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50"/>
        <w:tblpPr w:horzAnchor="margin" w:tblpXSpec="left" w:vertAnchor="page" w:tblpY="581" w:leftFromText="180" w:topFromText="0" w:rightFromText="180" w:bottomFromText="0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>
        <w:trPr>
          <w:cantSplit/>
          <w:trHeight w:val="2559" w:hRule="exact"/>
        </w:trPr>
        <w:tc>
          <w:tcPr>
            <w:tcW w:w="949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7400" cy="800100"/>
                      <wp:effectExtent l="0" t="0" r="12700" b="19050"/>
                      <wp:docPr id="1" name="Полотно 48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87400" cy="800100"/>
                                <a:chOff x="0" y="0"/>
                                <a:chExt cx="787400" cy="800100"/>
                              </a:xfrm>
                            </wpg:grpSpPr>
                            <wpg:grpSp>
                              <wpg:cNvGrpSpPr/>
                              <wpg:grpSpPr bwMode="auto">
                                <a:xfrm>
                                  <a:off x="320040" y="7620"/>
                                  <a:ext cx="356870" cy="784860"/>
                                  <a:chOff x="6165" y="426"/>
                                  <a:chExt cx="562" cy="1236"/>
                                </a:xfrm>
                              </wpg:grpSpPr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" name="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" name="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40 w 59"/>
                                      <a:gd name="T1" fmla="*/ 57 h 112"/>
                                      <a:gd name="T2" fmla="*/ 0 w 59"/>
                                      <a:gd name="T3" fmla="*/ 0 h 112"/>
                                      <a:gd name="T4" fmla="*/ 40 w 59"/>
                                      <a:gd name="T5" fmla="*/ 57 h 112"/>
                                      <a:gd name="T6" fmla="*/ 40 w 59"/>
                                      <a:gd name="T7" fmla="*/ 57 h 112"/>
                                      <a:gd name="T8" fmla="*/ 50 w 59"/>
                                      <a:gd name="T9" fmla="*/ 69 h 112"/>
                                      <a:gd name="T10" fmla="*/ 57 w 59"/>
                                      <a:gd name="T11" fmla="*/ 84 h 112"/>
                                      <a:gd name="T12" fmla="*/ 59 w 59"/>
                                      <a:gd name="T13" fmla="*/ 89 h 112"/>
                                      <a:gd name="T14" fmla="*/ 57 w 59"/>
                                      <a:gd name="T15" fmla="*/ 97 h 112"/>
                                      <a:gd name="T16" fmla="*/ 57 w 59"/>
                                      <a:gd name="T17" fmla="*/ 104 h 112"/>
                                      <a:gd name="T18" fmla="*/ 54 w 59"/>
                                      <a:gd name="T19" fmla="*/ 112 h 112"/>
                                      <a:gd name="T20" fmla="*/ 47 w 59"/>
                                      <a:gd name="T21" fmla="*/ 107 h 112"/>
                                      <a:gd name="T22" fmla="*/ 42 w 59"/>
                                      <a:gd name="T23" fmla="*/ 102 h 112"/>
                                      <a:gd name="T24" fmla="*/ 37 w 59"/>
                                      <a:gd name="T25" fmla="*/ 94 h 112"/>
                                      <a:gd name="T26" fmla="*/ 35 w 59"/>
                                      <a:gd name="T27" fmla="*/ 87 h 112"/>
                                      <a:gd name="T28" fmla="*/ 32 w 59"/>
                                      <a:gd name="T29" fmla="*/ 79 h 112"/>
                                      <a:gd name="T30" fmla="*/ 32 w 59"/>
                                      <a:gd name="T31" fmla="*/ 72 h 112"/>
                                      <a:gd name="T32" fmla="*/ 35 w 59"/>
                                      <a:gd name="T33" fmla="*/ 64 h 112"/>
                                      <a:gd name="T34" fmla="*/ 40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  <a:moveTo>
                                          <a:pt x="40" y="57"/>
                                        </a:moveTo>
                                        <a:lnTo>
                                          <a:pt x="50" y="69"/>
                                        </a:lnTo>
                                        <a:lnTo>
                                          <a:pt x="57" y="84"/>
                                        </a:lnTo>
                                        <a:lnTo>
                                          <a:pt x="59" y="89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4"/>
                                        </a:lnTo>
                                        <a:lnTo>
                                          <a:pt x="54" y="112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87"/>
                                        </a:lnTo>
                                        <a:lnTo>
                                          <a:pt x="32" y="79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5" y="64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"/>
                                <wps:cNvSpPr/>
                                <wps:spPr bwMode="auto">
                                  <a:xfrm>
                                    <a:off x="6603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7 h 57"/>
                                      <a:gd name="T2" fmla="*/ 0 w 40"/>
                                      <a:gd name="T3" fmla="*/ 0 h 57"/>
                                      <a:gd name="T4" fmla="*/ 4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"/>
                                <wps:cNvSpPr/>
                                <wps:spPr bwMode="auto">
                                  <a:xfrm>
                                    <a:off x="6635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18 w 27"/>
                                      <a:gd name="T3" fmla="*/ 12 h 55"/>
                                      <a:gd name="T4" fmla="*/ 25 w 27"/>
                                      <a:gd name="T5" fmla="*/ 27 h 55"/>
                                      <a:gd name="T6" fmla="*/ 27 w 27"/>
                                      <a:gd name="T7" fmla="*/ 32 h 55"/>
                                      <a:gd name="T8" fmla="*/ 25 w 27"/>
                                      <a:gd name="T9" fmla="*/ 40 h 55"/>
                                      <a:gd name="T10" fmla="*/ 25 w 27"/>
                                      <a:gd name="T11" fmla="*/ 47 h 55"/>
                                      <a:gd name="T12" fmla="*/ 22 w 27"/>
                                      <a:gd name="T13" fmla="*/ 55 h 55"/>
                                      <a:gd name="T14" fmla="*/ 15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37 h 55"/>
                                      <a:gd name="T20" fmla="*/ 3 w 27"/>
                                      <a:gd name="T21" fmla="*/ 30 h 55"/>
                                      <a:gd name="T22" fmla="*/ 0 w 27"/>
                                      <a:gd name="T23" fmla="*/ 22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7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2 h 114"/>
                                      <a:gd name="T2" fmla="*/ 0 w 40"/>
                                      <a:gd name="T3" fmla="*/ 0 h 114"/>
                                      <a:gd name="T4" fmla="*/ 22 w 40"/>
                                      <a:gd name="T5" fmla="*/ 62 h 114"/>
                                      <a:gd name="T6" fmla="*/ 22 w 40"/>
                                      <a:gd name="T7" fmla="*/ 59 h 114"/>
                                      <a:gd name="T8" fmla="*/ 32 w 40"/>
                                      <a:gd name="T9" fmla="*/ 74 h 114"/>
                                      <a:gd name="T10" fmla="*/ 37 w 40"/>
                                      <a:gd name="T11" fmla="*/ 87 h 114"/>
                                      <a:gd name="T12" fmla="*/ 40 w 40"/>
                                      <a:gd name="T13" fmla="*/ 102 h 114"/>
                                      <a:gd name="T14" fmla="*/ 35 w 40"/>
                                      <a:gd name="T15" fmla="*/ 114 h 114"/>
                                      <a:gd name="T16" fmla="*/ 30 w 40"/>
                                      <a:gd name="T17" fmla="*/ 112 h 114"/>
                                      <a:gd name="T18" fmla="*/ 2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17 w 40"/>
                                      <a:gd name="T23" fmla="*/ 92 h 114"/>
                                      <a:gd name="T24" fmla="*/ 15 w 40"/>
                                      <a:gd name="T25" fmla="*/ 84 h 114"/>
                                      <a:gd name="T26" fmla="*/ 15 w 40"/>
                                      <a:gd name="T27" fmla="*/ 74 h 114"/>
                                      <a:gd name="T28" fmla="*/ 17 w 40"/>
                                      <a:gd name="T29" fmla="*/ 67 h 114"/>
                                      <a:gd name="T30" fmla="*/ 22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  <a:moveTo>
                                          <a:pt x="22" y="59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2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"/>
                                <wps:cNvSpPr/>
                                <wps:spPr bwMode="auto">
                                  <a:xfrm>
                                    <a:off x="664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2 h 62"/>
                                      <a:gd name="T2" fmla="*/ 0 w 22"/>
                                      <a:gd name="T3" fmla="*/ 0 h 62"/>
                                      <a:gd name="T4" fmla="*/ 22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"/>
                                <wps:cNvSpPr/>
                                <wps:spPr bwMode="auto">
                                  <a:xfrm>
                                    <a:off x="6660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5"/>
                                      <a:gd name="T2" fmla="*/ 17 w 25"/>
                                      <a:gd name="T3" fmla="*/ 15 h 55"/>
                                      <a:gd name="T4" fmla="*/ 22 w 25"/>
                                      <a:gd name="T5" fmla="*/ 28 h 55"/>
                                      <a:gd name="T6" fmla="*/ 25 w 25"/>
                                      <a:gd name="T7" fmla="*/ 43 h 55"/>
                                      <a:gd name="T8" fmla="*/ 20 w 25"/>
                                      <a:gd name="T9" fmla="*/ 55 h 55"/>
                                      <a:gd name="T10" fmla="*/ 15 w 25"/>
                                      <a:gd name="T11" fmla="*/ 53 h 55"/>
                                      <a:gd name="T12" fmla="*/ 10 w 25"/>
                                      <a:gd name="T13" fmla="*/ 45 h 55"/>
                                      <a:gd name="T14" fmla="*/ 5 w 25"/>
                                      <a:gd name="T15" fmla="*/ 40 h 55"/>
                                      <a:gd name="T16" fmla="*/ 2 w 25"/>
                                      <a:gd name="T17" fmla="*/ 33 h 55"/>
                                      <a:gd name="T18" fmla="*/ 0 w 25"/>
                                      <a:gd name="T19" fmla="*/ 25 h 55"/>
                                      <a:gd name="T20" fmla="*/ 0 w 25"/>
                                      <a:gd name="T21" fmla="*/ 15 h 55"/>
                                      <a:gd name="T22" fmla="*/ 2 w 25"/>
                                      <a:gd name="T23" fmla="*/ 8 h 55"/>
                                      <a:gd name="T24" fmla="*/ 7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3 h 115"/>
                                      <a:gd name="T2" fmla="*/ 0 w 40"/>
                                      <a:gd name="T3" fmla="*/ 0 h 115"/>
                                      <a:gd name="T4" fmla="*/ 22 w 40"/>
                                      <a:gd name="T5" fmla="*/ 63 h 115"/>
                                      <a:gd name="T6" fmla="*/ 22 w 40"/>
                                      <a:gd name="T7" fmla="*/ 63 h 115"/>
                                      <a:gd name="T8" fmla="*/ 32 w 40"/>
                                      <a:gd name="T9" fmla="*/ 75 h 115"/>
                                      <a:gd name="T10" fmla="*/ 37 w 40"/>
                                      <a:gd name="T11" fmla="*/ 88 h 115"/>
                                      <a:gd name="T12" fmla="*/ 40 w 40"/>
                                      <a:gd name="T13" fmla="*/ 103 h 115"/>
                                      <a:gd name="T14" fmla="*/ 35 w 40"/>
                                      <a:gd name="T15" fmla="*/ 115 h 115"/>
                                      <a:gd name="T16" fmla="*/ 30 w 40"/>
                                      <a:gd name="T17" fmla="*/ 113 h 115"/>
                                      <a:gd name="T18" fmla="*/ 22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17 w 40"/>
                                      <a:gd name="T23" fmla="*/ 93 h 115"/>
                                      <a:gd name="T24" fmla="*/ 15 w 40"/>
                                      <a:gd name="T25" fmla="*/ 85 h 115"/>
                                      <a:gd name="T26" fmla="*/ 15 w 40"/>
                                      <a:gd name="T27" fmla="*/ 78 h 115"/>
                                      <a:gd name="T28" fmla="*/ 17 w 40"/>
                                      <a:gd name="T29" fmla="*/ 70 h 115"/>
                                      <a:gd name="T30" fmla="*/ 22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  <a:moveTo>
                                          <a:pt x="22" y="63"/>
                                        </a:moveTo>
                                        <a:lnTo>
                                          <a:pt x="32" y="75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0" y="113"/>
                                        </a:lnTo>
                                        <a:lnTo>
                                          <a:pt x="22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"/>
                                <wps:cNvSpPr/>
                                <wps:spPr bwMode="auto">
                                  <a:xfrm>
                                    <a:off x="66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3 h 63"/>
                                      <a:gd name="T2" fmla="*/ 0 w 22"/>
                                      <a:gd name="T3" fmla="*/ 0 h 63"/>
                                      <a:gd name="T4" fmla="*/ 22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"/>
                                <wps:cNvSpPr/>
                                <wps:spPr bwMode="auto">
                                  <a:xfrm>
                                    <a:off x="6685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2"/>
                                      <a:gd name="T2" fmla="*/ 17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0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7 w 25"/>
                                      <a:gd name="T13" fmla="*/ 45 h 52"/>
                                      <a:gd name="T14" fmla="*/ 5 w 25"/>
                                      <a:gd name="T15" fmla="*/ 37 h 52"/>
                                      <a:gd name="T16" fmla="*/ 2 w 25"/>
                                      <a:gd name="T17" fmla="*/ 30 h 52"/>
                                      <a:gd name="T18" fmla="*/ 0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7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7 h 112"/>
                                      <a:gd name="T2" fmla="*/ 0 w 63"/>
                                      <a:gd name="T3" fmla="*/ 0 h 112"/>
                                      <a:gd name="T4" fmla="*/ 43 w 63"/>
                                      <a:gd name="T5" fmla="*/ 57 h 112"/>
                                      <a:gd name="T6" fmla="*/ 43 w 63"/>
                                      <a:gd name="T7" fmla="*/ 57 h 112"/>
                                      <a:gd name="T8" fmla="*/ 55 w 63"/>
                                      <a:gd name="T9" fmla="*/ 70 h 112"/>
                                      <a:gd name="T10" fmla="*/ 60 w 63"/>
                                      <a:gd name="T11" fmla="*/ 82 h 112"/>
                                      <a:gd name="T12" fmla="*/ 63 w 63"/>
                                      <a:gd name="T13" fmla="*/ 89 h 112"/>
                                      <a:gd name="T14" fmla="*/ 63 w 63"/>
                                      <a:gd name="T15" fmla="*/ 97 h 112"/>
                                      <a:gd name="T16" fmla="*/ 60 w 63"/>
                                      <a:gd name="T17" fmla="*/ 104 h 112"/>
                                      <a:gd name="T18" fmla="*/ 58 w 63"/>
                                      <a:gd name="T19" fmla="*/ 112 h 112"/>
                                      <a:gd name="T20" fmla="*/ 50 w 63"/>
                                      <a:gd name="T21" fmla="*/ 107 h 112"/>
                                      <a:gd name="T22" fmla="*/ 45 w 63"/>
                                      <a:gd name="T23" fmla="*/ 102 h 112"/>
                                      <a:gd name="T24" fmla="*/ 40 w 63"/>
                                      <a:gd name="T25" fmla="*/ 94 h 112"/>
                                      <a:gd name="T26" fmla="*/ 38 w 63"/>
                                      <a:gd name="T27" fmla="*/ 87 h 112"/>
                                      <a:gd name="T28" fmla="*/ 35 w 63"/>
                                      <a:gd name="T29" fmla="*/ 79 h 112"/>
                                      <a:gd name="T30" fmla="*/ 38 w 63"/>
                                      <a:gd name="T31" fmla="*/ 72 h 112"/>
                                      <a:gd name="T32" fmla="*/ 38 w 63"/>
                                      <a:gd name="T33" fmla="*/ 65 h 112"/>
                                      <a:gd name="T34" fmla="*/ 43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  <a:moveTo>
                                          <a:pt x="43" y="57"/>
                                        </a:moveTo>
                                        <a:lnTo>
                                          <a:pt x="55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3" y="89"/>
                                        </a:lnTo>
                                        <a:lnTo>
                                          <a:pt x="63" y="97"/>
                                        </a:lnTo>
                                        <a:lnTo>
                                          <a:pt x="60" y="104"/>
                                        </a:lnTo>
                                        <a:lnTo>
                                          <a:pt x="58" y="112"/>
                                        </a:lnTo>
                                        <a:lnTo>
                                          <a:pt x="50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4"/>
                                        </a:lnTo>
                                        <a:lnTo>
                                          <a:pt x="38" y="87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"/>
                                <wps:cNvSpPr/>
                                <wps:spPr bwMode="auto">
                                  <a:xfrm>
                                    <a:off x="6570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7 h 57"/>
                                      <a:gd name="T2" fmla="*/ 0 w 43"/>
                                      <a:gd name="T3" fmla="*/ 0 h 57"/>
                                      <a:gd name="T4" fmla="*/ 43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"/>
                                <wps:cNvSpPr/>
                                <wps:spPr bwMode="auto">
                                  <a:xfrm>
                                    <a:off x="6605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5 w 28"/>
                                      <a:gd name="T5" fmla="*/ 25 h 55"/>
                                      <a:gd name="T6" fmla="*/ 28 w 28"/>
                                      <a:gd name="T7" fmla="*/ 32 h 55"/>
                                      <a:gd name="T8" fmla="*/ 28 w 28"/>
                                      <a:gd name="T9" fmla="*/ 40 h 55"/>
                                      <a:gd name="T10" fmla="*/ 25 w 28"/>
                                      <a:gd name="T11" fmla="*/ 47 h 55"/>
                                      <a:gd name="T12" fmla="*/ 23 w 28"/>
                                      <a:gd name="T13" fmla="*/ 55 h 55"/>
                                      <a:gd name="T14" fmla="*/ 15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5 w 28"/>
                                      <a:gd name="T19" fmla="*/ 37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2 h 55"/>
                                      <a:gd name="T24" fmla="*/ 3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8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5 h 117"/>
                                      <a:gd name="T2" fmla="*/ 0 w 57"/>
                                      <a:gd name="T3" fmla="*/ 0 h 117"/>
                                      <a:gd name="T4" fmla="*/ 37 w 57"/>
                                      <a:gd name="T5" fmla="*/ 65 h 117"/>
                                      <a:gd name="T6" fmla="*/ 37 w 57"/>
                                      <a:gd name="T7" fmla="*/ 65 h 117"/>
                                      <a:gd name="T8" fmla="*/ 50 w 57"/>
                                      <a:gd name="T9" fmla="*/ 77 h 117"/>
                                      <a:gd name="T10" fmla="*/ 55 w 57"/>
                                      <a:gd name="T11" fmla="*/ 90 h 117"/>
                                      <a:gd name="T12" fmla="*/ 57 w 57"/>
                                      <a:gd name="T13" fmla="*/ 97 h 117"/>
                                      <a:gd name="T14" fmla="*/ 57 w 57"/>
                                      <a:gd name="T15" fmla="*/ 105 h 117"/>
                                      <a:gd name="T16" fmla="*/ 55 w 57"/>
                                      <a:gd name="T17" fmla="*/ 112 h 117"/>
                                      <a:gd name="T18" fmla="*/ 52 w 57"/>
                                      <a:gd name="T19" fmla="*/ 117 h 117"/>
                                      <a:gd name="T20" fmla="*/ 45 w 57"/>
                                      <a:gd name="T21" fmla="*/ 114 h 117"/>
                                      <a:gd name="T22" fmla="*/ 40 w 57"/>
                                      <a:gd name="T23" fmla="*/ 109 h 117"/>
                                      <a:gd name="T24" fmla="*/ 35 w 57"/>
                                      <a:gd name="T25" fmla="*/ 102 h 117"/>
                                      <a:gd name="T26" fmla="*/ 32 w 57"/>
                                      <a:gd name="T27" fmla="*/ 95 h 117"/>
                                      <a:gd name="T28" fmla="*/ 30 w 57"/>
                                      <a:gd name="T29" fmla="*/ 87 h 117"/>
                                      <a:gd name="T30" fmla="*/ 30 w 57"/>
                                      <a:gd name="T31" fmla="*/ 80 h 117"/>
                                      <a:gd name="T32" fmla="*/ 32 w 57"/>
                                      <a:gd name="T33" fmla="*/ 72 h 117"/>
                                      <a:gd name="T34" fmla="*/ 37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  <a:moveTo>
                                          <a:pt x="37" y="65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5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12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40" y="109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"/>
                                <wps:cNvSpPr/>
                                <wps:spPr bwMode="auto">
                                  <a:xfrm>
                                    <a:off x="6548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5 h 65"/>
                                      <a:gd name="T2" fmla="*/ 0 w 37"/>
                                      <a:gd name="T3" fmla="*/ 0 h 65"/>
                                      <a:gd name="T4" fmla="*/ 37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"/>
                                <wps:cNvSpPr/>
                                <wps:spPr bwMode="auto">
                                  <a:xfrm>
                                    <a:off x="6578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2"/>
                                      <a:gd name="T2" fmla="*/ 20 w 27"/>
                                      <a:gd name="T3" fmla="*/ 12 h 52"/>
                                      <a:gd name="T4" fmla="*/ 25 w 27"/>
                                      <a:gd name="T5" fmla="*/ 25 h 52"/>
                                      <a:gd name="T6" fmla="*/ 27 w 27"/>
                                      <a:gd name="T7" fmla="*/ 32 h 52"/>
                                      <a:gd name="T8" fmla="*/ 27 w 27"/>
                                      <a:gd name="T9" fmla="*/ 40 h 52"/>
                                      <a:gd name="T10" fmla="*/ 25 w 27"/>
                                      <a:gd name="T11" fmla="*/ 47 h 52"/>
                                      <a:gd name="T12" fmla="*/ 22 w 27"/>
                                      <a:gd name="T13" fmla="*/ 52 h 52"/>
                                      <a:gd name="T14" fmla="*/ 15 w 27"/>
                                      <a:gd name="T15" fmla="*/ 49 h 52"/>
                                      <a:gd name="T16" fmla="*/ 10 w 27"/>
                                      <a:gd name="T17" fmla="*/ 44 h 52"/>
                                      <a:gd name="T18" fmla="*/ 5 w 27"/>
                                      <a:gd name="T19" fmla="*/ 37 h 52"/>
                                      <a:gd name="T20" fmla="*/ 2 w 27"/>
                                      <a:gd name="T21" fmla="*/ 30 h 52"/>
                                      <a:gd name="T22" fmla="*/ 0 w 27"/>
                                      <a:gd name="T23" fmla="*/ 22 h 52"/>
                                      <a:gd name="T24" fmla="*/ 0 w 27"/>
                                      <a:gd name="T25" fmla="*/ 15 h 52"/>
                                      <a:gd name="T26" fmla="*/ 2 w 27"/>
                                      <a:gd name="T27" fmla="*/ 7 h 52"/>
                                      <a:gd name="T28" fmla="*/ 7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35 w 54"/>
                                      <a:gd name="T1" fmla="*/ 57 h 112"/>
                                      <a:gd name="T2" fmla="*/ 0 w 54"/>
                                      <a:gd name="T3" fmla="*/ 0 h 112"/>
                                      <a:gd name="T4" fmla="*/ 35 w 54"/>
                                      <a:gd name="T5" fmla="*/ 57 h 112"/>
                                      <a:gd name="T6" fmla="*/ 35 w 54"/>
                                      <a:gd name="T7" fmla="*/ 57 h 112"/>
                                      <a:gd name="T8" fmla="*/ 47 w 54"/>
                                      <a:gd name="T9" fmla="*/ 70 h 112"/>
                                      <a:gd name="T10" fmla="*/ 52 w 54"/>
                                      <a:gd name="T11" fmla="*/ 85 h 112"/>
                                      <a:gd name="T12" fmla="*/ 54 w 54"/>
                                      <a:gd name="T13" fmla="*/ 90 h 112"/>
                                      <a:gd name="T14" fmla="*/ 54 w 54"/>
                                      <a:gd name="T15" fmla="*/ 97 h 112"/>
                                      <a:gd name="T16" fmla="*/ 54 w 54"/>
                                      <a:gd name="T17" fmla="*/ 105 h 112"/>
                                      <a:gd name="T18" fmla="*/ 52 w 54"/>
                                      <a:gd name="T19" fmla="*/ 112 h 112"/>
                                      <a:gd name="T20" fmla="*/ 44 w 54"/>
                                      <a:gd name="T21" fmla="*/ 107 h 112"/>
                                      <a:gd name="T22" fmla="*/ 37 w 54"/>
                                      <a:gd name="T23" fmla="*/ 102 h 112"/>
                                      <a:gd name="T24" fmla="*/ 32 w 54"/>
                                      <a:gd name="T25" fmla="*/ 97 h 112"/>
                                      <a:gd name="T26" fmla="*/ 30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30 w 54"/>
                                      <a:gd name="T33" fmla="*/ 65 h 112"/>
                                      <a:gd name="T34" fmla="*/ 35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  <a:moveTo>
                                          <a:pt x="35" y="57"/>
                                        </a:moveTo>
                                        <a:lnTo>
                                          <a:pt x="47" y="70"/>
                                        </a:lnTo>
                                        <a:lnTo>
                                          <a:pt x="52" y="85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44" y="107"/>
                                        </a:lnTo>
                                        <a:lnTo>
                                          <a:pt x="37" y="102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"/>
                                <wps:cNvSpPr/>
                                <wps:spPr bwMode="auto">
                                  <a:xfrm>
                                    <a:off x="6526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7 h 57"/>
                                      <a:gd name="T2" fmla="*/ 0 w 35"/>
                                      <a:gd name="T3" fmla="*/ 0 h 57"/>
                                      <a:gd name="T4" fmla="*/ 35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"/>
                                <wps:cNvSpPr/>
                                <wps:spPr bwMode="auto">
                                  <a:xfrm>
                                    <a:off x="6553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20 w 27"/>
                                      <a:gd name="T3" fmla="*/ 13 h 55"/>
                                      <a:gd name="T4" fmla="*/ 25 w 27"/>
                                      <a:gd name="T5" fmla="*/ 28 h 55"/>
                                      <a:gd name="T6" fmla="*/ 27 w 27"/>
                                      <a:gd name="T7" fmla="*/ 33 h 55"/>
                                      <a:gd name="T8" fmla="*/ 27 w 27"/>
                                      <a:gd name="T9" fmla="*/ 40 h 55"/>
                                      <a:gd name="T10" fmla="*/ 27 w 27"/>
                                      <a:gd name="T11" fmla="*/ 48 h 55"/>
                                      <a:gd name="T12" fmla="*/ 25 w 27"/>
                                      <a:gd name="T13" fmla="*/ 55 h 55"/>
                                      <a:gd name="T14" fmla="*/ 17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40 h 55"/>
                                      <a:gd name="T20" fmla="*/ 3 w 27"/>
                                      <a:gd name="T21" fmla="*/ 33 h 55"/>
                                      <a:gd name="T22" fmla="*/ 0 w 27"/>
                                      <a:gd name="T23" fmla="*/ 25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8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45 w 65"/>
                                      <a:gd name="T1" fmla="*/ 55 h 110"/>
                                      <a:gd name="T2" fmla="*/ 0 w 65"/>
                                      <a:gd name="T3" fmla="*/ 0 h 110"/>
                                      <a:gd name="T4" fmla="*/ 45 w 65"/>
                                      <a:gd name="T5" fmla="*/ 55 h 110"/>
                                      <a:gd name="T6" fmla="*/ 45 w 65"/>
                                      <a:gd name="T7" fmla="*/ 55 h 110"/>
                                      <a:gd name="T8" fmla="*/ 57 w 65"/>
                                      <a:gd name="T9" fmla="*/ 68 h 110"/>
                                      <a:gd name="T10" fmla="*/ 65 w 65"/>
                                      <a:gd name="T11" fmla="*/ 80 h 110"/>
                                      <a:gd name="T12" fmla="*/ 65 w 65"/>
                                      <a:gd name="T13" fmla="*/ 88 h 110"/>
                                      <a:gd name="T14" fmla="*/ 65 w 65"/>
                                      <a:gd name="T15" fmla="*/ 95 h 110"/>
                                      <a:gd name="T16" fmla="*/ 65 w 65"/>
                                      <a:gd name="T17" fmla="*/ 103 h 110"/>
                                      <a:gd name="T18" fmla="*/ 62 w 65"/>
                                      <a:gd name="T19" fmla="*/ 110 h 110"/>
                                      <a:gd name="T20" fmla="*/ 55 w 65"/>
                                      <a:gd name="T21" fmla="*/ 105 h 110"/>
                                      <a:gd name="T22" fmla="*/ 47 w 65"/>
                                      <a:gd name="T23" fmla="*/ 100 h 110"/>
                                      <a:gd name="T24" fmla="*/ 45 w 65"/>
                                      <a:gd name="T25" fmla="*/ 93 h 110"/>
                                      <a:gd name="T26" fmla="*/ 40 w 65"/>
                                      <a:gd name="T27" fmla="*/ 85 h 110"/>
                                      <a:gd name="T28" fmla="*/ 37 w 65"/>
                                      <a:gd name="T29" fmla="*/ 78 h 110"/>
                                      <a:gd name="T30" fmla="*/ 37 w 65"/>
                                      <a:gd name="T31" fmla="*/ 70 h 110"/>
                                      <a:gd name="T32" fmla="*/ 40 w 65"/>
                                      <a:gd name="T33" fmla="*/ 63 h 110"/>
                                      <a:gd name="T34" fmla="*/ 45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  <a:moveTo>
                                          <a:pt x="45" y="55"/>
                                        </a:moveTo>
                                        <a:lnTo>
                                          <a:pt x="57" y="68"/>
                                        </a:lnTo>
                                        <a:lnTo>
                                          <a:pt x="65" y="8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5" y="103"/>
                                        </a:lnTo>
                                        <a:lnTo>
                                          <a:pt x="62" y="11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45" y="93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8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"/>
                                <wps:cNvSpPr/>
                                <wps:spPr bwMode="auto">
                                  <a:xfrm>
                                    <a:off x="6486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5 h 55"/>
                                      <a:gd name="T2" fmla="*/ 0 w 45"/>
                                      <a:gd name="T3" fmla="*/ 0 h 55"/>
                                      <a:gd name="T4" fmla="*/ 45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"/>
                                <wps:cNvSpPr/>
                                <wps:spPr bwMode="auto">
                                  <a:xfrm>
                                    <a:off x="6523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8 w 28"/>
                                      <a:gd name="T5" fmla="*/ 25 h 55"/>
                                      <a:gd name="T6" fmla="*/ 28 w 28"/>
                                      <a:gd name="T7" fmla="*/ 33 h 55"/>
                                      <a:gd name="T8" fmla="*/ 28 w 28"/>
                                      <a:gd name="T9" fmla="*/ 40 h 55"/>
                                      <a:gd name="T10" fmla="*/ 28 w 28"/>
                                      <a:gd name="T11" fmla="*/ 48 h 55"/>
                                      <a:gd name="T12" fmla="*/ 25 w 28"/>
                                      <a:gd name="T13" fmla="*/ 55 h 55"/>
                                      <a:gd name="T14" fmla="*/ 18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8 w 28"/>
                                      <a:gd name="T19" fmla="*/ 38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3 h 55"/>
                                      <a:gd name="T24" fmla="*/ 0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52 w 79"/>
                                      <a:gd name="T1" fmla="*/ 55 h 107"/>
                                      <a:gd name="T2" fmla="*/ 0 w 79"/>
                                      <a:gd name="T3" fmla="*/ 0 h 107"/>
                                      <a:gd name="T4" fmla="*/ 52 w 79"/>
                                      <a:gd name="T5" fmla="*/ 55 h 107"/>
                                      <a:gd name="T6" fmla="*/ 52 w 79"/>
                                      <a:gd name="T7" fmla="*/ 55 h 107"/>
                                      <a:gd name="T8" fmla="*/ 67 w 79"/>
                                      <a:gd name="T9" fmla="*/ 67 h 107"/>
                                      <a:gd name="T10" fmla="*/ 77 w 79"/>
                                      <a:gd name="T11" fmla="*/ 80 h 107"/>
                                      <a:gd name="T12" fmla="*/ 79 w 79"/>
                                      <a:gd name="T13" fmla="*/ 87 h 107"/>
                                      <a:gd name="T14" fmla="*/ 79 w 79"/>
                                      <a:gd name="T15" fmla="*/ 95 h 107"/>
                                      <a:gd name="T16" fmla="*/ 79 w 79"/>
                                      <a:gd name="T17" fmla="*/ 102 h 107"/>
                                      <a:gd name="T18" fmla="*/ 79 w 79"/>
                                      <a:gd name="T19" fmla="*/ 107 h 107"/>
                                      <a:gd name="T20" fmla="*/ 72 w 79"/>
                                      <a:gd name="T21" fmla="*/ 105 h 107"/>
                                      <a:gd name="T22" fmla="*/ 64 w 79"/>
                                      <a:gd name="T23" fmla="*/ 100 h 107"/>
                                      <a:gd name="T24" fmla="*/ 57 w 79"/>
                                      <a:gd name="T25" fmla="*/ 92 h 107"/>
                                      <a:gd name="T26" fmla="*/ 54 w 79"/>
                                      <a:gd name="T27" fmla="*/ 85 h 107"/>
                                      <a:gd name="T28" fmla="*/ 49 w 79"/>
                                      <a:gd name="T29" fmla="*/ 77 h 107"/>
                                      <a:gd name="T30" fmla="*/ 49 w 79"/>
                                      <a:gd name="T31" fmla="*/ 70 h 107"/>
                                      <a:gd name="T32" fmla="*/ 49 w 79"/>
                                      <a:gd name="T33" fmla="*/ 62 h 107"/>
                                      <a:gd name="T34" fmla="*/ 52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  <a:moveTo>
                                          <a:pt x="52" y="55"/>
                                        </a:moveTo>
                                        <a:lnTo>
                                          <a:pt x="67" y="6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102"/>
                                        </a:lnTo>
                                        <a:lnTo>
                                          <a:pt x="79" y="107"/>
                                        </a:lnTo>
                                        <a:lnTo>
                                          <a:pt x="72" y="105"/>
                                        </a:lnTo>
                                        <a:lnTo>
                                          <a:pt x="64" y="100"/>
                                        </a:lnTo>
                                        <a:lnTo>
                                          <a:pt x="57" y="92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7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"/>
                                <wps:cNvSpPr/>
                                <wps:spPr bwMode="auto">
                                  <a:xfrm>
                                    <a:off x="6444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55 h 55"/>
                                      <a:gd name="T2" fmla="*/ 0 w 52"/>
                                      <a:gd name="T3" fmla="*/ 0 h 55"/>
                                      <a:gd name="T4" fmla="*/ 52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"/>
                                <wps:cNvSpPr/>
                                <wps:spPr bwMode="auto">
                                  <a:xfrm>
                                    <a:off x="6493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52"/>
                                      <a:gd name="T2" fmla="*/ 18 w 30"/>
                                      <a:gd name="T3" fmla="*/ 12 h 52"/>
                                      <a:gd name="T4" fmla="*/ 28 w 30"/>
                                      <a:gd name="T5" fmla="*/ 25 h 52"/>
                                      <a:gd name="T6" fmla="*/ 30 w 30"/>
                                      <a:gd name="T7" fmla="*/ 32 h 52"/>
                                      <a:gd name="T8" fmla="*/ 30 w 30"/>
                                      <a:gd name="T9" fmla="*/ 40 h 52"/>
                                      <a:gd name="T10" fmla="*/ 30 w 30"/>
                                      <a:gd name="T11" fmla="*/ 47 h 52"/>
                                      <a:gd name="T12" fmla="*/ 30 w 30"/>
                                      <a:gd name="T13" fmla="*/ 52 h 52"/>
                                      <a:gd name="T14" fmla="*/ 23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8 w 30"/>
                                      <a:gd name="T19" fmla="*/ 37 h 52"/>
                                      <a:gd name="T20" fmla="*/ 5 w 30"/>
                                      <a:gd name="T21" fmla="*/ 30 h 52"/>
                                      <a:gd name="T22" fmla="*/ 0 w 30"/>
                                      <a:gd name="T23" fmla="*/ 22 h 52"/>
                                      <a:gd name="T24" fmla="*/ 0 w 30"/>
                                      <a:gd name="T25" fmla="*/ 15 h 52"/>
                                      <a:gd name="T26" fmla="*/ 0 w 30"/>
                                      <a:gd name="T27" fmla="*/ 7 h 52"/>
                                      <a:gd name="T28" fmla="*/ 3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60"/>
                                      <a:gd name="T2" fmla="*/ 77 w 114"/>
                                      <a:gd name="T3" fmla="*/ 35 h 60"/>
                                      <a:gd name="T4" fmla="*/ 90 w 114"/>
                                      <a:gd name="T5" fmla="*/ 40 h 60"/>
                                      <a:gd name="T6" fmla="*/ 105 w 114"/>
                                      <a:gd name="T7" fmla="*/ 48 h 60"/>
                                      <a:gd name="T8" fmla="*/ 114 w 114"/>
                                      <a:gd name="T9" fmla="*/ 58 h 60"/>
                                      <a:gd name="T10" fmla="*/ 110 w 114"/>
                                      <a:gd name="T11" fmla="*/ 60 h 60"/>
                                      <a:gd name="T12" fmla="*/ 102 w 114"/>
                                      <a:gd name="T13" fmla="*/ 60 h 60"/>
                                      <a:gd name="T14" fmla="*/ 95 w 114"/>
                                      <a:gd name="T15" fmla="*/ 58 h 60"/>
                                      <a:gd name="T16" fmla="*/ 87 w 114"/>
                                      <a:gd name="T17" fmla="*/ 55 h 60"/>
                                      <a:gd name="T18" fmla="*/ 80 w 114"/>
                                      <a:gd name="T19" fmla="*/ 53 h 60"/>
                                      <a:gd name="T20" fmla="*/ 72 w 114"/>
                                      <a:gd name="T21" fmla="*/ 48 h 60"/>
                                      <a:gd name="T22" fmla="*/ 65 w 114"/>
                                      <a:gd name="T23" fmla="*/ 43 h 60"/>
                                      <a:gd name="T24" fmla="*/ 60 w 114"/>
                                      <a:gd name="T25" fmla="*/ 35 h 60"/>
                                      <a:gd name="T26" fmla="*/ 60 w 114"/>
                                      <a:gd name="T27" fmla="*/ 38 h 60"/>
                                      <a:gd name="T28" fmla="*/ 0 w 114"/>
                                      <a:gd name="T29" fmla="*/ 0 h 60"/>
                                      <a:gd name="T30" fmla="*/ 60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7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5" y="48"/>
                                        </a:lnTo>
                                        <a:lnTo>
                                          <a:pt x="114" y="58"/>
                                        </a:lnTo>
                                        <a:lnTo>
                                          <a:pt x="110" y="60"/>
                                        </a:lnTo>
                                        <a:lnTo>
                                          <a:pt x="102" y="60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87" y="55"/>
                                        </a:lnTo>
                                        <a:lnTo>
                                          <a:pt x="80" y="53"/>
                                        </a:lnTo>
                                        <a:lnTo>
                                          <a:pt x="72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"/>
                                <wps:cNvSpPr/>
                                <wps:spPr bwMode="auto">
                                  <a:xfrm>
                                    <a:off x="6603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0 h 25"/>
                                      <a:gd name="T2" fmla="*/ 17 w 54"/>
                                      <a:gd name="T3" fmla="*/ 0 h 25"/>
                                      <a:gd name="T4" fmla="*/ 30 w 54"/>
                                      <a:gd name="T5" fmla="*/ 5 h 25"/>
                                      <a:gd name="T6" fmla="*/ 45 w 54"/>
                                      <a:gd name="T7" fmla="*/ 13 h 25"/>
                                      <a:gd name="T8" fmla="*/ 54 w 54"/>
                                      <a:gd name="T9" fmla="*/ 23 h 25"/>
                                      <a:gd name="T10" fmla="*/ 50 w 54"/>
                                      <a:gd name="T11" fmla="*/ 25 h 25"/>
                                      <a:gd name="T12" fmla="*/ 42 w 54"/>
                                      <a:gd name="T13" fmla="*/ 25 h 25"/>
                                      <a:gd name="T14" fmla="*/ 35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20 w 54"/>
                                      <a:gd name="T19" fmla="*/ 18 h 25"/>
                                      <a:gd name="T20" fmla="*/ 12 w 54"/>
                                      <a:gd name="T21" fmla="*/ 13 h 25"/>
                                      <a:gd name="T22" fmla="*/ 5 w 54"/>
                                      <a:gd name="T23" fmla="*/ 8 h 25"/>
                                      <a:gd name="T24" fmla="*/ 0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"/>
                                <wps:cNvSpPr/>
                                <wps:spPr bwMode="auto">
                                  <a:xfrm>
                                    <a:off x="6543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8 h 38"/>
                                      <a:gd name="T2" fmla="*/ 0 w 60"/>
                                      <a:gd name="T3" fmla="*/ 0 h 38"/>
                                      <a:gd name="T4" fmla="*/ 6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39 w 57"/>
                                      <a:gd name="T1" fmla="*/ 55 h 105"/>
                                      <a:gd name="T2" fmla="*/ 0 w 57"/>
                                      <a:gd name="T3" fmla="*/ 0 h 105"/>
                                      <a:gd name="T4" fmla="*/ 39 w 57"/>
                                      <a:gd name="T5" fmla="*/ 55 h 105"/>
                                      <a:gd name="T6" fmla="*/ 39 w 57"/>
                                      <a:gd name="T7" fmla="*/ 55 h 105"/>
                                      <a:gd name="T8" fmla="*/ 49 w 57"/>
                                      <a:gd name="T9" fmla="*/ 65 h 105"/>
                                      <a:gd name="T10" fmla="*/ 57 w 57"/>
                                      <a:gd name="T11" fmla="*/ 78 h 105"/>
                                      <a:gd name="T12" fmla="*/ 57 w 57"/>
                                      <a:gd name="T13" fmla="*/ 85 h 105"/>
                                      <a:gd name="T14" fmla="*/ 57 w 57"/>
                                      <a:gd name="T15" fmla="*/ 90 h 105"/>
                                      <a:gd name="T16" fmla="*/ 57 w 57"/>
                                      <a:gd name="T17" fmla="*/ 97 h 105"/>
                                      <a:gd name="T18" fmla="*/ 54 w 57"/>
                                      <a:gd name="T19" fmla="*/ 105 h 105"/>
                                      <a:gd name="T20" fmla="*/ 47 w 57"/>
                                      <a:gd name="T21" fmla="*/ 100 h 105"/>
                                      <a:gd name="T22" fmla="*/ 39 w 57"/>
                                      <a:gd name="T23" fmla="*/ 95 h 105"/>
                                      <a:gd name="T24" fmla="*/ 37 w 57"/>
                                      <a:gd name="T25" fmla="*/ 90 h 105"/>
                                      <a:gd name="T26" fmla="*/ 32 w 57"/>
                                      <a:gd name="T27" fmla="*/ 83 h 105"/>
                                      <a:gd name="T28" fmla="*/ 32 w 57"/>
                                      <a:gd name="T29" fmla="*/ 75 h 105"/>
                                      <a:gd name="T30" fmla="*/ 32 w 57"/>
                                      <a:gd name="T31" fmla="*/ 68 h 105"/>
                                      <a:gd name="T32" fmla="*/ 34 w 57"/>
                                      <a:gd name="T33" fmla="*/ 60 h 105"/>
                                      <a:gd name="T34" fmla="*/ 39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  <a:moveTo>
                                          <a:pt x="39" y="55"/>
                                        </a:moveTo>
                                        <a:lnTo>
                                          <a:pt x="49" y="65"/>
                                        </a:lnTo>
                                        <a:lnTo>
                                          <a:pt x="57" y="78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39" y="95"/>
                                        </a:lnTo>
                                        <a:lnTo>
                                          <a:pt x="37" y="90"/>
                                        </a:lnTo>
                                        <a:lnTo>
                                          <a:pt x="32" y="8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2" y="68"/>
                                        </a:lnTo>
                                        <a:lnTo>
                                          <a:pt x="34" y="6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" name=""/>
                                <wps:cNvSpPr/>
                                <wps:spPr bwMode="auto">
                                  <a:xfrm>
                                    <a:off x="6623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5 h 55"/>
                                      <a:gd name="T2" fmla="*/ 0 w 39"/>
                                      <a:gd name="T3" fmla="*/ 0 h 55"/>
                                      <a:gd name="T4" fmla="*/ 39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"/>
                                <wps:cNvSpPr/>
                                <wps:spPr bwMode="auto">
                                  <a:xfrm>
                                    <a:off x="6655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0"/>
                                      <a:gd name="T2" fmla="*/ 17 w 25"/>
                                      <a:gd name="T3" fmla="*/ 10 h 50"/>
                                      <a:gd name="T4" fmla="*/ 25 w 25"/>
                                      <a:gd name="T5" fmla="*/ 23 h 50"/>
                                      <a:gd name="T6" fmla="*/ 25 w 25"/>
                                      <a:gd name="T7" fmla="*/ 30 h 50"/>
                                      <a:gd name="T8" fmla="*/ 25 w 25"/>
                                      <a:gd name="T9" fmla="*/ 35 h 50"/>
                                      <a:gd name="T10" fmla="*/ 25 w 25"/>
                                      <a:gd name="T11" fmla="*/ 42 h 50"/>
                                      <a:gd name="T12" fmla="*/ 22 w 25"/>
                                      <a:gd name="T13" fmla="*/ 50 h 50"/>
                                      <a:gd name="T14" fmla="*/ 15 w 25"/>
                                      <a:gd name="T15" fmla="*/ 45 h 50"/>
                                      <a:gd name="T16" fmla="*/ 7 w 25"/>
                                      <a:gd name="T17" fmla="*/ 40 h 50"/>
                                      <a:gd name="T18" fmla="*/ 5 w 25"/>
                                      <a:gd name="T19" fmla="*/ 35 h 50"/>
                                      <a:gd name="T20" fmla="*/ 0 w 25"/>
                                      <a:gd name="T21" fmla="*/ 28 h 50"/>
                                      <a:gd name="T22" fmla="*/ 0 w 25"/>
                                      <a:gd name="T23" fmla="*/ 20 h 50"/>
                                      <a:gd name="T24" fmla="*/ 0 w 25"/>
                                      <a:gd name="T25" fmla="*/ 13 h 50"/>
                                      <a:gd name="T26" fmla="*/ 2 w 25"/>
                                      <a:gd name="T27" fmla="*/ 5 h 50"/>
                                      <a:gd name="T28" fmla="*/ 7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7 h 107"/>
                                      <a:gd name="T2" fmla="*/ 0 w 37"/>
                                      <a:gd name="T3" fmla="*/ 0 h 107"/>
                                      <a:gd name="T4" fmla="*/ 20 w 37"/>
                                      <a:gd name="T5" fmla="*/ 57 h 107"/>
                                      <a:gd name="T6" fmla="*/ 20 w 37"/>
                                      <a:gd name="T7" fmla="*/ 57 h 107"/>
                                      <a:gd name="T8" fmla="*/ 32 w 37"/>
                                      <a:gd name="T9" fmla="*/ 67 h 107"/>
                                      <a:gd name="T10" fmla="*/ 37 w 37"/>
                                      <a:gd name="T11" fmla="*/ 79 h 107"/>
                                      <a:gd name="T12" fmla="*/ 37 w 37"/>
                                      <a:gd name="T13" fmla="*/ 94 h 107"/>
                                      <a:gd name="T14" fmla="*/ 35 w 37"/>
                                      <a:gd name="T15" fmla="*/ 107 h 107"/>
                                      <a:gd name="T16" fmla="*/ 27 w 37"/>
                                      <a:gd name="T17" fmla="*/ 102 h 107"/>
                                      <a:gd name="T18" fmla="*/ 22 w 37"/>
                                      <a:gd name="T19" fmla="*/ 97 h 107"/>
                                      <a:gd name="T20" fmla="*/ 20 w 37"/>
                                      <a:gd name="T21" fmla="*/ 92 h 107"/>
                                      <a:gd name="T22" fmla="*/ 15 w 37"/>
                                      <a:gd name="T23" fmla="*/ 84 h 107"/>
                                      <a:gd name="T24" fmla="*/ 15 w 37"/>
                                      <a:gd name="T25" fmla="*/ 77 h 107"/>
                                      <a:gd name="T26" fmla="*/ 15 w 37"/>
                                      <a:gd name="T27" fmla="*/ 69 h 107"/>
                                      <a:gd name="T28" fmla="*/ 17 w 37"/>
                                      <a:gd name="T29" fmla="*/ 62 h 107"/>
                                      <a:gd name="T30" fmla="*/ 20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32" y="67"/>
                                        </a:lnTo>
                                        <a:lnTo>
                                          <a:pt x="37" y="79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"/>
                                <wps:cNvSpPr/>
                                <wps:spPr bwMode="auto">
                                  <a:xfrm>
                                    <a:off x="6665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57 h 57"/>
                                      <a:gd name="T2" fmla="*/ 0 w 20"/>
                                      <a:gd name="T3" fmla="*/ 0 h 57"/>
                                      <a:gd name="T4" fmla="*/ 2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"/>
                                <wps:cNvSpPr/>
                                <wps:spPr bwMode="auto">
                                  <a:xfrm>
                                    <a:off x="668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0 h 50"/>
                                      <a:gd name="T4" fmla="*/ 22 w 22"/>
                                      <a:gd name="T5" fmla="*/ 22 h 50"/>
                                      <a:gd name="T6" fmla="*/ 22 w 22"/>
                                      <a:gd name="T7" fmla="*/ 37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5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7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2 h 50"/>
                                      <a:gd name="T22" fmla="*/ 2 w 22"/>
                                      <a:gd name="T23" fmla="*/ 5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7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23 w 40"/>
                                      <a:gd name="T1" fmla="*/ 57 h 107"/>
                                      <a:gd name="T2" fmla="*/ 0 w 40"/>
                                      <a:gd name="T3" fmla="*/ 0 h 107"/>
                                      <a:gd name="T4" fmla="*/ 23 w 40"/>
                                      <a:gd name="T5" fmla="*/ 57 h 107"/>
                                      <a:gd name="T6" fmla="*/ 23 w 40"/>
                                      <a:gd name="T7" fmla="*/ 57 h 107"/>
                                      <a:gd name="T8" fmla="*/ 35 w 40"/>
                                      <a:gd name="T9" fmla="*/ 70 h 107"/>
                                      <a:gd name="T10" fmla="*/ 40 w 40"/>
                                      <a:gd name="T11" fmla="*/ 82 h 107"/>
                                      <a:gd name="T12" fmla="*/ 40 w 40"/>
                                      <a:gd name="T13" fmla="*/ 95 h 107"/>
                                      <a:gd name="T14" fmla="*/ 38 w 40"/>
                                      <a:gd name="T15" fmla="*/ 107 h 107"/>
                                      <a:gd name="T16" fmla="*/ 30 w 40"/>
                                      <a:gd name="T17" fmla="*/ 105 h 107"/>
                                      <a:gd name="T18" fmla="*/ 25 w 40"/>
                                      <a:gd name="T19" fmla="*/ 97 h 107"/>
                                      <a:gd name="T20" fmla="*/ 23 w 40"/>
                                      <a:gd name="T21" fmla="*/ 92 h 107"/>
                                      <a:gd name="T22" fmla="*/ 18 w 40"/>
                                      <a:gd name="T23" fmla="*/ 85 h 107"/>
                                      <a:gd name="T24" fmla="*/ 18 w 40"/>
                                      <a:gd name="T25" fmla="*/ 77 h 107"/>
                                      <a:gd name="T26" fmla="*/ 18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23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  <a:moveTo>
                                          <a:pt x="23" y="57"/>
                                        </a:moveTo>
                                        <a:lnTo>
                                          <a:pt x="35" y="7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0" y="95"/>
                                        </a:lnTo>
                                        <a:lnTo>
                                          <a:pt x="38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8" y="77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"/>
                                <wps:cNvSpPr/>
                                <wps:spPr bwMode="auto">
                                  <a:xfrm>
                                    <a:off x="6687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57 h 57"/>
                                      <a:gd name="T2" fmla="*/ 0 w 23"/>
                                      <a:gd name="T3" fmla="*/ 0 h 57"/>
                                      <a:gd name="T4" fmla="*/ 23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"/>
                                <wps:cNvSpPr/>
                                <wps:spPr bwMode="auto">
                                  <a:xfrm>
                                    <a:off x="670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3 h 50"/>
                                      <a:gd name="T4" fmla="*/ 22 w 22"/>
                                      <a:gd name="T5" fmla="*/ 25 h 50"/>
                                      <a:gd name="T6" fmla="*/ 22 w 22"/>
                                      <a:gd name="T7" fmla="*/ 38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8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8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3 h 50"/>
                                      <a:gd name="T22" fmla="*/ 2 w 22"/>
                                      <a:gd name="T23" fmla="*/ 8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2 h 102"/>
                                      <a:gd name="T2" fmla="*/ 0 w 63"/>
                                      <a:gd name="T3" fmla="*/ 0 h 102"/>
                                      <a:gd name="T4" fmla="*/ 43 w 63"/>
                                      <a:gd name="T5" fmla="*/ 52 h 102"/>
                                      <a:gd name="T6" fmla="*/ 43 w 63"/>
                                      <a:gd name="T7" fmla="*/ 52 h 102"/>
                                      <a:gd name="T8" fmla="*/ 55 w 63"/>
                                      <a:gd name="T9" fmla="*/ 65 h 102"/>
                                      <a:gd name="T10" fmla="*/ 60 w 63"/>
                                      <a:gd name="T11" fmla="*/ 77 h 102"/>
                                      <a:gd name="T12" fmla="*/ 63 w 63"/>
                                      <a:gd name="T13" fmla="*/ 85 h 102"/>
                                      <a:gd name="T14" fmla="*/ 63 w 63"/>
                                      <a:gd name="T15" fmla="*/ 90 h 102"/>
                                      <a:gd name="T16" fmla="*/ 60 w 63"/>
                                      <a:gd name="T17" fmla="*/ 97 h 102"/>
                                      <a:gd name="T18" fmla="*/ 58 w 63"/>
                                      <a:gd name="T19" fmla="*/ 102 h 102"/>
                                      <a:gd name="T20" fmla="*/ 50 w 63"/>
                                      <a:gd name="T21" fmla="*/ 100 h 102"/>
                                      <a:gd name="T22" fmla="*/ 45 w 63"/>
                                      <a:gd name="T23" fmla="*/ 95 h 102"/>
                                      <a:gd name="T24" fmla="*/ 40 w 63"/>
                                      <a:gd name="T25" fmla="*/ 87 h 102"/>
                                      <a:gd name="T26" fmla="*/ 38 w 63"/>
                                      <a:gd name="T27" fmla="*/ 82 h 102"/>
                                      <a:gd name="T28" fmla="*/ 35 w 63"/>
                                      <a:gd name="T29" fmla="*/ 75 h 102"/>
                                      <a:gd name="T30" fmla="*/ 35 w 63"/>
                                      <a:gd name="T31" fmla="*/ 67 h 102"/>
                                      <a:gd name="T32" fmla="*/ 38 w 63"/>
                                      <a:gd name="T33" fmla="*/ 60 h 102"/>
                                      <a:gd name="T34" fmla="*/ 43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  <a:moveTo>
                                          <a:pt x="43" y="52"/>
                                        </a:moveTo>
                                        <a:lnTo>
                                          <a:pt x="55" y="65"/>
                                        </a:lnTo>
                                        <a:lnTo>
                                          <a:pt x="60" y="77"/>
                                        </a:lnTo>
                                        <a:lnTo>
                                          <a:pt x="63" y="85"/>
                                        </a:lnTo>
                                        <a:lnTo>
                                          <a:pt x="63" y="90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58" y="102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8" y="8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38" y="6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"/>
                                <wps:cNvSpPr/>
                                <wps:spPr bwMode="auto">
                                  <a:xfrm>
                                    <a:off x="6590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2 h 52"/>
                                      <a:gd name="T2" fmla="*/ 0 w 43"/>
                                      <a:gd name="T3" fmla="*/ 0 h 52"/>
                                      <a:gd name="T4" fmla="*/ 43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"/>
                                <wps:cNvSpPr/>
                                <wps:spPr bwMode="auto">
                                  <a:xfrm>
                                    <a:off x="6625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0"/>
                                      <a:gd name="T2" fmla="*/ 20 w 28"/>
                                      <a:gd name="T3" fmla="*/ 13 h 50"/>
                                      <a:gd name="T4" fmla="*/ 25 w 28"/>
                                      <a:gd name="T5" fmla="*/ 25 h 50"/>
                                      <a:gd name="T6" fmla="*/ 28 w 28"/>
                                      <a:gd name="T7" fmla="*/ 33 h 50"/>
                                      <a:gd name="T8" fmla="*/ 28 w 28"/>
                                      <a:gd name="T9" fmla="*/ 38 h 50"/>
                                      <a:gd name="T10" fmla="*/ 25 w 28"/>
                                      <a:gd name="T11" fmla="*/ 45 h 50"/>
                                      <a:gd name="T12" fmla="*/ 23 w 28"/>
                                      <a:gd name="T13" fmla="*/ 50 h 50"/>
                                      <a:gd name="T14" fmla="*/ 15 w 28"/>
                                      <a:gd name="T15" fmla="*/ 48 h 50"/>
                                      <a:gd name="T16" fmla="*/ 10 w 28"/>
                                      <a:gd name="T17" fmla="*/ 43 h 50"/>
                                      <a:gd name="T18" fmla="*/ 5 w 28"/>
                                      <a:gd name="T19" fmla="*/ 35 h 50"/>
                                      <a:gd name="T20" fmla="*/ 3 w 28"/>
                                      <a:gd name="T21" fmla="*/ 30 h 50"/>
                                      <a:gd name="T22" fmla="*/ 0 w 28"/>
                                      <a:gd name="T23" fmla="*/ 23 h 50"/>
                                      <a:gd name="T24" fmla="*/ 0 w 28"/>
                                      <a:gd name="T25" fmla="*/ 15 h 50"/>
                                      <a:gd name="T26" fmla="*/ 3 w 28"/>
                                      <a:gd name="T27" fmla="*/ 8 h 50"/>
                                      <a:gd name="T28" fmla="*/ 8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0 h 110"/>
                                      <a:gd name="T2" fmla="*/ 0 w 57"/>
                                      <a:gd name="T3" fmla="*/ 0 h 110"/>
                                      <a:gd name="T4" fmla="*/ 37 w 57"/>
                                      <a:gd name="T5" fmla="*/ 60 h 110"/>
                                      <a:gd name="T6" fmla="*/ 37 w 57"/>
                                      <a:gd name="T7" fmla="*/ 60 h 110"/>
                                      <a:gd name="T8" fmla="*/ 50 w 57"/>
                                      <a:gd name="T9" fmla="*/ 73 h 110"/>
                                      <a:gd name="T10" fmla="*/ 55 w 57"/>
                                      <a:gd name="T11" fmla="*/ 83 h 110"/>
                                      <a:gd name="T12" fmla="*/ 57 w 57"/>
                                      <a:gd name="T13" fmla="*/ 90 h 110"/>
                                      <a:gd name="T14" fmla="*/ 57 w 57"/>
                                      <a:gd name="T15" fmla="*/ 98 h 110"/>
                                      <a:gd name="T16" fmla="*/ 55 w 57"/>
                                      <a:gd name="T17" fmla="*/ 103 h 110"/>
                                      <a:gd name="T18" fmla="*/ 52 w 57"/>
                                      <a:gd name="T19" fmla="*/ 110 h 110"/>
                                      <a:gd name="T20" fmla="*/ 45 w 57"/>
                                      <a:gd name="T21" fmla="*/ 105 h 110"/>
                                      <a:gd name="T22" fmla="*/ 40 w 57"/>
                                      <a:gd name="T23" fmla="*/ 100 h 110"/>
                                      <a:gd name="T24" fmla="*/ 35 w 57"/>
                                      <a:gd name="T25" fmla="*/ 95 h 110"/>
                                      <a:gd name="T26" fmla="*/ 32 w 57"/>
                                      <a:gd name="T27" fmla="*/ 88 h 110"/>
                                      <a:gd name="T28" fmla="*/ 30 w 57"/>
                                      <a:gd name="T29" fmla="*/ 80 h 110"/>
                                      <a:gd name="T30" fmla="*/ 30 w 57"/>
                                      <a:gd name="T31" fmla="*/ 73 h 110"/>
                                      <a:gd name="T32" fmla="*/ 32 w 57"/>
                                      <a:gd name="T33" fmla="*/ 65 h 110"/>
                                      <a:gd name="T34" fmla="*/ 37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50" y="73"/>
                                        </a:lnTo>
                                        <a:lnTo>
                                          <a:pt x="55" y="83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52" y="110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35" y="95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3"/>
                                        </a:lnTo>
                                        <a:lnTo>
                                          <a:pt x="32" y="65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" name=""/>
                                <wps:cNvSpPr/>
                                <wps:spPr bwMode="auto">
                                  <a:xfrm>
                                    <a:off x="6568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"/>
                                <wps:cNvSpPr/>
                                <wps:spPr bwMode="auto">
                                  <a:xfrm>
                                    <a:off x="6598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3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3 h 50"/>
                                      <a:gd name="T12" fmla="*/ 22 w 27"/>
                                      <a:gd name="T13" fmla="*/ 50 h 50"/>
                                      <a:gd name="T14" fmla="*/ 15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28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3 h 50"/>
                                      <a:gd name="T26" fmla="*/ 2 w 27"/>
                                      <a:gd name="T27" fmla="*/ 5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34 w 54"/>
                                      <a:gd name="T1" fmla="*/ 52 h 102"/>
                                      <a:gd name="T2" fmla="*/ 0 w 54"/>
                                      <a:gd name="T3" fmla="*/ 0 h 102"/>
                                      <a:gd name="T4" fmla="*/ 34 w 54"/>
                                      <a:gd name="T5" fmla="*/ 52 h 102"/>
                                      <a:gd name="T6" fmla="*/ 34 w 54"/>
                                      <a:gd name="T7" fmla="*/ 52 h 102"/>
                                      <a:gd name="T8" fmla="*/ 47 w 54"/>
                                      <a:gd name="T9" fmla="*/ 65 h 102"/>
                                      <a:gd name="T10" fmla="*/ 52 w 54"/>
                                      <a:gd name="T11" fmla="*/ 77 h 102"/>
                                      <a:gd name="T12" fmla="*/ 54 w 54"/>
                                      <a:gd name="T13" fmla="*/ 82 h 102"/>
                                      <a:gd name="T14" fmla="*/ 54 w 54"/>
                                      <a:gd name="T15" fmla="*/ 90 h 102"/>
                                      <a:gd name="T16" fmla="*/ 52 w 54"/>
                                      <a:gd name="T17" fmla="*/ 97 h 102"/>
                                      <a:gd name="T18" fmla="*/ 49 w 54"/>
                                      <a:gd name="T19" fmla="*/ 102 h 102"/>
                                      <a:gd name="T20" fmla="*/ 44 w 54"/>
                                      <a:gd name="T21" fmla="*/ 100 h 102"/>
                                      <a:gd name="T22" fmla="*/ 37 w 54"/>
                                      <a:gd name="T23" fmla="*/ 95 h 102"/>
                                      <a:gd name="T24" fmla="*/ 32 w 54"/>
                                      <a:gd name="T25" fmla="*/ 87 h 102"/>
                                      <a:gd name="T26" fmla="*/ 29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9 w 54"/>
                                      <a:gd name="T33" fmla="*/ 60 h 102"/>
                                      <a:gd name="T34" fmla="*/ 34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  <a:moveTo>
                                          <a:pt x="34" y="52"/>
                                        </a:moveTo>
                                        <a:lnTo>
                                          <a:pt x="47" y="65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9" y="102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9" y="6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"/>
                                <wps:cNvSpPr/>
                                <wps:spPr bwMode="auto">
                                  <a:xfrm>
                                    <a:off x="6546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52 h 52"/>
                                      <a:gd name="T2" fmla="*/ 0 w 34"/>
                                      <a:gd name="T3" fmla="*/ 0 h 52"/>
                                      <a:gd name="T4" fmla="*/ 34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"/>
                                <wps:cNvSpPr/>
                                <wps:spPr bwMode="auto">
                                  <a:xfrm>
                                    <a:off x="6572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5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5 h 50"/>
                                      <a:gd name="T12" fmla="*/ 22 w 27"/>
                                      <a:gd name="T13" fmla="*/ 50 h 50"/>
                                      <a:gd name="T14" fmla="*/ 17 w 27"/>
                                      <a:gd name="T15" fmla="*/ 48 h 50"/>
                                      <a:gd name="T16" fmla="*/ 10 w 27"/>
                                      <a:gd name="T17" fmla="*/ 43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30 h 50"/>
                                      <a:gd name="T22" fmla="*/ 0 w 27"/>
                                      <a:gd name="T23" fmla="*/ 23 h 50"/>
                                      <a:gd name="T24" fmla="*/ 0 w 27"/>
                                      <a:gd name="T25" fmla="*/ 15 h 50"/>
                                      <a:gd name="T26" fmla="*/ 2 w 27"/>
                                      <a:gd name="T27" fmla="*/ 8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7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45 w 64"/>
                                      <a:gd name="T1" fmla="*/ 53 h 103"/>
                                      <a:gd name="T2" fmla="*/ 0 w 64"/>
                                      <a:gd name="T3" fmla="*/ 0 h 103"/>
                                      <a:gd name="T4" fmla="*/ 45 w 64"/>
                                      <a:gd name="T5" fmla="*/ 53 h 103"/>
                                      <a:gd name="T6" fmla="*/ 45 w 64"/>
                                      <a:gd name="T7" fmla="*/ 53 h 103"/>
                                      <a:gd name="T8" fmla="*/ 57 w 64"/>
                                      <a:gd name="T9" fmla="*/ 63 h 103"/>
                                      <a:gd name="T10" fmla="*/ 62 w 64"/>
                                      <a:gd name="T11" fmla="*/ 75 h 103"/>
                                      <a:gd name="T12" fmla="*/ 64 w 64"/>
                                      <a:gd name="T13" fmla="*/ 83 h 103"/>
                                      <a:gd name="T14" fmla="*/ 64 w 64"/>
                                      <a:gd name="T15" fmla="*/ 88 h 103"/>
                                      <a:gd name="T16" fmla="*/ 62 w 64"/>
                                      <a:gd name="T17" fmla="*/ 95 h 103"/>
                                      <a:gd name="T18" fmla="*/ 60 w 64"/>
                                      <a:gd name="T19" fmla="*/ 103 h 103"/>
                                      <a:gd name="T20" fmla="*/ 55 w 64"/>
                                      <a:gd name="T21" fmla="*/ 98 h 103"/>
                                      <a:gd name="T22" fmla="*/ 47 w 64"/>
                                      <a:gd name="T23" fmla="*/ 93 h 103"/>
                                      <a:gd name="T24" fmla="*/ 42 w 64"/>
                                      <a:gd name="T25" fmla="*/ 88 h 103"/>
                                      <a:gd name="T26" fmla="*/ 40 w 64"/>
                                      <a:gd name="T27" fmla="*/ 80 h 103"/>
                                      <a:gd name="T28" fmla="*/ 37 w 64"/>
                                      <a:gd name="T29" fmla="*/ 73 h 103"/>
                                      <a:gd name="T30" fmla="*/ 37 w 64"/>
                                      <a:gd name="T31" fmla="*/ 65 h 103"/>
                                      <a:gd name="T32" fmla="*/ 40 w 64"/>
                                      <a:gd name="T33" fmla="*/ 60 h 103"/>
                                      <a:gd name="T34" fmla="*/ 45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  <a:moveTo>
                                          <a:pt x="45" y="53"/>
                                        </a:moveTo>
                                        <a:lnTo>
                                          <a:pt x="57" y="63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64" y="83"/>
                                        </a:lnTo>
                                        <a:lnTo>
                                          <a:pt x="64" y="88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103"/>
                                        </a:lnTo>
                                        <a:lnTo>
                                          <a:pt x="55" y="98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"/>
                                <wps:cNvSpPr/>
                                <wps:spPr bwMode="auto">
                                  <a:xfrm>
                                    <a:off x="6506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3 h 53"/>
                                      <a:gd name="T2" fmla="*/ 0 w 45"/>
                                      <a:gd name="T3" fmla="*/ 0 h 53"/>
                                      <a:gd name="T4" fmla="*/ 45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"/>
                                <wps:cNvSpPr/>
                                <wps:spPr bwMode="auto">
                                  <a:xfrm>
                                    <a:off x="6543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0"/>
                                      <a:gd name="T2" fmla="*/ 20 w 27"/>
                                      <a:gd name="T3" fmla="*/ 10 h 50"/>
                                      <a:gd name="T4" fmla="*/ 25 w 27"/>
                                      <a:gd name="T5" fmla="*/ 22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5 h 50"/>
                                      <a:gd name="T10" fmla="*/ 25 w 27"/>
                                      <a:gd name="T11" fmla="*/ 42 h 50"/>
                                      <a:gd name="T12" fmla="*/ 23 w 27"/>
                                      <a:gd name="T13" fmla="*/ 50 h 50"/>
                                      <a:gd name="T14" fmla="*/ 18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3 w 27"/>
                                      <a:gd name="T21" fmla="*/ 27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2 h 50"/>
                                      <a:gd name="T26" fmla="*/ 3 w 27"/>
                                      <a:gd name="T27" fmla="*/ 7 h 50"/>
                                      <a:gd name="T28" fmla="*/ 8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55 w 82"/>
                                      <a:gd name="T1" fmla="*/ 50 h 97"/>
                                      <a:gd name="T2" fmla="*/ 0 w 82"/>
                                      <a:gd name="T3" fmla="*/ 0 h 97"/>
                                      <a:gd name="T4" fmla="*/ 55 w 82"/>
                                      <a:gd name="T5" fmla="*/ 50 h 97"/>
                                      <a:gd name="T6" fmla="*/ 55 w 82"/>
                                      <a:gd name="T7" fmla="*/ 50 h 97"/>
                                      <a:gd name="T8" fmla="*/ 70 w 82"/>
                                      <a:gd name="T9" fmla="*/ 60 h 97"/>
                                      <a:gd name="T10" fmla="*/ 77 w 82"/>
                                      <a:gd name="T11" fmla="*/ 72 h 97"/>
                                      <a:gd name="T12" fmla="*/ 82 w 82"/>
                                      <a:gd name="T13" fmla="*/ 80 h 97"/>
                                      <a:gd name="T14" fmla="*/ 82 w 82"/>
                                      <a:gd name="T15" fmla="*/ 85 h 97"/>
                                      <a:gd name="T16" fmla="*/ 82 w 82"/>
                                      <a:gd name="T17" fmla="*/ 92 h 97"/>
                                      <a:gd name="T18" fmla="*/ 82 w 82"/>
                                      <a:gd name="T19" fmla="*/ 97 h 97"/>
                                      <a:gd name="T20" fmla="*/ 72 w 82"/>
                                      <a:gd name="T21" fmla="*/ 95 h 97"/>
                                      <a:gd name="T22" fmla="*/ 67 w 82"/>
                                      <a:gd name="T23" fmla="*/ 90 h 97"/>
                                      <a:gd name="T24" fmla="*/ 60 w 82"/>
                                      <a:gd name="T25" fmla="*/ 85 h 97"/>
                                      <a:gd name="T26" fmla="*/ 55 w 82"/>
                                      <a:gd name="T27" fmla="*/ 77 h 97"/>
                                      <a:gd name="T28" fmla="*/ 52 w 82"/>
                                      <a:gd name="T29" fmla="*/ 70 h 97"/>
                                      <a:gd name="T30" fmla="*/ 52 w 82"/>
                                      <a:gd name="T31" fmla="*/ 62 h 97"/>
                                      <a:gd name="T32" fmla="*/ 52 w 82"/>
                                      <a:gd name="T33" fmla="*/ 55 h 97"/>
                                      <a:gd name="T34" fmla="*/ 55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  <a:moveTo>
                                          <a:pt x="55" y="50"/>
                                        </a:moveTo>
                                        <a:lnTo>
                                          <a:pt x="70" y="60"/>
                                        </a:lnTo>
                                        <a:lnTo>
                                          <a:pt x="77" y="72"/>
                                        </a:lnTo>
                                        <a:lnTo>
                                          <a:pt x="82" y="8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82" y="92"/>
                                        </a:lnTo>
                                        <a:lnTo>
                                          <a:pt x="82" y="97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7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2" y="62"/>
                                        </a:lnTo>
                                        <a:lnTo>
                                          <a:pt x="52" y="55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"/>
                                <wps:cNvSpPr/>
                                <wps:spPr bwMode="auto">
                                  <a:xfrm>
                                    <a:off x="6461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50 h 50"/>
                                      <a:gd name="T2" fmla="*/ 0 w 55"/>
                                      <a:gd name="T3" fmla="*/ 0 h 50"/>
                                      <a:gd name="T4" fmla="*/ 55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"/>
                                <wps:cNvSpPr/>
                                <wps:spPr bwMode="auto">
                                  <a:xfrm>
                                    <a:off x="6513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47"/>
                                      <a:gd name="T2" fmla="*/ 18 w 30"/>
                                      <a:gd name="T3" fmla="*/ 10 h 47"/>
                                      <a:gd name="T4" fmla="*/ 25 w 30"/>
                                      <a:gd name="T5" fmla="*/ 22 h 47"/>
                                      <a:gd name="T6" fmla="*/ 30 w 30"/>
                                      <a:gd name="T7" fmla="*/ 30 h 47"/>
                                      <a:gd name="T8" fmla="*/ 30 w 30"/>
                                      <a:gd name="T9" fmla="*/ 35 h 47"/>
                                      <a:gd name="T10" fmla="*/ 30 w 30"/>
                                      <a:gd name="T11" fmla="*/ 42 h 47"/>
                                      <a:gd name="T12" fmla="*/ 30 w 30"/>
                                      <a:gd name="T13" fmla="*/ 47 h 47"/>
                                      <a:gd name="T14" fmla="*/ 2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8 w 30"/>
                                      <a:gd name="T19" fmla="*/ 35 h 47"/>
                                      <a:gd name="T20" fmla="*/ 3 w 30"/>
                                      <a:gd name="T21" fmla="*/ 27 h 47"/>
                                      <a:gd name="T22" fmla="*/ 0 w 30"/>
                                      <a:gd name="T23" fmla="*/ 20 h 47"/>
                                      <a:gd name="T24" fmla="*/ 0 w 30"/>
                                      <a:gd name="T25" fmla="*/ 12 h 47"/>
                                      <a:gd name="T26" fmla="*/ 0 w 30"/>
                                      <a:gd name="T27" fmla="*/ 5 h 47"/>
                                      <a:gd name="T28" fmla="*/ 3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55"/>
                                      <a:gd name="T2" fmla="*/ 75 w 114"/>
                                      <a:gd name="T3" fmla="*/ 32 h 55"/>
                                      <a:gd name="T4" fmla="*/ 90 w 114"/>
                                      <a:gd name="T5" fmla="*/ 37 h 55"/>
                                      <a:gd name="T6" fmla="*/ 104 w 114"/>
                                      <a:gd name="T7" fmla="*/ 42 h 55"/>
                                      <a:gd name="T8" fmla="*/ 114 w 114"/>
                                      <a:gd name="T9" fmla="*/ 52 h 55"/>
                                      <a:gd name="T10" fmla="*/ 102 w 114"/>
                                      <a:gd name="T11" fmla="*/ 55 h 55"/>
                                      <a:gd name="T12" fmla="*/ 87 w 114"/>
                                      <a:gd name="T13" fmla="*/ 52 h 55"/>
                                      <a:gd name="T14" fmla="*/ 80 w 114"/>
                                      <a:gd name="T15" fmla="*/ 50 h 55"/>
                                      <a:gd name="T16" fmla="*/ 72 w 114"/>
                                      <a:gd name="T17" fmla="*/ 45 h 55"/>
                                      <a:gd name="T18" fmla="*/ 65 w 114"/>
                                      <a:gd name="T19" fmla="*/ 40 h 55"/>
                                      <a:gd name="T20" fmla="*/ 60 w 114"/>
                                      <a:gd name="T21" fmla="*/ 35 h 55"/>
                                      <a:gd name="T22" fmla="*/ 60 w 114"/>
                                      <a:gd name="T23" fmla="*/ 35 h 55"/>
                                      <a:gd name="T24" fmla="*/ 0 w 114"/>
                                      <a:gd name="T25" fmla="*/ 0 h 55"/>
                                      <a:gd name="T26" fmla="*/ 60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5" y="32"/>
                                        </a:lnTo>
                                        <a:lnTo>
                                          <a:pt x="90" y="37"/>
                                        </a:lnTo>
                                        <a:lnTo>
                                          <a:pt x="104" y="42"/>
                                        </a:lnTo>
                                        <a:lnTo>
                                          <a:pt x="114" y="52"/>
                                        </a:lnTo>
                                        <a:lnTo>
                                          <a:pt x="102" y="55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72" y="45"/>
                                        </a:lnTo>
                                        <a:lnTo>
                                          <a:pt x="65" y="4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" name=""/>
                                <wps:cNvSpPr/>
                                <wps:spPr bwMode="auto">
                                  <a:xfrm>
                                    <a:off x="6623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23"/>
                                      <a:gd name="T2" fmla="*/ 15 w 54"/>
                                      <a:gd name="T3" fmla="*/ 0 h 23"/>
                                      <a:gd name="T4" fmla="*/ 30 w 54"/>
                                      <a:gd name="T5" fmla="*/ 5 h 23"/>
                                      <a:gd name="T6" fmla="*/ 44 w 54"/>
                                      <a:gd name="T7" fmla="*/ 10 h 23"/>
                                      <a:gd name="T8" fmla="*/ 54 w 54"/>
                                      <a:gd name="T9" fmla="*/ 20 h 23"/>
                                      <a:gd name="T10" fmla="*/ 4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20 w 54"/>
                                      <a:gd name="T15" fmla="*/ 18 h 23"/>
                                      <a:gd name="T16" fmla="*/ 12 w 54"/>
                                      <a:gd name="T17" fmla="*/ 13 h 23"/>
                                      <a:gd name="T18" fmla="*/ 5 w 54"/>
                                      <a:gd name="T19" fmla="*/ 8 h 23"/>
                                      <a:gd name="T20" fmla="*/ 0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"/>
                                <wps:cNvSpPr/>
                                <wps:spPr bwMode="auto">
                                  <a:xfrm>
                                    <a:off x="6563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5 h 35"/>
                                      <a:gd name="T2" fmla="*/ 0 w 60"/>
                                      <a:gd name="T3" fmla="*/ 0 h 35"/>
                                      <a:gd name="T4" fmla="*/ 6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" name="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" name="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" name="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" name="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" name="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" name="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" name="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" name="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" name="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3 h 88"/>
                                      <a:gd name="T10" fmla="*/ 70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3 h 88"/>
                                      <a:gd name="T18" fmla="*/ 72 w 72"/>
                                      <a:gd name="T19" fmla="*/ 88 h 88"/>
                                      <a:gd name="T20" fmla="*/ 65 w 72"/>
                                      <a:gd name="T21" fmla="*/ 88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5 w 72"/>
                                      <a:gd name="T29" fmla="*/ 65 h 88"/>
                                      <a:gd name="T30" fmla="*/ 45 w 72"/>
                                      <a:gd name="T31" fmla="*/ 58 h 88"/>
                                      <a:gd name="T32" fmla="*/ 45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3"/>
                                        </a:lnTo>
                                        <a:lnTo>
                                          <a:pt x="70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3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"/>
                                <wps:cNvSpPr/>
                                <wps:spPr bwMode="auto">
                                  <a:xfrm>
                                    <a:off x="6491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" name=""/>
                                <wps:cNvSpPr/>
                                <wps:spPr bwMode="auto">
                                  <a:xfrm>
                                    <a:off x="6536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7 w 27"/>
                                      <a:gd name="T3" fmla="*/ 10 h 45"/>
                                      <a:gd name="T4" fmla="*/ 25 w 27"/>
                                      <a:gd name="T5" fmla="*/ 20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2 h 45"/>
                                      <a:gd name="T10" fmla="*/ 27 w 27"/>
                                      <a:gd name="T11" fmla="*/ 40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5 h 45"/>
                                      <a:gd name="T16" fmla="*/ 12 w 27"/>
                                      <a:gd name="T17" fmla="*/ 40 h 45"/>
                                      <a:gd name="T18" fmla="*/ 7 w 27"/>
                                      <a:gd name="T19" fmla="*/ 35 h 45"/>
                                      <a:gd name="T20" fmla="*/ 2 w 27"/>
                                      <a:gd name="T21" fmla="*/ 30 h 45"/>
                                      <a:gd name="T22" fmla="*/ 0 w 27"/>
                                      <a:gd name="T23" fmla="*/ 22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7 h 45"/>
                                      <a:gd name="T28" fmla="*/ 2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8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5"/>
                                      <a:gd name="T2" fmla="*/ 0 w 55"/>
                                      <a:gd name="T3" fmla="*/ 0 h 95"/>
                                      <a:gd name="T4" fmla="*/ 32 w 55"/>
                                      <a:gd name="T5" fmla="*/ 50 h 95"/>
                                      <a:gd name="T6" fmla="*/ 30 w 55"/>
                                      <a:gd name="T7" fmla="*/ 50 h 95"/>
                                      <a:gd name="T8" fmla="*/ 42 w 55"/>
                                      <a:gd name="T9" fmla="*/ 57 h 95"/>
                                      <a:gd name="T10" fmla="*/ 52 w 55"/>
                                      <a:gd name="T11" fmla="*/ 70 h 95"/>
                                      <a:gd name="T12" fmla="*/ 55 w 55"/>
                                      <a:gd name="T13" fmla="*/ 82 h 95"/>
                                      <a:gd name="T14" fmla="*/ 52 w 55"/>
                                      <a:gd name="T15" fmla="*/ 95 h 95"/>
                                      <a:gd name="T16" fmla="*/ 47 w 55"/>
                                      <a:gd name="T17" fmla="*/ 92 h 95"/>
                                      <a:gd name="T18" fmla="*/ 40 w 55"/>
                                      <a:gd name="T19" fmla="*/ 90 h 95"/>
                                      <a:gd name="T20" fmla="*/ 35 w 55"/>
                                      <a:gd name="T21" fmla="*/ 85 h 95"/>
                                      <a:gd name="T22" fmla="*/ 32 w 55"/>
                                      <a:gd name="T23" fmla="*/ 77 h 95"/>
                                      <a:gd name="T24" fmla="*/ 28 w 55"/>
                                      <a:gd name="T25" fmla="*/ 72 h 95"/>
                                      <a:gd name="T26" fmla="*/ 28 w 55"/>
                                      <a:gd name="T27" fmla="*/ 65 h 95"/>
                                      <a:gd name="T28" fmla="*/ 28 w 55"/>
                                      <a:gd name="T29" fmla="*/ 57 h 95"/>
                                      <a:gd name="T30" fmla="*/ 30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5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"/>
                                <wps:cNvSpPr/>
                                <wps:spPr bwMode="auto">
                                  <a:xfrm>
                                    <a:off x="6538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" name=""/>
                                <wps:cNvSpPr/>
                                <wps:spPr bwMode="auto">
                                  <a:xfrm>
                                    <a:off x="6566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4 w 27"/>
                                      <a:gd name="T3" fmla="*/ 7 h 45"/>
                                      <a:gd name="T4" fmla="*/ 24 w 27"/>
                                      <a:gd name="T5" fmla="*/ 20 h 45"/>
                                      <a:gd name="T6" fmla="*/ 27 w 27"/>
                                      <a:gd name="T7" fmla="*/ 32 h 45"/>
                                      <a:gd name="T8" fmla="*/ 24 w 27"/>
                                      <a:gd name="T9" fmla="*/ 45 h 45"/>
                                      <a:gd name="T10" fmla="*/ 19 w 27"/>
                                      <a:gd name="T11" fmla="*/ 42 h 45"/>
                                      <a:gd name="T12" fmla="*/ 12 w 27"/>
                                      <a:gd name="T13" fmla="*/ 40 h 45"/>
                                      <a:gd name="T14" fmla="*/ 7 w 27"/>
                                      <a:gd name="T15" fmla="*/ 35 h 45"/>
                                      <a:gd name="T16" fmla="*/ 4 w 27"/>
                                      <a:gd name="T17" fmla="*/ 27 h 45"/>
                                      <a:gd name="T18" fmla="*/ 0 w 27"/>
                                      <a:gd name="T19" fmla="*/ 22 h 45"/>
                                      <a:gd name="T20" fmla="*/ 0 w 27"/>
                                      <a:gd name="T21" fmla="*/ 15 h 45"/>
                                      <a:gd name="T22" fmla="*/ 0 w 27"/>
                                      <a:gd name="T23" fmla="*/ 7 h 45"/>
                                      <a:gd name="T24" fmla="*/ 2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4" y="7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4" y="45"/>
                                        </a:lnTo>
                                        <a:lnTo>
                                          <a:pt x="19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50 h 97"/>
                                      <a:gd name="T2" fmla="*/ 0 w 55"/>
                                      <a:gd name="T3" fmla="*/ 0 h 97"/>
                                      <a:gd name="T4" fmla="*/ 30 w 55"/>
                                      <a:gd name="T5" fmla="*/ 50 h 97"/>
                                      <a:gd name="T6" fmla="*/ 30 w 55"/>
                                      <a:gd name="T7" fmla="*/ 50 h 97"/>
                                      <a:gd name="T8" fmla="*/ 42 w 55"/>
                                      <a:gd name="T9" fmla="*/ 60 h 97"/>
                                      <a:gd name="T10" fmla="*/ 50 w 55"/>
                                      <a:gd name="T11" fmla="*/ 70 h 97"/>
                                      <a:gd name="T12" fmla="*/ 55 w 55"/>
                                      <a:gd name="T13" fmla="*/ 82 h 97"/>
                                      <a:gd name="T14" fmla="*/ 52 w 55"/>
                                      <a:gd name="T15" fmla="*/ 97 h 97"/>
                                      <a:gd name="T16" fmla="*/ 45 w 55"/>
                                      <a:gd name="T17" fmla="*/ 95 h 97"/>
                                      <a:gd name="T18" fmla="*/ 40 w 55"/>
                                      <a:gd name="T19" fmla="*/ 90 h 97"/>
                                      <a:gd name="T20" fmla="*/ 35 w 55"/>
                                      <a:gd name="T21" fmla="*/ 85 h 97"/>
                                      <a:gd name="T22" fmla="*/ 30 w 55"/>
                                      <a:gd name="T23" fmla="*/ 80 h 97"/>
                                      <a:gd name="T24" fmla="*/ 27 w 55"/>
                                      <a:gd name="T25" fmla="*/ 72 h 97"/>
                                      <a:gd name="T26" fmla="*/ 27 w 55"/>
                                      <a:gd name="T27" fmla="*/ 65 h 97"/>
                                      <a:gd name="T28" fmla="*/ 27 w 55"/>
                                      <a:gd name="T29" fmla="*/ 57 h 97"/>
                                      <a:gd name="T30" fmla="*/ 30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"/>
                                <wps:cNvSpPr/>
                                <wps:spPr bwMode="auto">
                                  <a:xfrm>
                                    <a:off x="6568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" name=""/>
                                <wps:cNvSpPr/>
                                <wps:spPr bwMode="auto">
                                  <a:xfrm>
                                    <a:off x="6595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0 h 47"/>
                                      <a:gd name="T2" fmla="*/ 15 w 28"/>
                                      <a:gd name="T3" fmla="*/ 10 h 47"/>
                                      <a:gd name="T4" fmla="*/ 23 w 28"/>
                                      <a:gd name="T5" fmla="*/ 20 h 47"/>
                                      <a:gd name="T6" fmla="*/ 28 w 28"/>
                                      <a:gd name="T7" fmla="*/ 32 h 47"/>
                                      <a:gd name="T8" fmla="*/ 25 w 28"/>
                                      <a:gd name="T9" fmla="*/ 47 h 47"/>
                                      <a:gd name="T10" fmla="*/ 18 w 28"/>
                                      <a:gd name="T11" fmla="*/ 45 h 47"/>
                                      <a:gd name="T12" fmla="*/ 13 w 28"/>
                                      <a:gd name="T13" fmla="*/ 40 h 47"/>
                                      <a:gd name="T14" fmla="*/ 8 w 28"/>
                                      <a:gd name="T15" fmla="*/ 35 h 47"/>
                                      <a:gd name="T16" fmla="*/ 3 w 28"/>
                                      <a:gd name="T17" fmla="*/ 30 h 47"/>
                                      <a:gd name="T18" fmla="*/ 0 w 28"/>
                                      <a:gd name="T19" fmla="*/ 22 h 47"/>
                                      <a:gd name="T20" fmla="*/ 0 w 28"/>
                                      <a:gd name="T21" fmla="*/ 15 h 47"/>
                                      <a:gd name="T22" fmla="*/ 0 w 28"/>
                                      <a:gd name="T23" fmla="*/ 7 h 47"/>
                                      <a:gd name="T24" fmla="*/ 3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50 w 75"/>
                                      <a:gd name="T1" fmla="*/ 40 h 85"/>
                                      <a:gd name="T2" fmla="*/ 0 w 75"/>
                                      <a:gd name="T3" fmla="*/ 0 h 85"/>
                                      <a:gd name="T4" fmla="*/ 50 w 75"/>
                                      <a:gd name="T5" fmla="*/ 40 h 85"/>
                                      <a:gd name="T6" fmla="*/ 50 w 75"/>
                                      <a:gd name="T7" fmla="*/ 40 h 85"/>
                                      <a:gd name="T8" fmla="*/ 62 w 75"/>
                                      <a:gd name="T9" fmla="*/ 50 h 85"/>
                                      <a:gd name="T10" fmla="*/ 72 w 75"/>
                                      <a:gd name="T11" fmla="*/ 60 h 85"/>
                                      <a:gd name="T12" fmla="*/ 75 w 75"/>
                                      <a:gd name="T13" fmla="*/ 65 h 85"/>
                                      <a:gd name="T14" fmla="*/ 75 w 75"/>
                                      <a:gd name="T15" fmla="*/ 72 h 85"/>
                                      <a:gd name="T16" fmla="*/ 75 w 75"/>
                                      <a:gd name="T17" fmla="*/ 77 h 85"/>
                                      <a:gd name="T18" fmla="*/ 72 w 75"/>
                                      <a:gd name="T19" fmla="*/ 85 h 85"/>
                                      <a:gd name="T20" fmla="*/ 65 w 75"/>
                                      <a:gd name="T21" fmla="*/ 82 h 85"/>
                                      <a:gd name="T22" fmla="*/ 60 w 75"/>
                                      <a:gd name="T23" fmla="*/ 80 h 85"/>
                                      <a:gd name="T24" fmla="*/ 55 w 75"/>
                                      <a:gd name="T25" fmla="*/ 75 h 85"/>
                                      <a:gd name="T26" fmla="*/ 50 w 75"/>
                                      <a:gd name="T27" fmla="*/ 70 h 85"/>
                                      <a:gd name="T28" fmla="*/ 47 w 75"/>
                                      <a:gd name="T29" fmla="*/ 62 h 85"/>
                                      <a:gd name="T30" fmla="*/ 45 w 75"/>
                                      <a:gd name="T31" fmla="*/ 55 h 85"/>
                                      <a:gd name="T32" fmla="*/ 47 w 75"/>
                                      <a:gd name="T33" fmla="*/ 47 h 85"/>
                                      <a:gd name="T34" fmla="*/ 50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  <a:moveTo>
                                          <a:pt x="50" y="40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5" y="65"/>
                                        </a:lnTo>
                                        <a:lnTo>
                                          <a:pt x="75" y="72"/>
                                        </a:lnTo>
                                        <a:lnTo>
                                          <a:pt x="75" y="77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5" y="82"/>
                                        </a:lnTo>
                                        <a:lnTo>
                                          <a:pt x="60" y="80"/>
                                        </a:lnTo>
                                        <a:lnTo>
                                          <a:pt x="55" y="75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"/>
                                <wps:cNvSpPr/>
                                <wps:spPr bwMode="auto">
                                  <a:xfrm>
                                    <a:off x="64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40 h 40"/>
                                      <a:gd name="T2" fmla="*/ 0 w 50"/>
                                      <a:gd name="T3" fmla="*/ 0 h 40"/>
                                      <a:gd name="T4" fmla="*/ 5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" name=""/>
                                <wps:cNvSpPr/>
                                <wps:spPr bwMode="auto">
                                  <a:xfrm>
                                    <a:off x="650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45 w 69"/>
                                      <a:gd name="T1" fmla="*/ 50 h 95"/>
                                      <a:gd name="T2" fmla="*/ 0 w 69"/>
                                      <a:gd name="T3" fmla="*/ 0 h 95"/>
                                      <a:gd name="T4" fmla="*/ 45 w 69"/>
                                      <a:gd name="T5" fmla="*/ 50 h 95"/>
                                      <a:gd name="T6" fmla="*/ 45 w 69"/>
                                      <a:gd name="T7" fmla="*/ 50 h 95"/>
                                      <a:gd name="T8" fmla="*/ 59 w 69"/>
                                      <a:gd name="T9" fmla="*/ 58 h 95"/>
                                      <a:gd name="T10" fmla="*/ 67 w 69"/>
                                      <a:gd name="T11" fmla="*/ 68 h 95"/>
                                      <a:gd name="T12" fmla="*/ 69 w 69"/>
                                      <a:gd name="T13" fmla="*/ 75 h 95"/>
                                      <a:gd name="T14" fmla="*/ 69 w 69"/>
                                      <a:gd name="T15" fmla="*/ 80 h 95"/>
                                      <a:gd name="T16" fmla="*/ 69 w 69"/>
                                      <a:gd name="T17" fmla="*/ 88 h 95"/>
                                      <a:gd name="T18" fmla="*/ 69 w 69"/>
                                      <a:gd name="T19" fmla="*/ 95 h 95"/>
                                      <a:gd name="T20" fmla="*/ 62 w 69"/>
                                      <a:gd name="T21" fmla="*/ 93 h 95"/>
                                      <a:gd name="T22" fmla="*/ 55 w 69"/>
                                      <a:gd name="T23" fmla="*/ 88 h 95"/>
                                      <a:gd name="T24" fmla="*/ 50 w 69"/>
                                      <a:gd name="T25" fmla="*/ 85 h 95"/>
                                      <a:gd name="T26" fmla="*/ 45 w 69"/>
                                      <a:gd name="T27" fmla="*/ 78 h 95"/>
                                      <a:gd name="T28" fmla="*/ 42 w 69"/>
                                      <a:gd name="T29" fmla="*/ 73 h 95"/>
                                      <a:gd name="T30" fmla="*/ 42 w 69"/>
                                      <a:gd name="T31" fmla="*/ 65 h 95"/>
                                      <a:gd name="T32" fmla="*/ 42 w 69"/>
                                      <a:gd name="T33" fmla="*/ 58 h 95"/>
                                      <a:gd name="T34" fmla="*/ 45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  <a:moveTo>
                                          <a:pt x="45" y="50"/>
                                        </a:moveTo>
                                        <a:lnTo>
                                          <a:pt x="59" y="58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9" y="75"/>
                                        </a:lnTo>
                                        <a:lnTo>
                                          <a:pt x="69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9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78"/>
                                        </a:lnTo>
                                        <a:lnTo>
                                          <a:pt x="42" y="73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"/>
                                <wps:cNvSpPr/>
                                <wps:spPr bwMode="auto">
                                  <a:xfrm>
                                    <a:off x="6429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0 h 50"/>
                                      <a:gd name="T2" fmla="*/ 0 w 45"/>
                                      <a:gd name="T3" fmla="*/ 0 h 50"/>
                                      <a:gd name="T4" fmla="*/ 45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" name=""/>
                                <wps:cNvSpPr/>
                                <wps:spPr bwMode="auto">
                                  <a:xfrm>
                                    <a:off x="6471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5"/>
                                      <a:gd name="T2" fmla="*/ 17 w 27"/>
                                      <a:gd name="T3" fmla="*/ 8 h 45"/>
                                      <a:gd name="T4" fmla="*/ 25 w 27"/>
                                      <a:gd name="T5" fmla="*/ 18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0 h 45"/>
                                      <a:gd name="T10" fmla="*/ 27 w 27"/>
                                      <a:gd name="T11" fmla="*/ 38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3 h 45"/>
                                      <a:gd name="T16" fmla="*/ 13 w 27"/>
                                      <a:gd name="T17" fmla="*/ 38 h 45"/>
                                      <a:gd name="T18" fmla="*/ 8 w 27"/>
                                      <a:gd name="T19" fmla="*/ 35 h 45"/>
                                      <a:gd name="T20" fmla="*/ 3 w 27"/>
                                      <a:gd name="T21" fmla="*/ 28 h 45"/>
                                      <a:gd name="T22" fmla="*/ 0 w 27"/>
                                      <a:gd name="T23" fmla="*/ 23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8 h 45"/>
                                      <a:gd name="T28" fmla="*/ 3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3" y="3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42 w 67"/>
                                      <a:gd name="T1" fmla="*/ 45 h 90"/>
                                      <a:gd name="T2" fmla="*/ 0 w 67"/>
                                      <a:gd name="T3" fmla="*/ 0 h 90"/>
                                      <a:gd name="T4" fmla="*/ 42 w 67"/>
                                      <a:gd name="T5" fmla="*/ 45 h 90"/>
                                      <a:gd name="T6" fmla="*/ 42 w 67"/>
                                      <a:gd name="T7" fmla="*/ 45 h 90"/>
                                      <a:gd name="T8" fmla="*/ 55 w 67"/>
                                      <a:gd name="T9" fmla="*/ 52 h 90"/>
                                      <a:gd name="T10" fmla="*/ 65 w 67"/>
                                      <a:gd name="T11" fmla="*/ 62 h 90"/>
                                      <a:gd name="T12" fmla="*/ 67 w 67"/>
                                      <a:gd name="T13" fmla="*/ 67 h 90"/>
                                      <a:gd name="T14" fmla="*/ 67 w 67"/>
                                      <a:gd name="T15" fmla="*/ 75 h 90"/>
                                      <a:gd name="T16" fmla="*/ 67 w 67"/>
                                      <a:gd name="T17" fmla="*/ 82 h 90"/>
                                      <a:gd name="T18" fmla="*/ 67 w 67"/>
                                      <a:gd name="T19" fmla="*/ 90 h 90"/>
                                      <a:gd name="T20" fmla="*/ 60 w 67"/>
                                      <a:gd name="T21" fmla="*/ 87 h 90"/>
                                      <a:gd name="T22" fmla="*/ 52 w 67"/>
                                      <a:gd name="T23" fmla="*/ 82 h 90"/>
                                      <a:gd name="T24" fmla="*/ 47 w 67"/>
                                      <a:gd name="T25" fmla="*/ 80 h 90"/>
                                      <a:gd name="T26" fmla="*/ 42 w 67"/>
                                      <a:gd name="T27" fmla="*/ 72 h 90"/>
                                      <a:gd name="T28" fmla="*/ 40 w 67"/>
                                      <a:gd name="T29" fmla="*/ 67 h 90"/>
                                      <a:gd name="T30" fmla="*/ 37 w 67"/>
                                      <a:gd name="T31" fmla="*/ 60 h 90"/>
                                      <a:gd name="T32" fmla="*/ 37 w 67"/>
                                      <a:gd name="T33" fmla="*/ 52 h 90"/>
                                      <a:gd name="T34" fmla="*/ 42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55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"/>
                                <wps:cNvSpPr/>
                                <wps:spPr bwMode="auto">
                                  <a:xfrm>
                                    <a:off x="6404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" name=""/>
                                <wps:cNvSpPr/>
                                <wps:spPr bwMode="auto">
                                  <a:xfrm>
                                    <a:off x="644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17 h 45"/>
                                      <a:gd name="T6" fmla="*/ 30 w 30"/>
                                      <a:gd name="T7" fmla="*/ 22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2"/>
                                      <a:gd name="T2" fmla="*/ 0 w 77"/>
                                      <a:gd name="T3" fmla="*/ 0 h 82"/>
                                      <a:gd name="T4" fmla="*/ 52 w 77"/>
                                      <a:gd name="T5" fmla="*/ 40 h 82"/>
                                      <a:gd name="T6" fmla="*/ 52 w 77"/>
                                      <a:gd name="T7" fmla="*/ 37 h 82"/>
                                      <a:gd name="T8" fmla="*/ 65 w 77"/>
                                      <a:gd name="T9" fmla="*/ 47 h 82"/>
                                      <a:gd name="T10" fmla="*/ 75 w 77"/>
                                      <a:gd name="T11" fmla="*/ 57 h 82"/>
                                      <a:gd name="T12" fmla="*/ 77 w 77"/>
                                      <a:gd name="T13" fmla="*/ 62 h 82"/>
                                      <a:gd name="T14" fmla="*/ 77 w 77"/>
                                      <a:gd name="T15" fmla="*/ 70 h 82"/>
                                      <a:gd name="T16" fmla="*/ 77 w 77"/>
                                      <a:gd name="T17" fmla="*/ 75 h 82"/>
                                      <a:gd name="T18" fmla="*/ 77 w 77"/>
                                      <a:gd name="T19" fmla="*/ 82 h 82"/>
                                      <a:gd name="T20" fmla="*/ 70 w 77"/>
                                      <a:gd name="T21" fmla="*/ 82 h 82"/>
                                      <a:gd name="T22" fmla="*/ 62 w 77"/>
                                      <a:gd name="T23" fmla="*/ 77 h 82"/>
                                      <a:gd name="T24" fmla="*/ 57 w 77"/>
                                      <a:gd name="T25" fmla="*/ 72 h 82"/>
                                      <a:gd name="T26" fmla="*/ 52 w 77"/>
                                      <a:gd name="T27" fmla="*/ 67 h 82"/>
                                      <a:gd name="T28" fmla="*/ 50 w 77"/>
                                      <a:gd name="T29" fmla="*/ 60 h 82"/>
                                      <a:gd name="T30" fmla="*/ 47 w 77"/>
                                      <a:gd name="T31" fmla="*/ 55 h 82"/>
                                      <a:gd name="T32" fmla="*/ 50 w 77"/>
                                      <a:gd name="T33" fmla="*/ 47 h 82"/>
                                      <a:gd name="T34" fmla="*/ 52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37"/>
                                        </a:moveTo>
                                        <a:lnTo>
                                          <a:pt x="65" y="47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77" y="62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5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70" y="82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57" y="72"/>
                                        </a:lnTo>
                                        <a:lnTo>
                                          <a:pt x="52" y="67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0" y="47"/>
                                        </a:lnTo>
                                        <a:lnTo>
                                          <a:pt x="5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" name=""/>
                                <wps:cNvSpPr/>
                                <wps:spPr bwMode="auto">
                                  <a:xfrm>
                                    <a:off x="6359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" name=""/>
                                <wps:cNvSpPr/>
                                <wps:spPr bwMode="auto">
                                  <a:xfrm>
                                    <a:off x="640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8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3 w 30"/>
                                      <a:gd name="T27" fmla="*/ 10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12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62 w 97"/>
                                      <a:gd name="T1" fmla="*/ 35 h 75"/>
                                      <a:gd name="T2" fmla="*/ 0 w 97"/>
                                      <a:gd name="T3" fmla="*/ 0 h 75"/>
                                      <a:gd name="T4" fmla="*/ 62 w 97"/>
                                      <a:gd name="T5" fmla="*/ 35 h 75"/>
                                      <a:gd name="T6" fmla="*/ 62 w 97"/>
                                      <a:gd name="T7" fmla="*/ 35 h 75"/>
                                      <a:gd name="T8" fmla="*/ 77 w 97"/>
                                      <a:gd name="T9" fmla="*/ 43 h 75"/>
                                      <a:gd name="T10" fmla="*/ 90 w 97"/>
                                      <a:gd name="T11" fmla="*/ 53 h 75"/>
                                      <a:gd name="T12" fmla="*/ 92 w 97"/>
                                      <a:gd name="T13" fmla="*/ 58 h 75"/>
                                      <a:gd name="T14" fmla="*/ 94 w 97"/>
                                      <a:gd name="T15" fmla="*/ 63 h 75"/>
                                      <a:gd name="T16" fmla="*/ 97 w 97"/>
                                      <a:gd name="T17" fmla="*/ 70 h 75"/>
                                      <a:gd name="T18" fmla="*/ 97 w 97"/>
                                      <a:gd name="T19" fmla="*/ 75 h 75"/>
                                      <a:gd name="T20" fmla="*/ 87 w 97"/>
                                      <a:gd name="T21" fmla="*/ 75 h 75"/>
                                      <a:gd name="T22" fmla="*/ 80 w 97"/>
                                      <a:gd name="T23" fmla="*/ 73 h 75"/>
                                      <a:gd name="T24" fmla="*/ 72 w 97"/>
                                      <a:gd name="T25" fmla="*/ 68 h 75"/>
                                      <a:gd name="T26" fmla="*/ 67 w 97"/>
                                      <a:gd name="T27" fmla="*/ 63 h 75"/>
                                      <a:gd name="T28" fmla="*/ 62 w 97"/>
                                      <a:gd name="T29" fmla="*/ 55 h 75"/>
                                      <a:gd name="T30" fmla="*/ 60 w 97"/>
                                      <a:gd name="T31" fmla="*/ 50 h 75"/>
                                      <a:gd name="T32" fmla="*/ 60 w 97"/>
                                      <a:gd name="T33" fmla="*/ 43 h 75"/>
                                      <a:gd name="T34" fmla="*/ 62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  <a:moveTo>
                                          <a:pt x="62" y="35"/>
                                        </a:moveTo>
                                        <a:lnTo>
                                          <a:pt x="77" y="43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92" y="58"/>
                                        </a:lnTo>
                                        <a:lnTo>
                                          <a:pt x="94" y="63"/>
                                        </a:lnTo>
                                        <a:lnTo>
                                          <a:pt x="97" y="70"/>
                                        </a:lnTo>
                                        <a:lnTo>
                                          <a:pt x="97" y="75"/>
                                        </a:lnTo>
                                        <a:lnTo>
                                          <a:pt x="87" y="75"/>
                                        </a:lnTo>
                                        <a:lnTo>
                                          <a:pt x="80" y="7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2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60" y="43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" name=""/>
                                <wps:cNvSpPr/>
                                <wps:spPr bwMode="auto">
                                  <a:xfrm>
                                    <a:off x="6312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5 h 35"/>
                                      <a:gd name="T2" fmla="*/ 0 w 62"/>
                                      <a:gd name="T3" fmla="*/ 0 h 35"/>
                                      <a:gd name="T4" fmla="*/ 62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"/>
                                <wps:cNvSpPr/>
                                <wps:spPr bwMode="auto">
                                  <a:xfrm>
                                    <a:off x="6372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2 w 37"/>
                                      <a:gd name="T1" fmla="*/ 0 h 40"/>
                                      <a:gd name="T2" fmla="*/ 17 w 37"/>
                                      <a:gd name="T3" fmla="*/ 8 h 40"/>
                                      <a:gd name="T4" fmla="*/ 30 w 37"/>
                                      <a:gd name="T5" fmla="*/ 18 h 40"/>
                                      <a:gd name="T6" fmla="*/ 32 w 37"/>
                                      <a:gd name="T7" fmla="*/ 23 h 40"/>
                                      <a:gd name="T8" fmla="*/ 34 w 37"/>
                                      <a:gd name="T9" fmla="*/ 28 h 40"/>
                                      <a:gd name="T10" fmla="*/ 37 w 37"/>
                                      <a:gd name="T11" fmla="*/ 35 h 40"/>
                                      <a:gd name="T12" fmla="*/ 37 w 37"/>
                                      <a:gd name="T13" fmla="*/ 40 h 40"/>
                                      <a:gd name="T14" fmla="*/ 27 w 37"/>
                                      <a:gd name="T15" fmla="*/ 40 h 40"/>
                                      <a:gd name="T16" fmla="*/ 20 w 37"/>
                                      <a:gd name="T17" fmla="*/ 38 h 40"/>
                                      <a:gd name="T18" fmla="*/ 12 w 37"/>
                                      <a:gd name="T19" fmla="*/ 33 h 40"/>
                                      <a:gd name="T20" fmla="*/ 7 w 37"/>
                                      <a:gd name="T21" fmla="*/ 28 h 40"/>
                                      <a:gd name="T22" fmla="*/ 2 w 37"/>
                                      <a:gd name="T23" fmla="*/ 20 h 40"/>
                                      <a:gd name="T24" fmla="*/ 0 w 37"/>
                                      <a:gd name="T25" fmla="*/ 15 h 40"/>
                                      <a:gd name="T26" fmla="*/ 0 w 37"/>
                                      <a:gd name="T27" fmla="*/ 8 h 40"/>
                                      <a:gd name="T28" fmla="*/ 2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" name="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" name="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2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7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2 w 122"/>
                                      <a:gd name="T13" fmla="*/ 30 h 30"/>
                                      <a:gd name="T14" fmla="*/ 84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69 w 122"/>
                                      <a:gd name="T19" fmla="*/ 25 h 30"/>
                                      <a:gd name="T20" fmla="*/ 62 w 122"/>
                                      <a:gd name="T21" fmla="*/ 20 h 30"/>
                                      <a:gd name="T22" fmla="*/ 62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2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7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84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" name=""/>
                                <wps:cNvSpPr/>
                                <wps:spPr bwMode="auto">
                                  <a:xfrm>
                                    <a:off x="650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5 h 15"/>
                                      <a:gd name="T2" fmla="*/ 17 w 60"/>
                                      <a:gd name="T3" fmla="*/ 0 h 15"/>
                                      <a:gd name="T4" fmla="*/ 32 w 60"/>
                                      <a:gd name="T5" fmla="*/ 0 h 15"/>
                                      <a:gd name="T6" fmla="*/ 45 w 60"/>
                                      <a:gd name="T7" fmla="*/ 2 h 15"/>
                                      <a:gd name="T8" fmla="*/ 60 w 60"/>
                                      <a:gd name="T9" fmla="*/ 10 h 15"/>
                                      <a:gd name="T10" fmla="*/ 47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22 w 60"/>
                                      <a:gd name="T15" fmla="*/ 15 h 15"/>
                                      <a:gd name="T16" fmla="*/ 15 w 60"/>
                                      <a:gd name="T17" fmla="*/ 12 h 15"/>
                                      <a:gd name="T18" fmla="*/ 7 w 60"/>
                                      <a:gd name="T19" fmla="*/ 10 h 15"/>
                                      <a:gd name="T20" fmla="*/ 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60" y="1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" name=""/>
                                <wps:cNvSpPr/>
                                <wps:spPr bwMode="auto">
                                  <a:xfrm>
                                    <a:off x="6444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0 h 20"/>
                                      <a:gd name="T2" fmla="*/ 0 w 62"/>
                                      <a:gd name="T3" fmla="*/ 0 h 20"/>
                                      <a:gd name="T4" fmla="*/ 62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" name="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" name="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" name="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" name="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" name="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" name="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" name="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" name="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" name="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" name="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" name="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" name="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" name="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" name="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" name="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" name="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" name="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" name="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" name="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" name="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0 h 88"/>
                                      <a:gd name="T10" fmla="*/ 69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0 h 88"/>
                                      <a:gd name="T18" fmla="*/ 69 w 72"/>
                                      <a:gd name="T19" fmla="*/ 88 h 88"/>
                                      <a:gd name="T20" fmla="*/ 62 w 72"/>
                                      <a:gd name="T21" fmla="*/ 85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4 w 72"/>
                                      <a:gd name="T29" fmla="*/ 65 h 88"/>
                                      <a:gd name="T30" fmla="*/ 42 w 72"/>
                                      <a:gd name="T31" fmla="*/ 58 h 88"/>
                                      <a:gd name="T32" fmla="*/ 44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69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2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" name=""/>
                                <wps:cNvSpPr/>
                                <wps:spPr bwMode="auto">
                                  <a:xfrm>
                                    <a:off x="6484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" name=""/>
                                <wps:cNvSpPr/>
                                <wps:spPr bwMode="auto">
                                  <a:xfrm>
                                    <a:off x="652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20 w 30"/>
                                      <a:gd name="T3" fmla="*/ 7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1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30 w 54"/>
                                      <a:gd name="T1" fmla="*/ 53 h 97"/>
                                      <a:gd name="T2" fmla="*/ 0 w 54"/>
                                      <a:gd name="T3" fmla="*/ 0 h 97"/>
                                      <a:gd name="T4" fmla="*/ 30 w 54"/>
                                      <a:gd name="T5" fmla="*/ 53 h 97"/>
                                      <a:gd name="T6" fmla="*/ 30 w 54"/>
                                      <a:gd name="T7" fmla="*/ 50 h 97"/>
                                      <a:gd name="T8" fmla="*/ 42 w 54"/>
                                      <a:gd name="T9" fmla="*/ 60 h 97"/>
                                      <a:gd name="T10" fmla="*/ 49 w 54"/>
                                      <a:gd name="T11" fmla="*/ 70 h 97"/>
                                      <a:gd name="T12" fmla="*/ 54 w 54"/>
                                      <a:gd name="T13" fmla="*/ 82 h 97"/>
                                      <a:gd name="T14" fmla="*/ 52 w 54"/>
                                      <a:gd name="T15" fmla="*/ 97 h 97"/>
                                      <a:gd name="T16" fmla="*/ 44 w 54"/>
                                      <a:gd name="T17" fmla="*/ 95 h 97"/>
                                      <a:gd name="T18" fmla="*/ 39 w 54"/>
                                      <a:gd name="T19" fmla="*/ 90 h 97"/>
                                      <a:gd name="T20" fmla="*/ 35 w 54"/>
                                      <a:gd name="T21" fmla="*/ 85 h 97"/>
                                      <a:gd name="T22" fmla="*/ 30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30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4" y="95"/>
                                        </a:lnTo>
                                        <a:lnTo>
                                          <a:pt x="39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"/>
                                <wps:cNvSpPr/>
                                <wps:spPr bwMode="auto">
                                  <a:xfrm>
                                    <a:off x="653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3 h 53"/>
                                      <a:gd name="T2" fmla="*/ 0 w 30"/>
                                      <a:gd name="T3" fmla="*/ 0 h 53"/>
                                      <a:gd name="T4" fmla="*/ 3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" name=""/>
                                <wps:cNvSpPr/>
                                <wps:spPr bwMode="auto">
                                  <a:xfrm>
                                    <a:off x="6558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7"/>
                                      <a:gd name="T2" fmla="*/ 15 w 27"/>
                                      <a:gd name="T3" fmla="*/ 10 h 47"/>
                                      <a:gd name="T4" fmla="*/ 22 w 27"/>
                                      <a:gd name="T5" fmla="*/ 20 h 47"/>
                                      <a:gd name="T6" fmla="*/ 27 w 27"/>
                                      <a:gd name="T7" fmla="*/ 32 h 47"/>
                                      <a:gd name="T8" fmla="*/ 25 w 27"/>
                                      <a:gd name="T9" fmla="*/ 47 h 47"/>
                                      <a:gd name="T10" fmla="*/ 17 w 27"/>
                                      <a:gd name="T11" fmla="*/ 45 h 47"/>
                                      <a:gd name="T12" fmla="*/ 12 w 27"/>
                                      <a:gd name="T13" fmla="*/ 40 h 47"/>
                                      <a:gd name="T14" fmla="*/ 8 w 27"/>
                                      <a:gd name="T15" fmla="*/ 35 h 47"/>
                                      <a:gd name="T16" fmla="*/ 3 w 27"/>
                                      <a:gd name="T17" fmla="*/ 30 h 47"/>
                                      <a:gd name="T18" fmla="*/ 0 w 27"/>
                                      <a:gd name="T19" fmla="*/ 23 h 47"/>
                                      <a:gd name="T20" fmla="*/ 0 w 27"/>
                                      <a:gd name="T21" fmla="*/ 15 h 47"/>
                                      <a:gd name="T22" fmla="*/ 0 w 27"/>
                                      <a:gd name="T23" fmla="*/ 8 h 47"/>
                                      <a:gd name="T24" fmla="*/ 3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58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4"/>
                                      <a:gd name="T2" fmla="*/ 0 w 55"/>
                                      <a:gd name="T3" fmla="*/ 0 h 94"/>
                                      <a:gd name="T4" fmla="*/ 32 w 55"/>
                                      <a:gd name="T5" fmla="*/ 50 h 94"/>
                                      <a:gd name="T6" fmla="*/ 32 w 55"/>
                                      <a:gd name="T7" fmla="*/ 50 h 94"/>
                                      <a:gd name="T8" fmla="*/ 45 w 55"/>
                                      <a:gd name="T9" fmla="*/ 59 h 94"/>
                                      <a:gd name="T10" fmla="*/ 52 w 55"/>
                                      <a:gd name="T11" fmla="*/ 69 h 94"/>
                                      <a:gd name="T12" fmla="*/ 55 w 55"/>
                                      <a:gd name="T13" fmla="*/ 82 h 94"/>
                                      <a:gd name="T14" fmla="*/ 55 w 55"/>
                                      <a:gd name="T15" fmla="*/ 94 h 94"/>
                                      <a:gd name="T16" fmla="*/ 47 w 55"/>
                                      <a:gd name="T17" fmla="*/ 92 h 94"/>
                                      <a:gd name="T18" fmla="*/ 42 w 55"/>
                                      <a:gd name="T19" fmla="*/ 89 h 94"/>
                                      <a:gd name="T20" fmla="*/ 37 w 55"/>
                                      <a:gd name="T21" fmla="*/ 84 h 94"/>
                                      <a:gd name="T22" fmla="*/ 32 w 55"/>
                                      <a:gd name="T23" fmla="*/ 77 h 94"/>
                                      <a:gd name="T24" fmla="*/ 30 w 55"/>
                                      <a:gd name="T25" fmla="*/ 72 h 94"/>
                                      <a:gd name="T26" fmla="*/ 27 w 55"/>
                                      <a:gd name="T27" fmla="*/ 64 h 94"/>
                                      <a:gd name="T28" fmla="*/ 30 w 55"/>
                                      <a:gd name="T29" fmla="*/ 57 h 94"/>
                                      <a:gd name="T30" fmla="*/ 32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2" y="50"/>
                                        </a:moveTo>
                                        <a:lnTo>
                                          <a:pt x="45" y="59"/>
                                        </a:lnTo>
                                        <a:lnTo>
                                          <a:pt x="52" y="69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2" y="89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" name=""/>
                                <wps:cNvSpPr/>
                                <wps:spPr bwMode="auto">
                                  <a:xfrm>
                                    <a:off x="6558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" name=""/>
                                <wps:cNvSpPr/>
                                <wps:spPr bwMode="auto">
                                  <a:xfrm>
                                    <a:off x="6585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0 h 44"/>
                                      <a:gd name="T2" fmla="*/ 18 w 28"/>
                                      <a:gd name="T3" fmla="*/ 9 h 44"/>
                                      <a:gd name="T4" fmla="*/ 25 w 28"/>
                                      <a:gd name="T5" fmla="*/ 19 h 44"/>
                                      <a:gd name="T6" fmla="*/ 28 w 28"/>
                                      <a:gd name="T7" fmla="*/ 32 h 44"/>
                                      <a:gd name="T8" fmla="*/ 28 w 28"/>
                                      <a:gd name="T9" fmla="*/ 44 h 44"/>
                                      <a:gd name="T10" fmla="*/ 20 w 28"/>
                                      <a:gd name="T11" fmla="*/ 42 h 44"/>
                                      <a:gd name="T12" fmla="*/ 15 w 28"/>
                                      <a:gd name="T13" fmla="*/ 39 h 44"/>
                                      <a:gd name="T14" fmla="*/ 10 w 28"/>
                                      <a:gd name="T15" fmla="*/ 34 h 44"/>
                                      <a:gd name="T16" fmla="*/ 5 w 28"/>
                                      <a:gd name="T17" fmla="*/ 27 h 44"/>
                                      <a:gd name="T18" fmla="*/ 3 w 28"/>
                                      <a:gd name="T19" fmla="*/ 22 h 44"/>
                                      <a:gd name="T20" fmla="*/ 0 w 28"/>
                                      <a:gd name="T21" fmla="*/ 14 h 44"/>
                                      <a:gd name="T22" fmla="*/ 3 w 28"/>
                                      <a:gd name="T23" fmla="*/ 7 h 44"/>
                                      <a:gd name="T24" fmla="*/ 5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9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4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49 w 74"/>
                                      <a:gd name="T1" fmla="*/ 43 h 88"/>
                                      <a:gd name="T2" fmla="*/ 0 w 74"/>
                                      <a:gd name="T3" fmla="*/ 0 h 88"/>
                                      <a:gd name="T4" fmla="*/ 49 w 74"/>
                                      <a:gd name="T5" fmla="*/ 43 h 88"/>
                                      <a:gd name="T6" fmla="*/ 49 w 74"/>
                                      <a:gd name="T7" fmla="*/ 43 h 88"/>
                                      <a:gd name="T8" fmla="*/ 62 w 74"/>
                                      <a:gd name="T9" fmla="*/ 50 h 88"/>
                                      <a:gd name="T10" fmla="*/ 72 w 74"/>
                                      <a:gd name="T11" fmla="*/ 63 h 88"/>
                                      <a:gd name="T12" fmla="*/ 72 w 74"/>
                                      <a:gd name="T13" fmla="*/ 68 h 88"/>
                                      <a:gd name="T14" fmla="*/ 74 w 74"/>
                                      <a:gd name="T15" fmla="*/ 73 h 88"/>
                                      <a:gd name="T16" fmla="*/ 74 w 74"/>
                                      <a:gd name="T17" fmla="*/ 80 h 88"/>
                                      <a:gd name="T18" fmla="*/ 72 w 74"/>
                                      <a:gd name="T19" fmla="*/ 88 h 88"/>
                                      <a:gd name="T20" fmla="*/ 64 w 74"/>
                                      <a:gd name="T21" fmla="*/ 85 h 88"/>
                                      <a:gd name="T22" fmla="*/ 57 w 74"/>
                                      <a:gd name="T23" fmla="*/ 83 h 88"/>
                                      <a:gd name="T24" fmla="*/ 52 w 74"/>
                                      <a:gd name="T25" fmla="*/ 78 h 88"/>
                                      <a:gd name="T26" fmla="*/ 49 w 74"/>
                                      <a:gd name="T27" fmla="*/ 70 h 88"/>
                                      <a:gd name="T28" fmla="*/ 44 w 74"/>
                                      <a:gd name="T29" fmla="*/ 65 h 88"/>
                                      <a:gd name="T30" fmla="*/ 44 w 74"/>
                                      <a:gd name="T31" fmla="*/ 58 h 88"/>
                                      <a:gd name="T32" fmla="*/ 44 w 74"/>
                                      <a:gd name="T33" fmla="*/ 50 h 88"/>
                                      <a:gd name="T34" fmla="*/ 49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  <a:moveTo>
                                          <a:pt x="49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4" y="73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4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4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" name=""/>
                                <wps:cNvSpPr/>
                                <wps:spPr bwMode="auto">
                                  <a:xfrm>
                                    <a:off x="6448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43 h 43"/>
                                      <a:gd name="T2" fmla="*/ 0 w 49"/>
                                      <a:gd name="T3" fmla="*/ 0 h 43"/>
                                      <a:gd name="T4" fmla="*/ 49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" name=""/>
                                <wps:cNvSpPr/>
                                <wps:spPr bwMode="auto">
                                  <a:xfrm>
                                    <a:off x="6493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20 h 45"/>
                                      <a:gd name="T6" fmla="*/ 28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28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3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0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8 h 93"/>
                                      <a:gd name="T2" fmla="*/ 0 w 72"/>
                                      <a:gd name="T3" fmla="*/ 0 h 93"/>
                                      <a:gd name="T4" fmla="*/ 47 w 72"/>
                                      <a:gd name="T5" fmla="*/ 48 h 93"/>
                                      <a:gd name="T6" fmla="*/ 47 w 72"/>
                                      <a:gd name="T7" fmla="*/ 48 h 93"/>
                                      <a:gd name="T8" fmla="*/ 60 w 72"/>
                                      <a:gd name="T9" fmla="*/ 58 h 93"/>
                                      <a:gd name="T10" fmla="*/ 69 w 72"/>
                                      <a:gd name="T11" fmla="*/ 68 h 93"/>
                                      <a:gd name="T12" fmla="*/ 72 w 72"/>
                                      <a:gd name="T13" fmla="*/ 73 h 93"/>
                                      <a:gd name="T14" fmla="*/ 72 w 72"/>
                                      <a:gd name="T15" fmla="*/ 80 h 93"/>
                                      <a:gd name="T16" fmla="*/ 72 w 72"/>
                                      <a:gd name="T17" fmla="*/ 88 h 93"/>
                                      <a:gd name="T18" fmla="*/ 69 w 72"/>
                                      <a:gd name="T19" fmla="*/ 93 h 93"/>
                                      <a:gd name="T20" fmla="*/ 62 w 72"/>
                                      <a:gd name="T21" fmla="*/ 93 h 93"/>
                                      <a:gd name="T22" fmla="*/ 57 w 72"/>
                                      <a:gd name="T23" fmla="*/ 88 h 93"/>
                                      <a:gd name="T24" fmla="*/ 50 w 72"/>
                                      <a:gd name="T25" fmla="*/ 83 h 93"/>
                                      <a:gd name="T26" fmla="*/ 47 w 72"/>
                                      <a:gd name="T27" fmla="*/ 78 h 93"/>
                                      <a:gd name="T28" fmla="*/ 45 w 72"/>
                                      <a:gd name="T29" fmla="*/ 70 h 93"/>
                                      <a:gd name="T30" fmla="*/ 42 w 72"/>
                                      <a:gd name="T31" fmla="*/ 63 h 93"/>
                                      <a:gd name="T32" fmla="*/ 45 w 72"/>
                                      <a:gd name="T33" fmla="*/ 55 h 93"/>
                                      <a:gd name="T34" fmla="*/ 47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  <a:moveTo>
                                          <a:pt x="47" y="48"/>
                                        </a:moveTo>
                                        <a:lnTo>
                                          <a:pt x="60" y="58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72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9" y="93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83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" name=""/>
                                <wps:cNvSpPr/>
                                <wps:spPr bwMode="auto">
                                  <a:xfrm>
                                    <a:off x="6419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8 h 48"/>
                                      <a:gd name="T2" fmla="*/ 0 w 47"/>
                                      <a:gd name="T3" fmla="*/ 0 h 48"/>
                                      <a:gd name="T4" fmla="*/ 47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" name=""/>
                                <wps:cNvSpPr/>
                                <wps:spPr bwMode="auto">
                                  <a:xfrm>
                                    <a:off x="646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40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3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42 w 70"/>
                                      <a:gd name="T1" fmla="*/ 45 h 87"/>
                                      <a:gd name="T2" fmla="*/ 0 w 70"/>
                                      <a:gd name="T3" fmla="*/ 0 h 87"/>
                                      <a:gd name="T4" fmla="*/ 42 w 70"/>
                                      <a:gd name="T5" fmla="*/ 45 h 87"/>
                                      <a:gd name="T6" fmla="*/ 42 w 70"/>
                                      <a:gd name="T7" fmla="*/ 42 h 87"/>
                                      <a:gd name="T8" fmla="*/ 57 w 70"/>
                                      <a:gd name="T9" fmla="*/ 52 h 87"/>
                                      <a:gd name="T10" fmla="*/ 65 w 70"/>
                                      <a:gd name="T11" fmla="*/ 62 h 87"/>
                                      <a:gd name="T12" fmla="*/ 67 w 70"/>
                                      <a:gd name="T13" fmla="*/ 67 h 87"/>
                                      <a:gd name="T14" fmla="*/ 70 w 70"/>
                                      <a:gd name="T15" fmla="*/ 75 h 87"/>
                                      <a:gd name="T16" fmla="*/ 70 w 70"/>
                                      <a:gd name="T17" fmla="*/ 80 h 87"/>
                                      <a:gd name="T18" fmla="*/ 67 w 70"/>
                                      <a:gd name="T19" fmla="*/ 87 h 87"/>
                                      <a:gd name="T20" fmla="*/ 60 w 70"/>
                                      <a:gd name="T21" fmla="*/ 85 h 87"/>
                                      <a:gd name="T22" fmla="*/ 55 w 70"/>
                                      <a:gd name="T23" fmla="*/ 82 h 87"/>
                                      <a:gd name="T24" fmla="*/ 47 w 70"/>
                                      <a:gd name="T25" fmla="*/ 77 h 87"/>
                                      <a:gd name="T26" fmla="*/ 42 w 70"/>
                                      <a:gd name="T27" fmla="*/ 72 h 87"/>
                                      <a:gd name="T28" fmla="*/ 40 w 70"/>
                                      <a:gd name="T29" fmla="*/ 65 h 87"/>
                                      <a:gd name="T30" fmla="*/ 40 w 70"/>
                                      <a:gd name="T31" fmla="*/ 60 h 87"/>
                                      <a:gd name="T32" fmla="*/ 40 w 70"/>
                                      <a:gd name="T33" fmla="*/ 50 h 87"/>
                                      <a:gd name="T34" fmla="*/ 42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2"/>
                                        </a:moveTo>
                                        <a:lnTo>
                                          <a:pt x="57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67" y="87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47" y="77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" name=""/>
                                <wps:cNvSpPr/>
                                <wps:spPr bwMode="auto">
                                  <a:xfrm>
                                    <a:off x="6394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" name=""/>
                                <wps:cNvSpPr/>
                                <wps:spPr bwMode="auto">
                                  <a:xfrm>
                                    <a:off x="6434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5 w 30"/>
                                      <a:gd name="T5" fmla="*/ 20 h 45"/>
                                      <a:gd name="T6" fmla="*/ 27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7 w 30"/>
                                      <a:gd name="T19" fmla="*/ 35 h 45"/>
                                      <a:gd name="T20" fmla="*/ 2 w 30"/>
                                      <a:gd name="T21" fmla="*/ 30 h 45"/>
                                      <a:gd name="T22" fmla="*/ 0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0 w 30"/>
                                      <a:gd name="T27" fmla="*/ 8 h 45"/>
                                      <a:gd name="T28" fmla="*/ 2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5"/>
                                      <a:gd name="T2" fmla="*/ 0 w 77"/>
                                      <a:gd name="T3" fmla="*/ 0 h 85"/>
                                      <a:gd name="T4" fmla="*/ 52 w 77"/>
                                      <a:gd name="T5" fmla="*/ 40 h 85"/>
                                      <a:gd name="T6" fmla="*/ 52 w 77"/>
                                      <a:gd name="T7" fmla="*/ 40 h 85"/>
                                      <a:gd name="T8" fmla="*/ 64 w 77"/>
                                      <a:gd name="T9" fmla="*/ 48 h 85"/>
                                      <a:gd name="T10" fmla="*/ 74 w 77"/>
                                      <a:gd name="T11" fmla="*/ 60 h 85"/>
                                      <a:gd name="T12" fmla="*/ 77 w 77"/>
                                      <a:gd name="T13" fmla="*/ 65 h 85"/>
                                      <a:gd name="T14" fmla="*/ 77 w 77"/>
                                      <a:gd name="T15" fmla="*/ 70 h 85"/>
                                      <a:gd name="T16" fmla="*/ 77 w 77"/>
                                      <a:gd name="T17" fmla="*/ 78 h 85"/>
                                      <a:gd name="T18" fmla="*/ 77 w 77"/>
                                      <a:gd name="T19" fmla="*/ 85 h 85"/>
                                      <a:gd name="T20" fmla="*/ 69 w 77"/>
                                      <a:gd name="T21" fmla="*/ 83 h 85"/>
                                      <a:gd name="T22" fmla="*/ 62 w 77"/>
                                      <a:gd name="T23" fmla="*/ 80 h 85"/>
                                      <a:gd name="T24" fmla="*/ 57 w 77"/>
                                      <a:gd name="T25" fmla="*/ 75 h 85"/>
                                      <a:gd name="T26" fmla="*/ 52 w 77"/>
                                      <a:gd name="T27" fmla="*/ 70 h 85"/>
                                      <a:gd name="T28" fmla="*/ 50 w 77"/>
                                      <a:gd name="T29" fmla="*/ 63 h 85"/>
                                      <a:gd name="T30" fmla="*/ 47 w 77"/>
                                      <a:gd name="T31" fmla="*/ 55 h 85"/>
                                      <a:gd name="T32" fmla="*/ 47 w 77"/>
                                      <a:gd name="T33" fmla="*/ 48 h 85"/>
                                      <a:gd name="T34" fmla="*/ 52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40"/>
                                        </a:moveTo>
                                        <a:lnTo>
                                          <a:pt x="64" y="48"/>
                                        </a:lnTo>
                                        <a:lnTo>
                                          <a:pt x="74" y="60"/>
                                        </a:lnTo>
                                        <a:lnTo>
                                          <a:pt x="77" y="65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8"/>
                                        </a:lnTo>
                                        <a:lnTo>
                                          <a:pt x="77" y="85"/>
                                        </a:lnTo>
                                        <a:lnTo>
                                          <a:pt x="69" y="83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57" y="75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47" y="48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" name=""/>
                                <wps:cNvSpPr/>
                                <wps:spPr bwMode="auto">
                                  <a:xfrm>
                                    <a:off x="6351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" name=""/>
                                <wps:cNvSpPr/>
                                <wps:spPr bwMode="auto">
                                  <a:xfrm>
                                    <a:off x="6399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8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2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8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05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62 w 94"/>
                                      <a:gd name="T1" fmla="*/ 37 h 77"/>
                                      <a:gd name="T2" fmla="*/ 0 w 94"/>
                                      <a:gd name="T3" fmla="*/ 0 h 77"/>
                                      <a:gd name="T4" fmla="*/ 62 w 94"/>
                                      <a:gd name="T5" fmla="*/ 37 h 77"/>
                                      <a:gd name="T6" fmla="*/ 62 w 94"/>
                                      <a:gd name="T7" fmla="*/ 37 h 77"/>
                                      <a:gd name="T8" fmla="*/ 77 w 94"/>
                                      <a:gd name="T9" fmla="*/ 45 h 77"/>
                                      <a:gd name="T10" fmla="*/ 89 w 94"/>
                                      <a:gd name="T11" fmla="*/ 52 h 77"/>
                                      <a:gd name="T12" fmla="*/ 92 w 94"/>
                                      <a:gd name="T13" fmla="*/ 60 h 77"/>
                                      <a:gd name="T14" fmla="*/ 94 w 94"/>
                                      <a:gd name="T15" fmla="*/ 65 h 77"/>
                                      <a:gd name="T16" fmla="*/ 94 w 94"/>
                                      <a:gd name="T17" fmla="*/ 70 h 77"/>
                                      <a:gd name="T18" fmla="*/ 94 w 94"/>
                                      <a:gd name="T19" fmla="*/ 77 h 77"/>
                                      <a:gd name="T20" fmla="*/ 87 w 94"/>
                                      <a:gd name="T21" fmla="*/ 77 h 77"/>
                                      <a:gd name="T22" fmla="*/ 79 w 94"/>
                                      <a:gd name="T23" fmla="*/ 72 h 77"/>
                                      <a:gd name="T24" fmla="*/ 72 w 94"/>
                                      <a:gd name="T25" fmla="*/ 70 h 77"/>
                                      <a:gd name="T26" fmla="*/ 67 w 94"/>
                                      <a:gd name="T27" fmla="*/ 62 h 77"/>
                                      <a:gd name="T28" fmla="*/ 62 w 94"/>
                                      <a:gd name="T29" fmla="*/ 57 h 77"/>
                                      <a:gd name="T30" fmla="*/ 59 w 94"/>
                                      <a:gd name="T31" fmla="*/ 50 h 77"/>
                                      <a:gd name="T32" fmla="*/ 59 w 94"/>
                                      <a:gd name="T33" fmla="*/ 45 h 77"/>
                                      <a:gd name="T34" fmla="*/ 6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  <a:moveTo>
                                          <a:pt x="62" y="37"/>
                                        </a:moveTo>
                                        <a:lnTo>
                                          <a:pt x="77" y="45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4" y="65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94" y="77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2" y="70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62" y="57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9" y="45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" name=""/>
                                <wps:cNvSpPr/>
                                <wps:spPr bwMode="auto">
                                  <a:xfrm>
                                    <a:off x="630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7 h 37"/>
                                      <a:gd name="T2" fmla="*/ 0 w 62"/>
                                      <a:gd name="T3" fmla="*/ 0 h 37"/>
                                      <a:gd name="T4" fmla="*/ 62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" name=""/>
                                <wps:cNvSpPr/>
                                <wps:spPr bwMode="auto">
                                  <a:xfrm>
                                    <a:off x="6364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 w 35"/>
                                      <a:gd name="T1" fmla="*/ 0 h 40"/>
                                      <a:gd name="T2" fmla="*/ 18 w 35"/>
                                      <a:gd name="T3" fmla="*/ 8 h 40"/>
                                      <a:gd name="T4" fmla="*/ 30 w 35"/>
                                      <a:gd name="T5" fmla="*/ 15 h 40"/>
                                      <a:gd name="T6" fmla="*/ 33 w 35"/>
                                      <a:gd name="T7" fmla="*/ 23 h 40"/>
                                      <a:gd name="T8" fmla="*/ 35 w 35"/>
                                      <a:gd name="T9" fmla="*/ 28 h 40"/>
                                      <a:gd name="T10" fmla="*/ 35 w 35"/>
                                      <a:gd name="T11" fmla="*/ 33 h 40"/>
                                      <a:gd name="T12" fmla="*/ 35 w 35"/>
                                      <a:gd name="T13" fmla="*/ 40 h 40"/>
                                      <a:gd name="T14" fmla="*/ 28 w 35"/>
                                      <a:gd name="T15" fmla="*/ 40 h 40"/>
                                      <a:gd name="T16" fmla="*/ 20 w 35"/>
                                      <a:gd name="T17" fmla="*/ 35 h 40"/>
                                      <a:gd name="T18" fmla="*/ 13 w 35"/>
                                      <a:gd name="T19" fmla="*/ 33 h 40"/>
                                      <a:gd name="T20" fmla="*/ 8 w 35"/>
                                      <a:gd name="T21" fmla="*/ 25 h 40"/>
                                      <a:gd name="T22" fmla="*/ 3 w 35"/>
                                      <a:gd name="T23" fmla="*/ 20 h 40"/>
                                      <a:gd name="T24" fmla="*/ 0 w 35"/>
                                      <a:gd name="T25" fmla="*/ 13 h 40"/>
                                      <a:gd name="T26" fmla="*/ 0 w 35"/>
                                      <a:gd name="T27" fmla="*/ 8 h 40"/>
                                      <a:gd name="T28" fmla="*/ 3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5" y="3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" name="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" name="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4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9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4 w 122"/>
                                      <a:gd name="T13" fmla="*/ 30 h 30"/>
                                      <a:gd name="T14" fmla="*/ 87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72 w 122"/>
                                      <a:gd name="T19" fmla="*/ 22 h 30"/>
                                      <a:gd name="T20" fmla="*/ 64 w 122"/>
                                      <a:gd name="T21" fmla="*/ 20 h 30"/>
                                      <a:gd name="T22" fmla="*/ 64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4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9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4" y="30"/>
                                        </a:lnTo>
                                        <a:lnTo>
                                          <a:pt x="87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72" y="22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375285" y="82550"/>
                                  <a:ext cx="404494" cy="630555"/>
                                  <a:chOff x="6252" y="544"/>
                                  <a:chExt cx="637" cy="993"/>
                                </a:xfrm>
                              </wpg:grpSpPr>
                              <wps:wsp>
                                <wps:cNvPr id="200" name=""/>
                                <wps:cNvSpPr/>
                                <wps:spPr bwMode="auto">
                                  <a:xfrm>
                                    <a:off x="6498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5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2 h 15"/>
                                      <a:gd name="T8" fmla="*/ 58 w 58"/>
                                      <a:gd name="T9" fmla="*/ 10 h 15"/>
                                      <a:gd name="T10" fmla="*/ 45 w 58"/>
                                      <a:gd name="T11" fmla="*/ 15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2 h 15"/>
                                      <a:gd name="T18" fmla="*/ 8 w 58"/>
                                      <a:gd name="T19" fmla="*/ 7 h 15"/>
                                      <a:gd name="T20" fmla="*/ 0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8" y="1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" name=""/>
                                <wps:cNvSpPr/>
                                <wps:spPr bwMode="auto">
                                  <a:xfrm>
                                    <a:off x="643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0 h 20"/>
                                      <a:gd name="T2" fmla="*/ 0 w 64"/>
                                      <a:gd name="T3" fmla="*/ 0 h 20"/>
                                      <a:gd name="T4" fmla="*/ 64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" name="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3" name="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4" name="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" name="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6" name="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" name="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" name="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" name="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" name="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5" name="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6" name="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1" name="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2" name="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7" name="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60 h 95"/>
                                      <a:gd name="T2" fmla="*/ 80 w 80"/>
                                      <a:gd name="T3" fmla="*/ 0 h 95"/>
                                      <a:gd name="T4" fmla="*/ 42 w 80"/>
                                      <a:gd name="T5" fmla="*/ 60 h 95"/>
                                      <a:gd name="T6" fmla="*/ 42 w 80"/>
                                      <a:gd name="T7" fmla="*/ 60 h 95"/>
                                      <a:gd name="T8" fmla="*/ 35 w 80"/>
                                      <a:gd name="T9" fmla="*/ 75 h 95"/>
                                      <a:gd name="T10" fmla="*/ 27 w 80"/>
                                      <a:gd name="T11" fmla="*/ 88 h 95"/>
                                      <a:gd name="T12" fmla="*/ 20 w 80"/>
                                      <a:gd name="T13" fmla="*/ 90 h 95"/>
                                      <a:gd name="T14" fmla="*/ 15 w 80"/>
                                      <a:gd name="T15" fmla="*/ 95 h 95"/>
                                      <a:gd name="T16" fmla="*/ 8 w 80"/>
                                      <a:gd name="T17" fmla="*/ 95 h 95"/>
                                      <a:gd name="T18" fmla="*/ 0 w 80"/>
                                      <a:gd name="T19" fmla="*/ 95 h 95"/>
                                      <a:gd name="T20" fmla="*/ 0 w 80"/>
                                      <a:gd name="T21" fmla="*/ 88 h 95"/>
                                      <a:gd name="T22" fmla="*/ 3 w 80"/>
                                      <a:gd name="T23" fmla="*/ 80 h 95"/>
                                      <a:gd name="T24" fmla="*/ 8 w 80"/>
                                      <a:gd name="T25" fmla="*/ 75 h 95"/>
                                      <a:gd name="T26" fmla="*/ 13 w 80"/>
                                      <a:gd name="T27" fmla="*/ 68 h 95"/>
                                      <a:gd name="T28" fmla="*/ 18 w 80"/>
                                      <a:gd name="T29" fmla="*/ 63 h 95"/>
                                      <a:gd name="T30" fmla="*/ 25 w 80"/>
                                      <a:gd name="T31" fmla="*/ 60 h 95"/>
                                      <a:gd name="T32" fmla="*/ 35 w 80"/>
                                      <a:gd name="T33" fmla="*/ 58 h 95"/>
                                      <a:gd name="T34" fmla="*/ 42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5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8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9" name=""/>
                                <wps:cNvSpPr/>
                                <wps:spPr bwMode="auto">
                                  <a:xfrm>
                                    <a:off x="6677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0" name=""/>
                                <wps:cNvSpPr/>
                                <wps:spPr bwMode="auto">
                                  <a:xfrm>
                                    <a:off x="663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7"/>
                                      <a:gd name="T2" fmla="*/ 35 w 42"/>
                                      <a:gd name="T3" fmla="*/ 17 h 37"/>
                                      <a:gd name="T4" fmla="*/ 27 w 42"/>
                                      <a:gd name="T5" fmla="*/ 30 h 37"/>
                                      <a:gd name="T6" fmla="*/ 20 w 42"/>
                                      <a:gd name="T7" fmla="*/ 32 h 37"/>
                                      <a:gd name="T8" fmla="*/ 15 w 42"/>
                                      <a:gd name="T9" fmla="*/ 37 h 37"/>
                                      <a:gd name="T10" fmla="*/ 8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3 w 42"/>
                                      <a:gd name="T17" fmla="*/ 22 h 37"/>
                                      <a:gd name="T18" fmla="*/ 8 w 42"/>
                                      <a:gd name="T19" fmla="*/ 17 h 37"/>
                                      <a:gd name="T20" fmla="*/ 13 w 42"/>
                                      <a:gd name="T21" fmla="*/ 10 h 37"/>
                                      <a:gd name="T22" fmla="*/ 18 w 42"/>
                                      <a:gd name="T23" fmla="*/ 5 h 37"/>
                                      <a:gd name="T24" fmla="*/ 25 w 42"/>
                                      <a:gd name="T25" fmla="*/ 2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45 h 80"/>
                                      <a:gd name="T2" fmla="*/ 90 w 90"/>
                                      <a:gd name="T3" fmla="*/ 0 h 80"/>
                                      <a:gd name="T4" fmla="*/ 43 w 90"/>
                                      <a:gd name="T5" fmla="*/ 45 h 80"/>
                                      <a:gd name="T6" fmla="*/ 43 w 90"/>
                                      <a:gd name="T7" fmla="*/ 45 h 80"/>
                                      <a:gd name="T8" fmla="*/ 35 w 90"/>
                                      <a:gd name="T9" fmla="*/ 60 h 80"/>
                                      <a:gd name="T10" fmla="*/ 25 w 90"/>
                                      <a:gd name="T11" fmla="*/ 72 h 80"/>
                                      <a:gd name="T12" fmla="*/ 13 w 90"/>
                                      <a:gd name="T13" fmla="*/ 77 h 80"/>
                                      <a:gd name="T14" fmla="*/ 0 w 90"/>
                                      <a:gd name="T15" fmla="*/ 80 h 80"/>
                                      <a:gd name="T16" fmla="*/ 0 w 90"/>
                                      <a:gd name="T17" fmla="*/ 75 h 80"/>
                                      <a:gd name="T18" fmla="*/ 3 w 90"/>
                                      <a:gd name="T19" fmla="*/ 67 h 80"/>
                                      <a:gd name="T20" fmla="*/ 8 w 90"/>
                                      <a:gd name="T21" fmla="*/ 60 h 80"/>
                                      <a:gd name="T22" fmla="*/ 13 w 90"/>
                                      <a:gd name="T23" fmla="*/ 55 h 80"/>
                                      <a:gd name="T24" fmla="*/ 20 w 90"/>
                                      <a:gd name="T25" fmla="*/ 50 h 80"/>
                                      <a:gd name="T26" fmla="*/ 28 w 90"/>
                                      <a:gd name="T27" fmla="*/ 47 h 80"/>
                                      <a:gd name="T28" fmla="*/ 35 w 90"/>
                                      <a:gd name="T29" fmla="*/ 45 h 80"/>
                                      <a:gd name="T30" fmla="*/ 43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3" y="4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  <a:moveTo>
                                          <a:pt x="43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2" name=""/>
                                <wps:cNvSpPr/>
                                <wps:spPr bwMode="auto">
                                  <a:xfrm>
                                    <a:off x="6653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3" name=""/>
                                <wps:cNvSpPr/>
                                <wps:spPr bwMode="auto">
                                  <a:xfrm>
                                    <a:off x="6610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5"/>
                                      <a:gd name="T2" fmla="*/ 35 w 43"/>
                                      <a:gd name="T3" fmla="*/ 15 h 35"/>
                                      <a:gd name="T4" fmla="*/ 25 w 43"/>
                                      <a:gd name="T5" fmla="*/ 27 h 35"/>
                                      <a:gd name="T6" fmla="*/ 13 w 43"/>
                                      <a:gd name="T7" fmla="*/ 32 h 35"/>
                                      <a:gd name="T8" fmla="*/ 0 w 43"/>
                                      <a:gd name="T9" fmla="*/ 35 h 35"/>
                                      <a:gd name="T10" fmla="*/ 0 w 43"/>
                                      <a:gd name="T11" fmla="*/ 30 h 35"/>
                                      <a:gd name="T12" fmla="*/ 3 w 43"/>
                                      <a:gd name="T13" fmla="*/ 22 h 35"/>
                                      <a:gd name="T14" fmla="*/ 8 w 43"/>
                                      <a:gd name="T15" fmla="*/ 15 h 35"/>
                                      <a:gd name="T16" fmla="*/ 13 w 43"/>
                                      <a:gd name="T17" fmla="*/ 10 h 35"/>
                                      <a:gd name="T18" fmla="*/ 20 w 43"/>
                                      <a:gd name="T19" fmla="*/ 5 h 35"/>
                                      <a:gd name="T20" fmla="*/ 28 w 43"/>
                                      <a:gd name="T21" fmla="*/ 2 h 35"/>
                                      <a:gd name="T22" fmla="*/ 35 w 43"/>
                                      <a:gd name="T23" fmla="*/ 0 h 35"/>
                                      <a:gd name="T24" fmla="*/ 43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5 h 80"/>
                                      <a:gd name="T2" fmla="*/ 89 w 89"/>
                                      <a:gd name="T3" fmla="*/ 0 h 80"/>
                                      <a:gd name="T4" fmla="*/ 42 w 89"/>
                                      <a:gd name="T5" fmla="*/ 45 h 80"/>
                                      <a:gd name="T6" fmla="*/ 42 w 89"/>
                                      <a:gd name="T7" fmla="*/ 45 h 80"/>
                                      <a:gd name="T8" fmla="*/ 35 w 89"/>
                                      <a:gd name="T9" fmla="*/ 60 h 80"/>
                                      <a:gd name="T10" fmla="*/ 27 w 89"/>
                                      <a:gd name="T11" fmla="*/ 70 h 80"/>
                                      <a:gd name="T12" fmla="*/ 15 w 89"/>
                                      <a:gd name="T13" fmla="*/ 77 h 80"/>
                                      <a:gd name="T14" fmla="*/ 0 w 89"/>
                                      <a:gd name="T15" fmla="*/ 80 h 80"/>
                                      <a:gd name="T16" fmla="*/ 0 w 89"/>
                                      <a:gd name="T17" fmla="*/ 75 h 80"/>
                                      <a:gd name="T18" fmla="*/ 2 w 89"/>
                                      <a:gd name="T19" fmla="*/ 67 h 80"/>
                                      <a:gd name="T20" fmla="*/ 7 w 89"/>
                                      <a:gd name="T21" fmla="*/ 60 h 80"/>
                                      <a:gd name="T22" fmla="*/ 12 w 89"/>
                                      <a:gd name="T23" fmla="*/ 55 h 80"/>
                                      <a:gd name="T24" fmla="*/ 20 w 89"/>
                                      <a:gd name="T25" fmla="*/ 50 h 80"/>
                                      <a:gd name="T26" fmla="*/ 27 w 89"/>
                                      <a:gd name="T27" fmla="*/ 47 h 80"/>
                                      <a:gd name="T28" fmla="*/ 35 w 89"/>
                                      <a:gd name="T29" fmla="*/ 45 h 80"/>
                                      <a:gd name="T30" fmla="*/ 42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5" name=""/>
                                <wps:cNvSpPr/>
                                <wps:spPr bwMode="auto">
                                  <a:xfrm>
                                    <a:off x="6635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6" name=""/>
                                <wps:cNvSpPr/>
                                <wps:spPr bwMode="auto">
                                  <a:xfrm>
                                    <a:off x="6593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5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2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30 h 35"/>
                                      <a:gd name="T12" fmla="*/ 2 w 42"/>
                                      <a:gd name="T13" fmla="*/ 22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2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0 h 98"/>
                                      <a:gd name="T2" fmla="*/ 77 w 77"/>
                                      <a:gd name="T3" fmla="*/ 0 h 98"/>
                                      <a:gd name="T4" fmla="*/ 42 w 77"/>
                                      <a:gd name="T5" fmla="*/ 60 h 98"/>
                                      <a:gd name="T6" fmla="*/ 42 w 77"/>
                                      <a:gd name="T7" fmla="*/ 60 h 98"/>
                                      <a:gd name="T8" fmla="*/ 35 w 77"/>
                                      <a:gd name="T9" fmla="*/ 78 h 98"/>
                                      <a:gd name="T10" fmla="*/ 27 w 77"/>
                                      <a:gd name="T11" fmla="*/ 88 h 98"/>
                                      <a:gd name="T12" fmla="*/ 20 w 77"/>
                                      <a:gd name="T13" fmla="*/ 93 h 98"/>
                                      <a:gd name="T14" fmla="*/ 15 w 77"/>
                                      <a:gd name="T15" fmla="*/ 95 h 98"/>
                                      <a:gd name="T16" fmla="*/ 7 w 77"/>
                                      <a:gd name="T17" fmla="*/ 98 h 98"/>
                                      <a:gd name="T18" fmla="*/ 0 w 77"/>
                                      <a:gd name="T19" fmla="*/ 98 h 98"/>
                                      <a:gd name="T20" fmla="*/ 0 w 77"/>
                                      <a:gd name="T21" fmla="*/ 90 h 98"/>
                                      <a:gd name="T22" fmla="*/ 3 w 77"/>
                                      <a:gd name="T23" fmla="*/ 83 h 98"/>
                                      <a:gd name="T24" fmla="*/ 7 w 77"/>
                                      <a:gd name="T25" fmla="*/ 75 h 98"/>
                                      <a:gd name="T26" fmla="*/ 12 w 77"/>
                                      <a:gd name="T27" fmla="*/ 70 h 98"/>
                                      <a:gd name="T28" fmla="*/ 17 w 77"/>
                                      <a:gd name="T29" fmla="*/ 65 h 98"/>
                                      <a:gd name="T30" fmla="*/ 25 w 77"/>
                                      <a:gd name="T31" fmla="*/ 63 h 98"/>
                                      <a:gd name="T32" fmla="*/ 35 w 77"/>
                                      <a:gd name="T33" fmla="*/ 60 h 98"/>
                                      <a:gd name="T34" fmla="*/ 42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8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8" name=""/>
                                <wps:cNvSpPr/>
                                <wps:spPr bwMode="auto">
                                  <a:xfrm>
                                    <a:off x="6692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0 h 60"/>
                                      <a:gd name="T2" fmla="*/ 35 w 35"/>
                                      <a:gd name="T3" fmla="*/ 0 h 60"/>
                                      <a:gd name="T4" fmla="*/ 0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9" name=""/>
                                <wps:cNvSpPr/>
                                <wps:spPr bwMode="auto">
                                  <a:xfrm>
                                    <a:off x="665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8"/>
                                      <a:gd name="T2" fmla="*/ 35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3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5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5 w 87"/>
                                      <a:gd name="T1" fmla="*/ 59 h 94"/>
                                      <a:gd name="T2" fmla="*/ 87 w 87"/>
                                      <a:gd name="T3" fmla="*/ 0 h 94"/>
                                      <a:gd name="T4" fmla="*/ 45 w 87"/>
                                      <a:gd name="T5" fmla="*/ 59 h 94"/>
                                      <a:gd name="T6" fmla="*/ 45 w 87"/>
                                      <a:gd name="T7" fmla="*/ 59 h 94"/>
                                      <a:gd name="T8" fmla="*/ 38 w 87"/>
                                      <a:gd name="T9" fmla="*/ 74 h 94"/>
                                      <a:gd name="T10" fmla="*/ 28 w 87"/>
                                      <a:gd name="T11" fmla="*/ 84 h 94"/>
                                      <a:gd name="T12" fmla="*/ 23 w 87"/>
                                      <a:gd name="T13" fmla="*/ 89 h 94"/>
                                      <a:gd name="T14" fmla="*/ 15 w 87"/>
                                      <a:gd name="T15" fmla="*/ 92 h 94"/>
                                      <a:gd name="T16" fmla="*/ 8 w 87"/>
                                      <a:gd name="T17" fmla="*/ 94 h 94"/>
                                      <a:gd name="T18" fmla="*/ 0 w 87"/>
                                      <a:gd name="T19" fmla="*/ 94 h 94"/>
                                      <a:gd name="T20" fmla="*/ 3 w 87"/>
                                      <a:gd name="T21" fmla="*/ 87 h 94"/>
                                      <a:gd name="T22" fmla="*/ 5 w 87"/>
                                      <a:gd name="T23" fmla="*/ 79 h 94"/>
                                      <a:gd name="T24" fmla="*/ 8 w 87"/>
                                      <a:gd name="T25" fmla="*/ 72 h 94"/>
                                      <a:gd name="T26" fmla="*/ 13 w 87"/>
                                      <a:gd name="T27" fmla="*/ 67 h 94"/>
                                      <a:gd name="T28" fmla="*/ 20 w 87"/>
                                      <a:gd name="T29" fmla="*/ 62 h 94"/>
                                      <a:gd name="T30" fmla="*/ 28 w 87"/>
                                      <a:gd name="T31" fmla="*/ 59 h 94"/>
                                      <a:gd name="T32" fmla="*/ 35 w 87"/>
                                      <a:gd name="T33" fmla="*/ 57 h 94"/>
                                      <a:gd name="T34" fmla="*/ 45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5" y="59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  <a:moveTo>
                                          <a:pt x="45" y="59"/>
                                        </a:moveTo>
                                        <a:lnTo>
                                          <a:pt x="38" y="74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3" y="89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3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8" y="59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" name=""/>
                                <wps:cNvSpPr/>
                                <wps:spPr bwMode="auto">
                                  <a:xfrm>
                                    <a:off x="6707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9 h 59"/>
                                      <a:gd name="T2" fmla="*/ 42 w 42"/>
                                      <a:gd name="T3" fmla="*/ 0 h 59"/>
                                      <a:gd name="T4" fmla="*/ 0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2" name=""/>
                                <wps:cNvSpPr/>
                                <wps:spPr bwMode="auto">
                                  <a:xfrm>
                                    <a:off x="6662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2 h 37"/>
                                      <a:gd name="T2" fmla="*/ 38 w 45"/>
                                      <a:gd name="T3" fmla="*/ 17 h 37"/>
                                      <a:gd name="T4" fmla="*/ 28 w 45"/>
                                      <a:gd name="T5" fmla="*/ 27 h 37"/>
                                      <a:gd name="T6" fmla="*/ 23 w 45"/>
                                      <a:gd name="T7" fmla="*/ 32 h 37"/>
                                      <a:gd name="T8" fmla="*/ 15 w 45"/>
                                      <a:gd name="T9" fmla="*/ 35 h 37"/>
                                      <a:gd name="T10" fmla="*/ 8 w 45"/>
                                      <a:gd name="T11" fmla="*/ 37 h 37"/>
                                      <a:gd name="T12" fmla="*/ 0 w 45"/>
                                      <a:gd name="T13" fmla="*/ 37 h 37"/>
                                      <a:gd name="T14" fmla="*/ 3 w 45"/>
                                      <a:gd name="T15" fmla="*/ 30 h 37"/>
                                      <a:gd name="T16" fmla="*/ 5 w 45"/>
                                      <a:gd name="T17" fmla="*/ 22 h 37"/>
                                      <a:gd name="T18" fmla="*/ 8 w 45"/>
                                      <a:gd name="T19" fmla="*/ 15 h 37"/>
                                      <a:gd name="T20" fmla="*/ 13 w 45"/>
                                      <a:gd name="T21" fmla="*/ 10 h 37"/>
                                      <a:gd name="T22" fmla="*/ 20 w 45"/>
                                      <a:gd name="T23" fmla="*/ 5 h 37"/>
                                      <a:gd name="T24" fmla="*/ 28 w 45"/>
                                      <a:gd name="T25" fmla="*/ 2 h 37"/>
                                      <a:gd name="T26" fmla="*/ 35 w 45"/>
                                      <a:gd name="T27" fmla="*/ 0 h 37"/>
                                      <a:gd name="T28" fmla="*/ 45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45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3 w 80"/>
                                      <a:gd name="T1" fmla="*/ 54 h 92"/>
                                      <a:gd name="T2" fmla="*/ 80 w 80"/>
                                      <a:gd name="T3" fmla="*/ 0 h 92"/>
                                      <a:gd name="T4" fmla="*/ 43 w 80"/>
                                      <a:gd name="T5" fmla="*/ 54 h 92"/>
                                      <a:gd name="T6" fmla="*/ 43 w 80"/>
                                      <a:gd name="T7" fmla="*/ 54 h 92"/>
                                      <a:gd name="T8" fmla="*/ 35 w 80"/>
                                      <a:gd name="T9" fmla="*/ 69 h 92"/>
                                      <a:gd name="T10" fmla="*/ 28 w 80"/>
                                      <a:gd name="T11" fmla="*/ 82 h 92"/>
                                      <a:gd name="T12" fmla="*/ 20 w 80"/>
                                      <a:gd name="T13" fmla="*/ 87 h 92"/>
                                      <a:gd name="T14" fmla="*/ 15 w 80"/>
                                      <a:gd name="T15" fmla="*/ 89 h 92"/>
                                      <a:gd name="T16" fmla="*/ 8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4 h 92"/>
                                      <a:gd name="T22" fmla="*/ 3 w 80"/>
                                      <a:gd name="T23" fmla="*/ 77 h 92"/>
                                      <a:gd name="T24" fmla="*/ 8 w 80"/>
                                      <a:gd name="T25" fmla="*/ 69 h 92"/>
                                      <a:gd name="T26" fmla="*/ 13 w 80"/>
                                      <a:gd name="T27" fmla="*/ 64 h 92"/>
                                      <a:gd name="T28" fmla="*/ 18 w 80"/>
                                      <a:gd name="T29" fmla="*/ 59 h 92"/>
                                      <a:gd name="T30" fmla="*/ 25 w 80"/>
                                      <a:gd name="T31" fmla="*/ 57 h 92"/>
                                      <a:gd name="T32" fmla="*/ 33 w 80"/>
                                      <a:gd name="T33" fmla="*/ 54 h 92"/>
                                      <a:gd name="T34" fmla="*/ 43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3" y="54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  <a:moveTo>
                                          <a:pt x="43" y="54"/>
                                        </a:moveTo>
                                        <a:lnTo>
                                          <a:pt x="35" y="69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7"/>
                                        </a:lnTo>
                                        <a:lnTo>
                                          <a:pt x="15" y="89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8" y="69"/>
                                        </a:lnTo>
                                        <a:lnTo>
                                          <a:pt x="13" y="64"/>
                                        </a:lnTo>
                                        <a:lnTo>
                                          <a:pt x="18" y="59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3" y="54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4" name=""/>
                                <wps:cNvSpPr/>
                                <wps:spPr bwMode="auto">
                                  <a:xfrm>
                                    <a:off x="6720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4 h 54"/>
                                      <a:gd name="T2" fmla="*/ 37 w 37"/>
                                      <a:gd name="T3" fmla="*/ 0 h 54"/>
                                      <a:gd name="T4" fmla="*/ 0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0" y="5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5" name=""/>
                                <wps:cNvSpPr/>
                                <wps:spPr bwMode="auto">
                                  <a:xfrm>
                                    <a:off x="6677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8 w 43"/>
                                      <a:gd name="T5" fmla="*/ 28 h 38"/>
                                      <a:gd name="T6" fmla="*/ 20 w 43"/>
                                      <a:gd name="T7" fmla="*/ 33 h 38"/>
                                      <a:gd name="T8" fmla="*/ 15 w 43"/>
                                      <a:gd name="T9" fmla="*/ 35 h 38"/>
                                      <a:gd name="T10" fmla="*/ 8 w 43"/>
                                      <a:gd name="T11" fmla="*/ 38 h 38"/>
                                      <a:gd name="T12" fmla="*/ 0 w 43"/>
                                      <a:gd name="T13" fmla="*/ 38 h 38"/>
                                      <a:gd name="T14" fmla="*/ 0 w 43"/>
                                      <a:gd name="T15" fmla="*/ 30 h 38"/>
                                      <a:gd name="T16" fmla="*/ 3 w 43"/>
                                      <a:gd name="T17" fmla="*/ 23 h 38"/>
                                      <a:gd name="T18" fmla="*/ 8 w 43"/>
                                      <a:gd name="T19" fmla="*/ 15 h 38"/>
                                      <a:gd name="T20" fmla="*/ 13 w 43"/>
                                      <a:gd name="T21" fmla="*/ 10 h 38"/>
                                      <a:gd name="T22" fmla="*/ 18 w 43"/>
                                      <a:gd name="T23" fmla="*/ 5 h 38"/>
                                      <a:gd name="T24" fmla="*/ 25 w 43"/>
                                      <a:gd name="T25" fmla="*/ 3 h 38"/>
                                      <a:gd name="T26" fmla="*/ 33 w 43"/>
                                      <a:gd name="T27" fmla="*/ 0 h 38"/>
                                      <a:gd name="T28" fmla="*/ 43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2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43 w 75"/>
                                      <a:gd name="T1" fmla="*/ 63 h 100"/>
                                      <a:gd name="T2" fmla="*/ 75 w 75"/>
                                      <a:gd name="T3" fmla="*/ 0 h 100"/>
                                      <a:gd name="T4" fmla="*/ 43 w 75"/>
                                      <a:gd name="T5" fmla="*/ 63 h 100"/>
                                      <a:gd name="T6" fmla="*/ 43 w 75"/>
                                      <a:gd name="T7" fmla="*/ 63 h 100"/>
                                      <a:gd name="T8" fmla="*/ 38 w 75"/>
                                      <a:gd name="T9" fmla="*/ 80 h 100"/>
                                      <a:gd name="T10" fmla="*/ 28 w 75"/>
                                      <a:gd name="T11" fmla="*/ 90 h 100"/>
                                      <a:gd name="T12" fmla="*/ 23 w 75"/>
                                      <a:gd name="T13" fmla="*/ 95 h 100"/>
                                      <a:gd name="T14" fmla="*/ 15 w 75"/>
                                      <a:gd name="T15" fmla="*/ 97 h 100"/>
                                      <a:gd name="T16" fmla="*/ 8 w 75"/>
                                      <a:gd name="T17" fmla="*/ 100 h 100"/>
                                      <a:gd name="T18" fmla="*/ 0 w 75"/>
                                      <a:gd name="T19" fmla="*/ 100 h 100"/>
                                      <a:gd name="T20" fmla="*/ 0 w 75"/>
                                      <a:gd name="T21" fmla="*/ 92 h 100"/>
                                      <a:gd name="T22" fmla="*/ 3 w 75"/>
                                      <a:gd name="T23" fmla="*/ 85 h 100"/>
                                      <a:gd name="T24" fmla="*/ 8 w 75"/>
                                      <a:gd name="T25" fmla="*/ 78 h 100"/>
                                      <a:gd name="T26" fmla="*/ 13 w 75"/>
                                      <a:gd name="T27" fmla="*/ 73 h 100"/>
                                      <a:gd name="T28" fmla="*/ 18 w 75"/>
                                      <a:gd name="T29" fmla="*/ 68 h 100"/>
                                      <a:gd name="T30" fmla="*/ 25 w 75"/>
                                      <a:gd name="T31" fmla="*/ 65 h 100"/>
                                      <a:gd name="T32" fmla="*/ 35 w 75"/>
                                      <a:gd name="T33" fmla="*/ 63 h 100"/>
                                      <a:gd name="T34" fmla="*/ 43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43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  <a:moveTo>
                                          <a:pt x="43" y="63"/>
                                        </a:moveTo>
                                        <a:lnTo>
                                          <a:pt x="38" y="80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8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8" y="78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18" y="68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5" y="63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7" name=""/>
                                <wps:cNvSpPr/>
                                <wps:spPr bwMode="auto">
                                  <a:xfrm>
                                    <a:off x="673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3 h 63"/>
                                      <a:gd name="T2" fmla="*/ 32 w 32"/>
                                      <a:gd name="T3" fmla="*/ 0 h 63"/>
                                      <a:gd name="T4" fmla="*/ 0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8" name=""/>
                                <wps:cNvSpPr/>
                                <wps:spPr bwMode="auto">
                                  <a:xfrm>
                                    <a:off x="6692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38 w 43"/>
                                      <a:gd name="T3" fmla="*/ 17 h 37"/>
                                      <a:gd name="T4" fmla="*/ 28 w 43"/>
                                      <a:gd name="T5" fmla="*/ 27 h 37"/>
                                      <a:gd name="T6" fmla="*/ 23 w 43"/>
                                      <a:gd name="T7" fmla="*/ 32 h 37"/>
                                      <a:gd name="T8" fmla="*/ 15 w 43"/>
                                      <a:gd name="T9" fmla="*/ 34 h 37"/>
                                      <a:gd name="T10" fmla="*/ 8 w 43"/>
                                      <a:gd name="T11" fmla="*/ 37 h 37"/>
                                      <a:gd name="T12" fmla="*/ 0 w 43"/>
                                      <a:gd name="T13" fmla="*/ 37 h 37"/>
                                      <a:gd name="T14" fmla="*/ 0 w 43"/>
                                      <a:gd name="T15" fmla="*/ 29 h 37"/>
                                      <a:gd name="T16" fmla="*/ 3 w 43"/>
                                      <a:gd name="T17" fmla="*/ 22 h 37"/>
                                      <a:gd name="T18" fmla="*/ 8 w 43"/>
                                      <a:gd name="T19" fmla="*/ 15 h 37"/>
                                      <a:gd name="T20" fmla="*/ 13 w 43"/>
                                      <a:gd name="T21" fmla="*/ 10 h 37"/>
                                      <a:gd name="T22" fmla="*/ 18 w 43"/>
                                      <a:gd name="T23" fmla="*/ 5 h 37"/>
                                      <a:gd name="T24" fmla="*/ 25 w 43"/>
                                      <a:gd name="T25" fmla="*/ 2 h 37"/>
                                      <a:gd name="T26" fmla="*/ 35 w 43"/>
                                      <a:gd name="T27" fmla="*/ 0 h 37"/>
                                      <a:gd name="T28" fmla="*/ 43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37 w 65"/>
                                      <a:gd name="T1" fmla="*/ 70 h 117"/>
                                      <a:gd name="T2" fmla="*/ 65 w 65"/>
                                      <a:gd name="T3" fmla="*/ 0 h 117"/>
                                      <a:gd name="T4" fmla="*/ 37 w 65"/>
                                      <a:gd name="T5" fmla="*/ 70 h 117"/>
                                      <a:gd name="T6" fmla="*/ 37 w 65"/>
                                      <a:gd name="T7" fmla="*/ 70 h 117"/>
                                      <a:gd name="T8" fmla="*/ 33 w 65"/>
                                      <a:gd name="T9" fmla="*/ 87 h 117"/>
                                      <a:gd name="T10" fmla="*/ 25 w 65"/>
                                      <a:gd name="T11" fmla="*/ 102 h 117"/>
                                      <a:gd name="T12" fmla="*/ 20 w 65"/>
                                      <a:gd name="T13" fmla="*/ 107 h 117"/>
                                      <a:gd name="T14" fmla="*/ 15 w 65"/>
                                      <a:gd name="T15" fmla="*/ 112 h 117"/>
                                      <a:gd name="T16" fmla="*/ 8 w 65"/>
                                      <a:gd name="T17" fmla="*/ 115 h 117"/>
                                      <a:gd name="T18" fmla="*/ 0 w 65"/>
                                      <a:gd name="T19" fmla="*/ 117 h 117"/>
                                      <a:gd name="T20" fmla="*/ 0 w 65"/>
                                      <a:gd name="T21" fmla="*/ 107 h 117"/>
                                      <a:gd name="T22" fmla="*/ 3 w 65"/>
                                      <a:gd name="T23" fmla="*/ 100 h 117"/>
                                      <a:gd name="T24" fmla="*/ 5 w 65"/>
                                      <a:gd name="T25" fmla="*/ 92 h 117"/>
                                      <a:gd name="T26" fmla="*/ 10 w 65"/>
                                      <a:gd name="T27" fmla="*/ 85 h 117"/>
                                      <a:gd name="T28" fmla="*/ 15 w 65"/>
                                      <a:gd name="T29" fmla="*/ 77 h 117"/>
                                      <a:gd name="T30" fmla="*/ 23 w 65"/>
                                      <a:gd name="T31" fmla="*/ 75 h 117"/>
                                      <a:gd name="T32" fmla="*/ 30 w 65"/>
                                      <a:gd name="T33" fmla="*/ 72 h 117"/>
                                      <a:gd name="T34" fmla="*/ 37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3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0" name=""/>
                                <wps:cNvSpPr/>
                                <wps:spPr bwMode="auto">
                                  <a:xfrm>
                                    <a:off x="6739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70 h 70"/>
                                      <a:gd name="T2" fmla="*/ 28 w 28"/>
                                      <a:gd name="T3" fmla="*/ 0 h 70"/>
                                      <a:gd name="T4" fmla="*/ 0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1" name=""/>
                                <wps:cNvSpPr/>
                                <wps:spPr bwMode="auto">
                                  <a:xfrm>
                                    <a:off x="6702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7"/>
                                      <a:gd name="T2" fmla="*/ 33 w 37"/>
                                      <a:gd name="T3" fmla="*/ 17 h 47"/>
                                      <a:gd name="T4" fmla="*/ 25 w 37"/>
                                      <a:gd name="T5" fmla="*/ 32 h 47"/>
                                      <a:gd name="T6" fmla="*/ 20 w 37"/>
                                      <a:gd name="T7" fmla="*/ 37 h 47"/>
                                      <a:gd name="T8" fmla="*/ 15 w 37"/>
                                      <a:gd name="T9" fmla="*/ 42 h 47"/>
                                      <a:gd name="T10" fmla="*/ 8 w 37"/>
                                      <a:gd name="T11" fmla="*/ 45 h 47"/>
                                      <a:gd name="T12" fmla="*/ 0 w 37"/>
                                      <a:gd name="T13" fmla="*/ 47 h 47"/>
                                      <a:gd name="T14" fmla="*/ 0 w 37"/>
                                      <a:gd name="T15" fmla="*/ 37 h 47"/>
                                      <a:gd name="T16" fmla="*/ 3 w 37"/>
                                      <a:gd name="T17" fmla="*/ 30 h 47"/>
                                      <a:gd name="T18" fmla="*/ 5 w 37"/>
                                      <a:gd name="T19" fmla="*/ 22 h 47"/>
                                      <a:gd name="T20" fmla="*/ 10 w 37"/>
                                      <a:gd name="T21" fmla="*/ 15 h 47"/>
                                      <a:gd name="T22" fmla="*/ 15 w 37"/>
                                      <a:gd name="T23" fmla="*/ 7 h 47"/>
                                      <a:gd name="T24" fmla="*/ 23 w 37"/>
                                      <a:gd name="T25" fmla="*/ 5 h 47"/>
                                      <a:gd name="T26" fmla="*/ 30 w 37"/>
                                      <a:gd name="T27" fmla="*/ 2 h 47"/>
                                      <a:gd name="T28" fmla="*/ 37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3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2" name="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3" name="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70 h 127"/>
                                      <a:gd name="T2" fmla="*/ 15 w 17"/>
                                      <a:gd name="T3" fmla="*/ 82 h 127"/>
                                      <a:gd name="T4" fmla="*/ 17 w 17"/>
                                      <a:gd name="T5" fmla="*/ 97 h 127"/>
                                      <a:gd name="T6" fmla="*/ 17 w 17"/>
                                      <a:gd name="T7" fmla="*/ 112 h 127"/>
                                      <a:gd name="T8" fmla="*/ 12 w 17"/>
                                      <a:gd name="T9" fmla="*/ 127 h 127"/>
                                      <a:gd name="T10" fmla="*/ 7 w 17"/>
                                      <a:gd name="T11" fmla="*/ 122 h 127"/>
                                      <a:gd name="T12" fmla="*/ 5 w 17"/>
                                      <a:gd name="T13" fmla="*/ 117 h 127"/>
                                      <a:gd name="T14" fmla="*/ 2 w 17"/>
                                      <a:gd name="T15" fmla="*/ 110 h 127"/>
                                      <a:gd name="T16" fmla="*/ 0 w 17"/>
                                      <a:gd name="T17" fmla="*/ 102 h 127"/>
                                      <a:gd name="T18" fmla="*/ 0 w 17"/>
                                      <a:gd name="T19" fmla="*/ 92 h 127"/>
                                      <a:gd name="T20" fmla="*/ 2 w 17"/>
                                      <a:gd name="T21" fmla="*/ 85 h 127"/>
                                      <a:gd name="T22" fmla="*/ 5 w 17"/>
                                      <a:gd name="T23" fmla="*/ 77 h 127"/>
                                      <a:gd name="T24" fmla="*/ 7 w 17"/>
                                      <a:gd name="T25" fmla="*/ 70 h 127"/>
                                      <a:gd name="T26" fmla="*/ 7 w 17"/>
                                      <a:gd name="T27" fmla="*/ 70 h 127"/>
                                      <a:gd name="T28" fmla="*/ 15 w 17"/>
                                      <a:gd name="T29" fmla="*/ 0 h 127"/>
                                      <a:gd name="T30" fmla="*/ 7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15" y="8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  <a:moveTo>
                                          <a:pt x="7" y="70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5" name=""/>
                                <wps:cNvSpPr/>
                                <wps:spPr bwMode="auto">
                                  <a:xfrm>
                                    <a:off x="6618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7"/>
                                      <a:gd name="T2" fmla="*/ 15 w 17"/>
                                      <a:gd name="T3" fmla="*/ 12 h 57"/>
                                      <a:gd name="T4" fmla="*/ 17 w 17"/>
                                      <a:gd name="T5" fmla="*/ 27 h 57"/>
                                      <a:gd name="T6" fmla="*/ 17 w 17"/>
                                      <a:gd name="T7" fmla="*/ 42 h 57"/>
                                      <a:gd name="T8" fmla="*/ 12 w 17"/>
                                      <a:gd name="T9" fmla="*/ 57 h 57"/>
                                      <a:gd name="T10" fmla="*/ 7 w 17"/>
                                      <a:gd name="T11" fmla="*/ 52 h 57"/>
                                      <a:gd name="T12" fmla="*/ 5 w 17"/>
                                      <a:gd name="T13" fmla="*/ 47 h 57"/>
                                      <a:gd name="T14" fmla="*/ 2 w 17"/>
                                      <a:gd name="T15" fmla="*/ 40 h 57"/>
                                      <a:gd name="T16" fmla="*/ 0 w 17"/>
                                      <a:gd name="T17" fmla="*/ 32 h 57"/>
                                      <a:gd name="T18" fmla="*/ 0 w 17"/>
                                      <a:gd name="T19" fmla="*/ 22 h 57"/>
                                      <a:gd name="T20" fmla="*/ 2 w 17"/>
                                      <a:gd name="T21" fmla="*/ 15 h 57"/>
                                      <a:gd name="T22" fmla="*/ 5 w 17"/>
                                      <a:gd name="T23" fmla="*/ 7 h 57"/>
                                      <a:gd name="T24" fmla="*/ 7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6" name=""/>
                                <wps:cNvSpPr/>
                                <wps:spPr bwMode="auto">
                                  <a:xfrm>
                                    <a:off x="6625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70 h 70"/>
                                      <a:gd name="T2" fmla="*/ 8 w 8"/>
                                      <a:gd name="T3" fmla="*/ 0 h 70"/>
                                      <a:gd name="T4" fmla="*/ 0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7" name="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8" name="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9" name="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0" name="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1" name="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2" name="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3" name="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4" name="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5" name="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6" name="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7" name="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8" name="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9" name="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0" name="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1" name="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2" name="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3" name="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4" name="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5" name="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6" name="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7" name="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8" name="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9" name="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0" name="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1" name="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2" name="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7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55 h 88"/>
                                      <a:gd name="T2" fmla="*/ 90 w 90"/>
                                      <a:gd name="T3" fmla="*/ 0 h 88"/>
                                      <a:gd name="T4" fmla="*/ 47 w 90"/>
                                      <a:gd name="T5" fmla="*/ 55 h 88"/>
                                      <a:gd name="T6" fmla="*/ 47 w 90"/>
                                      <a:gd name="T7" fmla="*/ 55 h 88"/>
                                      <a:gd name="T8" fmla="*/ 37 w 90"/>
                                      <a:gd name="T9" fmla="*/ 70 h 88"/>
                                      <a:gd name="T10" fmla="*/ 27 w 90"/>
                                      <a:gd name="T11" fmla="*/ 83 h 88"/>
                                      <a:gd name="T12" fmla="*/ 20 w 90"/>
                                      <a:gd name="T13" fmla="*/ 85 h 88"/>
                                      <a:gd name="T14" fmla="*/ 15 w 90"/>
                                      <a:gd name="T15" fmla="*/ 88 h 88"/>
                                      <a:gd name="T16" fmla="*/ 8 w 90"/>
                                      <a:gd name="T17" fmla="*/ 88 h 88"/>
                                      <a:gd name="T18" fmla="*/ 0 w 90"/>
                                      <a:gd name="T19" fmla="*/ 88 h 88"/>
                                      <a:gd name="T20" fmla="*/ 0 w 90"/>
                                      <a:gd name="T21" fmla="*/ 80 h 88"/>
                                      <a:gd name="T22" fmla="*/ 5 w 90"/>
                                      <a:gd name="T23" fmla="*/ 73 h 88"/>
                                      <a:gd name="T24" fmla="*/ 10 w 90"/>
                                      <a:gd name="T25" fmla="*/ 68 h 88"/>
                                      <a:gd name="T26" fmla="*/ 15 w 90"/>
                                      <a:gd name="T27" fmla="*/ 63 h 88"/>
                                      <a:gd name="T28" fmla="*/ 22 w 90"/>
                                      <a:gd name="T29" fmla="*/ 58 h 88"/>
                                      <a:gd name="T30" fmla="*/ 30 w 90"/>
                                      <a:gd name="T31" fmla="*/ 55 h 88"/>
                                      <a:gd name="T32" fmla="*/ 37 w 90"/>
                                      <a:gd name="T33" fmla="*/ 55 h 88"/>
                                      <a:gd name="T34" fmla="*/ 47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  <a:moveTo>
                                          <a:pt x="47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8" y="88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3"/>
                                        </a:lnTo>
                                        <a:lnTo>
                                          <a:pt x="10" y="6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4" name=""/>
                                <wps:cNvSpPr/>
                                <wps:spPr bwMode="auto">
                                  <a:xfrm>
                                    <a:off x="6774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5 h 55"/>
                                      <a:gd name="T2" fmla="*/ 43 w 43"/>
                                      <a:gd name="T3" fmla="*/ 0 h 55"/>
                                      <a:gd name="T4" fmla="*/ 0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5" name=""/>
                                <wps:cNvSpPr/>
                                <wps:spPr bwMode="auto">
                                  <a:xfrm>
                                    <a:off x="6727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3"/>
                                      <a:gd name="T2" fmla="*/ 37 w 47"/>
                                      <a:gd name="T3" fmla="*/ 15 h 33"/>
                                      <a:gd name="T4" fmla="*/ 27 w 47"/>
                                      <a:gd name="T5" fmla="*/ 28 h 33"/>
                                      <a:gd name="T6" fmla="*/ 20 w 47"/>
                                      <a:gd name="T7" fmla="*/ 30 h 33"/>
                                      <a:gd name="T8" fmla="*/ 15 w 47"/>
                                      <a:gd name="T9" fmla="*/ 33 h 33"/>
                                      <a:gd name="T10" fmla="*/ 8 w 47"/>
                                      <a:gd name="T11" fmla="*/ 33 h 33"/>
                                      <a:gd name="T12" fmla="*/ 0 w 47"/>
                                      <a:gd name="T13" fmla="*/ 33 h 33"/>
                                      <a:gd name="T14" fmla="*/ 0 w 47"/>
                                      <a:gd name="T15" fmla="*/ 25 h 33"/>
                                      <a:gd name="T16" fmla="*/ 5 w 47"/>
                                      <a:gd name="T17" fmla="*/ 18 h 33"/>
                                      <a:gd name="T18" fmla="*/ 10 w 47"/>
                                      <a:gd name="T19" fmla="*/ 13 h 33"/>
                                      <a:gd name="T20" fmla="*/ 15 w 47"/>
                                      <a:gd name="T21" fmla="*/ 8 h 33"/>
                                      <a:gd name="T22" fmla="*/ 22 w 47"/>
                                      <a:gd name="T23" fmla="*/ 3 h 33"/>
                                      <a:gd name="T24" fmla="*/ 30 w 47"/>
                                      <a:gd name="T25" fmla="*/ 0 h 33"/>
                                      <a:gd name="T26" fmla="*/ 37 w 47"/>
                                      <a:gd name="T27" fmla="*/ 0 h 33"/>
                                      <a:gd name="T28" fmla="*/ 47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6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47 w 100"/>
                                      <a:gd name="T1" fmla="*/ 43 h 73"/>
                                      <a:gd name="T2" fmla="*/ 100 w 100"/>
                                      <a:gd name="T3" fmla="*/ 0 h 73"/>
                                      <a:gd name="T4" fmla="*/ 47 w 100"/>
                                      <a:gd name="T5" fmla="*/ 43 h 73"/>
                                      <a:gd name="T6" fmla="*/ 47 w 100"/>
                                      <a:gd name="T7" fmla="*/ 43 h 73"/>
                                      <a:gd name="T8" fmla="*/ 40 w 100"/>
                                      <a:gd name="T9" fmla="*/ 55 h 73"/>
                                      <a:gd name="T10" fmla="*/ 28 w 100"/>
                                      <a:gd name="T11" fmla="*/ 65 h 73"/>
                                      <a:gd name="T12" fmla="*/ 15 w 100"/>
                                      <a:gd name="T13" fmla="*/ 73 h 73"/>
                                      <a:gd name="T14" fmla="*/ 0 w 100"/>
                                      <a:gd name="T15" fmla="*/ 73 h 73"/>
                                      <a:gd name="T16" fmla="*/ 3 w 100"/>
                                      <a:gd name="T17" fmla="*/ 65 h 73"/>
                                      <a:gd name="T18" fmla="*/ 5 w 100"/>
                                      <a:gd name="T19" fmla="*/ 58 h 73"/>
                                      <a:gd name="T20" fmla="*/ 10 w 100"/>
                                      <a:gd name="T21" fmla="*/ 53 h 73"/>
                                      <a:gd name="T22" fmla="*/ 18 w 100"/>
                                      <a:gd name="T23" fmla="*/ 48 h 73"/>
                                      <a:gd name="T24" fmla="*/ 23 w 100"/>
                                      <a:gd name="T25" fmla="*/ 43 h 73"/>
                                      <a:gd name="T26" fmla="*/ 33 w 100"/>
                                      <a:gd name="T27" fmla="*/ 40 h 73"/>
                                      <a:gd name="T28" fmla="*/ 40 w 100"/>
                                      <a:gd name="T29" fmla="*/ 40 h 73"/>
                                      <a:gd name="T30" fmla="*/ 47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40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3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7" name=""/>
                                <wps:cNvSpPr/>
                                <wps:spPr bwMode="auto">
                                  <a:xfrm>
                                    <a:off x="6744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43 h 43"/>
                                      <a:gd name="T2" fmla="*/ 53 w 53"/>
                                      <a:gd name="T3" fmla="*/ 0 h 43"/>
                                      <a:gd name="T4" fmla="*/ 0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8" name=""/>
                                <wps:cNvSpPr/>
                                <wps:spPr bwMode="auto">
                                  <a:xfrm>
                                    <a:off x="6696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3"/>
                                      <a:gd name="T2" fmla="*/ 40 w 47"/>
                                      <a:gd name="T3" fmla="*/ 15 h 33"/>
                                      <a:gd name="T4" fmla="*/ 28 w 47"/>
                                      <a:gd name="T5" fmla="*/ 25 h 33"/>
                                      <a:gd name="T6" fmla="*/ 15 w 47"/>
                                      <a:gd name="T7" fmla="*/ 33 h 33"/>
                                      <a:gd name="T8" fmla="*/ 0 w 47"/>
                                      <a:gd name="T9" fmla="*/ 33 h 33"/>
                                      <a:gd name="T10" fmla="*/ 3 w 47"/>
                                      <a:gd name="T11" fmla="*/ 25 h 33"/>
                                      <a:gd name="T12" fmla="*/ 5 w 47"/>
                                      <a:gd name="T13" fmla="*/ 18 h 33"/>
                                      <a:gd name="T14" fmla="*/ 10 w 47"/>
                                      <a:gd name="T15" fmla="*/ 13 h 33"/>
                                      <a:gd name="T16" fmla="*/ 18 w 47"/>
                                      <a:gd name="T17" fmla="*/ 8 h 33"/>
                                      <a:gd name="T18" fmla="*/ 23 w 47"/>
                                      <a:gd name="T19" fmla="*/ 3 h 33"/>
                                      <a:gd name="T20" fmla="*/ 33 w 47"/>
                                      <a:gd name="T21" fmla="*/ 0 h 33"/>
                                      <a:gd name="T22" fmla="*/ 40 w 47"/>
                                      <a:gd name="T23" fmla="*/ 0 h 33"/>
                                      <a:gd name="T24" fmla="*/ 47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48 w 100"/>
                                      <a:gd name="T1" fmla="*/ 42 h 72"/>
                                      <a:gd name="T2" fmla="*/ 100 w 100"/>
                                      <a:gd name="T3" fmla="*/ 0 h 72"/>
                                      <a:gd name="T4" fmla="*/ 48 w 100"/>
                                      <a:gd name="T5" fmla="*/ 42 h 72"/>
                                      <a:gd name="T6" fmla="*/ 48 w 100"/>
                                      <a:gd name="T7" fmla="*/ 42 h 72"/>
                                      <a:gd name="T8" fmla="*/ 38 w 100"/>
                                      <a:gd name="T9" fmla="*/ 55 h 72"/>
                                      <a:gd name="T10" fmla="*/ 28 w 100"/>
                                      <a:gd name="T11" fmla="*/ 65 h 72"/>
                                      <a:gd name="T12" fmla="*/ 15 w 100"/>
                                      <a:gd name="T13" fmla="*/ 72 h 72"/>
                                      <a:gd name="T14" fmla="*/ 0 w 100"/>
                                      <a:gd name="T15" fmla="*/ 72 h 72"/>
                                      <a:gd name="T16" fmla="*/ 0 w 100"/>
                                      <a:gd name="T17" fmla="*/ 65 h 72"/>
                                      <a:gd name="T18" fmla="*/ 5 w 100"/>
                                      <a:gd name="T19" fmla="*/ 60 h 72"/>
                                      <a:gd name="T20" fmla="*/ 10 w 100"/>
                                      <a:gd name="T21" fmla="*/ 52 h 72"/>
                                      <a:gd name="T22" fmla="*/ 15 w 100"/>
                                      <a:gd name="T23" fmla="*/ 47 h 72"/>
                                      <a:gd name="T24" fmla="*/ 23 w 100"/>
                                      <a:gd name="T25" fmla="*/ 45 h 72"/>
                                      <a:gd name="T26" fmla="*/ 30 w 100"/>
                                      <a:gd name="T27" fmla="*/ 42 h 72"/>
                                      <a:gd name="T28" fmla="*/ 38 w 100"/>
                                      <a:gd name="T29" fmla="*/ 40 h 72"/>
                                      <a:gd name="T30" fmla="*/ 48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48" y="42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  <a:moveTo>
                                          <a:pt x="48" y="42"/>
                                        </a:moveTo>
                                        <a:lnTo>
                                          <a:pt x="38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8" y="4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0" name=""/>
                                <wps:cNvSpPr/>
                                <wps:spPr bwMode="auto">
                                  <a:xfrm>
                                    <a:off x="672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2 h 42"/>
                                      <a:gd name="T2" fmla="*/ 52 w 52"/>
                                      <a:gd name="T3" fmla="*/ 0 h 42"/>
                                      <a:gd name="T4" fmla="*/ 0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1" name=""/>
                                <wps:cNvSpPr/>
                                <wps:spPr bwMode="auto">
                                  <a:xfrm>
                                    <a:off x="667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5 h 32"/>
                                      <a:gd name="T4" fmla="*/ 28 w 48"/>
                                      <a:gd name="T5" fmla="*/ 25 h 32"/>
                                      <a:gd name="T6" fmla="*/ 15 w 48"/>
                                      <a:gd name="T7" fmla="*/ 32 h 32"/>
                                      <a:gd name="T8" fmla="*/ 0 w 48"/>
                                      <a:gd name="T9" fmla="*/ 32 h 32"/>
                                      <a:gd name="T10" fmla="*/ 0 w 48"/>
                                      <a:gd name="T11" fmla="*/ 25 h 32"/>
                                      <a:gd name="T12" fmla="*/ 5 w 48"/>
                                      <a:gd name="T13" fmla="*/ 20 h 32"/>
                                      <a:gd name="T14" fmla="*/ 10 w 48"/>
                                      <a:gd name="T15" fmla="*/ 12 h 32"/>
                                      <a:gd name="T16" fmla="*/ 15 w 48"/>
                                      <a:gd name="T17" fmla="*/ 7 h 32"/>
                                      <a:gd name="T18" fmla="*/ 23 w 48"/>
                                      <a:gd name="T19" fmla="*/ 5 h 32"/>
                                      <a:gd name="T20" fmla="*/ 30 w 48"/>
                                      <a:gd name="T21" fmla="*/ 2 h 32"/>
                                      <a:gd name="T22" fmla="*/ 38 w 48"/>
                                      <a:gd name="T23" fmla="*/ 0 h 32"/>
                                      <a:gd name="T24" fmla="*/ 48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8 w 90"/>
                                      <a:gd name="T1" fmla="*/ 60 h 93"/>
                                      <a:gd name="T2" fmla="*/ 90 w 90"/>
                                      <a:gd name="T3" fmla="*/ 0 h 93"/>
                                      <a:gd name="T4" fmla="*/ 48 w 90"/>
                                      <a:gd name="T5" fmla="*/ 60 h 93"/>
                                      <a:gd name="T6" fmla="*/ 48 w 90"/>
                                      <a:gd name="T7" fmla="*/ 60 h 93"/>
                                      <a:gd name="T8" fmla="*/ 40 w 90"/>
                                      <a:gd name="T9" fmla="*/ 75 h 93"/>
                                      <a:gd name="T10" fmla="*/ 30 w 90"/>
                                      <a:gd name="T11" fmla="*/ 85 h 93"/>
                                      <a:gd name="T12" fmla="*/ 23 w 90"/>
                                      <a:gd name="T13" fmla="*/ 88 h 93"/>
                                      <a:gd name="T14" fmla="*/ 18 w 90"/>
                                      <a:gd name="T15" fmla="*/ 90 h 93"/>
                                      <a:gd name="T16" fmla="*/ 10 w 90"/>
                                      <a:gd name="T17" fmla="*/ 93 h 93"/>
                                      <a:gd name="T18" fmla="*/ 0 w 90"/>
                                      <a:gd name="T19" fmla="*/ 90 h 93"/>
                                      <a:gd name="T20" fmla="*/ 3 w 90"/>
                                      <a:gd name="T21" fmla="*/ 83 h 93"/>
                                      <a:gd name="T22" fmla="*/ 5 w 90"/>
                                      <a:gd name="T23" fmla="*/ 75 h 93"/>
                                      <a:gd name="T24" fmla="*/ 10 w 90"/>
                                      <a:gd name="T25" fmla="*/ 70 h 93"/>
                                      <a:gd name="T26" fmla="*/ 18 w 90"/>
                                      <a:gd name="T27" fmla="*/ 65 h 93"/>
                                      <a:gd name="T28" fmla="*/ 25 w 90"/>
                                      <a:gd name="T29" fmla="*/ 60 h 93"/>
                                      <a:gd name="T30" fmla="*/ 33 w 90"/>
                                      <a:gd name="T31" fmla="*/ 58 h 93"/>
                                      <a:gd name="T32" fmla="*/ 40 w 90"/>
                                      <a:gd name="T33" fmla="*/ 58 h 93"/>
                                      <a:gd name="T34" fmla="*/ 48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8" y="60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  <a:moveTo>
                                          <a:pt x="48" y="60"/>
                                        </a:moveTo>
                                        <a:lnTo>
                                          <a:pt x="40" y="75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3" y="88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8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3" name=""/>
                                <wps:cNvSpPr/>
                                <wps:spPr bwMode="auto">
                                  <a:xfrm>
                                    <a:off x="6792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0 h 60"/>
                                      <a:gd name="T2" fmla="*/ 42 w 42"/>
                                      <a:gd name="T3" fmla="*/ 0 h 60"/>
                                      <a:gd name="T4" fmla="*/ 0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4" name=""/>
                                <wps:cNvSpPr/>
                                <wps:spPr bwMode="auto">
                                  <a:xfrm>
                                    <a:off x="6744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5"/>
                                      <a:gd name="T2" fmla="*/ 40 w 48"/>
                                      <a:gd name="T3" fmla="*/ 17 h 35"/>
                                      <a:gd name="T4" fmla="*/ 30 w 48"/>
                                      <a:gd name="T5" fmla="*/ 27 h 35"/>
                                      <a:gd name="T6" fmla="*/ 23 w 48"/>
                                      <a:gd name="T7" fmla="*/ 30 h 35"/>
                                      <a:gd name="T8" fmla="*/ 18 w 48"/>
                                      <a:gd name="T9" fmla="*/ 32 h 35"/>
                                      <a:gd name="T10" fmla="*/ 10 w 48"/>
                                      <a:gd name="T11" fmla="*/ 35 h 35"/>
                                      <a:gd name="T12" fmla="*/ 0 w 48"/>
                                      <a:gd name="T13" fmla="*/ 32 h 35"/>
                                      <a:gd name="T14" fmla="*/ 3 w 48"/>
                                      <a:gd name="T15" fmla="*/ 25 h 35"/>
                                      <a:gd name="T16" fmla="*/ 5 w 48"/>
                                      <a:gd name="T17" fmla="*/ 17 h 35"/>
                                      <a:gd name="T18" fmla="*/ 10 w 48"/>
                                      <a:gd name="T19" fmla="*/ 12 h 35"/>
                                      <a:gd name="T20" fmla="*/ 18 w 48"/>
                                      <a:gd name="T21" fmla="*/ 7 h 35"/>
                                      <a:gd name="T22" fmla="*/ 25 w 48"/>
                                      <a:gd name="T23" fmla="*/ 2 h 35"/>
                                      <a:gd name="T24" fmla="*/ 33 w 48"/>
                                      <a:gd name="T25" fmla="*/ 0 h 35"/>
                                      <a:gd name="T26" fmla="*/ 40 w 48"/>
                                      <a:gd name="T27" fmla="*/ 0 h 35"/>
                                      <a:gd name="T28" fmla="*/ 48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8 w 95"/>
                                      <a:gd name="T1" fmla="*/ 57 h 87"/>
                                      <a:gd name="T2" fmla="*/ 95 w 95"/>
                                      <a:gd name="T3" fmla="*/ 0 h 87"/>
                                      <a:gd name="T4" fmla="*/ 48 w 95"/>
                                      <a:gd name="T5" fmla="*/ 57 h 87"/>
                                      <a:gd name="T6" fmla="*/ 48 w 95"/>
                                      <a:gd name="T7" fmla="*/ 57 h 87"/>
                                      <a:gd name="T8" fmla="*/ 38 w 95"/>
                                      <a:gd name="T9" fmla="*/ 72 h 87"/>
                                      <a:gd name="T10" fmla="*/ 28 w 95"/>
                                      <a:gd name="T11" fmla="*/ 82 h 87"/>
                                      <a:gd name="T12" fmla="*/ 20 w 95"/>
                                      <a:gd name="T13" fmla="*/ 85 h 87"/>
                                      <a:gd name="T14" fmla="*/ 15 w 95"/>
                                      <a:gd name="T15" fmla="*/ 87 h 87"/>
                                      <a:gd name="T16" fmla="*/ 8 w 95"/>
                                      <a:gd name="T17" fmla="*/ 87 h 87"/>
                                      <a:gd name="T18" fmla="*/ 0 w 95"/>
                                      <a:gd name="T19" fmla="*/ 87 h 87"/>
                                      <a:gd name="T20" fmla="*/ 0 w 95"/>
                                      <a:gd name="T21" fmla="*/ 80 h 87"/>
                                      <a:gd name="T22" fmla="*/ 5 w 95"/>
                                      <a:gd name="T23" fmla="*/ 72 h 87"/>
                                      <a:gd name="T24" fmla="*/ 10 w 95"/>
                                      <a:gd name="T25" fmla="*/ 67 h 87"/>
                                      <a:gd name="T26" fmla="*/ 15 w 95"/>
                                      <a:gd name="T27" fmla="*/ 62 h 87"/>
                                      <a:gd name="T28" fmla="*/ 23 w 95"/>
                                      <a:gd name="T29" fmla="*/ 57 h 87"/>
                                      <a:gd name="T30" fmla="*/ 30 w 95"/>
                                      <a:gd name="T31" fmla="*/ 55 h 87"/>
                                      <a:gd name="T32" fmla="*/ 38 w 95"/>
                                      <a:gd name="T33" fmla="*/ 55 h 87"/>
                                      <a:gd name="T34" fmla="*/ 48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8" y="57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  <a:moveTo>
                                          <a:pt x="48" y="57"/>
                                        </a:moveTo>
                                        <a:lnTo>
                                          <a:pt x="38" y="72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7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3" y="57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8" y="55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6" name=""/>
                                <wps:cNvSpPr/>
                                <wps:spPr bwMode="auto">
                                  <a:xfrm>
                                    <a:off x="6812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7 h 57"/>
                                      <a:gd name="T2" fmla="*/ 47 w 47"/>
                                      <a:gd name="T3" fmla="*/ 0 h 57"/>
                                      <a:gd name="T4" fmla="*/ 0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7" name=""/>
                                <wps:cNvSpPr/>
                                <wps:spPr bwMode="auto">
                                  <a:xfrm>
                                    <a:off x="6764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7 h 32"/>
                                      <a:gd name="T4" fmla="*/ 28 w 48"/>
                                      <a:gd name="T5" fmla="*/ 27 h 32"/>
                                      <a:gd name="T6" fmla="*/ 20 w 48"/>
                                      <a:gd name="T7" fmla="*/ 30 h 32"/>
                                      <a:gd name="T8" fmla="*/ 15 w 48"/>
                                      <a:gd name="T9" fmla="*/ 32 h 32"/>
                                      <a:gd name="T10" fmla="*/ 8 w 48"/>
                                      <a:gd name="T11" fmla="*/ 32 h 32"/>
                                      <a:gd name="T12" fmla="*/ 0 w 48"/>
                                      <a:gd name="T13" fmla="*/ 32 h 32"/>
                                      <a:gd name="T14" fmla="*/ 0 w 48"/>
                                      <a:gd name="T15" fmla="*/ 25 h 32"/>
                                      <a:gd name="T16" fmla="*/ 5 w 48"/>
                                      <a:gd name="T17" fmla="*/ 17 h 32"/>
                                      <a:gd name="T18" fmla="*/ 10 w 48"/>
                                      <a:gd name="T19" fmla="*/ 12 h 32"/>
                                      <a:gd name="T20" fmla="*/ 15 w 48"/>
                                      <a:gd name="T21" fmla="*/ 7 h 32"/>
                                      <a:gd name="T22" fmla="*/ 23 w 48"/>
                                      <a:gd name="T23" fmla="*/ 2 h 32"/>
                                      <a:gd name="T24" fmla="*/ 30 w 48"/>
                                      <a:gd name="T25" fmla="*/ 0 h 32"/>
                                      <a:gd name="T26" fmla="*/ 38 w 48"/>
                                      <a:gd name="T27" fmla="*/ 0 h 32"/>
                                      <a:gd name="T28" fmla="*/ 48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52 h 84"/>
                                      <a:gd name="T2" fmla="*/ 89 w 89"/>
                                      <a:gd name="T3" fmla="*/ 0 h 84"/>
                                      <a:gd name="T4" fmla="*/ 44 w 89"/>
                                      <a:gd name="T5" fmla="*/ 52 h 84"/>
                                      <a:gd name="T6" fmla="*/ 44 w 89"/>
                                      <a:gd name="T7" fmla="*/ 52 h 84"/>
                                      <a:gd name="T8" fmla="*/ 37 w 89"/>
                                      <a:gd name="T9" fmla="*/ 67 h 84"/>
                                      <a:gd name="T10" fmla="*/ 27 w 89"/>
                                      <a:gd name="T11" fmla="*/ 77 h 84"/>
                                      <a:gd name="T12" fmla="*/ 20 w 89"/>
                                      <a:gd name="T13" fmla="*/ 82 h 84"/>
                                      <a:gd name="T14" fmla="*/ 15 w 89"/>
                                      <a:gd name="T15" fmla="*/ 84 h 84"/>
                                      <a:gd name="T16" fmla="*/ 7 w 89"/>
                                      <a:gd name="T17" fmla="*/ 84 h 84"/>
                                      <a:gd name="T18" fmla="*/ 0 w 89"/>
                                      <a:gd name="T19" fmla="*/ 84 h 84"/>
                                      <a:gd name="T20" fmla="*/ 0 w 89"/>
                                      <a:gd name="T21" fmla="*/ 77 h 84"/>
                                      <a:gd name="T22" fmla="*/ 2 w 89"/>
                                      <a:gd name="T23" fmla="*/ 69 h 84"/>
                                      <a:gd name="T24" fmla="*/ 7 w 89"/>
                                      <a:gd name="T25" fmla="*/ 62 h 84"/>
                                      <a:gd name="T26" fmla="*/ 15 w 89"/>
                                      <a:gd name="T27" fmla="*/ 57 h 84"/>
                                      <a:gd name="T28" fmla="*/ 20 w 89"/>
                                      <a:gd name="T29" fmla="*/ 54 h 84"/>
                                      <a:gd name="T30" fmla="*/ 27 w 89"/>
                                      <a:gd name="T31" fmla="*/ 49 h 84"/>
                                      <a:gd name="T32" fmla="*/ 37 w 89"/>
                                      <a:gd name="T33" fmla="*/ 49 h 84"/>
                                      <a:gd name="T34" fmla="*/ 44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4" y="5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  <a:moveTo>
                                          <a:pt x="44" y="52"/>
                                        </a:moveTo>
                                        <a:lnTo>
                                          <a:pt x="37" y="67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2" y="69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4"/>
                                        </a:lnTo>
                                        <a:lnTo>
                                          <a:pt x="27" y="49"/>
                                        </a:lnTo>
                                        <a:lnTo>
                                          <a:pt x="37" y="49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9" name=""/>
                                <wps:cNvSpPr/>
                                <wps:spPr bwMode="auto">
                                  <a:xfrm>
                                    <a:off x="6826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2 h 52"/>
                                      <a:gd name="T2" fmla="*/ 45 w 45"/>
                                      <a:gd name="T3" fmla="*/ 0 h 52"/>
                                      <a:gd name="T4" fmla="*/ 0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0" name=""/>
                                <wps:cNvSpPr/>
                                <wps:spPr bwMode="auto">
                                  <a:xfrm>
                                    <a:off x="6782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 h 35"/>
                                      <a:gd name="T2" fmla="*/ 37 w 44"/>
                                      <a:gd name="T3" fmla="*/ 18 h 35"/>
                                      <a:gd name="T4" fmla="*/ 27 w 44"/>
                                      <a:gd name="T5" fmla="*/ 28 h 35"/>
                                      <a:gd name="T6" fmla="*/ 20 w 44"/>
                                      <a:gd name="T7" fmla="*/ 33 h 35"/>
                                      <a:gd name="T8" fmla="*/ 15 w 44"/>
                                      <a:gd name="T9" fmla="*/ 35 h 35"/>
                                      <a:gd name="T10" fmla="*/ 7 w 44"/>
                                      <a:gd name="T11" fmla="*/ 35 h 35"/>
                                      <a:gd name="T12" fmla="*/ 0 w 44"/>
                                      <a:gd name="T13" fmla="*/ 35 h 35"/>
                                      <a:gd name="T14" fmla="*/ 0 w 44"/>
                                      <a:gd name="T15" fmla="*/ 28 h 35"/>
                                      <a:gd name="T16" fmla="*/ 2 w 44"/>
                                      <a:gd name="T17" fmla="*/ 20 h 35"/>
                                      <a:gd name="T18" fmla="*/ 7 w 44"/>
                                      <a:gd name="T19" fmla="*/ 13 h 35"/>
                                      <a:gd name="T20" fmla="*/ 15 w 44"/>
                                      <a:gd name="T21" fmla="*/ 8 h 35"/>
                                      <a:gd name="T22" fmla="*/ 20 w 44"/>
                                      <a:gd name="T23" fmla="*/ 5 h 35"/>
                                      <a:gd name="T24" fmla="*/ 27 w 44"/>
                                      <a:gd name="T25" fmla="*/ 0 h 35"/>
                                      <a:gd name="T26" fmla="*/ 37 w 44"/>
                                      <a:gd name="T27" fmla="*/ 0 h 35"/>
                                      <a:gd name="T28" fmla="*/ 44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47 w 85"/>
                                      <a:gd name="T1" fmla="*/ 60 h 92"/>
                                      <a:gd name="T2" fmla="*/ 85 w 85"/>
                                      <a:gd name="T3" fmla="*/ 0 h 92"/>
                                      <a:gd name="T4" fmla="*/ 47 w 85"/>
                                      <a:gd name="T5" fmla="*/ 60 h 92"/>
                                      <a:gd name="T6" fmla="*/ 47 w 85"/>
                                      <a:gd name="T7" fmla="*/ 60 h 92"/>
                                      <a:gd name="T8" fmla="*/ 40 w 85"/>
                                      <a:gd name="T9" fmla="*/ 74 h 92"/>
                                      <a:gd name="T10" fmla="*/ 30 w 85"/>
                                      <a:gd name="T11" fmla="*/ 84 h 92"/>
                                      <a:gd name="T12" fmla="*/ 22 w 85"/>
                                      <a:gd name="T13" fmla="*/ 87 h 92"/>
                                      <a:gd name="T14" fmla="*/ 18 w 85"/>
                                      <a:gd name="T15" fmla="*/ 89 h 92"/>
                                      <a:gd name="T16" fmla="*/ 10 w 85"/>
                                      <a:gd name="T17" fmla="*/ 92 h 92"/>
                                      <a:gd name="T18" fmla="*/ 0 w 85"/>
                                      <a:gd name="T19" fmla="*/ 92 h 92"/>
                                      <a:gd name="T20" fmla="*/ 3 w 85"/>
                                      <a:gd name="T21" fmla="*/ 84 h 92"/>
                                      <a:gd name="T22" fmla="*/ 5 w 85"/>
                                      <a:gd name="T23" fmla="*/ 77 h 92"/>
                                      <a:gd name="T24" fmla="*/ 10 w 85"/>
                                      <a:gd name="T25" fmla="*/ 70 h 92"/>
                                      <a:gd name="T26" fmla="*/ 15 w 85"/>
                                      <a:gd name="T27" fmla="*/ 65 h 92"/>
                                      <a:gd name="T28" fmla="*/ 22 w 85"/>
                                      <a:gd name="T29" fmla="*/ 60 h 92"/>
                                      <a:gd name="T30" fmla="*/ 30 w 85"/>
                                      <a:gd name="T31" fmla="*/ 57 h 92"/>
                                      <a:gd name="T32" fmla="*/ 40 w 85"/>
                                      <a:gd name="T33" fmla="*/ 57 h 92"/>
                                      <a:gd name="T34" fmla="*/ 47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47" y="60"/>
                                        </a:moveTo>
                                        <a:lnTo>
                                          <a:pt x="85" y="0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  <a:moveTo>
                                          <a:pt x="47" y="60"/>
                                        </a:moveTo>
                                        <a:lnTo>
                                          <a:pt x="40" y="74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8" y="89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2" name=""/>
                                <wps:cNvSpPr/>
                                <wps:spPr bwMode="auto">
                                  <a:xfrm>
                                    <a:off x="6846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3" name=""/>
                                <wps:cNvSpPr/>
                                <wps:spPr bwMode="auto">
                                  <a:xfrm>
                                    <a:off x="6799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5"/>
                                      <a:gd name="T2" fmla="*/ 40 w 47"/>
                                      <a:gd name="T3" fmla="*/ 17 h 35"/>
                                      <a:gd name="T4" fmla="*/ 30 w 47"/>
                                      <a:gd name="T5" fmla="*/ 27 h 35"/>
                                      <a:gd name="T6" fmla="*/ 22 w 47"/>
                                      <a:gd name="T7" fmla="*/ 30 h 35"/>
                                      <a:gd name="T8" fmla="*/ 18 w 47"/>
                                      <a:gd name="T9" fmla="*/ 32 h 35"/>
                                      <a:gd name="T10" fmla="*/ 10 w 47"/>
                                      <a:gd name="T11" fmla="*/ 35 h 35"/>
                                      <a:gd name="T12" fmla="*/ 0 w 47"/>
                                      <a:gd name="T13" fmla="*/ 35 h 35"/>
                                      <a:gd name="T14" fmla="*/ 3 w 47"/>
                                      <a:gd name="T15" fmla="*/ 27 h 35"/>
                                      <a:gd name="T16" fmla="*/ 5 w 47"/>
                                      <a:gd name="T17" fmla="*/ 20 h 35"/>
                                      <a:gd name="T18" fmla="*/ 10 w 47"/>
                                      <a:gd name="T19" fmla="*/ 13 h 35"/>
                                      <a:gd name="T20" fmla="*/ 15 w 47"/>
                                      <a:gd name="T21" fmla="*/ 8 h 35"/>
                                      <a:gd name="T22" fmla="*/ 22 w 47"/>
                                      <a:gd name="T23" fmla="*/ 3 h 35"/>
                                      <a:gd name="T24" fmla="*/ 30 w 47"/>
                                      <a:gd name="T25" fmla="*/ 0 h 35"/>
                                      <a:gd name="T26" fmla="*/ 40 w 47"/>
                                      <a:gd name="T27" fmla="*/ 0 h 35"/>
                                      <a:gd name="T28" fmla="*/ 47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14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68 h 110"/>
                                      <a:gd name="T2" fmla="*/ 75 w 75"/>
                                      <a:gd name="T3" fmla="*/ 0 h 110"/>
                                      <a:gd name="T4" fmla="*/ 42 w 75"/>
                                      <a:gd name="T5" fmla="*/ 68 h 110"/>
                                      <a:gd name="T6" fmla="*/ 42 w 75"/>
                                      <a:gd name="T7" fmla="*/ 68 h 110"/>
                                      <a:gd name="T8" fmla="*/ 35 w 75"/>
                                      <a:gd name="T9" fmla="*/ 85 h 110"/>
                                      <a:gd name="T10" fmla="*/ 25 w 75"/>
                                      <a:gd name="T11" fmla="*/ 98 h 110"/>
                                      <a:gd name="T12" fmla="*/ 20 w 75"/>
                                      <a:gd name="T13" fmla="*/ 103 h 110"/>
                                      <a:gd name="T14" fmla="*/ 15 w 75"/>
                                      <a:gd name="T15" fmla="*/ 105 h 110"/>
                                      <a:gd name="T16" fmla="*/ 7 w 75"/>
                                      <a:gd name="T17" fmla="*/ 108 h 110"/>
                                      <a:gd name="T18" fmla="*/ 0 w 75"/>
                                      <a:gd name="T19" fmla="*/ 110 h 110"/>
                                      <a:gd name="T20" fmla="*/ 0 w 75"/>
                                      <a:gd name="T21" fmla="*/ 100 h 110"/>
                                      <a:gd name="T22" fmla="*/ 3 w 75"/>
                                      <a:gd name="T23" fmla="*/ 93 h 110"/>
                                      <a:gd name="T24" fmla="*/ 7 w 75"/>
                                      <a:gd name="T25" fmla="*/ 85 h 110"/>
                                      <a:gd name="T26" fmla="*/ 12 w 75"/>
                                      <a:gd name="T27" fmla="*/ 78 h 110"/>
                                      <a:gd name="T28" fmla="*/ 20 w 75"/>
                                      <a:gd name="T29" fmla="*/ 73 h 110"/>
                                      <a:gd name="T30" fmla="*/ 27 w 75"/>
                                      <a:gd name="T31" fmla="*/ 70 h 110"/>
                                      <a:gd name="T32" fmla="*/ 35 w 75"/>
                                      <a:gd name="T33" fmla="*/ 68 h 110"/>
                                      <a:gd name="T34" fmla="*/ 42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2" y="68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  <a:moveTo>
                                          <a:pt x="42" y="68"/>
                                        </a:moveTo>
                                        <a:lnTo>
                                          <a:pt x="35" y="8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0" y="103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8"/>
                                        </a:lnTo>
                                        <a:lnTo>
                                          <a:pt x="20" y="73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5" name=""/>
                                <wps:cNvSpPr/>
                                <wps:spPr bwMode="auto">
                                  <a:xfrm>
                                    <a:off x="6856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68 h 68"/>
                                      <a:gd name="T2" fmla="*/ 33 w 33"/>
                                      <a:gd name="T3" fmla="*/ 0 h 68"/>
                                      <a:gd name="T4" fmla="*/ 0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6" name=""/>
                                <wps:cNvSpPr/>
                                <wps:spPr bwMode="auto">
                                  <a:xfrm>
                                    <a:off x="6814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2"/>
                                      <a:gd name="T2" fmla="*/ 35 w 42"/>
                                      <a:gd name="T3" fmla="*/ 17 h 42"/>
                                      <a:gd name="T4" fmla="*/ 25 w 42"/>
                                      <a:gd name="T5" fmla="*/ 30 h 42"/>
                                      <a:gd name="T6" fmla="*/ 20 w 42"/>
                                      <a:gd name="T7" fmla="*/ 35 h 42"/>
                                      <a:gd name="T8" fmla="*/ 15 w 42"/>
                                      <a:gd name="T9" fmla="*/ 37 h 42"/>
                                      <a:gd name="T10" fmla="*/ 7 w 42"/>
                                      <a:gd name="T11" fmla="*/ 40 h 42"/>
                                      <a:gd name="T12" fmla="*/ 0 w 42"/>
                                      <a:gd name="T13" fmla="*/ 42 h 42"/>
                                      <a:gd name="T14" fmla="*/ 0 w 42"/>
                                      <a:gd name="T15" fmla="*/ 32 h 42"/>
                                      <a:gd name="T16" fmla="*/ 3 w 42"/>
                                      <a:gd name="T17" fmla="*/ 25 h 42"/>
                                      <a:gd name="T18" fmla="*/ 7 w 42"/>
                                      <a:gd name="T19" fmla="*/ 17 h 42"/>
                                      <a:gd name="T20" fmla="*/ 12 w 42"/>
                                      <a:gd name="T21" fmla="*/ 10 h 42"/>
                                      <a:gd name="T22" fmla="*/ 20 w 42"/>
                                      <a:gd name="T23" fmla="*/ 5 h 42"/>
                                      <a:gd name="T24" fmla="*/ 27 w 42"/>
                                      <a:gd name="T25" fmla="*/ 2 h 42"/>
                                      <a:gd name="T26" fmla="*/ 35 w 42"/>
                                      <a:gd name="T27" fmla="*/ 0 h 42"/>
                                      <a:gd name="T28" fmla="*/ 42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7" name="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8" name="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3 w 27"/>
                                      <a:gd name="T1" fmla="*/ 68 h 125"/>
                                      <a:gd name="T2" fmla="*/ 18 w 27"/>
                                      <a:gd name="T3" fmla="*/ 83 h 125"/>
                                      <a:gd name="T4" fmla="*/ 20 w 27"/>
                                      <a:gd name="T5" fmla="*/ 98 h 125"/>
                                      <a:gd name="T6" fmla="*/ 18 w 27"/>
                                      <a:gd name="T7" fmla="*/ 113 h 125"/>
                                      <a:gd name="T8" fmla="*/ 10 w 27"/>
                                      <a:gd name="T9" fmla="*/ 125 h 125"/>
                                      <a:gd name="T10" fmla="*/ 5 w 27"/>
                                      <a:gd name="T11" fmla="*/ 120 h 125"/>
                                      <a:gd name="T12" fmla="*/ 3 w 27"/>
                                      <a:gd name="T13" fmla="*/ 115 h 125"/>
                                      <a:gd name="T14" fmla="*/ 3 w 27"/>
                                      <a:gd name="T15" fmla="*/ 108 h 125"/>
                                      <a:gd name="T16" fmla="*/ 0 w 27"/>
                                      <a:gd name="T17" fmla="*/ 100 h 125"/>
                                      <a:gd name="T18" fmla="*/ 3 w 27"/>
                                      <a:gd name="T19" fmla="*/ 90 h 125"/>
                                      <a:gd name="T20" fmla="*/ 5 w 27"/>
                                      <a:gd name="T21" fmla="*/ 83 h 125"/>
                                      <a:gd name="T22" fmla="*/ 8 w 27"/>
                                      <a:gd name="T23" fmla="*/ 75 h 125"/>
                                      <a:gd name="T24" fmla="*/ 13 w 27"/>
                                      <a:gd name="T25" fmla="*/ 68 h 125"/>
                                      <a:gd name="T26" fmla="*/ 10 w 27"/>
                                      <a:gd name="T27" fmla="*/ 68 h 125"/>
                                      <a:gd name="T28" fmla="*/ 27 w 27"/>
                                      <a:gd name="T29" fmla="*/ 0 h 125"/>
                                      <a:gd name="T30" fmla="*/ 10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3" y="68"/>
                                        </a:moveTo>
                                        <a:lnTo>
                                          <a:pt x="18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8" y="113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3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0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close/>
                                        <a:moveTo>
                                          <a:pt x="10" y="68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1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0" name=""/>
                                <wps:cNvSpPr/>
                                <wps:spPr bwMode="auto">
                                  <a:xfrm>
                                    <a:off x="6712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13 w 20"/>
                                      <a:gd name="T1" fmla="*/ 0 h 57"/>
                                      <a:gd name="T2" fmla="*/ 18 w 20"/>
                                      <a:gd name="T3" fmla="*/ 15 h 57"/>
                                      <a:gd name="T4" fmla="*/ 20 w 20"/>
                                      <a:gd name="T5" fmla="*/ 30 h 57"/>
                                      <a:gd name="T6" fmla="*/ 18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5 w 20"/>
                                      <a:gd name="T11" fmla="*/ 52 h 57"/>
                                      <a:gd name="T12" fmla="*/ 3 w 20"/>
                                      <a:gd name="T13" fmla="*/ 47 h 57"/>
                                      <a:gd name="T14" fmla="*/ 3 w 20"/>
                                      <a:gd name="T15" fmla="*/ 40 h 57"/>
                                      <a:gd name="T16" fmla="*/ 0 w 20"/>
                                      <a:gd name="T17" fmla="*/ 32 h 57"/>
                                      <a:gd name="T18" fmla="*/ 3 w 20"/>
                                      <a:gd name="T19" fmla="*/ 22 h 57"/>
                                      <a:gd name="T20" fmla="*/ 5 w 20"/>
                                      <a:gd name="T21" fmla="*/ 15 h 57"/>
                                      <a:gd name="T22" fmla="*/ 8 w 20"/>
                                      <a:gd name="T23" fmla="*/ 7 h 57"/>
                                      <a:gd name="T24" fmla="*/ 13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8" y="1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1" name=""/>
                                <wps:cNvSpPr/>
                                <wps:spPr bwMode="auto">
                                  <a:xfrm>
                                    <a:off x="6722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8 h 68"/>
                                      <a:gd name="T2" fmla="*/ 17 w 17"/>
                                      <a:gd name="T3" fmla="*/ 0 h 68"/>
                                      <a:gd name="T4" fmla="*/ 0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2" name="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3" name="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4" name="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5" name="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6" name="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7" name="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8" name="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9" name="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0" name="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1" name="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2" name="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3" name="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4" name="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5" name="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6" name="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7" name="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8" name="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9" name="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0" name="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1" name="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2" name="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3" name="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4" name="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5" name="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6" name="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7" name="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5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42 w 79"/>
                                      <a:gd name="T1" fmla="*/ 60 h 95"/>
                                      <a:gd name="T2" fmla="*/ 79 w 79"/>
                                      <a:gd name="T3" fmla="*/ 0 h 95"/>
                                      <a:gd name="T4" fmla="*/ 42 w 79"/>
                                      <a:gd name="T5" fmla="*/ 60 h 95"/>
                                      <a:gd name="T6" fmla="*/ 42 w 79"/>
                                      <a:gd name="T7" fmla="*/ 60 h 95"/>
                                      <a:gd name="T8" fmla="*/ 37 w 79"/>
                                      <a:gd name="T9" fmla="*/ 75 h 95"/>
                                      <a:gd name="T10" fmla="*/ 27 w 79"/>
                                      <a:gd name="T11" fmla="*/ 87 h 95"/>
                                      <a:gd name="T12" fmla="*/ 20 w 79"/>
                                      <a:gd name="T13" fmla="*/ 90 h 95"/>
                                      <a:gd name="T14" fmla="*/ 15 w 79"/>
                                      <a:gd name="T15" fmla="*/ 92 h 95"/>
                                      <a:gd name="T16" fmla="*/ 7 w 79"/>
                                      <a:gd name="T17" fmla="*/ 95 h 95"/>
                                      <a:gd name="T18" fmla="*/ 0 w 79"/>
                                      <a:gd name="T19" fmla="*/ 95 h 95"/>
                                      <a:gd name="T20" fmla="*/ 0 w 79"/>
                                      <a:gd name="T21" fmla="*/ 87 h 95"/>
                                      <a:gd name="T22" fmla="*/ 2 w 79"/>
                                      <a:gd name="T23" fmla="*/ 80 h 95"/>
                                      <a:gd name="T24" fmla="*/ 7 w 79"/>
                                      <a:gd name="T25" fmla="*/ 75 h 95"/>
                                      <a:gd name="T26" fmla="*/ 12 w 79"/>
                                      <a:gd name="T27" fmla="*/ 67 h 95"/>
                                      <a:gd name="T28" fmla="*/ 20 w 79"/>
                                      <a:gd name="T29" fmla="*/ 62 h 95"/>
                                      <a:gd name="T30" fmla="*/ 27 w 79"/>
                                      <a:gd name="T31" fmla="*/ 60 h 95"/>
                                      <a:gd name="T32" fmla="*/ 35 w 79"/>
                                      <a:gd name="T33" fmla="*/ 57 h 95"/>
                                      <a:gd name="T34" fmla="*/ 42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7" y="7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7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9" name=""/>
                                <wps:cNvSpPr/>
                                <wps:spPr bwMode="auto">
                                  <a:xfrm>
                                    <a:off x="6737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0" name=""/>
                                <wps:cNvSpPr/>
                                <wps:spPr bwMode="auto">
                                  <a:xfrm>
                                    <a:off x="669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7 w 42"/>
                                      <a:gd name="T3" fmla="*/ 18 h 38"/>
                                      <a:gd name="T4" fmla="*/ 27 w 42"/>
                                      <a:gd name="T5" fmla="*/ 30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8 h 38"/>
                                      <a:gd name="T20" fmla="*/ 12 w 42"/>
                                      <a:gd name="T21" fmla="*/ 10 h 38"/>
                                      <a:gd name="T22" fmla="*/ 20 w 42"/>
                                      <a:gd name="T23" fmla="*/ 5 h 38"/>
                                      <a:gd name="T24" fmla="*/ 27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2 w 89"/>
                                      <a:gd name="T5" fmla="*/ 47 h 82"/>
                                      <a:gd name="T6" fmla="*/ 42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5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2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20 w 89"/>
                                      <a:gd name="T25" fmla="*/ 52 h 82"/>
                                      <a:gd name="T26" fmla="*/ 27 w 89"/>
                                      <a:gd name="T27" fmla="*/ 50 h 82"/>
                                      <a:gd name="T28" fmla="*/ 35 w 89"/>
                                      <a:gd name="T29" fmla="*/ 47 h 82"/>
                                      <a:gd name="T30" fmla="*/ 42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2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  <a:moveTo>
                                          <a:pt x="42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2" name=""/>
                                <wps:cNvSpPr/>
                                <wps:spPr bwMode="auto">
                                  <a:xfrm>
                                    <a:off x="6712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7 h 47"/>
                                      <a:gd name="T2" fmla="*/ 47 w 47"/>
                                      <a:gd name="T3" fmla="*/ 0 h 47"/>
                                      <a:gd name="T4" fmla="*/ 0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3" name=""/>
                                <wps:cNvSpPr/>
                                <wps:spPr bwMode="auto">
                                  <a:xfrm>
                                    <a:off x="667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7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3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28 h 35"/>
                                      <a:gd name="T12" fmla="*/ 2 w 42"/>
                                      <a:gd name="T13" fmla="*/ 23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3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4 w 89"/>
                                      <a:gd name="T5" fmla="*/ 47 h 82"/>
                                      <a:gd name="T6" fmla="*/ 44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4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4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19 w 89"/>
                                      <a:gd name="T25" fmla="*/ 52 h 82"/>
                                      <a:gd name="T26" fmla="*/ 27 w 89"/>
                                      <a:gd name="T27" fmla="*/ 47 h 82"/>
                                      <a:gd name="T28" fmla="*/ 34 w 89"/>
                                      <a:gd name="T29" fmla="*/ 47 h 82"/>
                                      <a:gd name="T30" fmla="*/ 44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4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5" name=""/>
                                <wps:cNvSpPr/>
                                <wps:spPr bwMode="auto">
                                  <a:xfrm>
                                    <a:off x="6696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47 h 47"/>
                                      <a:gd name="T2" fmla="*/ 45 w 45"/>
                                      <a:gd name="T3" fmla="*/ 0 h 47"/>
                                      <a:gd name="T4" fmla="*/ 0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6" name=""/>
                                <wps:cNvSpPr/>
                                <wps:spPr bwMode="auto">
                                  <a:xfrm>
                                    <a:off x="6653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35"/>
                                      <a:gd name="T2" fmla="*/ 37 w 44"/>
                                      <a:gd name="T3" fmla="*/ 15 h 35"/>
                                      <a:gd name="T4" fmla="*/ 27 w 44"/>
                                      <a:gd name="T5" fmla="*/ 25 h 35"/>
                                      <a:gd name="T6" fmla="*/ 14 w 44"/>
                                      <a:gd name="T7" fmla="*/ 33 h 35"/>
                                      <a:gd name="T8" fmla="*/ 0 w 44"/>
                                      <a:gd name="T9" fmla="*/ 35 h 35"/>
                                      <a:gd name="T10" fmla="*/ 0 w 44"/>
                                      <a:gd name="T11" fmla="*/ 28 h 35"/>
                                      <a:gd name="T12" fmla="*/ 4 w 44"/>
                                      <a:gd name="T13" fmla="*/ 23 h 35"/>
                                      <a:gd name="T14" fmla="*/ 7 w 44"/>
                                      <a:gd name="T15" fmla="*/ 15 h 35"/>
                                      <a:gd name="T16" fmla="*/ 12 w 44"/>
                                      <a:gd name="T17" fmla="*/ 10 h 35"/>
                                      <a:gd name="T18" fmla="*/ 19 w 44"/>
                                      <a:gd name="T19" fmla="*/ 5 h 35"/>
                                      <a:gd name="T20" fmla="*/ 27 w 44"/>
                                      <a:gd name="T21" fmla="*/ 0 h 35"/>
                                      <a:gd name="T22" fmla="*/ 34 w 44"/>
                                      <a:gd name="T23" fmla="*/ 0 h 35"/>
                                      <a:gd name="T24" fmla="*/ 44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4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4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9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3 h 100"/>
                                      <a:gd name="T2" fmla="*/ 77 w 77"/>
                                      <a:gd name="T3" fmla="*/ 0 h 100"/>
                                      <a:gd name="T4" fmla="*/ 42 w 77"/>
                                      <a:gd name="T5" fmla="*/ 63 h 100"/>
                                      <a:gd name="T6" fmla="*/ 42 w 77"/>
                                      <a:gd name="T7" fmla="*/ 63 h 100"/>
                                      <a:gd name="T8" fmla="*/ 37 w 77"/>
                                      <a:gd name="T9" fmla="*/ 80 h 100"/>
                                      <a:gd name="T10" fmla="*/ 27 w 77"/>
                                      <a:gd name="T11" fmla="*/ 90 h 100"/>
                                      <a:gd name="T12" fmla="*/ 22 w 77"/>
                                      <a:gd name="T13" fmla="*/ 95 h 100"/>
                                      <a:gd name="T14" fmla="*/ 15 w 77"/>
                                      <a:gd name="T15" fmla="*/ 98 h 100"/>
                                      <a:gd name="T16" fmla="*/ 7 w 77"/>
                                      <a:gd name="T17" fmla="*/ 100 h 100"/>
                                      <a:gd name="T18" fmla="*/ 0 w 77"/>
                                      <a:gd name="T19" fmla="*/ 100 h 100"/>
                                      <a:gd name="T20" fmla="*/ 0 w 77"/>
                                      <a:gd name="T21" fmla="*/ 93 h 100"/>
                                      <a:gd name="T22" fmla="*/ 2 w 77"/>
                                      <a:gd name="T23" fmla="*/ 85 h 100"/>
                                      <a:gd name="T24" fmla="*/ 7 w 77"/>
                                      <a:gd name="T25" fmla="*/ 78 h 100"/>
                                      <a:gd name="T26" fmla="*/ 12 w 77"/>
                                      <a:gd name="T27" fmla="*/ 73 h 100"/>
                                      <a:gd name="T28" fmla="*/ 20 w 77"/>
                                      <a:gd name="T29" fmla="*/ 68 h 100"/>
                                      <a:gd name="T30" fmla="*/ 27 w 77"/>
                                      <a:gd name="T31" fmla="*/ 63 h 100"/>
                                      <a:gd name="T32" fmla="*/ 34 w 77"/>
                                      <a:gd name="T33" fmla="*/ 63 h 100"/>
                                      <a:gd name="T34" fmla="*/ 42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42" y="6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  <a:moveTo>
                                          <a:pt x="4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98"/>
                                        </a:lnTo>
                                        <a:lnTo>
                                          <a:pt x="7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8"/>
                                        </a:lnTo>
                                        <a:lnTo>
                                          <a:pt x="12" y="73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4" y="63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8" name=""/>
                                <wps:cNvSpPr/>
                                <wps:spPr bwMode="auto">
                                  <a:xfrm>
                                    <a:off x="6752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9" name=""/>
                                <wps:cNvSpPr/>
                                <wps:spPr bwMode="auto">
                                  <a:xfrm>
                                    <a:off x="67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7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0 h 37"/>
                                      <a:gd name="T26" fmla="*/ 34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5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84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34 w 84"/>
                                      <a:gd name="T9" fmla="*/ 77 h 97"/>
                                      <a:gd name="T10" fmla="*/ 27 w 84"/>
                                      <a:gd name="T11" fmla="*/ 87 h 97"/>
                                      <a:gd name="T12" fmla="*/ 19 w 84"/>
                                      <a:gd name="T13" fmla="*/ 92 h 97"/>
                                      <a:gd name="T14" fmla="*/ 14 w 84"/>
                                      <a:gd name="T15" fmla="*/ 94 h 97"/>
                                      <a:gd name="T16" fmla="*/ 7 w 84"/>
                                      <a:gd name="T17" fmla="*/ 97 h 97"/>
                                      <a:gd name="T18" fmla="*/ 0 w 84"/>
                                      <a:gd name="T19" fmla="*/ 97 h 97"/>
                                      <a:gd name="T20" fmla="*/ 0 w 84"/>
                                      <a:gd name="T21" fmla="*/ 89 h 97"/>
                                      <a:gd name="T22" fmla="*/ 2 w 84"/>
                                      <a:gd name="T23" fmla="*/ 82 h 97"/>
                                      <a:gd name="T24" fmla="*/ 7 w 84"/>
                                      <a:gd name="T25" fmla="*/ 74 h 97"/>
                                      <a:gd name="T26" fmla="*/ 12 w 84"/>
                                      <a:gd name="T27" fmla="*/ 69 h 97"/>
                                      <a:gd name="T28" fmla="*/ 17 w 84"/>
                                      <a:gd name="T29" fmla="*/ 64 h 97"/>
                                      <a:gd name="T30" fmla="*/ 24 w 84"/>
                                      <a:gd name="T31" fmla="*/ 62 h 97"/>
                                      <a:gd name="T32" fmla="*/ 34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4" y="7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19" y="92"/>
                                        </a:lnTo>
                                        <a:lnTo>
                                          <a:pt x="14" y="94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17" y="64"/>
                                        </a:lnTo>
                                        <a:lnTo>
                                          <a:pt x="24" y="62"/>
                                        </a:lnTo>
                                        <a:lnTo>
                                          <a:pt x="34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1" name=""/>
                                <wps:cNvSpPr/>
                                <wps:spPr bwMode="auto">
                                  <a:xfrm>
                                    <a:off x="6767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2 h 62"/>
                                      <a:gd name="T2" fmla="*/ 42 w 42"/>
                                      <a:gd name="T3" fmla="*/ 0 h 62"/>
                                      <a:gd name="T4" fmla="*/ 0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2" name=""/>
                                <wps:cNvSpPr/>
                                <wps:spPr bwMode="auto">
                                  <a:xfrm>
                                    <a:off x="672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4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19 w 42"/>
                                      <a:gd name="T7" fmla="*/ 33 h 38"/>
                                      <a:gd name="T8" fmla="*/ 14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4 w 42"/>
                                      <a:gd name="T25" fmla="*/ 3 h 38"/>
                                      <a:gd name="T26" fmla="*/ 34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19" y="33"/>
                                        </a:lnTo>
                                        <a:lnTo>
                                          <a:pt x="14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7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55 h 92"/>
                                      <a:gd name="T2" fmla="*/ 80 w 80"/>
                                      <a:gd name="T3" fmla="*/ 0 h 92"/>
                                      <a:gd name="T4" fmla="*/ 42 w 80"/>
                                      <a:gd name="T5" fmla="*/ 55 h 92"/>
                                      <a:gd name="T6" fmla="*/ 42 w 80"/>
                                      <a:gd name="T7" fmla="*/ 55 h 92"/>
                                      <a:gd name="T8" fmla="*/ 37 w 80"/>
                                      <a:gd name="T9" fmla="*/ 70 h 92"/>
                                      <a:gd name="T10" fmla="*/ 27 w 80"/>
                                      <a:gd name="T11" fmla="*/ 82 h 92"/>
                                      <a:gd name="T12" fmla="*/ 22 w 80"/>
                                      <a:gd name="T13" fmla="*/ 87 h 92"/>
                                      <a:gd name="T14" fmla="*/ 15 w 80"/>
                                      <a:gd name="T15" fmla="*/ 90 h 92"/>
                                      <a:gd name="T16" fmla="*/ 7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5 h 92"/>
                                      <a:gd name="T22" fmla="*/ 2 w 80"/>
                                      <a:gd name="T23" fmla="*/ 77 h 92"/>
                                      <a:gd name="T24" fmla="*/ 7 w 80"/>
                                      <a:gd name="T25" fmla="*/ 70 h 92"/>
                                      <a:gd name="T26" fmla="*/ 12 w 80"/>
                                      <a:gd name="T27" fmla="*/ 65 h 92"/>
                                      <a:gd name="T28" fmla="*/ 17 w 80"/>
                                      <a:gd name="T29" fmla="*/ 60 h 92"/>
                                      <a:gd name="T30" fmla="*/ 25 w 80"/>
                                      <a:gd name="T31" fmla="*/ 55 h 92"/>
                                      <a:gd name="T32" fmla="*/ 35 w 80"/>
                                      <a:gd name="T33" fmla="*/ 55 h 92"/>
                                      <a:gd name="T34" fmla="*/ 42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2" y="65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4" name=""/>
                                <wps:cNvSpPr/>
                                <wps:spPr bwMode="auto">
                                  <a:xfrm>
                                    <a:off x="6779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5 h 55"/>
                                      <a:gd name="T2" fmla="*/ 38 w 38"/>
                                      <a:gd name="T3" fmla="*/ 0 h 55"/>
                                      <a:gd name="T4" fmla="*/ 0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5" name=""/>
                                <wps:cNvSpPr/>
                                <wps:spPr bwMode="auto">
                                  <a:xfrm>
                                    <a:off x="6737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5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17 w 42"/>
                                      <a:gd name="T23" fmla="*/ 5 h 37"/>
                                      <a:gd name="T24" fmla="*/ 25 w 42"/>
                                      <a:gd name="T25" fmla="*/ 0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42 w 74"/>
                                      <a:gd name="T1" fmla="*/ 62 h 99"/>
                                      <a:gd name="T2" fmla="*/ 74 w 74"/>
                                      <a:gd name="T3" fmla="*/ 0 h 99"/>
                                      <a:gd name="T4" fmla="*/ 42 w 74"/>
                                      <a:gd name="T5" fmla="*/ 62 h 99"/>
                                      <a:gd name="T6" fmla="*/ 4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27 w 74"/>
                                      <a:gd name="T11" fmla="*/ 89 h 99"/>
                                      <a:gd name="T12" fmla="*/ 22 w 74"/>
                                      <a:gd name="T13" fmla="*/ 94 h 99"/>
                                      <a:gd name="T14" fmla="*/ 15 w 74"/>
                                      <a:gd name="T15" fmla="*/ 97 h 99"/>
                                      <a:gd name="T16" fmla="*/ 7 w 74"/>
                                      <a:gd name="T17" fmla="*/ 99 h 99"/>
                                      <a:gd name="T18" fmla="*/ 0 w 74"/>
                                      <a:gd name="T19" fmla="*/ 99 h 99"/>
                                      <a:gd name="T20" fmla="*/ 2 w 74"/>
                                      <a:gd name="T21" fmla="*/ 92 h 99"/>
                                      <a:gd name="T22" fmla="*/ 2 w 74"/>
                                      <a:gd name="T23" fmla="*/ 85 h 99"/>
                                      <a:gd name="T24" fmla="*/ 7 w 74"/>
                                      <a:gd name="T25" fmla="*/ 77 h 99"/>
                                      <a:gd name="T26" fmla="*/ 12 w 74"/>
                                      <a:gd name="T27" fmla="*/ 72 h 99"/>
                                      <a:gd name="T28" fmla="*/ 20 w 74"/>
                                      <a:gd name="T29" fmla="*/ 67 h 99"/>
                                      <a:gd name="T30" fmla="*/ 27 w 74"/>
                                      <a:gd name="T31" fmla="*/ 65 h 99"/>
                                      <a:gd name="T32" fmla="*/ 35 w 74"/>
                                      <a:gd name="T33" fmla="*/ 62 h 99"/>
                                      <a:gd name="T34" fmla="*/ 4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8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7" y="99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2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7" name=""/>
                                <wps:cNvSpPr/>
                                <wps:spPr bwMode="auto">
                                  <a:xfrm>
                                    <a:off x="6794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2 h 62"/>
                                      <a:gd name="T2" fmla="*/ 32 w 32"/>
                                      <a:gd name="T3" fmla="*/ 0 h 62"/>
                                      <a:gd name="T4" fmla="*/ 0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8" name=""/>
                                <wps:cNvSpPr/>
                                <wps:spPr bwMode="auto">
                                  <a:xfrm>
                                    <a:off x="6752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8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2 w 42"/>
                                      <a:gd name="T15" fmla="*/ 30 h 37"/>
                                      <a:gd name="T16" fmla="*/ 2 w 42"/>
                                      <a:gd name="T17" fmla="*/ 23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3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37 w 64"/>
                                      <a:gd name="T1" fmla="*/ 70 h 118"/>
                                      <a:gd name="T2" fmla="*/ 64 w 64"/>
                                      <a:gd name="T3" fmla="*/ 0 h 118"/>
                                      <a:gd name="T4" fmla="*/ 37 w 64"/>
                                      <a:gd name="T5" fmla="*/ 70 h 118"/>
                                      <a:gd name="T6" fmla="*/ 3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25 w 64"/>
                                      <a:gd name="T11" fmla="*/ 103 h 118"/>
                                      <a:gd name="T12" fmla="*/ 20 w 64"/>
                                      <a:gd name="T13" fmla="*/ 108 h 118"/>
                                      <a:gd name="T14" fmla="*/ 15 w 64"/>
                                      <a:gd name="T15" fmla="*/ 113 h 118"/>
                                      <a:gd name="T16" fmla="*/ 7 w 64"/>
                                      <a:gd name="T17" fmla="*/ 115 h 118"/>
                                      <a:gd name="T18" fmla="*/ 0 w 64"/>
                                      <a:gd name="T19" fmla="*/ 118 h 118"/>
                                      <a:gd name="T20" fmla="*/ 0 w 64"/>
                                      <a:gd name="T21" fmla="*/ 108 h 118"/>
                                      <a:gd name="T22" fmla="*/ 2 w 64"/>
                                      <a:gd name="T23" fmla="*/ 100 h 118"/>
                                      <a:gd name="T24" fmla="*/ 5 w 64"/>
                                      <a:gd name="T25" fmla="*/ 93 h 118"/>
                                      <a:gd name="T26" fmla="*/ 10 w 64"/>
                                      <a:gd name="T27" fmla="*/ 85 h 118"/>
                                      <a:gd name="T28" fmla="*/ 15 w 64"/>
                                      <a:gd name="T29" fmla="*/ 78 h 118"/>
                                      <a:gd name="T30" fmla="*/ 22 w 64"/>
                                      <a:gd name="T31" fmla="*/ 75 h 118"/>
                                      <a:gd name="T32" fmla="*/ 30 w 64"/>
                                      <a:gd name="T33" fmla="*/ 70 h 118"/>
                                      <a:gd name="T34" fmla="*/ 3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18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0" name=""/>
                                <wps:cNvSpPr/>
                                <wps:spPr bwMode="auto">
                                  <a:xfrm>
                                    <a:off x="6799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70 h 70"/>
                                      <a:gd name="T2" fmla="*/ 27 w 27"/>
                                      <a:gd name="T3" fmla="*/ 0 h 70"/>
                                      <a:gd name="T4" fmla="*/ 0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1" name=""/>
                                <wps:cNvSpPr/>
                                <wps:spPr bwMode="auto">
                                  <a:xfrm>
                                    <a:off x="6762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8"/>
                                      <a:gd name="T2" fmla="*/ 32 w 37"/>
                                      <a:gd name="T3" fmla="*/ 18 h 48"/>
                                      <a:gd name="T4" fmla="*/ 25 w 37"/>
                                      <a:gd name="T5" fmla="*/ 33 h 48"/>
                                      <a:gd name="T6" fmla="*/ 20 w 37"/>
                                      <a:gd name="T7" fmla="*/ 38 h 48"/>
                                      <a:gd name="T8" fmla="*/ 15 w 37"/>
                                      <a:gd name="T9" fmla="*/ 43 h 48"/>
                                      <a:gd name="T10" fmla="*/ 7 w 37"/>
                                      <a:gd name="T11" fmla="*/ 45 h 48"/>
                                      <a:gd name="T12" fmla="*/ 0 w 37"/>
                                      <a:gd name="T13" fmla="*/ 48 h 48"/>
                                      <a:gd name="T14" fmla="*/ 0 w 37"/>
                                      <a:gd name="T15" fmla="*/ 38 h 48"/>
                                      <a:gd name="T16" fmla="*/ 2 w 37"/>
                                      <a:gd name="T17" fmla="*/ 30 h 48"/>
                                      <a:gd name="T18" fmla="*/ 5 w 37"/>
                                      <a:gd name="T19" fmla="*/ 23 h 48"/>
                                      <a:gd name="T20" fmla="*/ 10 w 37"/>
                                      <a:gd name="T21" fmla="*/ 15 h 48"/>
                                      <a:gd name="T22" fmla="*/ 15 w 37"/>
                                      <a:gd name="T23" fmla="*/ 8 h 48"/>
                                      <a:gd name="T24" fmla="*/ 22 w 37"/>
                                      <a:gd name="T25" fmla="*/ 5 h 48"/>
                                      <a:gd name="T26" fmla="*/ 30 w 37"/>
                                      <a:gd name="T27" fmla="*/ 0 h 48"/>
                                      <a:gd name="T28" fmla="*/ 37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2" name="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3" name="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0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70 h 128"/>
                                      <a:gd name="T2" fmla="*/ 12 w 17"/>
                                      <a:gd name="T3" fmla="*/ 83 h 128"/>
                                      <a:gd name="T4" fmla="*/ 17 w 17"/>
                                      <a:gd name="T5" fmla="*/ 98 h 128"/>
                                      <a:gd name="T6" fmla="*/ 15 w 17"/>
                                      <a:gd name="T7" fmla="*/ 113 h 128"/>
                                      <a:gd name="T8" fmla="*/ 10 w 17"/>
                                      <a:gd name="T9" fmla="*/ 128 h 128"/>
                                      <a:gd name="T10" fmla="*/ 7 w 17"/>
                                      <a:gd name="T11" fmla="*/ 123 h 128"/>
                                      <a:gd name="T12" fmla="*/ 2 w 17"/>
                                      <a:gd name="T13" fmla="*/ 118 h 128"/>
                                      <a:gd name="T14" fmla="*/ 0 w 17"/>
                                      <a:gd name="T15" fmla="*/ 110 h 128"/>
                                      <a:gd name="T16" fmla="*/ 0 w 17"/>
                                      <a:gd name="T17" fmla="*/ 103 h 128"/>
                                      <a:gd name="T18" fmla="*/ 0 w 17"/>
                                      <a:gd name="T19" fmla="*/ 93 h 128"/>
                                      <a:gd name="T20" fmla="*/ 0 w 17"/>
                                      <a:gd name="T21" fmla="*/ 85 h 128"/>
                                      <a:gd name="T22" fmla="*/ 2 w 17"/>
                                      <a:gd name="T23" fmla="*/ 78 h 128"/>
                                      <a:gd name="T24" fmla="*/ 5 w 17"/>
                                      <a:gd name="T25" fmla="*/ 70 h 128"/>
                                      <a:gd name="T26" fmla="*/ 5 w 17"/>
                                      <a:gd name="T27" fmla="*/ 70 h 128"/>
                                      <a:gd name="T28" fmla="*/ 12 w 17"/>
                                      <a:gd name="T29" fmla="*/ 0 h 128"/>
                                      <a:gd name="T30" fmla="*/ 5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12" y="83"/>
                                        </a:lnTo>
                                        <a:lnTo>
                                          <a:pt x="17" y="9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0" y="128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8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5" name=""/>
                                <wps:cNvSpPr/>
                                <wps:spPr bwMode="auto">
                                  <a:xfrm>
                                    <a:off x="6680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8"/>
                                      <a:gd name="T2" fmla="*/ 12 w 17"/>
                                      <a:gd name="T3" fmla="*/ 13 h 58"/>
                                      <a:gd name="T4" fmla="*/ 17 w 17"/>
                                      <a:gd name="T5" fmla="*/ 28 h 58"/>
                                      <a:gd name="T6" fmla="*/ 15 w 17"/>
                                      <a:gd name="T7" fmla="*/ 43 h 58"/>
                                      <a:gd name="T8" fmla="*/ 10 w 17"/>
                                      <a:gd name="T9" fmla="*/ 58 h 58"/>
                                      <a:gd name="T10" fmla="*/ 7 w 17"/>
                                      <a:gd name="T11" fmla="*/ 53 h 58"/>
                                      <a:gd name="T12" fmla="*/ 2 w 17"/>
                                      <a:gd name="T13" fmla="*/ 48 h 58"/>
                                      <a:gd name="T14" fmla="*/ 0 w 17"/>
                                      <a:gd name="T15" fmla="*/ 40 h 58"/>
                                      <a:gd name="T16" fmla="*/ 0 w 17"/>
                                      <a:gd name="T17" fmla="*/ 33 h 58"/>
                                      <a:gd name="T18" fmla="*/ 0 w 17"/>
                                      <a:gd name="T19" fmla="*/ 23 h 58"/>
                                      <a:gd name="T20" fmla="*/ 0 w 17"/>
                                      <a:gd name="T21" fmla="*/ 15 h 58"/>
                                      <a:gd name="T22" fmla="*/ 2 w 17"/>
                                      <a:gd name="T23" fmla="*/ 8 h 58"/>
                                      <a:gd name="T24" fmla="*/ 5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6" name=""/>
                                <wps:cNvSpPr/>
                                <wps:spPr bwMode="auto">
                                  <a:xfrm>
                                    <a:off x="6685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7" name="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8" name="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9" name="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0" name="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1" name="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2" name="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3" name="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4" name="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5" name="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6" name="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7" name="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8" name="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9" name="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0" name="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1" name="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2" name="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3" name="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4" name="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5" name="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6" name="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7" name="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8" name="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9" name="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0" name="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1" name="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2" name="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2 h 32"/>
                                      <a:gd name="T2" fmla="*/ 104 w 104"/>
                                      <a:gd name="T3" fmla="*/ 0 h 32"/>
                                      <a:gd name="T4" fmla="*/ 47 w 104"/>
                                      <a:gd name="T5" fmla="*/ 22 h 32"/>
                                      <a:gd name="T6" fmla="*/ 49 w 104"/>
                                      <a:gd name="T7" fmla="*/ 22 h 32"/>
                                      <a:gd name="T8" fmla="*/ 34 w 104"/>
                                      <a:gd name="T9" fmla="*/ 30 h 32"/>
                                      <a:gd name="T10" fmla="*/ 24 w 104"/>
                                      <a:gd name="T11" fmla="*/ 32 h 32"/>
                                      <a:gd name="T12" fmla="*/ 12 w 104"/>
                                      <a:gd name="T13" fmla="*/ 30 h 32"/>
                                      <a:gd name="T14" fmla="*/ 0 w 104"/>
                                      <a:gd name="T15" fmla="*/ 25 h 32"/>
                                      <a:gd name="T16" fmla="*/ 5 w 104"/>
                                      <a:gd name="T17" fmla="*/ 20 h 32"/>
                                      <a:gd name="T18" fmla="*/ 10 w 104"/>
                                      <a:gd name="T19" fmla="*/ 17 h 32"/>
                                      <a:gd name="T20" fmla="*/ 17 w 104"/>
                                      <a:gd name="T21" fmla="*/ 15 h 32"/>
                                      <a:gd name="T22" fmla="*/ 22 w 104"/>
                                      <a:gd name="T23" fmla="*/ 12 h 32"/>
                                      <a:gd name="T24" fmla="*/ 29 w 104"/>
                                      <a:gd name="T25" fmla="*/ 12 h 32"/>
                                      <a:gd name="T26" fmla="*/ 37 w 104"/>
                                      <a:gd name="T27" fmla="*/ 15 h 32"/>
                                      <a:gd name="T28" fmla="*/ 42 w 104"/>
                                      <a:gd name="T29" fmla="*/ 17 h 32"/>
                                      <a:gd name="T30" fmla="*/ 49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47" y="22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2"/>
                                        </a:lnTo>
                                        <a:close/>
                                        <a:moveTo>
                                          <a:pt x="49" y="22"/>
                                        </a:moveTo>
                                        <a:lnTo>
                                          <a:pt x="34" y="3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9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9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4" name=""/>
                                <wps:cNvSpPr/>
                                <wps:spPr bwMode="auto">
                                  <a:xfrm>
                                    <a:off x="6434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5" name=""/>
                                <wps:cNvSpPr/>
                                <wps:spPr bwMode="auto">
                                  <a:xfrm>
                                    <a:off x="6387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0 h 20"/>
                                      <a:gd name="T2" fmla="*/ 34 w 49"/>
                                      <a:gd name="T3" fmla="*/ 18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5 h 20"/>
                                      <a:gd name="T14" fmla="*/ 17 w 49"/>
                                      <a:gd name="T15" fmla="*/ 3 h 20"/>
                                      <a:gd name="T16" fmla="*/ 22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3 h 20"/>
                                      <a:gd name="T22" fmla="*/ 42 w 49"/>
                                      <a:gd name="T23" fmla="*/ 5 h 20"/>
                                      <a:gd name="T24" fmla="*/ 49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10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9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2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7" name=""/>
                                <wps:cNvSpPr/>
                                <wps:spPr bwMode="auto">
                                  <a:xfrm>
                                    <a:off x="6399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8" name=""/>
                                <wps:cNvSpPr/>
                                <wps:spPr bwMode="auto">
                                  <a:xfrm>
                                    <a:off x="6351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22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19735" y="185420"/>
                                  <a:ext cx="287020" cy="549910"/>
                                  <a:chOff x="6322" y="706"/>
                                  <a:chExt cx="452" cy="866"/>
                                </a:xfrm>
                              </wpg:grpSpPr>
                              <wps:wsp>
                                <wps:cNvPr id="400" name=""/>
                                <wps:cNvSpPr/>
                                <wps:spPr bwMode="auto">
                                  <a:xfrm>
                                    <a:off x="6369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1" name=""/>
                                <wps:cNvSpPr/>
                                <wps:spPr bwMode="auto">
                                  <a:xfrm>
                                    <a:off x="6322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0 w 105"/>
                                      <a:gd name="T1" fmla="*/ 25 h 35"/>
                                      <a:gd name="T2" fmla="*/ 105 w 105"/>
                                      <a:gd name="T3" fmla="*/ 0 h 35"/>
                                      <a:gd name="T4" fmla="*/ 50 w 105"/>
                                      <a:gd name="T5" fmla="*/ 25 h 35"/>
                                      <a:gd name="T6" fmla="*/ 50 w 105"/>
                                      <a:gd name="T7" fmla="*/ 25 h 35"/>
                                      <a:gd name="T8" fmla="*/ 38 w 105"/>
                                      <a:gd name="T9" fmla="*/ 30 h 35"/>
                                      <a:gd name="T10" fmla="*/ 25 w 105"/>
                                      <a:gd name="T11" fmla="*/ 35 h 35"/>
                                      <a:gd name="T12" fmla="*/ 13 w 105"/>
                                      <a:gd name="T13" fmla="*/ 32 h 35"/>
                                      <a:gd name="T14" fmla="*/ 0 w 105"/>
                                      <a:gd name="T15" fmla="*/ 27 h 35"/>
                                      <a:gd name="T16" fmla="*/ 5 w 105"/>
                                      <a:gd name="T17" fmla="*/ 22 h 35"/>
                                      <a:gd name="T18" fmla="*/ 10 w 105"/>
                                      <a:gd name="T19" fmla="*/ 17 h 35"/>
                                      <a:gd name="T20" fmla="*/ 18 w 105"/>
                                      <a:gd name="T21" fmla="*/ 15 h 35"/>
                                      <a:gd name="T22" fmla="*/ 25 w 105"/>
                                      <a:gd name="T23" fmla="*/ 15 h 35"/>
                                      <a:gd name="T24" fmla="*/ 30 w 105"/>
                                      <a:gd name="T25" fmla="*/ 15 h 35"/>
                                      <a:gd name="T26" fmla="*/ 38 w 105"/>
                                      <a:gd name="T27" fmla="*/ 15 h 35"/>
                                      <a:gd name="T28" fmla="*/ 45 w 105"/>
                                      <a:gd name="T29" fmla="*/ 20 h 35"/>
                                      <a:gd name="T30" fmla="*/ 50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8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3" name=""/>
                                <wps:cNvSpPr/>
                                <wps:spPr bwMode="auto">
                                  <a:xfrm>
                                    <a:off x="6466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5 h 25"/>
                                      <a:gd name="T2" fmla="*/ 55 w 55"/>
                                      <a:gd name="T3" fmla="*/ 0 h 25"/>
                                      <a:gd name="T4" fmla="*/ 0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4" name=""/>
                                <wps:cNvSpPr/>
                                <wps:spPr bwMode="auto">
                                  <a:xfrm>
                                    <a:off x="641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8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8 w 50"/>
                                      <a:gd name="T21" fmla="*/ 0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18 h 28"/>
                                      <a:gd name="T2" fmla="*/ 107 w 107"/>
                                      <a:gd name="T3" fmla="*/ 0 h 28"/>
                                      <a:gd name="T4" fmla="*/ 47 w 107"/>
                                      <a:gd name="T5" fmla="*/ 18 h 28"/>
                                      <a:gd name="T6" fmla="*/ 47 w 107"/>
                                      <a:gd name="T7" fmla="*/ 18 h 28"/>
                                      <a:gd name="T8" fmla="*/ 35 w 107"/>
                                      <a:gd name="T9" fmla="*/ 25 h 28"/>
                                      <a:gd name="T10" fmla="*/ 23 w 107"/>
                                      <a:gd name="T11" fmla="*/ 28 h 28"/>
                                      <a:gd name="T12" fmla="*/ 10 w 107"/>
                                      <a:gd name="T13" fmla="*/ 28 h 28"/>
                                      <a:gd name="T14" fmla="*/ 0 w 107"/>
                                      <a:gd name="T15" fmla="*/ 23 h 28"/>
                                      <a:gd name="T16" fmla="*/ 5 w 107"/>
                                      <a:gd name="T17" fmla="*/ 18 h 28"/>
                                      <a:gd name="T18" fmla="*/ 10 w 107"/>
                                      <a:gd name="T19" fmla="*/ 13 h 28"/>
                                      <a:gd name="T20" fmla="*/ 15 w 107"/>
                                      <a:gd name="T21" fmla="*/ 10 h 28"/>
                                      <a:gd name="T22" fmla="*/ 23 w 107"/>
                                      <a:gd name="T23" fmla="*/ 10 h 28"/>
                                      <a:gd name="T24" fmla="*/ 30 w 107"/>
                                      <a:gd name="T25" fmla="*/ 10 h 28"/>
                                      <a:gd name="T26" fmla="*/ 35 w 107"/>
                                      <a:gd name="T27" fmla="*/ 10 h 28"/>
                                      <a:gd name="T28" fmla="*/ 42 w 107"/>
                                      <a:gd name="T29" fmla="*/ 13 h 28"/>
                                      <a:gd name="T30" fmla="*/ 47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6" name=""/>
                                <wps:cNvSpPr/>
                                <wps:spPr bwMode="auto">
                                  <a:xfrm>
                                    <a:off x="6493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8 h 18"/>
                                      <a:gd name="T2" fmla="*/ 60 w 60"/>
                                      <a:gd name="T3" fmla="*/ 0 h 18"/>
                                      <a:gd name="T4" fmla="*/ 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7" name=""/>
                                <wps:cNvSpPr/>
                                <wps:spPr bwMode="auto">
                                  <a:xfrm>
                                    <a:off x="6446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3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3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71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50 w 102"/>
                                      <a:gd name="T7" fmla="*/ 18 h 28"/>
                                      <a:gd name="T8" fmla="*/ 37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3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50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50" y="18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9" name=""/>
                                <wps:cNvSpPr/>
                                <wps:spPr bwMode="auto">
                                  <a:xfrm>
                                    <a:off x="6518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0" name=""/>
                                <wps:cNvSpPr/>
                                <wps:spPr bwMode="auto">
                                  <a:xfrm>
                                    <a:off x="647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2 h 20"/>
                                      <a:gd name="T16" fmla="*/ 22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2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3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8 w 102"/>
                                      <a:gd name="T5" fmla="*/ 25 h 37"/>
                                      <a:gd name="T6" fmla="*/ 48 w 102"/>
                                      <a:gd name="T7" fmla="*/ 25 h 37"/>
                                      <a:gd name="T8" fmla="*/ 35 w 102"/>
                                      <a:gd name="T9" fmla="*/ 32 h 37"/>
                                      <a:gd name="T10" fmla="*/ 23 w 102"/>
                                      <a:gd name="T11" fmla="*/ 37 h 37"/>
                                      <a:gd name="T12" fmla="*/ 10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3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5 w 102"/>
                                      <a:gd name="T21" fmla="*/ 18 h 37"/>
                                      <a:gd name="T22" fmla="*/ 23 w 102"/>
                                      <a:gd name="T23" fmla="*/ 18 h 37"/>
                                      <a:gd name="T24" fmla="*/ 28 w 102"/>
                                      <a:gd name="T25" fmla="*/ 18 h 37"/>
                                      <a:gd name="T26" fmla="*/ 35 w 102"/>
                                      <a:gd name="T27" fmla="*/ 18 h 37"/>
                                      <a:gd name="T28" fmla="*/ 43 w 102"/>
                                      <a:gd name="T29" fmla="*/ 20 h 37"/>
                                      <a:gd name="T30" fmla="*/ 48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8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  <a:moveTo>
                                          <a:pt x="48" y="25"/>
                                        </a:moveTo>
                                        <a:lnTo>
                                          <a:pt x="35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2" name=""/>
                                <wps:cNvSpPr/>
                                <wps:spPr bwMode="auto">
                                  <a:xfrm>
                                    <a:off x="6551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5 h 25"/>
                                      <a:gd name="T2" fmla="*/ 54 w 54"/>
                                      <a:gd name="T3" fmla="*/ 0 h 25"/>
                                      <a:gd name="T4" fmla="*/ 0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3" name=""/>
                                <wps:cNvSpPr/>
                                <wps:spPr bwMode="auto">
                                  <a:xfrm>
                                    <a:off x="6503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7 h 19"/>
                                      <a:gd name="T2" fmla="*/ 35 w 48"/>
                                      <a:gd name="T3" fmla="*/ 14 h 19"/>
                                      <a:gd name="T4" fmla="*/ 23 w 48"/>
                                      <a:gd name="T5" fmla="*/ 19 h 19"/>
                                      <a:gd name="T6" fmla="*/ 10 w 48"/>
                                      <a:gd name="T7" fmla="*/ 17 h 19"/>
                                      <a:gd name="T8" fmla="*/ 0 w 48"/>
                                      <a:gd name="T9" fmla="*/ 12 h 19"/>
                                      <a:gd name="T10" fmla="*/ 3 w 48"/>
                                      <a:gd name="T11" fmla="*/ 7 h 19"/>
                                      <a:gd name="T12" fmla="*/ 10 w 48"/>
                                      <a:gd name="T13" fmla="*/ 2 h 19"/>
                                      <a:gd name="T14" fmla="*/ 15 w 48"/>
                                      <a:gd name="T15" fmla="*/ 0 h 19"/>
                                      <a:gd name="T16" fmla="*/ 23 w 48"/>
                                      <a:gd name="T17" fmla="*/ 0 h 19"/>
                                      <a:gd name="T18" fmla="*/ 28 w 48"/>
                                      <a:gd name="T19" fmla="*/ 0 h 19"/>
                                      <a:gd name="T20" fmla="*/ 35 w 48"/>
                                      <a:gd name="T21" fmla="*/ 0 h 19"/>
                                      <a:gd name="T22" fmla="*/ 43 w 48"/>
                                      <a:gd name="T23" fmla="*/ 2 h 19"/>
                                      <a:gd name="T24" fmla="*/ 48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48" y="7"/>
                                        </a:moveTo>
                                        <a:lnTo>
                                          <a:pt x="35" y="14"/>
                                        </a:lnTo>
                                        <a:lnTo>
                                          <a:pt x="23" y="19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38 h 53"/>
                                      <a:gd name="T2" fmla="*/ 102 w 102"/>
                                      <a:gd name="T3" fmla="*/ 0 h 53"/>
                                      <a:gd name="T4" fmla="*/ 47 w 102"/>
                                      <a:gd name="T5" fmla="*/ 38 h 53"/>
                                      <a:gd name="T6" fmla="*/ 49 w 102"/>
                                      <a:gd name="T7" fmla="*/ 38 h 53"/>
                                      <a:gd name="T8" fmla="*/ 35 w 102"/>
                                      <a:gd name="T9" fmla="*/ 45 h 53"/>
                                      <a:gd name="T10" fmla="*/ 22 w 102"/>
                                      <a:gd name="T11" fmla="*/ 50 h 53"/>
                                      <a:gd name="T12" fmla="*/ 12 w 102"/>
                                      <a:gd name="T13" fmla="*/ 53 h 53"/>
                                      <a:gd name="T14" fmla="*/ 0 w 102"/>
                                      <a:gd name="T15" fmla="*/ 50 h 53"/>
                                      <a:gd name="T16" fmla="*/ 5 w 102"/>
                                      <a:gd name="T17" fmla="*/ 43 h 53"/>
                                      <a:gd name="T18" fmla="*/ 10 w 102"/>
                                      <a:gd name="T19" fmla="*/ 38 h 53"/>
                                      <a:gd name="T20" fmla="*/ 15 w 102"/>
                                      <a:gd name="T21" fmla="*/ 35 h 53"/>
                                      <a:gd name="T22" fmla="*/ 22 w 102"/>
                                      <a:gd name="T23" fmla="*/ 33 h 53"/>
                                      <a:gd name="T24" fmla="*/ 30 w 102"/>
                                      <a:gd name="T25" fmla="*/ 30 h 53"/>
                                      <a:gd name="T26" fmla="*/ 37 w 102"/>
                                      <a:gd name="T27" fmla="*/ 30 h 53"/>
                                      <a:gd name="T28" fmla="*/ 42 w 102"/>
                                      <a:gd name="T29" fmla="*/ 33 h 53"/>
                                      <a:gd name="T30" fmla="*/ 49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47" y="3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38"/>
                                        </a:lnTo>
                                        <a:close/>
                                        <a:moveTo>
                                          <a:pt x="49" y="38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9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5" name=""/>
                                <wps:cNvSpPr/>
                                <wps:spPr bwMode="auto">
                                  <a:xfrm>
                                    <a:off x="6572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8 h 38"/>
                                      <a:gd name="T2" fmla="*/ 55 w 55"/>
                                      <a:gd name="T3" fmla="*/ 0 h 38"/>
                                      <a:gd name="T4" fmla="*/ 0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6" name=""/>
                                <wps:cNvSpPr/>
                                <wps:spPr bwMode="auto">
                                  <a:xfrm>
                                    <a:off x="6526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3"/>
                                      <a:gd name="T2" fmla="*/ 35 w 49"/>
                                      <a:gd name="T3" fmla="*/ 15 h 23"/>
                                      <a:gd name="T4" fmla="*/ 22 w 49"/>
                                      <a:gd name="T5" fmla="*/ 20 h 23"/>
                                      <a:gd name="T6" fmla="*/ 12 w 49"/>
                                      <a:gd name="T7" fmla="*/ 23 h 23"/>
                                      <a:gd name="T8" fmla="*/ 0 w 49"/>
                                      <a:gd name="T9" fmla="*/ 20 h 23"/>
                                      <a:gd name="T10" fmla="*/ 5 w 49"/>
                                      <a:gd name="T11" fmla="*/ 13 h 23"/>
                                      <a:gd name="T12" fmla="*/ 10 w 49"/>
                                      <a:gd name="T13" fmla="*/ 8 h 23"/>
                                      <a:gd name="T14" fmla="*/ 15 w 49"/>
                                      <a:gd name="T15" fmla="*/ 5 h 23"/>
                                      <a:gd name="T16" fmla="*/ 22 w 49"/>
                                      <a:gd name="T17" fmla="*/ 3 h 23"/>
                                      <a:gd name="T18" fmla="*/ 30 w 49"/>
                                      <a:gd name="T19" fmla="*/ 0 h 23"/>
                                      <a:gd name="T20" fmla="*/ 37 w 49"/>
                                      <a:gd name="T21" fmla="*/ 0 h 23"/>
                                      <a:gd name="T22" fmla="*/ 42 w 49"/>
                                      <a:gd name="T23" fmla="*/ 3 h 23"/>
                                      <a:gd name="T24" fmla="*/ 49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7" name="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8" name="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27 w 67"/>
                                      <a:gd name="T1" fmla="*/ 42 h 82"/>
                                      <a:gd name="T2" fmla="*/ 24 w 67"/>
                                      <a:gd name="T3" fmla="*/ 54 h 82"/>
                                      <a:gd name="T4" fmla="*/ 20 w 67"/>
                                      <a:gd name="T5" fmla="*/ 64 h 82"/>
                                      <a:gd name="T6" fmla="*/ 12 w 67"/>
                                      <a:gd name="T7" fmla="*/ 74 h 82"/>
                                      <a:gd name="T8" fmla="*/ 0 w 67"/>
                                      <a:gd name="T9" fmla="*/ 82 h 82"/>
                                      <a:gd name="T10" fmla="*/ 2 w 67"/>
                                      <a:gd name="T11" fmla="*/ 72 h 82"/>
                                      <a:gd name="T12" fmla="*/ 7 w 67"/>
                                      <a:gd name="T13" fmla="*/ 59 h 82"/>
                                      <a:gd name="T14" fmla="*/ 15 w 67"/>
                                      <a:gd name="T15" fmla="*/ 49 h 82"/>
                                      <a:gd name="T16" fmla="*/ 27 w 67"/>
                                      <a:gd name="T17" fmla="*/ 42 h 82"/>
                                      <a:gd name="T18" fmla="*/ 27 w 67"/>
                                      <a:gd name="T19" fmla="*/ 42 h 82"/>
                                      <a:gd name="T20" fmla="*/ 67 w 67"/>
                                      <a:gd name="T21" fmla="*/ 0 h 82"/>
                                      <a:gd name="T22" fmla="*/ 27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27" y="42"/>
                                        </a:moveTo>
                                        <a:lnTo>
                                          <a:pt x="24" y="54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7" y="59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  <a:moveTo>
                                          <a:pt x="27" y="4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0" name=""/>
                                <wps:cNvSpPr/>
                                <wps:spPr bwMode="auto">
                                  <a:xfrm>
                                    <a:off x="6382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0"/>
                                      <a:gd name="T2" fmla="*/ 24 w 27"/>
                                      <a:gd name="T3" fmla="*/ 12 h 40"/>
                                      <a:gd name="T4" fmla="*/ 20 w 27"/>
                                      <a:gd name="T5" fmla="*/ 22 h 40"/>
                                      <a:gd name="T6" fmla="*/ 12 w 27"/>
                                      <a:gd name="T7" fmla="*/ 32 h 40"/>
                                      <a:gd name="T8" fmla="*/ 0 w 27"/>
                                      <a:gd name="T9" fmla="*/ 40 h 40"/>
                                      <a:gd name="T10" fmla="*/ 2 w 27"/>
                                      <a:gd name="T11" fmla="*/ 30 h 40"/>
                                      <a:gd name="T12" fmla="*/ 7 w 27"/>
                                      <a:gd name="T13" fmla="*/ 17 h 40"/>
                                      <a:gd name="T14" fmla="*/ 15 w 27"/>
                                      <a:gd name="T15" fmla="*/ 7 h 40"/>
                                      <a:gd name="T16" fmla="*/ 27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1" name=""/>
                                <wps:cNvSpPr/>
                                <wps:spPr bwMode="auto">
                                  <a:xfrm>
                                    <a:off x="6409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2 h 42"/>
                                      <a:gd name="T2" fmla="*/ 40 w 40"/>
                                      <a:gd name="T3" fmla="*/ 0 h 42"/>
                                      <a:gd name="T4" fmla="*/ 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2" name="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3" name="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4" name="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5" name="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6" name="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7" name="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8" name="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9" name="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0" name="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1" name="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2" name="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3" name="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4" name="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5" name="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6" name="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7" name="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8" name="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9" name="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0" name="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1" name="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2" name="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3" name="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4" name="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5" name="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6" name="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7" name="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15 h 23"/>
                                      <a:gd name="T2" fmla="*/ 104 w 104"/>
                                      <a:gd name="T3" fmla="*/ 0 h 23"/>
                                      <a:gd name="T4" fmla="*/ 47 w 104"/>
                                      <a:gd name="T5" fmla="*/ 15 h 23"/>
                                      <a:gd name="T6" fmla="*/ 47 w 104"/>
                                      <a:gd name="T7" fmla="*/ 15 h 23"/>
                                      <a:gd name="T8" fmla="*/ 34 w 104"/>
                                      <a:gd name="T9" fmla="*/ 20 h 23"/>
                                      <a:gd name="T10" fmla="*/ 22 w 104"/>
                                      <a:gd name="T11" fmla="*/ 23 h 23"/>
                                      <a:gd name="T12" fmla="*/ 10 w 104"/>
                                      <a:gd name="T13" fmla="*/ 20 h 23"/>
                                      <a:gd name="T14" fmla="*/ 0 w 104"/>
                                      <a:gd name="T15" fmla="*/ 13 h 23"/>
                                      <a:gd name="T16" fmla="*/ 5 w 104"/>
                                      <a:gd name="T17" fmla="*/ 10 h 23"/>
                                      <a:gd name="T18" fmla="*/ 10 w 104"/>
                                      <a:gd name="T19" fmla="*/ 5 h 23"/>
                                      <a:gd name="T20" fmla="*/ 17 w 104"/>
                                      <a:gd name="T21" fmla="*/ 3 h 23"/>
                                      <a:gd name="T22" fmla="*/ 25 w 104"/>
                                      <a:gd name="T23" fmla="*/ 3 h 23"/>
                                      <a:gd name="T24" fmla="*/ 30 w 104"/>
                                      <a:gd name="T25" fmla="*/ 5 h 23"/>
                                      <a:gd name="T26" fmla="*/ 37 w 104"/>
                                      <a:gd name="T27" fmla="*/ 5 h 23"/>
                                      <a:gd name="T28" fmla="*/ 42 w 104"/>
                                      <a:gd name="T29" fmla="*/ 10 h 23"/>
                                      <a:gd name="T30" fmla="*/ 4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47" y="15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  <a:moveTo>
                                          <a:pt x="47" y="15"/>
                                        </a:moveTo>
                                        <a:lnTo>
                                          <a:pt x="34" y="2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9" name=""/>
                                <wps:cNvSpPr/>
                                <wps:spPr bwMode="auto">
                                  <a:xfrm>
                                    <a:off x="6501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5 h 15"/>
                                      <a:gd name="T2" fmla="*/ 57 w 57"/>
                                      <a:gd name="T3" fmla="*/ 0 h 15"/>
                                      <a:gd name="T4" fmla="*/ 0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0" name=""/>
                                <wps:cNvSpPr/>
                                <wps:spPr bwMode="auto">
                                  <a:xfrm>
                                    <a:off x="6454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4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4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12 h 17"/>
                                      <a:gd name="T2" fmla="*/ 105 w 105"/>
                                      <a:gd name="T3" fmla="*/ 10 h 17"/>
                                      <a:gd name="T4" fmla="*/ 48 w 105"/>
                                      <a:gd name="T5" fmla="*/ 12 h 17"/>
                                      <a:gd name="T6" fmla="*/ 48 w 105"/>
                                      <a:gd name="T7" fmla="*/ 12 h 17"/>
                                      <a:gd name="T8" fmla="*/ 35 w 105"/>
                                      <a:gd name="T9" fmla="*/ 17 h 17"/>
                                      <a:gd name="T10" fmla="*/ 23 w 105"/>
                                      <a:gd name="T11" fmla="*/ 17 h 17"/>
                                      <a:gd name="T12" fmla="*/ 10 w 105"/>
                                      <a:gd name="T13" fmla="*/ 15 h 17"/>
                                      <a:gd name="T14" fmla="*/ 0 w 105"/>
                                      <a:gd name="T15" fmla="*/ 10 h 17"/>
                                      <a:gd name="T16" fmla="*/ 5 w 105"/>
                                      <a:gd name="T17" fmla="*/ 5 h 17"/>
                                      <a:gd name="T18" fmla="*/ 10 w 105"/>
                                      <a:gd name="T19" fmla="*/ 2 h 17"/>
                                      <a:gd name="T20" fmla="*/ 18 w 105"/>
                                      <a:gd name="T21" fmla="*/ 0 h 17"/>
                                      <a:gd name="T22" fmla="*/ 23 w 105"/>
                                      <a:gd name="T23" fmla="*/ 0 h 17"/>
                                      <a:gd name="T24" fmla="*/ 30 w 105"/>
                                      <a:gd name="T25" fmla="*/ 2 h 17"/>
                                      <a:gd name="T26" fmla="*/ 38 w 105"/>
                                      <a:gd name="T27" fmla="*/ 2 h 17"/>
                                      <a:gd name="T28" fmla="*/ 43 w 105"/>
                                      <a:gd name="T29" fmla="*/ 7 h 17"/>
                                      <a:gd name="T30" fmla="*/ 48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105" y="10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2" name=""/>
                                <wps:cNvSpPr/>
                                <wps:spPr bwMode="auto">
                                  <a:xfrm>
                                    <a:off x="6464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2"/>
                                      <a:gd name="T2" fmla="*/ 57 w 57"/>
                                      <a:gd name="T3" fmla="*/ 0 h 2"/>
                                      <a:gd name="T4" fmla="*/ 0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3" name=""/>
                                <wps:cNvSpPr/>
                                <wps:spPr bwMode="auto">
                                  <a:xfrm>
                                    <a:off x="6416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2 h 17"/>
                                      <a:gd name="T2" fmla="*/ 35 w 48"/>
                                      <a:gd name="T3" fmla="*/ 17 h 17"/>
                                      <a:gd name="T4" fmla="*/ 23 w 48"/>
                                      <a:gd name="T5" fmla="*/ 17 h 17"/>
                                      <a:gd name="T6" fmla="*/ 10 w 48"/>
                                      <a:gd name="T7" fmla="*/ 15 h 17"/>
                                      <a:gd name="T8" fmla="*/ 0 w 48"/>
                                      <a:gd name="T9" fmla="*/ 10 h 17"/>
                                      <a:gd name="T10" fmla="*/ 5 w 48"/>
                                      <a:gd name="T11" fmla="*/ 5 h 17"/>
                                      <a:gd name="T12" fmla="*/ 10 w 48"/>
                                      <a:gd name="T13" fmla="*/ 2 h 17"/>
                                      <a:gd name="T14" fmla="*/ 18 w 48"/>
                                      <a:gd name="T15" fmla="*/ 0 h 17"/>
                                      <a:gd name="T16" fmla="*/ 23 w 48"/>
                                      <a:gd name="T17" fmla="*/ 0 h 17"/>
                                      <a:gd name="T18" fmla="*/ 30 w 48"/>
                                      <a:gd name="T19" fmla="*/ 2 h 17"/>
                                      <a:gd name="T20" fmla="*/ 38 w 48"/>
                                      <a:gd name="T21" fmla="*/ 2 h 17"/>
                                      <a:gd name="T22" fmla="*/ 43 w 48"/>
                                      <a:gd name="T23" fmla="*/ 7 h 17"/>
                                      <a:gd name="T24" fmla="*/ 48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0 w 104"/>
                                      <a:gd name="T1" fmla="*/ 13 h 18"/>
                                      <a:gd name="T2" fmla="*/ 104 w 104"/>
                                      <a:gd name="T3" fmla="*/ 10 h 18"/>
                                      <a:gd name="T4" fmla="*/ 50 w 104"/>
                                      <a:gd name="T5" fmla="*/ 13 h 18"/>
                                      <a:gd name="T6" fmla="*/ 50 w 104"/>
                                      <a:gd name="T7" fmla="*/ 13 h 18"/>
                                      <a:gd name="T8" fmla="*/ 35 w 104"/>
                                      <a:gd name="T9" fmla="*/ 18 h 18"/>
                                      <a:gd name="T10" fmla="*/ 22 w 104"/>
                                      <a:gd name="T11" fmla="*/ 18 h 18"/>
                                      <a:gd name="T12" fmla="*/ 13 w 104"/>
                                      <a:gd name="T13" fmla="*/ 15 h 18"/>
                                      <a:gd name="T14" fmla="*/ 0 w 104"/>
                                      <a:gd name="T15" fmla="*/ 10 h 18"/>
                                      <a:gd name="T16" fmla="*/ 5 w 104"/>
                                      <a:gd name="T17" fmla="*/ 5 h 18"/>
                                      <a:gd name="T18" fmla="*/ 13 w 104"/>
                                      <a:gd name="T19" fmla="*/ 3 h 18"/>
                                      <a:gd name="T20" fmla="*/ 18 w 104"/>
                                      <a:gd name="T21" fmla="*/ 0 h 18"/>
                                      <a:gd name="T22" fmla="*/ 25 w 104"/>
                                      <a:gd name="T23" fmla="*/ 0 h 18"/>
                                      <a:gd name="T24" fmla="*/ 32 w 104"/>
                                      <a:gd name="T25" fmla="*/ 0 h 18"/>
                                      <a:gd name="T26" fmla="*/ 37 w 104"/>
                                      <a:gd name="T27" fmla="*/ 3 h 18"/>
                                      <a:gd name="T28" fmla="*/ 45 w 104"/>
                                      <a:gd name="T29" fmla="*/ 8 h 18"/>
                                      <a:gd name="T30" fmla="*/ 50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5" name=""/>
                                <wps:cNvSpPr/>
                                <wps:spPr bwMode="auto">
                                  <a:xfrm>
                                    <a:off x="643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3"/>
                                      <a:gd name="T2" fmla="*/ 54 w 54"/>
                                      <a:gd name="T3" fmla="*/ 0 h 3"/>
                                      <a:gd name="T4" fmla="*/ 0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6" name=""/>
                                <wps:cNvSpPr/>
                                <wps:spPr bwMode="auto">
                                  <a:xfrm>
                                    <a:off x="6384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18"/>
                                      <a:gd name="T2" fmla="*/ 35 w 50"/>
                                      <a:gd name="T3" fmla="*/ 18 h 18"/>
                                      <a:gd name="T4" fmla="*/ 22 w 50"/>
                                      <a:gd name="T5" fmla="*/ 18 h 18"/>
                                      <a:gd name="T6" fmla="*/ 13 w 50"/>
                                      <a:gd name="T7" fmla="*/ 15 h 18"/>
                                      <a:gd name="T8" fmla="*/ 0 w 50"/>
                                      <a:gd name="T9" fmla="*/ 10 h 18"/>
                                      <a:gd name="T10" fmla="*/ 5 w 50"/>
                                      <a:gd name="T11" fmla="*/ 5 h 18"/>
                                      <a:gd name="T12" fmla="*/ 13 w 50"/>
                                      <a:gd name="T13" fmla="*/ 3 h 18"/>
                                      <a:gd name="T14" fmla="*/ 18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32 w 50"/>
                                      <a:gd name="T19" fmla="*/ 0 h 18"/>
                                      <a:gd name="T20" fmla="*/ 37 w 50"/>
                                      <a:gd name="T21" fmla="*/ 3 h 18"/>
                                      <a:gd name="T22" fmla="*/ 45 w 50"/>
                                      <a:gd name="T23" fmla="*/ 8 h 18"/>
                                      <a:gd name="T24" fmla="*/ 5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0 h 28"/>
                                      <a:gd name="T2" fmla="*/ 104 w 104"/>
                                      <a:gd name="T3" fmla="*/ 0 h 28"/>
                                      <a:gd name="T4" fmla="*/ 47 w 104"/>
                                      <a:gd name="T5" fmla="*/ 20 h 28"/>
                                      <a:gd name="T6" fmla="*/ 47 w 104"/>
                                      <a:gd name="T7" fmla="*/ 20 h 28"/>
                                      <a:gd name="T8" fmla="*/ 35 w 104"/>
                                      <a:gd name="T9" fmla="*/ 25 h 28"/>
                                      <a:gd name="T10" fmla="*/ 22 w 104"/>
                                      <a:gd name="T11" fmla="*/ 28 h 28"/>
                                      <a:gd name="T12" fmla="*/ 10 w 104"/>
                                      <a:gd name="T13" fmla="*/ 25 h 28"/>
                                      <a:gd name="T14" fmla="*/ 0 w 104"/>
                                      <a:gd name="T15" fmla="*/ 18 h 28"/>
                                      <a:gd name="T16" fmla="*/ 5 w 104"/>
                                      <a:gd name="T17" fmla="*/ 13 h 28"/>
                                      <a:gd name="T18" fmla="*/ 10 w 104"/>
                                      <a:gd name="T19" fmla="*/ 10 h 28"/>
                                      <a:gd name="T20" fmla="*/ 17 w 104"/>
                                      <a:gd name="T21" fmla="*/ 8 h 28"/>
                                      <a:gd name="T22" fmla="*/ 25 w 104"/>
                                      <a:gd name="T23" fmla="*/ 8 h 28"/>
                                      <a:gd name="T24" fmla="*/ 30 w 104"/>
                                      <a:gd name="T25" fmla="*/ 8 h 28"/>
                                      <a:gd name="T26" fmla="*/ 37 w 104"/>
                                      <a:gd name="T27" fmla="*/ 10 h 28"/>
                                      <a:gd name="T28" fmla="*/ 42 w 104"/>
                                      <a:gd name="T29" fmla="*/ 15 h 28"/>
                                      <a:gd name="T30" fmla="*/ 4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8" name=""/>
                                <wps:cNvSpPr/>
                                <wps:spPr bwMode="auto">
                                  <a:xfrm>
                                    <a:off x="6533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9" name=""/>
                                <wps:cNvSpPr/>
                                <wps:spPr bwMode="auto">
                                  <a:xfrm>
                                    <a:off x="6486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5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47 w 109"/>
                                      <a:gd name="T1" fmla="*/ 12 h 20"/>
                                      <a:gd name="T2" fmla="*/ 109 w 109"/>
                                      <a:gd name="T3" fmla="*/ 0 h 20"/>
                                      <a:gd name="T4" fmla="*/ 47 w 109"/>
                                      <a:gd name="T5" fmla="*/ 12 h 20"/>
                                      <a:gd name="T6" fmla="*/ 47 w 109"/>
                                      <a:gd name="T7" fmla="*/ 12 h 20"/>
                                      <a:gd name="T8" fmla="*/ 35 w 109"/>
                                      <a:gd name="T9" fmla="*/ 17 h 20"/>
                                      <a:gd name="T10" fmla="*/ 22 w 109"/>
                                      <a:gd name="T11" fmla="*/ 20 h 20"/>
                                      <a:gd name="T12" fmla="*/ 10 w 109"/>
                                      <a:gd name="T13" fmla="*/ 17 h 20"/>
                                      <a:gd name="T14" fmla="*/ 0 w 109"/>
                                      <a:gd name="T15" fmla="*/ 10 h 20"/>
                                      <a:gd name="T16" fmla="*/ 5 w 109"/>
                                      <a:gd name="T17" fmla="*/ 7 h 20"/>
                                      <a:gd name="T18" fmla="*/ 10 w 109"/>
                                      <a:gd name="T19" fmla="*/ 2 h 20"/>
                                      <a:gd name="T20" fmla="*/ 17 w 109"/>
                                      <a:gd name="T21" fmla="*/ 2 h 20"/>
                                      <a:gd name="T22" fmla="*/ 25 w 109"/>
                                      <a:gd name="T23" fmla="*/ 0 h 20"/>
                                      <a:gd name="T24" fmla="*/ 30 w 109"/>
                                      <a:gd name="T25" fmla="*/ 2 h 20"/>
                                      <a:gd name="T26" fmla="*/ 37 w 109"/>
                                      <a:gd name="T27" fmla="*/ 2 h 20"/>
                                      <a:gd name="T28" fmla="*/ 42 w 109"/>
                                      <a:gd name="T29" fmla="*/ 7 h 20"/>
                                      <a:gd name="T30" fmla="*/ 47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1" name=""/>
                                <wps:cNvSpPr/>
                                <wps:spPr bwMode="auto">
                                  <a:xfrm>
                                    <a:off x="6563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12 h 12"/>
                                      <a:gd name="T2" fmla="*/ 62 w 62"/>
                                      <a:gd name="T3" fmla="*/ 0 h 12"/>
                                      <a:gd name="T4" fmla="*/ 0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2" name=""/>
                                <wps:cNvSpPr/>
                                <wps:spPr bwMode="auto">
                                  <a:xfrm>
                                    <a:off x="6516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13 h 20"/>
                                      <a:gd name="T2" fmla="*/ 105 w 105"/>
                                      <a:gd name="T3" fmla="*/ 0 h 20"/>
                                      <a:gd name="T4" fmla="*/ 47 w 105"/>
                                      <a:gd name="T5" fmla="*/ 13 h 20"/>
                                      <a:gd name="T6" fmla="*/ 47 w 105"/>
                                      <a:gd name="T7" fmla="*/ 13 h 20"/>
                                      <a:gd name="T8" fmla="*/ 35 w 105"/>
                                      <a:gd name="T9" fmla="*/ 18 h 20"/>
                                      <a:gd name="T10" fmla="*/ 23 w 105"/>
                                      <a:gd name="T11" fmla="*/ 20 h 20"/>
                                      <a:gd name="T12" fmla="*/ 10 w 105"/>
                                      <a:gd name="T13" fmla="*/ 18 h 20"/>
                                      <a:gd name="T14" fmla="*/ 0 w 105"/>
                                      <a:gd name="T15" fmla="*/ 10 h 20"/>
                                      <a:gd name="T16" fmla="*/ 5 w 105"/>
                                      <a:gd name="T17" fmla="*/ 8 h 20"/>
                                      <a:gd name="T18" fmla="*/ 10 w 105"/>
                                      <a:gd name="T19" fmla="*/ 3 h 20"/>
                                      <a:gd name="T20" fmla="*/ 18 w 105"/>
                                      <a:gd name="T21" fmla="*/ 0 h 20"/>
                                      <a:gd name="T22" fmla="*/ 25 w 105"/>
                                      <a:gd name="T23" fmla="*/ 0 h 20"/>
                                      <a:gd name="T24" fmla="*/ 30 w 105"/>
                                      <a:gd name="T25" fmla="*/ 0 h 20"/>
                                      <a:gd name="T26" fmla="*/ 37 w 105"/>
                                      <a:gd name="T27" fmla="*/ 3 h 20"/>
                                      <a:gd name="T28" fmla="*/ 42 w 105"/>
                                      <a:gd name="T29" fmla="*/ 8 h 20"/>
                                      <a:gd name="T30" fmla="*/ 47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4" name=""/>
                                <wps:cNvSpPr/>
                                <wps:spPr bwMode="auto">
                                  <a:xfrm>
                                    <a:off x="6590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3 h 13"/>
                                      <a:gd name="T2" fmla="*/ 58 w 58"/>
                                      <a:gd name="T3" fmla="*/ 0 h 13"/>
                                      <a:gd name="T4" fmla="*/ 0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5" name=""/>
                                <wps:cNvSpPr/>
                                <wps:spPr bwMode="auto">
                                  <a:xfrm>
                                    <a:off x="6543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3 h 20"/>
                                      <a:gd name="T2" fmla="*/ 35 w 47"/>
                                      <a:gd name="T3" fmla="*/ 18 h 20"/>
                                      <a:gd name="T4" fmla="*/ 23 w 47"/>
                                      <a:gd name="T5" fmla="*/ 20 h 20"/>
                                      <a:gd name="T6" fmla="*/ 10 w 47"/>
                                      <a:gd name="T7" fmla="*/ 18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8 h 20"/>
                                      <a:gd name="T12" fmla="*/ 10 w 47"/>
                                      <a:gd name="T13" fmla="*/ 3 h 20"/>
                                      <a:gd name="T14" fmla="*/ 18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3 h 20"/>
                                      <a:gd name="T22" fmla="*/ 42 w 47"/>
                                      <a:gd name="T23" fmla="*/ 8 h 20"/>
                                      <a:gd name="T24" fmla="*/ 47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0 h 30"/>
                                      <a:gd name="T2" fmla="*/ 105 w 105"/>
                                      <a:gd name="T3" fmla="*/ 0 h 30"/>
                                      <a:gd name="T4" fmla="*/ 48 w 105"/>
                                      <a:gd name="T5" fmla="*/ 20 h 30"/>
                                      <a:gd name="T6" fmla="*/ 48 w 105"/>
                                      <a:gd name="T7" fmla="*/ 20 h 30"/>
                                      <a:gd name="T8" fmla="*/ 35 w 105"/>
                                      <a:gd name="T9" fmla="*/ 28 h 30"/>
                                      <a:gd name="T10" fmla="*/ 23 w 105"/>
                                      <a:gd name="T11" fmla="*/ 30 h 30"/>
                                      <a:gd name="T12" fmla="*/ 10 w 105"/>
                                      <a:gd name="T13" fmla="*/ 28 h 30"/>
                                      <a:gd name="T14" fmla="*/ 0 w 105"/>
                                      <a:gd name="T15" fmla="*/ 20 h 30"/>
                                      <a:gd name="T16" fmla="*/ 5 w 105"/>
                                      <a:gd name="T17" fmla="*/ 15 h 30"/>
                                      <a:gd name="T18" fmla="*/ 10 w 105"/>
                                      <a:gd name="T19" fmla="*/ 13 h 30"/>
                                      <a:gd name="T20" fmla="*/ 18 w 105"/>
                                      <a:gd name="T21" fmla="*/ 10 h 30"/>
                                      <a:gd name="T22" fmla="*/ 25 w 105"/>
                                      <a:gd name="T23" fmla="*/ 10 h 30"/>
                                      <a:gd name="T24" fmla="*/ 30 w 105"/>
                                      <a:gd name="T25" fmla="*/ 10 h 30"/>
                                      <a:gd name="T26" fmla="*/ 38 w 105"/>
                                      <a:gd name="T27" fmla="*/ 13 h 30"/>
                                      <a:gd name="T28" fmla="*/ 43 w 105"/>
                                      <a:gd name="T29" fmla="*/ 15 h 30"/>
                                      <a:gd name="T30" fmla="*/ 48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48" y="2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  <a:moveTo>
                                          <a:pt x="48" y="20"/>
                                        </a:moveTo>
                                        <a:lnTo>
                                          <a:pt x="35" y="28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7" name=""/>
                                <wps:cNvSpPr/>
                                <wps:spPr bwMode="auto">
                                  <a:xfrm>
                                    <a:off x="6623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8" name=""/>
                                <wps:cNvSpPr/>
                                <wps:spPr bwMode="auto">
                                  <a:xfrm>
                                    <a:off x="6575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0 w 48"/>
                                      <a:gd name="T7" fmla="*/ 18 h 20"/>
                                      <a:gd name="T8" fmla="*/ 0 w 48"/>
                                      <a:gd name="T9" fmla="*/ 10 h 20"/>
                                      <a:gd name="T10" fmla="*/ 5 w 48"/>
                                      <a:gd name="T11" fmla="*/ 5 h 20"/>
                                      <a:gd name="T12" fmla="*/ 10 w 48"/>
                                      <a:gd name="T13" fmla="*/ 3 h 20"/>
                                      <a:gd name="T14" fmla="*/ 18 w 48"/>
                                      <a:gd name="T15" fmla="*/ 0 h 20"/>
                                      <a:gd name="T16" fmla="*/ 25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0 w 107"/>
                                      <a:gd name="T1" fmla="*/ 30 h 43"/>
                                      <a:gd name="T2" fmla="*/ 107 w 107"/>
                                      <a:gd name="T3" fmla="*/ 0 h 43"/>
                                      <a:gd name="T4" fmla="*/ 50 w 107"/>
                                      <a:gd name="T5" fmla="*/ 30 h 43"/>
                                      <a:gd name="T6" fmla="*/ 50 w 107"/>
                                      <a:gd name="T7" fmla="*/ 30 h 43"/>
                                      <a:gd name="T8" fmla="*/ 38 w 107"/>
                                      <a:gd name="T9" fmla="*/ 38 h 43"/>
                                      <a:gd name="T10" fmla="*/ 23 w 107"/>
                                      <a:gd name="T11" fmla="*/ 43 h 43"/>
                                      <a:gd name="T12" fmla="*/ 13 w 107"/>
                                      <a:gd name="T13" fmla="*/ 43 h 43"/>
                                      <a:gd name="T14" fmla="*/ 0 w 107"/>
                                      <a:gd name="T15" fmla="*/ 38 h 43"/>
                                      <a:gd name="T16" fmla="*/ 5 w 107"/>
                                      <a:gd name="T17" fmla="*/ 33 h 43"/>
                                      <a:gd name="T18" fmla="*/ 10 w 107"/>
                                      <a:gd name="T19" fmla="*/ 28 h 43"/>
                                      <a:gd name="T20" fmla="*/ 18 w 107"/>
                                      <a:gd name="T21" fmla="*/ 25 h 43"/>
                                      <a:gd name="T22" fmla="*/ 25 w 107"/>
                                      <a:gd name="T23" fmla="*/ 23 h 43"/>
                                      <a:gd name="T24" fmla="*/ 33 w 107"/>
                                      <a:gd name="T25" fmla="*/ 23 h 43"/>
                                      <a:gd name="T26" fmla="*/ 40 w 107"/>
                                      <a:gd name="T27" fmla="*/ 23 h 43"/>
                                      <a:gd name="T28" fmla="*/ 45 w 107"/>
                                      <a:gd name="T29" fmla="*/ 25 h 43"/>
                                      <a:gd name="T30" fmla="*/ 50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0" y="3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  <a:moveTo>
                                          <a:pt x="50" y="30"/>
                                        </a:moveTo>
                                        <a:lnTo>
                                          <a:pt x="38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0" name=""/>
                                <wps:cNvSpPr/>
                                <wps:spPr bwMode="auto">
                                  <a:xfrm>
                                    <a:off x="6650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30 h 30"/>
                                      <a:gd name="T2" fmla="*/ 57 w 57"/>
                                      <a:gd name="T3" fmla="*/ 0 h 30"/>
                                      <a:gd name="T4" fmla="*/ 0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1" name=""/>
                                <wps:cNvSpPr/>
                                <wps:spPr bwMode="auto">
                                  <a:xfrm>
                                    <a:off x="6599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8 w 50"/>
                                      <a:gd name="T3" fmla="*/ 15 h 20"/>
                                      <a:gd name="T4" fmla="*/ 23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8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33 w 50"/>
                                      <a:gd name="T19" fmla="*/ 0 h 20"/>
                                      <a:gd name="T20" fmla="*/ 40 w 50"/>
                                      <a:gd name="T21" fmla="*/ 0 h 20"/>
                                      <a:gd name="T22" fmla="*/ 45 w 50"/>
                                      <a:gd name="T23" fmla="*/ 2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2" name="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3" name="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37 h 75"/>
                                      <a:gd name="T2" fmla="*/ 27 w 74"/>
                                      <a:gd name="T3" fmla="*/ 50 h 75"/>
                                      <a:gd name="T4" fmla="*/ 22 w 74"/>
                                      <a:gd name="T5" fmla="*/ 60 h 75"/>
                                      <a:gd name="T6" fmla="*/ 12 w 74"/>
                                      <a:gd name="T7" fmla="*/ 70 h 75"/>
                                      <a:gd name="T8" fmla="*/ 0 w 74"/>
                                      <a:gd name="T9" fmla="*/ 75 h 75"/>
                                      <a:gd name="T10" fmla="*/ 2 w 74"/>
                                      <a:gd name="T11" fmla="*/ 65 h 75"/>
                                      <a:gd name="T12" fmla="*/ 7 w 74"/>
                                      <a:gd name="T13" fmla="*/ 52 h 75"/>
                                      <a:gd name="T14" fmla="*/ 17 w 74"/>
                                      <a:gd name="T15" fmla="*/ 42 h 75"/>
                                      <a:gd name="T16" fmla="*/ 30 w 74"/>
                                      <a:gd name="T17" fmla="*/ 37 h 75"/>
                                      <a:gd name="T18" fmla="*/ 30 w 74"/>
                                      <a:gd name="T19" fmla="*/ 37 h 75"/>
                                      <a:gd name="T20" fmla="*/ 74 w 74"/>
                                      <a:gd name="T21" fmla="*/ 0 h 75"/>
                                      <a:gd name="T22" fmla="*/ 30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30" y="37"/>
                                        </a:moveTo>
                                        <a:lnTo>
                                          <a:pt x="27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5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  <a:moveTo>
                                          <a:pt x="30" y="37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5" name=""/>
                                <wps:cNvSpPr/>
                                <wps:spPr bwMode="auto">
                                  <a:xfrm>
                                    <a:off x="6448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38"/>
                                      <a:gd name="T2" fmla="*/ 27 w 30"/>
                                      <a:gd name="T3" fmla="*/ 13 h 38"/>
                                      <a:gd name="T4" fmla="*/ 22 w 30"/>
                                      <a:gd name="T5" fmla="*/ 23 h 38"/>
                                      <a:gd name="T6" fmla="*/ 12 w 30"/>
                                      <a:gd name="T7" fmla="*/ 33 h 38"/>
                                      <a:gd name="T8" fmla="*/ 0 w 30"/>
                                      <a:gd name="T9" fmla="*/ 38 h 38"/>
                                      <a:gd name="T10" fmla="*/ 2 w 30"/>
                                      <a:gd name="T11" fmla="*/ 28 h 38"/>
                                      <a:gd name="T12" fmla="*/ 7 w 30"/>
                                      <a:gd name="T13" fmla="*/ 15 h 38"/>
                                      <a:gd name="T14" fmla="*/ 17 w 30"/>
                                      <a:gd name="T15" fmla="*/ 5 h 38"/>
                                      <a:gd name="T16" fmla="*/ 3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3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6" name=""/>
                                <wps:cNvSpPr/>
                                <wps:spPr bwMode="auto">
                                  <a:xfrm>
                                    <a:off x="647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7 h 37"/>
                                      <a:gd name="T2" fmla="*/ 44 w 44"/>
                                      <a:gd name="T3" fmla="*/ 0 h 37"/>
                                      <a:gd name="T4" fmla="*/ 0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7" name="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8" name="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9" name="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0" name="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1" name="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2" name="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3" name="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4" name="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5" name="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6" name="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7" name="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8" name="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9" name="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0" name="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1" name="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2" name="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3" name="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4" name="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5" name="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6" name="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7" name="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8" name="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9" name="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0" name="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1" name="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2" name="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2 h 32"/>
                                      <a:gd name="T2" fmla="*/ 105 w 105"/>
                                      <a:gd name="T3" fmla="*/ 0 h 32"/>
                                      <a:gd name="T4" fmla="*/ 48 w 105"/>
                                      <a:gd name="T5" fmla="*/ 22 h 32"/>
                                      <a:gd name="T6" fmla="*/ 48 w 105"/>
                                      <a:gd name="T7" fmla="*/ 22 h 32"/>
                                      <a:gd name="T8" fmla="*/ 35 w 105"/>
                                      <a:gd name="T9" fmla="*/ 30 h 32"/>
                                      <a:gd name="T10" fmla="*/ 23 w 105"/>
                                      <a:gd name="T11" fmla="*/ 32 h 32"/>
                                      <a:gd name="T12" fmla="*/ 13 w 105"/>
                                      <a:gd name="T13" fmla="*/ 30 h 32"/>
                                      <a:gd name="T14" fmla="*/ 0 w 105"/>
                                      <a:gd name="T15" fmla="*/ 25 h 32"/>
                                      <a:gd name="T16" fmla="*/ 5 w 105"/>
                                      <a:gd name="T17" fmla="*/ 20 h 32"/>
                                      <a:gd name="T18" fmla="*/ 10 w 105"/>
                                      <a:gd name="T19" fmla="*/ 17 h 32"/>
                                      <a:gd name="T20" fmla="*/ 18 w 105"/>
                                      <a:gd name="T21" fmla="*/ 15 h 32"/>
                                      <a:gd name="T22" fmla="*/ 23 w 105"/>
                                      <a:gd name="T23" fmla="*/ 12 h 32"/>
                                      <a:gd name="T24" fmla="*/ 30 w 105"/>
                                      <a:gd name="T25" fmla="*/ 12 h 32"/>
                                      <a:gd name="T26" fmla="*/ 38 w 105"/>
                                      <a:gd name="T27" fmla="*/ 15 h 32"/>
                                      <a:gd name="T28" fmla="*/ 43 w 105"/>
                                      <a:gd name="T29" fmla="*/ 17 h 32"/>
                                      <a:gd name="T30" fmla="*/ 48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48" y="22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  <a:moveTo>
                                          <a:pt x="48" y="22"/>
                                        </a:moveTo>
                                        <a:lnTo>
                                          <a:pt x="35" y="30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4" name=""/>
                                <wps:cNvSpPr/>
                                <wps:spPr bwMode="auto">
                                  <a:xfrm>
                                    <a:off x="6479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5" name=""/>
                                <wps:cNvSpPr/>
                                <wps:spPr bwMode="auto">
                                  <a:xfrm>
                                    <a:off x="6431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3 w 48"/>
                                      <a:gd name="T7" fmla="*/ 18 h 20"/>
                                      <a:gd name="T8" fmla="*/ 0 w 48"/>
                                      <a:gd name="T9" fmla="*/ 13 h 20"/>
                                      <a:gd name="T10" fmla="*/ 5 w 48"/>
                                      <a:gd name="T11" fmla="*/ 8 h 20"/>
                                      <a:gd name="T12" fmla="*/ 10 w 48"/>
                                      <a:gd name="T13" fmla="*/ 5 h 20"/>
                                      <a:gd name="T14" fmla="*/ 18 w 48"/>
                                      <a:gd name="T15" fmla="*/ 3 h 20"/>
                                      <a:gd name="T16" fmla="*/ 23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47 w 101"/>
                                      <a:gd name="T1" fmla="*/ 8 h 18"/>
                                      <a:gd name="T2" fmla="*/ 101 w 101"/>
                                      <a:gd name="T3" fmla="*/ 0 h 18"/>
                                      <a:gd name="T4" fmla="*/ 47 w 101"/>
                                      <a:gd name="T5" fmla="*/ 8 h 18"/>
                                      <a:gd name="T6" fmla="*/ 47 w 101"/>
                                      <a:gd name="T7" fmla="*/ 8 h 18"/>
                                      <a:gd name="T8" fmla="*/ 34 w 101"/>
                                      <a:gd name="T9" fmla="*/ 15 h 18"/>
                                      <a:gd name="T10" fmla="*/ 22 w 101"/>
                                      <a:gd name="T11" fmla="*/ 18 h 18"/>
                                      <a:gd name="T12" fmla="*/ 9 w 101"/>
                                      <a:gd name="T13" fmla="*/ 15 h 18"/>
                                      <a:gd name="T14" fmla="*/ 0 w 101"/>
                                      <a:gd name="T15" fmla="*/ 10 h 18"/>
                                      <a:gd name="T16" fmla="*/ 2 w 101"/>
                                      <a:gd name="T17" fmla="*/ 5 h 18"/>
                                      <a:gd name="T18" fmla="*/ 9 w 101"/>
                                      <a:gd name="T19" fmla="*/ 3 h 18"/>
                                      <a:gd name="T20" fmla="*/ 14 w 101"/>
                                      <a:gd name="T21" fmla="*/ 0 h 18"/>
                                      <a:gd name="T22" fmla="*/ 22 w 101"/>
                                      <a:gd name="T23" fmla="*/ 0 h 18"/>
                                      <a:gd name="T24" fmla="*/ 29 w 101"/>
                                      <a:gd name="T25" fmla="*/ 0 h 18"/>
                                      <a:gd name="T26" fmla="*/ 34 w 101"/>
                                      <a:gd name="T27" fmla="*/ 0 h 18"/>
                                      <a:gd name="T28" fmla="*/ 42 w 101"/>
                                      <a:gd name="T29" fmla="*/ 3 h 18"/>
                                      <a:gd name="T30" fmla="*/ 47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1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7" name=""/>
                                <wps:cNvSpPr/>
                                <wps:spPr bwMode="auto">
                                  <a:xfrm>
                                    <a:off x="644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8"/>
                                      <a:gd name="T2" fmla="*/ 54 w 54"/>
                                      <a:gd name="T3" fmla="*/ 0 h 8"/>
                                      <a:gd name="T4" fmla="*/ 0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8" name=""/>
                                <wps:cNvSpPr/>
                                <wps:spPr bwMode="auto">
                                  <a:xfrm>
                                    <a:off x="6397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4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9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9 w 47"/>
                                      <a:gd name="T13" fmla="*/ 3 h 18"/>
                                      <a:gd name="T14" fmla="*/ 14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29 w 47"/>
                                      <a:gd name="T19" fmla="*/ 0 h 18"/>
                                      <a:gd name="T20" fmla="*/ 34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3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0" name=""/>
                                <wps:cNvSpPr/>
                                <wps:spPr bwMode="auto">
                                  <a:xfrm>
                                    <a:off x="6414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1" name=""/>
                                <wps:cNvSpPr/>
                                <wps:spPr bwMode="auto">
                                  <a:xfrm>
                                    <a:off x="6367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25 h 38"/>
                                      <a:gd name="T2" fmla="*/ 105 w 105"/>
                                      <a:gd name="T3" fmla="*/ 0 h 38"/>
                                      <a:gd name="T4" fmla="*/ 47 w 105"/>
                                      <a:gd name="T5" fmla="*/ 25 h 38"/>
                                      <a:gd name="T6" fmla="*/ 50 w 105"/>
                                      <a:gd name="T7" fmla="*/ 25 h 38"/>
                                      <a:gd name="T8" fmla="*/ 37 w 105"/>
                                      <a:gd name="T9" fmla="*/ 33 h 38"/>
                                      <a:gd name="T10" fmla="*/ 25 w 105"/>
                                      <a:gd name="T11" fmla="*/ 38 h 38"/>
                                      <a:gd name="T12" fmla="*/ 13 w 105"/>
                                      <a:gd name="T13" fmla="*/ 35 h 38"/>
                                      <a:gd name="T14" fmla="*/ 0 w 105"/>
                                      <a:gd name="T15" fmla="*/ 30 h 38"/>
                                      <a:gd name="T16" fmla="*/ 5 w 105"/>
                                      <a:gd name="T17" fmla="*/ 25 h 38"/>
                                      <a:gd name="T18" fmla="*/ 10 w 105"/>
                                      <a:gd name="T19" fmla="*/ 20 h 38"/>
                                      <a:gd name="T20" fmla="*/ 18 w 105"/>
                                      <a:gd name="T21" fmla="*/ 18 h 38"/>
                                      <a:gd name="T22" fmla="*/ 25 w 105"/>
                                      <a:gd name="T23" fmla="*/ 18 h 38"/>
                                      <a:gd name="T24" fmla="*/ 30 w 105"/>
                                      <a:gd name="T25" fmla="*/ 18 h 38"/>
                                      <a:gd name="T26" fmla="*/ 37 w 105"/>
                                      <a:gd name="T27" fmla="*/ 18 h 38"/>
                                      <a:gd name="T28" fmla="*/ 42 w 105"/>
                                      <a:gd name="T29" fmla="*/ 23 h 38"/>
                                      <a:gd name="T30" fmla="*/ 50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47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3" name=""/>
                                <wps:cNvSpPr/>
                                <wps:spPr bwMode="auto">
                                  <a:xfrm>
                                    <a:off x="6508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25 h 25"/>
                                      <a:gd name="T2" fmla="*/ 58 w 58"/>
                                      <a:gd name="T3" fmla="*/ 0 h 25"/>
                                      <a:gd name="T4" fmla="*/ 0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4" name=""/>
                                <wps:cNvSpPr/>
                                <wps:spPr bwMode="auto">
                                  <a:xfrm>
                                    <a:off x="646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7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0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20 h 30"/>
                                      <a:gd name="T2" fmla="*/ 107 w 107"/>
                                      <a:gd name="T3" fmla="*/ 0 h 30"/>
                                      <a:gd name="T4" fmla="*/ 47 w 107"/>
                                      <a:gd name="T5" fmla="*/ 20 h 30"/>
                                      <a:gd name="T6" fmla="*/ 47 w 107"/>
                                      <a:gd name="T7" fmla="*/ 20 h 30"/>
                                      <a:gd name="T8" fmla="*/ 35 w 107"/>
                                      <a:gd name="T9" fmla="*/ 27 h 30"/>
                                      <a:gd name="T10" fmla="*/ 22 w 107"/>
                                      <a:gd name="T11" fmla="*/ 30 h 30"/>
                                      <a:gd name="T12" fmla="*/ 10 w 107"/>
                                      <a:gd name="T13" fmla="*/ 30 h 30"/>
                                      <a:gd name="T14" fmla="*/ 0 w 107"/>
                                      <a:gd name="T15" fmla="*/ 25 h 30"/>
                                      <a:gd name="T16" fmla="*/ 5 w 107"/>
                                      <a:gd name="T17" fmla="*/ 20 h 30"/>
                                      <a:gd name="T18" fmla="*/ 10 w 107"/>
                                      <a:gd name="T19" fmla="*/ 15 h 30"/>
                                      <a:gd name="T20" fmla="*/ 15 w 107"/>
                                      <a:gd name="T21" fmla="*/ 12 h 30"/>
                                      <a:gd name="T22" fmla="*/ 22 w 107"/>
                                      <a:gd name="T23" fmla="*/ 12 h 30"/>
                                      <a:gd name="T24" fmla="*/ 30 w 107"/>
                                      <a:gd name="T25" fmla="*/ 12 h 30"/>
                                      <a:gd name="T26" fmla="*/ 35 w 107"/>
                                      <a:gd name="T27" fmla="*/ 12 h 30"/>
                                      <a:gd name="T28" fmla="*/ 42 w 107"/>
                                      <a:gd name="T29" fmla="*/ 15 h 30"/>
                                      <a:gd name="T30" fmla="*/ 47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5" y="12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6" name=""/>
                                <wps:cNvSpPr/>
                                <wps:spPr bwMode="auto">
                                  <a:xfrm>
                                    <a:off x="6538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7" name=""/>
                                <wps:cNvSpPr/>
                                <wps:spPr bwMode="auto">
                                  <a:xfrm>
                                    <a:off x="6491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47 w 102"/>
                                      <a:gd name="T7" fmla="*/ 18 h 28"/>
                                      <a:gd name="T8" fmla="*/ 35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2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47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9" name=""/>
                                <wps:cNvSpPr/>
                                <wps:spPr bwMode="auto">
                                  <a:xfrm>
                                    <a:off x="656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0" name=""/>
                                <wps:cNvSpPr/>
                                <wps:spPr bwMode="auto">
                                  <a:xfrm>
                                    <a:off x="6516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0 h 20"/>
                                      <a:gd name="T2" fmla="*/ 35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12 w 47"/>
                                      <a:gd name="T7" fmla="*/ 20 h 20"/>
                                      <a:gd name="T8" fmla="*/ 0 w 47"/>
                                      <a:gd name="T9" fmla="*/ 15 h 20"/>
                                      <a:gd name="T10" fmla="*/ 5 w 47"/>
                                      <a:gd name="T11" fmla="*/ 10 h 20"/>
                                      <a:gd name="T12" fmla="*/ 10 w 47"/>
                                      <a:gd name="T13" fmla="*/ 5 h 20"/>
                                      <a:gd name="T14" fmla="*/ 17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5 h 20"/>
                                      <a:gd name="T24" fmla="*/ 47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9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9 w 102"/>
                                      <a:gd name="T5" fmla="*/ 25 h 37"/>
                                      <a:gd name="T6" fmla="*/ 49 w 102"/>
                                      <a:gd name="T7" fmla="*/ 25 h 37"/>
                                      <a:gd name="T8" fmla="*/ 37 w 102"/>
                                      <a:gd name="T9" fmla="*/ 32 h 37"/>
                                      <a:gd name="T10" fmla="*/ 24 w 102"/>
                                      <a:gd name="T11" fmla="*/ 37 h 37"/>
                                      <a:gd name="T12" fmla="*/ 12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5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7 w 102"/>
                                      <a:gd name="T21" fmla="*/ 17 h 37"/>
                                      <a:gd name="T22" fmla="*/ 24 w 102"/>
                                      <a:gd name="T23" fmla="*/ 17 h 37"/>
                                      <a:gd name="T24" fmla="*/ 29 w 102"/>
                                      <a:gd name="T25" fmla="*/ 17 h 37"/>
                                      <a:gd name="T26" fmla="*/ 37 w 102"/>
                                      <a:gd name="T27" fmla="*/ 17 h 37"/>
                                      <a:gd name="T28" fmla="*/ 44 w 102"/>
                                      <a:gd name="T29" fmla="*/ 20 h 37"/>
                                      <a:gd name="T30" fmla="*/ 49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9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  <a:moveTo>
                                          <a:pt x="49" y="25"/>
                                        </a:moveTo>
                                        <a:lnTo>
                                          <a:pt x="37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24" y="17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2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2" name=""/>
                                <wps:cNvSpPr/>
                                <wps:spPr bwMode="auto">
                                  <a:xfrm>
                                    <a:off x="6595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25 h 25"/>
                                      <a:gd name="T2" fmla="*/ 53 w 53"/>
                                      <a:gd name="T3" fmla="*/ 0 h 25"/>
                                      <a:gd name="T4" fmla="*/ 0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3" name=""/>
                                <wps:cNvSpPr/>
                                <wps:spPr bwMode="auto">
                                  <a:xfrm>
                                    <a:off x="6546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0"/>
                                      <a:gd name="T2" fmla="*/ 37 w 49"/>
                                      <a:gd name="T3" fmla="*/ 15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3 h 20"/>
                                      <a:gd name="T14" fmla="*/ 17 w 49"/>
                                      <a:gd name="T15" fmla="*/ 0 h 20"/>
                                      <a:gd name="T16" fmla="*/ 24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0 h 20"/>
                                      <a:gd name="T22" fmla="*/ 44 w 49"/>
                                      <a:gd name="T23" fmla="*/ 3 h 20"/>
                                      <a:gd name="T24" fmla="*/ 49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49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35 h 52"/>
                                      <a:gd name="T2" fmla="*/ 102 w 102"/>
                                      <a:gd name="T3" fmla="*/ 0 h 52"/>
                                      <a:gd name="T4" fmla="*/ 48 w 102"/>
                                      <a:gd name="T5" fmla="*/ 35 h 52"/>
                                      <a:gd name="T6" fmla="*/ 48 w 102"/>
                                      <a:gd name="T7" fmla="*/ 35 h 52"/>
                                      <a:gd name="T8" fmla="*/ 35 w 102"/>
                                      <a:gd name="T9" fmla="*/ 45 h 52"/>
                                      <a:gd name="T10" fmla="*/ 23 w 102"/>
                                      <a:gd name="T11" fmla="*/ 50 h 52"/>
                                      <a:gd name="T12" fmla="*/ 13 w 102"/>
                                      <a:gd name="T13" fmla="*/ 52 h 52"/>
                                      <a:gd name="T14" fmla="*/ 0 w 102"/>
                                      <a:gd name="T15" fmla="*/ 47 h 52"/>
                                      <a:gd name="T16" fmla="*/ 5 w 102"/>
                                      <a:gd name="T17" fmla="*/ 42 h 52"/>
                                      <a:gd name="T18" fmla="*/ 10 w 102"/>
                                      <a:gd name="T19" fmla="*/ 37 h 52"/>
                                      <a:gd name="T20" fmla="*/ 15 w 102"/>
                                      <a:gd name="T21" fmla="*/ 35 h 52"/>
                                      <a:gd name="T22" fmla="*/ 23 w 102"/>
                                      <a:gd name="T23" fmla="*/ 32 h 52"/>
                                      <a:gd name="T24" fmla="*/ 30 w 102"/>
                                      <a:gd name="T25" fmla="*/ 30 h 52"/>
                                      <a:gd name="T26" fmla="*/ 38 w 102"/>
                                      <a:gd name="T27" fmla="*/ 30 h 52"/>
                                      <a:gd name="T28" fmla="*/ 43 w 102"/>
                                      <a:gd name="T29" fmla="*/ 32 h 52"/>
                                      <a:gd name="T30" fmla="*/ 48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48" y="3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  <a:moveTo>
                                          <a:pt x="48" y="35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5" name=""/>
                                <wps:cNvSpPr/>
                                <wps:spPr bwMode="auto">
                                  <a:xfrm>
                                    <a:off x="6618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5 h 35"/>
                                      <a:gd name="T2" fmla="*/ 54 w 54"/>
                                      <a:gd name="T3" fmla="*/ 0 h 35"/>
                                      <a:gd name="T4" fmla="*/ 0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6" name=""/>
                                <wps:cNvSpPr/>
                                <wps:spPr bwMode="auto">
                                  <a:xfrm>
                                    <a:off x="6570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5 h 22"/>
                                      <a:gd name="T2" fmla="*/ 35 w 48"/>
                                      <a:gd name="T3" fmla="*/ 15 h 22"/>
                                      <a:gd name="T4" fmla="*/ 23 w 48"/>
                                      <a:gd name="T5" fmla="*/ 20 h 22"/>
                                      <a:gd name="T6" fmla="*/ 13 w 48"/>
                                      <a:gd name="T7" fmla="*/ 22 h 22"/>
                                      <a:gd name="T8" fmla="*/ 0 w 48"/>
                                      <a:gd name="T9" fmla="*/ 17 h 22"/>
                                      <a:gd name="T10" fmla="*/ 5 w 48"/>
                                      <a:gd name="T11" fmla="*/ 12 h 22"/>
                                      <a:gd name="T12" fmla="*/ 10 w 48"/>
                                      <a:gd name="T13" fmla="*/ 7 h 22"/>
                                      <a:gd name="T14" fmla="*/ 15 w 48"/>
                                      <a:gd name="T15" fmla="*/ 5 h 22"/>
                                      <a:gd name="T16" fmla="*/ 23 w 48"/>
                                      <a:gd name="T17" fmla="*/ 2 h 22"/>
                                      <a:gd name="T18" fmla="*/ 30 w 48"/>
                                      <a:gd name="T19" fmla="*/ 0 h 22"/>
                                      <a:gd name="T20" fmla="*/ 38 w 48"/>
                                      <a:gd name="T21" fmla="*/ 0 h 22"/>
                                      <a:gd name="T22" fmla="*/ 43 w 48"/>
                                      <a:gd name="T23" fmla="*/ 2 h 22"/>
                                      <a:gd name="T24" fmla="*/ 48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48" y="5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7" name="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8" name="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28 w 67"/>
                                      <a:gd name="T1" fmla="*/ 43 h 83"/>
                                      <a:gd name="T2" fmla="*/ 25 w 67"/>
                                      <a:gd name="T3" fmla="*/ 55 h 83"/>
                                      <a:gd name="T4" fmla="*/ 20 w 67"/>
                                      <a:gd name="T5" fmla="*/ 65 h 83"/>
                                      <a:gd name="T6" fmla="*/ 13 w 67"/>
                                      <a:gd name="T7" fmla="*/ 75 h 83"/>
                                      <a:gd name="T8" fmla="*/ 0 w 67"/>
                                      <a:gd name="T9" fmla="*/ 83 h 83"/>
                                      <a:gd name="T10" fmla="*/ 0 w 67"/>
                                      <a:gd name="T11" fmla="*/ 73 h 83"/>
                                      <a:gd name="T12" fmla="*/ 8 w 67"/>
                                      <a:gd name="T13" fmla="*/ 60 h 83"/>
                                      <a:gd name="T14" fmla="*/ 15 w 67"/>
                                      <a:gd name="T15" fmla="*/ 50 h 83"/>
                                      <a:gd name="T16" fmla="*/ 28 w 67"/>
                                      <a:gd name="T17" fmla="*/ 43 h 83"/>
                                      <a:gd name="T18" fmla="*/ 28 w 67"/>
                                      <a:gd name="T19" fmla="*/ 43 h 83"/>
                                      <a:gd name="T20" fmla="*/ 67 w 67"/>
                                      <a:gd name="T21" fmla="*/ 0 h 83"/>
                                      <a:gd name="T22" fmla="*/ 28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28" y="43"/>
                                        </a:moveTo>
                                        <a:lnTo>
                                          <a:pt x="25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  <a:moveTo>
                                          <a:pt x="28" y="4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0" name=""/>
                                <wps:cNvSpPr/>
                                <wps:spPr bwMode="auto">
                                  <a:xfrm>
                                    <a:off x="6426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0 h 40"/>
                                      <a:gd name="T2" fmla="*/ 25 w 28"/>
                                      <a:gd name="T3" fmla="*/ 12 h 40"/>
                                      <a:gd name="T4" fmla="*/ 20 w 28"/>
                                      <a:gd name="T5" fmla="*/ 22 h 40"/>
                                      <a:gd name="T6" fmla="*/ 13 w 28"/>
                                      <a:gd name="T7" fmla="*/ 32 h 40"/>
                                      <a:gd name="T8" fmla="*/ 0 w 28"/>
                                      <a:gd name="T9" fmla="*/ 40 h 40"/>
                                      <a:gd name="T10" fmla="*/ 0 w 28"/>
                                      <a:gd name="T11" fmla="*/ 30 h 40"/>
                                      <a:gd name="T12" fmla="*/ 8 w 28"/>
                                      <a:gd name="T13" fmla="*/ 17 h 40"/>
                                      <a:gd name="T14" fmla="*/ 15 w 28"/>
                                      <a:gd name="T15" fmla="*/ 7 h 40"/>
                                      <a:gd name="T16" fmla="*/ 28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1" name=""/>
                                <wps:cNvSpPr/>
                                <wps:spPr bwMode="auto">
                                  <a:xfrm>
                                    <a:off x="6454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43 h 43"/>
                                      <a:gd name="T2" fmla="*/ 39 w 39"/>
                                      <a:gd name="T3" fmla="*/ 0 h 43"/>
                                      <a:gd name="T4" fmla="*/ 0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2" name="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3" name="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4" name="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5" name="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6" name="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7" name="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8" name="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9" name="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0" name="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1" name="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2" name="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3" name="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4" name="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5" name="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6" name="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7" name="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8" name="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9" name="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0" name="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1" name="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2" name="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3" name="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4" name="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5" name="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6" name="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7" name="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2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5 h 132"/>
                                      <a:gd name="T2" fmla="*/ 17 w 25"/>
                                      <a:gd name="T3" fmla="*/ 0 h 132"/>
                                      <a:gd name="T4" fmla="*/ 22 w 25"/>
                                      <a:gd name="T5" fmla="*/ 75 h 132"/>
                                      <a:gd name="T6" fmla="*/ 22 w 25"/>
                                      <a:gd name="T7" fmla="*/ 75 h 132"/>
                                      <a:gd name="T8" fmla="*/ 25 w 25"/>
                                      <a:gd name="T9" fmla="*/ 92 h 132"/>
                                      <a:gd name="T10" fmla="*/ 25 w 25"/>
                                      <a:gd name="T11" fmla="*/ 107 h 132"/>
                                      <a:gd name="T12" fmla="*/ 22 w 25"/>
                                      <a:gd name="T13" fmla="*/ 115 h 132"/>
                                      <a:gd name="T14" fmla="*/ 17 w 25"/>
                                      <a:gd name="T15" fmla="*/ 120 h 132"/>
                                      <a:gd name="T16" fmla="*/ 12 w 25"/>
                                      <a:gd name="T17" fmla="*/ 125 h 132"/>
                                      <a:gd name="T18" fmla="*/ 7 w 25"/>
                                      <a:gd name="T19" fmla="*/ 132 h 132"/>
                                      <a:gd name="T20" fmla="*/ 3 w 25"/>
                                      <a:gd name="T21" fmla="*/ 125 h 132"/>
                                      <a:gd name="T22" fmla="*/ 0 w 25"/>
                                      <a:gd name="T23" fmla="*/ 115 h 132"/>
                                      <a:gd name="T24" fmla="*/ 0 w 25"/>
                                      <a:gd name="T25" fmla="*/ 107 h 132"/>
                                      <a:gd name="T26" fmla="*/ 0 w 25"/>
                                      <a:gd name="T27" fmla="*/ 100 h 132"/>
                                      <a:gd name="T28" fmla="*/ 3 w 25"/>
                                      <a:gd name="T29" fmla="*/ 92 h 132"/>
                                      <a:gd name="T30" fmla="*/ 7 w 25"/>
                                      <a:gd name="T31" fmla="*/ 85 h 132"/>
                                      <a:gd name="T32" fmla="*/ 12 w 25"/>
                                      <a:gd name="T33" fmla="*/ 77 h 132"/>
                                      <a:gd name="T34" fmla="*/ 22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22" y="7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  <a:moveTo>
                                          <a:pt x="22" y="75"/>
                                        </a:moveTo>
                                        <a:lnTo>
                                          <a:pt x="25" y="9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2" y="115"/>
                                        </a:lnTo>
                                        <a:lnTo>
                                          <a:pt x="17" y="120"/>
                                        </a:lnTo>
                                        <a:lnTo>
                                          <a:pt x="12" y="125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3" y="125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9" name=""/>
                                <wps:cNvSpPr/>
                                <wps:spPr bwMode="auto">
                                  <a:xfrm>
                                    <a:off x="6749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5 h 75"/>
                                      <a:gd name="T2" fmla="*/ 0 w 5"/>
                                      <a:gd name="T3" fmla="*/ 0 h 75"/>
                                      <a:gd name="T4" fmla="*/ 5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5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0" name=""/>
                                <wps:cNvSpPr/>
                                <wps:spPr bwMode="auto">
                                  <a:xfrm>
                                    <a:off x="6732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17 w 25"/>
                                      <a:gd name="T9" fmla="*/ 45 h 57"/>
                                      <a:gd name="T10" fmla="*/ 12 w 25"/>
                                      <a:gd name="T11" fmla="*/ 50 h 57"/>
                                      <a:gd name="T12" fmla="*/ 7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0 h 57"/>
                                      <a:gd name="T18" fmla="*/ 0 w 25"/>
                                      <a:gd name="T19" fmla="*/ 32 h 57"/>
                                      <a:gd name="T20" fmla="*/ 0 w 25"/>
                                      <a:gd name="T21" fmla="*/ 25 h 57"/>
                                      <a:gd name="T22" fmla="*/ 3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2 w 25"/>
                                      <a:gd name="T27" fmla="*/ 2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9 w 32"/>
                                      <a:gd name="T1" fmla="*/ 67 h 122"/>
                                      <a:gd name="T2" fmla="*/ 32 w 32"/>
                                      <a:gd name="T3" fmla="*/ 0 h 122"/>
                                      <a:gd name="T4" fmla="*/ 19 w 32"/>
                                      <a:gd name="T5" fmla="*/ 67 h 122"/>
                                      <a:gd name="T6" fmla="*/ 19 w 32"/>
                                      <a:gd name="T7" fmla="*/ 67 h 122"/>
                                      <a:gd name="T8" fmla="*/ 24 w 32"/>
                                      <a:gd name="T9" fmla="*/ 82 h 122"/>
                                      <a:gd name="T10" fmla="*/ 22 w 32"/>
                                      <a:gd name="T11" fmla="*/ 100 h 122"/>
                                      <a:gd name="T12" fmla="*/ 19 w 32"/>
                                      <a:gd name="T13" fmla="*/ 105 h 122"/>
                                      <a:gd name="T14" fmla="*/ 17 w 32"/>
                                      <a:gd name="T15" fmla="*/ 112 h 122"/>
                                      <a:gd name="T16" fmla="*/ 12 w 32"/>
                                      <a:gd name="T17" fmla="*/ 117 h 122"/>
                                      <a:gd name="T18" fmla="*/ 4 w 32"/>
                                      <a:gd name="T19" fmla="*/ 122 h 122"/>
                                      <a:gd name="T20" fmla="*/ 2 w 32"/>
                                      <a:gd name="T21" fmla="*/ 117 h 122"/>
                                      <a:gd name="T22" fmla="*/ 0 w 32"/>
                                      <a:gd name="T23" fmla="*/ 107 h 122"/>
                                      <a:gd name="T24" fmla="*/ 0 w 32"/>
                                      <a:gd name="T25" fmla="*/ 100 h 122"/>
                                      <a:gd name="T26" fmla="*/ 0 w 32"/>
                                      <a:gd name="T27" fmla="*/ 92 h 122"/>
                                      <a:gd name="T28" fmla="*/ 2 w 32"/>
                                      <a:gd name="T29" fmla="*/ 85 h 122"/>
                                      <a:gd name="T30" fmla="*/ 7 w 32"/>
                                      <a:gd name="T31" fmla="*/ 77 h 122"/>
                                      <a:gd name="T32" fmla="*/ 12 w 32"/>
                                      <a:gd name="T33" fmla="*/ 70 h 122"/>
                                      <a:gd name="T34" fmla="*/ 19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9" y="67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  <a:moveTo>
                                          <a:pt x="19" y="67"/>
                                        </a:moveTo>
                                        <a:lnTo>
                                          <a:pt x="24" y="8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19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4" y="122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2" name=""/>
                                <wps:cNvSpPr/>
                                <wps:spPr bwMode="auto">
                                  <a:xfrm>
                                    <a:off x="6754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7 h 67"/>
                                      <a:gd name="T2" fmla="*/ 13 w 13"/>
                                      <a:gd name="T3" fmla="*/ 0 h 67"/>
                                      <a:gd name="T4" fmla="*/ 0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3" name=""/>
                                <wps:cNvSpPr/>
                                <wps:spPr bwMode="auto">
                                  <a:xfrm>
                                    <a:off x="6735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19 w 24"/>
                                      <a:gd name="T1" fmla="*/ 0 h 55"/>
                                      <a:gd name="T2" fmla="*/ 24 w 24"/>
                                      <a:gd name="T3" fmla="*/ 15 h 55"/>
                                      <a:gd name="T4" fmla="*/ 22 w 24"/>
                                      <a:gd name="T5" fmla="*/ 33 h 55"/>
                                      <a:gd name="T6" fmla="*/ 19 w 24"/>
                                      <a:gd name="T7" fmla="*/ 38 h 55"/>
                                      <a:gd name="T8" fmla="*/ 1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4 w 24"/>
                                      <a:gd name="T13" fmla="*/ 55 h 55"/>
                                      <a:gd name="T14" fmla="*/ 2 w 24"/>
                                      <a:gd name="T15" fmla="*/ 50 h 55"/>
                                      <a:gd name="T16" fmla="*/ 0 w 24"/>
                                      <a:gd name="T17" fmla="*/ 40 h 55"/>
                                      <a:gd name="T18" fmla="*/ 0 w 24"/>
                                      <a:gd name="T19" fmla="*/ 33 h 55"/>
                                      <a:gd name="T20" fmla="*/ 0 w 24"/>
                                      <a:gd name="T21" fmla="*/ 25 h 55"/>
                                      <a:gd name="T22" fmla="*/ 2 w 24"/>
                                      <a:gd name="T23" fmla="*/ 18 h 55"/>
                                      <a:gd name="T24" fmla="*/ 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19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24" y="1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9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4" y="55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23 w 35"/>
                                      <a:gd name="T1" fmla="*/ 67 h 122"/>
                                      <a:gd name="T2" fmla="*/ 35 w 35"/>
                                      <a:gd name="T3" fmla="*/ 0 h 122"/>
                                      <a:gd name="T4" fmla="*/ 23 w 35"/>
                                      <a:gd name="T5" fmla="*/ 67 h 122"/>
                                      <a:gd name="T6" fmla="*/ 23 w 35"/>
                                      <a:gd name="T7" fmla="*/ 67 h 122"/>
                                      <a:gd name="T8" fmla="*/ 25 w 35"/>
                                      <a:gd name="T9" fmla="*/ 82 h 122"/>
                                      <a:gd name="T10" fmla="*/ 25 w 35"/>
                                      <a:gd name="T11" fmla="*/ 100 h 122"/>
                                      <a:gd name="T12" fmla="*/ 23 w 35"/>
                                      <a:gd name="T13" fmla="*/ 105 h 122"/>
                                      <a:gd name="T14" fmla="*/ 18 w 35"/>
                                      <a:gd name="T15" fmla="*/ 112 h 122"/>
                                      <a:gd name="T16" fmla="*/ 13 w 35"/>
                                      <a:gd name="T17" fmla="*/ 117 h 122"/>
                                      <a:gd name="T18" fmla="*/ 8 w 35"/>
                                      <a:gd name="T19" fmla="*/ 122 h 122"/>
                                      <a:gd name="T20" fmla="*/ 3 w 35"/>
                                      <a:gd name="T21" fmla="*/ 117 h 122"/>
                                      <a:gd name="T22" fmla="*/ 3 w 35"/>
                                      <a:gd name="T23" fmla="*/ 110 h 122"/>
                                      <a:gd name="T24" fmla="*/ 0 w 35"/>
                                      <a:gd name="T25" fmla="*/ 100 h 122"/>
                                      <a:gd name="T26" fmla="*/ 3 w 35"/>
                                      <a:gd name="T27" fmla="*/ 92 h 122"/>
                                      <a:gd name="T28" fmla="*/ 5 w 35"/>
                                      <a:gd name="T29" fmla="*/ 85 h 122"/>
                                      <a:gd name="T30" fmla="*/ 10 w 35"/>
                                      <a:gd name="T31" fmla="*/ 77 h 122"/>
                                      <a:gd name="T32" fmla="*/ 15 w 35"/>
                                      <a:gd name="T33" fmla="*/ 70 h 122"/>
                                      <a:gd name="T34" fmla="*/ 23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23" y="6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  <a:moveTo>
                                          <a:pt x="23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3" y="11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5" name=""/>
                                <wps:cNvSpPr/>
                                <wps:spPr bwMode="auto">
                                  <a:xfrm>
                                    <a:off x="6762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7 h 67"/>
                                      <a:gd name="T2" fmla="*/ 12 w 12"/>
                                      <a:gd name="T3" fmla="*/ 0 h 67"/>
                                      <a:gd name="T4" fmla="*/ 0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6" name=""/>
                                <wps:cNvSpPr/>
                                <wps:spPr bwMode="auto">
                                  <a:xfrm>
                                    <a:off x="6739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5"/>
                                      <a:gd name="T2" fmla="*/ 25 w 25"/>
                                      <a:gd name="T3" fmla="*/ 15 h 55"/>
                                      <a:gd name="T4" fmla="*/ 25 w 25"/>
                                      <a:gd name="T5" fmla="*/ 33 h 55"/>
                                      <a:gd name="T6" fmla="*/ 23 w 25"/>
                                      <a:gd name="T7" fmla="*/ 38 h 55"/>
                                      <a:gd name="T8" fmla="*/ 18 w 25"/>
                                      <a:gd name="T9" fmla="*/ 45 h 55"/>
                                      <a:gd name="T10" fmla="*/ 13 w 25"/>
                                      <a:gd name="T11" fmla="*/ 50 h 55"/>
                                      <a:gd name="T12" fmla="*/ 8 w 25"/>
                                      <a:gd name="T13" fmla="*/ 55 h 55"/>
                                      <a:gd name="T14" fmla="*/ 3 w 25"/>
                                      <a:gd name="T15" fmla="*/ 50 h 55"/>
                                      <a:gd name="T16" fmla="*/ 3 w 25"/>
                                      <a:gd name="T17" fmla="*/ 43 h 55"/>
                                      <a:gd name="T18" fmla="*/ 0 w 25"/>
                                      <a:gd name="T19" fmla="*/ 33 h 55"/>
                                      <a:gd name="T20" fmla="*/ 3 w 25"/>
                                      <a:gd name="T21" fmla="*/ 25 h 55"/>
                                      <a:gd name="T22" fmla="*/ 5 w 25"/>
                                      <a:gd name="T23" fmla="*/ 18 h 55"/>
                                      <a:gd name="T24" fmla="*/ 10 w 25"/>
                                      <a:gd name="T25" fmla="*/ 10 h 55"/>
                                      <a:gd name="T26" fmla="*/ 15 w 25"/>
                                      <a:gd name="T27" fmla="*/ 3 h 55"/>
                                      <a:gd name="T28" fmla="*/ 23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0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4 h 132"/>
                                      <a:gd name="T2" fmla="*/ 15 w 27"/>
                                      <a:gd name="T3" fmla="*/ 0 h 132"/>
                                      <a:gd name="T4" fmla="*/ 22 w 27"/>
                                      <a:gd name="T5" fmla="*/ 74 h 132"/>
                                      <a:gd name="T6" fmla="*/ 22 w 27"/>
                                      <a:gd name="T7" fmla="*/ 74 h 132"/>
                                      <a:gd name="T8" fmla="*/ 27 w 27"/>
                                      <a:gd name="T9" fmla="*/ 92 h 132"/>
                                      <a:gd name="T10" fmla="*/ 24 w 27"/>
                                      <a:gd name="T11" fmla="*/ 107 h 132"/>
                                      <a:gd name="T12" fmla="*/ 22 w 27"/>
                                      <a:gd name="T13" fmla="*/ 114 h 132"/>
                                      <a:gd name="T14" fmla="*/ 19 w 27"/>
                                      <a:gd name="T15" fmla="*/ 119 h 132"/>
                                      <a:gd name="T16" fmla="*/ 15 w 27"/>
                                      <a:gd name="T17" fmla="*/ 127 h 132"/>
                                      <a:gd name="T18" fmla="*/ 7 w 27"/>
                                      <a:gd name="T19" fmla="*/ 132 h 132"/>
                                      <a:gd name="T20" fmla="*/ 5 w 27"/>
                                      <a:gd name="T21" fmla="*/ 124 h 132"/>
                                      <a:gd name="T22" fmla="*/ 2 w 27"/>
                                      <a:gd name="T23" fmla="*/ 117 h 132"/>
                                      <a:gd name="T24" fmla="*/ 0 w 27"/>
                                      <a:gd name="T25" fmla="*/ 107 h 132"/>
                                      <a:gd name="T26" fmla="*/ 2 w 27"/>
                                      <a:gd name="T27" fmla="*/ 99 h 132"/>
                                      <a:gd name="T28" fmla="*/ 5 w 27"/>
                                      <a:gd name="T29" fmla="*/ 92 h 132"/>
                                      <a:gd name="T30" fmla="*/ 10 w 27"/>
                                      <a:gd name="T31" fmla="*/ 84 h 132"/>
                                      <a:gd name="T32" fmla="*/ 15 w 27"/>
                                      <a:gd name="T33" fmla="*/ 77 h 132"/>
                                      <a:gd name="T34" fmla="*/ 22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22" y="74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  <a:moveTo>
                                          <a:pt x="22" y="74"/>
                                        </a:moveTo>
                                        <a:lnTo>
                                          <a:pt x="27" y="92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2" y="114"/>
                                        </a:lnTo>
                                        <a:lnTo>
                                          <a:pt x="19" y="119"/>
                                        </a:lnTo>
                                        <a:lnTo>
                                          <a:pt x="15" y="127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5" y="124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2" y="99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8" name=""/>
                                <wps:cNvSpPr/>
                                <wps:spPr bwMode="auto">
                                  <a:xfrm>
                                    <a:off x="6735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4 h 74"/>
                                      <a:gd name="T2" fmla="*/ 0 w 7"/>
                                      <a:gd name="T3" fmla="*/ 0 h 74"/>
                                      <a:gd name="T4" fmla="*/ 7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7" y="7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9" name=""/>
                                <wps:cNvSpPr/>
                                <wps:spPr bwMode="auto">
                                  <a:xfrm>
                                    <a:off x="6720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8"/>
                                      <a:gd name="T2" fmla="*/ 27 w 27"/>
                                      <a:gd name="T3" fmla="*/ 18 h 58"/>
                                      <a:gd name="T4" fmla="*/ 24 w 27"/>
                                      <a:gd name="T5" fmla="*/ 33 h 58"/>
                                      <a:gd name="T6" fmla="*/ 22 w 27"/>
                                      <a:gd name="T7" fmla="*/ 40 h 58"/>
                                      <a:gd name="T8" fmla="*/ 19 w 27"/>
                                      <a:gd name="T9" fmla="*/ 45 h 58"/>
                                      <a:gd name="T10" fmla="*/ 15 w 27"/>
                                      <a:gd name="T11" fmla="*/ 53 h 58"/>
                                      <a:gd name="T12" fmla="*/ 7 w 27"/>
                                      <a:gd name="T13" fmla="*/ 58 h 58"/>
                                      <a:gd name="T14" fmla="*/ 5 w 27"/>
                                      <a:gd name="T15" fmla="*/ 50 h 58"/>
                                      <a:gd name="T16" fmla="*/ 2 w 27"/>
                                      <a:gd name="T17" fmla="*/ 43 h 58"/>
                                      <a:gd name="T18" fmla="*/ 0 w 27"/>
                                      <a:gd name="T19" fmla="*/ 33 h 58"/>
                                      <a:gd name="T20" fmla="*/ 2 w 27"/>
                                      <a:gd name="T21" fmla="*/ 25 h 58"/>
                                      <a:gd name="T22" fmla="*/ 5 w 27"/>
                                      <a:gd name="T23" fmla="*/ 18 h 58"/>
                                      <a:gd name="T24" fmla="*/ 10 w 27"/>
                                      <a:gd name="T25" fmla="*/ 10 h 58"/>
                                      <a:gd name="T26" fmla="*/ 15 w 27"/>
                                      <a:gd name="T27" fmla="*/ 3 h 58"/>
                                      <a:gd name="T28" fmla="*/ 22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9" y="4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8 h 135"/>
                                      <a:gd name="T2" fmla="*/ 22 w 27"/>
                                      <a:gd name="T3" fmla="*/ 0 h 135"/>
                                      <a:gd name="T4" fmla="*/ 22 w 27"/>
                                      <a:gd name="T5" fmla="*/ 78 h 135"/>
                                      <a:gd name="T6" fmla="*/ 22 w 27"/>
                                      <a:gd name="T7" fmla="*/ 78 h 135"/>
                                      <a:gd name="T8" fmla="*/ 27 w 27"/>
                                      <a:gd name="T9" fmla="*/ 95 h 135"/>
                                      <a:gd name="T10" fmla="*/ 25 w 27"/>
                                      <a:gd name="T11" fmla="*/ 110 h 135"/>
                                      <a:gd name="T12" fmla="*/ 22 w 27"/>
                                      <a:gd name="T13" fmla="*/ 117 h 135"/>
                                      <a:gd name="T14" fmla="*/ 20 w 27"/>
                                      <a:gd name="T15" fmla="*/ 122 h 135"/>
                                      <a:gd name="T16" fmla="*/ 15 w 27"/>
                                      <a:gd name="T17" fmla="*/ 130 h 135"/>
                                      <a:gd name="T18" fmla="*/ 7 w 27"/>
                                      <a:gd name="T19" fmla="*/ 135 h 135"/>
                                      <a:gd name="T20" fmla="*/ 2 w 27"/>
                                      <a:gd name="T21" fmla="*/ 127 h 135"/>
                                      <a:gd name="T22" fmla="*/ 0 w 27"/>
                                      <a:gd name="T23" fmla="*/ 120 h 135"/>
                                      <a:gd name="T24" fmla="*/ 0 w 27"/>
                                      <a:gd name="T25" fmla="*/ 110 h 135"/>
                                      <a:gd name="T26" fmla="*/ 2 w 27"/>
                                      <a:gd name="T27" fmla="*/ 102 h 135"/>
                                      <a:gd name="T28" fmla="*/ 5 w 27"/>
                                      <a:gd name="T29" fmla="*/ 95 h 135"/>
                                      <a:gd name="T30" fmla="*/ 7 w 27"/>
                                      <a:gd name="T31" fmla="*/ 88 h 135"/>
                                      <a:gd name="T32" fmla="*/ 15 w 27"/>
                                      <a:gd name="T33" fmla="*/ 80 h 135"/>
                                      <a:gd name="T34" fmla="*/ 22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22" y="78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  <a:moveTo>
                                          <a:pt x="22" y="78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7" y="13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5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1" name=""/>
                                <wps:cNvSpPr/>
                                <wps:spPr bwMode="auto">
                                  <a:xfrm>
                                    <a:off x="6732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2" name=""/>
                                <wps:cNvSpPr/>
                                <wps:spPr bwMode="auto">
                                  <a:xfrm>
                                    <a:off x="6710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7"/>
                                      <a:gd name="T2" fmla="*/ 27 w 27"/>
                                      <a:gd name="T3" fmla="*/ 17 h 57"/>
                                      <a:gd name="T4" fmla="*/ 25 w 27"/>
                                      <a:gd name="T5" fmla="*/ 32 h 57"/>
                                      <a:gd name="T6" fmla="*/ 22 w 27"/>
                                      <a:gd name="T7" fmla="*/ 39 h 57"/>
                                      <a:gd name="T8" fmla="*/ 20 w 27"/>
                                      <a:gd name="T9" fmla="*/ 44 h 57"/>
                                      <a:gd name="T10" fmla="*/ 15 w 27"/>
                                      <a:gd name="T11" fmla="*/ 52 h 57"/>
                                      <a:gd name="T12" fmla="*/ 7 w 27"/>
                                      <a:gd name="T13" fmla="*/ 57 h 57"/>
                                      <a:gd name="T14" fmla="*/ 2 w 27"/>
                                      <a:gd name="T15" fmla="*/ 49 h 57"/>
                                      <a:gd name="T16" fmla="*/ 0 w 27"/>
                                      <a:gd name="T17" fmla="*/ 42 h 57"/>
                                      <a:gd name="T18" fmla="*/ 0 w 27"/>
                                      <a:gd name="T19" fmla="*/ 32 h 57"/>
                                      <a:gd name="T20" fmla="*/ 2 w 27"/>
                                      <a:gd name="T21" fmla="*/ 24 h 57"/>
                                      <a:gd name="T22" fmla="*/ 5 w 27"/>
                                      <a:gd name="T23" fmla="*/ 17 h 57"/>
                                      <a:gd name="T24" fmla="*/ 7 w 27"/>
                                      <a:gd name="T25" fmla="*/ 10 h 57"/>
                                      <a:gd name="T26" fmla="*/ 15 w 27"/>
                                      <a:gd name="T27" fmla="*/ 2 h 57"/>
                                      <a:gd name="T28" fmla="*/ 22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0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2" y="49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70 h 127"/>
                                      <a:gd name="T2" fmla="*/ 20 w 25"/>
                                      <a:gd name="T3" fmla="*/ 0 h 127"/>
                                      <a:gd name="T4" fmla="*/ 20 w 25"/>
                                      <a:gd name="T5" fmla="*/ 70 h 127"/>
                                      <a:gd name="T6" fmla="*/ 20 w 25"/>
                                      <a:gd name="T7" fmla="*/ 70 h 127"/>
                                      <a:gd name="T8" fmla="*/ 25 w 25"/>
                                      <a:gd name="T9" fmla="*/ 88 h 127"/>
                                      <a:gd name="T10" fmla="*/ 25 w 25"/>
                                      <a:gd name="T11" fmla="*/ 103 h 127"/>
                                      <a:gd name="T12" fmla="*/ 23 w 25"/>
                                      <a:gd name="T13" fmla="*/ 110 h 127"/>
                                      <a:gd name="T14" fmla="*/ 18 w 25"/>
                                      <a:gd name="T15" fmla="*/ 118 h 127"/>
                                      <a:gd name="T16" fmla="*/ 13 w 25"/>
                                      <a:gd name="T17" fmla="*/ 123 h 127"/>
                                      <a:gd name="T18" fmla="*/ 8 w 25"/>
                                      <a:gd name="T19" fmla="*/ 127 h 127"/>
                                      <a:gd name="T20" fmla="*/ 3 w 25"/>
                                      <a:gd name="T21" fmla="*/ 120 h 127"/>
                                      <a:gd name="T22" fmla="*/ 0 w 25"/>
                                      <a:gd name="T23" fmla="*/ 113 h 127"/>
                                      <a:gd name="T24" fmla="*/ 0 w 25"/>
                                      <a:gd name="T25" fmla="*/ 105 h 127"/>
                                      <a:gd name="T26" fmla="*/ 0 w 25"/>
                                      <a:gd name="T27" fmla="*/ 98 h 127"/>
                                      <a:gd name="T28" fmla="*/ 3 w 25"/>
                                      <a:gd name="T29" fmla="*/ 88 h 127"/>
                                      <a:gd name="T30" fmla="*/ 8 w 25"/>
                                      <a:gd name="T31" fmla="*/ 80 h 127"/>
                                      <a:gd name="T32" fmla="*/ 13 w 25"/>
                                      <a:gd name="T33" fmla="*/ 75 h 127"/>
                                      <a:gd name="T34" fmla="*/ 20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20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  <a:moveTo>
                                          <a:pt x="20" y="70"/>
                                        </a:moveTo>
                                        <a:lnTo>
                                          <a:pt x="25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18" y="118"/>
                                        </a:lnTo>
                                        <a:lnTo>
                                          <a:pt x="13" y="123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3" y="120"/>
                                        </a:lnTo>
                                        <a:lnTo>
                                          <a:pt x="0" y="113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8" y="80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4" name=""/>
                                <wps:cNvSpPr/>
                                <wps:spPr bwMode="auto">
                                  <a:xfrm>
                                    <a:off x="6722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5" name=""/>
                                <wps:cNvSpPr/>
                                <wps:spPr bwMode="auto">
                                  <a:xfrm>
                                    <a:off x="6702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25 w 25"/>
                                      <a:gd name="T3" fmla="*/ 18 h 57"/>
                                      <a:gd name="T4" fmla="*/ 25 w 25"/>
                                      <a:gd name="T5" fmla="*/ 33 h 57"/>
                                      <a:gd name="T6" fmla="*/ 23 w 25"/>
                                      <a:gd name="T7" fmla="*/ 40 h 57"/>
                                      <a:gd name="T8" fmla="*/ 18 w 25"/>
                                      <a:gd name="T9" fmla="*/ 48 h 57"/>
                                      <a:gd name="T10" fmla="*/ 13 w 25"/>
                                      <a:gd name="T11" fmla="*/ 53 h 57"/>
                                      <a:gd name="T12" fmla="*/ 8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3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8 h 57"/>
                                      <a:gd name="T22" fmla="*/ 3 w 25"/>
                                      <a:gd name="T23" fmla="*/ 18 h 57"/>
                                      <a:gd name="T24" fmla="*/ 8 w 25"/>
                                      <a:gd name="T25" fmla="*/ 10 h 57"/>
                                      <a:gd name="T26" fmla="*/ 13 w 25"/>
                                      <a:gd name="T27" fmla="*/ 5 h 57"/>
                                      <a:gd name="T28" fmla="*/ 20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0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3 h 130"/>
                                      <a:gd name="T2" fmla="*/ 10 w 25"/>
                                      <a:gd name="T3" fmla="*/ 0 h 130"/>
                                      <a:gd name="T4" fmla="*/ 22 w 25"/>
                                      <a:gd name="T5" fmla="*/ 73 h 130"/>
                                      <a:gd name="T6" fmla="*/ 22 w 25"/>
                                      <a:gd name="T7" fmla="*/ 73 h 130"/>
                                      <a:gd name="T8" fmla="*/ 25 w 25"/>
                                      <a:gd name="T9" fmla="*/ 90 h 130"/>
                                      <a:gd name="T10" fmla="*/ 25 w 25"/>
                                      <a:gd name="T11" fmla="*/ 105 h 130"/>
                                      <a:gd name="T12" fmla="*/ 22 w 25"/>
                                      <a:gd name="T13" fmla="*/ 113 h 130"/>
                                      <a:gd name="T14" fmla="*/ 20 w 25"/>
                                      <a:gd name="T15" fmla="*/ 118 h 130"/>
                                      <a:gd name="T16" fmla="*/ 15 w 25"/>
                                      <a:gd name="T17" fmla="*/ 125 h 130"/>
                                      <a:gd name="T18" fmla="*/ 7 w 25"/>
                                      <a:gd name="T19" fmla="*/ 130 h 130"/>
                                      <a:gd name="T20" fmla="*/ 5 w 25"/>
                                      <a:gd name="T21" fmla="*/ 123 h 130"/>
                                      <a:gd name="T22" fmla="*/ 2 w 25"/>
                                      <a:gd name="T23" fmla="*/ 115 h 130"/>
                                      <a:gd name="T24" fmla="*/ 0 w 25"/>
                                      <a:gd name="T25" fmla="*/ 108 h 130"/>
                                      <a:gd name="T26" fmla="*/ 0 w 25"/>
                                      <a:gd name="T27" fmla="*/ 98 h 130"/>
                                      <a:gd name="T28" fmla="*/ 2 w 25"/>
                                      <a:gd name="T29" fmla="*/ 90 h 130"/>
                                      <a:gd name="T30" fmla="*/ 7 w 25"/>
                                      <a:gd name="T31" fmla="*/ 83 h 130"/>
                                      <a:gd name="T32" fmla="*/ 15 w 25"/>
                                      <a:gd name="T33" fmla="*/ 78 h 130"/>
                                      <a:gd name="T34" fmla="*/ 22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22" y="7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  <a:moveTo>
                                          <a:pt x="22" y="73"/>
                                        </a:moveTo>
                                        <a:lnTo>
                                          <a:pt x="25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15" y="125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5" y="123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7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7" name=""/>
                                <wps:cNvSpPr/>
                                <wps:spPr bwMode="auto">
                                  <a:xfrm>
                                    <a:off x="670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73 h 73"/>
                                      <a:gd name="T2" fmla="*/ 0 w 12"/>
                                      <a:gd name="T3" fmla="*/ 0 h 73"/>
                                      <a:gd name="T4" fmla="*/ 12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12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8" name=""/>
                                <wps:cNvSpPr/>
                                <wps:spPr bwMode="auto">
                                  <a:xfrm>
                                    <a:off x="6690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20 w 25"/>
                                      <a:gd name="T9" fmla="*/ 45 h 57"/>
                                      <a:gd name="T10" fmla="*/ 15 w 25"/>
                                      <a:gd name="T11" fmla="*/ 52 h 57"/>
                                      <a:gd name="T12" fmla="*/ 7 w 25"/>
                                      <a:gd name="T13" fmla="*/ 57 h 57"/>
                                      <a:gd name="T14" fmla="*/ 5 w 25"/>
                                      <a:gd name="T15" fmla="*/ 50 h 57"/>
                                      <a:gd name="T16" fmla="*/ 2 w 25"/>
                                      <a:gd name="T17" fmla="*/ 42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5 h 57"/>
                                      <a:gd name="T22" fmla="*/ 2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5 w 25"/>
                                      <a:gd name="T27" fmla="*/ 5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22 w 30"/>
                                      <a:gd name="T1" fmla="*/ 77 h 140"/>
                                      <a:gd name="T2" fmla="*/ 0 w 30"/>
                                      <a:gd name="T3" fmla="*/ 0 h 140"/>
                                      <a:gd name="T4" fmla="*/ 22 w 30"/>
                                      <a:gd name="T5" fmla="*/ 77 h 140"/>
                                      <a:gd name="T6" fmla="*/ 22 w 30"/>
                                      <a:gd name="T7" fmla="*/ 77 h 140"/>
                                      <a:gd name="T8" fmla="*/ 27 w 30"/>
                                      <a:gd name="T9" fmla="*/ 95 h 140"/>
                                      <a:gd name="T10" fmla="*/ 30 w 30"/>
                                      <a:gd name="T11" fmla="*/ 112 h 140"/>
                                      <a:gd name="T12" fmla="*/ 30 w 30"/>
                                      <a:gd name="T13" fmla="*/ 120 h 140"/>
                                      <a:gd name="T14" fmla="*/ 27 w 30"/>
                                      <a:gd name="T15" fmla="*/ 127 h 140"/>
                                      <a:gd name="T16" fmla="*/ 22 w 30"/>
                                      <a:gd name="T17" fmla="*/ 132 h 140"/>
                                      <a:gd name="T18" fmla="*/ 17 w 30"/>
                                      <a:gd name="T19" fmla="*/ 140 h 140"/>
                                      <a:gd name="T20" fmla="*/ 12 w 30"/>
                                      <a:gd name="T21" fmla="*/ 132 h 140"/>
                                      <a:gd name="T22" fmla="*/ 10 w 30"/>
                                      <a:gd name="T23" fmla="*/ 122 h 140"/>
                                      <a:gd name="T24" fmla="*/ 7 w 30"/>
                                      <a:gd name="T25" fmla="*/ 115 h 140"/>
                                      <a:gd name="T26" fmla="*/ 7 w 30"/>
                                      <a:gd name="T27" fmla="*/ 105 h 140"/>
                                      <a:gd name="T28" fmla="*/ 7 w 30"/>
                                      <a:gd name="T29" fmla="*/ 97 h 140"/>
                                      <a:gd name="T30" fmla="*/ 1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22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  <a:moveTo>
                                          <a:pt x="22" y="77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12" y="132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0" name=""/>
                                <wps:cNvSpPr/>
                                <wps:spPr bwMode="auto">
                                  <a:xfrm>
                                    <a:off x="66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77 h 77"/>
                                      <a:gd name="T2" fmla="*/ 0 w 22"/>
                                      <a:gd name="T3" fmla="*/ 0 h 77"/>
                                      <a:gd name="T4" fmla="*/ 22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1" name=""/>
                                <wps:cNvSpPr/>
                                <wps:spPr bwMode="auto">
                                  <a:xfrm>
                                    <a:off x="6677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0 h 63"/>
                                      <a:gd name="T2" fmla="*/ 20 w 23"/>
                                      <a:gd name="T3" fmla="*/ 18 h 63"/>
                                      <a:gd name="T4" fmla="*/ 23 w 23"/>
                                      <a:gd name="T5" fmla="*/ 35 h 63"/>
                                      <a:gd name="T6" fmla="*/ 23 w 23"/>
                                      <a:gd name="T7" fmla="*/ 43 h 63"/>
                                      <a:gd name="T8" fmla="*/ 20 w 23"/>
                                      <a:gd name="T9" fmla="*/ 50 h 63"/>
                                      <a:gd name="T10" fmla="*/ 15 w 23"/>
                                      <a:gd name="T11" fmla="*/ 55 h 63"/>
                                      <a:gd name="T12" fmla="*/ 10 w 23"/>
                                      <a:gd name="T13" fmla="*/ 63 h 63"/>
                                      <a:gd name="T14" fmla="*/ 5 w 23"/>
                                      <a:gd name="T15" fmla="*/ 55 h 63"/>
                                      <a:gd name="T16" fmla="*/ 3 w 23"/>
                                      <a:gd name="T17" fmla="*/ 45 h 63"/>
                                      <a:gd name="T18" fmla="*/ 0 w 23"/>
                                      <a:gd name="T19" fmla="*/ 38 h 63"/>
                                      <a:gd name="T20" fmla="*/ 0 w 23"/>
                                      <a:gd name="T21" fmla="*/ 28 h 63"/>
                                      <a:gd name="T22" fmla="*/ 0 w 23"/>
                                      <a:gd name="T23" fmla="*/ 20 h 63"/>
                                      <a:gd name="T24" fmla="*/ 3 w 23"/>
                                      <a:gd name="T25" fmla="*/ 13 h 63"/>
                                      <a:gd name="T26" fmla="*/ 8 w 23"/>
                                      <a:gd name="T27" fmla="*/ 5 h 63"/>
                                      <a:gd name="T28" fmla="*/ 15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20" y="18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2" name="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3" name="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5 w 75"/>
                                      <a:gd name="T1" fmla="*/ 63 h 110"/>
                                      <a:gd name="T2" fmla="*/ 50 w 75"/>
                                      <a:gd name="T3" fmla="*/ 70 h 110"/>
                                      <a:gd name="T4" fmla="*/ 63 w 75"/>
                                      <a:gd name="T5" fmla="*/ 80 h 110"/>
                                      <a:gd name="T6" fmla="*/ 70 w 75"/>
                                      <a:gd name="T7" fmla="*/ 93 h 110"/>
                                      <a:gd name="T8" fmla="*/ 75 w 75"/>
                                      <a:gd name="T9" fmla="*/ 110 h 110"/>
                                      <a:gd name="T10" fmla="*/ 68 w 75"/>
                                      <a:gd name="T11" fmla="*/ 108 h 110"/>
                                      <a:gd name="T12" fmla="*/ 63 w 75"/>
                                      <a:gd name="T13" fmla="*/ 105 h 110"/>
                                      <a:gd name="T14" fmla="*/ 55 w 75"/>
                                      <a:gd name="T15" fmla="*/ 100 h 110"/>
                                      <a:gd name="T16" fmla="*/ 50 w 75"/>
                                      <a:gd name="T17" fmla="*/ 95 h 110"/>
                                      <a:gd name="T18" fmla="*/ 45 w 75"/>
                                      <a:gd name="T19" fmla="*/ 88 h 110"/>
                                      <a:gd name="T20" fmla="*/ 40 w 75"/>
                                      <a:gd name="T21" fmla="*/ 80 h 110"/>
                                      <a:gd name="T22" fmla="*/ 38 w 75"/>
                                      <a:gd name="T23" fmla="*/ 70 h 110"/>
                                      <a:gd name="T24" fmla="*/ 35 w 75"/>
                                      <a:gd name="T25" fmla="*/ 63 h 110"/>
                                      <a:gd name="T26" fmla="*/ 35 w 75"/>
                                      <a:gd name="T27" fmla="*/ 63 h 110"/>
                                      <a:gd name="T28" fmla="*/ 0 w 75"/>
                                      <a:gd name="T29" fmla="*/ 0 h 110"/>
                                      <a:gd name="T30" fmla="*/ 35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50" y="70"/>
                                        </a:lnTo>
                                        <a:lnTo>
                                          <a:pt x="63" y="80"/>
                                        </a:lnTo>
                                        <a:lnTo>
                                          <a:pt x="70" y="93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63" y="105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50" y="95"/>
                                        </a:lnTo>
                                        <a:lnTo>
                                          <a:pt x="45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5" name=""/>
                                <wps:cNvSpPr/>
                                <wps:spPr bwMode="auto">
                                  <a:xfrm>
                                    <a:off x="6696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7"/>
                                      <a:gd name="T2" fmla="*/ 15 w 40"/>
                                      <a:gd name="T3" fmla="*/ 7 h 47"/>
                                      <a:gd name="T4" fmla="*/ 28 w 40"/>
                                      <a:gd name="T5" fmla="*/ 17 h 47"/>
                                      <a:gd name="T6" fmla="*/ 35 w 40"/>
                                      <a:gd name="T7" fmla="*/ 30 h 47"/>
                                      <a:gd name="T8" fmla="*/ 40 w 40"/>
                                      <a:gd name="T9" fmla="*/ 47 h 47"/>
                                      <a:gd name="T10" fmla="*/ 33 w 40"/>
                                      <a:gd name="T11" fmla="*/ 45 h 47"/>
                                      <a:gd name="T12" fmla="*/ 28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15 w 40"/>
                                      <a:gd name="T17" fmla="*/ 32 h 47"/>
                                      <a:gd name="T18" fmla="*/ 10 w 40"/>
                                      <a:gd name="T19" fmla="*/ 25 h 47"/>
                                      <a:gd name="T20" fmla="*/ 5 w 40"/>
                                      <a:gd name="T21" fmla="*/ 17 h 47"/>
                                      <a:gd name="T22" fmla="*/ 3 w 40"/>
                                      <a:gd name="T23" fmla="*/ 7 h 47"/>
                                      <a:gd name="T24" fmla="*/ 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33" y="45"/>
                                        </a:lnTo>
                                        <a:lnTo>
                                          <a:pt x="28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6" name=""/>
                                <wps:cNvSpPr/>
                                <wps:spPr bwMode="auto">
                                  <a:xfrm>
                                    <a:off x="6662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7" name="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8" name="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9" name="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0" name="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1" name="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2" name="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3" name="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4" name="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5" name="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6" name="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7" name="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8" name="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9" name="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45720"/>
                                  <a:ext cx="323850" cy="661035"/>
                                  <a:chOff x="6354" y="486"/>
                                  <a:chExt cx="510" cy="1041"/>
                                </a:xfrm>
                              </wpg:grpSpPr>
                              <wps:wsp>
                                <wps:cNvPr id="600" name="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1" name="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2" name="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3" name="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4" name="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5" name="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6" name="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7" name="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8" name="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9" name="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0" name="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1" name="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2" name="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69 h 122"/>
                                      <a:gd name="T2" fmla="*/ 27 w 27"/>
                                      <a:gd name="T3" fmla="*/ 0 h 122"/>
                                      <a:gd name="T4" fmla="*/ 25 w 27"/>
                                      <a:gd name="T5" fmla="*/ 69 h 122"/>
                                      <a:gd name="T6" fmla="*/ 25 w 27"/>
                                      <a:gd name="T7" fmla="*/ 69 h 122"/>
                                      <a:gd name="T8" fmla="*/ 27 w 27"/>
                                      <a:gd name="T9" fmla="*/ 87 h 122"/>
                                      <a:gd name="T10" fmla="*/ 25 w 27"/>
                                      <a:gd name="T11" fmla="*/ 102 h 122"/>
                                      <a:gd name="T12" fmla="*/ 20 w 27"/>
                                      <a:gd name="T13" fmla="*/ 109 h 122"/>
                                      <a:gd name="T14" fmla="*/ 17 w 27"/>
                                      <a:gd name="T15" fmla="*/ 114 h 122"/>
                                      <a:gd name="T16" fmla="*/ 10 w 27"/>
                                      <a:gd name="T17" fmla="*/ 119 h 122"/>
                                      <a:gd name="T18" fmla="*/ 5 w 27"/>
                                      <a:gd name="T19" fmla="*/ 122 h 122"/>
                                      <a:gd name="T20" fmla="*/ 3 w 27"/>
                                      <a:gd name="T21" fmla="*/ 117 h 122"/>
                                      <a:gd name="T22" fmla="*/ 0 w 27"/>
                                      <a:gd name="T23" fmla="*/ 107 h 122"/>
                                      <a:gd name="T24" fmla="*/ 0 w 27"/>
                                      <a:gd name="T25" fmla="*/ 99 h 122"/>
                                      <a:gd name="T26" fmla="*/ 3 w 27"/>
                                      <a:gd name="T27" fmla="*/ 92 h 122"/>
                                      <a:gd name="T28" fmla="*/ 5 w 27"/>
                                      <a:gd name="T29" fmla="*/ 84 h 122"/>
                                      <a:gd name="T30" fmla="*/ 10 w 27"/>
                                      <a:gd name="T31" fmla="*/ 79 h 122"/>
                                      <a:gd name="T32" fmla="*/ 17 w 27"/>
                                      <a:gd name="T33" fmla="*/ 74 h 122"/>
                                      <a:gd name="T34" fmla="*/ 25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5" y="69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  <a:moveTo>
                                          <a:pt x="25" y="69"/>
                                        </a:moveTo>
                                        <a:lnTo>
                                          <a:pt x="27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9"/>
                                        </a:lnTo>
                                        <a:lnTo>
                                          <a:pt x="17" y="114"/>
                                        </a:lnTo>
                                        <a:lnTo>
                                          <a:pt x="10" y="119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4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17" y="74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4" name=""/>
                                <wps:cNvSpPr/>
                                <wps:spPr bwMode="auto">
                                  <a:xfrm>
                                    <a:off x="6829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9 h 69"/>
                                      <a:gd name="T2" fmla="*/ 2 w 2"/>
                                      <a:gd name="T3" fmla="*/ 0 h 69"/>
                                      <a:gd name="T4" fmla="*/ 0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0" y="69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5" name=""/>
                                <wps:cNvSpPr/>
                                <wps:spPr bwMode="auto">
                                  <a:xfrm>
                                    <a:off x="6804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3"/>
                                      <a:gd name="T2" fmla="*/ 27 w 27"/>
                                      <a:gd name="T3" fmla="*/ 18 h 53"/>
                                      <a:gd name="T4" fmla="*/ 25 w 27"/>
                                      <a:gd name="T5" fmla="*/ 33 h 53"/>
                                      <a:gd name="T6" fmla="*/ 20 w 27"/>
                                      <a:gd name="T7" fmla="*/ 40 h 53"/>
                                      <a:gd name="T8" fmla="*/ 17 w 27"/>
                                      <a:gd name="T9" fmla="*/ 45 h 53"/>
                                      <a:gd name="T10" fmla="*/ 10 w 27"/>
                                      <a:gd name="T11" fmla="*/ 50 h 53"/>
                                      <a:gd name="T12" fmla="*/ 5 w 27"/>
                                      <a:gd name="T13" fmla="*/ 53 h 53"/>
                                      <a:gd name="T14" fmla="*/ 3 w 27"/>
                                      <a:gd name="T15" fmla="*/ 48 h 53"/>
                                      <a:gd name="T16" fmla="*/ 0 w 27"/>
                                      <a:gd name="T17" fmla="*/ 38 h 53"/>
                                      <a:gd name="T18" fmla="*/ 0 w 27"/>
                                      <a:gd name="T19" fmla="*/ 30 h 53"/>
                                      <a:gd name="T20" fmla="*/ 3 w 27"/>
                                      <a:gd name="T21" fmla="*/ 23 h 53"/>
                                      <a:gd name="T22" fmla="*/ 5 w 27"/>
                                      <a:gd name="T23" fmla="*/ 15 h 53"/>
                                      <a:gd name="T24" fmla="*/ 10 w 27"/>
                                      <a:gd name="T25" fmla="*/ 10 h 53"/>
                                      <a:gd name="T26" fmla="*/ 17 w 27"/>
                                      <a:gd name="T27" fmla="*/ 5 h 53"/>
                                      <a:gd name="T28" fmla="*/ 25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4 w 42"/>
                                      <a:gd name="T1" fmla="*/ 65 h 115"/>
                                      <a:gd name="T2" fmla="*/ 42 w 42"/>
                                      <a:gd name="T3" fmla="*/ 0 h 115"/>
                                      <a:gd name="T4" fmla="*/ 24 w 42"/>
                                      <a:gd name="T5" fmla="*/ 65 h 115"/>
                                      <a:gd name="T6" fmla="*/ 24 w 42"/>
                                      <a:gd name="T7" fmla="*/ 62 h 115"/>
                                      <a:gd name="T8" fmla="*/ 24 w 42"/>
                                      <a:gd name="T9" fmla="*/ 80 h 115"/>
                                      <a:gd name="T10" fmla="*/ 22 w 42"/>
                                      <a:gd name="T11" fmla="*/ 95 h 115"/>
                                      <a:gd name="T12" fmla="*/ 15 w 42"/>
                                      <a:gd name="T13" fmla="*/ 107 h 115"/>
                                      <a:gd name="T14" fmla="*/ 2 w 42"/>
                                      <a:gd name="T15" fmla="*/ 115 h 115"/>
                                      <a:gd name="T16" fmla="*/ 0 w 42"/>
                                      <a:gd name="T17" fmla="*/ 110 h 115"/>
                                      <a:gd name="T18" fmla="*/ 0 w 42"/>
                                      <a:gd name="T19" fmla="*/ 102 h 115"/>
                                      <a:gd name="T20" fmla="*/ 0 w 42"/>
                                      <a:gd name="T21" fmla="*/ 92 h 115"/>
                                      <a:gd name="T22" fmla="*/ 2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2 h 115"/>
                                      <a:gd name="T28" fmla="*/ 17 w 42"/>
                                      <a:gd name="T29" fmla="*/ 67 h 115"/>
                                      <a:gd name="T30" fmla="*/ 24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4" y="6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4" y="65"/>
                                        </a:lnTo>
                                        <a:close/>
                                        <a:moveTo>
                                          <a:pt x="24" y="62"/>
                                        </a:moveTo>
                                        <a:lnTo>
                                          <a:pt x="24" y="8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4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7" name=""/>
                                <wps:cNvSpPr/>
                                <wps:spPr bwMode="auto">
                                  <a:xfrm>
                                    <a:off x="6826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0 w 18"/>
                                      <a:gd name="T1" fmla="*/ 65 h 65"/>
                                      <a:gd name="T2" fmla="*/ 18 w 18"/>
                                      <a:gd name="T3" fmla="*/ 0 h 65"/>
                                      <a:gd name="T4" fmla="*/ 0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8" name=""/>
                                <wps:cNvSpPr/>
                                <wps:spPr bwMode="auto">
                                  <a:xfrm>
                                    <a:off x="6802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24 w 24"/>
                                      <a:gd name="T1" fmla="*/ 0 h 53"/>
                                      <a:gd name="T2" fmla="*/ 24 w 24"/>
                                      <a:gd name="T3" fmla="*/ 18 h 53"/>
                                      <a:gd name="T4" fmla="*/ 22 w 24"/>
                                      <a:gd name="T5" fmla="*/ 33 h 53"/>
                                      <a:gd name="T6" fmla="*/ 15 w 24"/>
                                      <a:gd name="T7" fmla="*/ 45 h 53"/>
                                      <a:gd name="T8" fmla="*/ 2 w 24"/>
                                      <a:gd name="T9" fmla="*/ 53 h 53"/>
                                      <a:gd name="T10" fmla="*/ 0 w 24"/>
                                      <a:gd name="T11" fmla="*/ 48 h 53"/>
                                      <a:gd name="T12" fmla="*/ 0 w 24"/>
                                      <a:gd name="T13" fmla="*/ 40 h 53"/>
                                      <a:gd name="T14" fmla="*/ 0 w 24"/>
                                      <a:gd name="T15" fmla="*/ 30 h 53"/>
                                      <a:gd name="T16" fmla="*/ 2 w 24"/>
                                      <a:gd name="T17" fmla="*/ 23 h 53"/>
                                      <a:gd name="T18" fmla="*/ 5 w 24"/>
                                      <a:gd name="T19" fmla="*/ 15 h 53"/>
                                      <a:gd name="T20" fmla="*/ 10 w 24"/>
                                      <a:gd name="T21" fmla="*/ 10 h 53"/>
                                      <a:gd name="T22" fmla="*/ 17 w 24"/>
                                      <a:gd name="T23" fmla="*/ 5 h 53"/>
                                      <a:gd name="T24" fmla="*/ 24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24" y="1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" y="5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5 w 42"/>
                                      <a:gd name="T1" fmla="*/ 62 h 115"/>
                                      <a:gd name="T2" fmla="*/ 42 w 42"/>
                                      <a:gd name="T3" fmla="*/ 0 h 115"/>
                                      <a:gd name="T4" fmla="*/ 25 w 42"/>
                                      <a:gd name="T5" fmla="*/ 62 h 115"/>
                                      <a:gd name="T6" fmla="*/ 25 w 42"/>
                                      <a:gd name="T7" fmla="*/ 62 h 115"/>
                                      <a:gd name="T8" fmla="*/ 25 w 42"/>
                                      <a:gd name="T9" fmla="*/ 77 h 115"/>
                                      <a:gd name="T10" fmla="*/ 22 w 42"/>
                                      <a:gd name="T11" fmla="*/ 92 h 115"/>
                                      <a:gd name="T12" fmla="*/ 15 w 42"/>
                                      <a:gd name="T13" fmla="*/ 105 h 115"/>
                                      <a:gd name="T14" fmla="*/ 3 w 42"/>
                                      <a:gd name="T15" fmla="*/ 115 h 115"/>
                                      <a:gd name="T16" fmla="*/ 0 w 42"/>
                                      <a:gd name="T17" fmla="*/ 107 h 115"/>
                                      <a:gd name="T18" fmla="*/ 0 w 42"/>
                                      <a:gd name="T19" fmla="*/ 100 h 115"/>
                                      <a:gd name="T20" fmla="*/ 0 w 42"/>
                                      <a:gd name="T21" fmla="*/ 92 h 115"/>
                                      <a:gd name="T22" fmla="*/ 3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0 h 115"/>
                                      <a:gd name="T28" fmla="*/ 17 w 42"/>
                                      <a:gd name="T29" fmla="*/ 65 h 115"/>
                                      <a:gd name="T30" fmla="*/ 25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  <a:moveTo>
                                          <a:pt x="25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0" name=""/>
                                <wps:cNvSpPr/>
                                <wps:spPr bwMode="auto">
                                  <a:xfrm>
                                    <a:off x="6829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2 h 62"/>
                                      <a:gd name="T2" fmla="*/ 17 w 17"/>
                                      <a:gd name="T3" fmla="*/ 0 h 62"/>
                                      <a:gd name="T4" fmla="*/ 0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1" name=""/>
                                <wps:cNvSpPr/>
                                <wps:spPr bwMode="auto">
                                  <a:xfrm>
                                    <a:off x="6804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3"/>
                                      <a:gd name="T2" fmla="*/ 25 w 25"/>
                                      <a:gd name="T3" fmla="*/ 15 h 53"/>
                                      <a:gd name="T4" fmla="*/ 22 w 25"/>
                                      <a:gd name="T5" fmla="*/ 30 h 53"/>
                                      <a:gd name="T6" fmla="*/ 15 w 25"/>
                                      <a:gd name="T7" fmla="*/ 43 h 53"/>
                                      <a:gd name="T8" fmla="*/ 3 w 25"/>
                                      <a:gd name="T9" fmla="*/ 53 h 53"/>
                                      <a:gd name="T10" fmla="*/ 0 w 25"/>
                                      <a:gd name="T11" fmla="*/ 45 h 53"/>
                                      <a:gd name="T12" fmla="*/ 0 w 25"/>
                                      <a:gd name="T13" fmla="*/ 38 h 53"/>
                                      <a:gd name="T14" fmla="*/ 0 w 25"/>
                                      <a:gd name="T15" fmla="*/ 30 h 53"/>
                                      <a:gd name="T16" fmla="*/ 3 w 25"/>
                                      <a:gd name="T17" fmla="*/ 23 h 53"/>
                                      <a:gd name="T18" fmla="*/ 5 w 25"/>
                                      <a:gd name="T19" fmla="*/ 15 h 53"/>
                                      <a:gd name="T20" fmla="*/ 10 w 25"/>
                                      <a:gd name="T21" fmla="*/ 8 h 53"/>
                                      <a:gd name="T22" fmla="*/ 17 w 25"/>
                                      <a:gd name="T23" fmla="*/ 3 h 53"/>
                                      <a:gd name="T24" fmla="*/ 25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70 h 122"/>
                                      <a:gd name="T2" fmla="*/ 22 w 25"/>
                                      <a:gd name="T3" fmla="*/ 0 h 122"/>
                                      <a:gd name="T4" fmla="*/ 25 w 25"/>
                                      <a:gd name="T5" fmla="*/ 70 h 122"/>
                                      <a:gd name="T6" fmla="*/ 25 w 25"/>
                                      <a:gd name="T7" fmla="*/ 70 h 122"/>
                                      <a:gd name="T8" fmla="*/ 25 w 25"/>
                                      <a:gd name="T9" fmla="*/ 87 h 122"/>
                                      <a:gd name="T10" fmla="*/ 22 w 25"/>
                                      <a:gd name="T11" fmla="*/ 102 h 122"/>
                                      <a:gd name="T12" fmla="*/ 20 w 25"/>
                                      <a:gd name="T13" fmla="*/ 107 h 122"/>
                                      <a:gd name="T14" fmla="*/ 15 w 25"/>
                                      <a:gd name="T15" fmla="*/ 112 h 122"/>
                                      <a:gd name="T16" fmla="*/ 10 w 25"/>
                                      <a:gd name="T17" fmla="*/ 117 h 122"/>
                                      <a:gd name="T18" fmla="*/ 5 w 25"/>
                                      <a:gd name="T19" fmla="*/ 122 h 122"/>
                                      <a:gd name="T20" fmla="*/ 0 w 25"/>
                                      <a:gd name="T21" fmla="*/ 114 h 122"/>
                                      <a:gd name="T22" fmla="*/ 0 w 25"/>
                                      <a:gd name="T23" fmla="*/ 107 h 122"/>
                                      <a:gd name="T24" fmla="*/ 0 w 25"/>
                                      <a:gd name="T25" fmla="*/ 99 h 122"/>
                                      <a:gd name="T26" fmla="*/ 3 w 25"/>
                                      <a:gd name="T27" fmla="*/ 92 h 122"/>
                                      <a:gd name="T28" fmla="*/ 5 w 25"/>
                                      <a:gd name="T29" fmla="*/ 85 h 122"/>
                                      <a:gd name="T30" fmla="*/ 10 w 25"/>
                                      <a:gd name="T31" fmla="*/ 77 h 122"/>
                                      <a:gd name="T32" fmla="*/ 15 w 25"/>
                                      <a:gd name="T33" fmla="*/ 72 h 122"/>
                                      <a:gd name="T34" fmla="*/ 25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5" y="8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1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3" name=""/>
                                <wps:cNvSpPr/>
                                <wps:spPr bwMode="auto">
                                  <a:xfrm>
                                    <a:off x="6820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70 h 70"/>
                                      <a:gd name="T2" fmla="*/ 0 w 3"/>
                                      <a:gd name="T3" fmla="*/ 0 h 70"/>
                                      <a:gd name="T4" fmla="*/ 3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4" name=""/>
                                <wps:cNvSpPr/>
                                <wps:spPr bwMode="auto">
                                  <a:xfrm>
                                    <a:off x="6799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2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2 h 52"/>
                                      <a:gd name="T10" fmla="*/ 10 w 25"/>
                                      <a:gd name="T11" fmla="*/ 47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4 h 52"/>
                                      <a:gd name="T16" fmla="*/ 0 w 25"/>
                                      <a:gd name="T17" fmla="*/ 37 h 52"/>
                                      <a:gd name="T18" fmla="*/ 0 w 25"/>
                                      <a:gd name="T19" fmla="*/ 29 h 52"/>
                                      <a:gd name="T20" fmla="*/ 3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10 w 25"/>
                                      <a:gd name="T25" fmla="*/ 7 h 52"/>
                                      <a:gd name="T26" fmla="*/ 15 w 25"/>
                                      <a:gd name="T27" fmla="*/ 2 h 52"/>
                                      <a:gd name="T28" fmla="*/ 25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25 w 32"/>
                                      <a:gd name="T1" fmla="*/ 73 h 125"/>
                                      <a:gd name="T2" fmla="*/ 32 w 32"/>
                                      <a:gd name="T3" fmla="*/ 0 h 125"/>
                                      <a:gd name="T4" fmla="*/ 25 w 32"/>
                                      <a:gd name="T5" fmla="*/ 73 h 125"/>
                                      <a:gd name="T6" fmla="*/ 25 w 32"/>
                                      <a:gd name="T7" fmla="*/ 73 h 125"/>
                                      <a:gd name="T8" fmla="*/ 27 w 32"/>
                                      <a:gd name="T9" fmla="*/ 90 h 125"/>
                                      <a:gd name="T10" fmla="*/ 25 w 32"/>
                                      <a:gd name="T11" fmla="*/ 105 h 125"/>
                                      <a:gd name="T12" fmla="*/ 22 w 32"/>
                                      <a:gd name="T13" fmla="*/ 110 h 125"/>
                                      <a:gd name="T14" fmla="*/ 17 w 32"/>
                                      <a:gd name="T15" fmla="*/ 118 h 125"/>
                                      <a:gd name="T16" fmla="*/ 12 w 32"/>
                                      <a:gd name="T17" fmla="*/ 123 h 125"/>
                                      <a:gd name="T18" fmla="*/ 5 w 32"/>
                                      <a:gd name="T19" fmla="*/ 125 h 125"/>
                                      <a:gd name="T20" fmla="*/ 2 w 32"/>
                                      <a:gd name="T21" fmla="*/ 120 h 125"/>
                                      <a:gd name="T22" fmla="*/ 0 w 32"/>
                                      <a:gd name="T23" fmla="*/ 110 h 125"/>
                                      <a:gd name="T24" fmla="*/ 0 w 32"/>
                                      <a:gd name="T25" fmla="*/ 103 h 125"/>
                                      <a:gd name="T26" fmla="*/ 2 w 32"/>
                                      <a:gd name="T27" fmla="*/ 95 h 125"/>
                                      <a:gd name="T28" fmla="*/ 7 w 32"/>
                                      <a:gd name="T29" fmla="*/ 88 h 125"/>
                                      <a:gd name="T30" fmla="*/ 12 w 32"/>
                                      <a:gd name="T31" fmla="*/ 83 h 125"/>
                                      <a:gd name="T32" fmla="*/ 17 w 32"/>
                                      <a:gd name="T33" fmla="*/ 78 h 125"/>
                                      <a:gd name="T34" fmla="*/ 25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25" y="7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  <a:moveTo>
                                          <a:pt x="25" y="73"/>
                                        </a:moveTo>
                                        <a:lnTo>
                                          <a:pt x="27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17" y="78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6" name=""/>
                                <wps:cNvSpPr/>
                                <wps:spPr bwMode="auto">
                                  <a:xfrm>
                                    <a:off x="6817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7" name=""/>
                                <wps:cNvSpPr/>
                                <wps:spPr bwMode="auto">
                                  <a:xfrm>
                                    <a:off x="6792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2"/>
                                      <a:gd name="T2" fmla="*/ 27 w 27"/>
                                      <a:gd name="T3" fmla="*/ 17 h 52"/>
                                      <a:gd name="T4" fmla="*/ 25 w 27"/>
                                      <a:gd name="T5" fmla="*/ 32 h 52"/>
                                      <a:gd name="T6" fmla="*/ 22 w 27"/>
                                      <a:gd name="T7" fmla="*/ 37 h 52"/>
                                      <a:gd name="T8" fmla="*/ 17 w 27"/>
                                      <a:gd name="T9" fmla="*/ 45 h 52"/>
                                      <a:gd name="T10" fmla="*/ 12 w 27"/>
                                      <a:gd name="T11" fmla="*/ 50 h 52"/>
                                      <a:gd name="T12" fmla="*/ 5 w 27"/>
                                      <a:gd name="T13" fmla="*/ 52 h 52"/>
                                      <a:gd name="T14" fmla="*/ 2 w 27"/>
                                      <a:gd name="T15" fmla="*/ 47 h 52"/>
                                      <a:gd name="T16" fmla="*/ 0 w 27"/>
                                      <a:gd name="T17" fmla="*/ 37 h 52"/>
                                      <a:gd name="T18" fmla="*/ 0 w 27"/>
                                      <a:gd name="T19" fmla="*/ 30 h 52"/>
                                      <a:gd name="T20" fmla="*/ 2 w 27"/>
                                      <a:gd name="T21" fmla="*/ 22 h 52"/>
                                      <a:gd name="T22" fmla="*/ 7 w 27"/>
                                      <a:gd name="T23" fmla="*/ 15 h 52"/>
                                      <a:gd name="T24" fmla="*/ 12 w 27"/>
                                      <a:gd name="T25" fmla="*/ 10 h 52"/>
                                      <a:gd name="T26" fmla="*/ 17 w 27"/>
                                      <a:gd name="T27" fmla="*/ 5 h 52"/>
                                      <a:gd name="T28" fmla="*/ 25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23 w 30"/>
                                      <a:gd name="T1" fmla="*/ 65 h 117"/>
                                      <a:gd name="T2" fmla="*/ 30 w 30"/>
                                      <a:gd name="T3" fmla="*/ 0 h 117"/>
                                      <a:gd name="T4" fmla="*/ 23 w 30"/>
                                      <a:gd name="T5" fmla="*/ 65 h 117"/>
                                      <a:gd name="T6" fmla="*/ 23 w 30"/>
                                      <a:gd name="T7" fmla="*/ 65 h 117"/>
                                      <a:gd name="T8" fmla="*/ 25 w 30"/>
                                      <a:gd name="T9" fmla="*/ 82 h 117"/>
                                      <a:gd name="T10" fmla="*/ 23 w 30"/>
                                      <a:gd name="T11" fmla="*/ 97 h 117"/>
                                      <a:gd name="T12" fmla="*/ 2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10 w 30"/>
                                      <a:gd name="T17" fmla="*/ 115 h 117"/>
                                      <a:gd name="T18" fmla="*/ 5 w 30"/>
                                      <a:gd name="T19" fmla="*/ 117 h 117"/>
                                      <a:gd name="T20" fmla="*/ 0 w 30"/>
                                      <a:gd name="T21" fmla="*/ 112 h 117"/>
                                      <a:gd name="T22" fmla="*/ 0 w 30"/>
                                      <a:gd name="T23" fmla="*/ 105 h 117"/>
                                      <a:gd name="T24" fmla="*/ 0 w 30"/>
                                      <a:gd name="T25" fmla="*/ 95 h 117"/>
                                      <a:gd name="T26" fmla="*/ 0 w 30"/>
                                      <a:gd name="T27" fmla="*/ 87 h 117"/>
                                      <a:gd name="T28" fmla="*/ 5 w 30"/>
                                      <a:gd name="T29" fmla="*/ 80 h 117"/>
                                      <a:gd name="T30" fmla="*/ 8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23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9" name=""/>
                                <wps:cNvSpPr/>
                                <wps:spPr bwMode="auto">
                                  <a:xfrm>
                                    <a:off x="6812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5 h 65"/>
                                      <a:gd name="T2" fmla="*/ 7 w 7"/>
                                      <a:gd name="T3" fmla="*/ 0 h 65"/>
                                      <a:gd name="T4" fmla="*/ 0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0" name=""/>
                                <wps:cNvSpPr/>
                                <wps:spPr bwMode="auto">
                                  <a:xfrm>
                                    <a:off x="6789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3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5 h 52"/>
                                      <a:gd name="T10" fmla="*/ 10 w 25"/>
                                      <a:gd name="T11" fmla="*/ 50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7 h 52"/>
                                      <a:gd name="T16" fmla="*/ 0 w 25"/>
                                      <a:gd name="T17" fmla="*/ 40 h 52"/>
                                      <a:gd name="T18" fmla="*/ 0 w 25"/>
                                      <a:gd name="T19" fmla="*/ 30 h 52"/>
                                      <a:gd name="T20" fmla="*/ 0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8 w 25"/>
                                      <a:gd name="T25" fmla="*/ 10 h 52"/>
                                      <a:gd name="T26" fmla="*/ 15 w 25"/>
                                      <a:gd name="T27" fmla="*/ 5 h 52"/>
                                      <a:gd name="T28" fmla="*/ 23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70 h 125"/>
                                      <a:gd name="T2" fmla="*/ 20 w 27"/>
                                      <a:gd name="T3" fmla="*/ 0 h 125"/>
                                      <a:gd name="T4" fmla="*/ 25 w 27"/>
                                      <a:gd name="T5" fmla="*/ 70 h 125"/>
                                      <a:gd name="T6" fmla="*/ 25 w 27"/>
                                      <a:gd name="T7" fmla="*/ 70 h 125"/>
                                      <a:gd name="T8" fmla="*/ 27 w 27"/>
                                      <a:gd name="T9" fmla="*/ 88 h 125"/>
                                      <a:gd name="T10" fmla="*/ 25 w 27"/>
                                      <a:gd name="T11" fmla="*/ 103 h 125"/>
                                      <a:gd name="T12" fmla="*/ 22 w 27"/>
                                      <a:gd name="T13" fmla="*/ 110 h 125"/>
                                      <a:gd name="T14" fmla="*/ 17 w 27"/>
                                      <a:gd name="T15" fmla="*/ 115 h 125"/>
                                      <a:gd name="T16" fmla="*/ 12 w 27"/>
                                      <a:gd name="T17" fmla="*/ 120 h 125"/>
                                      <a:gd name="T18" fmla="*/ 5 w 27"/>
                                      <a:gd name="T19" fmla="*/ 125 h 125"/>
                                      <a:gd name="T20" fmla="*/ 2 w 27"/>
                                      <a:gd name="T21" fmla="*/ 118 h 125"/>
                                      <a:gd name="T22" fmla="*/ 0 w 27"/>
                                      <a:gd name="T23" fmla="*/ 110 h 125"/>
                                      <a:gd name="T24" fmla="*/ 0 w 27"/>
                                      <a:gd name="T25" fmla="*/ 103 h 125"/>
                                      <a:gd name="T26" fmla="*/ 2 w 27"/>
                                      <a:gd name="T27" fmla="*/ 93 h 125"/>
                                      <a:gd name="T28" fmla="*/ 5 w 27"/>
                                      <a:gd name="T29" fmla="*/ 85 h 125"/>
                                      <a:gd name="T30" fmla="*/ 10 w 27"/>
                                      <a:gd name="T31" fmla="*/ 80 h 125"/>
                                      <a:gd name="T32" fmla="*/ 17 w 27"/>
                                      <a:gd name="T33" fmla="*/ 75 h 125"/>
                                      <a:gd name="T34" fmla="*/ 25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7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2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2" name=""/>
                                <wps:cNvSpPr/>
                                <wps:spPr bwMode="auto">
                                  <a:xfrm>
                                    <a:off x="6802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3" name=""/>
                                <wps:cNvSpPr/>
                                <wps:spPr bwMode="auto">
                                  <a:xfrm>
                                    <a:off x="6782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5"/>
                                      <a:gd name="T2" fmla="*/ 27 w 27"/>
                                      <a:gd name="T3" fmla="*/ 18 h 55"/>
                                      <a:gd name="T4" fmla="*/ 25 w 27"/>
                                      <a:gd name="T5" fmla="*/ 33 h 55"/>
                                      <a:gd name="T6" fmla="*/ 22 w 27"/>
                                      <a:gd name="T7" fmla="*/ 40 h 55"/>
                                      <a:gd name="T8" fmla="*/ 17 w 27"/>
                                      <a:gd name="T9" fmla="*/ 45 h 55"/>
                                      <a:gd name="T10" fmla="*/ 12 w 27"/>
                                      <a:gd name="T11" fmla="*/ 50 h 55"/>
                                      <a:gd name="T12" fmla="*/ 5 w 27"/>
                                      <a:gd name="T13" fmla="*/ 55 h 55"/>
                                      <a:gd name="T14" fmla="*/ 2 w 27"/>
                                      <a:gd name="T15" fmla="*/ 48 h 55"/>
                                      <a:gd name="T16" fmla="*/ 0 w 27"/>
                                      <a:gd name="T17" fmla="*/ 40 h 55"/>
                                      <a:gd name="T18" fmla="*/ 0 w 27"/>
                                      <a:gd name="T19" fmla="*/ 33 h 55"/>
                                      <a:gd name="T20" fmla="*/ 2 w 27"/>
                                      <a:gd name="T21" fmla="*/ 23 h 55"/>
                                      <a:gd name="T22" fmla="*/ 5 w 27"/>
                                      <a:gd name="T23" fmla="*/ 15 h 55"/>
                                      <a:gd name="T24" fmla="*/ 10 w 27"/>
                                      <a:gd name="T25" fmla="*/ 10 h 55"/>
                                      <a:gd name="T26" fmla="*/ 17 w 27"/>
                                      <a:gd name="T27" fmla="*/ 5 h 55"/>
                                      <a:gd name="T28" fmla="*/ 25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77 h 135"/>
                                      <a:gd name="T2" fmla="*/ 5 w 20"/>
                                      <a:gd name="T3" fmla="*/ 0 h 135"/>
                                      <a:gd name="T4" fmla="*/ 18 w 20"/>
                                      <a:gd name="T5" fmla="*/ 77 h 135"/>
                                      <a:gd name="T6" fmla="*/ 18 w 20"/>
                                      <a:gd name="T7" fmla="*/ 75 h 135"/>
                                      <a:gd name="T8" fmla="*/ 20 w 20"/>
                                      <a:gd name="T9" fmla="*/ 95 h 135"/>
                                      <a:gd name="T10" fmla="*/ 20 w 20"/>
                                      <a:gd name="T11" fmla="*/ 110 h 135"/>
                                      <a:gd name="T12" fmla="*/ 20 w 20"/>
                                      <a:gd name="T13" fmla="*/ 117 h 135"/>
                                      <a:gd name="T14" fmla="*/ 15 w 20"/>
                                      <a:gd name="T15" fmla="*/ 122 h 135"/>
                                      <a:gd name="T16" fmla="*/ 13 w 20"/>
                                      <a:gd name="T17" fmla="*/ 130 h 135"/>
                                      <a:gd name="T18" fmla="*/ 8 w 20"/>
                                      <a:gd name="T19" fmla="*/ 135 h 135"/>
                                      <a:gd name="T20" fmla="*/ 3 w 20"/>
                                      <a:gd name="T21" fmla="*/ 127 h 135"/>
                                      <a:gd name="T22" fmla="*/ 0 w 20"/>
                                      <a:gd name="T23" fmla="*/ 117 h 135"/>
                                      <a:gd name="T24" fmla="*/ 0 w 20"/>
                                      <a:gd name="T25" fmla="*/ 110 h 135"/>
                                      <a:gd name="T26" fmla="*/ 0 w 20"/>
                                      <a:gd name="T27" fmla="*/ 102 h 135"/>
                                      <a:gd name="T28" fmla="*/ 0 w 20"/>
                                      <a:gd name="T29" fmla="*/ 92 h 135"/>
                                      <a:gd name="T30" fmla="*/ 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18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18" y="7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8" y="77"/>
                                        </a:lnTo>
                                        <a:close/>
                                        <a:moveTo>
                                          <a:pt x="18" y="75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8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5" name=""/>
                                <wps:cNvSpPr/>
                                <wps:spPr bwMode="auto">
                                  <a:xfrm>
                                    <a:off x="6779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77 h 77"/>
                                      <a:gd name="T2" fmla="*/ 0 w 13"/>
                                      <a:gd name="T3" fmla="*/ 0 h 77"/>
                                      <a:gd name="T4" fmla="*/ 13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13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6" name=""/>
                                <wps:cNvSpPr/>
                                <wps:spPr bwMode="auto">
                                  <a:xfrm>
                                    <a:off x="6774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60"/>
                                      <a:gd name="T2" fmla="*/ 20 w 20"/>
                                      <a:gd name="T3" fmla="*/ 20 h 60"/>
                                      <a:gd name="T4" fmla="*/ 20 w 20"/>
                                      <a:gd name="T5" fmla="*/ 35 h 60"/>
                                      <a:gd name="T6" fmla="*/ 20 w 20"/>
                                      <a:gd name="T7" fmla="*/ 42 h 60"/>
                                      <a:gd name="T8" fmla="*/ 15 w 20"/>
                                      <a:gd name="T9" fmla="*/ 47 h 60"/>
                                      <a:gd name="T10" fmla="*/ 13 w 20"/>
                                      <a:gd name="T11" fmla="*/ 55 h 60"/>
                                      <a:gd name="T12" fmla="*/ 8 w 20"/>
                                      <a:gd name="T13" fmla="*/ 60 h 60"/>
                                      <a:gd name="T14" fmla="*/ 3 w 20"/>
                                      <a:gd name="T15" fmla="*/ 52 h 60"/>
                                      <a:gd name="T16" fmla="*/ 0 w 20"/>
                                      <a:gd name="T17" fmla="*/ 42 h 60"/>
                                      <a:gd name="T18" fmla="*/ 0 w 20"/>
                                      <a:gd name="T19" fmla="*/ 35 h 60"/>
                                      <a:gd name="T20" fmla="*/ 0 w 20"/>
                                      <a:gd name="T21" fmla="*/ 27 h 60"/>
                                      <a:gd name="T22" fmla="*/ 0 w 20"/>
                                      <a:gd name="T23" fmla="*/ 17 h 60"/>
                                      <a:gd name="T24" fmla="*/ 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18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2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7" name="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8" name="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27 w 60"/>
                                      <a:gd name="T1" fmla="*/ 62 h 110"/>
                                      <a:gd name="T2" fmla="*/ 40 w 60"/>
                                      <a:gd name="T3" fmla="*/ 70 h 110"/>
                                      <a:gd name="T4" fmla="*/ 50 w 60"/>
                                      <a:gd name="T5" fmla="*/ 82 h 110"/>
                                      <a:gd name="T6" fmla="*/ 57 w 60"/>
                                      <a:gd name="T7" fmla="*/ 95 h 110"/>
                                      <a:gd name="T8" fmla="*/ 60 w 60"/>
                                      <a:gd name="T9" fmla="*/ 110 h 110"/>
                                      <a:gd name="T10" fmla="*/ 55 w 60"/>
                                      <a:gd name="T11" fmla="*/ 110 h 110"/>
                                      <a:gd name="T12" fmla="*/ 47 w 60"/>
                                      <a:gd name="T13" fmla="*/ 105 h 110"/>
                                      <a:gd name="T14" fmla="*/ 42 w 60"/>
                                      <a:gd name="T15" fmla="*/ 100 h 110"/>
                                      <a:gd name="T16" fmla="*/ 37 w 60"/>
                                      <a:gd name="T17" fmla="*/ 95 h 110"/>
                                      <a:gd name="T18" fmla="*/ 32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27 w 60"/>
                                      <a:gd name="T23" fmla="*/ 70 h 110"/>
                                      <a:gd name="T24" fmla="*/ 27 w 60"/>
                                      <a:gd name="T25" fmla="*/ 62 h 110"/>
                                      <a:gd name="T26" fmla="*/ 27 w 60"/>
                                      <a:gd name="T27" fmla="*/ 62 h 110"/>
                                      <a:gd name="T28" fmla="*/ 0 w 60"/>
                                      <a:gd name="T29" fmla="*/ 0 h 110"/>
                                      <a:gd name="T30" fmla="*/ 27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40" y="70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55" y="110"/>
                                        </a:lnTo>
                                        <a:lnTo>
                                          <a:pt x="47" y="105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0" name=""/>
                                <wps:cNvSpPr/>
                                <wps:spPr bwMode="auto">
                                  <a:xfrm>
                                    <a:off x="6774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48"/>
                                      <a:gd name="T2" fmla="*/ 13 w 33"/>
                                      <a:gd name="T3" fmla="*/ 8 h 48"/>
                                      <a:gd name="T4" fmla="*/ 23 w 33"/>
                                      <a:gd name="T5" fmla="*/ 20 h 48"/>
                                      <a:gd name="T6" fmla="*/ 30 w 33"/>
                                      <a:gd name="T7" fmla="*/ 33 h 48"/>
                                      <a:gd name="T8" fmla="*/ 33 w 33"/>
                                      <a:gd name="T9" fmla="*/ 48 h 48"/>
                                      <a:gd name="T10" fmla="*/ 28 w 33"/>
                                      <a:gd name="T11" fmla="*/ 48 h 48"/>
                                      <a:gd name="T12" fmla="*/ 20 w 33"/>
                                      <a:gd name="T13" fmla="*/ 43 h 48"/>
                                      <a:gd name="T14" fmla="*/ 15 w 33"/>
                                      <a:gd name="T15" fmla="*/ 38 h 48"/>
                                      <a:gd name="T16" fmla="*/ 10 w 33"/>
                                      <a:gd name="T17" fmla="*/ 33 h 48"/>
                                      <a:gd name="T18" fmla="*/ 5 w 33"/>
                                      <a:gd name="T19" fmla="*/ 25 h 48"/>
                                      <a:gd name="T20" fmla="*/ 3 w 33"/>
                                      <a:gd name="T21" fmla="*/ 18 h 48"/>
                                      <a:gd name="T22" fmla="*/ 0 w 33"/>
                                      <a:gd name="T23" fmla="*/ 8 h 48"/>
                                      <a:gd name="T24" fmla="*/ 0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1" name=""/>
                                <wps:cNvSpPr/>
                                <wps:spPr bwMode="auto">
                                  <a:xfrm>
                                    <a:off x="6747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62 h 62"/>
                                      <a:gd name="T2" fmla="*/ 0 w 27"/>
                                      <a:gd name="T3" fmla="*/ 0 h 62"/>
                                      <a:gd name="T4" fmla="*/ 27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2" name="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3" name="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4" name="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5" name="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6" name="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7" name="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8" name="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9" name="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0" name="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1" name="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2" name="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3" name="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4" name="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5" name="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6" name="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7" name="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8" name="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9" name="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0" name="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1" name="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2" name="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3" name="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4" name="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5" name="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6" name="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7" name="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8" name="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9" name="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0" name="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1" name="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2" name="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3" name="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4" name="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5" name="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6" name="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7" name="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8" name="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9" name="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0" name="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1" name="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2" name="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3" name="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3 w 110"/>
                                      <a:gd name="T3" fmla="*/ 220 h 222"/>
                                      <a:gd name="T4" fmla="*/ 5 w 110"/>
                                      <a:gd name="T5" fmla="*/ 220 h 222"/>
                                      <a:gd name="T6" fmla="*/ 8 w 110"/>
                                      <a:gd name="T7" fmla="*/ 220 h 222"/>
                                      <a:gd name="T8" fmla="*/ 10 w 110"/>
                                      <a:gd name="T9" fmla="*/ 222 h 222"/>
                                      <a:gd name="T10" fmla="*/ 5 w 110"/>
                                      <a:gd name="T11" fmla="*/ 222 h 222"/>
                                      <a:gd name="T12" fmla="*/ 0 w 110"/>
                                      <a:gd name="T13" fmla="*/ 222 h 222"/>
                                      <a:gd name="T14" fmla="*/ 110 w 110"/>
                                      <a:gd name="T15" fmla="*/ 5 h 222"/>
                                      <a:gd name="T16" fmla="*/ 110 w 110"/>
                                      <a:gd name="T17" fmla="*/ 0 h 222"/>
                                      <a:gd name="T18" fmla="*/ 110 w 110"/>
                                      <a:gd name="T19" fmla="*/ 5 h 222"/>
                                      <a:gd name="T20" fmla="*/ 11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3" y="220"/>
                                        </a:lnTo>
                                        <a:lnTo>
                                          <a:pt x="5" y="220"/>
                                        </a:lnTo>
                                        <a:lnTo>
                                          <a:pt x="8" y="220"/>
                                        </a:lnTo>
                                        <a:lnTo>
                                          <a:pt x="10" y="222"/>
                                        </a:lnTo>
                                        <a:lnTo>
                                          <a:pt x="5" y="222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  <a:moveTo>
                                          <a:pt x="110" y="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110" y="5"/>
                                        </a:lnTo>
                                        <a:lnTo>
                                          <a:pt x="1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7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107 w 107"/>
                                      <a:gd name="T1" fmla="*/ 0 h 219"/>
                                      <a:gd name="T2" fmla="*/ 107 w 107"/>
                                      <a:gd name="T3" fmla="*/ 0 h 219"/>
                                      <a:gd name="T4" fmla="*/ 104 w 107"/>
                                      <a:gd name="T5" fmla="*/ 5 h 219"/>
                                      <a:gd name="T6" fmla="*/ 107 w 107"/>
                                      <a:gd name="T7" fmla="*/ 5 h 219"/>
                                      <a:gd name="T8" fmla="*/ 107 w 107"/>
                                      <a:gd name="T9" fmla="*/ 0 h 219"/>
                                      <a:gd name="T10" fmla="*/ 0 w 107"/>
                                      <a:gd name="T11" fmla="*/ 217 h 219"/>
                                      <a:gd name="T12" fmla="*/ 2 w 107"/>
                                      <a:gd name="T13" fmla="*/ 219 h 219"/>
                                      <a:gd name="T14" fmla="*/ 7 w 107"/>
                                      <a:gd name="T15" fmla="*/ 219 h 219"/>
                                      <a:gd name="T16" fmla="*/ 12 w 107"/>
                                      <a:gd name="T17" fmla="*/ 217 h 219"/>
                                      <a:gd name="T18" fmla="*/ 7 w 107"/>
                                      <a:gd name="T19" fmla="*/ 217 h 219"/>
                                      <a:gd name="T20" fmla="*/ 5 w 107"/>
                                      <a:gd name="T21" fmla="*/ 214 h 219"/>
                                      <a:gd name="T22" fmla="*/ 0 w 107"/>
                                      <a:gd name="T23" fmla="*/ 217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107" y="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104" y="5"/>
                                        </a:lnTo>
                                        <a:lnTo>
                                          <a:pt x="107" y="5"/>
                                        </a:lnTo>
                                        <a:lnTo>
                                          <a:pt x="107" y="0"/>
                                        </a:lnTo>
                                        <a:close/>
                                        <a:moveTo>
                                          <a:pt x="0" y="217"/>
                                        </a:moveTo>
                                        <a:lnTo>
                                          <a:pt x="2" y="219"/>
                                        </a:lnTo>
                                        <a:lnTo>
                                          <a:pt x="7" y="219"/>
                                        </a:lnTo>
                                        <a:lnTo>
                                          <a:pt x="12" y="217"/>
                                        </a:lnTo>
                                        <a:lnTo>
                                          <a:pt x="7" y="217"/>
                                        </a:lnTo>
                                        <a:lnTo>
                                          <a:pt x="5" y="214"/>
                                        </a:lnTo>
                                        <a:lnTo>
                                          <a:pt x="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0 h 217"/>
                                      <a:gd name="T2" fmla="*/ 105 w 105"/>
                                      <a:gd name="T3" fmla="*/ 0 h 217"/>
                                      <a:gd name="T4" fmla="*/ 102 w 105"/>
                                      <a:gd name="T5" fmla="*/ 5 h 217"/>
                                      <a:gd name="T6" fmla="*/ 105 w 105"/>
                                      <a:gd name="T7" fmla="*/ 5 h 217"/>
                                      <a:gd name="T8" fmla="*/ 105 w 105"/>
                                      <a:gd name="T9" fmla="*/ 0 h 217"/>
                                      <a:gd name="T10" fmla="*/ 0 w 105"/>
                                      <a:gd name="T11" fmla="*/ 215 h 217"/>
                                      <a:gd name="T12" fmla="*/ 3 w 105"/>
                                      <a:gd name="T13" fmla="*/ 215 h 217"/>
                                      <a:gd name="T14" fmla="*/ 5 w 105"/>
                                      <a:gd name="T15" fmla="*/ 217 h 217"/>
                                      <a:gd name="T16" fmla="*/ 10 w 105"/>
                                      <a:gd name="T17" fmla="*/ 215 h 217"/>
                                      <a:gd name="T18" fmla="*/ 15 w 105"/>
                                      <a:gd name="T19" fmla="*/ 215 h 217"/>
                                      <a:gd name="T20" fmla="*/ 10 w 105"/>
                                      <a:gd name="T21" fmla="*/ 212 h 217"/>
                                      <a:gd name="T22" fmla="*/ 5 w 105"/>
                                      <a:gd name="T23" fmla="*/ 210 h 217"/>
                                      <a:gd name="T24" fmla="*/ 3 w 105"/>
                                      <a:gd name="T25" fmla="*/ 212 h 217"/>
                                      <a:gd name="T26" fmla="*/ 0 w 105"/>
                                      <a:gd name="T27" fmla="*/ 215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105" y="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05" y="0"/>
                                        </a:lnTo>
                                        <a:close/>
                                        <a:moveTo>
                                          <a:pt x="0" y="215"/>
                                        </a:moveTo>
                                        <a:lnTo>
                                          <a:pt x="3" y="215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10" y="215"/>
                                        </a:lnTo>
                                        <a:lnTo>
                                          <a:pt x="15" y="215"/>
                                        </a:lnTo>
                                        <a:lnTo>
                                          <a:pt x="10" y="212"/>
                                        </a:lnTo>
                                        <a:lnTo>
                                          <a:pt x="5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0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212"/>
                                      <a:gd name="T2" fmla="*/ 99 w 102"/>
                                      <a:gd name="T3" fmla="*/ 0 h 212"/>
                                      <a:gd name="T4" fmla="*/ 99 w 102"/>
                                      <a:gd name="T5" fmla="*/ 5 h 212"/>
                                      <a:gd name="T6" fmla="*/ 102 w 102"/>
                                      <a:gd name="T7" fmla="*/ 5 h 212"/>
                                      <a:gd name="T8" fmla="*/ 102 w 102"/>
                                      <a:gd name="T9" fmla="*/ 0 h 212"/>
                                      <a:gd name="T10" fmla="*/ 0 w 102"/>
                                      <a:gd name="T11" fmla="*/ 209 h 212"/>
                                      <a:gd name="T12" fmla="*/ 2 w 102"/>
                                      <a:gd name="T13" fmla="*/ 212 h 212"/>
                                      <a:gd name="T14" fmla="*/ 7 w 102"/>
                                      <a:gd name="T15" fmla="*/ 212 h 212"/>
                                      <a:gd name="T16" fmla="*/ 12 w 102"/>
                                      <a:gd name="T17" fmla="*/ 212 h 212"/>
                                      <a:gd name="T18" fmla="*/ 20 w 102"/>
                                      <a:gd name="T19" fmla="*/ 212 h 212"/>
                                      <a:gd name="T20" fmla="*/ 12 w 102"/>
                                      <a:gd name="T21" fmla="*/ 209 h 212"/>
                                      <a:gd name="T22" fmla="*/ 2 w 102"/>
                                      <a:gd name="T23" fmla="*/ 207 h 212"/>
                                      <a:gd name="T24" fmla="*/ 2 w 102"/>
                                      <a:gd name="T25" fmla="*/ 207 h 212"/>
                                      <a:gd name="T26" fmla="*/ 0 w 102"/>
                                      <a:gd name="T27" fmla="*/ 209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209"/>
                                        </a:moveTo>
                                        <a:lnTo>
                                          <a:pt x="2" y="212"/>
                                        </a:lnTo>
                                        <a:lnTo>
                                          <a:pt x="7" y="212"/>
                                        </a:lnTo>
                                        <a:lnTo>
                                          <a:pt x="12" y="212"/>
                                        </a:lnTo>
                                        <a:lnTo>
                                          <a:pt x="20" y="212"/>
                                        </a:lnTo>
                                        <a:lnTo>
                                          <a:pt x="12" y="209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10"/>
                                      <a:gd name="T2" fmla="*/ 97 w 100"/>
                                      <a:gd name="T3" fmla="*/ 0 h 210"/>
                                      <a:gd name="T4" fmla="*/ 97 w 100"/>
                                      <a:gd name="T5" fmla="*/ 5 h 210"/>
                                      <a:gd name="T6" fmla="*/ 97 w 100"/>
                                      <a:gd name="T7" fmla="*/ 5 h 210"/>
                                      <a:gd name="T8" fmla="*/ 100 w 100"/>
                                      <a:gd name="T9" fmla="*/ 5 h 210"/>
                                      <a:gd name="T10" fmla="*/ 100 w 100"/>
                                      <a:gd name="T11" fmla="*/ 0 h 210"/>
                                      <a:gd name="T12" fmla="*/ 0 w 100"/>
                                      <a:gd name="T13" fmla="*/ 205 h 210"/>
                                      <a:gd name="T14" fmla="*/ 5 w 100"/>
                                      <a:gd name="T15" fmla="*/ 207 h 210"/>
                                      <a:gd name="T16" fmla="*/ 10 w 100"/>
                                      <a:gd name="T17" fmla="*/ 210 h 210"/>
                                      <a:gd name="T18" fmla="*/ 18 w 100"/>
                                      <a:gd name="T19" fmla="*/ 210 h 210"/>
                                      <a:gd name="T20" fmla="*/ 25 w 100"/>
                                      <a:gd name="T21" fmla="*/ 207 h 210"/>
                                      <a:gd name="T22" fmla="*/ 13 w 100"/>
                                      <a:gd name="T23" fmla="*/ 205 h 210"/>
                                      <a:gd name="T24" fmla="*/ 3 w 100"/>
                                      <a:gd name="T25" fmla="*/ 202 h 210"/>
                                      <a:gd name="T26" fmla="*/ 0 w 100"/>
                                      <a:gd name="T27" fmla="*/ 205 h 210"/>
                                      <a:gd name="T28" fmla="*/ 0 w 100"/>
                                      <a:gd name="T29" fmla="*/ 205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5"/>
                                        </a:moveTo>
                                        <a:lnTo>
                                          <a:pt x="5" y="207"/>
                                        </a:lnTo>
                                        <a:lnTo>
                                          <a:pt x="10" y="210"/>
                                        </a:lnTo>
                                        <a:lnTo>
                                          <a:pt x="18" y="210"/>
                                        </a:lnTo>
                                        <a:lnTo>
                                          <a:pt x="25" y="207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3" y="202"/>
                                        </a:lnTo>
                                        <a:lnTo>
                                          <a:pt x="0" y="205"/>
                                        </a:lnTo>
                                        <a:lnTo>
                                          <a:pt x="0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07"/>
                                      <a:gd name="T2" fmla="*/ 97 w 100"/>
                                      <a:gd name="T3" fmla="*/ 0 h 207"/>
                                      <a:gd name="T4" fmla="*/ 97 w 100"/>
                                      <a:gd name="T5" fmla="*/ 5 h 207"/>
                                      <a:gd name="T6" fmla="*/ 97 w 100"/>
                                      <a:gd name="T7" fmla="*/ 5 h 207"/>
                                      <a:gd name="T8" fmla="*/ 100 w 100"/>
                                      <a:gd name="T9" fmla="*/ 7 h 207"/>
                                      <a:gd name="T10" fmla="*/ 100 w 100"/>
                                      <a:gd name="T11" fmla="*/ 0 h 207"/>
                                      <a:gd name="T12" fmla="*/ 0 w 100"/>
                                      <a:gd name="T13" fmla="*/ 202 h 207"/>
                                      <a:gd name="T14" fmla="*/ 10 w 100"/>
                                      <a:gd name="T15" fmla="*/ 204 h 207"/>
                                      <a:gd name="T16" fmla="*/ 18 w 100"/>
                                      <a:gd name="T17" fmla="*/ 207 h 207"/>
                                      <a:gd name="T18" fmla="*/ 25 w 100"/>
                                      <a:gd name="T19" fmla="*/ 204 h 207"/>
                                      <a:gd name="T20" fmla="*/ 33 w 100"/>
                                      <a:gd name="T21" fmla="*/ 204 h 207"/>
                                      <a:gd name="T22" fmla="*/ 18 w 100"/>
                                      <a:gd name="T23" fmla="*/ 202 h 207"/>
                                      <a:gd name="T24" fmla="*/ 5 w 100"/>
                                      <a:gd name="T25" fmla="*/ 197 h 207"/>
                                      <a:gd name="T26" fmla="*/ 3 w 100"/>
                                      <a:gd name="T27" fmla="*/ 199 h 207"/>
                                      <a:gd name="T28" fmla="*/ 0 w 100"/>
                                      <a:gd name="T29" fmla="*/ 202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7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2"/>
                                        </a:moveTo>
                                        <a:lnTo>
                                          <a:pt x="10" y="204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25" y="204"/>
                                        </a:lnTo>
                                        <a:lnTo>
                                          <a:pt x="33" y="204"/>
                                        </a:lnTo>
                                        <a:lnTo>
                                          <a:pt x="18" y="202"/>
                                        </a:lnTo>
                                        <a:lnTo>
                                          <a:pt x="5" y="197"/>
                                        </a:lnTo>
                                        <a:lnTo>
                                          <a:pt x="3" y="199"/>
                                        </a:lnTo>
                                        <a:lnTo>
                                          <a:pt x="0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202"/>
                                      <a:gd name="T2" fmla="*/ 94 w 97"/>
                                      <a:gd name="T3" fmla="*/ 0 h 202"/>
                                      <a:gd name="T4" fmla="*/ 94 w 97"/>
                                      <a:gd name="T5" fmla="*/ 0 h 202"/>
                                      <a:gd name="T6" fmla="*/ 92 w 97"/>
                                      <a:gd name="T7" fmla="*/ 5 h 202"/>
                                      <a:gd name="T8" fmla="*/ 94 w 97"/>
                                      <a:gd name="T9" fmla="*/ 5 h 202"/>
                                      <a:gd name="T10" fmla="*/ 97 w 97"/>
                                      <a:gd name="T11" fmla="*/ 8 h 202"/>
                                      <a:gd name="T12" fmla="*/ 97 w 97"/>
                                      <a:gd name="T13" fmla="*/ 0 h 202"/>
                                      <a:gd name="T14" fmla="*/ 0 w 97"/>
                                      <a:gd name="T15" fmla="*/ 197 h 202"/>
                                      <a:gd name="T16" fmla="*/ 10 w 97"/>
                                      <a:gd name="T17" fmla="*/ 200 h 202"/>
                                      <a:gd name="T18" fmla="*/ 22 w 97"/>
                                      <a:gd name="T19" fmla="*/ 202 h 202"/>
                                      <a:gd name="T20" fmla="*/ 30 w 97"/>
                                      <a:gd name="T21" fmla="*/ 202 h 202"/>
                                      <a:gd name="T22" fmla="*/ 40 w 97"/>
                                      <a:gd name="T23" fmla="*/ 200 h 202"/>
                                      <a:gd name="T24" fmla="*/ 20 w 97"/>
                                      <a:gd name="T25" fmla="*/ 197 h 202"/>
                                      <a:gd name="T26" fmla="*/ 5 w 97"/>
                                      <a:gd name="T27" fmla="*/ 193 h 202"/>
                                      <a:gd name="T28" fmla="*/ 2 w 97"/>
                                      <a:gd name="T29" fmla="*/ 195 h 202"/>
                                      <a:gd name="T30" fmla="*/ 0 w 97"/>
                                      <a:gd name="T31" fmla="*/ 197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97"/>
                                        </a:moveTo>
                                        <a:lnTo>
                                          <a:pt x="10" y="200"/>
                                        </a:lnTo>
                                        <a:lnTo>
                                          <a:pt x="22" y="202"/>
                                        </a:lnTo>
                                        <a:lnTo>
                                          <a:pt x="30" y="202"/>
                                        </a:lnTo>
                                        <a:lnTo>
                                          <a:pt x="40" y="200"/>
                                        </a:lnTo>
                                        <a:lnTo>
                                          <a:pt x="20" y="197"/>
                                        </a:lnTo>
                                        <a:lnTo>
                                          <a:pt x="5" y="193"/>
                                        </a:lnTo>
                                        <a:lnTo>
                                          <a:pt x="2" y="195"/>
                                        </a:lnTo>
                                        <a:lnTo>
                                          <a:pt x="0" y="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9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99"/>
                                      <a:gd name="T2" fmla="*/ 92 w 95"/>
                                      <a:gd name="T3" fmla="*/ 0 h 199"/>
                                      <a:gd name="T4" fmla="*/ 92 w 95"/>
                                      <a:gd name="T5" fmla="*/ 0 h 199"/>
                                      <a:gd name="T6" fmla="*/ 90 w 95"/>
                                      <a:gd name="T7" fmla="*/ 5 h 199"/>
                                      <a:gd name="T8" fmla="*/ 92 w 95"/>
                                      <a:gd name="T9" fmla="*/ 5 h 199"/>
                                      <a:gd name="T10" fmla="*/ 95 w 95"/>
                                      <a:gd name="T11" fmla="*/ 7 h 199"/>
                                      <a:gd name="T12" fmla="*/ 95 w 95"/>
                                      <a:gd name="T13" fmla="*/ 2 h 199"/>
                                      <a:gd name="T14" fmla="*/ 0 w 95"/>
                                      <a:gd name="T15" fmla="*/ 192 h 199"/>
                                      <a:gd name="T16" fmla="*/ 13 w 95"/>
                                      <a:gd name="T17" fmla="*/ 197 h 199"/>
                                      <a:gd name="T18" fmla="*/ 28 w 95"/>
                                      <a:gd name="T19" fmla="*/ 199 h 199"/>
                                      <a:gd name="T20" fmla="*/ 35 w 95"/>
                                      <a:gd name="T21" fmla="*/ 197 h 199"/>
                                      <a:gd name="T22" fmla="*/ 45 w 95"/>
                                      <a:gd name="T23" fmla="*/ 194 h 199"/>
                                      <a:gd name="T24" fmla="*/ 43 w 95"/>
                                      <a:gd name="T25" fmla="*/ 194 h 199"/>
                                      <a:gd name="T26" fmla="*/ 40 w 95"/>
                                      <a:gd name="T27" fmla="*/ 194 h 199"/>
                                      <a:gd name="T28" fmla="*/ 23 w 95"/>
                                      <a:gd name="T29" fmla="*/ 194 h 199"/>
                                      <a:gd name="T30" fmla="*/ 3 w 95"/>
                                      <a:gd name="T31" fmla="*/ 190 h 199"/>
                                      <a:gd name="T32" fmla="*/ 3 w 95"/>
                                      <a:gd name="T33" fmla="*/ 190 h 199"/>
                                      <a:gd name="T34" fmla="*/ 0 w 95"/>
                                      <a:gd name="T35" fmla="*/ 192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92"/>
                                        </a:moveTo>
                                        <a:lnTo>
                                          <a:pt x="13" y="197"/>
                                        </a:lnTo>
                                        <a:lnTo>
                                          <a:pt x="28" y="199"/>
                                        </a:lnTo>
                                        <a:lnTo>
                                          <a:pt x="35" y="197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3" y="194"/>
                                        </a:lnTo>
                                        <a:lnTo>
                                          <a:pt x="40" y="194"/>
                                        </a:lnTo>
                                        <a:lnTo>
                                          <a:pt x="23" y="194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0" y="1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95"/>
                                      <a:gd name="T2" fmla="*/ 89 w 92"/>
                                      <a:gd name="T3" fmla="*/ 0 h 195"/>
                                      <a:gd name="T4" fmla="*/ 87 w 92"/>
                                      <a:gd name="T5" fmla="*/ 0 h 195"/>
                                      <a:gd name="T6" fmla="*/ 87 w 92"/>
                                      <a:gd name="T7" fmla="*/ 5 h 195"/>
                                      <a:gd name="T8" fmla="*/ 89 w 92"/>
                                      <a:gd name="T9" fmla="*/ 8 h 195"/>
                                      <a:gd name="T10" fmla="*/ 89 w 92"/>
                                      <a:gd name="T11" fmla="*/ 8 h 195"/>
                                      <a:gd name="T12" fmla="*/ 92 w 92"/>
                                      <a:gd name="T13" fmla="*/ 3 h 195"/>
                                      <a:gd name="T14" fmla="*/ 0 w 92"/>
                                      <a:gd name="T15" fmla="*/ 188 h 195"/>
                                      <a:gd name="T16" fmla="*/ 15 w 92"/>
                                      <a:gd name="T17" fmla="*/ 192 h 195"/>
                                      <a:gd name="T18" fmla="*/ 35 w 92"/>
                                      <a:gd name="T19" fmla="*/ 195 h 195"/>
                                      <a:gd name="T20" fmla="*/ 42 w 92"/>
                                      <a:gd name="T21" fmla="*/ 192 h 195"/>
                                      <a:gd name="T22" fmla="*/ 49 w 92"/>
                                      <a:gd name="T23" fmla="*/ 190 h 195"/>
                                      <a:gd name="T24" fmla="*/ 42 w 92"/>
                                      <a:gd name="T25" fmla="*/ 190 h 195"/>
                                      <a:gd name="T26" fmla="*/ 37 w 92"/>
                                      <a:gd name="T27" fmla="*/ 190 h 195"/>
                                      <a:gd name="T28" fmla="*/ 20 w 92"/>
                                      <a:gd name="T29" fmla="*/ 190 h 195"/>
                                      <a:gd name="T30" fmla="*/ 2 w 92"/>
                                      <a:gd name="T31" fmla="*/ 185 h 195"/>
                                      <a:gd name="T32" fmla="*/ 0 w 92"/>
                                      <a:gd name="T33" fmla="*/ 188 h 195"/>
                                      <a:gd name="T34" fmla="*/ 0 w 92"/>
                                      <a:gd name="T35" fmla="*/ 188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88"/>
                                        </a:moveTo>
                                        <a:lnTo>
                                          <a:pt x="15" y="192"/>
                                        </a:lnTo>
                                        <a:lnTo>
                                          <a:pt x="35" y="195"/>
                                        </a:lnTo>
                                        <a:lnTo>
                                          <a:pt x="42" y="192"/>
                                        </a:lnTo>
                                        <a:lnTo>
                                          <a:pt x="49" y="190"/>
                                        </a:lnTo>
                                        <a:lnTo>
                                          <a:pt x="42" y="190"/>
                                        </a:lnTo>
                                        <a:lnTo>
                                          <a:pt x="37" y="190"/>
                                        </a:lnTo>
                                        <a:lnTo>
                                          <a:pt x="20" y="190"/>
                                        </a:lnTo>
                                        <a:lnTo>
                                          <a:pt x="2" y="185"/>
                                        </a:lnTo>
                                        <a:lnTo>
                                          <a:pt x="0" y="188"/>
                                        </a:lnTo>
                                        <a:lnTo>
                                          <a:pt x="0" y="1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2 h 189"/>
                                      <a:gd name="T2" fmla="*/ 89 w 92"/>
                                      <a:gd name="T3" fmla="*/ 0 h 189"/>
                                      <a:gd name="T4" fmla="*/ 87 w 92"/>
                                      <a:gd name="T5" fmla="*/ 0 h 189"/>
                                      <a:gd name="T6" fmla="*/ 87 w 92"/>
                                      <a:gd name="T7" fmla="*/ 5 h 189"/>
                                      <a:gd name="T8" fmla="*/ 89 w 92"/>
                                      <a:gd name="T9" fmla="*/ 7 h 189"/>
                                      <a:gd name="T10" fmla="*/ 89 w 92"/>
                                      <a:gd name="T11" fmla="*/ 7 h 189"/>
                                      <a:gd name="T12" fmla="*/ 92 w 92"/>
                                      <a:gd name="T13" fmla="*/ 2 h 189"/>
                                      <a:gd name="T14" fmla="*/ 0 w 92"/>
                                      <a:gd name="T15" fmla="*/ 185 h 189"/>
                                      <a:gd name="T16" fmla="*/ 20 w 92"/>
                                      <a:gd name="T17" fmla="*/ 189 h 189"/>
                                      <a:gd name="T18" fmla="*/ 37 w 92"/>
                                      <a:gd name="T19" fmla="*/ 189 h 189"/>
                                      <a:gd name="T20" fmla="*/ 40 w 92"/>
                                      <a:gd name="T21" fmla="*/ 189 h 189"/>
                                      <a:gd name="T22" fmla="*/ 42 w 92"/>
                                      <a:gd name="T23" fmla="*/ 189 h 189"/>
                                      <a:gd name="T24" fmla="*/ 47 w 92"/>
                                      <a:gd name="T25" fmla="*/ 187 h 189"/>
                                      <a:gd name="T26" fmla="*/ 52 w 92"/>
                                      <a:gd name="T27" fmla="*/ 185 h 189"/>
                                      <a:gd name="T28" fmla="*/ 52 w 92"/>
                                      <a:gd name="T29" fmla="*/ 185 h 189"/>
                                      <a:gd name="T30" fmla="*/ 45 w 92"/>
                                      <a:gd name="T31" fmla="*/ 185 h 189"/>
                                      <a:gd name="T32" fmla="*/ 37 w 92"/>
                                      <a:gd name="T33" fmla="*/ 185 h 189"/>
                                      <a:gd name="T34" fmla="*/ 20 w 92"/>
                                      <a:gd name="T35" fmla="*/ 185 h 189"/>
                                      <a:gd name="T36" fmla="*/ 5 w 92"/>
                                      <a:gd name="T37" fmla="*/ 180 h 189"/>
                                      <a:gd name="T38" fmla="*/ 2 w 92"/>
                                      <a:gd name="T39" fmla="*/ 182 h 189"/>
                                      <a:gd name="T40" fmla="*/ 0 w 92"/>
                                      <a:gd name="T41" fmla="*/ 185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92" y="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92" y="2"/>
                                        </a:lnTo>
                                        <a:close/>
                                        <a:moveTo>
                                          <a:pt x="0" y="185"/>
                                        </a:moveTo>
                                        <a:lnTo>
                                          <a:pt x="20" y="189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42" y="189"/>
                                        </a:lnTo>
                                        <a:lnTo>
                                          <a:pt x="47" y="187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45" y="185"/>
                                        </a:lnTo>
                                        <a:lnTo>
                                          <a:pt x="37" y="185"/>
                                        </a:lnTo>
                                        <a:lnTo>
                                          <a:pt x="20" y="185"/>
                                        </a:lnTo>
                                        <a:lnTo>
                                          <a:pt x="5" y="180"/>
                                        </a:lnTo>
                                        <a:lnTo>
                                          <a:pt x="2" y="182"/>
                                        </a:lnTo>
                                        <a:lnTo>
                                          <a:pt x="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85"/>
                                      <a:gd name="T2" fmla="*/ 87 w 87"/>
                                      <a:gd name="T3" fmla="*/ 3 h 185"/>
                                      <a:gd name="T4" fmla="*/ 85 w 87"/>
                                      <a:gd name="T5" fmla="*/ 0 h 185"/>
                                      <a:gd name="T6" fmla="*/ 82 w 87"/>
                                      <a:gd name="T7" fmla="*/ 5 h 185"/>
                                      <a:gd name="T8" fmla="*/ 85 w 87"/>
                                      <a:gd name="T9" fmla="*/ 8 h 185"/>
                                      <a:gd name="T10" fmla="*/ 87 w 87"/>
                                      <a:gd name="T11" fmla="*/ 8 h 185"/>
                                      <a:gd name="T12" fmla="*/ 87 w 87"/>
                                      <a:gd name="T13" fmla="*/ 3 h 185"/>
                                      <a:gd name="T14" fmla="*/ 0 w 87"/>
                                      <a:gd name="T15" fmla="*/ 180 h 185"/>
                                      <a:gd name="T16" fmla="*/ 18 w 87"/>
                                      <a:gd name="T17" fmla="*/ 185 h 185"/>
                                      <a:gd name="T18" fmla="*/ 35 w 87"/>
                                      <a:gd name="T19" fmla="*/ 185 h 185"/>
                                      <a:gd name="T20" fmla="*/ 40 w 87"/>
                                      <a:gd name="T21" fmla="*/ 185 h 185"/>
                                      <a:gd name="T22" fmla="*/ 47 w 87"/>
                                      <a:gd name="T23" fmla="*/ 185 h 185"/>
                                      <a:gd name="T24" fmla="*/ 47 w 87"/>
                                      <a:gd name="T25" fmla="*/ 185 h 185"/>
                                      <a:gd name="T26" fmla="*/ 50 w 87"/>
                                      <a:gd name="T27" fmla="*/ 183 h 185"/>
                                      <a:gd name="T28" fmla="*/ 52 w 87"/>
                                      <a:gd name="T29" fmla="*/ 183 h 185"/>
                                      <a:gd name="T30" fmla="*/ 52 w 87"/>
                                      <a:gd name="T31" fmla="*/ 180 h 185"/>
                                      <a:gd name="T32" fmla="*/ 45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20 w 87"/>
                                      <a:gd name="T37" fmla="*/ 180 h 185"/>
                                      <a:gd name="T38" fmla="*/ 5 w 87"/>
                                      <a:gd name="T39" fmla="*/ 175 h 185"/>
                                      <a:gd name="T40" fmla="*/ 3 w 87"/>
                                      <a:gd name="T41" fmla="*/ 178 h 185"/>
                                      <a:gd name="T42" fmla="*/ 0 w 87"/>
                                      <a:gd name="T43" fmla="*/ 180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7" y="3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5" y="8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80"/>
                                        </a:moveTo>
                                        <a:lnTo>
                                          <a:pt x="18" y="185"/>
                                        </a:lnTo>
                                        <a:lnTo>
                                          <a:pt x="35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50" y="183"/>
                                        </a:lnTo>
                                        <a:lnTo>
                                          <a:pt x="52" y="183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5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5" y="175"/>
                                        </a:lnTo>
                                        <a:lnTo>
                                          <a:pt x="3" y="178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7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84 w 84"/>
                                      <a:gd name="T1" fmla="*/ 2 h 180"/>
                                      <a:gd name="T2" fmla="*/ 84 w 84"/>
                                      <a:gd name="T3" fmla="*/ 2 h 180"/>
                                      <a:gd name="T4" fmla="*/ 82 w 84"/>
                                      <a:gd name="T5" fmla="*/ 0 h 180"/>
                                      <a:gd name="T6" fmla="*/ 79 w 84"/>
                                      <a:gd name="T7" fmla="*/ 5 h 180"/>
                                      <a:gd name="T8" fmla="*/ 82 w 84"/>
                                      <a:gd name="T9" fmla="*/ 7 h 180"/>
                                      <a:gd name="T10" fmla="*/ 84 w 84"/>
                                      <a:gd name="T11" fmla="*/ 10 h 180"/>
                                      <a:gd name="T12" fmla="*/ 84 w 84"/>
                                      <a:gd name="T13" fmla="*/ 2 h 180"/>
                                      <a:gd name="T14" fmla="*/ 0 w 84"/>
                                      <a:gd name="T15" fmla="*/ 175 h 180"/>
                                      <a:gd name="T16" fmla="*/ 15 w 84"/>
                                      <a:gd name="T17" fmla="*/ 180 h 180"/>
                                      <a:gd name="T18" fmla="*/ 32 w 84"/>
                                      <a:gd name="T19" fmla="*/ 180 h 180"/>
                                      <a:gd name="T20" fmla="*/ 40 w 84"/>
                                      <a:gd name="T21" fmla="*/ 180 h 180"/>
                                      <a:gd name="T22" fmla="*/ 47 w 84"/>
                                      <a:gd name="T23" fmla="*/ 180 h 180"/>
                                      <a:gd name="T24" fmla="*/ 49 w 84"/>
                                      <a:gd name="T25" fmla="*/ 177 h 180"/>
                                      <a:gd name="T26" fmla="*/ 52 w 84"/>
                                      <a:gd name="T27" fmla="*/ 172 h 180"/>
                                      <a:gd name="T28" fmla="*/ 42 w 84"/>
                                      <a:gd name="T29" fmla="*/ 175 h 180"/>
                                      <a:gd name="T30" fmla="*/ 32 w 84"/>
                                      <a:gd name="T31" fmla="*/ 175 h 180"/>
                                      <a:gd name="T32" fmla="*/ 17 w 84"/>
                                      <a:gd name="T33" fmla="*/ 175 h 180"/>
                                      <a:gd name="T34" fmla="*/ 5 w 84"/>
                                      <a:gd name="T35" fmla="*/ 170 h 180"/>
                                      <a:gd name="T36" fmla="*/ 2 w 84"/>
                                      <a:gd name="T37" fmla="*/ 172 h 180"/>
                                      <a:gd name="T38" fmla="*/ 0 w 84"/>
                                      <a:gd name="T39" fmla="*/ 175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84" y="2"/>
                                        </a:moveTo>
                                        <a:lnTo>
                                          <a:pt x="84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84" y="2"/>
                                        </a:lnTo>
                                        <a:close/>
                                        <a:moveTo>
                                          <a:pt x="0" y="175"/>
                                        </a:moveTo>
                                        <a:lnTo>
                                          <a:pt x="15" y="180"/>
                                        </a:lnTo>
                                        <a:lnTo>
                                          <a:pt x="32" y="180"/>
                                        </a:lnTo>
                                        <a:lnTo>
                                          <a:pt x="40" y="180"/>
                                        </a:lnTo>
                                        <a:lnTo>
                                          <a:pt x="47" y="180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52" y="172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5"/>
                                        </a:lnTo>
                                        <a:lnTo>
                                          <a:pt x="17" y="175"/>
                                        </a:lnTo>
                                        <a:lnTo>
                                          <a:pt x="5" y="170"/>
                                        </a:lnTo>
                                        <a:lnTo>
                                          <a:pt x="2" y="172"/>
                                        </a:lnTo>
                                        <a:lnTo>
                                          <a:pt x="0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9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3 h 175"/>
                                      <a:gd name="T2" fmla="*/ 80 w 82"/>
                                      <a:gd name="T3" fmla="*/ 3 h 175"/>
                                      <a:gd name="T4" fmla="*/ 77 w 82"/>
                                      <a:gd name="T5" fmla="*/ 0 h 175"/>
                                      <a:gd name="T6" fmla="*/ 77 w 82"/>
                                      <a:gd name="T7" fmla="*/ 5 h 175"/>
                                      <a:gd name="T8" fmla="*/ 80 w 82"/>
                                      <a:gd name="T9" fmla="*/ 8 h 175"/>
                                      <a:gd name="T10" fmla="*/ 82 w 82"/>
                                      <a:gd name="T11" fmla="*/ 10 h 175"/>
                                      <a:gd name="T12" fmla="*/ 82 w 82"/>
                                      <a:gd name="T13" fmla="*/ 3 h 175"/>
                                      <a:gd name="T14" fmla="*/ 0 w 82"/>
                                      <a:gd name="T15" fmla="*/ 170 h 175"/>
                                      <a:gd name="T16" fmla="*/ 15 w 82"/>
                                      <a:gd name="T17" fmla="*/ 175 h 175"/>
                                      <a:gd name="T18" fmla="*/ 30 w 82"/>
                                      <a:gd name="T19" fmla="*/ 175 h 175"/>
                                      <a:gd name="T20" fmla="*/ 40 w 82"/>
                                      <a:gd name="T21" fmla="*/ 175 h 175"/>
                                      <a:gd name="T22" fmla="*/ 47 w 82"/>
                                      <a:gd name="T23" fmla="*/ 175 h 175"/>
                                      <a:gd name="T24" fmla="*/ 50 w 82"/>
                                      <a:gd name="T25" fmla="*/ 170 h 175"/>
                                      <a:gd name="T26" fmla="*/ 52 w 82"/>
                                      <a:gd name="T27" fmla="*/ 168 h 175"/>
                                      <a:gd name="T28" fmla="*/ 40 w 82"/>
                                      <a:gd name="T29" fmla="*/ 170 h 175"/>
                                      <a:gd name="T30" fmla="*/ 30 w 82"/>
                                      <a:gd name="T31" fmla="*/ 170 h 175"/>
                                      <a:gd name="T32" fmla="*/ 18 w 82"/>
                                      <a:gd name="T33" fmla="*/ 170 h 175"/>
                                      <a:gd name="T34" fmla="*/ 3 w 82"/>
                                      <a:gd name="T35" fmla="*/ 168 h 175"/>
                                      <a:gd name="T36" fmla="*/ 3 w 82"/>
                                      <a:gd name="T37" fmla="*/ 168 h 175"/>
                                      <a:gd name="T38" fmla="*/ 0 w 82"/>
                                      <a:gd name="T39" fmla="*/ 170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82" y="3"/>
                                        </a:moveTo>
                                        <a:lnTo>
                                          <a:pt x="80" y="3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2" y="3"/>
                                        </a:lnTo>
                                        <a:close/>
                                        <a:moveTo>
                                          <a:pt x="0" y="170"/>
                                        </a:moveTo>
                                        <a:lnTo>
                                          <a:pt x="15" y="175"/>
                                        </a:lnTo>
                                        <a:lnTo>
                                          <a:pt x="30" y="175"/>
                                        </a:lnTo>
                                        <a:lnTo>
                                          <a:pt x="40" y="175"/>
                                        </a:lnTo>
                                        <a:lnTo>
                                          <a:pt x="47" y="175"/>
                                        </a:lnTo>
                                        <a:lnTo>
                                          <a:pt x="50" y="170"/>
                                        </a:lnTo>
                                        <a:lnTo>
                                          <a:pt x="52" y="168"/>
                                        </a:lnTo>
                                        <a:lnTo>
                                          <a:pt x="40" y="170"/>
                                        </a:lnTo>
                                        <a:lnTo>
                                          <a:pt x="30" y="170"/>
                                        </a:lnTo>
                                        <a:lnTo>
                                          <a:pt x="18" y="170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0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70"/>
                                      <a:gd name="T2" fmla="*/ 77 w 79"/>
                                      <a:gd name="T3" fmla="*/ 2 h 170"/>
                                      <a:gd name="T4" fmla="*/ 74 w 79"/>
                                      <a:gd name="T5" fmla="*/ 0 h 170"/>
                                      <a:gd name="T6" fmla="*/ 74 w 79"/>
                                      <a:gd name="T7" fmla="*/ 5 h 170"/>
                                      <a:gd name="T8" fmla="*/ 77 w 79"/>
                                      <a:gd name="T9" fmla="*/ 7 h 170"/>
                                      <a:gd name="T10" fmla="*/ 79 w 79"/>
                                      <a:gd name="T11" fmla="*/ 10 h 170"/>
                                      <a:gd name="T12" fmla="*/ 79 w 79"/>
                                      <a:gd name="T13" fmla="*/ 5 h 170"/>
                                      <a:gd name="T14" fmla="*/ 0 w 79"/>
                                      <a:gd name="T15" fmla="*/ 165 h 170"/>
                                      <a:gd name="T16" fmla="*/ 12 w 79"/>
                                      <a:gd name="T17" fmla="*/ 170 h 170"/>
                                      <a:gd name="T18" fmla="*/ 27 w 79"/>
                                      <a:gd name="T19" fmla="*/ 170 h 170"/>
                                      <a:gd name="T20" fmla="*/ 37 w 79"/>
                                      <a:gd name="T21" fmla="*/ 170 h 170"/>
                                      <a:gd name="T22" fmla="*/ 47 w 79"/>
                                      <a:gd name="T23" fmla="*/ 167 h 170"/>
                                      <a:gd name="T24" fmla="*/ 49 w 79"/>
                                      <a:gd name="T25" fmla="*/ 165 h 170"/>
                                      <a:gd name="T26" fmla="*/ 49 w 79"/>
                                      <a:gd name="T27" fmla="*/ 162 h 170"/>
                                      <a:gd name="T28" fmla="*/ 39 w 79"/>
                                      <a:gd name="T29" fmla="*/ 165 h 170"/>
                                      <a:gd name="T30" fmla="*/ 27 w 79"/>
                                      <a:gd name="T31" fmla="*/ 165 h 170"/>
                                      <a:gd name="T32" fmla="*/ 15 w 79"/>
                                      <a:gd name="T33" fmla="*/ 165 h 170"/>
                                      <a:gd name="T34" fmla="*/ 2 w 79"/>
                                      <a:gd name="T35" fmla="*/ 162 h 170"/>
                                      <a:gd name="T36" fmla="*/ 0 w 79"/>
                                      <a:gd name="T37" fmla="*/ 165 h 170"/>
                                      <a:gd name="T38" fmla="*/ 0 w 79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2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5"/>
                                        </a:moveTo>
                                        <a:lnTo>
                                          <a:pt x="12" y="170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47" y="167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49" y="162"/>
                                        </a:lnTo>
                                        <a:lnTo>
                                          <a:pt x="39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15" y="165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65"/>
                                        </a:lnTo>
                                        <a:lnTo>
                                          <a:pt x="0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65"/>
                                      <a:gd name="T2" fmla="*/ 77 w 79"/>
                                      <a:gd name="T3" fmla="*/ 3 h 165"/>
                                      <a:gd name="T4" fmla="*/ 74 w 79"/>
                                      <a:gd name="T5" fmla="*/ 0 h 165"/>
                                      <a:gd name="T6" fmla="*/ 74 w 79"/>
                                      <a:gd name="T7" fmla="*/ 5 h 165"/>
                                      <a:gd name="T8" fmla="*/ 77 w 79"/>
                                      <a:gd name="T9" fmla="*/ 8 h 165"/>
                                      <a:gd name="T10" fmla="*/ 79 w 79"/>
                                      <a:gd name="T11" fmla="*/ 10 h 165"/>
                                      <a:gd name="T12" fmla="*/ 79 w 79"/>
                                      <a:gd name="T13" fmla="*/ 5 h 165"/>
                                      <a:gd name="T14" fmla="*/ 0 w 79"/>
                                      <a:gd name="T15" fmla="*/ 163 h 165"/>
                                      <a:gd name="T16" fmla="*/ 15 w 79"/>
                                      <a:gd name="T17" fmla="*/ 165 h 165"/>
                                      <a:gd name="T18" fmla="*/ 27 w 79"/>
                                      <a:gd name="T19" fmla="*/ 165 h 165"/>
                                      <a:gd name="T20" fmla="*/ 37 w 79"/>
                                      <a:gd name="T21" fmla="*/ 165 h 165"/>
                                      <a:gd name="T22" fmla="*/ 49 w 79"/>
                                      <a:gd name="T23" fmla="*/ 163 h 165"/>
                                      <a:gd name="T24" fmla="*/ 49 w 79"/>
                                      <a:gd name="T25" fmla="*/ 160 h 165"/>
                                      <a:gd name="T26" fmla="*/ 52 w 79"/>
                                      <a:gd name="T27" fmla="*/ 158 h 165"/>
                                      <a:gd name="T28" fmla="*/ 39 w 79"/>
                                      <a:gd name="T29" fmla="*/ 160 h 165"/>
                                      <a:gd name="T30" fmla="*/ 27 w 79"/>
                                      <a:gd name="T31" fmla="*/ 160 h 165"/>
                                      <a:gd name="T32" fmla="*/ 15 w 79"/>
                                      <a:gd name="T33" fmla="*/ 160 h 165"/>
                                      <a:gd name="T34" fmla="*/ 5 w 79"/>
                                      <a:gd name="T35" fmla="*/ 158 h 165"/>
                                      <a:gd name="T36" fmla="*/ 2 w 79"/>
                                      <a:gd name="T37" fmla="*/ 160 h 165"/>
                                      <a:gd name="T38" fmla="*/ 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3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3"/>
                                        </a:moveTo>
                                        <a:lnTo>
                                          <a:pt x="15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37" y="165"/>
                                        </a:lnTo>
                                        <a:lnTo>
                                          <a:pt x="49" y="163"/>
                                        </a:lnTo>
                                        <a:lnTo>
                                          <a:pt x="49" y="160"/>
                                        </a:lnTo>
                                        <a:lnTo>
                                          <a:pt x="52" y="158"/>
                                        </a:lnTo>
                                        <a:lnTo>
                                          <a:pt x="39" y="160"/>
                                        </a:lnTo>
                                        <a:lnTo>
                                          <a:pt x="27" y="160"/>
                                        </a:lnTo>
                                        <a:lnTo>
                                          <a:pt x="15" y="160"/>
                                        </a:lnTo>
                                        <a:lnTo>
                                          <a:pt x="5" y="158"/>
                                        </a:lnTo>
                                        <a:lnTo>
                                          <a:pt x="2" y="160"/>
                                        </a:lnTo>
                                        <a:lnTo>
                                          <a:pt x="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4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5 h 160"/>
                                      <a:gd name="T2" fmla="*/ 75 w 77"/>
                                      <a:gd name="T3" fmla="*/ 2 h 160"/>
                                      <a:gd name="T4" fmla="*/ 72 w 77"/>
                                      <a:gd name="T5" fmla="*/ 0 h 160"/>
                                      <a:gd name="T6" fmla="*/ 70 w 77"/>
                                      <a:gd name="T7" fmla="*/ 5 h 160"/>
                                      <a:gd name="T8" fmla="*/ 75 w 77"/>
                                      <a:gd name="T9" fmla="*/ 7 h 160"/>
                                      <a:gd name="T10" fmla="*/ 77 w 77"/>
                                      <a:gd name="T11" fmla="*/ 12 h 160"/>
                                      <a:gd name="T12" fmla="*/ 77 w 77"/>
                                      <a:gd name="T13" fmla="*/ 5 h 160"/>
                                      <a:gd name="T14" fmla="*/ 0 w 77"/>
                                      <a:gd name="T15" fmla="*/ 157 h 160"/>
                                      <a:gd name="T16" fmla="*/ 13 w 77"/>
                                      <a:gd name="T17" fmla="*/ 160 h 160"/>
                                      <a:gd name="T18" fmla="*/ 25 w 77"/>
                                      <a:gd name="T19" fmla="*/ 160 h 160"/>
                                      <a:gd name="T20" fmla="*/ 37 w 77"/>
                                      <a:gd name="T21" fmla="*/ 160 h 160"/>
                                      <a:gd name="T22" fmla="*/ 47 w 77"/>
                                      <a:gd name="T23" fmla="*/ 157 h 160"/>
                                      <a:gd name="T24" fmla="*/ 50 w 77"/>
                                      <a:gd name="T25" fmla="*/ 155 h 160"/>
                                      <a:gd name="T26" fmla="*/ 52 w 77"/>
                                      <a:gd name="T27" fmla="*/ 152 h 160"/>
                                      <a:gd name="T28" fmla="*/ 40 w 77"/>
                                      <a:gd name="T29" fmla="*/ 155 h 160"/>
                                      <a:gd name="T30" fmla="*/ 25 w 77"/>
                                      <a:gd name="T31" fmla="*/ 155 h 160"/>
                                      <a:gd name="T32" fmla="*/ 15 w 77"/>
                                      <a:gd name="T33" fmla="*/ 155 h 160"/>
                                      <a:gd name="T34" fmla="*/ 5 w 77"/>
                                      <a:gd name="T35" fmla="*/ 152 h 160"/>
                                      <a:gd name="T36" fmla="*/ 3 w 77"/>
                                      <a:gd name="T37" fmla="*/ 155 h 160"/>
                                      <a:gd name="T38" fmla="*/ 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77" y="5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5" y="7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7" y="5"/>
                                        </a:lnTo>
                                        <a:close/>
                                        <a:moveTo>
                                          <a:pt x="0" y="157"/>
                                        </a:moveTo>
                                        <a:lnTo>
                                          <a:pt x="13" y="160"/>
                                        </a:lnTo>
                                        <a:lnTo>
                                          <a:pt x="25" y="160"/>
                                        </a:lnTo>
                                        <a:lnTo>
                                          <a:pt x="37" y="160"/>
                                        </a:lnTo>
                                        <a:lnTo>
                                          <a:pt x="47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40" y="155"/>
                                        </a:lnTo>
                                        <a:lnTo>
                                          <a:pt x="25" y="155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2"/>
                                        </a:lnTo>
                                        <a:lnTo>
                                          <a:pt x="3" y="155"/>
                                        </a:lnTo>
                                        <a:lnTo>
                                          <a:pt x="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7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55"/>
                                      <a:gd name="T2" fmla="*/ 72 w 74"/>
                                      <a:gd name="T3" fmla="*/ 3 h 155"/>
                                      <a:gd name="T4" fmla="*/ 69 w 74"/>
                                      <a:gd name="T5" fmla="*/ 0 h 155"/>
                                      <a:gd name="T6" fmla="*/ 67 w 74"/>
                                      <a:gd name="T7" fmla="*/ 5 h 155"/>
                                      <a:gd name="T8" fmla="*/ 72 w 74"/>
                                      <a:gd name="T9" fmla="*/ 10 h 155"/>
                                      <a:gd name="T10" fmla="*/ 74 w 74"/>
                                      <a:gd name="T11" fmla="*/ 13 h 155"/>
                                      <a:gd name="T12" fmla="*/ 74 w 74"/>
                                      <a:gd name="T13" fmla="*/ 5 h 155"/>
                                      <a:gd name="T14" fmla="*/ 0 w 74"/>
                                      <a:gd name="T15" fmla="*/ 153 h 155"/>
                                      <a:gd name="T16" fmla="*/ 10 w 74"/>
                                      <a:gd name="T17" fmla="*/ 155 h 155"/>
                                      <a:gd name="T18" fmla="*/ 22 w 74"/>
                                      <a:gd name="T19" fmla="*/ 155 h 155"/>
                                      <a:gd name="T20" fmla="*/ 34 w 74"/>
                                      <a:gd name="T21" fmla="*/ 155 h 155"/>
                                      <a:gd name="T22" fmla="*/ 47 w 74"/>
                                      <a:gd name="T23" fmla="*/ 153 h 155"/>
                                      <a:gd name="T24" fmla="*/ 49 w 74"/>
                                      <a:gd name="T25" fmla="*/ 150 h 155"/>
                                      <a:gd name="T26" fmla="*/ 49 w 74"/>
                                      <a:gd name="T27" fmla="*/ 145 h 155"/>
                                      <a:gd name="T28" fmla="*/ 37 w 74"/>
                                      <a:gd name="T29" fmla="*/ 150 h 155"/>
                                      <a:gd name="T30" fmla="*/ 22 w 74"/>
                                      <a:gd name="T31" fmla="*/ 150 h 155"/>
                                      <a:gd name="T32" fmla="*/ 12 w 74"/>
                                      <a:gd name="T33" fmla="*/ 150 h 155"/>
                                      <a:gd name="T34" fmla="*/ 2 w 74"/>
                                      <a:gd name="T35" fmla="*/ 148 h 155"/>
                                      <a:gd name="T36" fmla="*/ 2 w 74"/>
                                      <a:gd name="T37" fmla="*/ 150 h 155"/>
                                      <a:gd name="T38" fmla="*/ 0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3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53"/>
                                        </a:moveTo>
                                        <a:lnTo>
                                          <a:pt x="10" y="155"/>
                                        </a:lnTo>
                                        <a:lnTo>
                                          <a:pt x="22" y="155"/>
                                        </a:lnTo>
                                        <a:lnTo>
                                          <a:pt x="34" y="155"/>
                                        </a:lnTo>
                                        <a:lnTo>
                                          <a:pt x="47" y="153"/>
                                        </a:lnTo>
                                        <a:lnTo>
                                          <a:pt x="49" y="150"/>
                                        </a:lnTo>
                                        <a:lnTo>
                                          <a:pt x="49" y="145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2" y="150"/>
                                        </a:lnTo>
                                        <a:lnTo>
                                          <a:pt x="12" y="150"/>
                                        </a:lnTo>
                                        <a:lnTo>
                                          <a:pt x="2" y="148"/>
                                        </a:lnTo>
                                        <a:lnTo>
                                          <a:pt x="2" y="15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7 h 150"/>
                                      <a:gd name="T2" fmla="*/ 70 w 72"/>
                                      <a:gd name="T3" fmla="*/ 2 h 150"/>
                                      <a:gd name="T4" fmla="*/ 65 w 72"/>
                                      <a:gd name="T5" fmla="*/ 0 h 150"/>
                                      <a:gd name="T6" fmla="*/ 65 w 72"/>
                                      <a:gd name="T7" fmla="*/ 5 h 150"/>
                                      <a:gd name="T8" fmla="*/ 70 w 72"/>
                                      <a:gd name="T9" fmla="*/ 10 h 150"/>
                                      <a:gd name="T10" fmla="*/ 72 w 72"/>
                                      <a:gd name="T11" fmla="*/ 12 h 150"/>
                                      <a:gd name="T12" fmla="*/ 72 w 72"/>
                                      <a:gd name="T13" fmla="*/ 7 h 150"/>
                                      <a:gd name="T14" fmla="*/ 0 w 72"/>
                                      <a:gd name="T15" fmla="*/ 147 h 150"/>
                                      <a:gd name="T16" fmla="*/ 10 w 72"/>
                                      <a:gd name="T17" fmla="*/ 150 h 150"/>
                                      <a:gd name="T18" fmla="*/ 20 w 72"/>
                                      <a:gd name="T19" fmla="*/ 150 h 150"/>
                                      <a:gd name="T20" fmla="*/ 35 w 72"/>
                                      <a:gd name="T21" fmla="*/ 150 h 150"/>
                                      <a:gd name="T22" fmla="*/ 47 w 72"/>
                                      <a:gd name="T23" fmla="*/ 147 h 150"/>
                                      <a:gd name="T24" fmla="*/ 47 w 72"/>
                                      <a:gd name="T25" fmla="*/ 142 h 150"/>
                                      <a:gd name="T26" fmla="*/ 50 w 72"/>
                                      <a:gd name="T27" fmla="*/ 140 h 150"/>
                                      <a:gd name="T28" fmla="*/ 35 w 72"/>
                                      <a:gd name="T29" fmla="*/ 145 h 150"/>
                                      <a:gd name="T30" fmla="*/ 20 w 72"/>
                                      <a:gd name="T31" fmla="*/ 145 h 150"/>
                                      <a:gd name="T32" fmla="*/ 13 w 72"/>
                                      <a:gd name="T33" fmla="*/ 145 h 150"/>
                                      <a:gd name="T34" fmla="*/ 3 w 72"/>
                                      <a:gd name="T35" fmla="*/ 142 h 150"/>
                                      <a:gd name="T36" fmla="*/ 0 w 72"/>
                                      <a:gd name="T37" fmla="*/ 145 h 150"/>
                                      <a:gd name="T38" fmla="*/ 0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2" y="7"/>
                                        </a:moveTo>
                                        <a:lnTo>
                                          <a:pt x="70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72" y="7"/>
                                        </a:lnTo>
                                        <a:close/>
                                        <a:moveTo>
                                          <a:pt x="0" y="147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0" y="150"/>
                                        </a:lnTo>
                                        <a:lnTo>
                                          <a:pt x="35" y="150"/>
                                        </a:lnTo>
                                        <a:lnTo>
                                          <a:pt x="47" y="147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0" y="140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13" y="145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5"/>
                                        </a:lnTo>
                                        <a:lnTo>
                                          <a:pt x="0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8 h 145"/>
                                      <a:gd name="T2" fmla="*/ 70 w 72"/>
                                      <a:gd name="T3" fmla="*/ 5 h 145"/>
                                      <a:gd name="T4" fmla="*/ 65 w 72"/>
                                      <a:gd name="T5" fmla="*/ 0 h 145"/>
                                      <a:gd name="T6" fmla="*/ 65 w 72"/>
                                      <a:gd name="T7" fmla="*/ 5 h 145"/>
                                      <a:gd name="T8" fmla="*/ 70 w 72"/>
                                      <a:gd name="T9" fmla="*/ 10 h 145"/>
                                      <a:gd name="T10" fmla="*/ 72 w 72"/>
                                      <a:gd name="T11" fmla="*/ 13 h 145"/>
                                      <a:gd name="T12" fmla="*/ 72 w 72"/>
                                      <a:gd name="T13" fmla="*/ 8 h 145"/>
                                      <a:gd name="T14" fmla="*/ 0 w 72"/>
                                      <a:gd name="T15" fmla="*/ 143 h 145"/>
                                      <a:gd name="T16" fmla="*/ 10 w 72"/>
                                      <a:gd name="T17" fmla="*/ 145 h 145"/>
                                      <a:gd name="T18" fmla="*/ 20 w 72"/>
                                      <a:gd name="T19" fmla="*/ 145 h 145"/>
                                      <a:gd name="T20" fmla="*/ 35 w 72"/>
                                      <a:gd name="T21" fmla="*/ 145 h 145"/>
                                      <a:gd name="T22" fmla="*/ 47 w 72"/>
                                      <a:gd name="T23" fmla="*/ 140 h 145"/>
                                      <a:gd name="T24" fmla="*/ 50 w 72"/>
                                      <a:gd name="T25" fmla="*/ 138 h 145"/>
                                      <a:gd name="T26" fmla="*/ 52 w 72"/>
                                      <a:gd name="T27" fmla="*/ 135 h 145"/>
                                      <a:gd name="T28" fmla="*/ 37 w 72"/>
                                      <a:gd name="T29" fmla="*/ 140 h 145"/>
                                      <a:gd name="T30" fmla="*/ 20 w 72"/>
                                      <a:gd name="T31" fmla="*/ 140 h 145"/>
                                      <a:gd name="T32" fmla="*/ 13 w 72"/>
                                      <a:gd name="T33" fmla="*/ 140 h 145"/>
                                      <a:gd name="T34" fmla="*/ 5 w 72"/>
                                      <a:gd name="T35" fmla="*/ 140 h 145"/>
                                      <a:gd name="T36" fmla="*/ 3 w 72"/>
                                      <a:gd name="T37" fmla="*/ 140 h 145"/>
                                      <a:gd name="T38" fmla="*/ 0 w 72"/>
                                      <a:gd name="T39" fmla="*/ 143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2" y="8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8"/>
                                        </a:lnTo>
                                        <a:close/>
                                        <a:moveTo>
                                          <a:pt x="0" y="143"/>
                                        </a:moveTo>
                                        <a:lnTo>
                                          <a:pt x="10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8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7" y="140"/>
                                        </a:lnTo>
                                        <a:lnTo>
                                          <a:pt x="20" y="140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5" y="140"/>
                                        </a:lnTo>
                                        <a:lnTo>
                                          <a:pt x="3" y="140"/>
                                        </a:lnTo>
                                        <a:lnTo>
                                          <a:pt x="0" y="1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7 h 140"/>
                                      <a:gd name="T2" fmla="*/ 67 w 69"/>
                                      <a:gd name="T3" fmla="*/ 5 h 140"/>
                                      <a:gd name="T4" fmla="*/ 62 w 69"/>
                                      <a:gd name="T5" fmla="*/ 0 h 140"/>
                                      <a:gd name="T6" fmla="*/ 59 w 69"/>
                                      <a:gd name="T7" fmla="*/ 7 h 140"/>
                                      <a:gd name="T8" fmla="*/ 64 w 69"/>
                                      <a:gd name="T9" fmla="*/ 10 h 140"/>
                                      <a:gd name="T10" fmla="*/ 69 w 69"/>
                                      <a:gd name="T11" fmla="*/ 15 h 140"/>
                                      <a:gd name="T12" fmla="*/ 69 w 69"/>
                                      <a:gd name="T13" fmla="*/ 7 h 140"/>
                                      <a:gd name="T14" fmla="*/ 0 w 69"/>
                                      <a:gd name="T15" fmla="*/ 137 h 140"/>
                                      <a:gd name="T16" fmla="*/ 10 w 69"/>
                                      <a:gd name="T17" fmla="*/ 140 h 140"/>
                                      <a:gd name="T18" fmla="*/ 17 w 69"/>
                                      <a:gd name="T19" fmla="*/ 140 h 140"/>
                                      <a:gd name="T20" fmla="*/ 32 w 69"/>
                                      <a:gd name="T21" fmla="*/ 140 h 140"/>
                                      <a:gd name="T22" fmla="*/ 47 w 69"/>
                                      <a:gd name="T23" fmla="*/ 135 h 140"/>
                                      <a:gd name="T24" fmla="*/ 49 w 69"/>
                                      <a:gd name="T25" fmla="*/ 132 h 140"/>
                                      <a:gd name="T26" fmla="*/ 49 w 69"/>
                                      <a:gd name="T27" fmla="*/ 127 h 140"/>
                                      <a:gd name="T28" fmla="*/ 34 w 69"/>
                                      <a:gd name="T29" fmla="*/ 132 h 140"/>
                                      <a:gd name="T30" fmla="*/ 17 w 69"/>
                                      <a:gd name="T31" fmla="*/ 135 h 140"/>
                                      <a:gd name="T32" fmla="*/ 10 w 69"/>
                                      <a:gd name="T33" fmla="*/ 135 h 140"/>
                                      <a:gd name="T34" fmla="*/ 5 w 69"/>
                                      <a:gd name="T35" fmla="*/ 135 h 140"/>
                                      <a:gd name="T36" fmla="*/ 2 w 69"/>
                                      <a:gd name="T37" fmla="*/ 137 h 140"/>
                                      <a:gd name="T38" fmla="*/ 0 w 69"/>
                                      <a:gd name="T39" fmla="*/ 13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69" y="7"/>
                                        </a:moveTo>
                                        <a:lnTo>
                                          <a:pt x="67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7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9" y="15"/>
                                        </a:lnTo>
                                        <a:lnTo>
                                          <a:pt x="69" y="7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0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9" y="132"/>
                                        </a:lnTo>
                                        <a:lnTo>
                                          <a:pt x="49" y="127"/>
                                        </a:lnTo>
                                        <a:lnTo>
                                          <a:pt x="34" y="132"/>
                                        </a:lnTo>
                                        <a:lnTo>
                                          <a:pt x="17" y="135"/>
                                        </a:lnTo>
                                        <a:lnTo>
                                          <a:pt x="10" y="135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4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8 h 135"/>
                                      <a:gd name="T2" fmla="*/ 65 w 67"/>
                                      <a:gd name="T3" fmla="*/ 5 h 135"/>
                                      <a:gd name="T4" fmla="*/ 60 w 67"/>
                                      <a:gd name="T5" fmla="*/ 0 h 135"/>
                                      <a:gd name="T6" fmla="*/ 57 w 67"/>
                                      <a:gd name="T7" fmla="*/ 8 h 135"/>
                                      <a:gd name="T8" fmla="*/ 62 w 67"/>
                                      <a:gd name="T9" fmla="*/ 10 h 135"/>
                                      <a:gd name="T10" fmla="*/ 67 w 67"/>
                                      <a:gd name="T11" fmla="*/ 15 h 135"/>
                                      <a:gd name="T12" fmla="*/ 67 w 67"/>
                                      <a:gd name="T13" fmla="*/ 8 h 135"/>
                                      <a:gd name="T14" fmla="*/ 0 w 67"/>
                                      <a:gd name="T15" fmla="*/ 135 h 135"/>
                                      <a:gd name="T16" fmla="*/ 8 w 67"/>
                                      <a:gd name="T17" fmla="*/ 135 h 135"/>
                                      <a:gd name="T18" fmla="*/ 15 w 67"/>
                                      <a:gd name="T19" fmla="*/ 135 h 135"/>
                                      <a:gd name="T20" fmla="*/ 32 w 67"/>
                                      <a:gd name="T21" fmla="*/ 135 h 135"/>
                                      <a:gd name="T22" fmla="*/ 47 w 67"/>
                                      <a:gd name="T23" fmla="*/ 130 h 135"/>
                                      <a:gd name="T24" fmla="*/ 47 w 67"/>
                                      <a:gd name="T25" fmla="*/ 125 h 135"/>
                                      <a:gd name="T26" fmla="*/ 50 w 67"/>
                                      <a:gd name="T27" fmla="*/ 123 h 135"/>
                                      <a:gd name="T28" fmla="*/ 32 w 67"/>
                                      <a:gd name="T29" fmla="*/ 128 h 135"/>
                                      <a:gd name="T30" fmla="*/ 15 w 67"/>
                                      <a:gd name="T31" fmla="*/ 130 h 135"/>
                                      <a:gd name="T32" fmla="*/ 10 w 67"/>
                                      <a:gd name="T33" fmla="*/ 130 h 135"/>
                                      <a:gd name="T34" fmla="*/ 3 w 67"/>
                                      <a:gd name="T35" fmla="*/ 130 h 135"/>
                                      <a:gd name="T36" fmla="*/ 3 w 67"/>
                                      <a:gd name="T37" fmla="*/ 133 h 135"/>
                                      <a:gd name="T38" fmla="*/ 0 w 67"/>
                                      <a:gd name="T39" fmla="*/ 13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67" y="8"/>
                                        </a:moveTo>
                                        <a:lnTo>
                                          <a:pt x="65" y="5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7" y="8"/>
                                        </a:lnTo>
                                        <a:close/>
                                        <a:moveTo>
                                          <a:pt x="0" y="135"/>
                                        </a:moveTo>
                                        <a:lnTo>
                                          <a:pt x="8" y="135"/>
                                        </a:lnTo>
                                        <a:lnTo>
                                          <a:pt x="15" y="135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3"/>
                                        </a:lnTo>
                                        <a:lnTo>
                                          <a:pt x="32" y="128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3" y="130"/>
                                        </a:lnTo>
                                        <a:lnTo>
                                          <a:pt x="3" y="133"/>
                                        </a:lnTo>
                                        <a:lnTo>
                                          <a:pt x="0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8 h 128"/>
                                      <a:gd name="T2" fmla="*/ 59 w 64"/>
                                      <a:gd name="T3" fmla="*/ 3 h 128"/>
                                      <a:gd name="T4" fmla="*/ 54 w 64"/>
                                      <a:gd name="T5" fmla="*/ 0 h 128"/>
                                      <a:gd name="T6" fmla="*/ 54 w 64"/>
                                      <a:gd name="T7" fmla="*/ 5 h 128"/>
                                      <a:gd name="T8" fmla="*/ 59 w 64"/>
                                      <a:gd name="T9" fmla="*/ 10 h 128"/>
                                      <a:gd name="T10" fmla="*/ 64 w 64"/>
                                      <a:gd name="T11" fmla="*/ 15 h 128"/>
                                      <a:gd name="T12" fmla="*/ 64 w 64"/>
                                      <a:gd name="T13" fmla="*/ 10 h 128"/>
                                      <a:gd name="T14" fmla="*/ 64 w 64"/>
                                      <a:gd name="T15" fmla="*/ 8 h 128"/>
                                      <a:gd name="T16" fmla="*/ 0 w 64"/>
                                      <a:gd name="T17" fmla="*/ 128 h 128"/>
                                      <a:gd name="T18" fmla="*/ 5 w 64"/>
                                      <a:gd name="T19" fmla="*/ 128 h 128"/>
                                      <a:gd name="T20" fmla="*/ 12 w 64"/>
                                      <a:gd name="T21" fmla="*/ 128 h 128"/>
                                      <a:gd name="T22" fmla="*/ 29 w 64"/>
                                      <a:gd name="T23" fmla="*/ 125 h 128"/>
                                      <a:gd name="T24" fmla="*/ 44 w 64"/>
                                      <a:gd name="T25" fmla="*/ 120 h 128"/>
                                      <a:gd name="T26" fmla="*/ 47 w 64"/>
                                      <a:gd name="T27" fmla="*/ 118 h 128"/>
                                      <a:gd name="T28" fmla="*/ 49 w 64"/>
                                      <a:gd name="T29" fmla="*/ 113 h 128"/>
                                      <a:gd name="T30" fmla="*/ 39 w 64"/>
                                      <a:gd name="T31" fmla="*/ 118 h 128"/>
                                      <a:gd name="T32" fmla="*/ 32 w 64"/>
                                      <a:gd name="T33" fmla="*/ 120 h 128"/>
                                      <a:gd name="T34" fmla="*/ 22 w 64"/>
                                      <a:gd name="T35" fmla="*/ 123 h 128"/>
                                      <a:gd name="T36" fmla="*/ 12 w 64"/>
                                      <a:gd name="T37" fmla="*/ 123 h 128"/>
                                      <a:gd name="T38" fmla="*/ 7 w 64"/>
                                      <a:gd name="T39" fmla="*/ 123 h 128"/>
                                      <a:gd name="T40" fmla="*/ 2 w 64"/>
                                      <a:gd name="T41" fmla="*/ 123 h 128"/>
                                      <a:gd name="T42" fmla="*/ 0 w 64"/>
                                      <a:gd name="T43" fmla="*/ 125 h 128"/>
                                      <a:gd name="T44" fmla="*/ 0 w 64"/>
                                      <a:gd name="T45" fmla="*/ 12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64" y="8"/>
                                        </a:moveTo>
                                        <a:lnTo>
                                          <a:pt x="59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4" y="8"/>
                                        </a:lnTo>
                                        <a:close/>
                                        <a:moveTo>
                                          <a:pt x="0" y="128"/>
                                        </a:moveTo>
                                        <a:lnTo>
                                          <a:pt x="5" y="128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29" y="125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47" y="11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39" y="118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2" y="123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23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122"/>
                                      <a:gd name="T2" fmla="*/ 59 w 64"/>
                                      <a:gd name="T3" fmla="*/ 2 h 122"/>
                                      <a:gd name="T4" fmla="*/ 54 w 64"/>
                                      <a:gd name="T5" fmla="*/ 0 h 122"/>
                                      <a:gd name="T6" fmla="*/ 54 w 64"/>
                                      <a:gd name="T7" fmla="*/ 5 h 122"/>
                                      <a:gd name="T8" fmla="*/ 59 w 64"/>
                                      <a:gd name="T9" fmla="*/ 10 h 122"/>
                                      <a:gd name="T10" fmla="*/ 64 w 64"/>
                                      <a:gd name="T11" fmla="*/ 15 h 122"/>
                                      <a:gd name="T12" fmla="*/ 64 w 64"/>
                                      <a:gd name="T13" fmla="*/ 12 h 122"/>
                                      <a:gd name="T14" fmla="*/ 64 w 64"/>
                                      <a:gd name="T15" fmla="*/ 7 h 122"/>
                                      <a:gd name="T16" fmla="*/ 0 w 64"/>
                                      <a:gd name="T17" fmla="*/ 122 h 122"/>
                                      <a:gd name="T18" fmla="*/ 7 w 64"/>
                                      <a:gd name="T19" fmla="*/ 122 h 122"/>
                                      <a:gd name="T20" fmla="*/ 12 w 64"/>
                                      <a:gd name="T21" fmla="*/ 122 h 122"/>
                                      <a:gd name="T22" fmla="*/ 29 w 64"/>
                                      <a:gd name="T23" fmla="*/ 120 h 122"/>
                                      <a:gd name="T24" fmla="*/ 47 w 64"/>
                                      <a:gd name="T25" fmla="*/ 115 h 122"/>
                                      <a:gd name="T26" fmla="*/ 49 w 64"/>
                                      <a:gd name="T27" fmla="*/ 110 h 122"/>
                                      <a:gd name="T28" fmla="*/ 49 w 64"/>
                                      <a:gd name="T29" fmla="*/ 105 h 122"/>
                                      <a:gd name="T30" fmla="*/ 42 w 64"/>
                                      <a:gd name="T31" fmla="*/ 112 h 122"/>
                                      <a:gd name="T32" fmla="*/ 32 w 64"/>
                                      <a:gd name="T33" fmla="*/ 115 h 122"/>
                                      <a:gd name="T34" fmla="*/ 22 w 64"/>
                                      <a:gd name="T35" fmla="*/ 117 h 122"/>
                                      <a:gd name="T36" fmla="*/ 12 w 64"/>
                                      <a:gd name="T37" fmla="*/ 117 h 122"/>
                                      <a:gd name="T38" fmla="*/ 7 w 64"/>
                                      <a:gd name="T39" fmla="*/ 117 h 122"/>
                                      <a:gd name="T40" fmla="*/ 5 w 64"/>
                                      <a:gd name="T41" fmla="*/ 117 h 122"/>
                                      <a:gd name="T42" fmla="*/ 2 w 64"/>
                                      <a:gd name="T43" fmla="*/ 120 h 122"/>
                                      <a:gd name="T44" fmla="*/ 0 w 64"/>
                                      <a:gd name="T45" fmla="*/ 122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59" y="2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2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7" y="122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29" y="120"/>
                                        </a:lnTo>
                                        <a:lnTo>
                                          <a:pt x="47" y="115"/>
                                        </a:lnTo>
                                        <a:lnTo>
                                          <a:pt x="49" y="110"/>
                                        </a:lnTo>
                                        <a:lnTo>
                                          <a:pt x="49" y="105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0 h 118"/>
                                      <a:gd name="T2" fmla="*/ 57 w 62"/>
                                      <a:gd name="T3" fmla="*/ 5 h 118"/>
                                      <a:gd name="T4" fmla="*/ 52 w 62"/>
                                      <a:gd name="T5" fmla="*/ 0 h 118"/>
                                      <a:gd name="T6" fmla="*/ 50 w 62"/>
                                      <a:gd name="T7" fmla="*/ 5 h 118"/>
                                      <a:gd name="T8" fmla="*/ 57 w 62"/>
                                      <a:gd name="T9" fmla="*/ 10 h 118"/>
                                      <a:gd name="T10" fmla="*/ 62 w 62"/>
                                      <a:gd name="T11" fmla="*/ 18 h 118"/>
                                      <a:gd name="T12" fmla="*/ 62 w 62"/>
                                      <a:gd name="T13" fmla="*/ 13 h 118"/>
                                      <a:gd name="T14" fmla="*/ 62 w 62"/>
                                      <a:gd name="T15" fmla="*/ 10 h 118"/>
                                      <a:gd name="T16" fmla="*/ 0 w 62"/>
                                      <a:gd name="T17" fmla="*/ 118 h 118"/>
                                      <a:gd name="T18" fmla="*/ 5 w 62"/>
                                      <a:gd name="T19" fmla="*/ 118 h 118"/>
                                      <a:gd name="T20" fmla="*/ 10 w 62"/>
                                      <a:gd name="T21" fmla="*/ 118 h 118"/>
                                      <a:gd name="T22" fmla="*/ 20 w 62"/>
                                      <a:gd name="T23" fmla="*/ 118 h 118"/>
                                      <a:gd name="T24" fmla="*/ 30 w 62"/>
                                      <a:gd name="T25" fmla="*/ 115 h 118"/>
                                      <a:gd name="T26" fmla="*/ 37 w 62"/>
                                      <a:gd name="T27" fmla="*/ 113 h 118"/>
                                      <a:gd name="T28" fmla="*/ 47 w 62"/>
                                      <a:gd name="T29" fmla="*/ 108 h 118"/>
                                      <a:gd name="T30" fmla="*/ 47 w 62"/>
                                      <a:gd name="T31" fmla="*/ 103 h 118"/>
                                      <a:gd name="T32" fmla="*/ 50 w 62"/>
                                      <a:gd name="T33" fmla="*/ 100 h 118"/>
                                      <a:gd name="T34" fmla="*/ 40 w 62"/>
                                      <a:gd name="T35" fmla="*/ 105 h 118"/>
                                      <a:gd name="T36" fmla="*/ 32 w 62"/>
                                      <a:gd name="T37" fmla="*/ 110 h 118"/>
                                      <a:gd name="T38" fmla="*/ 22 w 62"/>
                                      <a:gd name="T39" fmla="*/ 113 h 118"/>
                                      <a:gd name="T40" fmla="*/ 10 w 62"/>
                                      <a:gd name="T41" fmla="*/ 113 h 118"/>
                                      <a:gd name="T42" fmla="*/ 8 w 62"/>
                                      <a:gd name="T43" fmla="*/ 113 h 118"/>
                                      <a:gd name="T44" fmla="*/ 3 w 62"/>
                                      <a:gd name="T45" fmla="*/ 113 h 118"/>
                                      <a:gd name="T46" fmla="*/ 3 w 62"/>
                                      <a:gd name="T47" fmla="*/ 115 h 118"/>
                                      <a:gd name="T48" fmla="*/ 0 w 62"/>
                                      <a:gd name="T49" fmla="*/ 11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62" y="10"/>
                                        </a:moveTo>
                                        <a:lnTo>
                                          <a:pt x="57" y="5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62" y="18"/>
                                        </a:lnTo>
                                        <a:lnTo>
                                          <a:pt x="62" y="13"/>
                                        </a:lnTo>
                                        <a:lnTo>
                                          <a:pt x="62" y="10"/>
                                        </a:lnTo>
                                        <a:close/>
                                        <a:moveTo>
                                          <a:pt x="0" y="118"/>
                                        </a:moveTo>
                                        <a:lnTo>
                                          <a:pt x="5" y="118"/>
                                        </a:lnTo>
                                        <a:lnTo>
                                          <a:pt x="10" y="118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37" y="113"/>
                                        </a:lnTo>
                                        <a:lnTo>
                                          <a:pt x="47" y="108"/>
                                        </a:lnTo>
                                        <a:lnTo>
                                          <a:pt x="47" y="103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0" y="105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8" y="113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0 h 112"/>
                                      <a:gd name="T2" fmla="*/ 54 w 59"/>
                                      <a:gd name="T3" fmla="*/ 5 h 112"/>
                                      <a:gd name="T4" fmla="*/ 49 w 59"/>
                                      <a:gd name="T5" fmla="*/ 0 h 112"/>
                                      <a:gd name="T6" fmla="*/ 47 w 59"/>
                                      <a:gd name="T7" fmla="*/ 2 h 112"/>
                                      <a:gd name="T8" fmla="*/ 47 w 59"/>
                                      <a:gd name="T9" fmla="*/ 5 h 112"/>
                                      <a:gd name="T10" fmla="*/ 54 w 59"/>
                                      <a:gd name="T11" fmla="*/ 12 h 112"/>
                                      <a:gd name="T12" fmla="*/ 59 w 59"/>
                                      <a:gd name="T13" fmla="*/ 20 h 112"/>
                                      <a:gd name="T14" fmla="*/ 59 w 59"/>
                                      <a:gd name="T15" fmla="*/ 15 h 112"/>
                                      <a:gd name="T16" fmla="*/ 59 w 59"/>
                                      <a:gd name="T17" fmla="*/ 10 h 112"/>
                                      <a:gd name="T18" fmla="*/ 0 w 59"/>
                                      <a:gd name="T19" fmla="*/ 112 h 112"/>
                                      <a:gd name="T20" fmla="*/ 2 w 59"/>
                                      <a:gd name="T21" fmla="*/ 112 h 112"/>
                                      <a:gd name="T22" fmla="*/ 7 w 59"/>
                                      <a:gd name="T23" fmla="*/ 112 h 112"/>
                                      <a:gd name="T24" fmla="*/ 17 w 59"/>
                                      <a:gd name="T25" fmla="*/ 112 h 112"/>
                                      <a:gd name="T26" fmla="*/ 27 w 59"/>
                                      <a:gd name="T27" fmla="*/ 110 h 112"/>
                                      <a:gd name="T28" fmla="*/ 37 w 59"/>
                                      <a:gd name="T29" fmla="*/ 107 h 112"/>
                                      <a:gd name="T30" fmla="*/ 44 w 59"/>
                                      <a:gd name="T31" fmla="*/ 100 h 112"/>
                                      <a:gd name="T32" fmla="*/ 47 w 59"/>
                                      <a:gd name="T33" fmla="*/ 97 h 112"/>
                                      <a:gd name="T34" fmla="*/ 47 w 59"/>
                                      <a:gd name="T35" fmla="*/ 92 h 112"/>
                                      <a:gd name="T36" fmla="*/ 39 w 59"/>
                                      <a:gd name="T37" fmla="*/ 100 h 112"/>
                                      <a:gd name="T38" fmla="*/ 29 w 59"/>
                                      <a:gd name="T39" fmla="*/ 105 h 112"/>
                                      <a:gd name="T40" fmla="*/ 19 w 59"/>
                                      <a:gd name="T41" fmla="*/ 107 h 112"/>
                                      <a:gd name="T42" fmla="*/ 7 w 59"/>
                                      <a:gd name="T43" fmla="*/ 107 h 112"/>
                                      <a:gd name="T44" fmla="*/ 5 w 59"/>
                                      <a:gd name="T45" fmla="*/ 107 h 112"/>
                                      <a:gd name="T46" fmla="*/ 2 w 59"/>
                                      <a:gd name="T47" fmla="*/ 107 h 112"/>
                                      <a:gd name="T48" fmla="*/ 0 w 59"/>
                                      <a:gd name="T49" fmla="*/ 110 h 112"/>
                                      <a:gd name="T50" fmla="*/ 0 w 59"/>
                                      <a:gd name="T51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59" y="10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9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59" y="10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2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37" y="107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47" y="97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39" y="100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19" y="107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3 h 108"/>
                                      <a:gd name="T2" fmla="*/ 54 w 59"/>
                                      <a:gd name="T3" fmla="*/ 5 h 108"/>
                                      <a:gd name="T4" fmla="*/ 47 w 59"/>
                                      <a:gd name="T5" fmla="*/ 0 h 108"/>
                                      <a:gd name="T6" fmla="*/ 47 w 59"/>
                                      <a:gd name="T7" fmla="*/ 3 h 108"/>
                                      <a:gd name="T8" fmla="*/ 47 w 59"/>
                                      <a:gd name="T9" fmla="*/ 5 h 108"/>
                                      <a:gd name="T10" fmla="*/ 54 w 59"/>
                                      <a:gd name="T11" fmla="*/ 13 h 108"/>
                                      <a:gd name="T12" fmla="*/ 59 w 59"/>
                                      <a:gd name="T13" fmla="*/ 23 h 108"/>
                                      <a:gd name="T14" fmla="*/ 59 w 59"/>
                                      <a:gd name="T15" fmla="*/ 18 h 108"/>
                                      <a:gd name="T16" fmla="*/ 59 w 59"/>
                                      <a:gd name="T17" fmla="*/ 13 h 108"/>
                                      <a:gd name="T18" fmla="*/ 0 w 59"/>
                                      <a:gd name="T19" fmla="*/ 108 h 108"/>
                                      <a:gd name="T20" fmla="*/ 5 w 59"/>
                                      <a:gd name="T21" fmla="*/ 108 h 108"/>
                                      <a:gd name="T22" fmla="*/ 7 w 59"/>
                                      <a:gd name="T23" fmla="*/ 108 h 108"/>
                                      <a:gd name="T24" fmla="*/ 19 w 59"/>
                                      <a:gd name="T25" fmla="*/ 108 h 108"/>
                                      <a:gd name="T26" fmla="*/ 29 w 59"/>
                                      <a:gd name="T27" fmla="*/ 105 h 108"/>
                                      <a:gd name="T28" fmla="*/ 37 w 59"/>
                                      <a:gd name="T29" fmla="*/ 100 h 108"/>
                                      <a:gd name="T30" fmla="*/ 47 w 59"/>
                                      <a:gd name="T31" fmla="*/ 95 h 108"/>
                                      <a:gd name="T32" fmla="*/ 47 w 59"/>
                                      <a:gd name="T33" fmla="*/ 90 h 108"/>
                                      <a:gd name="T34" fmla="*/ 49 w 59"/>
                                      <a:gd name="T35" fmla="*/ 85 h 108"/>
                                      <a:gd name="T36" fmla="*/ 42 w 59"/>
                                      <a:gd name="T37" fmla="*/ 93 h 108"/>
                                      <a:gd name="T38" fmla="*/ 32 w 59"/>
                                      <a:gd name="T39" fmla="*/ 98 h 108"/>
                                      <a:gd name="T40" fmla="*/ 19 w 59"/>
                                      <a:gd name="T41" fmla="*/ 103 h 108"/>
                                      <a:gd name="T42" fmla="*/ 7 w 59"/>
                                      <a:gd name="T43" fmla="*/ 103 h 108"/>
                                      <a:gd name="T44" fmla="*/ 5 w 59"/>
                                      <a:gd name="T45" fmla="*/ 103 h 108"/>
                                      <a:gd name="T46" fmla="*/ 5 w 59"/>
                                      <a:gd name="T47" fmla="*/ 103 h 108"/>
                                      <a:gd name="T48" fmla="*/ 2 w 59"/>
                                      <a:gd name="T49" fmla="*/ 105 h 108"/>
                                      <a:gd name="T50" fmla="*/ 0 w 59"/>
                                      <a:gd name="T51" fmla="*/ 108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59" y="13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7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9" y="23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3"/>
                                        </a:lnTo>
                                        <a:close/>
                                        <a:moveTo>
                                          <a:pt x="0" y="108"/>
                                        </a:moveTo>
                                        <a:lnTo>
                                          <a:pt x="5" y="108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9" y="108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47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9" y="85"/>
                                        </a:lnTo>
                                        <a:lnTo>
                                          <a:pt x="42" y="93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19" y="103"/>
                                        </a:lnTo>
                                        <a:lnTo>
                                          <a:pt x="7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02"/>
                                      <a:gd name="T2" fmla="*/ 52 w 57"/>
                                      <a:gd name="T3" fmla="*/ 7 h 102"/>
                                      <a:gd name="T4" fmla="*/ 45 w 57"/>
                                      <a:gd name="T5" fmla="*/ 0 h 102"/>
                                      <a:gd name="T6" fmla="*/ 45 w 57"/>
                                      <a:gd name="T7" fmla="*/ 2 h 102"/>
                                      <a:gd name="T8" fmla="*/ 45 w 57"/>
                                      <a:gd name="T9" fmla="*/ 5 h 102"/>
                                      <a:gd name="T10" fmla="*/ 52 w 57"/>
                                      <a:gd name="T11" fmla="*/ 15 h 102"/>
                                      <a:gd name="T12" fmla="*/ 57 w 57"/>
                                      <a:gd name="T13" fmla="*/ 25 h 102"/>
                                      <a:gd name="T14" fmla="*/ 57 w 57"/>
                                      <a:gd name="T15" fmla="*/ 20 h 102"/>
                                      <a:gd name="T16" fmla="*/ 57 w 57"/>
                                      <a:gd name="T17" fmla="*/ 15 h 102"/>
                                      <a:gd name="T18" fmla="*/ 0 w 57"/>
                                      <a:gd name="T19" fmla="*/ 102 h 102"/>
                                      <a:gd name="T20" fmla="*/ 3 w 57"/>
                                      <a:gd name="T21" fmla="*/ 102 h 102"/>
                                      <a:gd name="T22" fmla="*/ 5 w 57"/>
                                      <a:gd name="T23" fmla="*/ 102 h 102"/>
                                      <a:gd name="T24" fmla="*/ 17 w 57"/>
                                      <a:gd name="T25" fmla="*/ 102 h 102"/>
                                      <a:gd name="T26" fmla="*/ 27 w 57"/>
                                      <a:gd name="T27" fmla="*/ 100 h 102"/>
                                      <a:gd name="T28" fmla="*/ 37 w 57"/>
                                      <a:gd name="T29" fmla="*/ 95 h 102"/>
                                      <a:gd name="T30" fmla="*/ 45 w 57"/>
                                      <a:gd name="T31" fmla="*/ 87 h 102"/>
                                      <a:gd name="T32" fmla="*/ 47 w 57"/>
                                      <a:gd name="T33" fmla="*/ 82 h 102"/>
                                      <a:gd name="T34" fmla="*/ 50 w 57"/>
                                      <a:gd name="T35" fmla="*/ 77 h 102"/>
                                      <a:gd name="T36" fmla="*/ 40 w 57"/>
                                      <a:gd name="T37" fmla="*/ 85 h 102"/>
                                      <a:gd name="T38" fmla="*/ 30 w 57"/>
                                      <a:gd name="T39" fmla="*/ 92 h 102"/>
                                      <a:gd name="T40" fmla="*/ 17 w 57"/>
                                      <a:gd name="T41" fmla="*/ 97 h 102"/>
                                      <a:gd name="T42" fmla="*/ 5 w 57"/>
                                      <a:gd name="T43" fmla="*/ 97 h 102"/>
                                      <a:gd name="T44" fmla="*/ 5 w 57"/>
                                      <a:gd name="T45" fmla="*/ 97 h 102"/>
                                      <a:gd name="T46" fmla="*/ 3 w 57"/>
                                      <a:gd name="T47" fmla="*/ 97 h 102"/>
                                      <a:gd name="T48" fmla="*/ 3 w 57"/>
                                      <a:gd name="T49" fmla="*/ 100 h 102"/>
                                      <a:gd name="T50" fmla="*/ 0 w 57"/>
                                      <a:gd name="T5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52" y="7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25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2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8 h 98"/>
                                      <a:gd name="T2" fmla="*/ 49 w 54"/>
                                      <a:gd name="T3" fmla="*/ 8 h 98"/>
                                      <a:gd name="T4" fmla="*/ 42 w 54"/>
                                      <a:gd name="T5" fmla="*/ 0 h 98"/>
                                      <a:gd name="T6" fmla="*/ 42 w 54"/>
                                      <a:gd name="T7" fmla="*/ 3 h 98"/>
                                      <a:gd name="T8" fmla="*/ 39 w 54"/>
                                      <a:gd name="T9" fmla="*/ 5 h 98"/>
                                      <a:gd name="T10" fmla="*/ 49 w 54"/>
                                      <a:gd name="T11" fmla="*/ 18 h 98"/>
                                      <a:gd name="T12" fmla="*/ 52 w 54"/>
                                      <a:gd name="T13" fmla="*/ 30 h 98"/>
                                      <a:gd name="T14" fmla="*/ 54 w 54"/>
                                      <a:gd name="T15" fmla="*/ 23 h 98"/>
                                      <a:gd name="T16" fmla="*/ 54 w 54"/>
                                      <a:gd name="T17" fmla="*/ 18 h 98"/>
                                      <a:gd name="T18" fmla="*/ 0 w 54"/>
                                      <a:gd name="T19" fmla="*/ 98 h 98"/>
                                      <a:gd name="T20" fmla="*/ 0 w 54"/>
                                      <a:gd name="T21" fmla="*/ 98 h 98"/>
                                      <a:gd name="T22" fmla="*/ 2 w 54"/>
                                      <a:gd name="T23" fmla="*/ 98 h 98"/>
                                      <a:gd name="T24" fmla="*/ 14 w 54"/>
                                      <a:gd name="T25" fmla="*/ 98 h 98"/>
                                      <a:gd name="T26" fmla="*/ 27 w 54"/>
                                      <a:gd name="T27" fmla="*/ 93 h 98"/>
                                      <a:gd name="T28" fmla="*/ 37 w 54"/>
                                      <a:gd name="T29" fmla="*/ 88 h 98"/>
                                      <a:gd name="T30" fmla="*/ 44 w 54"/>
                                      <a:gd name="T31" fmla="*/ 80 h 98"/>
                                      <a:gd name="T32" fmla="*/ 47 w 54"/>
                                      <a:gd name="T33" fmla="*/ 73 h 98"/>
                                      <a:gd name="T34" fmla="*/ 47 w 54"/>
                                      <a:gd name="T35" fmla="*/ 68 h 98"/>
                                      <a:gd name="T36" fmla="*/ 39 w 54"/>
                                      <a:gd name="T37" fmla="*/ 78 h 98"/>
                                      <a:gd name="T38" fmla="*/ 29 w 54"/>
                                      <a:gd name="T39" fmla="*/ 85 h 98"/>
                                      <a:gd name="T40" fmla="*/ 17 w 54"/>
                                      <a:gd name="T41" fmla="*/ 93 h 98"/>
                                      <a:gd name="T42" fmla="*/ 2 w 54"/>
                                      <a:gd name="T43" fmla="*/ 93 h 98"/>
                                      <a:gd name="T44" fmla="*/ 0 w 54"/>
                                      <a:gd name="T45" fmla="*/ 95 h 98"/>
                                      <a:gd name="T46" fmla="*/ 0 w 54"/>
                                      <a:gd name="T47" fmla="*/ 98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54" y="18"/>
                                        </a:moveTo>
                                        <a:lnTo>
                                          <a:pt x="49" y="8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4" y="18"/>
                                        </a:lnTo>
                                        <a:close/>
                                        <a:moveTo>
                                          <a:pt x="0" y="98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14" y="9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68"/>
                                        </a:lnTo>
                                        <a:lnTo>
                                          <a:pt x="39" y="78"/>
                                        </a:lnTo>
                                        <a:lnTo>
                                          <a:pt x="29" y="85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0 h 92"/>
                                      <a:gd name="T2" fmla="*/ 49 w 54"/>
                                      <a:gd name="T3" fmla="*/ 10 h 92"/>
                                      <a:gd name="T4" fmla="*/ 42 w 54"/>
                                      <a:gd name="T5" fmla="*/ 0 h 92"/>
                                      <a:gd name="T6" fmla="*/ 39 w 54"/>
                                      <a:gd name="T7" fmla="*/ 2 h 92"/>
                                      <a:gd name="T8" fmla="*/ 39 w 54"/>
                                      <a:gd name="T9" fmla="*/ 5 h 92"/>
                                      <a:gd name="T10" fmla="*/ 44 w 54"/>
                                      <a:gd name="T11" fmla="*/ 12 h 92"/>
                                      <a:gd name="T12" fmla="*/ 49 w 54"/>
                                      <a:gd name="T13" fmla="*/ 20 h 92"/>
                                      <a:gd name="T14" fmla="*/ 52 w 54"/>
                                      <a:gd name="T15" fmla="*/ 30 h 92"/>
                                      <a:gd name="T16" fmla="*/ 52 w 54"/>
                                      <a:gd name="T17" fmla="*/ 40 h 92"/>
                                      <a:gd name="T18" fmla="*/ 52 w 54"/>
                                      <a:gd name="T19" fmla="*/ 40 h 92"/>
                                      <a:gd name="T20" fmla="*/ 52 w 54"/>
                                      <a:gd name="T21" fmla="*/ 30 h 92"/>
                                      <a:gd name="T22" fmla="*/ 54 w 54"/>
                                      <a:gd name="T23" fmla="*/ 20 h 92"/>
                                      <a:gd name="T24" fmla="*/ 0 w 54"/>
                                      <a:gd name="T25" fmla="*/ 92 h 92"/>
                                      <a:gd name="T26" fmla="*/ 2 w 54"/>
                                      <a:gd name="T27" fmla="*/ 92 h 92"/>
                                      <a:gd name="T28" fmla="*/ 2 w 54"/>
                                      <a:gd name="T29" fmla="*/ 92 h 92"/>
                                      <a:gd name="T30" fmla="*/ 14 w 54"/>
                                      <a:gd name="T31" fmla="*/ 92 h 92"/>
                                      <a:gd name="T32" fmla="*/ 27 w 54"/>
                                      <a:gd name="T33" fmla="*/ 87 h 92"/>
                                      <a:gd name="T34" fmla="*/ 37 w 54"/>
                                      <a:gd name="T35" fmla="*/ 80 h 92"/>
                                      <a:gd name="T36" fmla="*/ 47 w 54"/>
                                      <a:gd name="T37" fmla="*/ 72 h 92"/>
                                      <a:gd name="T38" fmla="*/ 49 w 54"/>
                                      <a:gd name="T39" fmla="*/ 62 h 92"/>
                                      <a:gd name="T40" fmla="*/ 49 w 54"/>
                                      <a:gd name="T41" fmla="*/ 52 h 92"/>
                                      <a:gd name="T42" fmla="*/ 44 w 54"/>
                                      <a:gd name="T43" fmla="*/ 65 h 92"/>
                                      <a:gd name="T44" fmla="*/ 34 w 54"/>
                                      <a:gd name="T45" fmla="*/ 77 h 92"/>
                                      <a:gd name="T46" fmla="*/ 27 w 54"/>
                                      <a:gd name="T47" fmla="*/ 82 h 92"/>
                                      <a:gd name="T48" fmla="*/ 19 w 54"/>
                                      <a:gd name="T49" fmla="*/ 85 h 92"/>
                                      <a:gd name="T50" fmla="*/ 12 w 54"/>
                                      <a:gd name="T51" fmla="*/ 87 h 92"/>
                                      <a:gd name="T52" fmla="*/ 5 w 54"/>
                                      <a:gd name="T53" fmla="*/ 87 h 92"/>
                                      <a:gd name="T54" fmla="*/ 2 w 54"/>
                                      <a:gd name="T55" fmla="*/ 90 h 92"/>
                                      <a:gd name="T56" fmla="*/ 0 w 54"/>
                                      <a:gd name="T57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54" y="20"/>
                                        </a:moveTo>
                                        <a:lnTo>
                                          <a:pt x="49" y="1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2" y="92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14" y="92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9" y="52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34" y="77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3" name=""/>
                                <wps:cNvSpPr/>
                                <wps:spPr bwMode="auto">
                                  <a:xfrm>
                                    <a:off x="6809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25 h 88"/>
                                      <a:gd name="T2" fmla="*/ 47 w 50"/>
                                      <a:gd name="T3" fmla="*/ 13 h 88"/>
                                      <a:gd name="T4" fmla="*/ 37 w 50"/>
                                      <a:gd name="T5" fmla="*/ 0 h 88"/>
                                      <a:gd name="T6" fmla="*/ 37 w 50"/>
                                      <a:gd name="T7" fmla="*/ 3 h 88"/>
                                      <a:gd name="T8" fmla="*/ 37 w 50"/>
                                      <a:gd name="T9" fmla="*/ 8 h 88"/>
                                      <a:gd name="T10" fmla="*/ 42 w 50"/>
                                      <a:gd name="T11" fmla="*/ 13 h 88"/>
                                      <a:gd name="T12" fmla="*/ 45 w 50"/>
                                      <a:gd name="T13" fmla="*/ 20 h 88"/>
                                      <a:gd name="T14" fmla="*/ 47 w 50"/>
                                      <a:gd name="T15" fmla="*/ 28 h 88"/>
                                      <a:gd name="T16" fmla="*/ 47 w 50"/>
                                      <a:gd name="T17" fmla="*/ 38 h 88"/>
                                      <a:gd name="T18" fmla="*/ 47 w 50"/>
                                      <a:gd name="T19" fmla="*/ 45 h 88"/>
                                      <a:gd name="T20" fmla="*/ 45 w 50"/>
                                      <a:gd name="T21" fmla="*/ 55 h 88"/>
                                      <a:gd name="T22" fmla="*/ 40 w 50"/>
                                      <a:gd name="T23" fmla="*/ 63 h 88"/>
                                      <a:gd name="T24" fmla="*/ 35 w 50"/>
                                      <a:gd name="T25" fmla="*/ 68 h 88"/>
                                      <a:gd name="T26" fmla="*/ 27 w 50"/>
                                      <a:gd name="T27" fmla="*/ 75 h 88"/>
                                      <a:gd name="T28" fmla="*/ 20 w 50"/>
                                      <a:gd name="T29" fmla="*/ 80 h 88"/>
                                      <a:gd name="T30" fmla="*/ 12 w 50"/>
                                      <a:gd name="T31" fmla="*/ 83 h 88"/>
                                      <a:gd name="T32" fmla="*/ 5 w 50"/>
                                      <a:gd name="T33" fmla="*/ 83 h 88"/>
                                      <a:gd name="T34" fmla="*/ 3 w 50"/>
                                      <a:gd name="T35" fmla="*/ 85 h 88"/>
                                      <a:gd name="T36" fmla="*/ 0 w 50"/>
                                      <a:gd name="T37" fmla="*/ 88 h 88"/>
                                      <a:gd name="T38" fmla="*/ 15 w 50"/>
                                      <a:gd name="T39" fmla="*/ 88 h 88"/>
                                      <a:gd name="T40" fmla="*/ 27 w 50"/>
                                      <a:gd name="T41" fmla="*/ 80 h 88"/>
                                      <a:gd name="T42" fmla="*/ 37 w 50"/>
                                      <a:gd name="T43" fmla="*/ 73 h 88"/>
                                      <a:gd name="T44" fmla="*/ 45 w 50"/>
                                      <a:gd name="T45" fmla="*/ 63 h 88"/>
                                      <a:gd name="T46" fmla="*/ 50 w 50"/>
                                      <a:gd name="T47" fmla="*/ 43 h 88"/>
                                      <a:gd name="T48" fmla="*/ 50 w 50"/>
                                      <a:gd name="T49" fmla="*/ 2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47" y="1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7" y="28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45" y="63"/>
                                        </a:lnTo>
                                        <a:lnTo>
                                          <a:pt x="50" y="4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4" name=""/>
                                <wps:cNvSpPr/>
                                <wps:spPr bwMode="auto">
                                  <a:xfrm>
                                    <a:off x="6812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5 h 82"/>
                                      <a:gd name="T2" fmla="*/ 47 w 47"/>
                                      <a:gd name="T3" fmla="*/ 25 h 82"/>
                                      <a:gd name="T4" fmla="*/ 44 w 47"/>
                                      <a:gd name="T5" fmla="*/ 15 h 82"/>
                                      <a:gd name="T6" fmla="*/ 39 w 47"/>
                                      <a:gd name="T7" fmla="*/ 7 h 82"/>
                                      <a:gd name="T8" fmla="*/ 34 w 47"/>
                                      <a:gd name="T9" fmla="*/ 0 h 82"/>
                                      <a:gd name="T10" fmla="*/ 34 w 47"/>
                                      <a:gd name="T11" fmla="*/ 5 h 82"/>
                                      <a:gd name="T12" fmla="*/ 32 w 47"/>
                                      <a:gd name="T13" fmla="*/ 7 h 82"/>
                                      <a:gd name="T14" fmla="*/ 39 w 47"/>
                                      <a:gd name="T15" fmla="*/ 20 h 82"/>
                                      <a:gd name="T16" fmla="*/ 42 w 47"/>
                                      <a:gd name="T17" fmla="*/ 35 h 82"/>
                                      <a:gd name="T18" fmla="*/ 42 w 47"/>
                                      <a:gd name="T19" fmla="*/ 42 h 82"/>
                                      <a:gd name="T20" fmla="*/ 39 w 47"/>
                                      <a:gd name="T21" fmla="*/ 50 h 82"/>
                                      <a:gd name="T22" fmla="*/ 34 w 47"/>
                                      <a:gd name="T23" fmla="*/ 57 h 82"/>
                                      <a:gd name="T24" fmla="*/ 29 w 47"/>
                                      <a:gd name="T25" fmla="*/ 62 h 82"/>
                                      <a:gd name="T26" fmla="*/ 24 w 47"/>
                                      <a:gd name="T27" fmla="*/ 70 h 82"/>
                                      <a:gd name="T28" fmla="*/ 17 w 47"/>
                                      <a:gd name="T29" fmla="*/ 72 h 82"/>
                                      <a:gd name="T30" fmla="*/ 9 w 47"/>
                                      <a:gd name="T31" fmla="*/ 77 h 82"/>
                                      <a:gd name="T32" fmla="*/ 2 w 47"/>
                                      <a:gd name="T33" fmla="*/ 77 h 82"/>
                                      <a:gd name="T34" fmla="*/ 2 w 47"/>
                                      <a:gd name="T35" fmla="*/ 80 h 82"/>
                                      <a:gd name="T36" fmla="*/ 0 w 47"/>
                                      <a:gd name="T37" fmla="*/ 82 h 82"/>
                                      <a:gd name="T38" fmla="*/ 7 w 47"/>
                                      <a:gd name="T39" fmla="*/ 82 h 82"/>
                                      <a:gd name="T40" fmla="*/ 14 w 47"/>
                                      <a:gd name="T41" fmla="*/ 80 h 82"/>
                                      <a:gd name="T42" fmla="*/ 22 w 47"/>
                                      <a:gd name="T43" fmla="*/ 77 h 82"/>
                                      <a:gd name="T44" fmla="*/ 29 w 47"/>
                                      <a:gd name="T45" fmla="*/ 72 h 82"/>
                                      <a:gd name="T46" fmla="*/ 39 w 47"/>
                                      <a:gd name="T47" fmla="*/ 60 h 82"/>
                                      <a:gd name="T48" fmla="*/ 44 w 47"/>
                                      <a:gd name="T49" fmla="*/ 47 h 82"/>
                                      <a:gd name="T50" fmla="*/ 47 w 47"/>
                                      <a:gd name="T51" fmla="*/ 40 h 82"/>
                                      <a:gd name="T52" fmla="*/ 47 w 47"/>
                                      <a:gd name="T53" fmla="*/ 35 h 82"/>
                                      <a:gd name="T54" fmla="*/ 47 w 47"/>
                                      <a:gd name="T55" fmla="*/ 3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47" y="35"/>
                                        </a:moveTo>
                                        <a:lnTo>
                                          <a:pt x="47" y="2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9" y="20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34" y="57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24" y="70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9" y="77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44" y="47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7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5" name=""/>
                                <wps:cNvSpPr/>
                                <wps:spPr bwMode="auto">
                                  <a:xfrm>
                                    <a:off x="6814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0 h 75"/>
                                      <a:gd name="T2" fmla="*/ 42 w 42"/>
                                      <a:gd name="T3" fmla="*/ 20 h 75"/>
                                      <a:gd name="T4" fmla="*/ 40 w 42"/>
                                      <a:gd name="T5" fmla="*/ 12 h 75"/>
                                      <a:gd name="T6" fmla="*/ 37 w 42"/>
                                      <a:gd name="T7" fmla="*/ 5 h 75"/>
                                      <a:gd name="T8" fmla="*/ 32 w 42"/>
                                      <a:gd name="T9" fmla="*/ 0 h 75"/>
                                      <a:gd name="T10" fmla="*/ 30 w 42"/>
                                      <a:gd name="T11" fmla="*/ 2 h 75"/>
                                      <a:gd name="T12" fmla="*/ 30 w 42"/>
                                      <a:gd name="T13" fmla="*/ 5 h 75"/>
                                      <a:gd name="T14" fmla="*/ 35 w 42"/>
                                      <a:gd name="T15" fmla="*/ 15 h 75"/>
                                      <a:gd name="T16" fmla="*/ 37 w 42"/>
                                      <a:gd name="T17" fmla="*/ 30 h 75"/>
                                      <a:gd name="T18" fmla="*/ 37 w 42"/>
                                      <a:gd name="T19" fmla="*/ 37 h 75"/>
                                      <a:gd name="T20" fmla="*/ 35 w 42"/>
                                      <a:gd name="T21" fmla="*/ 42 h 75"/>
                                      <a:gd name="T22" fmla="*/ 32 w 42"/>
                                      <a:gd name="T23" fmla="*/ 50 h 75"/>
                                      <a:gd name="T24" fmla="*/ 27 w 42"/>
                                      <a:gd name="T25" fmla="*/ 57 h 75"/>
                                      <a:gd name="T26" fmla="*/ 22 w 42"/>
                                      <a:gd name="T27" fmla="*/ 62 h 75"/>
                                      <a:gd name="T28" fmla="*/ 15 w 42"/>
                                      <a:gd name="T29" fmla="*/ 65 h 75"/>
                                      <a:gd name="T30" fmla="*/ 10 w 42"/>
                                      <a:gd name="T31" fmla="*/ 67 h 75"/>
                                      <a:gd name="T32" fmla="*/ 3 w 42"/>
                                      <a:gd name="T33" fmla="*/ 70 h 75"/>
                                      <a:gd name="T34" fmla="*/ 0 w 42"/>
                                      <a:gd name="T35" fmla="*/ 72 h 75"/>
                                      <a:gd name="T36" fmla="*/ 0 w 42"/>
                                      <a:gd name="T37" fmla="*/ 75 h 75"/>
                                      <a:gd name="T38" fmla="*/ 7 w 42"/>
                                      <a:gd name="T39" fmla="*/ 75 h 75"/>
                                      <a:gd name="T40" fmla="*/ 15 w 42"/>
                                      <a:gd name="T41" fmla="*/ 72 h 75"/>
                                      <a:gd name="T42" fmla="*/ 22 w 42"/>
                                      <a:gd name="T43" fmla="*/ 67 h 75"/>
                                      <a:gd name="T44" fmla="*/ 30 w 42"/>
                                      <a:gd name="T45" fmla="*/ 60 h 75"/>
                                      <a:gd name="T46" fmla="*/ 35 w 42"/>
                                      <a:gd name="T47" fmla="*/ 55 h 75"/>
                                      <a:gd name="T48" fmla="*/ 40 w 42"/>
                                      <a:gd name="T49" fmla="*/ 47 h 75"/>
                                      <a:gd name="T50" fmla="*/ 42 w 42"/>
                                      <a:gd name="T51" fmla="*/ 37 h 75"/>
                                      <a:gd name="T52" fmla="*/ 42 w 42"/>
                                      <a:gd name="T53" fmla="*/ 3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42" y="30"/>
                                        </a:moveTo>
                                        <a:lnTo>
                                          <a:pt x="42" y="2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6" name=""/>
                                <wps:cNvSpPr/>
                                <wps:spPr bwMode="auto">
                                  <a:xfrm>
                                    <a:off x="6814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28 h 70"/>
                                      <a:gd name="T2" fmla="*/ 37 w 40"/>
                                      <a:gd name="T3" fmla="*/ 13 h 70"/>
                                      <a:gd name="T4" fmla="*/ 30 w 40"/>
                                      <a:gd name="T5" fmla="*/ 0 h 70"/>
                                      <a:gd name="T6" fmla="*/ 30 w 40"/>
                                      <a:gd name="T7" fmla="*/ 3 h 70"/>
                                      <a:gd name="T8" fmla="*/ 30 w 40"/>
                                      <a:gd name="T9" fmla="*/ 5 h 70"/>
                                      <a:gd name="T10" fmla="*/ 32 w 40"/>
                                      <a:gd name="T11" fmla="*/ 15 h 70"/>
                                      <a:gd name="T12" fmla="*/ 35 w 40"/>
                                      <a:gd name="T13" fmla="*/ 28 h 70"/>
                                      <a:gd name="T14" fmla="*/ 32 w 40"/>
                                      <a:gd name="T15" fmla="*/ 40 h 70"/>
                                      <a:gd name="T16" fmla="*/ 25 w 40"/>
                                      <a:gd name="T17" fmla="*/ 53 h 70"/>
                                      <a:gd name="T18" fmla="*/ 17 w 40"/>
                                      <a:gd name="T19" fmla="*/ 60 h 70"/>
                                      <a:gd name="T20" fmla="*/ 5 w 40"/>
                                      <a:gd name="T21" fmla="*/ 65 h 70"/>
                                      <a:gd name="T22" fmla="*/ 3 w 40"/>
                                      <a:gd name="T23" fmla="*/ 68 h 70"/>
                                      <a:gd name="T24" fmla="*/ 0 w 40"/>
                                      <a:gd name="T25" fmla="*/ 70 h 70"/>
                                      <a:gd name="T26" fmla="*/ 7 w 40"/>
                                      <a:gd name="T27" fmla="*/ 70 h 70"/>
                                      <a:gd name="T28" fmla="*/ 15 w 40"/>
                                      <a:gd name="T29" fmla="*/ 65 h 70"/>
                                      <a:gd name="T30" fmla="*/ 22 w 40"/>
                                      <a:gd name="T31" fmla="*/ 63 h 70"/>
                                      <a:gd name="T32" fmla="*/ 27 w 40"/>
                                      <a:gd name="T33" fmla="*/ 55 h 70"/>
                                      <a:gd name="T34" fmla="*/ 32 w 40"/>
                                      <a:gd name="T35" fmla="*/ 50 h 70"/>
                                      <a:gd name="T36" fmla="*/ 37 w 40"/>
                                      <a:gd name="T37" fmla="*/ 43 h 70"/>
                                      <a:gd name="T38" fmla="*/ 40 w 40"/>
                                      <a:gd name="T39" fmla="*/ 35 h 70"/>
                                      <a:gd name="T40" fmla="*/ 40 w 40"/>
                                      <a:gd name="T41" fmla="*/ 28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40" y="28"/>
                                        </a:moveTo>
                                        <a:lnTo>
                                          <a:pt x="37" y="1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2" y="40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4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7" name=""/>
                                <wps:cNvSpPr/>
                                <wps:spPr bwMode="auto">
                                  <a:xfrm>
                                    <a:off x="6817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25 h 65"/>
                                      <a:gd name="T2" fmla="*/ 32 w 34"/>
                                      <a:gd name="T3" fmla="*/ 10 h 65"/>
                                      <a:gd name="T4" fmla="*/ 27 w 34"/>
                                      <a:gd name="T5" fmla="*/ 0 h 65"/>
                                      <a:gd name="T6" fmla="*/ 27 w 34"/>
                                      <a:gd name="T7" fmla="*/ 2 h 65"/>
                                      <a:gd name="T8" fmla="*/ 24 w 34"/>
                                      <a:gd name="T9" fmla="*/ 7 h 65"/>
                                      <a:gd name="T10" fmla="*/ 29 w 34"/>
                                      <a:gd name="T11" fmla="*/ 15 h 65"/>
                                      <a:gd name="T12" fmla="*/ 29 w 34"/>
                                      <a:gd name="T13" fmla="*/ 25 h 65"/>
                                      <a:gd name="T14" fmla="*/ 27 w 34"/>
                                      <a:gd name="T15" fmla="*/ 35 h 65"/>
                                      <a:gd name="T16" fmla="*/ 22 w 34"/>
                                      <a:gd name="T17" fmla="*/ 47 h 65"/>
                                      <a:gd name="T18" fmla="*/ 14 w 34"/>
                                      <a:gd name="T19" fmla="*/ 55 h 65"/>
                                      <a:gd name="T20" fmla="*/ 2 w 34"/>
                                      <a:gd name="T21" fmla="*/ 60 h 65"/>
                                      <a:gd name="T22" fmla="*/ 2 w 34"/>
                                      <a:gd name="T23" fmla="*/ 62 h 65"/>
                                      <a:gd name="T24" fmla="*/ 0 w 34"/>
                                      <a:gd name="T25" fmla="*/ 65 h 65"/>
                                      <a:gd name="T26" fmla="*/ 7 w 34"/>
                                      <a:gd name="T27" fmla="*/ 62 h 65"/>
                                      <a:gd name="T28" fmla="*/ 12 w 34"/>
                                      <a:gd name="T29" fmla="*/ 60 h 65"/>
                                      <a:gd name="T30" fmla="*/ 19 w 34"/>
                                      <a:gd name="T31" fmla="*/ 57 h 65"/>
                                      <a:gd name="T32" fmla="*/ 24 w 34"/>
                                      <a:gd name="T33" fmla="*/ 52 h 65"/>
                                      <a:gd name="T34" fmla="*/ 29 w 34"/>
                                      <a:gd name="T35" fmla="*/ 45 h 65"/>
                                      <a:gd name="T36" fmla="*/ 32 w 34"/>
                                      <a:gd name="T37" fmla="*/ 37 h 65"/>
                                      <a:gd name="T38" fmla="*/ 34 w 34"/>
                                      <a:gd name="T39" fmla="*/ 32 h 65"/>
                                      <a:gd name="T40" fmla="*/ 34 w 34"/>
                                      <a:gd name="T41" fmla="*/ 2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34" y="25"/>
                                        </a:moveTo>
                                        <a:lnTo>
                                          <a:pt x="32" y="1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25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4" y="32"/>
                                        </a:lnTo>
                                        <a:lnTo>
                                          <a:pt x="3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8" name=""/>
                                <wps:cNvSpPr/>
                                <wps:spPr bwMode="auto">
                                  <a:xfrm>
                                    <a:off x="6819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3 h 60"/>
                                      <a:gd name="T2" fmla="*/ 27 w 30"/>
                                      <a:gd name="T3" fmla="*/ 10 h 60"/>
                                      <a:gd name="T4" fmla="*/ 25 w 30"/>
                                      <a:gd name="T5" fmla="*/ 0 h 60"/>
                                      <a:gd name="T6" fmla="*/ 22 w 30"/>
                                      <a:gd name="T7" fmla="*/ 5 h 60"/>
                                      <a:gd name="T8" fmla="*/ 22 w 30"/>
                                      <a:gd name="T9" fmla="*/ 8 h 60"/>
                                      <a:gd name="T10" fmla="*/ 25 w 30"/>
                                      <a:gd name="T11" fmla="*/ 15 h 60"/>
                                      <a:gd name="T12" fmla="*/ 25 w 30"/>
                                      <a:gd name="T13" fmla="*/ 23 h 60"/>
                                      <a:gd name="T14" fmla="*/ 22 w 30"/>
                                      <a:gd name="T15" fmla="*/ 33 h 60"/>
                                      <a:gd name="T16" fmla="*/ 17 w 30"/>
                                      <a:gd name="T17" fmla="*/ 43 h 60"/>
                                      <a:gd name="T18" fmla="*/ 12 w 30"/>
                                      <a:gd name="T19" fmla="*/ 50 h 60"/>
                                      <a:gd name="T20" fmla="*/ 2 w 30"/>
                                      <a:gd name="T21" fmla="*/ 55 h 60"/>
                                      <a:gd name="T22" fmla="*/ 0 w 30"/>
                                      <a:gd name="T23" fmla="*/ 58 h 60"/>
                                      <a:gd name="T24" fmla="*/ 0 w 30"/>
                                      <a:gd name="T25" fmla="*/ 60 h 60"/>
                                      <a:gd name="T26" fmla="*/ 12 w 30"/>
                                      <a:gd name="T27" fmla="*/ 55 h 60"/>
                                      <a:gd name="T28" fmla="*/ 20 w 30"/>
                                      <a:gd name="T29" fmla="*/ 48 h 60"/>
                                      <a:gd name="T30" fmla="*/ 27 w 30"/>
                                      <a:gd name="T31" fmla="*/ 35 h 60"/>
                                      <a:gd name="T32" fmla="*/ 30 w 30"/>
                                      <a:gd name="T33" fmla="*/ 23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30" y="23"/>
                                        </a:move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9" name=""/>
                                <wps:cNvSpPr/>
                                <wps:spPr bwMode="auto">
                                  <a:xfrm>
                                    <a:off x="6819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18 h 53"/>
                                      <a:gd name="T2" fmla="*/ 27 w 27"/>
                                      <a:gd name="T3" fmla="*/ 8 h 53"/>
                                      <a:gd name="T4" fmla="*/ 22 w 27"/>
                                      <a:gd name="T5" fmla="*/ 0 h 53"/>
                                      <a:gd name="T6" fmla="*/ 22 w 27"/>
                                      <a:gd name="T7" fmla="*/ 3 h 53"/>
                                      <a:gd name="T8" fmla="*/ 20 w 27"/>
                                      <a:gd name="T9" fmla="*/ 5 h 53"/>
                                      <a:gd name="T10" fmla="*/ 22 w 27"/>
                                      <a:gd name="T11" fmla="*/ 10 h 53"/>
                                      <a:gd name="T12" fmla="*/ 22 w 27"/>
                                      <a:gd name="T13" fmla="*/ 18 h 53"/>
                                      <a:gd name="T14" fmla="*/ 22 w 27"/>
                                      <a:gd name="T15" fmla="*/ 25 h 53"/>
                                      <a:gd name="T16" fmla="*/ 17 w 27"/>
                                      <a:gd name="T17" fmla="*/ 33 h 53"/>
                                      <a:gd name="T18" fmla="*/ 12 w 27"/>
                                      <a:gd name="T19" fmla="*/ 40 h 53"/>
                                      <a:gd name="T20" fmla="*/ 5 w 27"/>
                                      <a:gd name="T21" fmla="*/ 45 h 53"/>
                                      <a:gd name="T22" fmla="*/ 2 w 27"/>
                                      <a:gd name="T23" fmla="*/ 48 h 53"/>
                                      <a:gd name="T24" fmla="*/ 0 w 27"/>
                                      <a:gd name="T25" fmla="*/ 53 h 53"/>
                                      <a:gd name="T26" fmla="*/ 12 w 27"/>
                                      <a:gd name="T27" fmla="*/ 48 h 53"/>
                                      <a:gd name="T28" fmla="*/ 20 w 27"/>
                                      <a:gd name="T29" fmla="*/ 40 h 53"/>
                                      <a:gd name="T30" fmla="*/ 25 w 27"/>
                                      <a:gd name="T31" fmla="*/ 28 h 53"/>
                                      <a:gd name="T32" fmla="*/ 27 w 27"/>
                                      <a:gd name="T33" fmla="*/ 1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7" y="18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53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0" name=""/>
                                <wps:cNvSpPr/>
                                <wps:spPr bwMode="auto">
                                  <a:xfrm>
                                    <a:off x="6820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15 h 47"/>
                                      <a:gd name="T2" fmla="*/ 23 w 23"/>
                                      <a:gd name="T3" fmla="*/ 7 h 47"/>
                                      <a:gd name="T4" fmla="*/ 20 w 23"/>
                                      <a:gd name="T5" fmla="*/ 0 h 47"/>
                                      <a:gd name="T6" fmla="*/ 18 w 23"/>
                                      <a:gd name="T7" fmla="*/ 2 h 47"/>
                                      <a:gd name="T8" fmla="*/ 18 w 23"/>
                                      <a:gd name="T9" fmla="*/ 7 h 47"/>
                                      <a:gd name="T10" fmla="*/ 18 w 23"/>
                                      <a:gd name="T11" fmla="*/ 10 h 47"/>
                                      <a:gd name="T12" fmla="*/ 18 w 23"/>
                                      <a:gd name="T13" fmla="*/ 15 h 47"/>
                                      <a:gd name="T14" fmla="*/ 18 w 23"/>
                                      <a:gd name="T15" fmla="*/ 22 h 47"/>
                                      <a:gd name="T16" fmla="*/ 15 w 23"/>
                                      <a:gd name="T17" fmla="*/ 27 h 47"/>
                                      <a:gd name="T18" fmla="*/ 10 w 23"/>
                                      <a:gd name="T19" fmla="*/ 35 h 47"/>
                                      <a:gd name="T20" fmla="*/ 5 w 23"/>
                                      <a:gd name="T21" fmla="*/ 40 h 47"/>
                                      <a:gd name="T22" fmla="*/ 3 w 23"/>
                                      <a:gd name="T23" fmla="*/ 42 h 47"/>
                                      <a:gd name="T24" fmla="*/ 0 w 23"/>
                                      <a:gd name="T25" fmla="*/ 47 h 47"/>
                                      <a:gd name="T26" fmla="*/ 10 w 23"/>
                                      <a:gd name="T27" fmla="*/ 42 h 47"/>
                                      <a:gd name="T28" fmla="*/ 15 w 23"/>
                                      <a:gd name="T29" fmla="*/ 35 h 47"/>
                                      <a:gd name="T30" fmla="*/ 20 w 23"/>
                                      <a:gd name="T31" fmla="*/ 25 h 47"/>
                                      <a:gd name="T32" fmla="*/ 23 w 23"/>
                                      <a:gd name="T33" fmla="*/ 15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23" y="15"/>
                                        </a:move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1" name=""/>
                                <wps:cNvSpPr/>
                                <wps:spPr bwMode="auto">
                                  <a:xfrm>
                                    <a:off x="6824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13 h 40"/>
                                      <a:gd name="T2" fmla="*/ 17 w 17"/>
                                      <a:gd name="T3" fmla="*/ 5 h 40"/>
                                      <a:gd name="T4" fmla="*/ 15 w 17"/>
                                      <a:gd name="T5" fmla="*/ 0 h 40"/>
                                      <a:gd name="T6" fmla="*/ 15 w 17"/>
                                      <a:gd name="T7" fmla="*/ 5 h 40"/>
                                      <a:gd name="T8" fmla="*/ 12 w 17"/>
                                      <a:gd name="T9" fmla="*/ 10 h 40"/>
                                      <a:gd name="T10" fmla="*/ 12 w 17"/>
                                      <a:gd name="T11" fmla="*/ 13 h 40"/>
                                      <a:gd name="T12" fmla="*/ 10 w 17"/>
                                      <a:gd name="T13" fmla="*/ 23 h 40"/>
                                      <a:gd name="T14" fmla="*/ 5 w 17"/>
                                      <a:gd name="T15" fmla="*/ 33 h 40"/>
                                      <a:gd name="T16" fmla="*/ 2 w 17"/>
                                      <a:gd name="T17" fmla="*/ 35 h 40"/>
                                      <a:gd name="T18" fmla="*/ 0 w 17"/>
                                      <a:gd name="T19" fmla="*/ 40 h 40"/>
                                      <a:gd name="T20" fmla="*/ 7 w 17"/>
                                      <a:gd name="T21" fmla="*/ 35 h 40"/>
                                      <a:gd name="T22" fmla="*/ 12 w 17"/>
                                      <a:gd name="T23" fmla="*/ 28 h 40"/>
                                      <a:gd name="T24" fmla="*/ 17 w 17"/>
                                      <a:gd name="T25" fmla="*/ 20 h 40"/>
                                      <a:gd name="T26" fmla="*/ 17 w 17"/>
                                      <a:gd name="T2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17" y="13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2" name=""/>
                                <wps:cNvSpPr/>
                                <wps:spPr bwMode="auto">
                                  <a:xfrm>
                                    <a:off x="6826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8 h 33"/>
                                      <a:gd name="T2" fmla="*/ 13 w 13"/>
                                      <a:gd name="T3" fmla="*/ 3 h 33"/>
                                      <a:gd name="T4" fmla="*/ 13 w 13"/>
                                      <a:gd name="T5" fmla="*/ 0 h 33"/>
                                      <a:gd name="T6" fmla="*/ 5 w 13"/>
                                      <a:gd name="T7" fmla="*/ 15 h 33"/>
                                      <a:gd name="T8" fmla="*/ 0 w 13"/>
                                      <a:gd name="T9" fmla="*/ 33 h 33"/>
                                      <a:gd name="T10" fmla="*/ 5 w 13"/>
                                      <a:gd name="T11" fmla="*/ 28 h 33"/>
                                      <a:gd name="T12" fmla="*/ 10 w 13"/>
                                      <a:gd name="T13" fmla="*/ 20 h 33"/>
                                      <a:gd name="T14" fmla="*/ 13 w 13"/>
                                      <a:gd name="T15" fmla="*/ 15 h 33"/>
                                      <a:gd name="T16" fmla="*/ 13 w 13"/>
                                      <a:gd name="T17" fmla="*/ 8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13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13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3" name=""/>
                                <wps:cNvSpPr/>
                                <wps:spPr bwMode="auto">
                                  <a:xfrm>
                                    <a:off x="6829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3 h 23"/>
                                      <a:gd name="T2" fmla="*/ 7 w 7"/>
                                      <a:gd name="T3" fmla="*/ 0 h 23"/>
                                      <a:gd name="T4" fmla="*/ 2 w 7"/>
                                      <a:gd name="T5" fmla="*/ 10 h 23"/>
                                      <a:gd name="T6" fmla="*/ 0 w 7"/>
                                      <a:gd name="T7" fmla="*/ 23 h 23"/>
                                      <a:gd name="T8" fmla="*/ 5 w 7"/>
                                      <a:gd name="T9" fmla="*/ 13 h 23"/>
                                      <a:gd name="T10" fmla="*/ 7 w 7"/>
                                      <a:gd name="T1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7" y="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4" name=""/>
                                <wps:cNvSpPr/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28 w 110"/>
                                      <a:gd name="T3" fmla="*/ 198 h 222"/>
                                      <a:gd name="T4" fmla="*/ 48 w 110"/>
                                      <a:gd name="T5" fmla="*/ 173 h 222"/>
                                      <a:gd name="T6" fmla="*/ 65 w 110"/>
                                      <a:gd name="T7" fmla="*/ 150 h 222"/>
                                      <a:gd name="T8" fmla="*/ 77 w 110"/>
                                      <a:gd name="T9" fmla="*/ 125 h 222"/>
                                      <a:gd name="T10" fmla="*/ 87 w 110"/>
                                      <a:gd name="T11" fmla="*/ 98 h 222"/>
                                      <a:gd name="T12" fmla="*/ 95 w 110"/>
                                      <a:gd name="T13" fmla="*/ 70 h 222"/>
                                      <a:gd name="T14" fmla="*/ 102 w 110"/>
                                      <a:gd name="T15" fmla="*/ 38 h 222"/>
                                      <a:gd name="T16" fmla="*/ 110 w 110"/>
                                      <a:gd name="T17" fmla="*/ 0 h 222"/>
                                      <a:gd name="T18" fmla="*/ 107 w 110"/>
                                      <a:gd name="T19" fmla="*/ 58 h 222"/>
                                      <a:gd name="T20" fmla="*/ 105 w 110"/>
                                      <a:gd name="T21" fmla="*/ 110 h 222"/>
                                      <a:gd name="T22" fmla="*/ 102 w 110"/>
                                      <a:gd name="T23" fmla="*/ 135 h 222"/>
                                      <a:gd name="T24" fmla="*/ 95 w 110"/>
                                      <a:gd name="T25" fmla="*/ 158 h 222"/>
                                      <a:gd name="T26" fmla="*/ 85 w 110"/>
                                      <a:gd name="T27" fmla="*/ 183 h 222"/>
                                      <a:gd name="T28" fmla="*/ 70 w 110"/>
                                      <a:gd name="T29" fmla="*/ 208 h 222"/>
                                      <a:gd name="T30" fmla="*/ 53 w 110"/>
                                      <a:gd name="T31" fmla="*/ 215 h 222"/>
                                      <a:gd name="T32" fmla="*/ 35 w 110"/>
                                      <a:gd name="T33" fmla="*/ 217 h 222"/>
                                      <a:gd name="T34" fmla="*/ 18 w 110"/>
                                      <a:gd name="T35" fmla="*/ 220 h 222"/>
                                      <a:gd name="T36" fmla="*/ 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28" y="198"/>
                                        </a:lnTo>
                                        <a:lnTo>
                                          <a:pt x="48" y="173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77" y="125"/>
                                        </a:lnTo>
                                        <a:lnTo>
                                          <a:pt x="87" y="98"/>
                                        </a:lnTo>
                                        <a:lnTo>
                                          <a:pt x="95" y="70"/>
                                        </a:lnTo>
                                        <a:lnTo>
                                          <a:pt x="102" y="38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7" y="58"/>
                                        </a:lnTo>
                                        <a:lnTo>
                                          <a:pt x="105" y="110"/>
                                        </a:lnTo>
                                        <a:lnTo>
                                          <a:pt x="102" y="135"/>
                                        </a:lnTo>
                                        <a:lnTo>
                                          <a:pt x="95" y="158"/>
                                        </a:lnTo>
                                        <a:lnTo>
                                          <a:pt x="85" y="183"/>
                                        </a:lnTo>
                                        <a:lnTo>
                                          <a:pt x="70" y="208"/>
                                        </a:lnTo>
                                        <a:lnTo>
                                          <a:pt x="53" y="215"/>
                                        </a:lnTo>
                                        <a:lnTo>
                                          <a:pt x="35" y="217"/>
                                        </a:lnTo>
                                        <a:lnTo>
                                          <a:pt x="18" y="220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5" name=""/>
                                <wps:cNvSpPr/>
                                <wps:spPr bwMode="auto">
                                  <a:xfrm>
                                    <a:off x="6630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5 h 5"/>
                                      <a:gd name="T6" fmla="*/ 3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6" name=""/>
                                <wps:cNvSpPr/>
                                <wps:spPr bwMode="auto">
                                  <a:xfrm>
                                    <a:off x="6633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2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9"/>
                                      <a:gd name="T2" fmla="*/ 0 w 52"/>
                                      <a:gd name="T3" fmla="*/ 0 h 219"/>
                                      <a:gd name="T4" fmla="*/ 2 w 52"/>
                                      <a:gd name="T5" fmla="*/ 5 h 219"/>
                                      <a:gd name="T6" fmla="*/ 5 w 52"/>
                                      <a:gd name="T7" fmla="*/ 2 h 219"/>
                                      <a:gd name="T8" fmla="*/ 0 w 52"/>
                                      <a:gd name="T9" fmla="*/ 0 h 219"/>
                                      <a:gd name="T10" fmla="*/ 49 w 52"/>
                                      <a:gd name="T11" fmla="*/ 219 h 219"/>
                                      <a:gd name="T12" fmla="*/ 49 w 52"/>
                                      <a:gd name="T13" fmla="*/ 217 h 219"/>
                                      <a:gd name="T14" fmla="*/ 52 w 52"/>
                                      <a:gd name="T15" fmla="*/ 217 h 219"/>
                                      <a:gd name="T16" fmla="*/ 49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9" y="219"/>
                                        </a:moveTo>
                                        <a:lnTo>
                                          <a:pt x="49" y="217"/>
                                        </a:lnTo>
                                        <a:lnTo>
                                          <a:pt x="52" y="217"/>
                                        </a:lnTo>
                                        <a:lnTo>
                                          <a:pt x="49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7"/>
                                      <a:gd name="T2" fmla="*/ 0 w 52"/>
                                      <a:gd name="T3" fmla="*/ 0 h 217"/>
                                      <a:gd name="T4" fmla="*/ 3 w 52"/>
                                      <a:gd name="T5" fmla="*/ 3 h 217"/>
                                      <a:gd name="T6" fmla="*/ 3 w 52"/>
                                      <a:gd name="T7" fmla="*/ 3 h 217"/>
                                      <a:gd name="T8" fmla="*/ 0 w 52"/>
                                      <a:gd name="T9" fmla="*/ 0 h 217"/>
                                      <a:gd name="T10" fmla="*/ 47 w 52"/>
                                      <a:gd name="T11" fmla="*/ 217 h 217"/>
                                      <a:gd name="T12" fmla="*/ 47 w 52"/>
                                      <a:gd name="T13" fmla="*/ 212 h 217"/>
                                      <a:gd name="T14" fmla="*/ 50 w 52"/>
                                      <a:gd name="T15" fmla="*/ 212 h 217"/>
                                      <a:gd name="T16" fmla="*/ 52 w 52"/>
                                      <a:gd name="T17" fmla="*/ 212 h 217"/>
                                      <a:gd name="T18" fmla="*/ 50 w 52"/>
                                      <a:gd name="T19" fmla="*/ 215 h 217"/>
                                      <a:gd name="T20" fmla="*/ 47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7" y="217"/>
                                        </a:moveTo>
                                        <a:lnTo>
                                          <a:pt x="47" y="212"/>
                                        </a:lnTo>
                                        <a:lnTo>
                                          <a:pt x="50" y="212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0" y="215"/>
                                        </a:lnTo>
                                        <a:lnTo>
                                          <a:pt x="47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3 w 55"/>
                                      <a:gd name="T1" fmla="*/ 0 h 215"/>
                                      <a:gd name="T2" fmla="*/ 0 w 55"/>
                                      <a:gd name="T3" fmla="*/ 3 h 215"/>
                                      <a:gd name="T4" fmla="*/ 3 w 55"/>
                                      <a:gd name="T5" fmla="*/ 5 h 215"/>
                                      <a:gd name="T6" fmla="*/ 5 w 55"/>
                                      <a:gd name="T7" fmla="*/ 5 h 215"/>
                                      <a:gd name="T8" fmla="*/ 3 w 55"/>
                                      <a:gd name="T9" fmla="*/ 0 h 215"/>
                                      <a:gd name="T10" fmla="*/ 47 w 55"/>
                                      <a:gd name="T11" fmla="*/ 215 h 215"/>
                                      <a:gd name="T12" fmla="*/ 50 w 55"/>
                                      <a:gd name="T13" fmla="*/ 215 h 215"/>
                                      <a:gd name="T14" fmla="*/ 52 w 55"/>
                                      <a:gd name="T15" fmla="*/ 212 h 215"/>
                                      <a:gd name="T16" fmla="*/ 55 w 55"/>
                                      <a:gd name="T17" fmla="*/ 210 h 215"/>
                                      <a:gd name="T18" fmla="*/ 52 w 55"/>
                                      <a:gd name="T19" fmla="*/ 210 h 215"/>
                                      <a:gd name="T20" fmla="*/ 47 w 55"/>
                                      <a:gd name="T21" fmla="*/ 210 h 215"/>
                                      <a:gd name="T22" fmla="*/ 47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215"/>
                                        </a:moveTo>
                                        <a:lnTo>
                                          <a:pt x="50" y="215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5" y="210"/>
                                        </a:lnTo>
                                        <a:lnTo>
                                          <a:pt x="52" y="210"/>
                                        </a:lnTo>
                                        <a:lnTo>
                                          <a:pt x="47" y="210"/>
                                        </a:lnTo>
                                        <a:lnTo>
                                          <a:pt x="47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09"/>
                                      <a:gd name="T2" fmla="*/ 0 w 52"/>
                                      <a:gd name="T3" fmla="*/ 0 h 209"/>
                                      <a:gd name="T4" fmla="*/ 2 w 52"/>
                                      <a:gd name="T5" fmla="*/ 5 h 209"/>
                                      <a:gd name="T6" fmla="*/ 2 w 52"/>
                                      <a:gd name="T7" fmla="*/ 5 h 209"/>
                                      <a:gd name="T8" fmla="*/ 5 w 52"/>
                                      <a:gd name="T9" fmla="*/ 5 h 209"/>
                                      <a:gd name="T10" fmla="*/ 0 w 52"/>
                                      <a:gd name="T11" fmla="*/ 0 h 209"/>
                                      <a:gd name="T12" fmla="*/ 44 w 52"/>
                                      <a:gd name="T13" fmla="*/ 209 h 209"/>
                                      <a:gd name="T14" fmla="*/ 47 w 52"/>
                                      <a:gd name="T15" fmla="*/ 209 h 209"/>
                                      <a:gd name="T16" fmla="*/ 49 w 52"/>
                                      <a:gd name="T17" fmla="*/ 209 h 209"/>
                                      <a:gd name="T18" fmla="*/ 52 w 52"/>
                                      <a:gd name="T19" fmla="*/ 207 h 209"/>
                                      <a:gd name="T20" fmla="*/ 52 w 52"/>
                                      <a:gd name="T21" fmla="*/ 204 h 209"/>
                                      <a:gd name="T22" fmla="*/ 49 w 52"/>
                                      <a:gd name="T23" fmla="*/ 204 h 209"/>
                                      <a:gd name="T24" fmla="*/ 47 w 52"/>
                                      <a:gd name="T25" fmla="*/ 204 h 209"/>
                                      <a:gd name="T26" fmla="*/ 44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4" y="209"/>
                                        </a:moveTo>
                                        <a:lnTo>
                                          <a:pt x="47" y="209"/>
                                        </a:lnTo>
                                        <a:lnTo>
                                          <a:pt x="49" y="209"/>
                                        </a:lnTo>
                                        <a:lnTo>
                                          <a:pt x="52" y="207"/>
                                        </a:lnTo>
                                        <a:lnTo>
                                          <a:pt x="52" y="204"/>
                                        </a:lnTo>
                                        <a:lnTo>
                                          <a:pt x="49" y="204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44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2 w 54"/>
                                      <a:gd name="T1" fmla="*/ 0 h 205"/>
                                      <a:gd name="T2" fmla="*/ 0 w 54"/>
                                      <a:gd name="T3" fmla="*/ 0 h 205"/>
                                      <a:gd name="T4" fmla="*/ 2 w 54"/>
                                      <a:gd name="T5" fmla="*/ 5 h 205"/>
                                      <a:gd name="T6" fmla="*/ 5 w 54"/>
                                      <a:gd name="T7" fmla="*/ 5 h 205"/>
                                      <a:gd name="T8" fmla="*/ 5 w 54"/>
                                      <a:gd name="T9" fmla="*/ 5 h 205"/>
                                      <a:gd name="T10" fmla="*/ 2 w 54"/>
                                      <a:gd name="T11" fmla="*/ 0 h 205"/>
                                      <a:gd name="T12" fmla="*/ 44 w 54"/>
                                      <a:gd name="T13" fmla="*/ 205 h 205"/>
                                      <a:gd name="T14" fmla="*/ 49 w 54"/>
                                      <a:gd name="T15" fmla="*/ 205 h 205"/>
                                      <a:gd name="T16" fmla="*/ 52 w 54"/>
                                      <a:gd name="T17" fmla="*/ 205 h 205"/>
                                      <a:gd name="T18" fmla="*/ 54 w 54"/>
                                      <a:gd name="T19" fmla="*/ 202 h 205"/>
                                      <a:gd name="T20" fmla="*/ 54 w 54"/>
                                      <a:gd name="T21" fmla="*/ 200 h 205"/>
                                      <a:gd name="T22" fmla="*/ 52 w 54"/>
                                      <a:gd name="T23" fmla="*/ 200 h 205"/>
                                      <a:gd name="T24" fmla="*/ 47 w 54"/>
                                      <a:gd name="T25" fmla="*/ 200 h 205"/>
                                      <a:gd name="T26" fmla="*/ 44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4" y="205"/>
                                        </a:moveTo>
                                        <a:lnTo>
                                          <a:pt x="49" y="205"/>
                                        </a:lnTo>
                                        <a:lnTo>
                                          <a:pt x="52" y="205"/>
                                        </a:lnTo>
                                        <a:lnTo>
                                          <a:pt x="54" y="202"/>
                                        </a:lnTo>
                                        <a:lnTo>
                                          <a:pt x="54" y="200"/>
                                        </a:lnTo>
                                        <a:lnTo>
                                          <a:pt x="52" y="200"/>
                                        </a:lnTo>
                                        <a:lnTo>
                                          <a:pt x="47" y="200"/>
                                        </a:lnTo>
                                        <a:lnTo>
                                          <a:pt x="44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3 w 57"/>
                                      <a:gd name="T1" fmla="*/ 0 h 199"/>
                                      <a:gd name="T2" fmla="*/ 0 w 57"/>
                                      <a:gd name="T3" fmla="*/ 0 h 199"/>
                                      <a:gd name="T4" fmla="*/ 0 w 57"/>
                                      <a:gd name="T5" fmla="*/ 0 h 199"/>
                                      <a:gd name="T6" fmla="*/ 3 w 57"/>
                                      <a:gd name="T7" fmla="*/ 5 h 199"/>
                                      <a:gd name="T8" fmla="*/ 3 w 57"/>
                                      <a:gd name="T9" fmla="*/ 5 h 199"/>
                                      <a:gd name="T10" fmla="*/ 5 w 57"/>
                                      <a:gd name="T11" fmla="*/ 5 h 199"/>
                                      <a:gd name="T12" fmla="*/ 3 w 57"/>
                                      <a:gd name="T13" fmla="*/ 0 h 199"/>
                                      <a:gd name="T14" fmla="*/ 45 w 57"/>
                                      <a:gd name="T15" fmla="*/ 199 h 199"/>
                                      <a:gd name="T16" fmla="*/ 47 w 57"/>
                                      <a:gd name="T17" fmla="*/ 199 h 199"/>
                                      <a:gd name="T18" fmla="*/ 50 w 57"/>
                                      <a:gd name="T19" fmla="*/ 199 h 199"/>
                                      <a:gd name="T20" fmla="*/ 55 w 57"/>
                                      <a:gd name="T21" fmla="*/ 197 h 199"/>
                                      <a:gd name="T22" fmla="*/ 57 w 57"/>
                                      <a:gd name="T23" fmla="*/ 194 h 199"/>
                                      <a:gd name="T24" fmla="*/ 50 w 57"/>
                                      <a:gd name="T25" fmla="*/ 194 h 199"/>
                                      <a:gd name="T26" fmla="*/ 45 w 57"/>
                                      <a:gd name="T27" fmla="*/ 194 h 199"/>
                                      <a:gd name="T28" fmla="*/ 45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9"/>
                                        </a:moveTo>
                                        <a:lnTo>
                                          <a:pt x="47" y="199"/>
                                        </a:lnTo>
                                        <a:lnTo>
                                          <a:pt x="50" y="199"/>
                                        </a:lnTo>
                                        <a:lnTo>
                                          <a:pt x="55" y="197"/>
                                        </a:lnTo>
                                        <a:lnTo>
                                          <a:pt x="57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5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3 w 60"/>
                                      <a:gd name="T1" fmla="*/ 0 h 195"/>
                                      <a:gd name="T2" fmla="*/ 3 w 60"/>
                                      <a:gd name="T3" fmla="*/ 0 h 195"/>
                                      <a:gd name="T4" fmla="*/ 0 w 60"/>
                                      <a:gd name="T5" fmla="*/ 0 h 195"/>
                                      <a:gd name="T6" fmla="*/ 3 w 60"/>
                                      <a:gd name="T7" fmla="*/ 5 h 195"/>
                                      <a:gd name="T8" fmla="*/ 5 w 60"/>
                                      <a:gd name="T9" fmla="*/ 5 h 195"/>
                                      <a:gd name="T10" fmla="*/ 8 w 60"/>
                                      <a:gd name="T11" fmla="*/ 3 h 195"/>
                                      <a:gd name="T12" fmla="*/ 3 w 60"/>
                                      <a:gd name="T13" fmla="*/ 0 h 195"/>
                                      <a:gd name="T14" fmla="*/ 45 w 60"/>
                                      <a:gd name="T15" fmla="*/ 195 h 195"/>
                                      <a:gd name="T16" fmla="*/ 50 w 60"/>
                                      <a:gd name="T17" fmla="*/ 195 h 195"/>
                                      <a:gd name="T18" fmla="*/ 52 w 60"/>
                                      <a:gd name="T19" fmla="*/ 195 h 195"/>
                                      <a:gd name="T20" fmla="*/ 57 w 60"/>
                                      <a:gd name="T21" fmla="*/ 192 h 195"/>
                                      <a:gd name="T22" fmla="*/ 60 w 60"/>
                                      <a:gd name="T23" fmla="*/ 187 h 195"/>
                                      <a:gd name="T24" fmla="*/ 52 w 60"/>
                                      <a:gd name="T25" fmla="*/ 190 h 195"/>
                                      <a:gd name="T26" fmla="*/ 45 w 60"/>
                                      <a:gd name="T27" fmla="*/ 190 h 195"/>
                                      <a:gd name="T28" fmla="*/ 45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5"/>
                                        </a:moveTo>
                                        <a:lnTo>
                                          <a:pt x="50" y="195"/>
                                        </a:lnTo>
                                        <a:lnTo>
                                          <a:pt x="52" y="195"/>
                                        </a:lnTo>
                                        <a:lnTo>
                                          <a:pt x="57" y="192"/>
                                        </a:lnTo>
                                        <a:lnTo>
                                          <a:pt x="60" y="187"/>
                                        </a:lnTo>
                                        <a:lnTo>
                                          <a:pt x="52" y="190"/>
                                        </a:lnTo>
                                        <a:lnTo>
                                          <a:pt x="45" y="190"/>
                                        </a:lnTo>
                                        <a:lnTo>
                                          <a:pt x="45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2 w 59"/>
                                      <a:gd name="T1" fmla="*/ 0 h 189"/>
                                      <a:gd name="T2" fmla="*/ 0 w 59"/>
                                      <a:gd name="T3" fmla="*/ 0 h 189"/>
                                      <a:gd name="T4" fmla="*/ 0 w 59"/>
                                      <a:gd name="T5" fmla="*/ 0 h 189"/>
                                      <a:gd name="T6" fmla="*/ 2 w 59"/>
                                      <a:gd name="T7" fmla="*/ 5 h 189"/>
                                      <a:gd name="T8" fmla="*/ 2 w 59"/>
                                      <a:gd name="T9" fmla="*/ 2 h 189"/>
                                      <a:gd name="T10" fmla="*/ 5 w 59"/>
                                      <a:gd name="T11" fmla="*/ 2 h 189"/>
                                      <a:gd name="T12" fmla="*/ 2 w 59"/>
                                      <a:gd name="T13" fmla="*/ 0 h 189"/>
                                      <a:gd name="T14" fmla="*/ 42 w 59"/>
                                      <a:gd name="T15" fmla="*/ 189 h 189"/>
                                      <a:gd name="T16" fmla="*/ 47 w 59"/>
                                      <a:gd name="T17" fmla="*/ 189 h 189"/>
                                      <a:gd name="T18" fmla="*/ 54 w 59"/>
                                      <a:gd name="T19" fmla="*/ 189 h 189"/>
                                      <a:gd name="T20" fmla="*/ 57 w 59"/>
                                      <a:gd name="T21" fmla="*/ 184 h 189"/>
                                      <a:gd name="T22" fmla="*/ 59 w 59"/>
                                      <a:gd name="T23" fmla="*/ 182 h 189"/>
                                      <a:gd name="T24" fmla="*/ 49 w 59"/>
                                      <a:gd name="T25" fmla="*/ 184 h 189"/>
                                      <a:gd name="T26" fmla="*/ 42 w 59"/>
                                      <a:gd name="T27" fmla="*/ 184 h 189"/>
                                      <a:gd name="T28" fmla="*/ 42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2" y="189"/>
                                        </a:moveTo>
                                        <a:lnTo>
                                          <a:pt x="47" y="189"/>
                                        </a:lnTo>
                                        <a:lnTo>
                                          <a:pt x="54" y="189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49" y="184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5 w 62"/>
                                      <a:gd name="T1" fmla="*/ 0 h 187"/>
                                      <a:gd name="T2" fmla="*/ 2 w 62"/>
                                      <a:gd name="T3" fmla="*/ 2 h 187"/>
                                      <a:gd name="T4" fmla="*/ 0 w 62"/>
                                      <a:gd name="T5" fmla="*/ 2 h 187"/>
                                      <a:gd name="T6" fmla="*/ 2 w 62"/>
                                      <a:gd name="T7" fmla="*/ 7 h 187"/>
                                      <a:gd name="T8" fmla="*/ 5 w 62"/>
                                      <a:gd name="T9" fmla="*/ 5 h 187"/>
                                      <a:gd name="T10" fmla="*/ 7 w 62"/>
                                      <a:gd name="T11" fmla="*/ 5 h 187"/>
                                      <a:gd name="T12" fmla="*/ 5 w 62"/>
                                      <a:gd name="T13" fmla="*/ 0 h 187"/>
                                      <a:gd name="T14" fmla="*/ 42 w 62"/>
                                      <a:gd name="T15" fmla="*/ 187 h 187"/>
                                      <a:gd name="T16" fmla="*/ 49 w 62"/>
                                      <a:gd name="T17" fmla="*/ 187 h 187"/>
                                      <a:gd name="T18" fmla="*/ 57 w 62"/>
                                      <a:gd name="T19" fmla="*/ 184 h 187"/>
                                      <a:gd name="T20" fmla="*/ 59 w 62"/>
                                      <a:gd name="T21" fmla="*/ 182 h 187"/>
                                      <a:gd name="T22" fmla="*/ 62 w 62"/>
                                      <a:gd name="T23" fmla="*/ 179 h 187"/>
                                      <a:gd name="T24" fmla="*/ 52 w 62"/>
                                      <a:gd name="T25" fmla="*/ 182 h 187"/>
                                      <a:gd name="T26" fmla="*/ 42 w 62"/>
                                      <a:gd name="T27" fmla="*/ 182 h 187"/>
                                      <a:gd name="T28" fmla="*/ 42 w 62"/>
                                      <a:gd name="T29" fmla="*/ 184 h 187"/>
                                      <a:gd name="T30" fmla="*/ 42 w 62"/>
                                      <a:gd name="T31" fmla="*/ 187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87"/>
                                        </a:moveTo>
                                        <a:lnTo>
                                          <a:pt x="49" y="187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62" y="179"/>
                                        </a:lnTo>
                                        <a:lnTo>
                                          <a:pt x="52" y="182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3 w 62"/>
                                      <a:gd name="T1" fmla="*/ 0 h 182"/>
                                      <a:gd name="T2" fmla="*/ 0 w 62"/>
                                      <a:gd name="T3" fmla="*/ 0 h 182"/>
                                      <a:gd name="T4" fmla="*/ 0 w 62"/>
                                      <a:gd name="T5" fmla="*/ 3 h 182"/>
                                      <a:gd name="T6" fmla="*/ 3 w 62"/>
                                      <a:gd name="T7" fmla="*/ 5 h 182"/>
                                      <a:gd name="T8" fmla="*/ 5 w 62"/>
                                      <a:gd name="T9" fmla="*/ 5 h 182"/>
                                      <a:gd name="T10" fmla="*/ 8 w 62"/>
                                      <a:gd name="T11" fmla="*/ 5 h 182"/>
                                      <a:gd name="T12" fmla="*/ 3 w 62"/>
                                      <a:gd name="T13" fmla="*/ 0 h 182"/>
                                      <a:gd name="T14" fmla="*/ 40 w 62"/>
                                      <a:gd name="T15" fmla="*/ 182 h 182"/>
                                      <a:gd name="T16" fmla="*/ 47 w 62"/>
                                      <a:gd name="T17" fmla="*/ 182 h 182"/>
                                      <a:gd name="T18" fmla="*/ 57 w 62"/>
                                      <a:gd name="T19" fmla="*/ 180 h 182"/>
                                      <a:gd name="T20" fmla="*/ 60 w 62"/>
                                      <a:gd name="T21" fmla="*/ 177 h 182"/>
                                      <a:gd name="T22" fmla="*/ 62 w 62"/>
                                      <a:gd name="T23" fmla="*/ 172 h 182"/>
                                      <a:gd name="T24" fmla="*/ 52 w 62"/>
                                      <a:gd name="T25" fmla="*/ 177 h 182"/>
                                      <a:gd name="T26" fmla="*/ 40 w 62"/>
                                      <a:gd name="T27" fmla="*/ 177 h 182"/>
                                      <a:gd name="T28" fmla="*/ 40 w 62"/>
                                      <a:gd name="T29" fmla="*/ 182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0" y="182"/>
                                        </a:moveTo>
                                        <a:lnTo>
                                          <a:pt x="47" y="182"/>
                                        </a:lnTo>
                                        <a:lnTo>
                                          <a:pt x="57" y="180"/>
                                        </a:lnTo>
                                        <a:lnTo>
                                          <a:pt x="60" y="177"/>
                                        </a:lnTo>
                                        <a:lnTo>
                                          <a:pt x="62" y="172"/>
                                        </a:lnTo>
                                        <a:lnTo>
                                          <a:pt x="52" y="177"/>
                                        </a:lnTo>
                                        <a:lnTo>
                                          <a:pt x="40" y="177"/>
                                        </a:lnTo>
                                        <a:lnTo>
                                          <a:pt x="40" y="1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77"/>
                                      <a:gd name="T2" fmla="*/ 3 w 65"/>
                                      <a:gd name="T3" fmla="*/ 0 h 177"/>
                                      <a:gd name="T4" fmla="*/ 0 w 65"/>
                                      <a:gd name="T5" fmla="*/ 2 h 177"/>
                                      <a:gd name="T6" fmla="*/ 3 w 65"/>
                                      <a:gd name="T7" fmla="*/ 5 h 177"/>
                                      <a:gd name="T8" fmla="*/ 5 w 65"/>
                                      <a:gd name="T9" fmla="*/ 5 h 177"/>
                                      <a:gd name="T10" fmla="*/ 8 w 65"/>
                                      <a:gd name="T11" fmla="*/ 5 h 177"/>
                                      <a:gd name="T12" fmla="*/ 5 w 65"/>
                                      <a:gd name="T13" fmla="*/ 0 h 177"/>
                                      <a:gd name="T14" fmla="*/ 40 w 65"/>
                                      <a:gd name="T15" fmla="*/ 177 h 177"/>
                                      <a:gd name="T16" fmla="*/ 50 w 65"/>
                                      <a:gd name="T17" fmla="*/ 177 h 177"/>
                                      <a:gd name="T18" fmla="*/ 60 w 65"/>
                                      <a:gd name="T19" fmla="*/ 174 h 177"/>
                                      <a:gd name="T20" fmla="*/ 62 w 65"/>
                                      <a:gd name="T21" fmla="*/ 169 h 177"/>
                                      <a:gd name="T22" fmla="*/ 65 w 65"/>
                                      <a:gd name="T23" fmla="*/ 167 h 177"/>
                                      <a:gd name="T24" fmla="*/ 52 w 65"/>
                                      <a:gd name="T25" fmla="*/ 169 h 177"/>
                                      <a:gd name="T26" fmla="*/ 40 w 65"/>
                                      <a:gd name="T27" fmla="*/ 172 h 177"/>
                                      <a:gd name="T28" fmla="*/ 40 w 65"/>
                                      <a:gd name="T29" fmla="*/ 174 h 177"/>
                                      <a:gd name="T30" fmla="*/ 40 w 65"/>
                                      <a:gd name="T31" fmla="*/ 177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77"/>
                                        </a:moveTo>
                                        <a:lnTo>
                                          <a:pt x="50" y="177"/>
                                        </a:lnTo>
                                        <a:lnTo>
                                          <a:pt x="60" y="174"/>
                                        </a:lnTo>
                                        <a:lnTo>
                                          <a:pt x="62" y="169"/>
                                        </a:lnTo>
                                        <a:lnTo>
                                          <a:pt x="65" y="167"/>
                                        </a:lnTo>
                                        <a:lnTo>
                                          <a:pt x="52" y="169"/>
                                        </a:lnTo>
                                        <a:lnTo>
                                          <a:pt x="40" y="172"/>
                                        </a:lnTo>
                                        <a:lnTo>
                                          <a:pt x="40" y="174"/>
                                        </a:lnTo>
                                        <a:lnTo>
                                          <a:pt x="40" y="1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72"/>
                                      <a:gd name="T2" fmla="*/ 2 w 64"/>
                                      <a:gd name="T3" fmla="*/ 0 h 172"/>
                                      <a:gd name="T4" fmla="*/ 0 w 64"/>
                                      <a:gd name="T5" fmla="*/ 0 h 172"/>
                                      <a:gd name="T6" fmla="*/ 2 w 64"/>
                                      <a:gd name="T7" fmla="*/ 5 h 172"/>
                                      <a:gd name="T8" fmla="*/ 5 w 64"/>
                                      <a:gd name="T9" fmla="*/ 5 h 172"/>
                                      <a:gd name="T10" fmla="*/ 7 w 64"/>
                                      <a:gd name="T11" fmla="*/ 5 h 172"/>
                                      <a:gd name="T12" fmla="*/ 5 w 64"/>
                                      <a:gd name="T13" fmla="*/ 0 h 172"/>
                                      <a:gd name="T14" fmla="*/ 37 w 64"/>
                                      <a:gd name="T15" fmla="*/ 172 h 172"/>
                                      <a:gd name="T16" fmla="*/ 49 w 64"/>
                                      <a:gd name="T17" fmla="*/ 172 h 172"/>
                                      <a:gd name="T18" fmla="*/ 59 w 64"/>
                                      <a:gd name="T19" fmla="*/ 167 h 172"/>
                                      <a:gd name="T20" fmla="*/ 62 w 64"/>
                                      <a:gd name="T21" fmla="*/ 165 h 172"/>
                                      <a:gd name="T22" fmla="*/ 64 w 64"/>
                                      <a:gd name="T23" fmla="*/ 160 h 172"/>
                                      <a:gd name="T24" fmla="*/ 52 w 64"/>
                                      <a:gd name="T25" fmla="*/ 165 h 172"/>
                                      <a:gd name="T26" fmla="*/ 37 w 64"/>
                                      <a:gd name="T27" fmla="*/ 167 h 172"/>
                                      <a:gd name="T28" fmla="*/ 37 w 64"/>
                                      <a:gd name="T29" fmla="*/ 170 h 172"/>
                                      <a:gd name="T30" fmla="*/ 37 w 64"/>
                                      <a:gd name="T31" fmla="*/ 172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72"/>
                                        </a:moveTo>
                                        <a:lnTo>
                                          <a:pt x="49" y="172"/>
                                        </a:lnTo>
                                        <a:lnTo>
                                          <a:pt x="59" y="167"/>
                                        </a:lnTo>
                                        <a:lnTo>
                                          <a:pt x="62" y="165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37" y="167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37" y="1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67"/>
                                      <a:gd name="T2" fmla="*/ 2 w 64"/>
                                      <a:gd name="T3" fmla="*/ 0 h 167"/>
                                      <a:gd name="T4" fmla="*/ 0 w 64"/>
                                      <a:gd name="T5" fmla="*/ 0 h 167"/>
                                      <a:gd name="T6" fmla="*/ 2 w 64"/>
                                      <a:gd name="T7" fmla="*/ 2 h 167"/>
                                      <a:gd name="T8" fmla="*/ 2 w 64"/>
                                      <a:gd name="T9" fmla="*/ 5 h 167"/>
                                      <a:gd name="T10" fmla="*/ 5 w 64"/>
                                      <a:gd name="T11" fmla="*/ 5 h 167"/>
                                      <a:gd name="T12" fmla="*/ 9 w 64"/>
                                      <a:gd name="T13" fmla="*/ 2 h 167"/>
                                      <a:gd name="T14" fmla="*/ 5 w 64"/>
                                      <a:gd name="T15" fmla="*/ 0 h 167"/>
                                      <a:gd name="T16" fmla="*/ 37 w 64"/>
                                      <a:gd name="T17" fmla="*/ 167 h 167"/>
                                      <a:gd name="T18" fmla="*/ 49 w 64"/>
                                      <a:gd name="T19" fmla="*/ 164 h 167"/>
                                      <a:gd name="T20" fmla="*/ 62 w 64"/>
                                      <a:gd name="T21" fmla="*/ 162 h 167"/>
                                      <a:gd name="T22" fmla="*/ 64 w 64"/>
                                      <a:gd name="T23" fmla="*/ 157 h 167"/>
                                      <a:gd name="T24" fmla="*/ 64 w 64"/>
                                      <a:gd name="T25" fmla="*/ 154 h 167"/>
                                      <a:gd name="T26" fmla="*/ 52 w 64"/>
                                      <a:gd name="T27" fmla="*/ 159 h 167"/>
                                      <a:gd name="T28" fmla="*/ 37 w 64"/>
                                      <a:gd name="T29" fmla="*/ 162 h 167"/>
                                      <a:gd name="T30" fmla="*/ 37 w 64"/>
                                      <a:gd name="T31" fmla="*/ 164 h 167"/>
                                      <a:gd name="T32" fmla="*/ 37 w 64"/>
                                      <a:gd name="T33" fmla="*/ 167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67"/>
                                        </a:moveTo>
                                        <a:lnTo>
                                          <a:pt x="49" y="164"/>
                                        </a:lnTo>
                                        <a:lnTo>
                                          <a:pt x="62" y="162"/>
                                        </a:lnTo>
                                        <a:lnTo>
                                          <a:pt x="64" y="157"/>
                                        </a:lnTo>
                                        <a:lnTo>
                                          <a:pt x="64" y="154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37" y="162"/>
                                        </a:lnTo>
                                        <a:lnTo>
                                          <a:pt x="37" y="164"/>
                                        </a:lnTo>
                                        <a:lnTo>
                                          <a:pt x="37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62"/>
                                      <a:gd name="T2" fmla="*/ 3 w 65"/>
                                      <a:gd name="T3" fmla="*/ 0 h 162"/>
                                      <a:gd name="T4" fmla="*/ 0 w 65"/>
                                      <a:gd name="T5" fmla="*/ 0 h 162"/>
                                      <a:gd name="T6" fmla="*/ 3 w 65"/>
                                      <a:gd name="T7" fmla="*/ 5 h 162"/>
                                      <a:gd name="T8" fmla="*/ 5 w 65"/>
                                      <a:gd name="T9" fmla="*/ 5 h 162"/>
                                      <a:gd name="T10" fmla="*/ 7 w 65"/>
                                      <a:gd name="T11" fmla="*/ 3 h 162"/>
                                      <a:gd name="T12" fmla="*/ 5 w 65"/>
                                      <a:gd name="T13" fmla="*/ 0 h 162"/>
                                      <a:gd name="T14" fmla="*/ 35 w 65"/>
                                      <a:gd name="T15" fmla="*/ 162 h 162"/>
                                      <a:gd name="T16" fmla="*/ 50 w 65"/>
                                      <a:gd name="T17" fmla="*/ 160 h 162"/>
                                      <a:gd name="T18" fmla="*/ 62 w 65"/>
                                      <a:gd name="T19" fmla="*/ 155 h 162"/>
                                      <a:gd name="T20" fmla="*/ 62 w 65"/>
                                      <a:gd name="T21" fmla="*/ 152 h 162"/>
                                      <a:gd name="T22" fmla="*/ 65 w 65"/>
                                      <a:gd name="T23" fmla="*/ 147 h 162"/>
                                      <a:gd name="T24" fmla="*/ 52 w 65"/>
                                      <a:gd name="T25" fmla="*/ 155 h 162"/>
                                      <a:gd name="T26" fmla="*/ 37 w 65"/>
                                      <a:gd name="T27" fmla="*/ 157 h 162"/>
                                      <a:gd name="T28" fmla="*/ 35 w 65"/>
                                      <a:gd name="T29" fmla="*/ 160 h 162"/>
                                      <a:gd name="T30" fmla="*/ 35 w 65"/>
                                      <a:gd name="T31" fmla="*/ 162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62"/>
                                        </a:moveTo>
                                        <a:lnTo>
                                          <a:pt x="50" y="160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lnTo>
                                          <a:pt x="35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60"/>
                                      <a:gd name="T2" fmla="*/ 3 w 67"/>
                                      <a:gd name="T3" fmla="*/ 3 h 160"/>
                                      <a:gd name="T4" fmla="*/ 0 w 67"/>
                                      <a:gd name="T5" fmla="*/ 3 h 160"/>
                                      <a:gd name="T6" fmla="*/ 3 w 67"/>
                                      <a:gd name="T7" fmla="*/ 8 h 160"/>
                                      <a:gd name="T8" fmla="*/ 5 w 67"/>
                                      <a:gd name="T9" fmla="*/ 5 h 160"/>
                                      <a:gd name="T10" fmla="*/ 10 w 67"/>
                                      <a:gd name="T11" fmla="*/ 5 h 160"/>
                                      <a:gd name="T12" fmla="*/ 7 w 67"/>
                                      <a:gd name="T13" fmla="*/ 0 h 160"/>
                                      <a:gd name="T14" fmla="*/ 35 w 67"/>
                                      <a:gd name="T15" fmla="*/ 160 h 160"/>
                                      <a:gd name="T16" fmla="*/ 50 w 67"/>
                                      <a:gd name="T17" fmla="*/ 157 h 160"/>
                                      <a:gd name="T18" fmla="*/ 62 w 67"/>
                                      <a:gd name="T19" fmla="*/ 152 h 160"/>
                                      <a:gd name="T20" fmla="*/ 65 w 67"/>
                                      <a:gd name="T21" fmla="*/ 147 h 160"/>
                                      <a:gd name="T22" fmla="*/ 67 w 67"/>
                                      <a:gd name="T23" fmla="*/ 142 h 160"/>
                                      <a:gd name="T24" fmla="*/ 52 w 67"/>
                                      <a:gd name="T25" fmla="*/ 152 h 160"/>
                                      <a:gd name="T26" fmla="*/ 37 w 67"/>
                                      <a:gd name="T27" fmla="*/ 155 h 160"/>
                                      <a:gd name="T28" fmla="*/ 37 w 67"/>
                                      <a:gd name="T29" fmla="*/ 157 h 160"/>
                                      <a:gd name="T30" fmla="*/ 35 w 67"/>
                                      <a:gd name="T31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5" y="160"/>
                                        </a:moveTo>
                                        <a:lnTo>
                                          <a:pt x="50" y="157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59"/>
                                    <a:ext cx="64" cy="154"/>
                                  </a:xfrm>
                                  <a:custGeom>
                                    <a:avLst/>
                                    <a:gdLst>
                                      <a:gd name="T0" fmla="*/ 4 w 64"/>
                                      <a:gd name="T1" fmla="*/ 0 h 154"/>
                                      <a:gd name="T2" fmla="*/ 2 w 64"/>
                                      <a:gd name="T3" fmla="*/ 2 h 154"/>
                                      <a:gd name="T4" fmla="*/ 0 w 64"/>
                                      <a:gd name="T5" fmla="*/ 2 h 154"/>
                                      <a:gd name="T6" fmla="*/ 0 w 64"/>
                                      <a:gd name="T7" fmla="*/ 7 h 154"/>
                                      <a:gd name="T8" fmla="*/ 4 w 64"/>
                                      <a:gd name="T9" fmla="*/ 5 h 154"/>
                                      <a:gd name="T10" fmla="*/ 9 w 64"/>
                                      <a:gd name="T11" fmla="*/ 5 h 154"/>
                                      <a:gd name="T12" fmla="*/ 4 w 64"/>
                                      <a:gd name="T13" fmla="*/ 0 h 154"/>
                                      <a:gd name="T14" fmla="*/ 34 w 64"/>
                                      <a:gd name="T15" fmla="*/ 154 h 154"/>
                                      <a:gd name="T16" fmla="*/ 49 w 64"/>
                                      <a:gd name="T17" fmla="*/ 152 h 154"/>
                                      <a:gd name="T18" fmla="*/ 62 w 64"/>
                                      <a:gd name="T19" fmla="*/ 144 h 154"/>
                                      <a:gd name="T20" fmla="*/ 64 w 64"/>
                                      <a:gd name="T21" fmla="*/ 142 h 154"/>
                                      <a:gd name="T22" fmla="*/ 64 w 64"/>
                                      <a:gd name="T23" fmla="*/ 137 h 154"/>
                                      <a:gd name="T24" fmla="*/ 64 w 64"/>
                                      <a:gd name="T25" fmla="*/ 137 h 154"/>
                                      <a:gd name="T26" fmla="*/ 49 w 64"/>
                                      <a:gd name="T27" fmla="*/ 144 h 154"/>
                                      <a:gd name="T28" fmla="*/ 34 w 64"/>
                                      <a:gd name="T29" fmla="*/ 149 h 154"/>
                                      <a:gd name="T30" fmla="*/ 34 w 64"/>
                                      <a:gd name="T31" fmla="*/ 152 h 154"/>
                                      <a:gd name="T32" fmla="*/ 34 w 64"/>
                                      <a:gd name="T33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5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34" y="154"/>
                                        </a:moveTo>
                                        <a:lnTo>
                                          <a:pt x="49" y="152"/>
                                        </a:lnTo>
                                        <a:lnTo>
                                          <a:pt x="62" y="144"/>
                                        </a:lnTo>
                                        <a:lnTo>
                                          <a:pt x="64" y="142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49" y="144"/>
                                        </a:lnTo>
                                        <a:lnTo>
                                          <a:pt x="34" y="149"/>
                                        </a:lnTo>
                                        <a:lnTo>
                                          <a:pt x="34" y="152"/>
                                        </a:lnTo>
                                        <a:lnTo>
                                          <a:pt x="34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7 w 64"/>
                                      <a:gd name="T1" fmla="*/ 0 h 150"/>
                                      <a:gd name="T2" fmla="*/ 2 w 64"/>
                                      <a:gd name="T3" fmla="*/ 0 h 150"/>
                                      <a:gd name="T4" fmla="*/ 0 w 64"/>
                                      <a:gd name="T5" fmla="*/ 3 h 150"/>
                                      <a:gd name="T6" fmla="*/ 2 w 64"/>
                                      <a:gd name="T7" fmla="*/ 8 h 150"/>
                                      <a:gd name="T8" fmla="*/ 7 w 64"/>
                                      <a:gd name="T9" fmla="*/ 5 h 150"/>
                                      <a:gd name="T10" fmla="*/ 9 w 64"/>
                                      <a:gd name="T11" fmla="*/ 5 h 150"/>
                                      <a:gd name="T12" fmla="*/ 9 w 64"/>
                                      <a:gd name="T13" fmla="*/ 3 h 150"/>
                                      <a:gd name="T14" fmla="*/ 7 w 64"/>
                                      <a:gd name="T15" fmla="*/ 0 h 150"/>
                                      <a:gd name="T16" fmla="*/ 34 w 64"/>
                                      <a:gd name="T17" fmla="*/ 150 h 150"/>
                                      <a:gd name="T18" fmla="*/ 49 w 64"/>
                                      <a:gd name="T19" fmla="*/ 147 h 150"/>
                                      <a:gd name="T20" fmla="*/ 64 w 64"/>
                                      <a:gd name="T21" fmla="*/ 137 h 150"/>
                                      <a:gd name="T22" fmla="*/ 64 w 64"/>
                                      <a:gd name="T23" fmla="*/ 137 h 150"/>
                                      <a:gd name="T24" fmla="*/ 64 w 64"/>
                                      <a:gd name="T25" fmla="*/ 135 h 150"/>
                                      <a:gd name="T26" fmla="*/ 64 w 64"/>
                                      <a:gd name="T27" fmla="*/ 135 h 150"/>
                                      <a:gd name="T28" fmla="*/ 64 w 64"/>
                                      <a:gd name="T29" fmla="*/ 132 h 150"/>
                                      <a:gd name="T30" fmla="*/ 49 w 64"/>
                                      <a:gd name="T31" fmla="*/ 140 h 150"/>
                                      <a:gd name="T32" fmla="*/ 34 w 64"/>
                                      <a:gd name="T33" fmla="*/ 145 h 150"/>
                                      <a:gd name="T34" fmla="*/ 34 w 64"/>
                                      <a:gd name="T35" fmla="*/ 147 h 150"/>
                                      <a:gd name="T36" fmla="*/ 34 w 64"/>
                                      <a:gd name="T3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4" y="150"/>
                                        </a:moveTo>
                                        <a:lnTo>
                                          <a:pt x="49" y="14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49" y="140"/>
                                        </a:lnTo>
                                        <a:lnTo>
                                          <a:pt x="34" y="145"/>
                                        </a:lnTo>
                                        <a:lnTo>
                                          <a:pt x="34" y="147"/>
                                        </a:lnTo>
                                        <a:lnTo>
                                          <a:pt x="34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9 w 64"/>
                                      <a:gd name="T1" fmla="*/ 0 h 144"/>
                                      <a:gd name="T2" fmla="*/ 4 w 64"/>
                                      <a:gd name="T3" fmla="*/ 0 h 144"/>
                                      <a:gd name="T4" fmla="*/ 0 w 64"/>
                                      <a:gd name="T5" fmla="*/ 2 h 144"/>
                                      <a:gd name="T6" fmla="*/ 2 w 64"/>
                                      <a:gd name="T7" fmla="*/ 5 h 144"/>
                                      <a:gd name="T8" fmla="*/ 2 w 64"/>
                                      <a:gd name="T9" fmla="*/ 7 h 144"/>
                                      <a:gd name="T10" fmla="*/ 7 w 64"/>
                                      <a:gd name="T11" fmla="*/ 5 h 144"/>
                                      <a:gd name="T12" fmla="*/ 12 w 64"/>
                                      <a:gd name="T13" fmla="*/ 5 h 144"/>
                                      <a:gd name="T14" fmla="*/ 9 w 64"/>
                                      <a:gd name="T15" fmla="*/ 2 h 144"/>
                                      <a:gd name="T16" fmla="*/ 9 w 64"/>
                                      <a:gd name="T17" fmla="*/ 0 h 144"/>
                                      <a:gd name="T18" fmla="*/ 34 w 64"/>
                                      <a:gd name="T19" fmla="*/ 144 h 144"/>
                                      <a:gd name="T20" fmla="*/ 49 w 64"/>
                                      <a:gd name="T21" fmla="*/ 139 h 144"/>
                                      <a:gd name="T22" fmla="*/ 64 w 64"/>
                                      <a:gd name="T23" fmla="*/ 132 h 144"/>
                                      <a:gd name="T24" fmla="*/ 64 w 64"/>
                                      <a:gd name="T25" fmla="*/ 129 h 144"/>
                                      <a:gd name="T26" fmla="*/ 64 w 64"/>
                                      <a:gd name="T27" fmla="*/ 127 h 144"/>
                                      <a:gd name="T28" fmla="*/ 49 w 64"/>
                                      <a:gd name="T29" fmla="*/ 134 h 144"/>
                                      <a:gd name="T30" fmla="*/ 34 w 64"/>
                                      <a:gd name="T31" fmla="*/ 139 h 144"/>
                                      <a:gd name="T32" fmla="*/ 34 w 64"/>
                                      <a:gd name="T33" fmla="*/ 142 h 144"/>
                                      <a:gd name="T34" fmla="*/ 34 w 64"/>
                                      <a:gd name="T35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9" y="0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9" y="0"/>
                                        </a:lnTo>
                                        <a:close/>
                                        <a:moveTo>
                                          <a:pt x="34" y="144"/>
                                        </a:moveTo>
                                        <a:lnTo>
                                          <a:pt x="49" y="139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64" y="129"/>
                                        </a:lnTo>
                                        <a:lnTo>
                                          <a:pt x="64" y="127"/>
                                        </a:lnTo>
                                        <a:lnTo>
                                          <a:pt x="49" y="134"/>
                                        </a:lnTo>
                                        <a:lnTo>
                                          <a:pt x="34" y="139"/>
                                        </a:lnTo>
                                        <a:lnTo>
                                          <a:pt x="34" y="142"/>
                                        </a:lnTo>
                                        <a:lnTo>
                                          <a:pt x="34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7 w 62"/>
                                      <a:gd name="T1" fmla="*/ 0 h 140"/>
                                      <a:gd name="T2" fmla="*/ 5 w 62"/>
                                      <a:gd name="T3" fmla="*/ 0 h 140"/>
                                      <a:gd name="T4" fmla="*/ 0 w 62"/>
                                      <a:gd name="T5" fmla="*/ 3 h 140"/>
                                      <a:gd name="T6" fmla="*/ 0 w 62"/>
                                      <a:gd name="T7" fmla="*/ 5 h 140"/>
                                      <a:gd name="T8" fmla="*/ 2 w 62"/>
                                      <a:gd name="T9" fmla="*/ 5 h 140"/>
                                      <a:gd name="T10" fmla="*/ 7 w 62"/>
                                      <a:gd name="T11" fmla="*/ 5 h 140"/>
                                      <a:gd name="T12" fmla="*/ 12 w 62"/>
                                      <a:gd name="T13" fmla="*/ 5 h 140"/>
                                      <a:gd name="T14" fmla="*/ 7 w 62"/>
                                      <a:gd name="T15" fmla="*/ 0 h 140"/>
                                      <a:gd name="T16" fmla="*/ 32 w 62"/>
                                      <a:gd name="T17" fmla="*/ 140 h 140"/>
                                      <a:gd name="T18" fmla="*/ 47 w 62"/>
                                      <a:gd name="T19" fmla="*/ 135 h 140"/>
                                      <a:gd name="T20" fmla="*/ 62 w 62"/>
                                      <a:gd name="T21" fmla="*/ 127 h 140"/>
                                      <a:gd name="T22" fmla="*/ 62 w 62"/>
                                      <a:gd name="T23" fmla="*/ 125 h 140"/>
                                      <a:gd name="T24" fmla="*/ 62 w 62"/>
                                      <a:gd name="T25" fmla="*/ 122 h 140"/>
                                      <a:gd name="T26" fmla="*/ 47 w 62"/>
                                      <a:gd name="T27" fmla="*/ 130 h 140"/>
                                      <a:gd name="T28" fmla="*/ 32 w 62"/>
                                      <a:gd name="T29" fmla="*/ 135 h 140"/>
                                      <a:gd name="T30" fmla="*/ 32 w 62"/>
                                      <a:gd name="T31" fmla="*/ 137 h 140"/>
                                      <a:gd name="T32" fmla="*/ 32 w 62"/>
                                      <a:gd name="T3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2" y="140"/>
                                        </a:moveTo>
                                        <a:lnTo>
                                          <a:pt x="47" y="135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62" y="125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2" y="137"/>
                                        </a:lnTo>
                                        <a:lnTo>
                                          <a:pt x="32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34"/>
                                      <a:gd name="T2" fmla="*/ 5 w 62"/>
                                      <a:gd name="T3" fmla="*/ 0 h 134"/>
                                      <a:gd name="T4" fmla="*/ 0 w 62"/>
                                      <a:gd name="T5" fmla="*/ 2 h 134"/>
                                      <a:gd name="T6" fmla="*/ 2 w 62"/>
                                      <a:gd name="T7" fmla="*/ 2 h 134"/>
                                      <a:gd name="T8" fmla="*/ 2 w 62"/>
                                      <a:gd name="T9" fmla="*/ 5 h 134"/>
                                      <a:gd name="T10" fmla="*/ 7 w 62"/>
                                      <a:gd name="T11" fmla="*/ 5 h 134"/>
                                      <a:gd name="T12" fmla="*/ 12 w 62"/>
                                      <a:gd name="T13" fmla="*/ 5 h 134"/>
                                      <a:gd name="T14" fmla="*/ 12 w 62"/>
                                      <a:gd name="T15" fmla="*/ 2 h 134"/>
                                      <a:gd name="T16" fmla="*/ 10 w 62"/>
                                      <a:gd name="T17" fmla="*/ 0 h 134"/>
                                      <a:gd name="T18" fmla="*/ 32 w 62"/>
                                      <a:gd name="T19" fmla="*/ 134 h 134"/>
                                      <a:gd name="T20" fmla="*/ 47 w 62"/>
                                      <a:gd name="T21" fmla="*/ 129 h 134"/>
                                      <a:gd name="T22" fmla="*/ 62 w 62"/>
                                      <a:gd name="T23" fmla="*/ 122 h 134"/>
                                      <a:gd name="T24" fmla="*/ 62 w 62"/>
                                      <a:gd name="T25" fmla="*/ 119 h 134"/>
                                      <a:gd name="T26" fmla="*/ 62 w 62"/>
                                      <a:gd name="T27" fmla="*/ 114 h 134"/>
                                      <a:gd name="T28" fmla="*/ 47 w 62"/>
                                      <a:gd name="T29" fmla="*/ 124 h 134"/>
                                      <a:gd name="T30" fmla="*/ 32 w 62"/>
                                      <a:gd name="T31" fmla="*/ 129 h 134"/>
                                      <a:gd name="T32" fmla="*/ 32 w 62"/>
                                      <a:gd name="T33" fmla="*/ 132 h 134"/>
                                      <a:gd name="T34" fmla="*/ 32 w 62"/>
                                      <a:gd name="T35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2" y="134"/>
                                        </a:moveTo>
                                        <a:lnTo>
                                          <a:pt x="47" y="129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62" y="119"/>
                                        </a:lnTo>
                                        <a:lnTo>
                                          <a:pt x="62" y="114"/>
                                        </a:lnTo>
                                        <a:lnTo>
                                          <a:pt x="47" y="124"/>
                                        </a:lnTo>
                                        <a:lnTo>
                                          <a:pt x="32" y="129"/>
                                        </a:lnTo>
                                        <a:lnTo>
                                          <a:pt x="32" y="132"/>
                                        </a:lnTo>
                                        <a:lnTo>
                                          <a:pt x="32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30"/>
                                      <a:gd name="T2" fmla="*/ 5 w 60"/>
                                      <a:gd name="T3" fmla="*/ 0 h 130"/>
                                      <a:gd name="T4" fmla="*/ 0 w 60"/>
                                      <a:gd name="T5" fmla="*/ 0 h 130"/>
                                      <a:gd name="T6" fmla="*/ 0 w 60"/>
                                      <a:gd name="T7" fmla="*/ 3 h 130"/>
                                      <a:gd name="T8" fmla="*/ 3 w 60"/>
                                      <a:gd name="T9" fmla="*/ 5 h 130"/>
                                      <a:gd name="T10" fmla="*/ 8 w 60"/>
                                      <a:gd name="T11" fmla="*/ 5 h 130"/>
                                      <a:gd name="T12" fmla="*/ 13 w 60"/>
                                      <a:gd name="T13" fmla="*/ 5 h 130"/>
                                      <a:gd name="T14" fmla="*/ 10 w 60"/>
                                      <a:gd name="T15" fmla="*/ 3 h 130"/>
                                      <a:gd name="T16" fmla="*/ 10 w 60"/>
                                      <a:gd name="T17" fmla="*/ 0 h 130"/>
                                      <a:gd name="T18" fmla="*/ 30 w 60"/>
                                      <a:gd name="T19" fmla="*/ 130 h 130"/>
                                      <a:gd name="T20" fmla="*/ 45 w 60"/>
                                      <a:gd name="T21" fmla="*/ 125 h 130"/>
                                      <a:gd name="T22" fmla="*/ 60 w 60"/>
                                      <a:gd name="T23" fmla="*/ 117 h 130"/>
                                      <a:gd name="T24" fmla="*/ 60 w 60"/>
                                      <a:gd name="T25" fmla="*/ 112 h 130"/>
                                      <a:gd name="T26" fmla="*/ 60 w 60"/>
                                      <a:gd name="T27" fmla="*/ 110 h 130"/>
                                      <a:gd name="T28" fmla="*/ 45 w 60"/>
                                      <a:gd name="T29" fmla="*/ 120 h 130"/>
                                      <a:gd name="T30" fmla="*/ 30 w 60"/>
                                      <a:gd name="T31" fmla="*/ 125 h 130"/>
                                      <a:gd name="T32" fmla="*/ 30 w 60"/>
                                      <a:gd name="T33" fmla="*/ 127 h 130"/>
                                      <a:gd name="T34" fmla="*/ 30 w 60"/>
                                      <a:gd name="T35" fmla="*/ 13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30"/>
                                        </a:moveTo>
                                        <a:lnTo>
                                          <a:pt x="45" y="125"/>
                                        </a:lnTo>
                                        <a:lnTo>
                                          <a:pt x="60" y="117"/>
                                        </a:lnTo>
                                        <a:lnTo>
                                          <a:pt x="60" y="112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45" y="120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24"/>
                                      <a:gd name="T2" fmla="*/ 5 w 60"/>
                                      <a:gd name="T3" fmla="*/ 0 h 124"/>
                                      <a:gd name="T4" fmla="*/ 0 w 60"/>
                                      <a:gd name="T5" fmla="*/ 0 h 124"/>
                                      <a:gd name="T6" fmla="*/ 3 w 60"/>
                                      <a:gd name="T7" fmla="*/ 2 h 124"/>
                                      <a:gd name="T8" fmla="*/ 3 w 60"/>
                                      <a:gd name="T9" fmla="*/ 5 h 124"/>
                                      <a:gd name="T10" fmla="*/ 8 w 60"/>
                                      <a:gd name="T11" fmla="*/ 5 h 124"/>
                                      <a:gd name="T12" fmla="*/ 15 w 60"/>
                                      <a:gd name="T13" fmla="*/ 5 h 124"/>
                                      <a:gd name="T14" fmla="*/ 13 w 60"/>
                                      <a:gd name="T15" fmla="*/ 2 h 124"/>
                                      <a:gd name="T16" fmla="*/ 10 w 60"/>
                                      <a:gd name="T17" fmla="*/ 0 h 124"/>
                                      <a:gd name="T18" fmla="*/ 30 w 60"/>
                                      <a:gd name="T19" fmla="*/ 124 h 124"/>
                                      <a:gd name="T20" fmla="*/ 45 w 60"/>
                                      <a:gd name="T21" fmla="*/ 119 h 124"/>
                                      <a:gd name="T22" fmla="*/ 60 w 60"/>
                                      <a:gd name="T23" fmla="*/ 109 h 124"/>
                                      <a:gd name="T24" fmla="*/ 60 w 60"/>
                                      <a:gd name="T25" fmla="*/ 107 h 124"/>
                                      <a:gd name="T26" fmla="*/ 58 w 60"/>
                                      <a:gd name="T27" fmla="*/ 104 h 124"/>
                                      <a:gd name="T28" fmla="*/ 45 w 60"/>
                                      <a:gd name="T29" fmla="*/ 114 h 124"/>
                                      <a:gd name="T30" fmla="*/ 30 w 60"/>
                                      <a:gd name="T31" fmla="*/ 119 h 124"/>
                                      <a:gd name="T32" fmla="*/ 30 w 60"/>
                                      <a:gd name="T33" fmla="*/ 122 h 124"/>
                                      <a:gd name="T34" fmla="*/ 30 w 60"/>
                                      <a:gd name="T35" fmla="*/ 124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24"/>
                                        </a:moveTo>
                                        <a:lnTo>
                                          <a:pt x="45" y="119"/>
                                        </a:lnTo>
                                        <a:lnTo>
                                          <a:pt x="60" y="109"/>
                                        </a:lnTo>
                                        <a:lnTo>
                                          <a:pt x="60" y="107"/>
                                        </a:lnTo>
                                        <a:lnTo>
                                          <a:pt x="58" y="104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10 w 57"/>
                                      <a:gd name="T1" fmla="*/ 0 h 120"/>
                                      <a:gd name="T2" fmla="*/ 5 w 57"/>
                                      <a:gd name="T3" fmla="*/ 0 h 120"/>
                                      <a:gd name="T4" fmla="*/ 0 w 57"/>
                                      <a:gd name="T5" fmla="*/ 0 h 120"/>
                                      <a:gd name="T6" fmla="*/ 0 w 57"/>
                                      <a:gd name="T7" fmla="*/ 3 h 120"/>
                                      <a:gd name="T8" fmla="*/ 2 w 57"/>
                                      <a:gd name="T9" fmla="*/ 5 h 120"/>
                                      <a:gd name="T10" fmla="*/ 7 w 57"/>
                                      <a:gd name="T11" fmla="*/ 5 h 120"/>
                                      <a:gd name="T12" fmla="*/ 12 w 57"/>
                                      <a:gd name="T13" fmla="*/ 3 h 120"/>
                                      <a:gd name="T14" fmla="*/ 12 w 57"/>
                                      <a:gd name="T15" fmla="*/ 3 h 120"/>
                                      <a:gd name="T16" fmla="*/ 10 w 57"/>
                                      <a:gd name="T17" fmla="*/ 0 h 120"/>
                                      <a:gd name="T18" fmla="*/ 27 w 57"/>
                                      <a:gd name="T19" fmla="*/ 120 h 120"/>
                                      <a:gd name="T20" fmla="*/ 42 w 57"/>
                                      <a:gd name="T21" fmla="*/ 115 h 120"/>
                                      <a:gd name="T22" fmla="*/ 57 w 57"/>
                                      <a:gd name="T23" fmla="*/ 105 h 120"/>
                                      <a:gd name="T24" fmla="*/ 55 w 57"/>
                                      <a:gd name="T25" fmla="*/ 102 h 120"/>
                                      <a:gd name="T26" fmla="*/ 55 w 57"/>
                                      <a:gd name="T27" fmla="*/ 100 h 120"/>
                                      <a:gd name="T28" fmla="*/ 42 w 57"/>
                                      <a:gd name="T29" fmla="*/ 110 h 120"/>
                                      <a:gd name="T30" fmla="*/ 27 w 57"/>
                                      <a:gd name="T31" fmla="*/ 115 h 120"/>
                                      <a:gd name="T32" fmla="*/ 27 w 57"/>
                                      <a:gd name="T33" fmla="*/ 117 h 120"/>
                                      <a:gd name="T34" fmla="*/ 27 w 57"/>
                                      <a:gd name="T35" fmla="*/ 12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7" y="120"/>
                                        </a:moveTo>
                                        <a:lnTo>
                                          <a:pt x="42" y="115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02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27" y="115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7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12 w 55"/>
                                      <a:gd name="T1" fmla="*/ 0 h 114"/>
                                      <a:gd name="T2" fmla="*/ 5 w 55"/>
                                      <a:gd name="T3" fmla="*/ 0 h 114"/>
                                      <a:gd name="T4" fmla="*/ 0 w 55"/>
                                      <a:gd name="T5" fmla="*/ 0 h 114"/>
                                      <a:gd name="T6" fmla="*/ 2 w 55"/>
                                      <a:gd name="T7" fmla="*/ 2 h 114"/>
                                      <a:gd name="T8" fmla="*/ 2 w 55"/>
                                      <a:gd name="T9" fmla="*/ 5 h 114"/>
                                      <a:gd name="T10" fmla="*/ 7 w 55"/>
                                      <a:gd name="T11" fmla="*/ 5 h 114"/>
                                      <a:gd name="T12" fmla="*/ 15 w 55"/>
                                      <a:gd name="T13" fmla="*/ 2 h 114"/>
                                      <a:gd name="T14" fmla="*/ 15 w 55"/>
                                      <a:gd name="T15" fmla="*/ 2 h 114"/>
                                      <a:gd name="T16" fmla="*/ 12 w 55"/>
                                      <a:gd name="T17" fmla="*/ 0 h 114"/>
                                      <a:gd name="T18" fmla="*/ 12 w 55"/>
                                      <a:gd name="T19" fmla="*/ 0 h 114"/>
                                      <a:gd name="T20" fmla="*/ 27 w 55"/>
                                      <a:gd name="T21" fmla="*/ 114 h 114"/>
                                      <a:gd name="T22" fmla="*/ 42 w 55"/>
                                      <a:gd name="T23" fmla="*/ 109 h 114"/>
                                      <a:gd name="T24" fmla="*/ 55 w 55"/>
                                      <a:gd name="T25" fmla="*/ 99 h 114"/>
                                      <a:gd name="T26" fmla="*/ 55 w 55"/>
                                      <a:gd name="T27" fmla="*/ 97 h 114"/>
                                      <a:gd name="T28" fmla="*/ 55 w 55"/>
                                      <a:gd name="T29" fmla="*/ 94 h 114"/>
                                      <a:gd name="T30" fmla="*/ 42 w 55"/>
                                      <a:gd name="T31" fmla="*/ 104 h 114"/>
                                      <a:gd name="T32" fmla="*/ 27 w 55"/>
                                      <a:gd name="T33" fmla="*/ 109 h 114"/>
                                      <a:gd name="T34" fmla="*/ 27 w 55"/>
                                      <a:gd name="T35" fmla="*/ 112 h 114"/>
                                      <a:gd name="T36" fmla="*/ 27 w 55"/>
                                      <a:gd name="T37" fmla="*/ 11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7" y="114"/>
                                        </a:moveTo>
                                        <a:lnTo>
                                          <a:pt x="42" y="109"/>
                                        </a:lnTo>
                                        <a:lnTo>
                                          <a:pt x="55" y="99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2" y="104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7" y="1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10 w 53"/>
                                      <a:gd name="T1" fmla="*/ 0 h 112"/>
                                      <a:gd name="T2" fmla="*/ 5 w 53"/>
                                      <a:gd name="T3" fmla="*/ 2 h 112"/>
                                      <a:gd name="T4" fmla="*/ 0 w 53"/>
                                      <a:gd name="T5" fmla="*/ 2 h 112"/>
                                      <a:gd name="T6" fmla="*/ 0 w 53"/>
                                      <a:gd name="T7" fmla="*/ 5 h 112"/>
                                      <a:gd name="T8" fmla="*/ 0 w 53"/>
                                      <a:gd name="T9" fmla="*/ 7 h 112"/>
                                      <a:gd name="T10" fmla="*/ 8 w 53"/>
                                      <a:gd name="T11" fmla="*/ 7 h 112"/>
                                      <a:gd name="T12" fmla="*/ 13 w 53"/>
                                      <a:gd name="T13" fmla="*/ 5 h 112"/>
                                      <a:gd name="T14" fmla="*/ 13 w 53"/>
                                      <a:gd name="T15" fmla="*/ 5 h 112"/>
                                      <a:gd name="T16" fmla="*/ 15 w 53"/>
                                      <a:gd name="T17" fmla="*/ 5 h 112"/>
                                      <a:gd name="T18" fmla="*/ 13 w 53"/>
                                      <a:gd name="T19" fmla="*/ 2 h 112"/>
                                      <a:gd name="T20" fmla="*/ 10 w 53"/>
                                      <a:gd name="T21" fmla="*/ 0 h 112"/>
                                      <a:gd name="T22" fmla="*/ 25 w 53"/>
                                      <a:gd name="T23" fmla="*/ 112 h 112"/>
                                      <a:gd name="T24" fmla="*/ 40 w 53"/>
                                      <a:gd name="T25" fmla="*/ 107 h 112"/>
                                      <a:gd name="T26" fmla="*/ 53 w 53"/>
                                      <a:gd name="T27" fmla="*/ 97 h 112"/>
                                      <a:gd name="T28" fmla="*/ 53 w 53"/>
                                      <a:gd name="T29" fmla="*/ 94 h 112"/>
                                      <a:gd name="T30" fmla="*/ 53 w 53"/>
                                      <a:gd name="T31" fmla="*/ 92 h 112"/>
                                      <a:gd name="T32" fmla="*/ 40 w 53"/>
                                      <a:gd name="T33" fmla="*/ 102 h 112"/>
                                      <a:gd name="T34" fmla="*/ 25 w 53"/>
                                      <a:gd name="T35" fmla="*/ 107 h 112"/>
                                      <a:gd name="T36" fmla="*/ 25 w 53"/>
                                      <a:gd name="T37" fmla="*/ 109 h 112"/>
                                      <a:gd name="T38" fmla="*/ 25 w 53"/>
                                      <a:gd name="T39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5" y="112"/>
                                        </a:moveTo>
                                        <a:lnTo>
                                          <a:pt x="40" y="107"/>
                                        </a:lnTo>
                                        <a:lnTo>
                                          <a:pt x="53" y="97"/>
                                        </a:lnTo>
                                        <a:lnTo>
                                          <a:pt x="53" y="94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9"/>
                                        </a:lnTo>
                                        <a:lnTo>
                                          <a:pt x="25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13 w 53"/>
                                      <a:gd name="T1" fmla="*/ 0 h 107"/>
                                      <a:gd name="T2" fmla="*/ 13 w 53"/>
                                      <a:gd name="T3" fmla="*/ 0 h 107"/>
                                      <a:gd name="T4" fmla="*/ 5 w 53"/>
                                      <a:gd name="T5" fmla="*/ 3 h 107"/>
                                      <a:gd name="T6" fmla="*/ 0 w 53"/>
                                      <a:gd name="T7" fmla="*/ 3 h 107"/>
                                      <a:gd name="T8" fmla="*/ 0 w 53"/>
                                      <a:gd name="T9" fmla="*/ 5 h 107"/>
                                      <a:gd name="T10" fmla="*/ 3 w 53"/>
                                      <a:gd name="T11" fmla="*/ 8 h 107"/>
                                      <a:gd name="T12" fmla="*/ 8 w 53"/>
                                      <a:gd name="T13" fmla="*/ 8 h 107"/>
                                      <a:gd name="T14" fmla="*/ 13 w 53"/>
                                      <a:gd name="T15" fmla="*/ 5 h 107"/>
                                      <a:gd name="T16" fmla="*/ 15 w 53"/>
                                      <a:gd name="T17" fmla="*/ 5 h 107"/>
                                      <a:gd name="T18" fmla="*/ 15 w 53"/>
                                      <a:gd name="T19" fmla="*/ 5 h 107"/>
                                      <a:gd name="T20" fmla="*/ 15 w 53"/>
                                      <a:gd name="T21" fmla="*/ 3 h 107"/>
                                      <a:gd name="T22" fmla="*/ 13 w 53"/>
                                      <a:gd name="T23" fmla="*/ 0 h 107"/>
                                      <a:gd name="T24" fmla="*/ 25 w 53"/>
                                      <a:gd name="T25" fmla="*/ 107 h 107"/>
                                      <a:gd name="T26" fmla="*/ 40 w 53"/>
                                      <a:gd name="T27" fmla="*/ 102 h 107"/>
                                      <a:gd name="T28" fmla="*/ 53 w 53"/>
                                      <a:gd name="T29" fmla="*/ 92 h 107"/>
                                      <a:gd name="T30" fmla="*/ 53 w 53"/>
                                      <a:gd name="T31" fmla="*/ 90 h 107"/>
                                      <a:gd name="T32" fmla="*/ 50 w 53"/>
                                      <a:gd name="T33" fmla="*/ 85 h 107"/>
                                      <a:gd name="T34" fmla="*/ 45 w 53"/>
                                      <a:gd name="T35" fmla="*/ 92 h 107"/>
                                      <a:gd name="T36" fmla="*/ 40 w 53"/>
                                      <a:gd name="T37" fmla="*/ 97 h 107"/>
                                      <a:gd name="T38" fmla="*/ 33 w 53"/>
                                      <a:gd name="T39" fmla="*/ 100 h 107"/>
                                      <a:gd name="T40" fmla="*/ 25 w 53"/>
                                      <a:gd name="T41" fmla="*/ 102 h 107"/>
                                      <a:gd name="T42" fmla="*/ 25 w 53"/>
                                      <a:gd name="T43" fmla="*/ 105 h 107"/>
                                      <a:gd name="T44" fmla="*/ 25 w 53"/>
                                      <a:gd name="T45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40" y="102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53" y="90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3" y="10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15 w 53"/>
                                      <a:gd name="T1" fmla="*/ 0 h 102"/>
                                      <a:gd name="T2" fmla="*/ 13 w 53"/>
                                      <a:gd name="T3" fmla="*/ 0 h 102"/>
                                      <a:gd name="T4" fmla="*/ 13 w 53"/>
                                      <a:gd name="T5" fmla="*/ 0 h 102"/>
                                      <a:gd name="T6" fmla="*/ 8 w 53"/>
                                      <a:gd name="T7" fmla="*/ 2 h 102"/>
                                      <a:gd name="T8" fmla="*/ 0 w 53"/>
                                      <a:gd name="T9" fmla="*/ 2 h 102"/>
                                      <a:gd name="T10" fmla="*/ 3 w 53"/>
                                      <a:gd name="T11" fmla="*/ 5 h 102"/>
                                      <a:gd name="T12" fmla="*/ 3 w 53"/>
                                      <a:gd name="T13" fmla="*/ 7 h 102"/>
                                      <a:gd name="T14" fmla="*/ 8 w 53"/>
                                      <a:gd name="T15" fmla="*/ 5 h 102"/>
                                      <a:gd name="T16" fmla="*/ 13 w 53"/>
                                      <a:gd name="T17" fmla="*/ 5 h 102"/>
                                      <a:gd name="T18" fmla="*/ 15 w 53"/>
                                      <a:gd name="T19" fmla="*/ 5 h 102"/>
                                      <a:gd name="T20" fmla="*/ 18 w 53"/>
                                      <a:gd name="T21" fmla="*/ 7 h 102"/>
                                      <a:gd name="T22" fmla="*/ 15 w 53"/>
                                      <a:gd name="T23" fmla="*/ 2 h 102"/>
                                      <a:gd name="T24" fmla="*/ 15 w 53"/>
                                      <a:gd name="T25" fmla="*/ 0 h 102"/>
                                      <a:gd name="T26" fmla="*/ 25 w 53"/>
                                      <a:gd name="T27" fmla="*/ 102 h 102"/>
                                      <a:gd name="T28" fmla="*/ 40 w 53"/>
                                      <a:gd name="T29" fmla="*/ 97 h 102"/>
                                      <a:gd name="T30" fmla="*/ 53 w 53"/>
                                      <a:gd name="T31" fmla="*/ 87 h 102"/>
                                      <a:gd name="T32" fmla="*/ 50 w 53"/>
                                      <a:gd name="T33" fmla="*/ 82 h 102"/>
                                      <a:gd name="T34" fmla="*/ 50 w 53"/>
                                      <a:gd name="T35" fmla="*/ 80 h 102"/>
                                      <a:gd name="T36" fmla="*/ 45 w 53"/>
                                      <a:gd name="T37" fmla="*/ 87 h 102"/>
                                      <a:gd name="T38" fmla="*/ 40 w 53"/>
                                      <a:gd name="T39" fmla="*/ 92 h 102"/>
                                      <a:gd name="T40" fmla="*/ 33 w 53"/>
                                      <a:gd name="T41" fmla="*/ 94 h 102"/>
                                      <a:gd name="T42" fmla="*/ 25 w 53"/>
                                      <a:gd name="T43" fmla="*/ 97 h 102"/>
                                      <a:gd name="T44" fmla="*/ 25 w 53"/>
                                      <a:gd name="T45" fmla="*/ 99 h 102"/>
                                      <a:gd name="T46" fmla="*/ 25 w 53"/>
                                      <a:gd name="T47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  <a:moveTo>
                                          <a:pt x="25" y="102"/>
                                        </a:moveTo>
                                        <a:lnTo>
                                          <a:pt x="40" y="97"/>
                                        </a:lnTo>
                                        <a:lnTo>
                                          <a:pt x="53" y="87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5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12 w 47"/>
                                      <a:gd name="T1" fmla="*/ 0 h 97"/>
                                      <a:gd name="T2" fmla="*/ 12 w 47"/>
                                      <a:gd name="T3" fmla="*/ 0 h 97"/>
                                      <a:gd name="T4" fmla="*/ 10 w 47"/>
                                      <a:gd name="T5" fmla="*/ 0 h 97"/>
                                      <a:gd name="T6" fmla="*/ 5 w 47"/>
                                      <a:gd name="T7" fmla="*/ 3 h 97"/>
                                      <a:gd name="T8" fmla="*/ 0 w 47"/>
                                      <a:gd name="T9" fmla="*/ 3 h 97"/>
                                      <a:gd name="T10" fmla="*/ 0 w 47"/>
                                      <a:gd name="T11" fmla="*/ 5 h 97"/>
                                      <a:gd name="T12" fmla="*/ 2 w 47"/>
                                      <a:gd name="T13" fmla="*/ 8 h 97"/>
                                      <a:gd name="T14" fmla="*/ 5 w 47"/>
                                      <a:gd name="T15" fmla="*/ 5 h 97"/>
                                      <a:gd name="T16" fmla="*/ 10 w 47"/>
                                      <a:gd name="T17" fmla="*/ 5 h 97"/>
                                      <a:gd name="T18" fmla="*/ 12 w 47"/>
                                      <a:gd name="T19" fmla="*/ 5 h 97"/>
                                      <a:gd name="T20" fmla="*/ 17 w 47"/>
                                      <a:gd name="T21" fmla="*/ 8 h 97"/>
                                      <a:gd name="T22" fmla="*/ 15 w 47"/>
                                      <a:gd name="T23" fmla="*/ 5 h 97"/>
                                      <a:gd name="T24" fmla="*/ 12 w 47"/>
                                      <a:gd name="T25" fmla="*/ 0 h 97"/>
                                      <a:gd name="T26" fmla="*/ 22 w 47"/>
                                      <a:gd name="T27" fmla="*/ 97 h 97"/>
                                      <a:gd name="T28" fmla="*/ 30 w 47"/>
                                      <a:gd name="T29" fmla="*/ 95 h 97"/>
                                      <a:gd name="T30" fmla="*/ 37 w 47"/>
                                      <a:gd name="T31" fmla="*/ 92 h 97"/>
                                      <a:gd name="T32" fmla="*/ 42 w 47"/>
                                      <a:gd name="T33" fmla="*/ 87 h 97"/>
                                      <a:gd name="T34" fmla="*/ 47 w 47"/>
                                      <a:gd name="T35" fmla="*/ 80 h 97"/>
                                      <a:gd name="T36" fmla="*/ 47 w 47"/>
                                      <a:gd name="T37" fmla="*/ 78 h 97"/>
                                      <a:gd name="T38" fmla="*/ 47 w 47"/>
                                      <a:gd name="T39" fmla="*/ 75 h 97"/>
                                      <a:gd name="T40" fmla="*/ 42 w 47"/>
                                      <a:gd name="T41" fmla="*/ 80 h 97"/>
                                      <a:gd name="T42" fmla="*/ 35 w 47"/>
                                      <a:gd name="T43" fmla="*/ 85 h 97"/>
                                      <a:gd name="T44" fmla="*/ 30 w 47"/>
                                      <a:gd name="T45" fmla="*/ 90 h 97"/>
                                      <a:gd name="T46" fmla="*/ 22 w 47"/>
                                      <a:gd name="T47" fmla="*/ 92 h 97"/>
                                      <a:gd name="T48" fmla="*/ 22 w 47"/>
                                      <a:gd name="T49" fmla="*/ 95 h 97"/>
                                      <a:gd name="T50" fmla="*/ 22 w 47"/>
                                      <a:gd name="T5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2" y="97"/>
                                        </a:moveTo>
                                        <a:lnTo>
                                          <a:pt x="30" y="95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2" y="8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15 w 47"/>
                                      <a:gd name="T1" fmla="*/ 2 h 92"/>
                                      <a:gd name="T2" fmla="*/ 12 w 47"/>
                                      <a:gd name="T3" fmla="*/ 0 h 92"/>
                                      <a:gd name="T4" fmla="*/ 10 w 47"/>
                                      <a:gd name="T5" fmla="*/ 0 h 92"/>
                                      <a:gd name="T6" fmla="*/ 5 w 47"/>
                                      <a:gd name="T7" fmla="*/ 0 h 92"/>
                                      <a:gd name="T8" fmla="*/ 0 w 47"/>
                                      <a:gd name="T9" fmla="*/ 2 h 92"/>
                                      <a:gd name="T10" fmla="*/ 2 w 47"/>
                                      <a:gd name="T11" fmla="*/ 5 h 92"/>
                                      <a:gd name="T12" fmla="*/ 2 w 47"/>
                                      <a:gd name="T13" fmla="*/ 7 h 92"/>
                                      <a:gd name="T14" fmla="*/ 5 w 47"/>
                                      <a:gd name="T15" fmla="*/ 5 h 92"/>
                                      <a:gd name="T16" fmla="*/ 10 w 47"/>
                                      <a:gd name="T17" fmla="*/ 5 h 92"/>
                                      <a:gd name="T18" fmla="*/ 15 w 47"/>
                                      <a:gd name="T19" fmla="*/ 5 h 92"/>
                                      <a:gd name="T20" fmla="*/ 17 w 47"/>
                                      <a:gd name="T21" fmla="*/ 7 h 92"/>
                                      <a:gd name="T22" fmla="*/ 17 w 47"/>
                                      <a:gd name="T23" fmla="*/ 5 h 92"/>
                                      <a:gd name="T24" fmla="*/ 15 w 47"/>
                                      <a:gd name="T25" fmla="*/ 2 h 92"/>
                                      <a:gd name="T26" fmla="*/ 22 w 47"/>
                                      <a:gd name="T27" fmla="*/ 92 h 92"/>
                                      <a:gd name="T28" fmla="*/ 30 w 47"/>
                                      <a:gd name="T29" fmla="*/ 89 h 92"/>
                                      <a:gd name="T30" fmla="*/ 37 w 47"/>
                                      <a:gd name="T31" fmla="*/ 87 h 92"/>
                                      <a:gd name="T32" fmla="*/ 42 w 47"/>
                                      <a:gd name="T33" fmla="*/ 82 h 92"/>
                                      <a:gd name="T34" fmla="*/ 47 w 47"/>
                                      <a:gd name="T35" fmla="*/ 75 h 92"/>
                                      <a:gd name="T36" fmla="*/ 47 w 47"/>
                                      <a:gd name="T37" fmla="*/ 72 h 92"/>
                                      <a:gd name="T38" fmla="*/ 45 w 47"/>
                                      <a:gd name="T39" fmla="*/ 70 h 92"/>
                                      <a:gd name="T40" fmla="*/ 40 w 47"/>
                                      <a:gd name="T41" fmla="*/ 75 h 92"/>
                                      <a:gd name="T42" fmla="*/ 35 w 47"/>
                                      <a:gd name="T43" fmla="*/ 79 h 92"/>
                                      <a:gd name="T44" fmla="*/ 30 w 47"/>
                                      <a:gd name="T45" fmla="*/ 84 h 92"/>
                                      <a:gd name="T46" fmla="*/ 22 w 47"/>
                                      <a:gd name="T47" fmla="*/ 87 h 92"/>
                                      <a:gd name="T48" fmla="*/ 22 w 47"/>
                                      <a:gd name="T49" fmla="*/ 89 h 92"/>
                                      <a:gd name="T50" fmla="*/ 22 w 47"/>
                                      <a:gd name="T51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2" y="92"/>
                                        </a:moveTo>
                                        <a:lnTo>
                                          <a:pt x="30" y="89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2" y="82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2" y="89"/>
                                        </a:lnTo>
                                        <a:lnTo>
                                          <a:pt x="22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15 w 45"/>
                                      <a:gd name="T1" fmla="*/ 3 h 87"/>
                                      <a:gd name="T2" fmla="*/ 10 w 45"/>
                                      <a:gd name="T3" fmla="*/ 0 h 87"/>
                                      <a:gd name="T4" fmla="*/ 8 w 45"/>
                                      <a:gd name="T5" fmla="*/ 0 h 87"/>
                                      <a:gd name="T6" fmla="*/ 3 w 45"/>
                                      <a:gd name="T7" fmla="*/ 0 h 87"/>
                                      <a:gd name="T8" fmla="*/ 0 w 45"/>
                                      <a:gd name="T9" fmla="*/ 3 h 87"/>
                                      <a:gd name="T10" fmla="*/ 0 w 45"/>
                                      <a:gd name="T11" fmla="*/ 5 h 87"/>
                                      <a:gd name="T12" fmla="*/ 0 w 45"/>
                                      <a:gd name="T13" fmla="*/ 8 h 87"/>
                                      <a:gd name="T14" fmla="*/ 5 w 45"/>
                                      <a:gd name="T15" fmla="*/ 5 h 87"/>
                                      <a:gd name="T16" fmla="*/ 8 w 45"/>
                                      <a:gd name="T17" fmla="*/ 5 h 87"/>
                                      <a:gd name="T18" fmla="*/ 13 w 45"/>
                                      <a:gd name="T19" fmla="*/ 8 h 87"/>
                                      <a:gd name="T20" fmla="*/ 18 w 45"/>
                                      <a:gd name="T21" fmla="*/ 8 h 87"/>
                                      <a:gd name="T22" fmla="*/ 15 w 45"/>
                                      <a:gd name="T23" fmla="*/ 5 h 87"/>
                                      <a:gd name="T24" fmla="*/ 15 w 45"/>
                                      <a:gd name="T25" fmla="*/ 3 h 87"/>
                                      <a:gd name="T26" fmla="*/ 20 w 45"/>
                                      <a:gd name="T27" fmla="*/ 87 h 87"/>
                                      <a:gd name="T28" fmla="*/ 28 w 45"/>
                                      <a:gd name="T29" fmla="*/ 85 h 87"/>
                                      <a:gd name="T30" fmla="*/ 33 w 45"/>
                                      <a:gd name="T31" fmla="*/ 80 h 87"/>
                                      <a:gd name="T32" fmla="*/ 40 w 45"/>
                                      <a:gd name="T33" fmla="*/ 75 h 87"/>
                                      <a:gd name="T34" fmla="*/ 45 w 45"/>
                                      <a:gd name="T35" fmla="*/ 70 h 87"/>
                                      <a:gd name="T36" fmla="*/ 43 w 45"/>
                                      <a:gd name="T37" fmla="*/ 68 h 87"/>
                                      <a:gd name="T38" fmla="*/ 43 w 45"/>
                                      <a:gd name="T39" fmla="*/ 63 h 87"/>
                                      <a:gd name="T40" fmla="*/ 38 w 45"/>
                                      <a:gd name="T41" fmla="*/ 70 h 87"/>
                                      <a:gd name="T42" fmla="*/ 33 w 45"/>
                                      <a:gd name="T43" fmla="*/ 75 h 87"/>
                                      <a:gd name="T44" fmla="*/ 28 w 45"/>
                                      <a:gd name="T45" fmla="*/ 80 h 87"/>
                                      <a:gd name="T46" fmla="*/ 20 w 45"/>
                                      <a:gd name="T47" fmla="*/ 82 h 87"/>
                                      <a:gd name="T48" fmla="*/ 20 w 45"/>
                                      <a:gd name="T49" fmla="*/ 85 h 87"/>
                                      <a:gd name="T50" fmla="*/ 20 w 45"/>
                                      <a:gd name="T51" fmla="*/ 8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15" y="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close/>
                                        <a:moveTo>
                                          <a:pt x="20" y="87"/>
                                        </a:moveTo>
                                        <a:lnTo>
                                          <a:pt x="28" y="85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3" y="68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3" y="75"/>
                                        </a:lnTo>
                                        <a:lnTo>
                                          <a:pt x="28" y="80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2 h 82"/>
                                      <a:gd name="T2" fmla="*/ 13 w 43"/>
                                      <a:gd name="T3" fmla="*/ 0 h 82"/>
                                      <a:gd name="T4" fmla="*/ 8 w 43"/>
                                      <a:gd name="T5" fmla="*/ 0 h 82"/>
                                      <a:gd name="T6" fmla="*/ 3 w 43"/>
                                      <a:gd name="T7" fmla="*/ 0 h 82"/>
                                      <a:gd name="T8" fmla="*/ 0 w 43"/>
                                      <a:gd name="T9" fmla="*/ 2 h 82"/>
                                      <a:gd name="T10" fmla="*/ 0 w 43"/>
                                      <a:gd name="T11" fmla="*/ 5 h 82"/>
                                      <a:gd name="T12" fmla="*/ 3 w 43"/>
                                      <a:gd name="T13" fmla="*/ 5 h 82"/>
                                      <a:gd name="T14" fmla="*/ 5 w 43"/>
                                      <a:gd name="T15" fmla="*/ 5 h 82"/>
                                      <a:gd name="T16" fmla="*/ 8 w 43"/>
                                      <a:gd name="T17" fmla="*/ 5 h 82"/>
                                      <a:gd name="T18" fmla="*/ 13 w 43"/>
                                      <a:gd name="T19" fmla="*/ 7 h 82"/>
                                      <a:gd name="T20" fmla="*/ 20 w 43"/>
                                      <a:gd name="T21" fmla="*/ 7 h 82"/>
                                      <a:gd name="T22" fmla="*/ 18 w 43"/>
                                      <a:gd name="T23" fmla="*/ 5 h 82"/>
                                      <a:gd name="T24" fmla="*/ 15 w 43"/>
                                      <a:gd name="T25" fmla="*/ 2 h 82"/>
                                      <a:gd name="T26" fmla="*/ 20 w 43"/>
                                      <a:gd name="T27" fmla="*/ 82 h 82"/>
                                      <a:gd name="T28" fmla="*/ 28 w 43"/>
                                      <a:gd name="T29" fmla="*/ 79 h 82"/>
                                      <a:gd name="T30" fmla="*/ 33 w 43"/>
                                      <a:gd name="T31" fmla="*/ 74 h 82"/>
                                      <a:gd name="T32" fmla="*/ 38 w 43"/>
                                      <a:gd name="T33" fmla="*/ 70 h 82"/>
                                      <a:gd name="T34" fmla="*/ 43 w 43"/>
                                      <a:gd name="T35" fmla="*/ 65 h 82"/>
                                      <a:gd name="T36" fmla="*/ 43 w 43"/>
                                      <a:gd name="T37" fmla="*/ 60 h 82"/>
                                      <a:gd name="T38" fmla="*/ 40 w 43"/>
                                      <a:gd name="T39" fmla="*/ 57 h 82"/>
                                      <a:gd name="T40" fmla="*/ 38 w 43"/>
                                      <a:gd name="T41" fmla="*/ 65 h 82"/>
                                      <a:gd name="T42" fmla="*/ 33 w 43"/>
                                      <a:gd name="T43" fmla="*/ 70 h 82"/>
                                      <a:gd name="T44" fmla="*/ 25 w 43"/>
                                      <a:gd name="T45" fmla="*/ 74 h 82"/>
                                      <a:gd name="T46" fmla="*/ 20 w 43"/>
                                      <a:gd name="T47" fmla="*/ 77 h 82"/>
                                      <a:gd name="T48" fmla="*/ 20 w 43"/>
                                      <a:gd name="T49" fmla="*/ 79 h 82"/>
                                      <a:gd name="T50" fmla="*/ 20 w 43"/>
                                      <a:gd name="T51" fmla="*/ 8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0" y="82"/>
                                        </a:moveTo>
                                        <a:lnTo>
                                          <a:pt x="28" y="79"/>
                                        </a:lnTo>
                                        <a:lnTo>
                                          <a:pt x="33" y="74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43" y="65"/>
                                        </a:lnTo>
                                        <a:lnTo>
                                          <a:pt x="43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20" y="79"/>
                                        </a:lnTo>
                                        <a:lnTo>
                                          <a:pt x="20" y="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3 h 77"/>
                                      <a:gd name="T2" fmla="*/ 13 w 43"/>
                                      <a:gd name="T3" fmla="*/ 3 h 77"/>
                                      <a:gd name="T4" fmla="*/ 8 w 43"/>
                                      <a:gd name="T5" fmla="*/ 0 h 77"/>
                                      <a:gd name="T6" fmla="*/ 5 w 43"/>
                                      <a:gd name="T7" fmla="*/ 0 h 77"/>
                                      <a:gd name="T8" fmla="*/ 0 w 43"/>
                                      <a:gd name="T9" fmla="*/ 3 h 77"/>
                                      <a:gd name="T10" fmla="*/ 3 w 43"/>
                                      <a:gd name="T11" fmla="*/ 3 h 77"/>
                                      <a:gd name="T12" fmla="*/ 3 w 43"/>
                                      <a:gd name="T13" fmla="*/ 5 h 77"/>
                                      <a:gd name="T14" fmla="*/ 5 w 43"/>
                                      <a:gd name="T15" fmla="*/ 5 h 77"/>
                                      <a:gd name="T16" fmla="*/ 8 w 43"/>
                                      <a:gd name="T17" fmla="*/ 5 h 77"/>
                                      <a:gd name="T18" fmla="*/ 15 w 43"/>
                                      <a:gd name="T19" fmla="*/ 8 h 77"/>
                                      <a:gd name="T20" fmla="*/ 23 w 43"/>
                                      <a:gd name="T21" fmla="*/ 10 h 77"/>
                                      <a:gd name="T22" fmla="*/ 20 w 43"/>
                                      <a:gd name="T23" fmla="*/ 5 h 77"/>
                                      <a:gd name="T24" fmla="*/ 18 w 43"/>
                                      <a:gd name="T25" fmla="*/ 3 h 77"/>
                                      <a:gd name="T26" fmla="*/ 20 w 43"/>
                                      <a:gd name="T27" fmla="*/ 77 h 77"/>
                                      <a:gd name="T28" fmla="*/ 28 w 43"/>
                                      <a:gd name="T29" fmla="*/ 75 h 77"/>
                                      <a:gd name="T30" fmla="*/ 33 w 43"/>
                                      <a:gd name="T31" fmla="*/ 70 h 77"/>
                                      <a:gd name="T32" fmla="*/ 38 w 43"/>
                                      <a:gd name="T33" fmla="*/ 65 h 77"/>
                                      <a:gd name="T34" fmla="*/ 43 w 43"/>
                                      <a:gd name="T35" fmla="*/ 58 h 77"/>
                                      <a:gd name="T36" fmla="*/ 40 w 43"/>
                                      <a:gd name="T37" fmla="*/ 55 h 77"/>
                                      <a:gd name="T38" fmla="*/ 40 w 43"/>
                                      <a:gd name="T39" fmla="*/ 50 h 77"/>
                                      <a:gd name="T40" fmla="*/ 38 w 43"/>
                                      <a:gd name="T41" fmla="*/ 58 h 77"/>
                                      <a:gd name="T42" fmla="*/ 33 w 43"/>
                                      <a:gd name="T43" fmla="*/ 65 h 77"/>
                                      <a:gd name="T44" fmla="*/ 25 w 43"/>
                                      <a:gd name="T45" fmla="*/ 70 h 77"/>
                                      <a:gd name="T46" fmla="*/ 18 w 43"/>
                                      <a:gd name="T47" fmla="*/ 72 h 77"/>
                                      <a:gd name="T48" fmla="*/ 20 w 43"/>
                                      <a:gd name="T49" fmla="*/ 75 h 77"/>
                                      <a:gd name="T50" fmla="*/ 20 w 43"/>
                                      <a:gd name="T51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18" y="3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0" y="77"/>
                                        </a:moveTo>
                                        <a:lnTo>
                                          <a:pt x="28" y="7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38" y="58"/>
                                        </a:lnTo>
                                        <a:lnTo>
                                          <a:pt x="33" y="6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 h 72"/>
                                      <a:gd name="T2" fmla="*/ 10 w 37"/>
                                      <a:gd name="T3" fmla="*/ 2 h 72"/>
                                      <a:gd name="T4" fmla="*/ 5 w 37"/>
                                      <a:gd name="T5" fmla="*/ 0 h 72"/>
                                      <a:gd name="T6" fmla="*/ 2 w 37"/>
                                      <a:gd name="T7" fmla="*/ 0 h 72"/>
                                      <a:gd name="T8" fmla="*/ 0 w 37"/>
                                      <a:gd name="T9" fmla="*/ 0 h 72"/>
                                      <a:gd name="T10" fmla="*/ 0 w 37"/>
                                      <a:gd name="T11" fmla="*/ 2 h 72"/>
                                      <a:gd name="T12" fmla="*/ 2 w 37"/>
                                      <a:gd name="T13" fmla="*/ 5 h 72"/>
                                      <a:gd name="T14" fmla="*/ 2 w 37"/>
                                      <a:gd name="T15" fmla="*/ 5 h 72"/>
                                      <a:gd name="T16" fmla="*/ 5 w 37"/>
                                      <a:gd name="T17" fmla="*/ 5 h 72"/>
                                      <a:gd name="T18" fmla="*/ 12 w 37"/>
                                      <a:gd name="T19" fmla="*/ 7 h 72"/>
                                      <a:gd name="T20" fmla="*/ 20 w 37"/>
                                      <a:gd name="T21" fmla="*/ 10 h 72"/>
                                      <a:gd name="T22" fmla="*/ 20 w 37"/>
                                      <a:gd name="T23" fmla="*/ 7 h 72"/>
                                      <a:gd name="T24" fmla="*/ 17 w 37"/>
                                      <a:gd name="T25" fmla="*/ 2 h 72"/>
                                      <a:gd name="T26" fmla="*/ 17 w 37"/>
                                      <a:gd name="T27" fmla="*/ 72 h 72"/>
                                      <a:gd name="T28" fmla="*/ 22 w 37"/>
                                      <a:gd name="T29" fmla="*/ 69 h 72"/>
                                      <a:gd name="T30" fmla="*/ 30 w 37"/>
                                      <a:gd name="T31" fmla="*/ 65 h 72"/>
                                      <a:gd name="T32" fmla="*/ 35 w 37"/>
                                      <a:gd name="T33" fmla="*/ 60 h 72"/>
                                      <a:gd name="T34" fmla="*/ 37 w 37"/>
                                      <a:gd name="T35" fmla="*/ 52 h 72"/>
                                      <a:gd name="T36" fmla="*/ 37 w 37"/>
                                      <a:gd name="T37" fmla="*/ 47 h 72"/>
                                      <a:gd name="T38" fmla="*/ 35 w 37"/>
                                      <a:gd name="T39" fmla="*/ 45 h 72"/>
                                      <a:gd name="T40" fmla="*/ 32 w 37"/>
                                      <a:gd name="T41" fmla="*/ 52 h 72"/>
                                      <a:gd name="T42" fmla="*/ 30 w 37"/>
                                      <a:gd name="T43" fmla="*/ 57 h 72"/>
                                      <a:gd name="T44" fmla="*/ 22 w 37"/>
                                      <a:gd name="T45" fmla="*/ 65 h 72"/>
                                      <a:gd name="T46" fmla="*/ 15 w 37"/>
                                      <a:gd name="T47" fmla="*/ 67 h 72"/>
                                      <a:gd name="T48" fmla="*/ 15 w 37"/>
                                      <a:gd name="T49" fmla="*/ 69 h 72"/>
                                      <a:gd name="T50" fmla="*/ 17 w 37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17" y="2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2"/>
                                        </a:lnTo>
                                        <a:close/>
                                        <a:moveTo>
                                          <a:pt x="17" y="72"/>
                                        </a:moveTo>
                                        <a:lnTo>
                                          <a:pt x="22" y="69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 h 67"/>
                                      <a:gd name="T2" fmla="*/ 12 w 37"/>
                                      <a:gd name="T3" fmla="*/ 3 h 67"/>
                                      <a:gd name="T4" fmla="*/ 5 w 37"/>
                                      <a:gd name="T5" fmla="*/ 0 h 67"/>
                                      <a:gd name="T6" fmla="*/ 2 w 37"/>
                                      <a:gd name="T7" fmla="*/ 0 h 67"/>
                                      <a:gd name="T8" fmla="*/ 0 w 37"/>
                                      <a:gd name="T9" fmla="*/ 0 h 67"/>
                                      <a:gd name="T10" fmla="*/ 2 w 37"/>
                                      <a:gd name="T11" fmla="*/ 3 h 67"/>
                                      <a:gd name="T12" fmla="*/ 2 w 37"/>
                                      <a:gd name="T13" fmla="*/ 5 h 67"/>
                                      <a:gd name="T14" fmla="*/ 2 w 37"/>
                                      <a:gd name="T15" fmla="*/ 5 h 67"/>
                                      <a:gd name="T16" fmla="*/ 5 w 37"/>
                                      <a:gd name="T17" fmla="*/ 5 h 67"/>
                                      <a:gd name="T18" fmla="*/ 15 w 37"/>
                                      <a:gd name="T19" fmla="*/ 8 h 67"/>
                                      <a:gd name="T20" fmla="*/ 22 w 37"/>
                                      <a:gd name="T21" fmla="*/ 13 h 67"/>
                                      <a:gd name="T22" fmla="*/ 20 w 37"/>
                                      <a:gd name="T23" fmla="*/ 8 h 67"/>
                                      <a:gd name="T24" fmla="*/ 20 w 37"/>
                                      <a:gd name="T25" fmla="*/ 5 h 67"/>
                                      <a:gd name="T26" fmla="*/ 15 w 37"/>
                                      <a:gd name="T27" fmla="*/ 67 h 67"/>
                                      <a:gd name="T28" fmla="*/ 22 w 37"/>
                                      <a:gd name="T29" fmla="*/ 65 h 67"/>
                                      <a:gd name="T30" fmla="*/ 30 w 37"/>
                                      <a:gd name="T31" fmla="*/ 60 h 67"/>
                                      <a:gd name="T32" fmla="*/ 35 w 37"/>
                                      <a:gd name="T33" fmla="*/ 53 h 67"/>
                                      <a:gd name="T34" fmla="*/ 37 w 37"/>
                                      <a:gd name="T35" fmla="*/ 45 h 67"/>
                                      <a:gd name="T36" fmla="*/ 35 w 37"/>
                                      <a:gd name="T37" fmla="*/ 40 h 67"/>
                                      <a:gd name="T38" fmla="*/ 35 w 37"/>
                                      <a:gd name="T39" fmla="*/ 38 h 67"/>
                                      <a:gd name="T40" fmla="*/ 32 w 37"/>
                                      <a:gd name="T41" fmla="*/ 45 h 67"/>
                                      <a:gd name="T42" fmla="*/ 27 w 37"/>
                                      <a:gd name="T43" fmla="*/ 53 h 67"/>
                                      <a:gd name="T44" fmla="*/ 22 w 37"/>
                                      <a:gd name="T45" fmla="*/ 58 h 67"/>
                                      <a:gd name="T46" fmla="*/ 15 w 37"/>
                                      <a:gd name="T47" fmla="*/ 63 h 67"/>
                                      <a:gd name="T48" fmla="*/ 15 w 37"/>
                                      <a:gd name="T49" fmla="*/ 65 h 67"/>
                                      <a:gd name="T50" fmla="*/ 15 w 37"/>
                                      <a:gd name="T51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20" y="5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5"/>
                                        </a:lnTo>
                                        <a:close/>
                                        <a:moveTo>
                                          <a:pt x="15" y="67"/>
                                        </a:moveTo>
                                        <a:lnTo>
                                          <a:pt x="22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2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5 h 62"/>
                                      <a:gd name="T2" fmla="*/ 10 w 33"/>
                                      <a:gd name="T3" fmla="*/ 2 h 62"/>
                                      <a:gd name="T4" fmla="*/ 3 w 33"/>
                                      <a:gd name="T5" fmla="*/ 0 h 62"/>
                                      <a:gd name="T6" fmla="*/ 0 w 33"/>
                                      <a:gd name="T7" fmla="*/ 0 h 62"/>
                                      <a:gd name="T8" fmla="*/ 0 w 33"/>
                                      <a:gd name="T9" fmla="*/ 0 h 62"/>
                                      <a:gd name="T10" fmla="*/ 0 w 33"/>
                                      <a:gd name="T11" fmla="*/ 2 h 62"/>
                                      <a:gd name="T12" fmla="*/ 0 w 33"/>
                                      <a:gd name="T13" fmla="*/ 5 h 62"/>
                                      <a:gd name="T14" fmla="*/ 3 w 33"/>
                                      <a:gd name="T15" fmla="*/ 5 h 62"/>
                                      <a:gd name="T16" fmla="*/ 3 w 33"/>
                                      <a:gd name="T17" fmla="*/ 5 h 62"/>
                                      <a:gd name="T18" fmla="*/ 10 w 33"/>
                                      <a:gd name="T19" fmla="*/ 7 h 62"/>
                                      <a:gd name="T20" fmla="*/ 15 w 33"/>
                                      <a:gd name="T21" fmla="*/ 10 h 62"/>
                                      <a:gd name="T22" fmla="*/ 20 w 33"/>
                                      <a:gd name="T23" fmla="*/ 12 h 62"/>
                                      <a:gd name="T24" fmla="*/ 25 w 33"/>
                                      <a:gd name="T25" fmla="*/ 20 h 62"/>
                                      <a:gd name="T26" fmla="*/ 23 w 33"/>
                                      <a:gd name="T27" fmla="*/ 12 h 62"/>
                                      <a:gd name="T28" fmla="*/ 18 w 33"/>
                                      <a:gd name="T29" fmla="*/ 5 h 62"/>
                                      <a:gd name="T30" fmla="*/ 13 w 33"/>
                                      <a:gd name="T31" fmla="*/ 62 h 62"/>
                                      <a:gd name="T32" fmla="*/ 20 w 33"/>
                                      <a:gd name="T33" fmla="*/ 60 h 62"/>
                                      <a:gd name="T34" fmla="*/ 28 w 33"/>
                                      <a:gd name="T35" fmla="*/ 52 h 62"/>
                                      <a:gd name="T36" fmla="*/ 30 w 33"/>
                                      <a:gd name="T37" fmla="*/ 47 h 62"/>
                                      <a:gd name="T38" fmla="*/ 33 w 33"/>
                                      <a:gd name="T39" fmla="*/ 40 h 62"/>
                                      <a:gd name="T40" fmla="*/ 30 w 33"/>
                                      <a:gd name="T41" fmla="*/ 32 h 62"/>
                                      <a:gd name="T42" fmla="*/ 28 w 33"/>
                                      <a:gd name="T43" fmla="*/ 25 h 62"/>
                                      <a:gd name="T44" fmla="*/ 30 w 33"/>
                                      <a:gd name="T45" fmla="*/ 30 h 62"/>
                                      <a:gd name="T46" fmla="*/ 30 w 33"/>
                                      <a:gd name="T47" fmla="*/ 32 h 62"/>
                                      <a:gd name="T48" fmla="*/ 28 w 33"/>
                                      <a:gd name="T49" fmla="*/ 40 h 62"/>
                                      <a:gd name="T50" fmla="*/ 25 w 33"/>
                                      <a:gd name="T51" fmla="*/ 47 h 62"/>
                                      <a:gd name="T52" fmla="*/ 20 w 33"/>
                                      <a:gd name="T53" fmla="*/ 52 h 62"/>
                                      <a:gd name="T54" fmla="*/ 13 w 33"/>
                                      <a:gd name="T55" fmla="*/ 57 h 62"/>
                                      <a:gd name="T56" fmla="*/ 13 w 33"/>
                                      <a:gd name="T57" fmla="*/ 60 h 62"/>
                                      <a:gd name="T58" fmla="*/ 13 w 33"/>
                                      <a:gd name="T59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18" y="5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13" y="62"/>
                                        </a:moveTo>
                                        <a:lnTo>
                                          <a:pt x="20" y="60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1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2" name=""/>
                                <wps:cNvSpPr/>
                                <wps:spPr bwMode="auto">
                                  <a:xfrm>
                                    <a:off x="6672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20 w 33"/>
                                      <a:gd name="T1" fmla="*/ 8 h 58"/>
                                      <a:gd name="T2" fmla="*/ 13 w 33"/>
                                      <a:gd name="T3" fmla="*/ 3 h 58"/>
                                      <a:gd name="T4" fmla="*/ 3 w 33"/>
                                      <a:gd name="T5" fmla="*/ 0 h 58"/>
                                      <a:gd name="T6" fmla="*/ 0 w 33"/>
                                      <a:gd name="T7" fmla="*/ 0 h 58"/>
                                      <a:gd name="T8" fmla="*/ 0 w 33"/>
                                      <a:gd name="T9" fmla="*/ 0 h 58"/>
                                      <a:gd name="T10" fmla="*/ 0 w 33"/>
                                      <a:gd name="T11" fmla="*/ 3 h 58"/>
                                      <a:gd name="T12" fmla="*/ 3 w 33"/>
                                      <a:gd name="T13" fmla="*/ 5 h 58"/>
                                      <a:gd name="T14" fmla="*/ 3 w 33"/>
                                      <a:gd name="T15" fmla="*/ 5 h 58"/>
                                      <a:gd name="T16" fmla="*/ 13 w 33"/>
                                      <a:gd name="T17" fmla="*/ 8 h 58"/>
                                      <a:gd name="T18" fmla="*/ 20 w 33"/>
                                      <a:gd name="T19" fmla="*/ 13 h 58"/>
                                      <a:gd name="T20" fmla="*/ 25 w 33"/>
                                      <a:gd name="T21" fmla="*/ 20 h 58"/>
                                      <a:gd name="T22" fmla="*/ 28 w 33"/>
                                      <a:gd name="T23" fmla="*/ 30 h 58"/>
                                      <a:gd name="T24" fmla="*/ 25 w 33"/>
                                      <a:gd name="T25" fmla="*/ 38 h 58"/>
                                      <a:gd name="T26" fmla="*/ 23 w 33"/>
                                      <a:gd name="T27" fmla="*/ 43 h 58"/>
                                      <a:gd name="T28" fmla="*/ 18 w 33"/>
                                      <a:gd name="T29" fmla="*/ 50 h 58"/>
                                      <a:gd name="T30" fmla="*/ 13 w 33"/>
                                      <a:gd name="T31" fmla="*/ 53 h 58"/>
                                      <a:gd name="T32" fmla="*/ 13 w 33"/>
                                      <a:gd name="T33" fmla="*/ 55 h 58"/>
                                      <a:gd name="T34" fmla="*/ 13 w 33"/>
                                      <a:gd name="T35" fmla="*/ 58 h 58"/>
                                      <a:gd name="T36" fmla="*/ 20 w 33"/>
                                      <a:gd name="T37" fmla="*/ 53 h 58"/>
                                      <a:gd name="T38" fmla="*/ 25 w 33"/>
                                      <a:gd name="T39" fmla="*/ 48 h 58"/>
                                      <a:gd name="T40" fmla="*/ 30 w 33"/>
                                      <a:gd name="T41" fmla="*/ 40 h 58"/>
                                      <a:gd name="T42" fmla="*/ 33 w 33"/>
                                      <a:gd name="T43" fmla="*/ 33 h 58"/>
                                      <a:gd name="T44" fmla="*/ 28 w 33"/>
                                      <a:gd name="T45" fmla="*/ 20 h 58"/>
                                      <a:gd name="T46" fmla="*/ 20 w 33"/>
                                      <a:gd name="T47" fmla="*/ 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20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3" y="58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3" name=""/>
                                <wps:cNvSpPr/>
                                <wps:spPr bwMode="auto">
                                  <a:xfrm>
                                    <a:off x="6672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7 h 52"/>
                                      <a:gd name="T2" fmla="*/ 30 w 30"/>
                                      <a:gd name="T3" fmla="*/ 25 h 52"/>
                                      <a:gd name="T4" fmla="*/ 28 w 30"/>
                                      <a:gd name="T5" fmla="*/ 20 h 52"/>
                                      <a:gd name="T6" fmla="*/ 28 w 30"/>
                                      <a:gd name="T7" fmla="*/ 17 h 52"/>
                                      <a:gd name="T8" fmla="*/ 25 w 30"/>
                                      <a:gd name="T9" fmla="*/ 15 h 52"/>
                                      <a:gd name="T10" fmla="*/ 20 w 30"/>
                                      <a:gd name="T11" fmla="*/ 7 h 52"/>
                                      <a:gd name="T12" fmla="*/ 15 w 30"/>
                                      <a:gd name="T13" fmla="*/ 5 h 52"/>
                                      <a:gd name="T14" fmla="*/ 10 w 30"/>
                                      <a:gd name="T15" fmla="*/ 2 h 52"/>
                                      <a:gd name="T16" fmla="*/ 3 w 30"/>
                                      <a:gd name="T17" fmla="*/ 0 h 52"/>
                                      <a:gd name="T18" fmla="*/ 3 w 30"/>
                                      <a:gd name="T19" fmla="*/ 0 h 52"/>
                                      <a:gd name="T20" fmla="*/ 0 w 30"/>
                                      <a:gd name="T21" fmla="*/ 0 h 52"/>
                                      <a:gd name="T22" fmla="*/ 3 w 30"/>
                                      <a:gd name="T23" fmla="*/ 2 h 52"/>
                                      <a:gd name="T24" fmla="*/ 3 w 30"/>
                                      <a:gd name="T25" fmla="*/ 5 h 52"/>
                                      <a:gd name="T26" fmla="*/ 10 w 30"/>
                                      <a:gd name="T27" fmla="*/ 7 h 52"/>
                                      <a:gd name="T28" fmla="*/ 18 w 30"/>
                                      <a:gd name="T29" fmla="*/ 12 h 52"/>
                                      <a:gd name="T30" fmla="*/ 23 w 30"/>
                                      <a:gd name="T31" fmla="*/ 20 h 52"/>
                                      <a:gd name="T32" fmla="*/ 25 w 30"/>
                                      <a:gd name="T33" fmla="*/ 27 h 52"/>
                                      <a:gd name="T34" fmla="*/ 23 w 30"/>
                                      <a:gd name="T35" fmla="*/ 35 h 52"/>
                                      <a:gd name="T36" fmla="*/ 20 w 30"/>
                                      <a:gd name="T37" fmla="*/ 40 h 52"/>
                                      <a:gd name="T38" fmla="*/ 18 w 30"/>
                                      <a:gd name="T39" fmla="*/ 45 h 52"/>
                                      <a:gd name="T40" fmla="*/ 13 w 30"/>
                                      <a:gd name="T41" fmla="*/ 47 h 52"/>
                                      <a:gd name="T42" fmla="*/ 13 w 30"/>
                                      <a:gd name="T43" fmla="*/ 50 h 52"/>
                                      <a:gd name="T44" fmla="*/ 13 w 30"/>
                                      <a:gd name="T45" fmla="*/ 52 h 52"/>
                                      <a:gd name="T46" fmla="*/ 20 w 30"/>
                                      <a:gd name="T47" fmla="*/ 47 h 52"/>
                                      <a:gd name="T48" fmla="*/ 25 w 30"/>
                                      <a:gd name="T49" fmla="*/ 42 h 52"/>
                                      <a:gd name="T50" fmla="*/ 28 w 30"/>
                                      <a:gd name="T51" fmla="*/ 35 h 52"/>
                                      <a:gd name="T52" fmla="*/ 30 w 30"/>
                                      <a:gd name="T53" fmla="*/ 27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27"/>
                                        </a:moveTo>
                                        <a:lnTo>
                                          <a:pt x="30" y="2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0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4" name=""/>
                                <wps:cNvSpPr/>
                                <wps:spPr bwMode="auto">
                                  <a:xfrm>
                                    <a:off x="6675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25 h 48"/>
                                      <a:gd name="T2" fmla="*/ 22 w 25"/>
                                      <a:gd name="T3" fmla="*/ 15 h 48"/>
                                      <a:gd name="T4" fmla="*/ 17 w 25"/>
                                      <a:gd name="T5" fmla="*/ 8 h 48"/>
                                      <a:gd name="T6" fmla="*/ 10 w 25"/>
                                      <a:gd name="T7" fmla="*/ 3 h 48"/>
                                      <a:gd name="T8" fmla="*/ 0 w 25"/>
                                      <a:gd name="T9" fmla="*/ 0 h 48"/>
                                      <a:gd name="T10" fmla="*/ 0 w 25"/>
                                      <a:gd name="T11" fmla="*/ 0 h 48"/>
                                      <a:gd name="T12" fmla="*/ 0 w 25"/>
                                      <a:gd name="T13" fmla="*/ 3 h 48"/>
                                      <a:gd name="T14" fmla="*/ 0 w 25"/>
                                      <a:gd name="T15" fmla="*/ 5 h 48"/>
                                      <a:gd name="T16" fmla="*/ 7 w 25"/>
                                      <a:gd name="T17" fmla="*/ 8 h 48"/>
                                      <a:gd name="T18" fmla="*/ 15 w 25"/>
                                      <a:gd name="T19" fmla="*/ 13 h 48"/>
                                      <a:gd name="T20" fmla="*/ 17 w 25"/>
                                      <a:gd name="T21" fmla="*/ 18 h 48"/>
                                      <a:gd name="T22" fmla="*/ 20 w 25"/>
                                      <a:gd name="T23" fmla="*/ 25 h 48"/>
                                      <a:gd name="T24" fmla="*/ 17 w 25"/>
                                      <a:gd name="T25" fmla="*/ 30 h 48"/>
                                      <a:gd name="T26" fmla="*/ 17 w 25"/>
                                      <a:gd name="T27" fmla="*/ 35 h 48"/>
                                      <a:gd name="T28" fmla="*/ 12 w 25"/>
                                      <a:gd name="T29" fmla="*/ 40 h 48"/>
                                      <a:gd name="T30" fmla="*/ 10 w 25"/>
                                      <a:gd name="T31" fmla="*/ 43 h 48"/>
                                      <a:gd name="T32" fmla="*/ 10 w 25"/>
                                      <a:gd name="T33" fmla="*/ 45 h 48"/>
                                      <a:gd name="T34" fmla="*/ 10 w 25"/>
                                      <a:gd name="T35" fmla="*/ 48 h 48"/>
                                      <a:gd name="T36" fmla="*/ 15 w 25"/>
                                      <a:gd name="T37" fmla="*/ 45 h 48"/>
                                      <a:gd name="T38" fmla="*/ 20 w 25"/>
                                      <a:gd name="T39" fmla="*/ 38 h 48"/>
                                      <a:gd name="T40" fmla="*/ 22 w 25"/>
                                      <a:gd name="T41" fmla="*/ 33 h 48"/>
                                      <a:gd name="T42" fmla="*/ 25 w 25"/>
                                      <a:gd name="T43" fmla="*/ 25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25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17" y="18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5" name=""/>
                                <wps:cNvSpPr/>
                                <wps:spPr bwMode="auto">
                                  <a:xfrm>
                                    <a:off x="667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22 h 42"/>
                                      <a:gd name="T2" fmla="*/ 20 w 22"/>
                                      <a:gd name="T3" fmla="*/ 15 h 42"/>
                                      <a:gd name="T4" fmla="*/ 15 w 22"/>
                                      <a:gd name="T5" fmla="*/ 7 h 42"/>
                                      <a:gd name="T6" fmla="*/ 7 w 22"/>
                                      <a:gd name="T7" fmla="*/ 2 h 42"/>
                                      <a:gd name="T8" fmla="*/ 0 w 22"/>
                                      <a:gd name="T9" fmla="*/ 0 h 42"/>
                                      <a:gd name="T10" fmla="*/ 0 w 22"/>
                                      <a:gd name="T11" fmla="*/ 2 h 42"/>
                                      <a:gd name="T12" fmla="*/ 2 w 22"/>
                                      <a:gd name="T13" fmla="*/ 5 h 42"/>
                                      <a:gd name="T14" fmla="*/ 7 w 22"/>
                                      <a:gd name="T15" fmla="*/ 7 h 42"/>
                                      <a:gd name="T16" fmla="*/ 12 w 22"/>
                                      <a:gd name="T17" fmla="*/ 12 h 42"/>
                                      <a:gd name="T18" fmla="*/ 15 w 22"/>
                                      <a:gd name="T19" fmla="*/ 17 h 42"/>
                                      <a:gd name="T20" fmla="*/ 17 w 22"/>
                                      <a:gd name="T21" fmla="*/ 22 h 42"/>
                                      <a:gd name="T22" fmla="*/ 15 w 22"/>
                                      <a:gd name="T23" fmla="*/ 30 h 42"/>
                                      <a:gd name="T24" fmla="*/ 10 w 22"/>
                                      <a:gd name="T25" fmla="*/ 37 h 42"/>
                                      <a:gd name="T26" fmla="*/ 10 w 22"/>
                                      <a:gd name="T27" fmla="*/ 40 h 42"/>
                                      <a:gd name="T28" fmla="*/ 10 w 22"/>
                                      <a:gd name="T29" fmla="*/ 42 h 42"/>
                                      <a:gd name="T30" fmla="*/ 15 w 22"/>
                                      <a:gd name="T31" fmla="*/ 40 h 42"/>
                                      <a:gd name="T32" fmla="*/ 17 w 22"/>
                                      <a:gd name="T33" fmla="*/ 35 h 42"/>
                                      <a:gd name="T34" fmla="*/ 20 w 22"/>
                                      <a:gd name="T35" fmla="*/ 30 h 42"/>
                                      <a:gd name="T36" fmla="*/ 22 w 22"/>
                                      <a:gd name="T37" fmla="*/ 2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22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6" name=""/>
                                <wps:cNvSpPr/>
                                <wps:spPr bwMode="auto">
                                  <a:xfrm>
                                    <a:off x="6675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20 h 38"/>
                                      <a:gd name="T2" fmla="*/ 17 w 20"/>
                                      <a:gd name="T3" fmla="*/ 13 h 38"/>
                                      <a:gd name="T4" fmla="*/ 15 w 20"/>
                                      <a:gd name="T5" fmla="*/ 8 h 38"/>
                                      <a:gd name="T6" fmla="*/ 7 w 20"/>
                                      <a:gd name="T7" fmla="*/ 3 h 38"/>
                                      <a:gd name="T8" fmla="*/ 0 w 20"/>
                                      <a:gd name="T9" fmla="*/ 0 h 38"/>
                                      <a:gd name="T10" fmla="*/ 2 w 20"/>
                                      <a:gd name="T11" fmla="*/ 3 h 38"/>
                                      <a:gd name="T12" fmla="*/ 2 w 20"/>
                                      <a:gd name="T13" fmla="*/ 5 h 38"/>
                                      <a:gd name="T14" fmla="*/ 7 w 20"/>
                                      <a:gd name="T15" fmla="*/ 8 h 38"/>
                                      <a:gd name="T16" fmla="*/ 10 w 20"/>
                                      <a:gd name="T17" fmla="*/ 10 h 38"/>
                                      <a:gd name="T18" fmla="*/ 12 w 20"/>
                                      <a:gd name="T19" fmla="*/ 15 h 38"/>
                                      <a:gd name="T20" fmla="*/ 15 w 20"/>
                                      <a:gd name="T21" fmla="*/ 20 h 38"/>
                                      <a:gd name="T22" fmla="*/ 12 w 20"/>
                                      <a:gd name="T23" fmla="*/ 28 h 38"/>
                                      <a:gd name="T24" fmla="*/ 7 w 20"/>
                                      <a:gd name="T25" fmla="*/ 33 h 38"/>
                                      <a:gd name="T26" fmla="*/ 10 w 20"/>
                                      <a:gd name="T27" fmla="*/ 35 h 38"/>
                                      <a:gd name="T28" fmla="*/ 10 w 20"/>
                                      <a:gd name="T29" fmla="*/ 38 h 38"/>
                                      <a:gd name="T30" fmla="*/ 12 w 20"/>
                                      <a:gd name="T31" fmla="*/ 35 h 38"/>
                                      <a:gd name="T32" fmla="*/ 17 w 20"/>
                                      <a:gd name="T33" fmla="*/ 30 h 38"/>
                                      <a:gd name="T34" fmla="*/ 17 w 20"/>
                                      <a:gd name="T35" fmla="*/ 25 h 38"/>
                                      <a:gd name="T36" fmla="*/ 20 w 20"/>
                                      <a:gd name="T37" fmla="*/ 2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2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7" name=""/>
                                <wps:cNvSpPr/>
                                <wps:spPr bwMode="auto">
                                  <a:xfrm>
                                    <a:off x="6677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17 h 32"/>
                                      <a:gd name="T2" fmla="*/ 13 w 15"/>
                                      <a:gd name="T3" fmla="*/ 12 h 32"/>
                                      <a:gd name="T4" fmla="*/ 10 w 15"/>
                                      <a:gd name="T5" fmla="*/ 7 h 32"/>
                                      <a:gd name="T6" fmla="*/ 5 w 15"/>
                                      <a:gd name="T7" fmla="*/ 2 h 32"/>
                                      <a:gd name="T8" fmla="*/ 0 w 15"/>
                                      <a:gd name="T9" fmla="*/ 0 h 32"/>
                                      <a:gd name="T10" fmla="*/ 0 w 15"/>
                                      <a:gd name="T11" fmla="*/ 2 h 32"/>
                                      <a:gd name="T12" fmla="*/ 0 w 15"/>
                                      <a:gd name="T13" fmla="*/ 5 h 32"/>
                                      <a:gd name="T14" fmla="*/ 8 w 15"/>
                                      <a:gd name="T15" fmla="*/ 10 h 32"/>
                                      <a:gd name="T16" fmla="*/ 10 w 15"/>
                                      <a:gd name="T17" fmla="*/ 17 h 32"/>
                                      <a:gd name="T18" fmla="*/ 8 w 15"/>
                                      <a:gd name="T19" fmla="*/ 22 h 32"/>
                                      <a:gd name="T20" fmla="*/ 5 w 15"/>
                                      <a:gd name="T21" fmla="*/ 27 h 32"/>
                                      <a:gd name="T22" fmla="*/ 5 w 15"/>
                                      <a:gd name="T23" fmla="*/ 30 h 32"/>
                                      <a:gd name="T24" fmla="*/ 8 w 15"/>
                                      <a:gd name="T25" fmla="*/ 32 h 32"/>
                                      <a:gd name="T26" fmla="*/ 13 w 15"/>
                                      <a:gd name="T27" fmla="*/ 25 h 32"/>
                                      <a:gd name="T28" fmla="*/ 15 w 15"/>
                                      <a:gd name="T29" fmla="*/ 1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17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8" name=""/>
                                <wps:cNvSpPr/>
                                <wps:spPr bwMode="auto">
                                  <a:xfrm>
                                    <a:off x="6677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15 h 28"/>
                                      <a:gd name="T2" fmla="*/ 10 w 13"/>
                                      <a:gd name="T3" fmla="*/ 10 h 28"/>
                                      <a:gd name="T4" fmla="*/ 8 w 13"/>
                                      <a:gd name="T5" fmla="*/ 5 h 28"/>
                                      <a:gd name="T6" fmla="*/ 5 w 13"/>
                                      <a:gd name="T7" fmla="*/ 3 h 28"/>
                                      <a:gd name="T8" fmla="*/ 0 w 13"/>
                                      <a:gd name="T9" fmla="*/ 0 h 28"/>
                                      <a:gd name="T10" fmla="*/ 0 w 13"/>
                                      <a:gd name="T11" fmla="*/ 3 h 28"/>
                                      <a:gd name="T12" fmla="*/ 3 w 13"/>
                                      <a:gd name="T13" fmla="*/ 8 h 28"/>
                                      <a:gd name="T14" fmla="*/ 5 w 13"/>
                                      <a:gd name="T15" fmla="*/ 10 h 28"/>
                                      <a:gd name="T16" fmla="*/ 8 w 13"/>
                                      <a:gd name="T17" fmla="*/ 15 h 28"/>
                                      <a:gd name="T18" fmla="*/ 8 w 13"/>
                                      <a:gd name="T19" fmla="*/ 18 h 28"/>
                                      <a:gd name="T20" fmla="*/ 5 w 13"/>
                                      <a:gd name="T21" fmla="*/ 20 h 28"/>
                                      <a:gd name="T22" fmla="*/ 5 w 13"/>
                                      <a:gd name="T23" fmla="*/ 25 h 28"/>
                                      <a:gd name="T24" fmla="*/ 5 w 13"/>
                                      <a:gd name="T25" fmla="*/ 28 h 28"/>
                                      <a:gd name="T26" fmla="*/ 10 w 13"/>
                                      <a:gd name="T27" fmla="*/ 23 h 28"/>
                                      <a:gd name="T28" fmla="*/ 13 w 13"/>
                                      <a:gd name="T29" fmla="*/ 15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15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9" name=""/>
                                <wps:cNvSpPr/>
                                <wps:spPr bwMode="auto">
                                  <a:xfrm>
                                    <a:off x="6677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12 h 22"/>
                                      <a:gd name="T2" fmla="*/ 8 w 10"/>
                                      <a:gd name="T3" fmla="*/ 5 h 22"/>
                                      <a:gd name="T4" fmla="*/ 0 w 10"/>
                                      <a:gd name="T5" fmla="*/ 0 h 22"/>
                                      <a:gd name="T6" fmla="*/ 3 w 10"/>
                                      <a:gd name="T7" fmla="*/ 5 h 22"/>
                                      <a:gd name="T8" fmla="*/ 3 w 10"/>
                                      <a:gd name="T9" fmla="*/ 7 h 22"/>
                                      <a:gd name="T10" fmla="*/ 5 w 10"/>
                                      <a:gd name="T11" fmla="*/ 10 h 22"/>
                                      <a:gd name="T12" fmla="*/ 5 w 10"/>
                                      <a:gd name="T13" fmla="*/ 12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5 h 22"/>
                                      <a:gd name="T18" fmla="*/ 5 w 10"/>
                                      <a:gd name="T19" fmla="*/ 17 h 22"/>
                                      <a:gd name="T20" fmla="*/ 5 w 10"/>
                                      <a:gd name="T21" fmla="*/ 22 h 22"/>
                                      <a:gd name="T22" fmla="*/ 8 w 10"/>
                                      <a:gd name="T23" fmla="*/ 17 h 22"/>
                                      <a:gd name="T24" fmla="*/ 10 w 10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12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0" name=""/>
                                <wps:cNvSpPr/>
                                <wps:spPr bwMode="auto">
                                  <a:xfrm>
                                    <a:off x="6680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 h 12"/>
                                      <a:gd name="T2" fmla="*/ 2 w 5"/>
                                      <a:gd name="T3" fmla="*/ 2 h 12"/>
                                      <a:gd name="T4" fmla="*/ 0 w 5"/>
                                      <a:gd name="T5" fmla="*/ 0 h 12"/>
                                      <a:gd name="T6" fmla="*/ 0 w 5"/>
                                      <a:gd name="T7" fmla="*/ 7 h 12"/>
                                      <a:gd name="T8" fmla="*/ 2 w 5"/>
                                      <a:gd name="T9" fmla="*/ 12 h 12"/>
                                      <a:gd name="T10" fmla="*/ 5 w 5"/>
                                      <a:gd name="T11" fmla="*/ 10 h 12"/>
                                      <a:gd name="T12" fmla="*/ 5 w 5"/>
                                      <a:gd name="T13" fmla="*/ 7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7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1" name=""/>
                                <wps:cNvSpPr/>
                                <wps:spPr bwMode="auto">
                                  <a:xfrm>
                                    <a:off x="66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5 h 8"/>
                                      <a:gd name="T2" fmla="*/ 2 w 2"/>
                                      <a:gd name="T3" fmla="*/ 3 h 8"/>
                                      <a:gd name="T4" fmla="*/ 0 w 2"/>
                                      <a:gd name="T5" fmla="*/ 0 h 8"/>
                                      <a:gd name="T6" fmla="*/ 0 w 2"/>
                                      <a:gd name="T7" fmla="*/ 5 h 8"/>
                                      <a:gd name="T8" fmla="*/ 2 w 2"/>
                                      <a:gd name="T9" fmla="*/ 8 h 8"/>
                                      <a:gd name="T10" fmla="*/ 2 w 2"/>
                                      <a:gd name="T11" fmla="*/ 8 h 8"/>
                                      <a:gd name="T12" fmla="*/ 2 w 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5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2" name=""/>
                                <wps:cNvSpPr/>
                                <wps:spPr bwMode="auto">
                                  <a:xfrm>
                                    <a:off x="6630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52 w 87"/>
                                      <a:gd name="T1" fmla="*/ 224 h 224"/>
                                      <a:gd name="T2" fmla="*/ 57 w 87"/>
                                      <a:gd name="T3" fmla="*/ 192 h 224"/>
                                      <a:gd name="T4" fmla="*/ 57 w 87"/>
                                      <a:gd name="T5" fmla="*/ 162 h 224"/>
                                      <a:gd name="T6" fmla="*/ 55 w 87"/>
                                      <a:gd name="T7" fmla="*/ 135 h 224"/>
                                      <a:gd name="T8" fmla="*/ 50 w 87"/>
                                      <a:gd name="T9" fmla="*/ 110 h 224"/>
                                      <a:gd name="T10" fmla="*/ 42 w 87"/>
                                      <a:gd name="T11" fmla="*/ 85 h 224"/>
                                      <a:gd name="T12" fmla="*/ 32 w 87"/>
                                      <a:gd name="T13" fmla="*/ 57 h 224"/>
                                      <a:gd name="T14" fmla="*/ 18 w 87"/>
                                      <a:gd name="T15" fmla="*/ 30 h 224"/>
                                      <a:gd name="T16" fmla="*/ 0 w 87"/>
                                      <a:gd name="T17" fmla="*/ 0 h 224"/>
                                      <a:gd name="T18" fmla="*/ 32 w 87"/>
                                      <a:gd name="T19" fmla="*/ 42 h 224"/>
                                      <a:gd name="T20" fmla="*/ 57 w 87"/>
                                      <a:gd name="T21" fmla="*/ 80 h 224"/>
                                      <a:gd name="T22" fmla="*/ 70 w 87"/>
                                      <a:gd name="T23" fmla="*/ 100 h 224"/>
                                      <a:gd name="T24" fmla="*/ 77 w 87"/>
                                      <a:gd name="T25" fmla="*/ 122 h 224"/>
                                      <a:gd name="T26" fmla="*/ 85 w 87"/>
                                      <a:gd name="T27" fmla="*/ 147 h 224"/>
                                      <a:gd name="T28" fmla="*/ 87 w 87"/>
                                      <a:gd name="T29" fmla="*/ 172 h 224"/>
                                      <a:gd name="T30" fmla="*/ 80 w 87"/>
                                      <a:gd name="T31" fmla="*/ 189 h 224"/>
                                      <a:gd name="T32" fmla="*/ 72 w 87"/>
                                      <a:gd name="T33" fmla="*/ 202 h 224"/>
                                      <a:gd name="T34" fmla="*/ 62 w 87"/>
                                      <a:gd name="T35" fmla="*/ 212 h 224"/>
                                      <a:gd name="T36" fmla="*/ 52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52" y="224"/>
                                        </a:moveTo>
                                        <a:lnTo>
                                          <a:pt x="57" y="192"/>
                                        </a:lnTo>
                                        <a:lnTo>
                                          <a:pt x="57" y="162"/>
                                        </a:lnTo>
                                        <a:lnTo>
                                          <a:pt x="55" y="135"/>
                                        </a:lnTo>
                                        <a:lnTo>
                                          <a:pt x="50" y="110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2" y="42"/>
                                        </a:lnTo>
                                        <a:lnTo>
                                          <a:pt x="57" y="80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85" y="147"/>
                                        </a:lnTo>
                                        <a:lnTo>
                                          <a:pt x="87" y="172"/>
                                        </a:lnTo>
                                        <a:lnTo>
                                          <a:pt x="80" y="189"/>
                                        </a:lnTo>
                                        <a:lnTo>
                                          <a:pt x="72" y="202"/>
                                        </a:lnTo>
                                        <a:lnTo>
                                          <a:pt x="62" y="212"/>
                                        </a:lnTo>
                                        <a:lnTo>
                                          <a:pt x="52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3" name=""/>
                                <wps:cNvSpPr/>
                                <wps:spPr bwMode="auto">
                                  <a:xfrm>
                                    <a:off x="6799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3 h 5"/>
                                      <a:gd name="T2" fmla="*/ 0 w 3"/>
                                      <a:gd name="T3" fmla="*/ 3 h 5"/>
                                      <a:gd name="T4" fmla="*/ 3 w 3"/>
                                      <a:gd name="T5" fmla="*/ 0 h 5"/>
                                      <a:gd name="T6" fmla="*/ 3 w 3"/>
                                      <a:gd name="T7" fmla="*/ 3 h 5"/>
                                      <a:gd name="T8" fmla="*/ 0 w 3"/>
                                      <a:gd name="T9" fmla="*/ 5 h 5"/>
                                      <a:gd name="T10" fmla="*/ 0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4" name=""/>
                                <wps:cNvSpPr/>
                                <wps:spPr bwMode="auto">
                                  <a:xfrm>
                                    <a:off x="6797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5"/>
                                      <a:gd name="T2" fmla="*/ 2 w 5"/>
                                      <a:gd name="T3" fmla="*/ 0 h 5"/>
                                      <a:gd name="T4" fmla="*/ 0 w 5"/>
                                      <a:gd name="T5" fmla="*/ 2 h 5"/>
                                      <a:gd name="T6" fmla="*/ 0 w 5"/>
                                      <a:gd name="T7" fmla="*/ 5 h 5"/>
                                      <a:gd name="T8" fmla="*/ 2 w 5"/>
                                      <a:gd name="T9" fmla="*/ 2 h 5"/>
                                      <a:gd name="T10" fmla="*/ 5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5" name=""/>
                                <wps:cNvSpPr/>
                                <wps:spPr bwMode="auto">
                                  <a:xfrm>
                                    <a:off x="6794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7"/>
                                      <a:gd name="T2" fmla="*/ 5 w 5"/>
                                      <a:gd name="T3" fmla="*/ 0 h 7"/>
                                      <a:gd name="T4" fmla="*/ 0 w 5"/>
                                      <a:gd name="T5" fmla="*/ 5 h 7"/>
                                      <a:gd name="T6" fmla="*/ 3 w 5"/>
                                      <a:gd name="T7" fmla="*/ 5 h 7"/>
                                      <a:gd name="T8" fmla="*/ 3 w 5"/>
                                      <a:gd name="T9" fmla="*/ 7 h 7"/>
                                      <a:gd name="T10" fmla="*/ 3 w 5"/>
                                      <a:gd name="T11" fmla="*/ 5 h 7"/>
                                      <a:gd name="T12" fmla="*/ 5 w 5"/>
                                      <a:gd name="T13" fmla="*/ 2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3 h 110"/>
                                      <a:gd name="T2" fmla="*/ 234 w 234"/>
                                      <a:gd name="T3" fmla="*/ 0 h 110"/>
                                      <a:gd name="T4" fmla="*/ 229 w 234"/>
                                      <a:gd name="T5" fmla="*/ 3 h 110"/>
                                      <a:gd name="T6" fmla="*/ 231 w 234"/>
                                      <a:gd name="T7" fmla="*/ 5 h 110"/>
                                      <a:gd name="T8" fmla="*/ 231 w 234"/>
                                      <a:gd name="T9" fmla="*/ 8 h 110"/>
                                      <a:gd name="T10" fmla="*/ 234 w 234"/>
                                      <a:gd name="T11" fmla="*/ 5 h 110"/>
                                      <a:gd name="T12" fmla="*/ 234 w 234"/>
                                      <a:gd name="T13" fmla="*/ 3 h 110"/>
                                      <a:gd name="T14" fmla="*/ 0 w 234"/>
                                      <a:gd name="T15" fmla="*/ 110 h 110"/>
                                      <a:gd name="T16" fmla="*/ 0 w 234"/>
                                      <a:gd name="T17" fmla="*/ 110 h 110"/>
                                      <a:gd name="T18" fmla="*/ 0 w 234"/>
                                      <a:gd name="T19" fmla="*/ 110 h 110"/>
                                      <a:gd name="T20" fmla="*/ 0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234" y="3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29" y="3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1" y="8"/>
                                        </a:lnTo>
                                        <a:lnTo>
                                          <a:pt x="234" y="5"/>
                                        </a:lnTo>
                                        <a:lnTo>
                                          <a:pt x="234" y="3"/>
                                        </a:lnTo>
                                        <a:close/>
                                        <a:moveTo>
                                          <a:pt x="0" y="110"/>
                                        </a:move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2 h 109"/>
                                      <a:gd name="T2" fmla="*/ 234 w 234"/>
                                      <a:gd name="T3" fmla="*/ 0 h 109"/>
                                      <a:gd name="T4" fmla="*/ 231 w 234"/>
                                      <a:gd name="T5" fmla="*/ 0 h 109"/>
                                      <a:gd name="T6" fmla="*/ 229 w 234"/>
                                      <a:gd name="T7" fmla="*/ 2 h 109"/>
                                      <a:gd name="T8" fmla="*/ 229 w 234"/>
                                      <a:gd name="T9" fmla="*/ 5 h 109"/>
                                      <a:gd name="T10" fmla="*/ 231 w 234"/>
                                      <a:gd name="T11" fmla="*/ 7 h 109"/>
                                      <a:gd name="T12" fmla="*/ 231 w 234"/>
                                      <a:gd name="T13" fmla="*/ 5 h 109"/>
                                      <a:gd name="T14" fmla="*/ 234 w 234"/>
                                      <a:gd name="T15" fmla="*/ 2 h 109"/>
                                      <a:gd name="T16" fmla="*/ 0 w 234"/>
                                      <a:gd name="T17" fmla="*/ 107 h 109"/>
                                      <a:gd name="T18" fmla="*/ 3 w 234"/>
                                      <a:gd name="T19" fmla="*/ 107 h 109"/>
                                      <a:gd name="T20" fmla="*/ 3 w 234"/>
                                      <a:gd name="T21" fmla="*/ 107 h 109"/>
                                      <a:gd name="T22" fmla="*/ 3 w 234"/>
                                      <a:gd name="T23" fmla="*/ 109 h 109"/>
                                      <a:gd name="T24" fmla="*/ 3 w 234"/>
                                      <a:gd name="T25" fmla="*/ 109 h 109"/>
                                      <a:gd name="T26" fmla="*/ 0 w 234"/>
                                      <a:gd name="T27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234" y="2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31" y="0"/>
                                        </a:lnTo>
                                        <a:lnTo>
                                          <a:pt x="229" y="2"/>
                                        </a:lnTo>
                                        <a:lnTo>
                                          <a:pt x="229" y="5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4" y="2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3" y="107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31 w 231"/>
                                      <a:gd name="T1" fmla="*/ 5 h 112"/>
                                      <a:gd name="T2" fmla="*/ 231 w 231"/>
                                      <a:gd name="T3" fmla="*/ 2 h 112"/>
                                      <a:gd name="T4" fmla="*/ 229 w 231"/>
                                      <a:gd name="T5" fmla="*/ 0 h 112"/>
                                      <a:gd name="T6" fmla="*/ 226 w 231"/>
                                      <a:gd name="T7" fmla="*/ 5 h 112"/>
                                      <a:gd name="T8" fmla="*/ 229 w 231"/>
                                      <a:gd name="T9" fmla="*/ 7 h 112"/>
                                      <a:gd name="T10" fmla="*/ 229 w 231"/>
                                      <a:gd name="T11" fmla="*/ 10 h 112"/>
                                      <a:gd name="T12" fmla="*/ 231 w 231"/>
                                      <a:gd name="T13" fmla="*/ 7 h 112"/>
                                      <a:gd name="T14" fmla="*/ 231 w 231"/>
                                      <a:gd name="T15" fmla="*/ 5 h 112"/>
                                      <a:gd name="T16" fmla="*/ 0 w 231"/>
                                      <a:gd name="T17" fmla="*/ 107 h 112"/>
                                      <a:gd name="T18" fmla="*/ 0 w 231"/>
                                      <a:gd name="T19" fmla="*/ 107 h 112"/>
                                      <a:gd name="T20" fmla="*/ 3 w 231"/>
                                      <a:gd name="T21" fmla="*/ 109 h 112"/>
                                      <a:gd name="T22" fmla="*/ 7 w 231"/>
                                      <a:gd name="T23" fmla="*/ 112 h 112"/>
                                      <a:gd name="T24" fmla="*/ 5 w 231"/>
                                      <a:gd name="T25" fmla="*/ 109 h 112"/>
                                      <a:gd name="T26" fmla="*/ 5 w 231"/>
                                      <a:gd name="T27" fmla="*/ 107 h 112"/>
                                      <a:gd name="T28" fmla="*/ 0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31" y="5"/>
                                        </a:moveTo>
                                        <a:lnTo>
                                          <a:pt x="231" y="2"/>
                                        </a:lnTo>
                                        <a:lnTo>
                                          <a:pt x="229" y="0"/>
                                        </a:lnTo>
                                        <a:lnTo>
                                          <a:pt x="226" y="5"/>
                                        </a:lnTo>
                                        <a:lnTo>
                                          <a:pt x="229" y="7"/>
                                        </a:lnTo>
                                        <a:lnTo>
                                          <a:pt x="229" y="10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5" y="10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6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28 w 228"/>
                                      <a:gd name="T1" fmla="*/ 5 h 110"/>
                                      <a:gd name="T2" fmla="*/ 226 w 228"/>
                                      <a:gd name="T3" fmla="*/ 3 h 110"/>
                                      <a:gd name="T4" fmla="*/ 226 w 228"/>
                                      <a:gd name="T5" fmla="*/ 0 h 110"/>
                                      <a:gd name="T6" fmla="*/ 221 w 228"/>
                                      <a:gd name="T7" fmla="*/ 3 h 110"/>
                                      <a:gd name="T8" fmla="*/ 223 w 228"/>
                                      <a:gd name="T9" fmla="*/ 5 h 110"/>
                                      <a:gd name="T10" fmla="*/ 223 w 228"/>
                                      <a:gd name="T11" fmla="*/ 10 h 110"/>
                                      <a:gd name="T12" fmla="*/ 226 w 228"/>
                                      <a:gd name="T13" fmla="*/ 8 h 110"/>
                                      <a:gd name="T14" fmla="*/ 228 w 228"/>
                                      <a:gd name="T15" fmla="*/ 5 h 110"/>
                                      <a:gd name="T16" fmla="*/ 0 w 228"/>
                                      <a:gd name="T17" fmla="*/ 105 h 110"/>
                                      <a:gd name="T18" fmla="*/ 0 w 228"/>
                                      <a:gd name="T19" fmla="*/ 107 h 110"/>
                                      <a:gd name="T20" fmla="*/ 4 w 228"/>
                                      <a:gd name="T21" fmla="*/ 110 h 110"/>
                                      <a:gd name="T22" fmla="*/ 7 w 228"/>
                                      <a:gd name="T23" fmla="*/ 110 h 110"/>
                                      <a:gd name="T24" fmla="*/ 7 w 228"/>
                                      <a:gd name="T25" fmla="*/ 107 h 110"/>
                                      <a:gd name="T26" fmla="*/ 4 w 228"/>
                                      <a:gd name="T27" fmla="*/ 105 h 110"/>
                                      <a:gd name="T28" fmla="*/ 0 w 228"/>
                                      <a:gd name="T2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28" y="5"/>
                                        </a:moveTo>
                                        <a:lnTo>
                                          <a:pt x="226" y="3"/>
                                        </a:lnTo>
                                        <a:lnTo>
                                          <a:pt x="226" y="0"/>
                                        </a:lnTo>
                                        <a:lnTo>
                                          <a:pt x="221" y="3"/>
                                        </a:lnTo>
                                        <a:lnTo>
                                          <a:pt x="223" y="5"/>
                                        </a:lnTo>
                                        <a:lnTo>
                                          <a:pt x="223" y="10"/>
                                        </a:lnTo>
                                        <a:lnTo>
                                          <a:pt x="226" y="8"/>
                                        </a:lnTo>
                                        <a:lnTo>
                                          <a:pt x="228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4" y="11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4" y="105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224 w 224"/>
                                      <a:gd name="T1" fmla="*/ 5 h 109"/>
                                      <a:gd name="T2" fmla="*/ 224 w 224"/>
                                      <a:gd name="T3" fmla="*/ 2 h 109"/>
                                      <a:gd name="T4" fmla="*/ 221 w 224"/>
                                      <a:gd name="T5" fmla="*/ 0 h 109"/>
                                      <a:gd name="T6" fmla="*/ 216 w 224"/>
                                      <a:gd name="T7" fmla="*/ 2 h 109"/>
                                      <a:gd name="T8" fmla="*/ 219 w 224"/>
                                      <a:gd name="T9" fmla="*/ 5 h 109"/>
                                      <a:gd name="T10" fmla="*/ 221 w 224"/>
                                      <a:gd name="T11" fmla="*/ 10 h 109"/>
                                      <a:gd name="T12" fmla="*/ 221 w 224"/>
                                      <a:gd name="T13" fmla="*/ 7 h 109"/>
                                      <a:gd name="T14" fmla="*/ 224 w 224"/>
                                      <a:gd name="T15" fmla="*/ 5 h 109"/>
                                      <a:gd name="T16" fmla="*/ 0 w 224"/>
                                      <a:gd name="T17" fmla="*/ 102 h 109"/>
                                      <a:gd name="T18" fmla="*/ 0 w 224"/>
                                      <a:gd name="T19" fmla="*/ 104 h 109"/>
                                      <a:gd name="T20" fmla="*/ 2 w 224"/>
                                      <a:gd name="T21" fmla="*/ 107 h 109"/>
                                      <a:gd name="T22" fmla="*/ 5 w 224"/>
                                      <a:gd name="T23" fmla="*/ 107 h 109"/>
                                      <a:gd name="T24" fmla="*/ 10 w 224"/>
                                      <a:gd name="T25" fmla="*/ 109 h 109"/>
                                      <a:gd name="T26" fmla="*/ 7 w 224"/>
                                      <a:gd name="T27" fmla="*/ 104 h 109"/>
                                      <a:gd name="T28" fmla="*/ 5 w 224"/>
                                      <a:gd name="T29" fmla="*/ 99 h 109"/>
                                      <a:gd name="T30" fmla="*/ 0 w 224"/>
                                      <a:gd name="T31" fmla="*/ 10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224" y="5"/>
                                        </a:moveTo>
                                        <a:lnTo>
                                          <a:pt x="224" y="2"/>
                                        </a:lnTo>
                                        <a:lnTo>
                                          <a:pt x="221" y="0"/>
                                        </a:lnTo>
                                        <a:lnTo>
                                          <a:pt x="216" y="2"/>
                                        </a:lnTo>
                                        <a:lnTo>
                                          <a:pt x="219" y="5"/>
                                        </a:lnTo>
                                        <a:lnTo>
                                          <a:pt x="221" y="10"/>
                                        </a:lnTo>
                                        <a:lnTo>
                                          <a:pt x="221" y="7"/>
                                        </a:lnTo>
                                        <a:lnTo>
                                          <a:pt x="224" y="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0" y="10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7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7 h 112"/>
                                      <a:gd name="T2" fmla="*/ 219 w 219"/>
                                      <a:gd name="T3" fmla="*/ 2 h 112"/>
                                      <a:gd name="T4" fmla="*/ 217 w 219"/>
                                      <a:gd name="T5" fmla="*/ 0 h 112"/>
                                      <a:gd name="T6" fmla="*/ 214 w 219"/>
                                      <a:gd name="T7" fmla="*/ 2 h 112"/>
                                      <a:gd name="T8" fmla="*/ 214 w 219"/>
                                      <a:gd name="T9" fmla="*/ 5 h 112"/>
                                      <a:gd name="T10" fmla="*/ 214 w 219"/>
                                      <a:gd name="T11" fmla="*/ 7 h 112"/>
                                      <a:gd name="T12" fmla="*/ 217 w 219"/>
                                      <a:gd name="T13" fmla="*/ 12 h 112"/>
                                      <a:gd name="T14" fmla="*/ 219 w 219"/>
                                      <a:gd name="T15" fmla="*/ 10 h 112"/>
                                      <a:gd name="T16" fmla="*/ 219 w 219"/>
                                      <a:gd name="T17" fmla="*/ 7 h 112"/>
                                      <a:gd name="T18" fmla="*/ 0 w 219"/>
                                      <a:gd name="T19" fmla="*/ 102 h 112"/>
                                      <a:gd name="T20" fmla="*/ 3 w 219"/>
                                      <a:gd name="T21" fmla="*/ 104 h 112"/>
                                      <a:gd name="T22" fmla="*/ 3 w 219"/>
                                      <a:gd name="T23" fmla="*/ 107 h 112"/>
                                      <a:gd name="T24" fmla="*/ 8 w 219"/>
                                      <a:gd name="T25" fmla="*/ 109 h 112"/>
                                      <a:gd name="T26" fmla="*/ 10 w 219"/>
                                      <a:gd name="T27" fmla="*/ 112 h 112"/>
                                      <a:gd name="T28" fmla="*/ 8 w 219"/>
                                      <a:gd name="T29" fmla="*/ 104 h 112"/>
                                      <a:gd name="T30" fmla="*/ 5 w 219"/>
                                      <a:gd name="T31" fmla="*/ 99 h 112"/>
                                      <a:gd name="T32" fmla="*/ 0 w 219"/>
                                      <a:gd name="T33" fmla="*/ 10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19" y="7"/>
                                        </a:moveTo>
                                        <a:lnTo>
                                          <a:pt x="219" y="2"/>
                                        </a:lnTo>
                                        <a:lnTo>
                                          <a:pt x="217" y="0"/>
                                        </a:lnTo>
                                        <a:lnTo>
                                          <a:pt x="214" y="2"/>
                                        </a:lnTo>
                                        <a:lnTo>
                                          <a:pt x="214" y="5"/>
                                        </a:lnTo>
                                        <a:lnTo>
                                          <a:pt x="214" y="7"/>
                                        </a:lnTo>
                                        <a:lnTo>
                                          <a:pt x="217" y="12"/>
                                        </a:lnTo>
                                        <a:lnTo>
                                          <a:pt x="219" y="10"/>
                                        </a:lnTo>
                                        <a:lnTo>
                                          <a:pt x="219" y="7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8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8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2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216 w 216"/>
                                      <a:gd name="T1" fmla="*/ 8 h 112"/>
                                      <a:gd name="T2" fmla="*/ 214 w 216"/>
                                      <a:gd name="T3" fmla="*/ 3 h 112"/>
                                      <a:gd name="T4" fmla="*/ 211 w 216"/>
                                      <a:gd name="T5" fmla="*/ 0 h 112"/>
                                      <a:gd name="T6" fmla="*/ 209 w 216"/>
                                      <a:gd name="T7" fmla="*/ 3 h 112"/>
                                      <a:gd name="T8" fmla="*/ 211 w 216"/>
                                      <a:gd name="T9" fmla="*/ 8 h 112"/>
                                      <a:gd name="T10" fmla="*/ 214 w 216"/>
                                      <a:gd name="T11" fmla="*/ 13 h 112"/>
                                      <a:gd name="T12" fmla="*/ 214 w 216"/>
                                      <a:gd name="T13" fmla="*/ 10 h 112"/>
                                      <a:gd name="T14" fmla="*/ 216 w 216"/>
                                      <a:gd name="T15" fmla="*/ 8 h 112"/>
                                      <a:gd name="T16" fmla="*/ 0 w 216"/>
                                      <a:gd name="T17" fmla="*/ 97 h 112"/>
                                      <a:gd name="T18" fmla="*/ 2 w 216"/>
                                      <a:gd name="T19" fmla="*/ 102 h 112"/>
                                      <a:gd name="T20" fmla="*/ 5 w 216"/>
                                      <a:gd name="T21" fmla="*/ 107 h 112"/>
                                      <a:gd name="T22" fmla="*/ 7 w 216"/>
                                      <a:gd name="T23" fmla="*/ 110 h 112"/>
                                      <a:gd name="T24" fmla="*/ 12 w 216"/>
                                      <a:gd name="T25" fmla="*/ 112 h 112"/>
                                      <a:gd name="T26" fmla="*/ 7 w 216"/>
                                      <a:gd name="T27" fmla="*/ 105 h 112"/>
                                      <a:gd name="T28" fmla="*/ 5 w 216"/>
                                      <a:gd name="T29" fmla="*/ 97 h 112"/>
                                      <a:gd name="T30" fmla="*/ 0 w 216"/>
                                      <a:gd name="T31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216" y="8"/>
                                        </a:moveTo>
                                        <a:lnTo>
                                          <a:pt x="214" y="3"/>
                                        </a:lnTo>
                                        <a:lnTo>
                                          <a:pt x="211" y="0"/>
                                        </a:lnTo>
                                        <a:lnTo>
                                          <a:pt x="209" y="3"/>
                                        </a:lnTo>
                                        <a:lnTo>
                                          <a:pt x="211" y="8"/>
                                        </a:lnTo>
                                        <a:lnTo>
                                          <a:pt x="214" y="13"/>
                                        </a:lnTo>
                                        <a:lnTo>
                                          <a:pt x="214" y="10"/>
                                        </a:lnTo>
                                        <a:lnTo>
                                          <a:pt x="216" y="8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212 w 212"/>
                                      <a:gd name="T1" fmla="*/ 7 h 112"/>
                                      <a:gd name="T2" fmla="*/ 209 w 212"/>
                                      <a:gd name="T3" fmla="*/ 2 h 112"/>
                                      <a:gd name="T4" fmla="*/ 209 w 212"/>
                                      <a:gd name="T5" fmla="*/ 0 h 112"/>
                                      <a:gd name="T6" fmla="*/ 207 w 212"/>
                                      <a:gd name="T7" fmla="*/ 0 h 112"/>
                                      <a:gd name="T8" fmla="*/ 204 w 212"/>
                                      <a:gd name="T9" fmla="*/ 2 h 112"/>
                                      <a:gd name="T10" fmla="*/ 207 w 212"/>
                                      <a:gd name="T11" fmla="*/ 7 h 112"/>
                                      <a:gd name="T12" fmla="*/ 209 w 212"/>
                                      <a:gd name="T13" fmla="*/ 12 h 112"/>
                                      <a:gd name="T14" fmla="*/ 212 w 212"/>
                                      <a:gd name="T15" fmla="*/ 10 h 112"/>
                                      <a:gd name="T16" fmla="*/ 212 w 212"/>
                                      <a:gd name="T17" fmla="*/ 7 h 112"/>
                                      <a:gd name="T18" fmla="*/ 0 w 212"/>
                                      <a:gd name="T19" fmla="*/ 94 h 112"/>
                                      <a:gd name="T20" fmla="*/ 3 w 212"/>
                                      <a:gd name="T21" fmla="*/ 99 h 112"/>
                                      <a:gd name="T22" fmla="*/ 5 w 212"/>
                                      <a:gd name="T23" fmla="*/ 107 h 112"/>
                                      <a:gd name="T24" fmla="*/ 10 w 212"/>
                                      <a:gd name="T25" fmla="*/ 109 h 112"/>
                                      <a:gd name="T26" fmla="*/ 13 w 212"/>
                                      <a:gd name="T27" fmla="*/ 112 h 112"/>
                                      <a:gd name="T28" fmla="*/ 8 w 212"/>
                                      <a:gd name="T29" fmla="*/ 102 h 112"/>
                                      <a:gd name="T30" fmla="*/ 5 w 212"/>
                                      <a:gd name="T31" fmla="*/ 94 h 112"/>
                                      <a:gd name="T32" fmla="*/ 0 w 212"/>
                                      <a:gd name="T33" fmla="*/ 94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212" y="7"/>
                                        </a:moveTo>
                                        <a:lnTo>
                                          <a:pt x="209" y="2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204" y="2"/>
                                        </a:lnTo>
                                        <a:lnTo>
                                          <a:pt x="207" y="7"/>
                                        </a:lnTo>
                                        <a:lnTo>
                                          <a:pt x="209" y="12"/>
                                        </a:lnTo>
                                        <a:lnTo>
                                          <a:pt x="212" y="10"/>
                                        </a:lnTo>
                                        <a:lnTo>
                                          <a:pt x="212" y="7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3" y="9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8" y="102"/>
                                        </a:lnTo>
                                        <a:lnTo>
                                          <a:pt x="5" y="94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8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209 w 209"/>
                                      <a:gd name="T1" fmla="*/ 10 h 114"/>
                                      <a:gd name="T2" fmla="*/ 206 w 209"/>
                                      <a:gd name="T3" fmla="*/ 5 h 114"/>
                                      <a:gd name="T4" fmla="*/ 204 w 209"/>
                                      <a:gd name="T5" fmla="*/ 0 h 114"/>
                                      <a:gd name="T6" fmla="*/ 201 w 209"/>
                                      <a:gd name="T7" fmla="*/ 2 h 114"/>
                                      <a:gd name="T8" fmla="*/ 199 w 209"/>
                                      <a:gd name="T9" fmla="*/ 2 h 114"/>
                                      <a:gd name="T10" fmla="*/ 201 w 209"/>
                                      <a:gd name="T11" fmla="*/ 7 h 114"/>
                                      <a:gd name="T12" fmla="*/ 204 w 209"/>
                                      <a:gd name="T13" fmla="*/ 12 h 114"/>
                                      <a:gd name="T14" fmla="*/ 206 w 209"/>
                                      <a:gd name="T15" fmla="*/ 12 h 114"/>
                                      <a:gd name="T16" fmla="*/ 209 w 209"/>
                                      <a:gd name="T17" fmla="*/ 10 h 114"/>
                                      <a:gd name="T18" fmla="*/ 0 w 209"/>
                                      <a:gd name="T19" fmla="*/ 94 h 114"/>
                                      <a:gd name="T20" fmla="*/ 2 w 209"/>
                                      <a:gd name="T21" fmla="*/ 102 h 114"/>
                                      <a:gd name="T22" fmla="*/ 7 w 209"/>
                                      <a:gd name="T23" fmla="*/ 109 h 114"/>
                                      <a:gd name="T24" fmla="*/ 10 w 209"/>
                                      <a:gd name="T25" fmla="*/ 112 h 114"/>
                                      <a:gd name="T26" fmla="*/ 15 w 209"/>
                                      <a:gd name="T27" fmla="*/ 114 h 114"/>
                                      <a:gd name="T28" fmla="*/ 10 w 209"/>
                                      <a:gd name="T29" fmla="*/ 104 h 114"/>
                                      <a:gd name="T30" fmla="*/ 5 w 209"/>
                                      <a:gd name="T31" fmla="*/ 92 h 114"/>
                                      <a:gd name="T32" fmla="*/ 0 w 209"/>
                                      <a:gd name="T33" fmla="*/ 9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209" y="10"/>
                                        </a:moveTo>
                                        <a:lnTo>
                                          <a:pt x="206" y="5"/>
                                        </a:lnTo>
                                        <a:lnTo>
                                          <a:pt x="204" y="0"/>
                                        </a:lnTo>
                                        <a:lnTo>
                                          <a:pt x="201" y="2"/>
                                        </a:lnTo>
                                        <a:lnTo>
                                          <a:pt x="199" y="2"/>
                                        </a:lnTo>
                                        <a:lnTo>
                                          <a:pt x="201" y="7"/>
                                        </a:lnTo>
                                        <a:lnTo>
                                          <a:pt x="204" y="12"/>
                                        </a:lnTo>
                                        <a:lnTo>
                                          <a:pt x="206" y="12"/>
                                        </a:lnTo>
                                        <a:lnTo>
                                          <a:pt x="209" y="10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10" y="104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0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204 w 204"/>
                                      <a:gd name="T1" fmla="*/ 10 h 115"/>
                                      <a:gd name="T2" fmla="*/ 202 w 204"/>
                                      <a:gd name="T3" fmla="*/ 5 h 115"/>
                                      <a:gd name="T4" fmla="*/ 199 w 204"/>
                                      <a:gd name="T5" fmla="*/ 0 h 115"/>
                                      <a:gd name="T6" fmla="*/ 197 w 204"/>
                                      <a:gd name="T7" fmla="*/ 3 h 115"/>
                                      <a:gd name="T8" fmla="*/ 199 w 204"/>
                                      <a:gd name="T9" fmla="*/ 8 h 115"/>
                                      <a:gd name="T10" fmla="*/ 202 w 204"/>
                                      <a:gd name="T11" fmla="*/ 13 h 115"/>
                                      <a:gd name="T12" fmla="*/ 202 w 204"/>
                                      <a:gd name="T13" fmla="*/ 10 h 115"/>
                                      <a:gd name="T14" fmla="*/ 204 w 204"/>
                                      <a:gd name="T15" fmla="*/ 10 h 115"/>
                                      <a:gd name="T16" fmla="*/ 0 w 204"/>
                                      <a:gd name="T17" fmla="*/ 92 h 115"/>
                                      <a:gd name="T18" fmla="*/ 3 w 204"/>
                                      <a:gd name="T19" fmla="*/ 100 h 115"/>
                                      <a:gd name="T20" fmla="*/ 8 w 204"/>
                                      <a:gd name="T21" fmla="*/ 110 h 115"/>
                                      <a:gd name="T22" fmla="*/ 13 w 204"/>
                                      <a:gd name="T23" fmla="*/ 112 h 115"/>
                                      <a:gd name="T24" fmla="*/ 18 w 204"/>
                                      <a:gd name="T25" fmla="*/ 115 h 115"/>
                                      <a:gd name="T26" fmla="*/ 10 w 204"/>
                                      <a:gd name="T27" fmla="*/ 102 h 115"/>
                                      <a:gd name="T28" fmla="*/ 5 w 204"/>
                                      <a:gd name="T29" fmla="*/ 90 h 115"/>
                                      <a:gd name="T30" fmla="*/ 0 w 204"/>
                                      <a:gd name="T31" fmla="*/ 9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204" y="10"/>
                                        </a:moveTo>
                                        <a:lnTo>
                                          <a:pt x="202" y="5"/>
                                        </a:lnTo>
                                        <a:lnTo>
                                          <a:pt x="199" y="0"/>
                                        </a:lnTo>
                                        <a:lnTo>
                                          <a:pt x="197" y="3"/>
                                        </a:lnTo>
                                        <a:lnTo>
                                          <a:pt x="199" y="8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202" y="10"/>
                                        </a:lnTo>
                                        <a:lnTo>
                                          <a:pt x="204" y="1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3" y="100"/>
                                        </a:lnTo>
                                        <a:lnTo>
                                          <a:pt x="8" y="110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3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10 h 117"/>
                                      <a:gd name="T2" fmla="*/ 196 w 199"/>
                                      <a:gd name="T3" fmla="*/ 5 h 117"/>
                                      <a:gd name="T4" fmla="*/ 194 w 199"/>
                                      <a:gd name="T5" fmla="*/ 0 h 117"/>
                                      <a:gd name="T6" fmla="*/ 194 w 199"/>
                                      <a:gd name="T7" fmla="*/ 3 h 117"/>
                                      <a:gd name="T8" fmla="*/ 191 w 199"/>
                                      <a:gd name="T9" fmla="*/ 5 h 117"/>
                                      <a:gd name="T10" fmla="*/ 194 w 199"/>
                                      <a:gd name="T11" fmla="*/ 10 h 117"/>
                                      <a:gd name="T12" fmla="*/ 196 w 199"/>
                                      <a:gd name="T13" fmla="*/ 15 h 117"/>
                                      <a:gd name="T14" fmla="*/ 199 w 199"/>
                                      <a:gd name="T15" fmla="*/ 13 h 117"/>
                                      <a:gd name="T16" fmla="*/ 199 w 199"/>
                                      <a:gd name="T17" fmla="*/ 10 h 117"/>
                                      <a:gd name="T18" fmla="*/ 0 w 199"/>
                                      <a:gd name="T19" fmla="*/ 90 h 117"/>
                                      <a:gd name="T20" fmla="*/ 5 w 199"/>
                                      <a:gd name="T21" fmla="*/ 102 h 117"/>
                                      <a:gd name="T22" fmla="*/ 10 w 199"/>
                                      <a:gd name="T23" fmla="*/ 112 h 117"/>
                                      <a:gd name="T24" fmla="*/ 15 w 199"/>
                                      <a:gd name="T25" fmla="*/ 115 h 117"/>
                                      <a:gd name="T26" fmla="*/ 20 w 199"/>
                                      <a:gd name="T27" fmla="*/ 117 h 117"/>
                                      <a:gd name="T28" fmla="*/ 10 w 199"/>
                                      <a:gd name="T29" fmla="*/ 102 h 117"/>
                                      <a:gd name="T30" fmla="*/ 5 w 199"/>
                                      <a:gd name="T31" fmla="*/ 90 h 117"/>
                                      <a:gd name="T32" fmla="*/ 0 w 199"/>
                                      <a:gd name="T33" fmla="*/ 9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199" y="10"/>
                                        </a:moveTo>
                                        <a:lnTo>
                                          <a:pt x="196" y="5"/>
                                        </a:lnTo>
                                        <a:lnTo>
                                          <a:pt x="194" y="0"/>
                                        </a:lnTo>
                                        <a:lnTo>
                                          <a:pt x="194" y="3"/>
                                        </a:lnTo>
                                        <a:lnTo>
                                          <a:pt x="191" y="5"/>
                                        </a:lnTo>
                                        <a:lnTo>
                                          <a:pt x="194" y="10"/>
                                        </a:lnTo>
                                        <a:lnTo>
                                          <a:pt x="196" y="15"/>
                                        </a:lnTo>
                                        <a:lnTo>
                                          <a:pt x="199" y="13"/>
                                        </a:lnTo>
                                        <a:lnTo>
                                          <a:pt x="199" y="10"/>
                                        </a:lnTo>
                                        <a:close/>
                                        <a:moveTo>
                                          <a:pt x="0" y="90"/>
                                        </a:moveTo>
                                        <a:lnTo>
                                          <a:pt x="5" y="102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5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5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197 w 197"/>
                                      <a:gd name="T1" fmla="*/ 10 h 114"/>
                                      <a:gd name="T2" fmla="*/ 194 w 197"/>
                                      <a:gd name="T3" fmla="*/ 5 h 114"/>
                                      <a:gd name="T4" fmla="*/ 192 w 197"/>
                                      <a:gd name="T5" fmla="*/ 0 h 114"/>
                                      <a:gd name="T6" fmla="*/ 187 w 197"/>
                                      <a:gd name="T7" fmla="*/ 2 h 114"/>
                                      <a:gd name="T8" fmla="*/ 189 w 197"/>
                                      <a:gd name="T9" fmla="*/ 10 h 114"/>
                                      <a:gd name="T10" fmla="*/ 192 w 197"/>
                                      <a:gd name="T11" fmla="*/ 15 h 114"/>
                                      <a:gd name="T12" fmla="*/ 194 w 197"/>
                                      <a:gd name="T13" fmla="*/ 12 h 114"/>
                                      <a:gd name="T14" fmla="*/ 197 w 197"/>
                                      <a:gd name="T15" fmla="*/ 10 h 114"/>
                                      <a:gd name="T16" fmla="*/ 0 w 197"/>
                                      <a:gd name="T17" fmla="*/ 87 h 114"/>
                                      <a:gd name="T18" fmla="*/ 5 w 197"/>
                                      <a:gd name="T19" fmla="*/ 99 h 114"/>
                                      <a:gd name="T20" fmla="*/ 13 w 197"/>
                                      <a:gd name="T21" fmla="*/ 112 h 114"/>
                                      <a:gd name="T22" fmla="*/ 18 w 197"/>
                                      <a:gd name="T23" fmla="*/ 114 h 114"/>
                                      <a:gd name="T24" fmla="*/ 23 w 197"/>
                                      <a:gd name="T25" fmla="*/ 114 h 114"/>
                                      <a:gd name="T26" fmla="*/ 13 w 197"/>
                                      <a:gd name="T27" fmla="*/ 102 h 114"/>
                                      <a:gd name="T28" fmla="*/ 5 w 197"/>
                                      <a:gd name="T29" fmla="*/ 87 h 114"/>
                                      <a:gd name="T30" fmla="*/ 0 w 197"/>
                                      <a:gd name="T31" fmla="*/ 8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197" y="10"/>
                                        </a:moveTo>
                                        <a:lnTo>
                                          <a:pt x="194" y="5"/>
                                        </a:lnTo>
                                        <a:lnTo>
                                          <a:pt x="192" y="0"/>
                                        </a:lnTo>
                                        <a:lnTo>
                                          <a:pt x="187" y="2"/>
                                        </a:lnTo>
                                        <a:lnTo>
                                          <a:pt x="189" y="10"/>
                                        </a:lnTo>
                                        <a:lnTo>
                                          <a:pt x="192" y="15"/>
                                        </a:lnTo>
                                        <a:lnTo>
                                          <a:pt x="194" y="12"/>
                                        </a:lnTo>
                                        <a:lnTo>
                                          <a:pt x="197" y="10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5" y="9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4"/>
                                        </a:lnTo>
                                        <a:lnTo>
                                          <a:pt x="23" y="114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8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191 w 191"/>
                                      <a:gd name="T1" fmla="*/ 10 h 115"/>
                                      <a:gd name="T2" fmla="*/ 189 w 191"/>
                                      <a:gd name="T3" fmla="*/ 5 h 115"/>
                                      <a:gd name="T4" fmla="*/ 186 w 191"/>
                                      <a:gd name="T5" fmla="*/ 0 h 115"/>
                                      <a:gd name="T6" fmla="*/ 184 w 191"/>
                                      <a:gd name="T7" fmla="*/ 0 h 115"/>
                                      <a:gd name="T8" fmla="*/ 181 w 191"/>
                                      <a:gd name="T9" fmla="*/ 3 h 115"/>
                                      <a:gd name="T10" fmla="*/ 184 w 191"/>
                                      <a:gd name="T11" fmla="*/ 10 h 115"/>
                                      <a:gd name="T12" fmla="*/ 186 w 191"/>
                                      <a:gd name="T13" fmla="*/ 15 h 115"/>
                                      <a:gd name="T14" fmla="*/ 189 w 191"/>
                                      <a:gd name="T15" fmla="*/ 13 h 115"/>
                                      <a:gd name="T16" fmla="*/ 191 w 191"/>
                                      <a:gd name="T17" fmla="*/ 10 h 115"/>
                                      <a:gd name="T18" fmla="*/ 0 w 191"/>
                                      <a:gd name="T19" fmla="*/ 85 h 115"/>
                                      <a:gd name="T20" fmla="*/ 5 w 191"/>
                                      <a:gd name="T21" fmla="*/ 97 h 115"/>
                                      <a:gd name="T22" fmla="*/ 15 w 191"/>
                                      <a:gd name="T23" fmla="*/ 112 h 115"/>
                                      <a:gd name="T24" fmla="*/ 20 w 191"/>
                                      <a:gd name="T25" fmla="*/ 112 h 115"/>
                                      <a:gd name="T26" fmla="*/ 25 w 191"/>
                                      <a:gd name="T27" fmla="*/ 115 h 115"/>
                                      <a:gd name="T28" fmla="*/ 12 w 191"/>
                                      <a:gd name="T29" fmla="*/ 100 h 115"/>
                                      <a:gd name="T30" fmla="*/ 5 w 191"/>
                                      <a:gd name="T31" fmla="*/ 82 h 115"/>
                                      <a:gd name="T32" fmla="*/ 0 w 191"/>
                                      <a:gd name="T33" fmla="*/ 8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191" y="10"/>
                                        </a:moveTo>
                                        <a:lnTo>
                                          <a:pt x="189" y="5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84" y="0"/>
                                        </a:lnTo>
                                        <a:lnTo>
                                          <a:pt x="181" y="3"/>
                                        </a:lnTo>
                                        <a:lnTo>
                                          <a:pt x="184" y="1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9" y="13"/>
                                        </a:lnTo>
                                        <a:lnTo>
                                          <a:pt x="191" y="10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5" y="9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187 w 187"/>
                                      <a:gd name="T1" fmla="*/ 13 h 117"/>
                                      <a:gd name="T2" fmla="*/ 184 w 187"/>
                                      <a:gd name="T3" fmla="*/ 8 h 117"/>
                                      <a:gd name="T4" fmla="*/ 182 w 187"/>
                                      <a:gd name="T5" fmla="*/ 0 h 117"/>
                                      <a:gd name="T6" fmla="*/ 179 w 187"/>
                                      <a:gd name="T7" fmla="*/ 3 h 117"/>
                                      <a:gd name="T8" fmla="*/ 177 w 187"/>
                                      <a:gd name="T9" fmla="*/ 5 h 117"/>
                                      <a:gd name="T10" fmla="*/ 182 w 187"/>
                                      <a:gd name="T11" fmla="*/ 10 h 117"/>
                                      <a:gd name="T12" fmla="*/ 184 w 187"/>
                                      <a:gd name="T13" fmla="*/ 18 h 117"/>
                                      <a:gd name="T14" fmla="*/ 184 w 187"/>
                                      <a:gd name="T15" fmla="*/ 15 h 117"/>
                                      <a:gd name="T16" fmla="*/ 187 w 187"/>
                                      <a:gd name="T17" fmla="*/ 13 h 117"/>
                                      <a:gd name="T18" fmla="*/ 0 w 187"/>
                                      <a:gd name="T19" fmla="*/ 85 h 117"/>
                                      <a:gd name="T20" fmla="*/ 8 w 187"/>
                                      <a:gd name="T21" fmla="*/ 100 h 117"/>
                                      <a:gd name="T22" fmla="*/ 18 w 187"/>
                                      <a:gd name="T23" fmla="*/ 112 h 117"/>
                                      <a:gd name="T24" fmla="*/ 23 w 187"/>
                                      <a:gd name="T25" fmla="*/ 115 h 117"/>
                                      <a:gd name="T26" fmla="*/ 28 w 187"/>
                                      <a:gd name="T27" fmla="*/ 117 h 117"/>
                                      <a:gd name="T28" fmla="*/ 13 w 187"/>
                                      <a:gd name="T29" fmla="*/ 100 h 117"/>
                                      <a:gd name="T30" fmla="*/ 5 w 187"/>
                                      <a:gd name="T31" fmla="*/ 82 h 117"/>
                                      <a:gd name="T32" fmla="*/ 0 w 187"/>
                                      <a:gd name="T33" fmla="*/ 8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187" y="13"/>
                                        </a:moveTo>
                                        <a:lnTo>
                                          <a:pt x="184" y="8"/>
                                        </a:lnTo>
                                        <a:lnTo>
                                          <a:pt x="182" y="0"/>
                                        </a:lnTo>
                                        <a:lnTo>
                                          <a:pt x="179" y="3"/>
                                        </a:lnTo>
                                        <a:lnTo>
                                          <a:pt x="177" y="5"/>
                                        </a:lnTo>
                                        <a:lnTo>
                                          <a:pt x="182" y="10"/>
                                        </a:lnTo>
                                        <a:lnTo>
                                          <a:pt x="184" y="18"/>
                                        </a:lnTo>
                                        <a:lnTo>
                                          <a:pt x="184" y="15"/>
                                        </a:lnTo>
                                        <a:lnTo>
                                          <a:pt x="187" y="13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8" y="100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8" y="117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181 w 181"/>
                                      <a:gd name="T1" fmla="*/ 12 h 114"/>
                                      <a:gd name="T2" fmla="*/ 179 w 181"/>
                                      <a:gd name="T3" fmla="*/ 7 h 114"/>
                                      <a:gd name="T4" fmla="*/ 176 w 181"/>
                                      <a:gd name="T5" fmla="*/ 0 h 114"/>
                                      <a:gd name="T6" fmla="*/ 174 w 181"/>
                                      <a:gd name="T7" fmla="*/ 2 h 114"/>
                                      <a:gd name="T8" fmla="*/ 174 w 181"/>
                                      <a:gd name="T9" fmla="*/ 2 h 114"/>
                                      <a:gd name="T10" fmla="*/ 176 w 181"/>
                                      <a:gd name="T11" fmla="*/ 10 h 114"/>
                                      <a:gd name="T12" fmla="*/ 179 w 181"/>
                                      <a:gd name="T13" fmla="*/ 17 h 114"/>
                                      <a:gd name="T14" fmla="*/ 181 w 181"/>
                                      <a:gd name="T15" fmla="*/ 15 h 114"/>
                                      <a:gd name="T16" fmla="*/ 181 w 181"/>
                                      <a:gd name="T17" fmla="*/ 12 h 114"/>
                                      <a:gd name="T18" fmla="*/ 0 w 181"/>
                                      <a:gd name="T19" fmla="*/ 79 h 114"/>
                                      <a:gd name="T20" fmla="*/ 7 w 181"/>
                                      <a:gd name="T21" fmla="*/ 97 h 114"/>
                                      <a:gd name="T22" fmla="*/ 20 w 181"/>
                                      <a:gd name="T23" fmla="*/ 112 h 114"/>
                                      <a:gd name="T24" fmla="*/ 25 w 181"/>
                                      <a:gd name="T25" fmla="*/ 114 h 114"/>
                                      <a:gd name="T26" fmla="*/ 30 w 181"/>
                                      <a:gd name="T27" fmla="*/ 114 h 114"/>
                                      <a:gd name="T28" fmla="*/ 22 w 181"/>
                                      <a:gd name="T29" fmla="*/ 107 h 114"/>
                                      <a:gd name="T30" fmla="*/ 15 w 181"/>
                                      <a:gd name="T31" fmla="*/ 99 h 114"/>
                                      <a:gd name="T32" fmla="*/ 7 w 181"/>
                                      <a:gd name="T33" fmla="*/ 89 h 114"/>
                                      <a:gd name="T34" fmla="*/ 5 w 181"/>
                                      <a:gd name="T35" fmla="*/ 79 h 114"/>
                                      <a:gd name="T36" fmla="*/ 0 w 181"/>
                                      <a:gd name="T37" fmla="*/ 7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181" y="12"/>
                                        </a:moveTo>
                                        <a:lnTo>
                                          <a:pt x="179" y="7"/>
                                        </a:lnTo>
                                        <a:lnTo>
                                          <a:pt x="176" y="0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6" y="10"/>
                                        </a:lnTo>
                                        <a:lnTo>
                                          <a:pt x="179" y="17"/>
                                        </a:lnTo>
                                        <a:lnTo>
                                          <a:pt x="181" y="15"/>
                                        </a:lnTo>
                                        <a:lnTo>
                                          <a:pt x="181" y="12"/>
                                        </a:lnTo>
                                        <a:close/>
                                        <a:moveTo>
                                          <a:pt x="0" y="79"/>
                                        </a:moveTo>
                                        <a:lnTo>
                                          <a:pt x="7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30" y="114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15" y="99"/>
                                        </a:lnTo>
                                        <a:lnTo>
                                          <a:pt x="7" y="89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0" y="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5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179 w 179"/>
                                      <a:gd name="T1" fmla="*/ 13 h 112"/>
                                      <a:gd name="T2" fmla="*/ 177 w 179"/>
                                      <a:gd name="T3" fmla="*/ 5 h 112"/>
                                      <a:gd name="T4" fmla="*/ 172 w 179"/>
                                      <a:gd name="T5" fmla="*/ 0 h 112"/>
                                      <a:gd name="T6" fmla="*/ 172 w 179"/>
                                      <a:gd name="T7" fmla="*/ 0 h 112"/>
                                      <a:gd name="T8" fmla="*/ 169 w 179"/>
                                      <a:gd name="T9" fmla="*/ 3 h 112"/>
                                      <a:gd name="T10" fmla="*/ 172 w 179"/>
                                      <a:gd name="T11" fmla="*/ 10 h 112"/>
                                      <a:gd name="T12" fmla="*/ 174 w 179"/>
                                      <a:gd name="T13" fmla="*/ 18 h 112"/>
                                      <a:gd name="T14" fmla="*/ 177 w 179"/>
                                      <a:gd name="T15" fmla="*/ 15 h 112"/>
                                      <a:gd name="T16" fmla="*/ 179 w 179"/>
                                      <a:gd name="T17" fmla="*/ 13 h 112"/>
                                      <a:gd name="T18" fmla="*/ 0 w 179"/>
                                      <a:gd name="T19" fmla="*/ 77 h 112"/>
                                      <a:gd name="T20" fmla="*/ 8 w 179"/>
                                      <a:gd name="T21" fmla="*/ 95 h 112"/>
                                      <a:gd name="T22" fmla="*/ 23 w 179"/>
                                      <a:gd name="T23" fmla="*/ 112 h 112"/>
                                      <a:gd name="T24" fmla="*/ 28 w 179"/>
                                      <a:gd name="T25" fmla="*/ 112 h 112"/>
                                      <a:gd name="T26" fmla="*/ 33 w 179"/>
                                      <a:gd name="T27" fmla="*/ 112 h 112"/>
                                      <a:gd name="T28" fmla="*/ 23 w 179"/>
                                      <a:gd name="T29" fmla="*/ 105 h 112"/>
                                      <a:gd name="T30" fmla="*/ 15 w 179"/>
                                      <a:gd name="T31" fmla="*/ 97 h 112"/>
                                      <a:gd name="T32" fmla="*/ 10 w 179"/>
                                      <a:gd name="T33" fmla="*/ 87 h 112"/>
                                      <a:gd name="T34" fmla="*/ 3 w 179"/>
                                      <a:gd name="T35" fmla="*/ 77 h 112"/>
                                      <a:gd name="T36" fmla="*/ 0 w 179"/>
                                      <a:gd name="T37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179" y="13"/>
                                        </a:moveTo>
                                        <a:lnTo>
                                          <a:pt x="177" y="5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69" y="3"/>
                                        </a:lnTo>
                                        <a:lnTo>
                                          <a:pt x="172" y="10"/>
                                        </a:lnTo>
                                        <a:lnTo>
                                          <a:pt x="174" y="18"/>
                                        </a:lnTo>
                                        <a:lnTo>
                                          <a:pt x="177" y="15"/>
                                        </a:lnTo>
                                        <a:lnTo>
                                          <a:pt x="179" y="13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8" y="95"/>
                                        </a:lnTo>
                                        <a:lnTo>
                                          <a:pt x="23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33" y="112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174 w 174"/>
                                      <a:gd name="T1" fmla="*/ 15 h 112"/>
                                      <a:gd name="T2" fmla="*/ 171 w 174"/>
                                      <a:gd name="T3" fmla="*/ 8 h 112"/>
                                      <a:gd name="T4" fmla="*/ 169 w 174"/>
                                      <a:gd name="T5" fmla="*/ 0 h 112"/>
                                      <a:gd name="T6" fmla="*/ 166 w 174"/>
                                      <a:gd name="T7" fmla="*/ 3 h 112"/>
                                      <a:gd name="T8" fmla="*/ 164 w 174"/>
                                      <a:gd name="T9" fmla="*/ 3 h 112"/>
                                      <a:gd name="T10" fmla="*/ 166 w 174"/>
                                      <a:gd name="T11" fmla="*/ 13 h 112"/>
                                      <a:gd name="T12" fmla="*/ 169 w 174"/>
                                      <a:gd name="T13" fmla="*/ 20 h 112"/>
                                      <a:gd name="T14" fmla="*/ 171 w 174"/>
                                      <a:gd name="T15" fmla="*/ 18 h 112"/>
                                      <a:gd name="T16" fmla="*/ 174 w 174"/>
                                      <a:gd name="T17" fmla="*/ 15 h 112"/>
                                      <a:gd name="T18" fmla="*/ 0 w 174"/>
                                      <a:gd name="T19" fmla="*/ 77 h 112"/>
                                      <a:gd name="T20" fmla="*/ 2 w 174"/>
                                      <a:gd name="T21" fmla="*/ 87 h 112"/>
                                      <a:gd name="T22" fmla="*/ 10 w 174"/>
                                      <a:gd name="T23" fmla="*/ 97 h 112"/>
                                      <a:gd name="T24" fmla="*/ 17 w 174"/>
                                      <a:gd name="T25" fmla="*/ 105 h 112"/>
                                      <a:gd name="T26" fmla="*/ 25 w 174"/>
                                      <a:gd name="T27" fmla="*/ 112 h 112"/>
                                      <a:gd name="T28" fmla="*/ 27 w 174"/>
                                      <a:gd name="T29" fmla="*/ 112 h 112"/>
                                      <a:gd name="T30" fmla="*/ 30 w 174"/>
                                      <a:gd name="T31" fmla="*/ 112 h 112"/>
                                      <a:gd name="T32" fmla="*/ 32 w 174"/>
                                      <a:gd name="T33" fmla="*/ 112 h 112"/>
                                      <a:gd name="T34" fmla="*/ 22 w 174"/>
                                      <a:gd name="T35" fmla="*/ 105 h 112"/>
                                      <a:gd name="T36" fmla="*/ 15 w 174"/>
                                      <a:gd name="T37" fmla="*/ 95 h 112"/>
                                      <a:gd name="T38" fmla="*/ 10 w 174"/>
                                      <a:gd name="T39" fmla="*/ 87 h 112"/>
                                      <a:gd name="T40" fmla="*/ 2 w 174"/>
                                      <a:gd name="T41" fmla="*/ 75 h 112"/>
                                      <a:gd name="T42" fmla="*/ 0 w 174"/>
                                      <a:gd name="T43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174" y="15"/>
                                        </a:moveTo>
                                        <a:lnTo>
                                          <a:pt x="171" y="8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6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6" y="13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71" y="18"/>
                                        </a:lnTo>
                                        <a:lnTo>
                                          <a:pt x="174" y="15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2" y="87"/>
                                        </a:lnTo>
                                        <a:lnTo>
                                          <a:pt x="10" y="97"/>
                                        </a:lnTo>
                                        <a:lnTo>
                                          <a:pt x="17" y="105"/>
                                        </a:lnTo>
                                        <a:lnTo>
                                          <a:pt x="25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2" y="112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171 w 171"/>
                                      <a:gd name="T1" fmla="*/ 15 h 109"/>
                                      <a:gd name="T2" fmla="*/ 169 w 171"/>
                                      <a:gd name="T3" fmla="*/ 7 h 109"/>
                                      <a:gd name="T4" fmla="*/ 166 w 171"/>
                                      <a:gd name="T5" fmla="*/ 0 h 109"/>
                                      <a:gd name="T6" fmla="*/ 164 w 171"/>
                                      <a:gd name="T7" fmla="*/ 0 h 109"/>
                                      <a:gd name="T8" fmla="*/ 161 w 171"/>
                                      <a:gd name="T9" fmla="*/ 2 h 109"/>
                                      <a:gd name="T10" fmla="*/ 166 w 171"/>
                                      <a:gd name="T11" fmla="*/ 10 h 109"/>
                                      <a:gd name="T12" fmla="*/ 169 w 171"/>
                                      <a:gd name="T13" fmla="*/ 20 h 109"/>
                                      <a:gd name="T14" fmla="*/ 169 w 171"/>
                                      <a:gd name="T15" fmla="*/ 17 h 109"/>
                                      <a:gd name="T16" fmla="*/ 171 w 171"/>
                                      <a:gd name="T17" fmla="*/ 15 h 109"/>
                                      <a:gd name="T18" fmla="*/ 0 w 171"/>
                                      <a:gd name="T19" fmla="*/ 74 h 109"/>
                                      <a:gd name="T20" fmla="*/ 7 w 171"/>
                                      <a:gd name="T21" fmla="*/ 84 h 109"/>
                                      <a:gd name="T22" fmla="*/ 12 w 171"/>
                                      <a:gd name="T23" fmla="*/ 94 h 109"/>
                                      <a:gd name="T24" fmla="*/ 20 w 171"/>
                                      <a:gd name="T25" fmla="*/ 102 h 109"/>
                                      <a:gd name="T26" fmla="*/ 30 w 171"/>
                                      <a:gd name="T27" fmla="*/ 109 h 109"/>
                                      <a:gd name="T28" fmla="*/ 30 w 171"/>
                                      <a:gd name="T29" fmla="*/ 109 h 109"/>
                                      <a:gd name="T30" fmla="*/ 32 w 171"/>
                                      <a:gd name="T31" fmla="*/ 109 h 109"/>
                                      <a:gd name="T32" fmla="*/ 35 w 171"/>
                                      <a:gd name="T33" fmla="*/ 109 h 109"/>
                                      <a:gd name="T34" fmla="*/ 25 w 171"/>
                                      <a:gd name="T35" fmla="*/ 102 h 109"/>
                                      <a:gd name="T36" fmla="*/ 17 w 171"/>
                                      <a:gd name="T37" fmla="*/ 92 h 109"/>
                                      <a:gd name="T38" fmla="*/ 12 w 171"/>
                                      <a:gd name="T39" fmla="*/ 82 h 109"/>
                                      <a:gd name="T40" fmla="*/ 5 w 171"/>
                                      <a:gd name="T41" fmla="*/ 72 h 109"/>
                                      <a:gd name="T42" fmla="*/ 0 w 171"/>
                                      <a:gd name="T43" fmla="*/ 74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171" y="15"/>
                                        </a:moveTo>
                                        <a:lnTo>
                                          <a:pt x="169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1" y="2"/>
                                        </a:lnTo>
                                        <a:lnTo>
                                          <a:pt x="166" y="1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17"/>
                                        </a:lnTo>
                                        <a:lnTo>
                                          <a:pt x="171" y="15"/>
                                        </a:lnTo>
                                        <a:close/>
                                        <a:moveTo>
                                          <a:pt x="0" y="74"/>
                                        </a:moveTo>
                                        <a:lnTo>
                                          <a:pt x="7" y="84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35" y="109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17 h 109"/>
                                      <a:gd name="T2" fmla="*/ 164 w 167"/>
                                      <a:gd name="T3" fmla="*/ 10 h 109"/>
                                      <a:gd name="T4" fmla="*/ 162 w 167"/>
                                      <a:gd name="T5" fmla="*/ 0 h 109"/>
                                      <a:gd name="T6" fmla="*/ 159 w 167"/>
                                      <a:gd name="T7" fmla="*/ 2 h 109"/>
                                      <a:gd name="T8" fmla="*/ 157 w 167"/>
                                      <a:gd name="T9" fmla="*/ 5 h 109"/>
                                      <a:gd name="T10" fmla="*/ 162 w 167"/>
                                      <a:gd name="T11" fmla="*/ 12 h 109"/>
                                      <a:gd name="T12" fmla="*/ 164 w 167"/>
                                      <a:gd name="T13" fmla="*/ 22 h 109"/>
                                      <a:gd name="T14" fmla="*/ 167 w 167"/>
                                      <a:gd name="T15" fmla="*/ 20 h 109"/>
                                      <a:gd name="T16" fmla="*/ 167 w 167"/>
                                      <a:gd name="T17" fmla="*/ 17 h 109"/>
                                      <a:gd name="T18" fmla="*/ 0 w 167"/>
                                      <a:gd name="T19" fmla="*/ 72 h 109"/>
                                      <a:gd name="T20" fmla="*/ 8 w 167"/>
                                      <a:gd name="T21" fmla="*/ 84 h 109"/>
                                      <a:gd name="T22" fmla="*/ 13 w 167"/>
                                      <a:gd name="T23" fmla="*/ 92 h 109"/>
                                      <a:gd name="T24" fmla="*/ 20 w 167"/>
                                      <a:gd name="T25" fmla="*/ 102 h 109"/>
                                      <a:gd name="T26" fmla="*/ 30 w 167"/>
                                      <a:gd name="T27" fmla="*/ 109 h 109"/>
                                      <a:gd name="T28" fmla="*/ 33 w 167"/>
                                      <a:gd name="T29" fmla="*/ 109 h 109"/>
                                      <a:gd name="T30" fmla="*/ 35 w 167"/>
                                      <a:gd name="T31" fmla="*/ 107 h 109"/>
                                      <a:gd name="T32" fmla="*/ 28 w 167"/>
                                      <a:gd name="T33" fmla="*/ 99 h 109"/>
                                      <a:gd name="T34" fmla="*/ 18 w 167"/>
                                      <a:gd name="T35" fmla="*/ 92 h 109"/>
                                      <a:gd name="T36" fmla="*/ 13 w 167"/>
                                      <a:gd name="T37" fmla="*/ 82 h 109"/>
                                      <a:gd name="T38" fmla="*/ 5 w 167"/>
                                      <a:gd name="T39" fmla="*/ 72 h 109"/>
                                      <a:gd name="T40" fmla="*/ 0 w 167"/>
                                      <a:gd name="T41" fmla="*/ 7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167" y="17"/>
                                        </a:moveTo>
                                        <a:lnTo>
                                          <a:pt x="164" y="10"/>
                                        </a:lnTo>
                                        <a:lnTo>
                                          <a:pt x="162" y="0"/>
                                        </a:lnTo>
                                        <a:lnTo>
                                          <a:pt x="159" y="2"/>
                                        </a:lnTo>
                                        <a:lnTo>
                                          <a:pt x="157" y="5"/>
                                        </a:lnTo>
                                        <a:lnTo>
                                          <a:pt x="162" y="12"/>
                                        </a:lnTo>
                                        <a:lnTo>
                                          <a:pt x="164" y="22"/>
                                        </a:lnTo>
                                        <a:lnTo>
                                          <a:pt x="167" y="20"/>
                                        </a:lnTo>
                                        <a:lnTo>
                                          <a:pt x="167" y="17"/>
                                        </a:lnTo>
                                        <a:close/>
                                        <a:moveTo>
                                          <a:pt x="0" y="72"/>
                                        </a:moveTo>
                                        <a:lnTo>
                                          <a:pt x="8" y="8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3" y="109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18" y="9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18 h 107"/>
                                      <a:gd name="T2" fmla="*/ 161 w 164"/>
                                      <a:gd name="T3" fmla="*/ 8 h 107"/>
                                      <a:gd name="T4" fmla="*/ 156 w 164"/>
                                      <a:gd name="T5" fmla="*/ 0 h 107"/>
                                      <a:gd name="T6" fmla="*/ 154 w 164"/>
                                      <a:gd name="T7" fmla="*/ 3 h 107"/>
                                      <a:gd name="T8" fmla="*/ 154 w 164"/>
                                      <a:gd name="T9" fmla="*/ 3 h 107"/>
                                      <a:gd name="T10" fmla="*/ 156 w 164"/>
                                      <a:gd name="T11" fmla="*/ 13 h 107"/>
                                      <a:gd name="T12" fmla="*/ 159 w 164"/>
                                      <a:gd name="T13" fmla="*/ 23 h 107"/>
                                      <a:gd name="T14" fmla="*/ 161 w 164"/>
                                      <a:gd name="T15" fmla="*/ 20 h 107"/>
                                      <a:gd name="T16" fmla="*/ 164 w 164"/>
                                      <a:gd name="T17" fmla="*/ 18 h 107"/>
                                      <a:gd name="T18" fmla="*/ 0 w 164"/>
                                      <a:gd name="T19" fmla="*/ 70 h 107"/>
                                      <a:gd name="T20" fmla="*/ 7 w 164"/>
                                      <a:gd name="T21" fmla="*/ 80 h 107"/>
                                      <a:gd name="T22" fmla="*/ 12 w 164"/>
                                      <a:gd name="T23" fmla="*/ 90 h 107"/>
                                      <a:gd name="T24" fmla="*/ 20 w 164"/>
                                      <a:gd name="T25" fmla="*/ 100 h 107"/>
                                      <a:gd name="T26" fmla="*/ 30 w 164"/>
                                      <a:gd name="T27" fmla="*/ 107 h 107"/>
                                      <a:gd name="T28" fmla="*/ 32 w 164"/>
                                      <a:gd name="T29" fmla="*/ 105 h 107"/>
                                      <a:gd name="T30" fmla="*/ 35 w 164"/>
                                      <a:gd name="T31" fmla="*/ 105 h 107"/>
                                      <a:gd name="T32" fmla="*/ 27 w 164"/>
                                      <a:gd name="T33" fmla="*/ 97 h 107"/>
                                      <a:gd name="T34" fmla="*/ 17 w 164"/>
                                      <a:gd name="T35" fmla="*/ 90 h 107"/>
                                      <a:gd name="T36" fmla="*/ 12 w 164"/>
                                      <a:gd name="T37" fmla="*/ 80 h 107"/>
                                      <a:gd name="T38" fmla="*/ 5 w 164"/>
                                      <a:gd name="T39" fmla="*/ 67 h 107"/>
                                      <a:gd name="T40" fmla="*/ 0 w 164"/>
                                      <a:gd name="T41" fmla="*/ 70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164" y="18"/>
                                        </a:moveTo>
                                        <a:lnTo>
                                          <a:pt x="161" y="8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6" y="13"/>
                                        </a:lnTo>
                                        <a:lnTo>
                                          <a:pt x="159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64" y="18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7" y="8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30" y="107"/>
                                        </a:lnTo>
                                        <a:lnTo>
                                          <a:pt x="32" y="10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27" y="97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5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17 h 102"/>
                                      <a:gd name="T2" fmla="*/ 157 w 159"/>
                                      <a:gd name="T3" fmla="*/ 7 h 102"/>
                                      <a:gd name="T4" fmla="*/ 152 w 159"/>
                                      <a:gd name="T5" fmla="*/ 0 h 102"/>
                                      <a:gd name="T6" fmla="*/ 152 w 159"/>
                                      <a:gd name="T7" fmla="*/ 0 h 102"/>
                                      <a:gd name="T8" fmla="*/ 149 w 159"/>
                                      <a:gd name="T9" fmla="*/ 2 h 102"/>
                                      <a:gd name="T10" fmla="*/ 152 w 159"/>
                                      <a:gd name="T11" fmla="*/ 12 h 102"/>
                                      <a:gd name="T12" fmla="*/ 154 w 159"/>
                                      <a:gd name="T13" fmla="*/ 22 h 102"/>
                                      <a:gd name="T14" fmla="*/ 157 w 159"/>
                                      <a:gd name="T15" fmla="*/ 20 h 102"/>
                                      <a:gd name="T16" fmla="*/ 159 w 159"/>
                                      <a:gd name="T17" fmla="*/ 17 h 102"/>
                                      <a:gd name="T18" fmla="*/ 0 w 159"/>
                                      <a:gd name="T19" fmla="*/ 67 h 102"/>
                                      <a:gd name="T20" fmla="*/ 8 w 159"/>
                                      <a:gd name="T21" fmla="*/ 77 h 102"/>
                                      <a:gd name="T22" fmla="*/ 13 w 159"/>
                                      <a:gd name="T23" fmla="*/ 87 h 102"/>
                                      <a:gd name="T24" fmla="*/ 23 w 159"/>
                                      <a:gd name="T25" fmla="*/ 94 h 102"/>
                                      <a:gd name="T26" fmla="*/ 30 w 159"/>
                                      <a:gd name="T27" fmla="*/ 102 h 102"/>
                                      <a:gd name="T28" fmla="*/ 33 w 159"/>
                                      <a:gd name="T29" fmla="*/ 102 h 102"/>
                                      <a:gd name="T30" fmla="*/ 38 w 159"/>
                                      <a:gd name="T31" fmla="*/ 99 h 102"/>
                                      <a:gd name="T32" fmla="*/ 28 w 159"/>
                                      <a:gd name="T33" fmla="*/ 94 h 102"/>
                                      <a:gd name="T34" fmla="*/ 18 w 159"/>
                                      <a:gd name="T35" fmla="*/ 84 h 102"/>
                                      <a:gd name="T36" fmla="*/ 13 w 159"/>
                                      <a:gd name="T37" fmla="*/ 74 h 102"/>
                                      <a:gd name="T38" fmla="*/ 5 w 159"/>
                                      <a:gd name="T39" fmla="*/ 64 h 102"/>
                                      <a:gd name="T40" fmla="*/ 0 w 159"/>
                                      <a:gd name="T41" fmla="*/ 6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159" y="17"/>
                                        </a:moveTo>
                                        <a:lnTo>
                                          <a:pt x="157" y="7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12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7" y="20"/>
                                        </a:lnTo>
                                        <a:lnTo>
                                          <a:pt x="159" y="17"/>
                                        </a:lnTo>
                                        <a:close/>
                                        <a:moveTo>
                                          <a:pt x="0" y="67"/>
                                        </a:moveTo>
                                        <a:lnTo>
                                          <a:pt x="8" y="77"/>
                                        </a:lnTo>
                                        <a:lnTo>
                                          <a:pt x="13" y="87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3" y="102"/>
                                        </a:lnTo>
                                        <a:lnTo>
                                          <a:pt x="38" y="99"/>
                                        </a:lnTo>
                                        <a:lnTo>
                                          <a:pt x="28" y="94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13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8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0 h 102"/>
                                      <a:gd name="T2" fmla="*/ 151 w 154"/>
                                      <a:gd name="T3" fmla="*/ 10 h 102"/>
                                      <a:gd name="T4" fmla="*/ 149 w 154"/>
                                      <a:gd name="T5" fmla="*/ 0 h 102"/>
                                      <a:gd name="T6" fmla="*/ 146 w 154"/>
                                      <a:gd name="T7" fmla="*/ 2 h 102"/>
                                      <a:gd name="T8" fmla="*/ 144 w 154"/>
                                      <a:gd name="T9" fmla="*/ 2 h 102"/>
                                      <a:gd name="T10" fmla="*/ 146 w 154"/>
                                      <a:gd name="T11" fmla="*/ 12 h 102"/>
                                      <a:gd name="T12" fmla="*/ 149 w 154"/>
                                      <a:gd name="T13" fmla="*/ 25 h 102"/>
                                      <a:gd name="T14" fmla="*/ 151 w 154"/>
                                      <a:gd name="T15" fmla="*/ 22 h 102"/>
                                      <a:gd name="T16" fmla="*/ 154 w 154"/>
                                      <a:gd name="T17" fmla="*/ 20 h 102"/>
                                      <a:gd name="T18" fmla="*/ 0 w 154"/>
                                      <a:gd name="T19" fmla="*/ 64 h 102"/>
                                      <a:gd name="T20" fmla="*/ 7 w 154"/>
                                      <a:gd name="T21" fmla="*/ 77 h 102"/>
                                      <a:gd name="T22" fmla="*/ 12 w 154"/>
                                      <a:gd name="T23" fmla="*/ 87 h 102"/>
                                      <a:gd name="T24" fmla="*/ 22 w 154"/>
                                      <a:gd name="T25" fmla="*/ 94 h 102"/>
                                      <a:gd name="T26" fmla="*/ 30 w 154"/>
                                      <a:gd name="T27" fmla="*/ 102 h 102"/>
                                      <a:gd name="T28" fmla="*/ 35 w 154"/>
                                      <a:gd name="T29" fmla="*/ 99 h 102"/>
                                      <a:gd name="T30" fmla="*/ 37 w 154"/>
                                      <a:gd name="T31" fmla="*/ 99 h 102"/>
                                      <a:gd name="T32" fmla="*/ 27 w 154"/>
                                      <a:gd name="T33" fmla="*/ 92 h 102"/>
                                      <a:gd name="T34" fmla="*/ 17 w 154"/>
                                      <a:gd name="T35" fmla="*/ 84 h 102"/>
                                      <a:gd name="T36" fmla="*/ 12 w 154"/>
                                      <a:gd name="T37" fmla="*/ 74 h 102"/>
                                      <a:gd name="T38" fmla="*/ 5 w 154"/>
                                      <a:gd name="T39" fmla="*/ 64 h 102"/>
                                      <a:gd name="T40" fmla="*/ 0 w 154"/>
                                      <a:gd name="T41" fmla="*/ 64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154" y="20"/>
                                        </a:moveTo>
                                        <a:lnTo>
                                          <a:pt x="151" y="1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2"/>
                                        </a:lnTo>
                                        <a:lnTo>
                                          <a:pt x="144" y="2"/>
                                        </a:lnTo>
                                        <a:lnTo>
                                          <a:pt x="146" y="12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51" y="22"/>
                                        </a:lnTo>
                                        <a:lnTo>
                                          <a:pt x="154" y="20"/>
                                        </a:lnTo>
                                        <a:close/>
                                        <a:moveTo>
                                          <a:pt x="0" y="64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5" y="99"/>
                                        </a:lnTo>
                                        <a:lnTo>
                                          <a:pt x="37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0 h 97"/>
                                      <a:gd name="T2" fmla="*/ 147 w 149"/>
                                      <a:gd name="T3" fmla="*/ 10 h 97"/>
                                      <a:gd name="T4" fmla="*/ 144 w 149"/>
                                      <a:gd name="T5" fmla="*/ 0 h 97"/>
                                      <a:gd name="T6" fmla="*/ 142 w 149"/>
                                      <a:gd name="T7" fmla="*/ 0 h 97"/>
                                      <a:gd name="T8" fmla="*/ 139 w 149"/>
                                      <a:gd name="T9" fmla="*/ 3 h 97"/>
                                      <a:gd name="T10" fmla="*/ 144 w 149"/>
                                      <a:gd name="T11" fmla="*/ 13 h 97"/>
                                      <a:gd name="T12" fmla="*/ 144 w 149"/>
                                      <a:gd name="T13" fmla="*/ 25 h 97"/>
                                      <a:gd name="T14" fmla="*/ 147 w 149"/>
                                      <a:gd name="T15" fmla="*/ 23 h 97"/>
                                      <a:gd name="T16" fmla="*/ 149 w 149"/>
                                      <a:gd name="T17" fmla="*/ 20 h 97"/>
                                      <a:gd name="T18" fmla="*/ 0 w 149"/>
                                      <a:gd name="T19" fmla="*/ 62 h 97"/>
                                      <a:gd name="T20" fmla="*/ 8 w 149"/>
                                      <a:gd name="T21" fmla="*/ 72 h 97"/>
                                      <a:gd name="T22" fmla="*/ 13 w 149"/>
                                      <a:gd name="T23" fmla="*/ 82 h 97"/>
                                      <a:gd name="T24" fmla="*/ 23 w 149"/>
                                      <a:gd name="T25" fmla="*/ 92 h 97"/>
                                      <a:gd name="T26" fmla="*/ 33 w 149"/>
                                      <a:gd name="T27" fmla="*/ 97 h 97"/>
                                      <a:gd name="T28" fmla="*/ 35 w 149"/>
                                      <a:gd name="T29" fmla="*/ 97 h 97"/>
                                      <a:gd name="T30" fmla="*/ 38 w 149"/>
                                      <a:gd name="T31" fmla="*/ 97 h 97"/>
                                      <a:gd name="T32" fmla="*/ 28 w 149"/>
                                      <a:gd name="T33" fmla="*/ 90 h 97"/>
                                      <a:gd name="T34" fmla="*/ 18 w 149"/>
                                      <a:gd name="T35" fmla="*/ 82 h 97"/>
                                      <a:gd name="T36" fmla="*/ 13 w 149"/>
                                      <a:gd name="T37" fmla="*/ 72 h 97"/>
                                      <a:gd name="T38" fmla="*/ 5 w 149"/>
                                      <a:gd name="T39" fmla="*/ 62 h 97"/>
                                      <a:gd name="T40" fmla="*/ 0 w 149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149" y="20"/>
                                        </a:moveTo>
                                        <a:lnTo>
                                          <a:pt x="147" y="1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3"/>
                                        </a:lnTo>
                                        <a:lnTo>
                                          <a:pt x="144" y="13"/>
                                        </a:lnTo>
                                        <a:lnTo>
                                          <a:pt x="144" y="25"/>
                                        </a:lnTo>
                                        <a:lnTo>
                                          <a:pt x="147" y="23"/>
                                        </a:lnTo>
                                        <a:lnTo>
                                          <a:pt x="149" y="20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8" y="7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8" y="97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13" y="7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3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144 w 144"/>
                                      <a:gd name="T1" fmla="*/ 23 h 97"/>
                                      <a:gd name="T2" fmla="*/ 141 w 144"/>
                                      <a:gd name="T3" fmla="*/ 10 h 97"/>
                                      <a:gd name="T4" fmla="*/ 139 w 144"/>
                                      <a:gd name="T5" fmla="*/ 0 h 97"/>
                                      <a:gd name="T6" fmla="*/ 136 w 144"/>
                                      <a:gd name="T7" fmla="*/ 3 h 97"/>
                                      <a:gd name="T8" fmla="*/ 134 w 144"/>
                                      <a:gd name="T9" fmla="*/ 3 h 97"/>
                                      <a:gd name="T10" fmla="*/ 139 w 144"/>
                                      <a:gd name="T11" fmla="*/ 15 h 97"/>
                                      <a:gd name="T12" fmla="*/ 141 w 144"/>
                                      <a:gd name="T13" fmla="*/ 28 h 97"/>
                                      <a:gd name="T14" fmla="*/ 141 w 144"/>
                                      <a:gd name="T15" fmla="*/ 25 h 97"/>
                                      <a:gd name="T16" fmla="*/ 144 w 144"/>
                                      <a:gd name="T17" fmla="*/ 23 h 97"/>
                                      <a:gd name="T18" fmla="*/ 0 w 144"/>
                                      <a:gd name="T19" fmla="*/ 62 h 97"/>
                                      <a:gd name="T20" fmla="*/ 7 w 144"/>
                                      <a:gd name="T21" fmla="*/ 72 h 97"/>
                                      <a:gd name="T22" fmla="*/ 12 w 144"/>
                                      <a:gd name="T23" fmla="*/ 82 h 97"/>
                                      <a:gd name="T24" fmla="*/ 22 w 144"/>
                                      <a:gd name="T25" fmla="*/ 90 h 97"/>
                                      <a:gd name="T26" fmla="*/ 32 w 144"/>
                                      <a:gd name="T27" fmla="*/ 97 h 97"/>
                                      <a:gd name="T28" fmla="*/ 35 w 144"/>
                                      <a:gd name="T29" fmla="*/ 97 h 97"/>
                                      <a:gd name="T30" fmla="*/ 37 w 144"/>
                                      <a:gd name="T31" fmla="*/ 95 h 97"/>
                                      <a:gd name="T32" fmla="*/ 27 w 144"/>
                                      <a:gd name="T33" fmla="*/ 90 h 97"/>
                                      <a:gd name="T34" fmla="*/ 20 w 144"/>
                                      <a:gd name="T35" fmla="*/ 80 h 97"/>
                                      <a:gd name="T36" fmla="*/ 10 w 144"/>
                                      <a:gd name="T37" fmla="*/ 72 h 97"/>
                                      <a:gd name="T38" fmla="*/ 5 w 144"/>
                                      <a:gd name="T39" fmla="*/ 60 h 97"/>
                                      <a:gd name="T40" fmla="*/ 0 w 144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144" y="23"/>
                                        </a:moveTo>
                                        <a:lnTo>
                                          <a:pt x="141" y="10"/>
                                        </a:lnTo>
                                        <a:lnTo>
                                          <a:pt x="139" y="0"/>
                                        </a:lnTo>
                                        <a:lnTo>
                                          <a:pt x="136" y="3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39" y="15"/>
                                        </a:lnTo>
                                        <a:lnTo>
                                          <a:pt x="141" y="28"/>
                                        </a:lnTo>
                                        <a:lnTo>
                                          <a:pt x="141" y="25"/>
                                        </a:lnTo>
                                        <a:lnTo>
                                          <a:pt x="144" y="23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7" y="7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137795"/>
                                  <a:ext cx="309245" cy="582930"/>
                                  <a:chOff x="6354" y="631"/>
                                  <a:chExt cx="487" cy="917"/>
                                </a:xfrm>
                              </wpg:grpSpPr>
                              <wps:wsp>
                                <wps:cNvPr id="8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5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139 w 139"/>
                                      <a:gd name="T1" fmla="*/ 22 h 94"/>
                                      <a:gd name="T2" fmla="*/ 139 w 139"/>
                                      <a:gd name="T3" fmla="*/ 10 h 94"/>
                                      <a:gd name="T4" fmla="*/ 134 w 139"/>
                                      <a:gd name="T5" fmla="*/ 0 h 94"/>
                                      <a:gd name="T6" fmla="*/ 132 w 139"/>
                                      <a:gd name="T7" fmla="*/ 0 h 94"/>
                                      <a:gd name="T8" fmla="*/ 129 w 139"/>
                                      <a:gd name="T9" fmla="*/ 2 h 94"/>
                                      <a:gd name="T10" fmla="*/ 134 w 139"/>
                                      <a:gd name="T11" fmla="*/ 15 h 94"/>
                                      <a:gd name="T12" fmla="*/ 137 w 139"/>
                                      <a:gd name="T13" fmla="*/ 27 h 94"/>
                                      <a:gd name="T14" fmla="*/ 139 w 139"/>
                                      <a:gd name="T15" fmla="*/ 25 h 94"/>
                                      <a:gd name="T16" fmla="*/ 139 w 139"/>
                                      <a:gd name="T17" fmla="*/ 22 h 94"/>
                                      <a:gd name="T18" fmla="*/ 0 w 139"/>
                                      <a:gd name="T19" fmla="*/ 59 h 94"/>
                                      <a:gd name="T20" fmla="*/ 8 w 139"/>
                                      <a:gd name="T21" fmla="*/ 69 h 94"/>
                                      <a:gd name="T22" fmla="*/ 13 w 139"/>
                                      <a:gd name="T23" fmla="*/ 79 h 94"/>
                                      <a:gd name="T24" fmla="*/ 23 w 139"/>
                                      <a:gd name="T25" fmla="*/ 87 h 94"/>
                                      <a:gd name="T26" fmla="*/ 33 w 139"/>
                                      <a:gd name="T27" fmla="*/ 94 h 94"/>
                                      <a:gd name="T28" fmla="*/ 35 w 139"/>
                                      <a:gd name="T29" fmla="*/ 92 h 94"/>
                                      <a:gd name="T30" fmla="*/ 40 w 139"/>
                                      <a:gd name="T31" fmla="*/ 92 h 94"/>
                                      <a:gd name="T32" fmla="*/ 28 w 139"/>
                                      <a:gd name="T33" fmla="*/ 84 h 94"/>
                                      <a:gd name="T34" fmla="*/ 20 w 139"/>
                                      <a:gd name="T35" fmla="*/ 77 h 94"/>
                                      <a:gd name="T36" fmla="*/ 10 w 139"/>
                                      <a:gd name="T37" fmla="*/ 67 h 94"/>
                                      <a:gd name="T38" fmla="*/ 5 w 139"/>
                                      <a:gd name="T39" fmla="*/ 57 h 94"/>
                                      <a:gd name="T40" fmla="*/ 0 w 139"/>
                                      <a:gd name="T41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139" y="22"/>
                                        </a:moveTo>
                                        <a:lnTo>
                                          <a:pt x="139" y="10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2"/>
                                        </a:lnTo>
                                        <a:lnTo>
                                          <a:pt x="134" y="1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9" y="25"/>
                                        </a:lnTo>
                                        <a:lnTo>
                                          <a:pt x="139" y="22"/>
                                        </a:lnTo>
                                        <a:close/>
                                        <a:moveTo>
                                          <a:pt x="0" y="59"/>
                                        </a:moveTo>
                                        <a:lnTo>
                                          <a:pt x="8" y="69"/>
                                        </a:lnTo>
                                        <a:lnTo>
                                          <a:pt x="13" y="79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136 w 136"/>
                                      <a:gd name="T1" fmla="*/ 25 h 92"/>
                                      <a:gd name="T2" fmla="*/ 134 w 136"/>
                                      <a:gd name="T3" fmla="*/ 12 h 92"/>
                                      <a:gd name="T4" fmla="*/ 129 w 136"/>
                                      <a:gd name="T5" fmla="*/ 0 h 92"/>
                                      <a:gd name="T6" fmla="*/ 126 w 136"/>
                                      <a:gd name="T7" fmla="*/ 2 h 92"/>
                                      <a:gd name="T8" fmla="*/ 126 w 136"/>
                                      <a:gd name="T9" fmla="*/ 5 h 92"/>
                                      <a:gd name="T10" fmla="*/ 129 w 136"/>
                                      <a:gd name="T11" fmla="*/ 15 h 92"/>
                                      <a:gd name="T12" fmla="*/ 131 w 136"/>
                                      <a:gd name="T13" fmla="*/ 30 h 92"/>
                                      <a:gd name="T14" fmla="*/ 131 w 136"/>
                                      <a:gd name="T15" fmla="*/ 30 h 92"/>
                                      <a:gd name="T16" fmla="*/ 134 w 136"/>
                                      <a:gd name="T17" fmla="*/ 27 h 92"/>
                                      <a:gd name="T18" fmla="*/ 136 w 136"/>
                                      <a:gd name="T19" fmla="*/ 25 h 92"/>
                                      <a:gd name="T20" fmla="*/ 0 w 136"/>
                                      <a:gd name="T21" fmla="*/ 57 h 92"/>
                                      <a:gd name="T22" fmla="*/ 5 w 136"/>
                                      <a:gd name="T23" fmla="*/ 69 h 92"/>
                                      <a:gd name="T24" fmla="*/ 15 w 136"/>
                                      <a:gd name="T25" fmla="*/ 77 h 92"/>
                                      <a:gd name="T26" fmla="*/ 22 w 136"/>
                                      <a:gd name="T27" fmla="*/ 87 h 92"/>
                                      <a:gd name="T28" fmla="*/ 32 w 136"/>
                                      <a:gd name="T29" fmla="*/ 92 h 92"/>
                                      <a:gd name="T30" fmla="*/ 37 w 136"/>
                                      <a:gd name="T31" fmla="*/ 92 h 92"/>
                                      <a:gd name="T32" fmla="*/ 39 w 136"/>
                                      <a:gd name="T33" fmla="*/ 89 h 92"/>
                                      <a:gd name="T34" fmla="*/ 27 w 136"/>
                                      <a:gd name="T35" fmla="*/ 84 h 92"/>
                                      <a:gd name="T36" fmla="*/ 20 w 136"/>
                                      <a:gd name="T37" fmla="*/ 77 h 92"/>
                                      <a:gd name="T38" fmla="*/ 12 w 136"/>
                                      <a:gd name="T39" fmla="*/ 67 h 92"/>
                                      <a:gd name="T40" fmla="*/ 5 w 136"/>
                                      <a:gd name="T41" fmla="*/ 57 h 92"/>
                                      <a:gd name="T42" fmla="*/ 0 w 136"/>
                                      <a:gd name="T43" fmla="*/ 57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136" y="25"/>
                                        </a:moveTo>
                                        <a:lnTo>
                                          <a:pt x="134" y="12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26" y="2"/>
                                        </a:lnTo>
                                        <a:lnTo>
                                          <a:pt x="126" y="5"/>
                                        </a:lnTo>
                                        <a:lnTo>
                                          <a:pt x="129" y="15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4" y="27"/>
                                        </a:lnTo>
                                        <a:lnTo>
                                          <a:pt x="136" y="25"/>
                                        </a:lnTo>
                                        <a:close/>
                                        <a:moveTo>
                                          <a:pt x="0" y="57"/>
                                        </a:moveTo>
                                        <a:lnTo>
                                          <a:pt x="5" y="69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39" y="89"/>
                                        </a:lnTo>
                                        <a:lnTo>
                                          <a:pt x="27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90"/>
                                      <a:gd name="T2" fmla="*/ 129 w 132"/>
                                      <a:gd name="T3" fmla="*/ 13 h 90"/>
                                      <a:gd name="T4" fmla="*/ 124 w 132"/>
                                      <a:gd name="T5" fmla="*/ 0 h 90"/>
                                      <a:gd name="T6" fmla="*/ 124 w 132"/>
                                      <a:gd name="T7" fmla="*/ 3 h 90"/>
                                      <a:gd name="T8" fmla="*/ 122 w 132"/>
                                      <a:gd name="T9" fmla="*/ 3 h 90"/>
                                      <a:gd name="T10" fmla="*/ 124 w 132"/>
                                      <a:gd name="T11" fmla="*/ 15 h 90"/>
                                      <a:gd name="T12" fmla="*/ 127 w 132"/>
                                      <a:gd name="T13" fmla="*/ 28 h 90"/>
                                      <a:gd name="T14" fmla="*/ 127 w 132"/>
                                      <a:gd name="T15" fmla="*/ 28 h 90"/>
                                      <a:gd name="T16" fmla="*/ 127 w 132"/>
                                      <a:gd name="T17" fmla="*/ 30 h 90"/>
                                      <a:gd name="T18" fmla="*/ 129 w 132"/>
                                      <a:gd name="T19" fmla="*/ 28 h 90"/>
                                      <a:gd name="T20" fmla="*/ 132 w 132"/>
                                      <a:gd name="T21" fmla="*/ 25 h 90"/>
                                      <a:gd name="T22" fmla="*/ 0 w 132"/>
                                      <a:gd name="T23" fmla="*/ 55 h 90"/>
                                      <a:gd name="T24" fmla="*/ 5 w 132"/>
                                      <a:gd name="T25" fmla="*/ 65 h 90"/>
                                      <a:gd name="T26" fmla="*/ 15 w 132"/>
                                      <a:gd name="T27" fmla="*/ 75 h 90"/>
                                      <a:gd name="T28" fmla="*/ 23 w 132"/>
                                      <a:gd name="T29" fmla="*/ 82 h 90"/>
                                      <a:gd name="T30" fmla="*/ 35 w 132"/>
                                      <a:gd name="T31" fmla="*/ 90 h 90"/>
                                      <a:gd name="T32" fmla="*/ 37 w 132"/>
                                      <a:gd name="T33" fmla="*/ 87 h 90"/>
                                      <a:gd name="T34" fmla="*/ 40 w 132"/>
                                      <a:gd name="T35" fmla="*/ 87 h 90"/>
                                      <a:gd name="T36" fmla="*/ 30 w 132"/>
                                      <a:gd name="T37" fmla="*/ 80 h 90"/>
                                      <a:gd name="T38" fmla="*/ 20 w 132"/>
                                      <a:gd name="T39" fmla="*/ 72 h 90"/>
                                      <a:gd name="T40" fmla="*/ 13 w 132"/>
                                      <a:gd name="T41" fmla="*/ 65 h 90"/>
                                      <a:gd name="T42" fmla="*/ 5 w 132"/>
                                      <a:gd name="T43" fmla="*/ 55 h 90"/>
                                      <a:gd name="T44" fmla="*/ 0 w 132"/>
                                      <a:gd name="T45" fmla="*/ 5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29" y="13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4" y="3"/>
                                        </a:lnTo>
                                        <a:lnTo>
                                          <a:pt x="122" y="3"/>
                                        </a:lnTo>
                                        <a:lnTo>
                                          <a:pt x="124" y="15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29" y="28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0" y="55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126 w 126"/>
                                      <a:gd name="T1" fmla="*/ 25 h 84"/>
                                      <a:gd name="T2" fmla="*/ 124 w 126"/>
                                      <a:gd name="T3" fmla="*/ 10 h 84"/>
                                      <a:gd name="T4" fmla="*/ 121 w 126"/>
                                      <a:gd name="T5" fmla="*/ 0 h 84"/>
                                      <a:gd name="T6" fmla="*/ 119 w 126"/>
                                      <a:gd name="T7" fmla="*/ 0 h 84"/>
                                      <a:gd name="T8" fmla="*/ 116 w 126"/>
                                      <a:gd name="T9" fmla="*/ 2 h 84"/>
                                      <a:gd name="T10" fmla="*/ 119 w 126"/>
                                      <a:gd name="T11" fmla="*/ 12 h 84"/>
                                      <a:gd name="T12" fmla="*/ 121 w 126"/>
                                      <a:gd name="T13" fmla="*/ 25 h 84"/>
                                      <a:gd name="T14" fmla="*/ 121 w 126"/>
                                      <a:gd name="T15" fmla="*/ 27 h 84"/>
                                      <a:gd name="T16" fmla="*/ 121 w 126"/>
                                      <a:gd name="T17" fmla="*/ 30 h 84"/>
                                      <a:gd name="T18" fmla="*/ 124 w 126"/>
                                      <a:gd name="T19" fmla="*/ 27 h 84"/>
                                      <a:gd name="T20" fmla="*/ 126 w 126"/>
                                      <a:gd name="T21" fmla="*/ 25 h 84"/>
                                      <a:gd name="T22" fmla="*/ 126 w 126"/>
                                      <a:gd name="T23" fmla="*/ 25 h 84"/>
                                      <a:gd name="T24" fmla="*/ 0 w 126"/>
                                      <a:gd name="T25" fmla="*/ 52 h 84"/>
                                      <a:gd name="T26" fmla="*/ 7 w 126"/>
                                      <a:gd name="T27" fmla="*/ 62 h 84"/>
                                      <a:gd name="T28" fmla="*/ 15 w 126"/>
                                      <a:gd name="T29" fmla="*/ 72 h 84"/>
                                      <a:gd name="T30" fmla="*/ 22 w 126"/>
                                      <a:gd name="T31" fmla="*/ 79 h 84"/>
                                      <a:gd name="T32" fmla="*/ 34 w 126"/>
                                      <a:gd name="T33" fmla="*/ 84 h 84"/>
                                      <a:gd name="T34" fmla="*/ 37 w 126"/>
                                      <a:gd name="T35" fmla="*/ 84 h 84"/>
                                      <a:gd name="T36" fmla="*/ 39 w 126"/>
                                      <a:gd name="T37" fmla="*/ 82 h 84"/>
                                      <a:gd name="T38" fmla="*/ 30 w 126"/>
                                      <a:gd name="T39" fmla="*/ 77 h 84"/>
                                      <a:gd name="T40" fmla="*/ 20 w 126"/>
                                      <a:gd name="T41" fmla="*/ 69 h 84"/>
                                      <a:gd name="T42" fmla="*/ 12 w 126"/>
                                      <a:gd name="T43" fmla="*/ 62 h 84"/>
                                      <a:gd name="T44" fmla="*/ 5 w 126"/>
                                      <a:gd name="T45" fmla="*/ 50 h 84"/>
                                      <a:gd name="T46" fmla="*/ 0 w 126"/>
                                      <a:gd name="T47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126" y="25"/>
                                        </a:moveTo>
                                        <a:lnTo>
                                          <a:pt x="124" y="10"/>
                                        </a:lnTo>
                                        <a:lnTo>
                                          <a:pt x="121" y="0"/>
                                        </a:lnTo>
                                        <a:lnTo>
                                          <a:pt x="119" y="0"/>
                                        </a:lnTo>
                                        <a:lnTo>
                                          <a:pt x="116" y="2"/>
                                        </a:lnTo>
                                        <a:lnTo>
                                          <a:pt x="119" y="12"/>
                                        </a:lnTo>
                                        <a:lnTo>
                                          <a:pt x="121" y="25"/>
                                        </a:lnTo>
                                        <a:lnTo>
                                          <a:pt x="121" y="27"/>
                                        </a:lnTo>
                                        <a:lnTo>
                                          <a:pt x="121" y="30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6" y="25"/>
                                        </a:lnTo>
                                        <a:lnTo>
                                          <a:pt x="126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7" y="62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9"/>
                                        </a:lnTo>
                                        <a:lnTo>
                                          <a:pt x="34" y="84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9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84"/>
                                      <a:gd name="T2" fmla="*/ 119 w 122"/>
                                      <a:gd name="T3" fmla="*/ 12 h 84"/>
                                      <a:gd name="T4" fmla="*/ 117 w 122"/>
                                      <a:gd name="T5" fmla="*/ 0 h 84"/>
                                      <a:gd name="T6" fmla="*/ 114 w 122"/>
                                      <a:gd name="T7" fmla="*/ 2 h 84"/>
                                      <a:gd name="T8" fmla="*/ 112 w 122"/>
                                      <a:gd name="T9" fmla="*/ 2 h 84"/>
                                      <a:gd name="T10" fmla="*/ 114 w 122"/>
                                      <a:gd name="T11" fmla="*/ 12 h 84"/>
                                      <a:gd name="T12" fmla="*/ 117 w 122"/>
                                      <a:gd name="T13" fmla="*/ 25 h 84"/>
                                      <a:gd name="T14" fmla="*/ 117 w 122"/>
                                      <a:gd name="T15" fmla="*/ 27 h 84"/>
                                      <a:gd name="T16" fmla="*/ 114 w 122"/>
                                      <a:gd name="T17" fmla="*/ 32 h 84"/>
                                      <a:gd name="T18" fmla="*/ 119 w 122"/>
                                      <a:gd name="T19" fmla="*/ 30 h 84"/>
                                      <a:gd name="T20" fmla="*/ 122 w 122"/>
                                      <a:gd name="T21" fmla="*/ 27 h 84"/>
                                      <a:gd name="T22" fmla="*/ 122 w 122"/>
                                      <a:gd name="T23" fmla="*/ 25 h 84"/>
                                      <a:gd name="T24" fmla="*/ 122 w 122"/>
                                      <a:gd name="T25" fmla="*/ 25 h 84"/>
                                      <a:gd name="T26" fmla="*/ 0 w 122"/>
                                      <a:gd name="T27" fmla="*/ 52 h 84"/>
                                      <a:gd name="T28" fmla="*/ 8 w 122"/>
                                      <a:gd name="T29" fmla="*/ 62 h 84"/>
                                      <a:gd name="T30" fmla="*/ 15 w 122"/>
                                      <a:gd name="T31" fmla="*/ 69 h 84"/>
                                      <a:gd name="T32" fmla="*/ 25 w 122"/>
                                      <a:gd name="T33" fmla="*/ 77 h 84"/>
                                      <a:gd name="T34" fmla="*/ 35 w 122"/>
                                      <a:gd name="T35" fmla="*/ 84 h 84"/>
                                      <a:gd name="T36" fmla="*/ 37 w 122"/>
                                      <a:gd name="T37" fmla="*/ 82 h 84"/>
                                      <a:gd name="T38" fmla="*/ 42 w 122"/>
                                      <a:gd name="T39" fmla="*/ 79 h 84"/>
                                      <a:gd name="T40" fmla="*/ 30 w 122"/>
                                      <a:gd name="T41" fmla="*/ 77 h 84"/>
                                      <a:gd name="T42" fmla="*/ 20 w 122"/>
                                      <a:gd name="T43" fmla="*/ 69 h 84"/>
                                      <a:gd name="T44" fmla="*/ 13 w 122"/>
                                      <a:gd name="T45" fmla="*/ 59 h 84"/>
                                      <a:gd name="T46" fmla="*/ 5 w 122"/>
                                      <a:gd name="T47" fmla="*/ 50 h 84"/>
                                      <a:gd name="T48" fmla="*/ 0 w 122"/>
                                      <a:gd name="T49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19" y="12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14" y="2"/>
                                        </a:lnTo>
                                        <a:lnTo>
                                          <a:pt x="112" y="2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7" y="27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9" y="3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8" y="62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5" y="84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42" y="79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3" y="59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116 w 116"/>
                                      <a:gd name="T1" fmla="*/ 23 h 80"/>
                                      <a:gd name="T2" fmla="*/ 114 w 116"/>
                                      <a:gd name="T3" fmla="*/ 10 h 80"/>
                                      <a:gd name="T4" fmla="*/ 111 w 116"/>
                                      <a:gd name="T5" fmla="*/ 0 h 80"/>
                                      <a:gd name="T6" fmla="*/ 109 w 116"/>
                                      <a:gd name="T7" fmla="*/ 0 h 80"/>
                                      <a:gd name="T8" fmla="*/ 107 w 116"/>
                                      <a:gd name="T9" fmla="*/ 3 h 80"/>
                                      <a:gd name="T10" fmla="*/ 109 w 116"/>
                                      <a:gd name="T11" fmla="*/ 13 h 80"/>
                                      <a:gd name="T12" fmla="*/ 111 w 116"/>
                                      <a:gd name="T13" fmla="*/ 23 h 80"/>
                                      <a:gd name="T14" fmla="*/ 111 w 116"/>
                                      <a:gd name="T15" fmla="*/ 28 h 80"/>
                                      <a:gd name="T16" fmla="*/ 109 w 116"/>
                                      <a:gd name="T17" fmla="*/ 33 h 80"/>
                                      <a:gd name="T18" fmla="*/ 111 w 116"/>
                                      <a:gd name="T19" fmla="*/ 30 h 80"/>
                                      <a:gd name="T20" fmla="*/ 116 w 116"/>
                                      <a:gd name="T21" fmla="*/ 28 h 80"/>
                                      <a:gd name="T22" fmla="*/ 116 w 116"/>
                                      <a:gd name="T23" fmla="*/ 25 h 80"/>
                                      <a:gd name="T24" fmla="*/ 116 w 116"/>
                                      <a:gd name="T25" fmla="*/ 23 h 80"/>
                                      <a:gd name="T26" fmla="*/ 0 w 116"/>
                                      <a:gd name="T27" fmla="*/ 48 h 80"/>
                                      <a:gd name="T28" fmla="*/ 7 w 116"/>
                                      <a:gd name="T29" fmla="*/ 60 h 80"/>
                                      <a:gd name="T30" fmla="*/ 15 w 116"/>
                                      <a:gd name="T31" fmla="*/ 67 h 80"/>
                                      <a:gd name="T32" fmla="*/ 25 w 116"/>
                                      <a:gd name="T33" fmla="*/ 75 h 80"/>
                                      <a:gd name="T34" fmla="*/ 34 w 116"/>
                                      <a:gd name="T35" fmla="*/ 80 h 80"/>
                                      <a:gd name="T36" fmla="*/ 39 w 116"/>
                                      <a:gd name="T37" fmla="*/ 77 h 80"/>
                                      <a:gd name="T38" fmla="*/ 42 w 116"/>
                                      <a:gd name="T39" fmla="*/ 77 h 80"/>
                                      <a:gd name="T40" fmla="*/ 29 w 116"/>
                                      <a:gd name="T41" fmla="*/ 72 h 80"/>
                                      <a:gd name="T42" fmla="*/ 20 w 116"/>
                                      <a:gd name="T43" fmla="*/ 65 h 80"/>
                                      <a:gd name="T44" fmla="*/ 12 w 116"/>
                                      <a:gd name="T45" fmla="*/ 57 h 80"/>
                                      <a:gd name="T46" fmla="*/ 5 w 116"/>
                                      <a:gd name="T47" fmla="*/ 48 h 80"/>
                                      <a:gd name="T48" fmla="*/ 2 w 116"/>
                                      <a:gd name="T49" fmla="*/ 48 h 80"/>
                                      <a:gd name="T50" fmla="*/ 0 w 116"/>
                                      <a:gd name="T51" fmla="*/ 48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116" y="23"/>
                                        </a:moveTo>
                                        <a:lnTo>
                                          <a:pt x="114" y="10"/>
                                        </a:lnTo>
                                        <a:lnTo>
                                          <a:pt x="111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09" y="13"/>
                                        </a:lnTo>
                                        <a:lnTo>
                                          <a:pt x="111" y="23"/>
                                        </a:lnTo>
                                        <a:lnTo>
                                          <a:pt x="111" y="28"/>
                                        </a:lnTo>
                                        <a:lnTo>
                                          <a:pt x="109" y="33"/>
                                        </a:lnTo>
                                        <a:lnTo>
                                          <a:pt x="111" y="30"/>
                                        </a:lnTo>
                                        <a:lnTo>
                                          <a:pt x="116" y="28"/>
                                        </a:lnTo>
                                        <a:lnTo>
                                          <a:pt x="116" y="25"/>
                                        </a:lnTo>
                                        <a:lnTo>
                                          <a:pt x="116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7" y="60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4" y="80"/>
                                        </a:lnTo>
                                        <a:lnTo>
                                          <a:pt x="39" y="77"/>
                                        </a:lnTo>
                                        <a:lnTo>
                                          <a:pt x="4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0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3 h 77"/>
                                      <a:gd name="T2" fmla="*/ 109 w 112"/>
                                      <a:gd name="T3" fmla="*/ 10 h 77"/>
                                      <a:gd name="T4" fmla="*/ 107 w 112"/>
                                      <a:gd name="T5" fmla="*/ 0 h 77"/>
                                      <a:gd name="T6" fmla="*/ 105 w 112"/>
                                      <a:gd name="T7" fmla="*/ 3 h 77"/>
                                      <a:gd name="T8" fmla="*/ 102 w 112"/>
                                      <a:gd name="T9" fmla="*/ 3 h 77"/>
                                      <a:gd name="T10" fmla="*/ 105 w 112"/>
                                      <a:gd name="T11" fmla="*/ 13 h 77"/>
                                      <a:gd name="T12" fmla="*/ 107 w 112"/>
                                      <a:gd name="T13" fmla="*/ 23 h 77"/>
                                      <a:gd name="T14" fmla="*/ 107 w 112"/>
                                      <a:gd name="T15" fmla="*/ 28 h 77"/>
                                      <a:gd name="T16" fmla="*/ 105 w 112"/>
                                      <a:gd name="T17" fmla="*/ 35 h 77"/>
                                      <a:gd name="T18" fmla="*/ 107 w 112"/>
                                      <a:gd name="T19" fmla="*/ 33 h 77"/>
                                      <a:gd name="T20" fmla="*/ 109 w 112"/>
                                      <a:gd name="T21" fmla="*/ 30 h 77"/>
                                      <a:gd name="T22" fmla="*/ 112 w 112"/>
                                      <a:gd name="T23" fmla="*/ 25 h 77"/>
                                      <a:gd name="T24" fmla="*/ 112 w 112"/>
                                      <a:gd name="T25" fmla="*/ 23 h 77"/>
                                      <a:gd name="T26" fmla="*/ 0 w 112"/>
                                      <a:gd name="T27" fmla="*/ 48 h 77"/>
                                      <a:gd name="T28" fmla="*/ 8 w 112"/>
                                      <a:gd name="T29" fmla="*/ 57 h 77"/>
                                      <a:gd name="T30" fmla="*/ 15 w 112"/>
                                      <a:gd name="T31" fmla="*/ 67 h 77"/>
                                      <a:gd name="T32" fmla="*/ 25 w 112"/>
                                      <a:gd name="T33" fmla="*/ 75 h 77"/>
                                      <a:gd name="T34" fmla="*/ 37 w 112"/>
                                      <a:gd name="T35" fmla="*/ 77 h 77"/>
                                      <a:gd name="T36" fmla="*/ 40 w 112"/>
                                      <a:gd name="T37" fmla="*/ 77 h 77"/>
                                      <a:gd name="T38" fmla="*/ 45 w 112"/>
                                      <a:gd name="T39" fmla="*/ 75 h 77"/>
                                      <a:gd name="T40" fmla="*/ 32 w 112"/>
                                      <a:gd name="T41" fmla="*/ 72 h 77"/>
                                      <a:gd name="T42" fmla="*/ 20 w 112"/>
                                      <a:gd name="T43" fmla="*/ 65 h 77"/>
                                      <a:gd name="T44" fmla="*/ 13 w 112"/>
                                      <a:gd name="T45" fmla="*/ 57 h 77"/>
                                      <a:gd name="T46" fmla="*/ 5 w 112"/>
                                      <a:gd name="T47" fmla="*/ 45 h 77"/>
                                      <a:gd name="T48" fmla="*/ 0 w 112"/>
                                      <a:gd name="T49" fmla="*/ 4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112" y="23"/>
                                        </a:moveTo>
                                        <a:lnTo>
                                          <a:pt x="109" y="10"/>
                                        </a:lnTo>
                                        <a:lnTo>
                                          <a:pt x="107" y="0"/>
                                        </a:lnTo>
                                        <a:lnTo>
                                          <a:pt x="105" y="3"/>
                                        </a:lnTo>
                                        <a:lnTo>
                                          <a:pt x="102" y="3"/>
                                        </a:lnTo>
                                        <a:lnTo>
                                          <a:pt x="105" y="13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105" y="35"/>
                                        </a:lnTo>
                                        <a:lnTo>
                                          <a:pt x="107" y="33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12" y="25"/>
                                        </a:lnTo>
                                        <a:lnTo>
                                          <a:pt x="112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8" y="57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45" y="75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106 w 106"/>
                                      <a:gd name="T1" fmla="*/ 20 h 74"/>
                                      <a:gd name="T2" fmla="*/ 104 w 106"/>
                                      <a:gd name="T3" fmla="*/ 10 h 74"/>
                                      <a:gd name="T4" fmla="*/ 102 w 106"/>
                                      <a:gd name="T5" fmla="*/ 0 h 74"/>
                                      <a:gd name="T6" fmla="*/ 99 w 106"/>
                                      <a:gd name="T7" fmla="*/ 0 h 74"/>
                                      <a:gd name="T8" fmla="*/ 99 w 106"/>
                                      <a:gd name="T9" fmla="*/ 2 h 74"/>
                                      <a:gd name="T10" fmla="*/ 99 w 106"/>
                                      <a:gd name="T11" fmla="*/ 10 h 74"/>
                                      <a:gd name="T12" fmla="*/ 102 w 106"/>
                                      <a:gd name="T13" fmla="*/ 20 h 74"/>
                                      <a:gd name="T14" fmla="*/ 99 w 106"/>
                                      <a:gd name="T15" fmla="*/ 27 h 74"/>
                                      <a:gd name="T16" fmla="*/ 99 w 106"/>
                                      <a:gd name="T17" fmla="*/ 35 h 74"/>
                                      <a:gd name="T18" fmla="*/ 102 w 106"/>
                                      <a:gd name="T19" fmla="*/ 32 h 74"/>
                                      <a:gd name="T20" fmla="*/ 104 w 106"/>
                                      <a:gd name="T21" fmla="*/ 30 h 74"/>
                                      <a:gd name="T22" fmla="*/ 106 w 106"/>
                                      <a:gd name="T23" fmla="*/ 25 h 74"/>
                                      <a:gd name="T24" fmla="*/ 106 w 106"/>
                                      <a:gd name="T25" fmla="*/ 20 h 74"/>
                                      <a:gd name="T26" fmla="*/ 0 w 106"/>
                                      <a:gd name="T27" fmla="*/ 45 h 74"/>
                                      <a:gd name="T28" fmla="*/ 7 w 106"/>
                                      <a:gd name="T29" fmla="*/ 54 h 74"/>
                                      <a:gd name="T30" fmla="*/ 15 w 106"/>
                                      <a:gd name="T31" fmla="*/ 62 h 74"/>
                                      <a:gd name="T32" fmla="*/ 24 w 106"/>
                                      <a:gd name="T33" fmla="*/ 69 h 74"/>
                                      <a:gd name="T34" fmla="*/ 37 w 106"/>
                                      <a:gd name="T35" fmla="*/ 74 h 74"/>
                                      <a:gd name="T36" fmla="*/ 42 w 106"/>
                                      <a:gd name="T37" fmla="*/ 72 h 74"/>
                                      <a:gd name="T38" fmla="*/ 44 w 106"/>
                                      <a:gd name="T39" fmla="*/ 69 h 74"/>
                                      <a:gd name="T40" fmla="*/ 32 w 106"/>
                                      <a:gd name="T41" fmla="*/ 67 h 74"/>
                                      <a:gd name="T42" fmla="*/ 22 w 106"/>
                                      <a:gd name="T43" fmla="*/ 62 h 74"/>
                                      <a:gd name="T44" fmla="*/ 12 w 106"/>
                                      <a:gd name="T45" fmla="*/ 52 h 74"/>
                                      <a:gd name="T46" fmla="*/ 5 w 106"/>
                                      <a:gd name="T47" fmla="*/ 42 h 74"/>
                                      <a:gd name="T48" fmla="*/ 0 w 106"/>
                                      <a:gd name="T49" fmla="*/ 45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106" y="20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102" y="0"/>
                                        </a:lnTo>
                                        <a:lnTo>
                                          <a:pt x="99" y="0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35"/>
                                        </a:lnTo>
                                        <a:lnTo>
                                          <a:pt x="102" y="32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6" y="25"/>
                                        </a:lnTo>
                                        <a:lnTo>
                                          <a:pt x="106" y="2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7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4" y="69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20 h 72"/>
                                      <a:gd name="T2" fmla="*/ 100 w 102"/>
                                      <a:gd name="T3" fmla="*/ 10 h 72"/>
                                      <a:gd name="T4" fmla="*/ 97 w 102"/>
                                      <a:gd name="T5" fmla="*/ 0 h 72"/>
                                      <a:gd name="T6" fmla="*/ 97 w 102"/>
                                      <a:gd name="T7" fmla="*/ 2 h 72"/>
                                      <a:gd name="T8" fmla="*/ 95 w 102"/>
                                      <a:gd name="T9" fmla="*/ 2 h 72"/>
                                      <a:gd name="T10" fmla="*/ 95 w 102"/>
                                      <a:gd name="T11" fmla="*/ 10 h 72"/>
                                      <a:gd name="T12" fmla="*/ 97 w 102"/>
                                      <a:gd name="T13" fmla="*/ 20 h 72"/>
                                      <a:gd name="T14" fmla="*/ 95 w 102"/>
                                      <a:gd name="T15" fmla="*/ 30 h 72"/>
                                      <a:gd name="T16" fmla="*/ 92 w 102"/>
                                      <a:gd name="T17" fmla="*/ 40 h 72"/>
                                      <a:gd name="T18" fmla="*/ 97 w 102"/>
                                      <a:gd name="T19" fmla="*/ 35 h 72"/>
                                      <a:gd name="T20" fmla="*/ 100 w 102"/>
                                      <a:gd name="T21" fmla="*/ 32 h 72"/>
                                      <a:gd name="T22" fmla="*/ 102 w 102"/>
                                      <a:gd name="T23" fmla="*/ 25 h 72"/>
                                      <a:gd name="T24" fmla="*/ 102 w 102"/>
                                      <a:gd name="T25" fmla="*/ 20 h 72"/>
                                      <a:gd name="T26" fmla="*/ 0 w 102"/>
                                      <a:gd name="T27" fmla="*/ 42 h 72"/>
                                      <a:gd name="T28" fmla="*/ 8 w 102"/>
                                      <a:gd name="T29" fmla="*/ 54 h 72"/>
                                      <a:gd name="T30" fmla="*/ 15 w 102"/>
                                      <a:gd name="T31" fmla="*/ 62 h 72"/>
                                      <a:gd name="T32" fmla="*/ 27 w 102"/>
                                      <a:gd name="T33" fmla="*/ 69 h 72"/>
                                      <a:gd name="T34" fmla="*/ 40 w 102"/>
                                      <a:gd name="T35" fmla="*/ 72 h 72"/>
                                      <a:gd name="T36" fmla="*/ 42 w 102"/>
                                      <a:gd name="T37" fmla="*/ 69 h 72"/>
                                      <a:gd name="T38" fmla="*/ 47 w 102"/>
                                      <a:gd name="T39" fmla="*/ 67 h 72"/>
                                      <a:gd name="T40" fmla="*/ 47 w 102"/>
                                      <a:gd name="T41" fmla="*/ 67 h 72"/>
                                      <a:gd name="T42" fmla="*/ 35 w 102"/>
                                      <a:gd name="T43" fmla="*/ 67 h 72"/>
                                      <a:gd name="T44" fmla="*/ 22 w 102"/>
                                      <a:gd name="T45" fmla="*/ 59 h 72"/>
                                      <a:gd name="T46" fmla="*/ 13 w 102"/>
                                      <a:gd name="T47" fmla="*/ 52 h 72"/>
                                      <a:gd name="T48" fmla="*/ 5 w 102"/>
                                      <a:gd name="T49" fmla="*/ 42 h 72"/>
                                      <a:gd name="T50" fmla="*/ 0 w 102"/>
                                      <a:gd name="T5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102" y="20"/>
                                        </a:moveTo>
                                        <a:lnTo>
                                          <a:pt x="100" y="1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7" y="2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100" y="32"/>
                                        </a:lnTo>
                                        <a:lnTo>
                                          <a:pt x="102" y="25"/>
                                        </a:lnTo>
                                        <a:lnTo>
                                          <a:pt x="102" y="20"/>
                                        </a:lnTo>
                                        <a:close/>
                                        <a:moveTo>
                                          <a:pt x="0" y="42"/>
                                        </a:moveTo>
                                        <a:lnTo>
                                          <a:pt x="8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7" y="69"/>
                                        </a:lnTo>
                                        <a:lnTo>
                                          <a:pt x="40" y="72"/>
                                        </a:lnTo>
                                        <a:lnTo>
                                          <a:pt x="42" y="69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2" y="59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18 h 67"/>
                                      <a:gd name="T2" fmla="*/ 94 w 97"/>
                                      <a:gd name="T3" fmla="*/ 8 h 67"/>
                                      <a:gd name="T4" fmla="*/ 94 w 97"/>
                                      <a:gd name="T5" fmla="*/ 0 h 67"/>
                                      <a:gd name="T6" fmla="*/ 92 w 97"/>
                                      <a:gd name="T7" fmla="*/ 0 h 67"/>
                                      <a:gd name="T8" fmla="*/ 89 w 97"/>
                                      <a:gd name="T9" fmla="*/ 3 h 67"/>
                                      <a:gd name="T10" fmla="*/ 92 w 97"/>
                                      <a:gd name="T11" fmla="*/ 10 h 67"/>
                                      <a:gd name="T12" fmla="*/ 92 w 97"/>
                                      <a:gd name="T13" fmla="*/ 18 h 67"/>
                                      <a:gd name="T14" fmla="*/ 89 w 97"/>
                                      <a:gd name="T15" fmla="*/ 30 h 67"/>
                                      <a:gd name="T16" fmla="*/ 84 w 97"/>
                                      <a:gd name="T17" fmla="*/ 40 h 67"/>
                                      <a:gd name="T18" fmla="*/ 89 w 97"/>
                                      <a:gd name="T19" fmla="*/ 38 h 67"/>
                                      <a:gd name="T20" fmla="*/ 94 w 97"/>
                                      <a:gd name="T21" fmla="*/ 33 h 67"/>
                                      <a:gd name="T22" fmla="*/ 94 w 97"/>
                                      <a:gd name="T23" fmla="*/ 25 h 67"/>
                                      <a:gd name="T24" fmla="*/ 97 w 97"/>
                                      <a:gd name="T25" fmla="*/ 18 h 67"/>
                                      <a:gd name="T26" fmla="*/ 0 w 97"/>
                                      <a:gd name="T27" fmla="*/ 40 h 67"/>
                                      <a:gd name="T28" fmla="*/ 7 w 97"/>
                                      <a:gd name="T29" fmla="*/ 50 h 67"/>
                                      <a:gd name="T30" fmla="*/ 17 w 97"/>
                                      <a:gd name="T31" fmla="*/ 60 h 67"/>
                                      <a:gd name="T32" fmla="*/ 27 w 97"/>
                                      <a:gd name="T33" fmla="*/ 65 h 67"/>
                                      <a:gd name="T34" fmla="*/ 39 w 97"/>
                                      <a:gd name="T35" fmla="*/ 67 h 67"/>
                                      <a:gd name="T36" fmla="*/ 44 w 97"/>
                                      <a:gd name="T37" fmla="*/ 65 h 67"/>
                                      <a:gd name="T38" fmla="*/ 49 w 97"/>
                                      <a:gd name="T39" fmla="*/ 62 h 67"/>
                                      <a:gd name="T40" fmla="*/ 47 w 97"/>
                                      <a:gd name="T41" fmla="*/ 62 h 67"/>
                                      <a:gd name="T42" fmla="*/ 44 w 97"/>
                                      <a:gd name="T43" fmla="*/ 62 h 67"/>
                                      <a:gd name="T44" fmla="*/ 32 w 97"/>
                                      <a:gd name="T45" fmla="*/ 62 h 67"/>
                                      <a:gd name="T46" fmla="*/ 19 w 97"/>
                                      <a:gd name="T47" fmla="*/ 57 h 67"/>
                                      <a:gd name="T48" fmla="*/ 12 w 97"/>
                                      <a:gd name="T49" fmla="*/ 50 h 67"/>
                                      <a:gd name="T50" fmla="*/ 5 w 97"/>
                                      <a:gd name="T51" fmla="*/ 40 h 67"/>
                                      <a:gd name="T52" fmla="*/ 0 w 97"/>
                                      <a:gd name="T53" fmla="*/ 40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97" y="18"/>
                                        </a:moveTo>
                                        <a:lnTo>
                                          <a:pt x="94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89" y="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89" y="30"/>
                                        </a:lnTo>
                                        <a:lnTo>
                                          <a:pt x="84" y="40"/>
                                        </a:lnTo>
                                        <a:lnTo>
                                          <a:pt x="89" y="38"/>
                                        </a:lnTo>
                                        <a:lnTo>
                                          <a:pt x="94" y="33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97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7" y="5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9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4" y="62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8 h 65"/>
                                      <a:gd name="T2" fmla="*/ 90 w 92"/>
                                      <a:gd name="T3" fmla="*/ 8 h 65"/>
                                      <a:gd name="T4" fmla="*/ 90 w 92"/>
                                      <a:gd name="T5" fmla="*/ 0 h 65"/>
                                      <a:gd name="T6" fmla="*/ 87 w 92"/>
                                      <a:gd name="T7" fmla="*/ 3 h 65"/>
                                      <a:gd name="T8" fmla="*/ 85 w 92"/>
                                      <a:gd name="T9" fmla="*/ 3 h 65"/>
                                      <a:gd name="T10" fmla="*/ 87 w 92"/>
                                      <a:gd name="T11" fmla="*/ 10 h 65"/>
                                      <a:gd name="T12" fmla="*/ 87 w 92"/>
                                      <a:gd name="T13" fmla="*/ 18 h 65"/>
                                      <a:gd name="T14" fmla="*/ 87 w 92"/>
                                      <a:gd name="T15" fmla="*/ 25 h 65"/>
                                      <a:gd name="T16" fmla="*/ 85 w 92"/>
                                      <a:gd name="T17" fmla="*/ 33 h 65"/>
                                      <a:gd name="T18" fmla="*/ 80 w 92"/>
                                      <a:gd name="T19" fmla="*/ 38 h 65"/>
                                      <a:gd name="T20" fmla="*/ 77 w 92"/>
                                      <a:gd name="T21" fmla="*/ 45 h 65"/>
                                      <a:gd name="T22" fmla="*/ 82 w 92"/>
                                      <a:gd name="T23" fmla="*/ 40 h 65"/>
                                      <a:gd name="T24" fmla="*/ 87 w 92"/>
                                      <a:gd name="T25" fmla="*/ 38 h 65"/>
                                      <a:gd name="T26" fmla="*/ 90 w 92"/>
                                      <a:gd name="T27" fmla="*/ 28 h 65"/>
                                      <a:gd name="T28" fmla="*/ 92 w 92"/>
                                      <a:gd name="T29" fmla="*/ 18 h 65"/>
                                      <a:gd name="T30" fmla="*/ 0 w 92"/>
                                      <a:gd name="T31" fmla="*/ 40 h 65"/>
                                      <a:gd name="T32" fmla="*/ 8 w 92"/>
                                      <a:gd name="T33" fmla="*/ 50 h 65"/>
                                      <a:gd name="T34" fmla="*/ 17 w 92"/>
                                      <a:gd name="T35" fmla="*/ 57 h 65"/>
                                      <a:gd name="T36" fmla="*/ 30 w 92"/>
                                      <a:gd name="T37" fmla="*/ 65 h 65"/>
                                      <a:gd name="T38" fmla="*/ 42 w 92"/>
                                      <a:gd name="T39" fmla="*/ 65 h 65"/>
                                      <a:gd name="T40" fmla="*/ 42 w 92"/>
                                      <a:gd name="T41" fmla="*/ 65 h 65"/>
                                      <a:gd name="T42" fmla="*/ 50 w 92"/>
                                      <a:gd name="T43" fmla="*/ 62 h 65"/>
                                      <a:gd name="T44" fmla="*/ 55 w 92"/>
                                      <a:gd name="T45" fmla="*/ 60 h 65"/>
                                      <a:gd name="T46" fmla="*/ 50 w 92"/>
                                      <a:gd name="T47" fmla="*/ 60 h 65"/>
                                      <a:gd name="T48" fmla="*/ 42 w 92"/>
                                      <a:gd name="T49" fmla="*/ 60 h 65"/>
                                      <a:gd name="T50" fmla="*/ 30 w 92"/>
                                      <a:gd name="T51" fmla="*/ 60 h 65"/>
                                      <a:gd name="T52" fmla="*/ 20 w 92"/>
                                      <a:gd name="T53" fmla="*/ 55 h 65"/>
                                      <a:gd name="T54" fmla="*/ 10 w 92"/>
                                      <a:gd name="T55" fmla="*/ 47 h 65"/>
                                      <a:gd name="T56" fmla="*/ 5 w 92"/>
                                      <a:gd name="T57" fmla="*/ 38 h 65"/>
                                      <a:gd name="T58" fmla="*/ 0 w 92"/>
                                      <a:gd name="T59" fmla="*/ 4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92" y="18"/>
                                        </a:moveTo>
                                        <a:lnTo>
                                          <a:pt x="90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85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8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2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8" y="50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1" name=""/>
                                <wps:cNvSpPr/>
                                <wps:spPr bwMode="auto">
                                  <a:xfrm>
                                    <a:off x="6643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15 h 59"/>
                                      <a:gd name="T2" fmla="*/ 87 w 87"/>
                                      <a:gd name="T3" fmla="*/ 7 h 59"/>
                                      <a:gd name="T4" fmla="*/ 84 w 87"/>
                                      <a:gd name="T5" fmla="*/ 0 h 59"/>
                                      <a:gd name="T6" fmla="*/ 82 w 87"/>
                                      <a:gd name="T7" fmla="*/ 0 h 59"/>
                                      <a:gd name="T8" fmla="*/ 79 w 87"/>
                                      <a:gd name="T9" fmla="*/ 2 h 59"/>
                                      <a:gd name="T10" fmla="*/ 82 w 87"/>
                                      <a:gd name="T11" fmla="*/ 7 h 59"/>
                                      <a:gd name="T12" fmla="*/ 82 w 87"/>
                                      <a:gd name="T13" fmla="*/ 15 h 59"/>
                                      <a:gd name="T14" fmla="*/ 79 w 87"/>
                                      <a:gd name="T15" fmla="*/ 22 h 59"/>
                                      <a:gd name="T16" fmla="*/ 79 w 87"/>
                                      <a:gd name="T17" fmla="*/ 30 h 59"/>
                                      <a:gd name="T18" fmla="*/ 74 w 87"/>
                                      <a:gd name="T19" fmla="*/ 37 h 59"/>
                                      <a:gd name="T20" fmla="*/ 69 w 87"/>
                                      <a:gd name="T21" fmla="*/ 42 h 59"/>
                                      <a:gd name="T22" fmla="*/ 62 w 87"/>
                                      <a:gd name="T23" fmla="*/ 49 h 59"/>
                                      <a:gd name="T24" fmla="*/ 57 w 87"/>
                                      <a:gd name="T25" fmla="*/ 52 h 59"/>
                                      <a:gd name="T26" fmla="*/ 47 w 87"/>
                                      <a:gd name="T27" fmla="*/ 54 h 59"/>
                                      <a:gd name="T28" fmla="*/ 39 w 87"/>
                                      <a:gd name="T29" fmla="*/ 54 h 59"/>
                                      <a:gd name="T30" fmla="*/ 29 w 87"/>
                                      <a:gd name="T31" fmla="*/ 54 h 59"/>
                                      <a:gd name="T32" fmla="*/ 19 w 87"/>
                                      <a:gd name="T33" fmla="*/ 49 h 59"/>
                                      <a:gd name="T34" fmla="*/ 10 w 87"/>
                                      <a:gd name="T35" fmla="*/ 42 h 59"/>
                                      <a:gd name="T36" fmla="*/ 5 w 87"/>
                                      <a:gd name="T37" fmla="*/ 35 h 59"/>
                                      <a:gd name="T38" fmla="*/ 2 w 87"/>
                                      <a:gd name="T39" fmla="*/ 35 h 59"/>
                                      <a:gd name="T40" fmla="*/ 0 w 87"/>
                                      <a:gd name="T41" fmla="*/ 37 h 59"/>
                                      <a:gd name="T42" fmla="*/ 7 w 87"/>
                                      <a:gd name="T43" fmla="*/ 47 h 59"/>
                                      <a:gd name="T44" fmla="*/ 14 w 87"/>
                                      <a:gd name="T45" fmla="*/ 54 h 59"/>
                                      <a:gd name="T46" fmla="*/ 27 w 87"/>
                                      <a:gd name="T47" fmla="*/ 59 h 59"/>
                                      <a:gd name="T48" fmla="*/ 39 w 87"/>
                                      <a:gd name="T49" fmla="*/ 59 h 59"/>
                                      <a:gd name="T50" fmla="*/ 42 w 87"/>
                                      <a:gd name="T51" fmla="*/ 59 h 59"/>
                                      <a:gd name="T52" fmla="*/ 44 w 87"/>
                                      <a:gd name="T53" fmla="*/ 59 h 59"/>
                                      <a:gd name="T54" fmla="*/ 64 w 87"/>
                                      <a:gd name="T55" fmla="*/ 49 h 59"/>
                                      <a:gd name="T56" fmla="*/ 79 w 87"/>
                                      <a:gd name="T57" fmla="*/ 37 h 59"/>
                                      <a:gd name="T58" fmla="*/ 84 w 87"/>
                                      <a:gd name="T59" fmla="*/ 27 h 59"/>
                                      <a:gd name="T60" fmla="*/ 87 w 87"/>
                                      <a:gd name="T61" fmla="*/ 15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87" y="15"/>
                                        </a:moveTo>
                                        <a:lnTo>
                                          <a:pt x="87" y="7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79" y="22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74" y="37"/>
                                        </a:lnTo>
                                        <a:lnTo>
                                          <a:pt x="69" y="42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9" y="54"/>
                                        </a:lnTo>
                                        <a:lnTo>
                                          <a:pt x="29" y="54"/>
                                        </a:lnTo>
                                        <a:lnTo>
                                          <a:pt x="19" y="49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14" y="54"/>
                                        </a:lnTo>
                                        <a:lnTo>
                                          <a:pt x="27" y="59"/>
                                        </a:lnTo>
                                        <a:lnTo>
                                          <a:pt x="39" y="59"/>
                                        </a:lnTo>
                                        <a:lnTo>
                                          <a:pt x="42" y="59"/>
                                        </a:lnTo>
                                        <a:lnTo>
                                          <a:pt x="44" y="59"/>
                                        </a:lnTo>
                                        <a:lnTo>
                                          <a:pt x="64" y="49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2" name=""/>
                                <wps:cNvSpPr/>
                                <wps:spPr bwMode="auto">
                                  <a:xfrm>
                                    <a:off x="664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15 h 57"/>
                                      <a:gd name="T2" fmla="*/ 82 w 82"/>
                                      <a:gd name="T3" fmla="*/ 7 h 57"/>
                                      <a:gd name="T4" fmla="*/ 80 w 82"/>
                                      <a:gd name="T5" fmla="*/ 0 h 57"/>
                                      <a:gd name="T6" fmla="*/ 77 w 82"/>
                                      <a:gd name="T7" fmla="*/ 2 h 57"/>
                                      <a:gd name="T8" fmla="*/ 75 w 82"/>
                                      <a:gd name="T9" fmla="*/ 2 h 57"/>
                                      <a:gd name="T10" fmla="*/ 77 w 82"/>
                                      <a:gd name="T11" fmla="*/ 7 h 57"/>
                                      <a:gd name="T12" fmla="*/ 77 w 82"/>
                                      <a:gd name="T13" fmla="*/ 15 h 57"/>
                                      <a:gd name="T14" fmla="*/ 77 w 82"/>
                                      <a:gd name="T15" fmla="*/ 22 h 57"/>
                                      <a:gd name="T16" fmla="*/ 75 w 82"/>
                                      <a:gd name="T17" fmla="*/ 30 h 57"/>
                                      <a:gd name="T18" fmla="*/ 70 w 82"/>
                                      <a:gd name="T19" fmla="*/ 35 h 57"/>
                                      <a:gd name="T20" fmla="*/ 65 w 82"/>
                                      <a:gd name="T21" fmla="*/ 42 h 57"/>
                                      <a:gd name="T22" fmla="*/ 60 w 82"/>
                                      <a:gd name="T23" fmla="*/ 47 h 57"/>
                                      <a:gd name="T24" fmla="*/ 52 w 82"/>
                                      <a:gd name="T25" fmla="*/ 49 h 57"/>
                                      <a:gd name="T26" fmla="*/ 45 w 82"/>
                                      <a:gd name="T27" fmla="*/ 52 h 57"/>
                                      <a:gd name="T28" fmla="*/ 37 w 82"/>
                                      <a:gd name="T29" fmla="*/ 52 h 57"/>
                                      <a:gd name="T30" fmla="*/ 27 w 82"/>
                                      <a:gd name="T31" fmla="*/ 52 h 57"/>
                                      <a:gd name="T32" fmla="*/ 17 w 82"/>
                                      <a:gd name="T33" fmla="*/ 47 h 57"/>
                                      <a:gd name="T34" fmla="*/ 10 w 82"/>
                                      <a:gd name="T35" fmla="*/ 42 h 57"/>
                                      <a:gd name="T36" fmla="*/ 5 w 82"/>
                                      <a:gd name="T37" fmla="*/ 35 h 57"/>
                                      <a:gd name="T38" fmla="*/ 0 w 82"/>
                                      <a:gd name="T39" fmla="*/ 35 h 57"/>
                                      <a:gd name="T40" fmla="*/ 5 w 82"/>
                                      <a:gd name="T41" fmla="*/ 44 h 57"/>
                                      <a:gd name="T42" fmla="*/ 15 w 82"/>
                                      <a:gd name="T43" fmla="*/ 52 h 57"/>
                                      <a:gd name="T44" fmla="*/ 25 w 82"/>
                                      <a:gd name="T45" fmla="*/ 57 h 57"/>
                                      <a:gd name="T46" fmla="*/ 37 w 82"/>
                                      <a:gd name="T47" fmla="*/ 57 h 57"/>
                                      <a:gd name="T48" fmla="*/ 45 w 82"/>
                                      <a:gd name="T49" fmla="*/ 57 h 57"/>
                                      <a:gd name="T50" fmla="*/ 50 w 82"/>
                                      <a:gd name="T51" fmla="*/ 57 h 57"/>
                                      <a:gd name="T52" fmla="*/ 60 w 82"/>
                                      <a:gd name="T53" fmla="*/ 49 h 57"/>
                                      <a:gd name="T54" fmla="*/ 72 w 82"/>
                                      <a:gd name="T55" fmla="*/ 42 h 57"/>
                                      <a:gd name="T56" fmla="*/ 75 w 82"/>
                                      <a:gd name="T57" fmla="*/ 35 h 57"/>
                                      <a:gd name="T58" fmla="*/ 80 w 82"/>
                                      <a:gd name="T59" fmla="*/ 30 h 57"/>
                                      <a:gd name="T60" fmla="*/ 82 w 82"/>
                                      <a:gd name="T61" fmla="*/ 22 h 57"/>
                                      <a:gd name="T62" fmla="*/ 82 w 82"/>
                                      <a:gd name="T63" fmla="*/ 15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82" y="15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77" y="2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35"/>
                                        </a:lnTo>
                                        <a:lnTo>
                                          <a:pt x="65" y="42"/>
                                        </a:lnTo>
                                        <a:lnTo>
                                          <a:pt x="60" y="47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0" y="57"/>
                                        </a:lnTo>
                                        <a:lnTo>
                                          <a:pt x="60" y="49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80" y="30"/>
                                        </a:lnTo>
                                        <a:lnTo>
                                          <a:pt x="82" y="22"/>
                                        </a:lnTo>
                                        <a:lnTo>
                                          <a:pt x="8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3" name=""/>
                                <wps:cNvSpPr/>
                                <wps:spPr bwMode="auto">
                                  <a:xfrm>
                                    <a:off x="6648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13 h 52"/>
                                      <a:gd name="T2" fmla="*/ 77 w 77"/>
                                      <a:gd name="T3" fmla="*/ 5 h 52"/>
                                      <a:gd name="T4" fmla="*/ 74 w 77"/>
                                      <a:gd name="T5" fmla="*/ 0 h 52"/>
                                      <a:gd name="T6" fmla="*/ 72 w 77"/>
                                      <a:gd name="T7" fmla="*/ 0 h 52"/>
                                      <a:gd name="T8" fmla="*/ 69 w 77"/>
                                      <a:gd name="T9" fmla="*/ 3 h 52"/>
                                      <a:gd name="T10" fmla="*/ 72 w 77"/>
                                      <a:gd name="T11" fmla="*/ 8 h 52"/>
                                      <a:gd name="T12" fmla="*/ 72 w 77"/>
                                      <a:gd name="T13" fmla="*/ 13 h 52"/>
                                      <a:gd name="T14" fmla="*/ 72 w 77"/>
                                      <a:gd name="T15" fmla="*/ 20 h 52"/>
                                      <a:gd name="T16" fmla="*/ 69 w 77"/>
                                      <a:gd name="T17" fmla="*/ 25 h 52"/>
                                      <a:gd name="T18" fmla="*/ 64 w 77"/>
                                      <a:gd name="T19" fmla="*/ 33 h 52"/>
                                      <a:gd name="T20" fmla="*/ 62 w 77"/>
                                      <a:gd name="T21" fmla="*/ 38 h 52"/>
                                      <a:gd name="T22" fmla="*/ 54 w 77"/>
                                      <a:gd name="T23" fmla="*/ 42 h 52"/>
                                      <a:gd name="T24" fmla="*/ 49 w 77"/>
                                      <a:gd name="T25" fmla="*/ 45 h 52"/>
                                      <a:gd name="T26" fmla="*/ 42 w 77"/>
                                      <a:gd name="T27" fmla="*/ 47 h 52"/>
                                      <a:gd name="T28" fmla="*/ 34 w 77"/>
                                      <a:gd name="T29" fmla="*/ 47 h 52"/>
                                      <a:gd name="T30" fmla="*/ 24 w 77"/>
                                      <a:gd name="T31" fmla="*/ 47 h 52"/>
                                      <a:gd name="T32" fmla="*/ 17 w 77"/>
                                      <a:gd name="T33" fmla="*/ 42 h 52"/>
                                      <a:gd name="T34" fmla="*/ 9 w 77"/>
                                      <a:gd name="T35" fmla="*/ 38 h 52"/>
                                      <a:gd name="T36" fmla="*/ 2 w 77"/>
                                      <a:gd name="T37" fmla="*/ 30 h 52"/>
                                      <a:gd name="T38" fmla="*/ 0 w 77"/>
                                      <a:gd name="T39" fmla="*/ 33 h 52"/>
                                      <a:gd name="T40" fmla="*/ 5 w 77"/>
                                      <a:gd name="T41" fmla="*/ 40 h 52"/>
                                      <a:gd name="T42" fmla="*/ 14 w 77"/>
                                      <a:gd name="T43" fmla="*/ 47 h 52"/>
                                      <a:gd name="T44" fmla="*/ 24 w 77"/>
                                      <a:gd name="T45" fmla="*/ 52 h 52"/>
                                      <a:gd name="T46" fmla="*/ 34 w 77"/>
                                      <a:gd name="T47" fmla="*/ 52 h 52"/>
                                      <a:gd name="T48" fmla="*/ 42 w 77"/>
                                      <a:gd name="T49" fmla="*/ 52 h 52"/>
                                      <a:gd name="T50" fmla="*/ 52 w 77"/>
                                      <a:gd name="T51" fmla="*/ 50 h 52"/>
                                      <a:gd name="T52" fmla="*/ 57 w 77"/>
                                      <a:gd name="T53" fmla="*/ 47 h 52"/>
                                      <a:gd name="T54" fmla="*/ 64 w 77"/>
                                      <a:gd name="T55" fmla="*/ 40 h 52"/>
                                      <a:gd name="T56" fmla="*/ 69 w 77"/>
                                      <a:gd name="T57" fmla="*/ 35 h 52"/>
                                      <a:gd name="T58" fmla="*/ 74 w 77"/>
                                      <a:gd name="T59" fmla="*/ 28 h 52"/>
                                      <a:gd name="T60" fmla="*/ 74 w 77"/>
                                      <a:gd name="T61" fmla="*/ 20 h 52"/>
                                      <a:gd name="T62" fmla="*/ 77 w 77"/>
                                      <a:gd name="T63" fmla="*/ 13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77" y="13"/>
                                        </a:moveTo>
                                        <a:lnTo>
                                          <a:pt x="77" y="5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9" y="3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4" y="33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4" y="42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42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24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4" y="4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34" y="52"/>
                                        </a:lnTo>
                                        <a:lnTo>
                                          <a:pt x="42" y="52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69" y="35"/>
                                        </a:lnTo>
                                        <a:lnTo>
                                          <a:pt x="74" y="28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4" name=""/>
                                <wps:cNvSpPr/>
                                <wps:spPr bwMode="auto">
                                  <a:xfrm>
                                    <a:off x="665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50"/>
                                      <a:gd name="T2" fmla="*/ 72 w 72"/>
                                      <a:gd name="T3" fmla="*/ 5 h 50"/>
                                      <a:gd name="T4" fmla="*/ 70 w 72"/>
                                      <a:gd name="T5" fmla="*/ 0 h 50"/>
                                      <a:gd name="T6" fmla="*/ 67 w 72"/>
                                      <a:gd name="T7" fmla="*/ 3 h 50"/>
                                      <a:gd name="T8" fmla="*/ 65 w 72"/>
                                      <a:gd name="T9" fmla="*/ 3 h 50"/>
                                      <a:gd name="T10" fmla="*/ 67 w 72"/>
                                      <a:gd name="T11" fmla="*/ 8 h 50"/>
                                      <a:gd name="T12" fmla="*/ 67 w 72"/>
                                      <a:gd name="T13" fmla="*/ 13 h 50"/>
                                      <a:gd name="T14" fmla="*/ 67 w 72"/>
                                      <a:gd name="T15" fmla="*/ 18 h 50"/>
                                      <a:gd name="T16" fmla="*/ 65 w 72"/>
                                      <a:gd name="T17" fmla="*/ 25 h 50"/>
                                      <a:gd name="T18" fmla="*/ 62 w 72"/>
                                      <a:gd name="T19" fmla="*/ 30 h 50"/>
                                      <a:gd name="T20" fmla="*/ 57 w 72"/>
                                      <a:gd name="T21" fmla="*/ 35 h 50"/>
                                      <a:gd name="T22" fmla="*/ 52 w 72"/>
                                      <a:gd name="T23" fmla="*/ 40 h 50"/>
                                      <a:gd name="T24" fmla="*/ 45 w 72"/>
                                      <a:gd name="T25" fmla="*/ 42 h 50"/>
                                      <a:gd name="T26" fmla="*/ 40 w 72"/>
                                      <a:gd name="T27" fmla="*/ 45 h 50"/>
                                      <a:gd name="T28" fmla="*/ 32 w 72"/>
                                      <a:gd name="T29" fmla="*/ 45 h 50"/>
                                      <a:gd name="T30" fmla="*/ 25 w 72"/>
                                      <a:gd name="T31" fmla="*/ 45 h 50"/>
                                      <a:gd name="T32" fmla="*/ 15 w 72"/>
                                      <a:gd name="T33" fmla="*/ 42 h 50"/>
                                      <a:gd name="T34" fmla="*/ 10 w 72"/>
                                      <a:gd name="T35" fmla="*/ 38 h 50"/>
                                      <a:gd name="T36" fmla="*/ 3 w 72"/>
                                      <a:gd name="T37" fmla="*/ 30 h 50"/>
                                      <a:gd name="T38" fmla="*/ 0 w 72"/>
                                      <a:gd name="T39" fmla="*/ 33 h 50"/>
                                      <a:gd name="T40" fmla="*/ 5 w 72"/>
                                      <a:gd name="T41" fmla="*/ 40 h 50"/>
                                      <a:gd name="T42" fmla="*/ 12 w 72"/>
                                      <a:gd name="T43" fmla="*/ 45 h 50"/>
                                      <a:gd name="T44" fmla="*/ 22 w 72"/>
                                      <a:gd name="T45" fmla="*/ 50 h 50"/>
                                      <a:gd name="T46" fmla="*/ 32 w 72"/>
                                      <a:gd name="T47" fmla="*/ 50 h 50"/>
                                      <a:gd name="T48" fmla="*/ 40 w 72"/>
                                      <a:gd name="T49" fmla="*/ 50 h 50"/>
                                      <a:gd name="T50" fmla="*/ 47 w 72"/>
                                      <a:gd name="T51" fmla="*/ 47 h 50"/>
                                      <a:gd name="T52" fmla="*/ 55 w 72"/>
                                      <a:gd name="T53" fmla="*/ 45 h 50"/>
                                      <a:gd name="T54" fmla="*/ 60 w 72"/>
                                      <a:gd name="T55" fmla="*/ 40 h 50"/>
                                      <a:gd name="T56" fmla="*/ 65 w 72"/>
                                      <a:gd name="T57" fmla="*/ 33 h 50"/>
                                      <a:gd name="T58" fmla="*/ 70 w 72"/>
                                      <a:gd name="T59" fmla="*/ 28 h 50"/>
                                      <a:gd name="T60" fmla="*/ 72 w 72"/>
                                      <a:gd name="T61" fmla="*/ 20 h 50"/>
                                      <a:gd name="T62" fmla="*/ 72 w 72"/>
                                      <a:gd name="T63" fmla="*/ 13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72" y="5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65" y="3"/>
                                        </a:lnTo>
                                        <a:lnTo>
                                          <a:pt x="67" y="8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65" y="2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5" y="42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65" y="33"/>
                                        </a:lnTo>
                                        <a:lnTo>
                                          <a:pt x="70" y="28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5" name=""/>
                                <wps:cNvSpPr/>
                                <wps:spPr bwMode="auto">
                                  <a:xfrm>
                                    <a:off x="6650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10 h 44"/>
                                      <a:gd name="T2" fmla="*/ 70 w 70"/>
                                      <a:gd name="T3" fmla="*/ 5 h 44"/>
                                      <a:gd name="T4" fmla="*/ 67 w 70"/>
                                      <a:gd name="T5" fmla="*/ 0 h 44"/>
                                      <a:gd name="T6" fmla="*/ 65 w 70"/>
                                      <a:gd name="T7" fmla="*/ 0 h 44"/>
                                      <a:gd name="T8" fmla="*/ 65 w 70"/>
                                      <a:gd name="T9" fmla="*/ 2 h 44"/>
                                      <a:gd name="T10" fmla="*/ 65 w 70"/>
                                      <a:gd name="T11" fmla="*/ 5 h 44"/>
                                      <a:gd name="T12" fmla="*/ 65 w 70"/>
                                      <a:gd name="T13" fmla="*/ 10 h 44"/>
                                      <a:gd name="T14" fmla="*/ 62 w 70"/>
                                      <a:gd name="T15" fmla="*/ 22 h 44"/>
                                      <a:gd name="T16" fmla="*/ 55 w 70"/>
                                      <a:gd name="T17" fmla="*/ 32 h 44"/>
                                      <a:gd name="T18" fmla="*/ 45 w 70"/>
                                      <a:gd name="T19" fmla="*/ 37 h 44"/>
                                      <a:gd name="T20" fmla="*/ 32 w 70"/>
                                      <a:gd name="T21" fmla="*/ 39 h 44"/>
                                      <a:gd name="T22" fmla="*/ 25 w 70"/>
                                      <a:gd name="T23" fmla="*/ 39 h 44"/>
                                      <a:gd name="T24" fmla="*/ 17 w 70"/>
                                      <a:gd name="T25" fmla="*/ 37 h 44"/>
                                      <a:gd name="T26" fmla="*/ 10 w 70"/>
                                      <a:gd name="T27" fmla="*/ 32 h 44"/>
                                      <a:gd name="T28" fmla="*/ 5 w 70"/>
                                      <a:gd name="T29" fmla="*/ 27 h 44"/>
                                      <a:gd name="T30" fmla="*/ 3 w 70"/>
                                      <a:gd name="T31" fmla="*/ 27 h 44"/>
                                      <a:gd name="T32" fmla="*/ 0 w 70"/>
                                      <a:gd name="T33" fmla="*/ 27 h 44"/>
                                      <a:gd name="T34" fmla="*/ 7 w 70"/>
                                      <a:gd name="T35" fmla="*/ 35 h 44"/>
                                      <a:gd name="T36" fmla="*/ 15 w 70"/>
                                      <a:gd name="T37" fmla="*/ 39 h 44"/>
                                      <a:gd name="T38" fmla="*/ 22 w 70"/>
                                      <a:gd name="T39" fmla="*/ 44 h 44"/>
                                      <a:gd name="T40" fmla="*/ 32 w 70"/>
                                      <a:gd name="T41" fmla="*/ 44 h 44"/>
                                      <a:gd name="T42" fmla="*/ 40 w 70"/>
                                      <a:gd name="T43" fmla="*/ 44 h 44"/>
                                      <a:gd name="T44" fmla="*/ 47 w 70"/>
                                      <a:gd name="T45" fmla="*/ 42 h 44"/>
                                      <a:gd name="T46" fmla="*/ 52 w 70"/>
                                      <a:gd name="T47" fmla="*/ 39 h 44"/>
                                      <a:gd name="T48" fmla="*/ 60 w 70"/>
                                      <a:gd name="T49" fmla="*/ 35 h 44"/>
                                      <a:gd name="T50" fmla="*/ 62 w 70"/>
                                      <a:gd name="T51" fmla="*/ 30 h 44"/>
                                      <a:gd name="T52" fmla="*/ 67 w 70"/>
                                      <a:gd name="T53" fmla="*/ 22 h 44"/>
                                      <a:gd name="T54" fmla="*/ 70 w 70"/>
                                      <a:gd name="T55" fmla="*/ 17 h 44"/>
                                      <a:gd name="T56" fmla="*/ 70 w 70"/>
                                      <a:gd name="T57" fmla="*/ 1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70" y="10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55" y="32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32" y="39"/>
                                        </a:lnTo>
                                        <a:lnTo>
                                          <a:pt x="25" y="39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22" y="44"/>
                                        </a:lnTo>
                                        <a:lnTo>
                                          <a:pt x="32" y="44"/>
                                        </a:lnTo>
                                        <a:lnTo>
                                          <a:pt x="40" y="44"/>
                                        </a:lnTo>
                                        <a:lnTo>
                                          <a:pt x="47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7" y="22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6" name=""/>
                                <wps:cNvSpPr/>
                                <wps:spPr bwMode="auto">
                                  <a:xfrm>
                                    <a:off x="6653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0 h 42"/>
                                      <a:gd name="T2" fmla="*/ 64 w 64"/>
                                      <a:gd name="T3" fmla="*/ 5 h 42"/>
                                      <a:gd name="T4" fmla="*/ 62 w 64"/>
                                      <a:gd name="T5" fmla="*/ 0 h 42"/>
                                      <a:gd name="T6" fmla="*/ 62 w 64"/>
                                      <a:gd name="T7" fmla="*/ 2 h 42"/>
                                      <a:gd name="T8" fmla="*/ 59 w 64"/>
                                      <a:gd name="T9" fmla="*/ 2 h 42"/>
                                      <a:gd name="T10" fmla="*/ 59 w 64"/>
                                      <a:gd name="T11" fmla="*/ 5 h 42"/>
                                      <a:gd name="T12" fmla="*/ 59 w 64"/>
                                      <a:gd name="T13" fmla="*/ 10 h 42"/>
                                      <a:gd name="T14" fmla="*/ 57 w 64"/>
                                      <a:gd name="T15" fmla="*/ 20 h 42"/>
                                      <a:gd name="T16" fmla="*/ 49 w 64"/>
                                      <a:gd name="T17" fmla="*/ 30 h 42"/>
                                      <a:gd name="T18" fmla="*/ 42 w 64"/>
                                      <a:gd name="T19" fmla="*/ 37 h 42"/>
                                      <a:gd name="T20" fmla="*/ 29 w 64"/>
                                      <a:gd name="T21" fmla="*/ 37 h 42"/>
                                      <a:gd name="T22" fmla="*/ 22 w 64"/>
                                      <a:gd name="T23" fmla="*/ 37 h 42"/>
                                      <a:gd name="T24" fmla="*/ 17 w 64"/>
                                      <a:gd name="T25" fmla="*/ 35 h 42"/>
                                      <a:gd name="T26" fmla="*/ 9 w 64"/>
                                      <a:gd name="T27" fmla="*/ 30 h 42"/>
                                      <a:gd name="T28" fmla="*/ 4 w 64"/>
                                      <a:gd name="T29" fmla="*/ 25 h 42"/>
                                      <a:gd name="T30" fmla="*/ 2 w 64"/>
                                      <a:gd name="T31" fmla="*/ 27 h 42"/>
                                      <a:gd name="T32" fmla="*/ 0 w 64"/>
                                      <a:gd name="T33" fmla="*/ 27 h 42"/>
                                      <a:gd name="T34" fmla="*/ 7 w 64"/>
                                      <a:gd name="T35" fmla="*/ 35 h 42"/>
                                      <a:gd name="T36" fmla="*/ 12 w 64"/>
                                      <a:gd name="T37" fmla="*/ 39 h 42"/>
                                      <a:gd name="T38" fmla="*/ 22 w 64"/>
                                      <a:gd name="T39" fmla="*/ 42 h 42"/>
                                      <a:gd name="T40" fmla="*/ 29 w 64"/>
                                      <a:gd name="T41" fmla="*/ 42 h 42"/>
                                      <a:gd name="T42" fmla="*/ 37 w 64"/>
                                      <a:gd name="T43" fmla="*/ 42 h 42"/>
                                      <a:gd name="T44" fmla="*/ 42 w 64"/>
                                      <a:gd name="T45" fmla="*/ 39 h 42"/>
                                      <a:gd name="T46" fmla="*/ 49 w 64"/>
                                      <a:gd name="T47" fmla="*/ 37 h 42"/>
                                      <a:gd name="T48" fmla="*/ 54 w 64"/>
                                      <a:gd name="T49" fmla="*/ 32 h 42"/>
                                      <a:gd name="T50" fmla="*/ 59 w 64"/>
                                      <a:gd name="T51" fmla="*/ 27 h 42"/>
                                      <a:gd name="T52" fmla="*/ 62 w 64"/>
                                      <a:gd name="T53" fmla="*/ 22 h 42"/>
                                      <a:gd name="T54" fmla="*/ 64 w 64"/>
                                      <a:gd name="T55" fmla="*/ 15 h 42"/>
                                      <a:gd name="T56" fmla="*/ 64 w 64"/>
                                      <a:gd name="T57" fmla="*/ 1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64" y="10"/>
                                        </a:moveTo>
                                        <a:lnTo>
                                          <a:pt x="64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9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29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9" y="30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2"/>
                                        </a:lnTo>
                                        <a:lnTo>
                                          <a:pt x="37" y="42"/>
                                        </a:lnTo>
                                        <a:lnTo>
                                          <a:pt x="42" y="39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32"/>
                                        </a:lnTo>
                                        <a:lnTo>
                                          <a:pt x="59" y="27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7" name=""/>
                                <wps:cNvSpPr/>
                                <wps:spPr bwMode="auto">
                                  <a:xfrm>
                                    <a:off x="6655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8 h 37"/>
                                      <a:gd name="T2" fmla="*/ 60 w 60"/>
                                      <a:gd name="T3" fmla="*/ 3 h 37"/>
                                      <a:gd name="T4" fmla="*/ 60 w 60"/>
                                      <a:gd name="T5" fmla="*/ 0 h 37"/>
                                      <a:gd name="T6" fmla="*/ 57 w 60"/>
                                      <a:gd name="T7" fmla="*/ 0 h 37"/>
                                      <a:gd name="T8" fmla="*/ 55 w 60"/>
                                      <a:gd name="T9" fmla="*/ 3 h 37"/>
                                      <a:gd name="T10" fmla="*/ 55 w 60"/>
                                      <a:gd name="T11" fmla="*/ 5 h 37"/>
                                      <a:gd name="T12" fmla="*/ 55 w 60"/>
                                      <a:gd name="T13" fmla="*/ 8 h 37"/>
                                      <a:gd name="T14" fmla="*/ 52 w 60"/>
                                      <a:gd name="T15" fmla="*/ 18 h 37"/>
                                      <a:gd name="T16" fmla="*/ 47 w 60"/>
                                      <a:gd name="T17" fmla="*/ 25 h 37"/>
                                      <a:gd name="T18" fmla="*/ 37 w 60"/>
                                      <a:gd name="T19" fmla="*/ 33 h 37"/>
                                      <a:gd name="T20" fmla="*/ 27 w 60"/>
                                      <a:gd name="T21" fmla="*/ 33 h 37"/>
                                      <a:gd name="T22" fmla="*/ 20 w 60"/>
                                      <a:gd name="T23" fmla="*/ 33 h 37"/>
                                      <a:gd name="T24" fmla="*/ 15 w 60"/>
                                      <a:gd name="T25" fmla="*/ 30 h 37"/>
                                      <a:gd name="T26" fmla="*/ 10 w 60"/>
                                      <a:gd name="T27" fmla="*/ 28 h 37"/>
                                      <a:gd name="T28" fmla="*/ 5 w 60"/>
                                      <a:gd name="T29" fmla="*/ 23 h 37"/>
                                      <a:gd name="T30" fmla="*/ 0 w 60"/>
                                      <a:gd name="T31" fmla="*/ 25 h 37"/>
                                      <a:gd name="T32" fmla="*/ 5 w 60"/>
                                      <a:gd name="T33" fmla="*/ 30 h 37"/>
                                      <a:gd name="T34" fmla="*/ 12 w 60"/>
                                      <a:gd name="T35" fmla="*/ 35 h 37"/>
                                      <a:gd name="T36" fmla="*/ 20 w 60"/>
                                      <a:gd name="T37" fmla="*/ 37 h 37"/>
                                      <a:gd name="T38" fmla="*/ 27 w 60"/>
                                      <a:gd name="T39" fmla="*/ 37 h 37"/>
                                      <a:gd name="T40" fmla="*/ 40 w 60"/>
                                      <a:gd name="T41" fmla="*/ 35 h 37"/>
                                      <a:gd name="T42" fmla="*/ 50 w 60"/>
                                      <a:gd name="T43" fmla="*/ 30 h 37"/>
                                      <a:gd name="T44" fmla="*/ 57 w 60"/>
                                      <a:gd name="T45" fmla="*/ 20 h 37"/>
                                      <a:gd name="T46" fmla="*/ 60 w 60"/>
                                      <a:gd name="T47" fmla="*/ 8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60" y="8"/>
                                        </a:move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6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8" name=""/>
                                <wps:cNvSpPr/>
                                <wps:spPr bwMode="auto">
                                  <a:xfrm>
                                    <a:off x="6657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35"/>
                                      <a:gd name="T2" fmla="*/ 55 w 55"/>
                                      <a:gd name="T3" fmla="*/ 3 h 35"/>
                                      <a:gd name="T4" fmla="*/ 55 w 55"/>
                                      <a:gd name="T5" fmla="*/ 0 h 35"/>
                                      <a:gd name="T6" fmla="*/ 53 w 55"/>
                                      <a:gd name="T7" fmla="*/ 3 h 35"/>
                                      <a:gd name="T8" fmla="*/ 50 w 55"/>
                                      <a:gd name="T9" fmla="*/ 3 h 35"/>
                                      <a:gd name="T10" fmla="*/ 50 w 55"/>
                                      <a:gd name="T11" fmla="*/ 5 h 35"/>
                                      <a:gd name="T12" fmla="*/ 50 w 55"/>
                                      <a:gd name="T13" fmla="*/ 8 h 35"/>
                                      <a:gd name="T14" fmla="*/ 48 w 55"/>
                                      <a:gd name="T15" fmla="*/ 18 h 35"/>
                                      <a:gd name="T16" fmla="*/ 43 w 55"/>
                                      <a:gd name="T17" fmla="*/ 25 h 35"/>
                                      <a:gd name="T18" fmla="*/ 35 w 55"/>
                                      <a:gd name="T19" fmla="*/ 30 h 35"/>
                                      <a:gd name="T20" fmla="*/ 25 w 55"/>
                                      <a:gd name="T21" fmla="*/ 33 h 35"/>
                                      <a:gd name="T22" fmla="*/ 20 w 55"/>
                                      <a:gd name="T23" fmla="*/ 30 h 35"/>
                                      <a:gd name="T24" fmla="*/ 15 w 55"/>
                                      <a:gd name="T25" fmla="*/ 28 h 35"/>
                                      <a:gd name="T26" fmla="*/ 10 w 55"/>
                                      <a:gd name="T27" fmla="*/ 25 h 35"/>
                                      <a:gd name="T28" fmla="*/ 5 w 55"/>
                                      <a:gd name="T29" fmla="*/ 23 h 35"/>
                                      <a:gd name="T30" fmla="*/ 3 w 55"/>
                                      <a:gd name="T31" fmla="*/ 23 h 35"/>
                                      <a:gd name="T32" fmla="*/ 0 w 55"/>
                                      <a:gd name="T33" fmla="*/ 23 h 35"/>
                                      <a:gd name="T34" fmla="*/ 5 w 55"/>
                                      <a:gd name="T35" fmla="*/ 28 h 35"/>
                                      <a:gd name="T36" fmla="*/ 13 w 55"/>
                                      <a:gd name="T37" fmla="*/ 33 h 35"/>
                                      <a:gd name="T38" fmla="*/ 18 w 55"/>
                                      <a:gd name="T39" fmla="*/ 35 h 35"/>
                                      <a:gd name="T40" fmla="*/ 25 w 55"/>
                                      <a:gd name="T41" fmla="*/ 35 h 35"/>
                                      <a:gd name="T42" fmla="*/ 38 w 55"/>
                                      <a:gd name="T43" fmla="*/ 35 h 35"/>
                                      <a:gd name="T44" fmla="*/ 45 w 55"/>
                                      <a:gd name="T45" fmla="*/ 28 h 35"/>
                                      <a:gd name="T46" fmla="*/ 53 w 55"/>
                                      <a:gd name="T47" fmla="*/ 18 h 35"/>
                                      <a:gd name="T48" fmla="*/ 55 w 55"/>
                                      <a:gd name="T49" fmla="*/ 8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55" y="3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3" y="3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48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5" y="28"/>
                                        </a:lnTo>
                                        <a:lnTo>
                                          <a:pt x="53" y="18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9" name=""/>
                                <wps:cNvSpPr/>
                                <wps:spPr bwMode="auto">
                                  <a:xfrm>
                                    <a:off x="6660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5 h 30"/>
                                      <a:gd name="T2" fmla="*/ 50 w 50"/>
                                      <a:gd name="T3" fmla="*/ 2 h 30"/>
                                      <a:gd name="T4" fmla="*/ 50 w 50"/>
                                      <a:gd name="T5" fmla="*/ 0 h 30"/>
                                      <a:gd name="T6" fmla="*/ 47 w 50"/>
                                      <a:gd name="T7" fmla="*/ 0 h 30"/>
                                      <a:gd name="T8" fmla="*/ 45 w 50"/>
                                      <a:gd name="T9" fmla="*/ 2 h 30"/>
                                      <a:gd name="T10" fmla="*/ 45 w 50"/>
                                      <a:gd name="T11" fmla="*/ 2 h 30"/>
                                      <a:gd name="T12" fmla="*/ 45 w 50"/>
                                      <a:gd name="T13" fmla="*/ 5 h 30"/>
                                      <a:gd name="T14" fmla="*/ 42 w 50"/>
                                      <a:gd name="T15" fmla="*/ 12 h 30"/>
                                      <a:gd name="T16" fmla="*/ 37 w 50"/>
                                      <a:gd name="T17" fmla="*/ 20 h 30"/>
                                      <a:gd name="T18" fmla="*/ 32 w 50"/>
                                      <a:gd name="T19" fmla="*/ 25 h 30"/>
                                      <a:gd name="T20" fmla="*/ 22 w 50"/>
                                      <a:gd name="T21" fmla="*/ 27 h 30"/>
                                      <a:gd name="T22" fmla="*/ 12 w 50"/>
                                      <a:gd name="T23" fmla="*/ 25 h 30"/>
                                      <a:gd name="T24" fmla="*/ 5 w 50"/>
                                      <a:gd name="T25" fmla="*/ 17 h 30"/>
                                      <a:gd name="T26" fmla="*/ 0 w 50"/>
                                      <a:gd name="T27" fmla="*/ 20 h 30"/>
                                      <a:gd name="T28" fmla="*/ 5 w 50"/>
                                      <a:gd name="T29" fmla="*/ 25 h 30"/>
                                      <a:gd name="T30" fmla="*/ 10 w 50"/>
                                      <a:gd name="T31" fmla="*/ 27 h 30"/>
                                      <a:gd name="T32" fmla="*/ 15 w 50"/>
                                      <a:gd name="T33" fmla="*/ 30 h 30"/>
                                      <a:gd name="T34" fmla="*/ 22 w 50"/>
                                      <a:gd name="T35" fmla="*/ 30 h 30"/>
                                      <a:gd name="T36" fmla="*/ 32 w 50"/>
                                      <a:gd name="T37" fmla="*/ 30 h 30"/>
                                      <a:gd name="T38" fmla="*/ 42 w 50"/>
                                      <a:gd name="T39" fmla="*/ 22 h 30"/>
                                      <a:gd name="T40" fmla="*/ 47 w 50"/>
                                      <a:gd name="T41" fmla="*/ 15 h 30"/>
                                      <a:gd name="T42" fmla="*/ 50 w 50"/>
                                      <a:gd name="T43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50" y="5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5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0" name=""/>
                                <wps:cNvSpPr/>
                                <wps:spPr bwMode="auto">
                                  <a:xfrm>
                                    <a:off x="6662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 h 30"/>
                                      <a:gd name="T2" fmla="*/ 45 w 45"/>
                                      <a:gd name="T3" fmla="*/ 2 h 30"/>
                                      <a:gd name="T4" fmla="*/ 45 w 45"/>
                                      <a:gd name="T5" fmla="*/ 0 h 30"/>
                                      <a:gd name="T6" fmla="*/ 43 w 45"/>
                                      <a:gd name="T7" fmla="*/ 2 h 30"/>
                                      <a:gd name="T8" fmla="*/ 40 w 45"/>
                                      <a:gd name="T9" fmla="*/ 2 h 30"/>
                                      <a:gd name="T10" fmla="*/ 40 w 45"/>
                                      <a:gd name="T11" fmla="*/ 2 h 30"/>
                                      <a:gd name="T12" fmla="*/ 40 w 45"/>
                                      <a:gd name="T13" fmla="*/ 5 h 30"/>
                                      <a:gd name="T14" fmla="*/ 38 w 45"/>
                                      <a:gd name="T15" fmla="*/ 12 h 30"/>
                                      <a:gd name="T16" fmla="*/ 35 w 45"/>
                                      <a:gd name="T17" fmla="*/ 17 h 30"/>
                                      <a:gd name="T18" fmla="*/ 28 w 45"/>
                                      <a:gd name="T19" fmla="*/ 22 h 30"/>
                                      <a:gd name="T20" fmla="*/ 20 w 45"/>
                                      <a:gd name="T21" fmla="*/ 25 h 30"/>
                                      <a:gd name="T22" fmla="*/ 13 w 45"/>
                                      <a:gd name="T23" fmla="*/ 22 h 30"/>
                                      <a:gd name="T24" fmla="*/ 5 w 45"/>
                                      <a:gd name="T25" fmla="*/ 17 h 30"/>
                                      <a:gd name="T26" fmla="*/ 3 w 45"/>
                                      <a:gd name="T27" fmla="*/ 17 h 30"/>
                                      <a:gd name="T28" fmla="*/ 0 w 45"/>
                                      <a:gd name="T29" fmla="*/ 20 h 30"/>
                                      <a:gd name="T30" fmla="*/ 5 w 45"/>
                                      <a:gd name="T31" fmla="*/ 22 h 30"/>
                                      <a:gd name="T32" fmla="*/ 10 w 45"/>
                                      <a:gd name="T33" fmla="*/ 25 h 30"/>
                                      <a:gd name="T34" fmla="*/ 15 w 45"/>
                                      <a:gd name="T35" fmla="*/ 27 h 30"/>
                                      <a:gd name="T36" fmla="*/ 20 w 45"/>
                                      <a:gd name="T37" fmla="*/ 30 h 30"/>
                                      <a:gd name="T38" fmla="*/ 30 w 45"/>
                                      <a:gd name="T39" fmla="*/ 27 h 30"/>
                                      <a:gd name="T40" fmla="*/ 38 w 45"/>
                                      <a:gd name="T41" fmla="*/ 22 h 30"/>
                                      <a:gd name="T42" fmla="*/ 43 w 45"/>
                                      <a:gd name="T43" fmla="*/ 15 h 30"/>
                                      <a:gd name="T44" fmla="*/ 45 w 45"/>
                                      <a:gd name="T45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45" y="5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8" y="22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1" name=""/>
                                <wps:cNvSpPr/>
                                <wps:spPr bwMode="auto">
                                  <a:xfrm>
                                    <a:off x="6665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3 h 25"/>
                                      <a:gd name="T2" fmla="*/ 40 w 40"/>
                                      <a:gd name="T3" fmla="*/ 0 h 25"/>
                                      <a:gd name="T4" fmla="*/ 40 w 40"/>
                                      <a:gd name="T5" fmla="*/ 0 h 25"/>
                                      <a:gd name="T6" fmla="*/ 37 w 40"/>
                                      <a:gd name="T7" fmla="*/ 0 h 25"/>
                                      <a:gd name="T8" fmla="*/ 35 w 40"/>
                                      <a:gd name="T9" fmla="*/ 3 h 25"/>
                                      <a:gd name="T10" fmla="*/ 35 w 40"/>
                                      <a:gd name="T11" fmla="*/ 3 h 25"/>
                                      <a:gd name="T12" fmla="*/ 32 w 40"/>
                                      <a:gd name="T13" fmla="*/ 8 h 25"/>
                                      <a:gd name="T14" fmla="*/ 30 w 40"/>
                                      <a:gd name="T15" fmla="*/ 15 h 25"/>
                                      <a:gd name="T16" fmla="*/ 25 w 40"/>
                                      <a:gd name="T17" fmla="*/ 18 h 25"/>
                                      <a:gd name="T18" fmla="*/ 17 w 40"/>
                                      <a:gd name="T19" fmla="*/ 20 h 25"/>
                                      <a:gd name="T20" fmla="*/ 10 w 40"/>
                                      <a:gd name="T21" fmla="*/ 18 h 25"/>
                                      <a:gd name="T22" fmla="*/ 5 w 40"/>
                                      <a:gd name="T23" fmla="*/ 15 h 25"/>
                                      <a:gd name="T24" fmla="*/ 2 w 40"/>
                                      <a:gd name="T25" fmla="*/ 15 h 25"/>
                                      <a:gd name="T26" fmla="*/ 0 w 40"/>
                                      <a:gd name="T27" fmla="*/ 15 h 25"/>
                                      <a:gd name="T28" fmla="*/ 7 w 40"/>
                                      <a:gd name="T29" fmla="*/ 23 h 25"/>
                                      <a:gd name="T30" fmla="*/ 17 w 40"/>
                                      <a:gd name="T31" fmla="*/ 25 h 25"/>
                                      <a:gd name="T32" fmla="*/ 27 w 40"/>
                                      <a:gd name="T33" fmla="*/ 23 h 25"/>
                                      <a:gd name="T34" fmla="*/ 32 w 40"/>
                                      <a:gd name="T35" fmla="*/ 18 h 25"/>
                                      <a:gd name="T36" fmla="*/ 37 w 40"/>
                                      <a:gd name="T37" fmla="*/ 10 h 25"/>
                                      <a:gd name="T38" fmla="*/ 40 w 40"/>
                                      <a:gd name="T39" fmla="*/ 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40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2" name=""/>
                                <wps:cNvSpPr/>
                                <wps:spPr bwMode="auto">
                                  <a:xfrm>
                                    <a:off x="6667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3 h 23"/>
                                      <a:gd name="T2" fmla="*/ 35 w 35"/>
                                      <a:gd name="T3" fmla="*/ 0 h 23"/>
                                      <a:gd name="T4" fmla="*/ 35 w 35"/>
                                      <a:gd name="T5" fmla="*/ 0 h 23"/>
                                      <a:gd name="T6" fmla="*/ 33 w 35"/>
                                      <a:gd name="T7" fmla="*/ 3 h 23"/>
                                      <a:gd name="T8" fmla="*/ 30 w 35"/>
                                      <a:gd name="T9" fmla="*/ 3 h 23"/>
                                      <a:gd name="T10" fmla="*/ 28 w 35"/>
                                      <a:gd name="T11" fmla="*/ 8 h 23"/>
                                      <a:gd name="T12" fmla="*/ 25 w 35"/>
                                      <a:gd name="T13" fmla="*/ 13 h 23"/>
                                      <a:gd name="T14" fmla="*/ 20 w 35"/>
                                      <a:gd name="T15" fmla="*/ 15 h 23"/>
                                      <a:gd name="T16" fmla="*/ 15 w 35"/>
                                      <a:gd name="T17" fmla="*/ 18 h 23"/>
                                      <a:gd name="T18" fmla="*/ 10 w 35"/>
                                      <a:gd name="T19" fmla="*/ 15 h 23"/>
                                      <a:gd name="T20" fmla="*/ 5 w 35"/>
                                      <a:gd name="T21" fmla="*/ 13 h 23"/>
                                      <a:gd name="T22" fmla="*/ 3 w 35"/>
                                      <a:gd name="T23" fmla="*/ 15 h 23"/>
                                      <a:gd name="T24" fmla="*/ 0 w 35"/>
                                      <a:gd name="T25" fmla="*/ 15 h 23"/>
                                      <a:gd name="T26" fmla="*/ 8 w 35"/>
                                      <a:gd name="T27" fmla="*/ 20 h 23"/>
                                      <a:gd name="T28" fmla="*/ 15 w 35"/>
                                      <a:gd name="T29" fmla="*/ 23 h 23"/>
                                      <a:gd name="T30" fmla="*/ 23 w 35"/>
                                      <a:gd name="T31" fmla="*/ 20 h 23"/>
                                      <a:gd name="T32" fmla="*/ 30 w 35"/>
                                      <a:gd name="T33" fmla="*/ 15 h 23"/>
                                      <a:gd name="T34" fmla="*/ 33 w 35"/>
                                      <a:gd name="T35" fmla="*/ 10 h 23"/>
                                      <a:gd name="T36" fmla="*/ 35 w 35"/>
                                      <a:gd name="T37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35" y="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10"/>
                                        </a:lnTo>
                                        <a:lnTo>
                                          <a:pt x="3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3" name=""/>
                                <wps:cNvSpPr/>
                                <wps:spPr bwMode="auto">
                                  <a:xfrm>
                                    <a:off x="6670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17"/>
                                      <a:gd name="T2" fmla="*/ 30 w 30"/>
                                      <a:gd name="T3" fmla="*/ 0 h 17"/>
                                      <a:gd name="T4" fmla="*/ 27 w 30"/>
                                      <a:gd name="T5" fmla="*/ 0 h 17"/>
                                      <a:gd name="T6" fmla="*/ 25 w 30"/>
                                      <a:gd name="T7" fmla="*/ 0 h 17"/>
                                      <a:gd name="T8" fmla="*/ 22 w 30"/>
                                      <a:gd name="T9" fmla="*/ 5 h 17"/>
                                      <a:gd name="T10" fmla="*/ 20 w 30"/>
                                      <a:gd name="T11" fmla="*/ 7 h 17"/>
                                      <a:gd name="T12" fmla="*/ 17 w 30"/>
                                      <a:gd name="T13" fmla="*/ 10 h 17"/>
                                      <a:gd name="T14" fmla="*/ 12 w 30"/>
                                      <a:gd name="T15" fmla="*/ 12 h 17"/>
                                      <a:gd name="T16" fmla="*/ 10 w 30"/>
                                      <a:gd name="T17" fmla="*/ 10 h 17"/>
                                      <a:gd name="T18" fmla="*/ 5 w 30"/>
                                      <a:gd name="T19" fmla="*/ 10 h 17"/>
                                      <a:gd name="T20" fmla="*/ 2 w 30"/>
                                      <a:gd name="T21" fmla="*/ 10 h 17"/>
                                      <a:gd name="T22" fmla="*/ 0 w 30"/>
                                      <a:gd name="T23" fmla="*/ 12 h 17"/>
                                      <a:gd name="T24" fmla="*/ 5 w 30"/>
                                      <a:gd name="T25" fmla="*/ 15 h 17"/>
                                      <a:gd name="T26" fmla="*/ 12 w 30"/>
                                      <a:gd name="T27" fmla="*/ 17 h 17"/>
                                      <a:gd name="T28" fmla="*/ 20 w 30"/>
                                      <a:gd name="T29" fmla="*/ 15 h 17"/>
                                      <a:gd name="T30" fmla="*/ 25 w 30"/>
                                      <a:gd name="T31" fmla="*/ 12 h 17"/>
                                      <a:gd name="T32" fmla="*/ 27 w 30"/>
                                      <a:gd name="T33" fmla="*/ 5 h 17"/>
                                      <a:gd name="T34" fmla="*/ 3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4" name=""/>
                                <wps:cNvSpPr/>
                                <wps:spPr bwMode="auto">
                                  <a:xfrm>
                                    <a:off x="6672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10 h 15"/>
                                      <a:gd name="T2" fmla="*/ 5 w 25"/>
                                      <a:gd name="T3" fmla="*/ 12 h 15"/>
                                      <a:gd name="T4" fmla="*/ 10 w 25"/>
                                      <a:gd name="T5" fmla="*/ 15 h 15"/>
                                      <a:gd name="T6" fmla="*/ 15 w 25"/>
                                      <a:gd name="T7" fmla="*/ 12 h 15"/>
                                      <a:gd name="T8" fmla="*/ 20 w 25"/>
                                      <a:gd name="T9" fmla="*/ 10 h 15"/>
                                      <a:gd name="T10" fmla="*/ 23 w 25"/>
                                      <a:gd name="T11" fmla="*/ 5 h 15"/>
                                      <a:gd name="T12" fmla="*/ 25 w 25"/>
                                      <a:gd name="T13" fmla="*/ 0 h 15"/>
                                      <a:gd name="T14" fmla="*/ 23 w 25"/>
                                      <a:gd name="T15" fmla="*/ 2 h 15"/>
                                      <a:gd name="T16" fmla="*/ 20 w 25"/>
                                      <a:gd name="T17" fmla="*/ 2 h 15"/>
                                      <a:gd name="T18" fmla="*/ 15 w 25"/>
                                      <a:gd name="T19" fmla="*/ 7 h 15"/>
                                      <a:gd name="T20" fmla="*/ 10 w 25"/>
                                      <a:gd name="T21" fmla="*/ 10 h 15"/>
                                      <a:gd name="T22" fmla="*/ 8 w 25"/>
                                      <a:gd name="T23" fmla="*/ 10 h 15"/>
                                      <a:gd name="T24" fmla="*/ 8 w 25"/>
                                      <a:gd name="T25" fmla="*/ 7 h 15"/>
                                      <a:gd name="T26" fmla="*/ 3 w 25"/>
                                      <a:gd name="T27" fmla="*/ 10 h 15"/>
                                      <a:gd name="T28" fmla="*/ 0 w 25"/>
                                      <a:gd name="T29" fmla="*/ 1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5" name=""/>
                                <wps:cNvSpPr/>
                                <wps:spPr bwMode="auto">
                                  <a:xfrm>
                                    <a:off x="6675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10 h 12"/>
                                      <a:gd name="T2" fmla="*/ 5 w 20"/>
                                      <a:gd name="T3" fmla="*/ 10 h 12"/>
                                      <a:gd name="T4" fmla="*/ 7 w 20"/>
                                      <a:gd name="T5" fmla="*/ 12 h 12"/>
                                      <a:gd name="T6" fmla="*/ 12 w 20"/>
                                      <a:gd name="T7" fmla="*/ 10 h 12"/>
                                      <a:gd name="T8" fmla="*/ 15 w 20"/>
                                      <a:gd name="T9" fmla="*/ 7 h 12"/>
                                      <a:gd name="T10" fmla="*/ 17 w 20"/>
                                      <a:gd name="T11" fmla="*/ 5 h 12"/>
                                      <a:gd name="T12" fmla="*/ 20 w 20"/>
                                      <a:gd name="T13" fmla="*/ 0 h 12"/>
                                      <a:gd name="T14" fmla="*/ 17 w 20"/>
                                      <a:gd name="T15" fmla="*/ 2 h 12"/>
                                      <a:gd name="T16" fmla="*/ 12 w 20"/>
                                      <a:gd name="T17" fmla="*/ 5 h 12"/>
                                      <a:gd name="T18" fmla="*/ 10 w 20"/>
                                      <a:gd name="T19" fmla="*/ 5 h 12"/>
                                      <a:gd name="T20" fmla="*/ 7 w 20"/>
                                      <a:gd name="T21" fmla="*/ 7 h 12"/>
                                      <a:gd name="T22" fmla="*/ 7 w 20"/>
                                      <a:gd name="T23" fmla="*/ 7 h 12"/>
                                      <a:gd name="T24" fmla="*/ 5 w 20"/>
                                      <a:gd name="T25" fmla="*/ 7 h 12"/>
                                      <a:gd name="T26" fmla="*/ 0 w 20"/>
                                      <a:gd name="T27" fmla="*/ 1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6" name=""/>
                                <wps:cNvSpPr/>
                                <wps:spPr bwMode="auto">
                                  <a:xfrm>
                                    <a:off x="668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5 h 8"/>
                                      <a:gd name="T2" fmla="*/ 0 w 12"/>
                                      <a:gd name="T3" fmla="*/ 8 h 8"/>
                                      <a:gd name="T4" fmla="*/ 2 w 12"/>
                                      <a:gd name="T5" fmla="*/ 8 h 8"/>
                                      <a:gd name="T6" fmla="*/ 7 w 12"/>
                                      <a:gd name="T7" fmla="*/ 5 h 8"/>
                                      <a:gd name="T8" fmla="*/ 12 w 12"/>
                                      <a:gd name="T9" fmla="*/ 0 h 8"/>
                                      <a:gd name="T10" fmla="*/ 5 w 12"/>
                                      <a:gd name="T11" fmla="*/ 3 h 8"/>
                                      <a:gd name="T12" fmla="*/ 0 w 1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7" name=""/>
                                <wps:cNvSpPr/>
                                <wps:spPr bwMode="auto">
                                  <a:xfrm>
                                    <a:off x="6682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2 h 2"/>
                                      <a:gd name="T2" fmla="*/ 0 w 5"/>
                                      <a:gd name="T3" fmla="*/ 2 h 2"/>
                                      <a:gd name="T4" fmla="*/ 3 w 5"/>
                                      <a:gd name="T5" fmla="*/ 0 h 2"/>
                                      <a:gd name="T6" fmla="*/ 5 w 5"/>
                                      <a:gd name="T7" fmla="*/ 0 h 2"/>
                                      <a:gd name="T8" fmla="*/ 3 w 5"/>
                                      <a:gd name="T9" fmla="*/ 0 h 2"/>
                                      <a:gd name="T10" fmla="*/ 0 w 5"/>
                                      <a:gd name="T11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8" name=""/>
                                <wps:cNvSpPr/>
                                <wps:spPr bwMode="auto">
                                  <a:xfrm>
                                    <a:off x="6563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0 w 239"/>
                                      <a:gd name="T1" fmla="*/ 115 h 142"/>
                                      <a:gd name="T2" fmla="*/ 37 w 239"/>
                                      <a:gd name="T3" fmla="*/ 105 h 142"/>
                                      <a:gd name="T4" fmla="*/ 70 w 239"/>
                                      <a:gd name="T5" fmla="*/ 98 h 142"/>
                                      <a:gd name="T6" fmla="*/ 99 w 239"/>
                                      <a:gd name="T7" fmla="*/ 88 h 142"/>
                                      <a:gd name="T8" fmla="*/ 129 w 239"/>
                                      <a:gd name="T9" fmla="*/ 75 h 142"/>
                                      <a:gd name="T10" fmla="*/ 157 w 239"/>
                                      <a:gd name="T11" fmla="*/ 63 h 142"/>
                                      <a:gd name="T12" fmla="*/ 181 w 239"/>
                                      <a:gd name="T13" fmla="*/ 45 h 142"/>
                                      <a:gd name="T14" fmla="*/ 211 w 239"/>
                                      <a:gd name="T15" fmla="*/ 25 h 142"/>
                                      <a:gd name="T16" fmla="*/ 239 w 239"/>
                                      <a:gd name="T17" fmla="*/ 0 h 142"/>
                                      <a:gd name="T18" fmla="*/ 224 w 239"/>
                                      <a:gd name="T19" fmla="*/ 25 h 142"/>
                                      <a:gd name="T20" fmla="*/ 206 w 239"/>
                                      <a:gd name="T21" fmla="*/ 48 h 142"/>
                                      <a:gd name="T22" fmla="*/ 189 w 239"/>
                                      <a:gd name="T23" fmla="*/ 68 h 142"/>
                                      <a:gd name="T24" fmla="*/ 169 w 239"/>
                                      <a:gd name="T25" fmla="*/ 88 h 142"/>
                                      <a:gd name="T26" fmla="*/ 147 w 239"/>
                                      <a:gd name="T27" fmla="*/ 105 h 142"/>
                                      <a:gd name="T28" fmla="*/ 122 w 239"/>
                                      <a:gd name="T29" fmla="*/ 120 h 142"/>
                                      <a:gd name="T30" fmla="*/ 94 w 239"/>
                                      <a:gd name="T31" fmla="*/ 132 h 142"/>
                                      <a:gd name="T32" fmla="*/ 65 w 239"/>
                                      <a:gd name="T33" fmla="*/ 142 h 142"/>
                                      <a:gd name="T34" fmla="*/ 45 w 239"/>
                                      <a:gd name="T35" fmla="*/ 140 h 142"/>
                                      <a:gd name="T36" fmla="*/ 30 w 239"/>
                                      <a:gd name="T37" fmla="*/ 132 h 142"/>
                                      <a:gd name="T38" fmla="*/ 15 w 239"/>
                                      <a:gd name="T39" fmla="*/ 122 h 142"/>
                                      <a:gd name="T40" fmla="*/ 0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0" y="115"/>
                                        </a:moveTo>
                                        <a:lnTo>
                                          <a:pt x="37" y="10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99" y="88"/>
                                        </a:lnTo>
                                        <a:lnTo>
                                          <a:pt x="129" y="75"/>
                                        </a:lnTo>
                                        <a:lnTo>
                                          <a:pt x="157" y="63"/>
                                        </a:lnTo>
                                        <a:lnTo>
                                          <a:pt x="181" y="45"/>
                                        </a:lnTo>
                                        <a:lnTo>
                                          <a:pt x="211" y="25"/>
                                        </a:lnTo>
                                        <a:lnTo>
                                          <a:pt x="239" y="0"/>
                                        </a:lnTo>
                                        <a:lnTo>
                                          <a:pt x="224" y="25"/>
                                        </a:lnTo>
                                        <a:lnTo>
                                          <a:pt x="206" y="48"/>
                                        </a:lnTo>
                                        <a:lnTo>
                                          <a:pt x="189" y="68"/>
                                        </a:lnTo>
                                        <a:lnTo>
                                          <a:pt x="169" y="88"/>
                                        </a:lnTo>
                                        <a:lnTo>
                                          <a:pt x="147" y="105"/>
                                        </a:lnTo>
                                        <a:lnTo>
                                          <a:pt x="122" y="120"/>
                                        </a:lnTo>
                                        <a:lnTo>
                                          <a:pt x="94" y="132"/>
                                        </a:lnTo>
                                        <a:lnTo>
                                          <a:pt x="65" y="142"/>
                                        </a:lnTo>
                                        <a:lnTo>
                                          <a:pt x="45" y="140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0" y="1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9" name=""/>
                                <wps:cNvSpPr/>
                                <wps:spPr bwMode="auto">
                                  <a:xfrm>
                                    <a:off x="6630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3 h 5"/>
                                      <a:gd name="T6" fmla="*/ 3 w 3"/>
                                      <a:gd name="T7" fmla="*/ 5 h 5"/>
                                      <a:gd name="T8" fmla="*/ 3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0" name="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3" y="876"/>
                                    <a:ext cx="1" cy="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1" name=""/>
                                <wps:cNvSpPr/>
                                <wps:spPr bwMode="auto">
                                  <a:xfrm>
                                    <a:off x="6633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2" name=""/>
                                <wps:cNvSpPr/>
                                <wps:spPr bwMode="auto">
                                  <a:xfrm>
                                    <a:off x="6633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2 w 77"/>
                                      <a:gd name="T1" fmla="*/ 0 h 175"/>
                                      <a:gd name="T2" fmla="*/ 0 w 77"/>
                                      <a:gd name="T3" fmla="*/ 0 h 175"/>
                                      <a:gd name="T4" fmla="*/ 0 w 77"/>
                                      <a:gd name="T5" fmla="*/ 5 h 175"/>
                                      <a:gd name="T6" fmla="*/ 2 w 77"/>
                                      <a:gd name="T7" fmla="*/ 5 h 175"/>
                                      <a:gd name="T8" fmla="*/ 2 w 77"/>
                                      <a:gd name="T9" fmla="*/ 5 h 175"/>
                                      <a:gd name="T10" fmla="*/ 2 w 77"/>
                                      <a:gd name="T11" fmla="*/ 0 h 175"/>
                                      <a:gd name="T12" fmla="*/ 54 w 77"/>
                                      <a:gd name="T13" fmla="*/ 175 h 175"/>
                                      <a:gd name="T14" fmla="*/ 54 w 77"/>
                                      <a:gd name="T15" fmla="*/ 175 h 175"/>
                                      <a:gd name="T16" fmla="*/ 67 w 77"/>
                                      <a:gd name="T17" fmla="*/ 175 h 175"/>
                                      <a:gd name="T18" fmla="*/ 77 w 77"/>
                                      <a:gd name="T19" fmla="*/ 170 h 175"/>
                                      <a:gd name="T20" fmla="*/ 64 w 77"/>
                                      <a:gd name="T21" fmla="*/ 172 h 175"/>
                                      <a:gd name="T22" fmla="*/ 54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5"/>
                                        </a:moveTo>
                                        <a:lnTo>
                                          <a:pt x="54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77" y="170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54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2"/>
                                      <a:gd name="T2" fmla="*/ 0 w 102"/>
                                      <a:gd name="T3" fmla="*/ 0 h 172"/>
                                      <a:gd name="T4" fmla="*/ 2 w 102"/>
                                      <a:gd name="T5" fmla="*/ 5 h 172"/>
                                      <a:gd name="T6" fmla="*/ 2 w 102"/>
                                      <a:gd name="T7" fmla="*/ 5 h 172"/>
                                      <a:gd name="T8" fmla="*/ 5 w 102"/>
                                      <a:gd name="T9" fmla="*/ 5 h 172"/>
                                      <a:gd name="T10" fmla="*/ 2 w 102"/>
                                      <a:gd name="T11" fmla="*/ 0 h 172"/>
                                      <a:gd name="T12" fmla="*/ 102 w 102"/>
                                      <a:gd name="T13" fmla="*/ 154 h 172"/>
                                      <a:gd name="T14" fmla="*/ 99 w 102"/>
                                      <a:gd name="T15" fmla="*/ 154 h 172"/>
                                      <a:gd name="T16" fmla="*/ 99 w 102"/>
                                      <a:gd name="T17" fmla="*/ 154 h 172"/>
                                      <a:gd name="T18" fmla="*/ 97 w 102"/>
                                      <a:gd name="T19" fmla="*/ 154 h 172"/>
                                      <a:gd name="T20" fmla="*/ 99 w 102"/>
                                      <a:gd name="T21" fmla="*/ 154 h 172"/>
                                      <a:gd name="T22" fmla="*/ 102 w 102"/>
                                      <a:gd name="T23" fmla="*/ 154 h 172"/>
                                      <a:gd name="T24" fmla="*/ 52 w 102"/>
                                      <a:gd name="T25" fmla="*/ 169 h 172"/>
                                      <a:gd name="T26" fmla="*/ 54 w 102"/>
                                      <a:gd name="T27" fmla="*/ 169 h 172"/>
                                      <a:gd name="T28" fmla="*/ 54 w 102"/>
                                      <a:gd name="T29" fmla="*/ 172 h 172"/>
                                      <a:gd name="T30" fmla="*/ 64 w 102"/>
                                      <a:gd name="T31" fmla="*/ 172 h 172"/>
                                      <a:gd name="T32" fmla="*/ 72 w 102"/>
                                      <a:gd name="T33" fmla="*/ 169 h 172"/>
                                      <a:gd name="T34" fmla="*/ 77 w 102"/>
                                      <a:gd name="T35" fmla="*/ 167 h 172"/>
                                      <a:gd name="T36" fmla="*/ 84 w 102"/>
                                      <a:gd name="T37" fmla="*/ 162 h 172"/>
                                      <a:gd name="T38" fmla="*/ 69 w 102"/>
                                      <a:gd name="T39" fmla="*/ 167 h 172"/>
                                      <a:gd name="T40" fmla="*/ 52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102" y="154"/>
                                        </a:moveTo>
                                        <a:lnTo>
                                          <a:pt x="99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97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102" y="154"/>
                                        </a:lnTo>
                                        <a:close/>
                                        <a:moveTo>
                                          <a:pt x="52" y="169"/>
                                        </a:moveTo>
                                        <a:lnTo>
                                          <a:pt x="54" y="169"/>
                                        </a:lnTo>
                                        <a:lnTo>
                                          <a:pt x="54" y="172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72" y="169"/>
                                        </a:lnTo>
                                        <a:lnTo>
                                          <a:pt x="77" y="167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69" y="167"/>
                                        </a:lnTo>
                                        <a:lnTo>
                                          <a:pt x="52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0"/>
                                      <a:gd name="T2" fmla="*/ 2 w 102"/>
                                      <a:gd name="T3" fmla="*/ 0 h 170"/>
                                      <a:gd name="T4" fmla="*/ 0 w 102"/>
                                      <a:gd name="T5" fmla="*/ 0 h 170"/>
                                      <a:gd name="T6" fmla="*/ 2 w 102"/>
                                      <a:gd name="T7" fmla="*/ 8 h 170"/>
                                      <a:gd name="T8" fmla="*/ 2 w 102"/>
                                      <a:gd name="T9" fmla="*/ 5 h 170"/>
                                      <a:gd name="T10" fmla="*/ 5 w 102"/>
                                      <a:gd name="T11" fmla="*/ 5 h 170"/>
                                      <a:gd name="T12" fmla="*/ 2 w 102"/>
                                      <a:gd name="T13" fmla="*/ 0 h 170"/>
                                      <a:gd name="T14" fmla="*/ 54 w 102"/>
                                      <a:gd name="T15" fmla="*/ 170 h 170"/>
                                      <a:gd name="T16" fmla="*/ 64 w 102"/>
                                      <a:gd name="T17" fmla="*/ 167 h 170"/>
                                      <a:gd name="T18" fmla="*/ 77 w 102"/>
                                      <a:gd name="T19" fmla="*/ 165 h 170"/>
                                      <a:gd name="T20" fmla="*/ 87 w 102"/>
                                      <a:gd name="T21" fmla="*/ 157 h 170"/>
                                      <a:gd name="T22" fmla="*/ 102 w 102"/>
                                      <a:gd name="T23" fmla="*/ 152 h 170"/>
                                      <a:gd name="T24" fmla="*/ 99 w 102"/>
                                      <a:gd name="T25" fmla="*/ 150 h 170"/>
                                      <a:gd name="T26" fmla="*/ 97 w 102"/>
                                      <a:gd name="T27" fmla="*/ 150 h 170"/>
                                      <a:gd name="T28" fmla="*/ 87 w 102"/>
                                      <a:gd name="T29" fmla="*/ 155 h 170"/>
                                      <a:gd name="T30" fmla="*/ 74 w 102"/>
                                      <a:gd name="T31" fmla="*/ 160 h 170"/>
                                      <a:gd name="T32" fmla="*/ 64 w 102"/>
                                      <a:gd name="T33" fmla="*/ 162 h 170"/>
                                      <a:gd name="T34" fmla="*/ 49 w 102"/>
                                      <a:gd name="T35" fmla="*/ 165 h 170"/>
                                      <a:gd name="T36" fmla="*/ 52 w 102"/>
                                      <a:gd name="T37" fmla="*/ 167 h 170"/>
                                      <a:gd name="T38" fmla="*/ 54 w 102"/>
                                      <a:gd name="T39" fmla="*/ 170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0"/>
                                        </a:moveTo>
                                        <a:lnTo>
                                          <a:pt x="64" y="167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87" y="157"/>
                                        </a:lnTo>
                                        <a:lnTo>
                                          <a:pt x="102" y="152"/>
                                        </a:lnTo>
                                        <a:lnTo>
                                          <a:pt x="99" y="150"/>
                                        </a:lnTo>
                                        <a:lnTo>
                                          <a:pt x="97" y="150"/>
                                        </a:lnTo>
                                        <a:lnTo>
                                          <a:pt x="87" y="155"/>
                                        </a:lnTo>
                                        <a:lnTo>
                                          <a:pt x="74" y="160"/>
                                        </a:lnTo>
                                        <a:lnTo>
                                          <a:pt x="64" y="162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52" y="167"/>
                                        </a:lnTo>
                                        <a:lnTo>
                                          <a:pt x="54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164"/>
                                      <a:gd name="T2" fmla="*/ 0 w 97"/>
                                      <a:gd name="T3" fmla="*/ 0 h 164"/>
                                      <a:gd name="T4" fmla="*/ 0 w 97"/>
                                      <a:gd name="T5" fmla="*/ 0 h 164"/>
                                      <a:gd name="T6" fmla="*/ 0 w 97"/>
                                      <a:gd name="T7" fmla="*/ 7 h 164"/>
                                      <a:gd name="T8" fmla="*/ 3 w 97"/>
                                      <a:gd name="T9" fmla="*/ 5 h 164"/>
                                      <a:gd name="T10" fmla="*/ 3 w 97"/>
                                      <a:gd name="T11" fmla="*/ 5 h 164"/>
                                      <a:gd name="T12" fmla="*/ 3 w 97"/>
                                      <a:gd name="T13" fmla="*/ 0 h 164"/>
                                      <a:gd name="T14" fmla="*/ 50 w 97"/>
                                      <a:gd name="T15" fmla="*/ 164 h 164"/>
                                      <a:gd name="T16" fmla="*/ 67 w 97"/>
                                      <a:gd name="T17" fmla="*/ 162 h 164"/>
                                      <a:gd name="T18" fmla="*/ 82 w 97"/>
                                      <a:gd name="T19" fmla="*/ 157 h 164"/>
                                      <a:gd name="T20" fmla="*/ 87 w 97"/>
                                      <a:gd name="T21" fmla="*/ 152 h 164"/>
                                      <a:gd name="T22" fmla="*/ 95 w 97"/>
                                      <a:gd name="T23" fmla="*/ 149 h 164"/>
                                      <a:gd name="T24" fmla="*/ 97 w 97"/>
                                      <a:gd name="T25" fmla="*/ 149 h 164"/>
                                      <a:gd name="T26" fmla="*/ 97 w 97"/>
                                      <a:gd name="T27" fmla="*/ 149 h 164"/>
                                      <a:gd name="T28" fmla="*/ 95 w 97"/>
                                      <a:gd name="T29" fmla="*/ 147 h 164"/>
                                      <a:gd name="T30" fmla="*/ 95 w 97"/>
                                      <a:gd name="T31" fmla="*/ 144 h 164"/>
                                      <a:gd name="T32" fmla="*/ 82 w 97"/>
                                      <a:gd name="T33" fmla="*/ 152 h 164"/>
                                      <a:gd name="T34" fmla="*/ 72 w 97"/>
                                      <a:gd name="T35" fmla="*/ 154 h 164"/>
                                      <a:gd name="T36" fmla="*/ 60 w 97"/>
                                      <a:gd name="T37" fmla="*/ 157 h 164"/>
                                      <a:gd name="T38" fmla="*/ 47 w 97"/>
                                      <a:gd name="T39" fmla="*/ 159 h 164"/>
                                      <a:gd name="T40" fmla="*/ 47 w 97"/>
                                      <a:gd name="T41" fmla="*/ 159 h 164"/>
                                      <a:gd name="T42" fmla="*/ 45 w 97"/>
                                      <a:gd name="T43" fmla="*/ 159 h 164"/>
                                      <a:gd name="T44" fmla="*/ 47 w 97"/>
                                      <a:gd name="T45" fmla="*/ 162 h 164"/>
                                      <a:gd name="T46" fmla="*/ 50 w 97"/>
                                      <a:gd name="T47" fmla="*/ 164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0" y="164"/>
                                        </a:moveTo>
                                        <a:lnTo>
                                          <a:pt x="67" y="162"/>
                                        </a:lnTo>
                                        <a:lnTo>
                                          <a:pt x="82" y="157"/>
                                        </a:lnTo>
                                        <a:lnTo>
                                          <a:pt x="87" y="152"/>
                                        </a:lnTo>
                                        <a:lnTo>
                                          <a:pt x="95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5" y="147"/>
                                        </a:lnTo>
                                        <a:lnTo>
                                          <a:pt x="95" y="144"/>
                                        </a:lnTo>
                                        <a:lnTo>
                                          <a:pt x="82" y="152"/>
                                        </a:lnTo>
                                        <a:lnTo>
                                          <a:pt x="72" y="154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5" y="159"/>
                                        </a:lnTo>
                                        <a:lnTo>
                                          <a:pt x="47" y="162"/>
                                        </a:lnTo>
                                        <a:lnTo>
                                          <a:pt x="50" y="1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60"/>
                                      <a:gd name="T2" fmla="*/ 0 w 95"/>
                                      <a:gd name="T3" fmla="*/ 0 h 160"/>
                                      <a:gd name="T4" fmla="*/ 0 w 95"/>
                                      <a:gd name="T5" fmla="*/ 3 h 160"/>
                                      <a:gd name="T6" fmla="*/ 0 w 95"/>
                                      <a:gd name="T7" fmla="*/ 8 h 160"/>
                                      <a:gd name="T8" fmla="*/ 3 w 95"/>
                                      <a:gd name="T9" fmla="*/ 5 h 160"/>
                                      <a:gd name="T10" fmla="*/ 5 w 95"/>
                                      <a:gd name="T11" fmla="*/ 5 h 160"/>
                                      <a:gd name="T12" fmla="*/ 3 w 95"/>
                                      <a:gd name="T13" fmla="*/ 0 h 160"/>
                                      <a:gd name="T14" fmla="*/ 47 w 95"/>
                                      <a:gd name="T15" fmla="*/ 160 h 160"/>
                                      <a:gd name="T16" fmla="*/ 62 w 95"/>
                                      <a:gd name="T17" fmla="*/ 157 h 160"/>
                                      <a:gd name="T18" fmla="*/ 72 w 95"/>
                                      <a:gd name="T19" fmla="*/ 155 h 160"/>
                                      <a:gd name="T20" fmla="*/ 85 w 95"/>
                                      <a:gd name="T21" fmla="*/ 150 h 160"/>
                                      <a:gd name="T22" fmla="*/ 95 w 95"/>
                                      <a:gd name="T23" fmla="*/ 145 h 160"/>
                                      <a:gd name="T24" fmla="*/ 95 w 95"/>
                                      <a:gd name="T25" fmla="*/ 142 h 160"/>
                                      <a:gd name="T26" fmla="*/ 92 w 95"/>
                                      <a:gd name="T27" fmla="*/ 142 h 160"/>
                                      <a:gd name="T28" fmla="*/ 82 w 95"/>
                                      <a:gd name="T29" fmla="*/ 147 h 160"/>
                                      <a:gd name="T30" fmla="*/ 70 w 95"/>
                                      <a:gd name="T31" fmla="*/ 150 h 160"/>
                                      <a:gd name="T32" fmla="*/ 60 w 95"/>
                                      <a:gd name="T33" fmla="*/ 152 h 160"/>
                                      <a:gd name="T34" fmla="*/ 47 w 95"/>
                                      <a:gd name="T35" fmla="*/ 155 h 160"/>
                                      <a:gd name="T36" fmla="*/ 45 w 95"/>
                                      <a:gd name="T37" fmla="*/ 155 h 160"/>
                                      <a:gd name="T38" fmla="*/ 45 w 95"/>
                                      <a:gd name="T39" fmla="*/ 155 h 160"/>
                                      <a:gd name="T40" fmla="*/ 45 w 95"/>
                                      <a:gd name="T41" fmla="*/ 157 h 160"/>
                                      <a:gd name="T42" fmla="*/ 47 w 95"/>
                                      <a:gd name="T43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160"/>
                                        </a:moveTo>
                                        <a:lnTo>
                                          <a:pt x="62" y="157"/>
                                        </a:lnTo>
                                        <a:lnTo>
                                          <a:pt x="72" y="155"/>
                                        </a:lnTo>
                                        <a:lnTo>
                                          <a:pt x="85" y="150"/>
                                        </a:lnTo>
                                        <a:lnTo>
                                          <a:pt x="95" y="145"/>
                                        </a:lnTo>
                                        <a:lnTo>
                                          <a:pt x="95" y="142"/>
                                        </a:lnTo>
                                        <a:lnTo>
                                          <a:pt x="92" y="142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70" y="150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47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7"/>
                                        </a:lnTo>
                                        <a:lnTo>
                                          <a:pt x="47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54"/>
                                      <a:gd name="T2" fmla="*/ 3 w 95"/>
                                      <a:gd name="T3" fmla="*/ 0 h 154"/>
                                      <a:gd name="T4" fmla="*/ 0 w 95"/>
                                      <a:gd name="T5" fmla="*/ 2 h 154"/>
                                      <a:gd name="T6" fmla="*/ 0 w 95"/>
                                      <a:gd name="T7" fmla="*/ 7 h 154"/>
                                      <a:gd name="T8" fmla="*/ 3 w 95"/>
                                      <a:gd name="T9" fmla="*/ 5 h 154"/>
                                      <a:gd name="T10" fmla="*/ 5 w 95"/>
                                      <a:gd name="T11" fmla="*/ 5 h 154"/>
                                      <a:gd name="T12" fmla="*/ 3 w 95"/>
                                      <a:gd name="T13" fmla="*/ 0 h 154"/>
                                      <a:gd name="T14" fmla="*/ 45 w 95"/>
                                      <a:gd name="T15" fmla="*/ 154 h 154"/>
                                      <a:gd name="T16" fmla="*/ 47 w 95"/>
                                      <a:gd name="T17" fmla="*/ 154 h 154"/>
                                      <a:gd name="T18" fmla="*/ 47 w 95"/>
                                      <a:gd name="T19" fmla="*/ 154 h 154"/>
                                      <a:gd name="T20" fmla="*/ 60 w 95"/>
                                      <a:gd name="T21" fmla="*/ 152 h 154"/>
                                      <a:gd name="T22" fmla="*/ 72 w 95"/>
                                      <a:gd name="T23" fmla="*/ 149 h 154"/>
                                      <a:gd name="T24" fmla="*/ 82 w 95"/>
                                      <a:gd name="T25" fmla="*/ 147 h 154"/>
                                      <a:gd name="T26" fmla="*/ 95 w 95"/>
                                      <a:gd name="T27" fmla="*/ 139 h 154"/>
                                      <a:gd name="T28" fmla="*/ 92 w 95"/>
                                      <a:gd name="T29" fmla="*/ 139 h 154"/>
                                      <a:gd name="T30" fmla="*/ 90 w 95"/>
                                      <a:gd name="T31" fmla="*/ 137 h 154"/>
                                      <a:gd name="T32" fmla="*/ 80 w 95"/>
                                      <a:gd name="T33" fmla="*/ 142 h 154"/>
                                      <a:gd name="T34" fmla="*/ 70 w 95"/>
                                      <a:gd name="T35" fmla="*/ 147 h 154"/>
                                      <a:gd name="T36" fmla="*/ 60 w 95"/>
                                      <a:gd name="T37" fmla="*/ 149 h 154"/>
                                      <a:gd name="T38" fmla="*/ 47 w 95"/>
                                      <a:gd name="T39" fmla="*/ 149 h 154"/>
                                      <a:gd name="T40" fmla="*/ 45 w 95"/>
                                      <a:gd name="T41" fmla="*/ 149 h 154"/>
                                      <a:gd name="T42" fmla="*/ 42 w 95"/>
                                      <a:gd name="T43" fmla="*/ 149 h 154"/>
                                      <a:gd name="T44" fmla="*/ 45 w 95"/>
                                      <a:gd name="T45" fmla="*/ 152 h 154"/>
                                      <a:gd name="T46" fmla="*/ 45 w 95"/>
                                      <a:gd name="T47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54"/>
                                        </a:moveTo>
                                        <a:lnTo>
                                          <a:pt x="47" y="154"/>
                                        </a:lnTo>
                                        <a:lnTo>
                                          <a:pt x="47" y="154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72" y="149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95" y="139"/>
                                        </a:lnTo>
                                        <a:lnTo>
                                          <a:pt x="92" y="139"/>
                                        </a:lnTo>
                                        <a:lnTo>
                                          <a:pt x="90" y="137"/>
                                        </a:lnTo>
                                        <a:lnTo>
                                          <a:pt x="80" y="142"/>
                                        </a:lnTo>
                                        <a:lnTo>
                                          <a:pt x="70" y="147"/>
                                        </a:lnTo>
                                        <a:lnTo>
                                          <a:pt x="60" y="149"/>
                                        </a:lnTo>
                                        <a:lnTo>
                                          <a:pt x="47" y="149"/>
                                        </a:lnTo>
                                        <a:lnTo>
                                          <a:pt x="45" y="149"/>
                                        </a:lnTo>
                                        <a:lnTo>
                                          <a:pt x="42" y="149"/>
                                        </a:lnTo>
                                        <a:lnTo>
                                          <a:pt x="45" y="152"/>
                                        </a:lnTo>
                                        <a:lnTo>
                                          <a:pt x="45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50"/>
                                      <a:gd name="T2" fmla="*/ 3 w 92"/>
                                      <a:gd name="T3" fmla="*/ 0 h 150"/>
                                      <a:gd name="T4" fmla="*/ 0 w 92"/>
                                      <a:gd name="T5" fmla="*/ 3 h 150"/>
                                      <a:gd name="T6" fmla="*/ 0 w 92"/>
                                      <a:gd name="T7" fmla="*/ 8 h 150"/>
                                      <a:gd name="T8" fmla="*/ 3 w 92"/>
                                      <a:gd name="T9" fmla="*/ 5 h 150"/>
                                      <a:gd name="T10" fmla="*/ 5 w 92"/>
                                      <a:gd name="T11" fmla="*/ 5 h 150"/>
                                      <a:gd name="T12" fmla="*/ 5 w 92"/>
                                      <a:gd name="T13" fmla="*/ 0 h 150"/>
                                      <a:gd name="T14" fmla="*/ 45 w 92"/>
                                      <a:gd name="T15" fmla="*/ 150 h 150"/>
                                      <a:gd name="T16" fmla="*/ 45 w 92"/>
                                      <a:gd name="T17" fmla="*/ 150 h 150"/>
                                      <a:gd name="T18" fmla="*/ 47 w 92"/>
                                      <a:gd name="T19" fmla="*/ 150 h 150"/>
                                      <a:gd name="T20" fmla="*/ 60 w 92"/>
                                      <a:gd name="T21" fmla="*/ 147 h 150"/>
                                      <a:gd name="T22" fmla="*/ 70 w 92"/>
                                      <a:gd name="T23" fmla="*/ 145 h 150"/>
                                      <a:gd name="T24" fmla="*/ 82 w 92"/>
                                      <a:gd name="T25" fmla="*/ 142 h 150"/>
                                      <a:gd name="T26" fmla="*/ 92 w 92"/>
                                      <a:gd name="T27" fmla="*/ 137 h 150"/>
                                      <a:gd name="T28" fmla="*/ 90 w 92"/>
                                      <a:gd name="T29" fmla="*/ 135 h 150"/>
                                      <a:gd name="T30" fmla="*/ 87 w 92"/>
                                      <a:gd name="T31" fmla="*/ 135 h 150"/>
                                      <a:gd name="T32" fmla="*/ 77 w 92"/>
                                      <a:gd name="T33" fmla="*/ 137 h 150"/>
                                      <a:gd name="T34" fmla="*/ 67 w 92"/>
                                      <a:gd name="T35" fmla="*/ 142 h 150"/>
                                      <a:gd name="T36" fmla="*/ 57 w 92"/>
                                      <a:gd name="T37" fmla="*/ 145 h 150"/>
                                      <a:gd name="T38" fmla="*/ 47 w 92"/>
                                      <a:gd name="T39" fmla="*/ 145 h 150"/>
                                      <a:gd name="T40" fmla="*/ 45 w 92"/>
                                      <a:gd name="T41" fmla="*/ 145 h 150"/>
                                      <a:gd name="T42" fmla="*/ 40 w 92"/>
                                      <a:gd name="T43" fmla="*/ 145 h 150"/>
                                      <a:gd name="T44" fmla="*/ 42 w 92"/>
                                      <a:gd name="T45" fmla="*/ 147 h 150"/>
                                      <a:gd name="T46" fmla="*/ 45 w 92"/>
                                      <a:gd name="T4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5" y="150"/>
                                        </a:move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60" y="147"/>
                                        </a:lnTo>
                                        <a:lnTo>
                                          <a:pt x="70" y="145"/>
                                        </a:lnTo>
                                        <a:lnTo>
                                          <a:pt x="82" y="142"/>
                                        </a:lnTo>
                                        <a:lnTo>
                                          <a:pt x="92" y="137"/>
                                        </a:lnTo>
                                        <a:lnTo>
                                          <a:pt x="90" y="135"/>
                                        </a:lnTo>
                                        <a:lnTo>
                                          <a:pt x="87" y="135"/>
                                        </a:lnTo>
                                        <a:lnTo>
                                          <a:pt x="77" y="13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7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40" y="145"/>
                                        </a:lnTo>
                                        <a:lnTo>
                                          <a:pt x="42" y="147"/>
                                        </a:lnTo>
                                        <a:lnTo>
                                          <a:pt x="45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5 w 90"/>
                                      <a:gd name="T1" fmla="*/ 0 h 144"/>
                                      <a:gd name="T2" fmla="*/ 3 w 90"/>
                                      <a:gd name="T3" fmla="*/ 0 h 144"/>
                                      <a:gd name="T4" fmla="*/ 0 w 90"/>
                                      <a:gd name="T5" fmla="*/ 2 h 144"/>
                                      <a:gd name="T6" fmla="*/ 3 w 90"/>
                                      <a:gd name="T7" fmla="*/ 7 h 144"/>
                                      <a:gd name="T8" fmla="*/ 5 w 90"/>
                                      <a:gd name="T9" fmla="*/ 5 h 144"/>
                                      <a:gd name="T10" fmla="*/ 8 w 90"/>
                                      <a:gd name="T11" fmla="*/ 5 h 144"/>
                                      <a:gd name="T12" fmla="*/ 5 w 90"/>
                                      <a:gd name="T13" fmla="*/ 0 h 144"/>
                                      <a:gd name="T14" fmla="*/ 42 w 90"/>
                                      <a:gd name="T15" fmla="*/ 144 h 144"/>
                                      <a:gd name="T16" fmla="*/ 45 w 90"/>
                                      <a:gd name="T17" fmla="*/ 144 h 144"/>
                                      <a:gd name="T18" fmla="*/ 47 w 90"/>
                                      <a:gd name="T19" fmla="*/ 144 h 144"/>
                                      <a:gd name="T20" fmla="*/ 60 w 90"/>
                                      <a:gd name="T21" fmla="*/ 144 h 144"/>
                                      <a:gd name="T22" fmla="*/ 70 w 90"/>
                                      <a:gd name="T23" fmla="*/ 142 h 144"/>
                                      <a:gd name="T24" fmla="*/ 80 w 90"/>
                                      <a:gd name="T25" fmla="*/ 137 h 144"/>
                                      <a:gd name="T26" fmla="*/ 90 w 90"/>
                                      <a:gd name="T27" fmla="*/ 132 h 144"/>
                                      <a:gd name="T28" fmla="*/ 87 w 90"/>
                                      <a:gd name="T29" fmla="*/ 132 h 144"/>
                                      <a:gd name="T30" fmla="*/ 85 w 90"/>
                                      <a:gd name="T31" fmla="*/ 129 h 144"/>
                                      <a:gd name="T32" fmla="*/ 67 w 90"/>
                                      <a:gd name="T33" fmla="*/ 137 h 144"/>
                                      <a:gd name="T34" fmla="*/ 47 w 90"/>
                                      <a:gd name="T35" fmla="*/ 139 h 144"/>
                                      <a:gd name="T36" fmla="*/ 42 w 90"/>
                                      <a:gd name="T37" fmla="*/ 139 h 144"/>
                                      <a:gd name="T38" fmla="*/ 37 w 90"/>
                                      <a:gd name="T39" fmla="*/ 139 h 144"/>
                                      <a:gd name="T40" fmla="*/ 40 w 90"/>
                                      <a:gd name="T41" fmla="*/ 142 h 144"/>
                                      <a:gd name="T42" fmla="*/ 42 w 90"/>
                                      <a:gd name="T43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44"/>
                                        </a:moveTo>
                                        <a:lnTo>
                                          <a:pt x="45" y="144"/>
                                        </a:lnTo>
                                        <a:lnTo>
                                          <a:pt x="47" y="144"/>
                                        </a:lnTo>
                                        <a:lnTo>
                                          <a:pt x="60" y="144"/>
                                        </a:lnTo>
                                        <a:lnTo>
                                          <a:pt x="70" y="142"/>
                                        </a:lnTo>
                                        <a:lnTo>
                                          <a:pt x="80" y="137"/>
                                        </a:lnTo>
                                        <a:lnTo>
                                          <a:pt x="90" y="132"/>
                                        </a:lnTo>
                                        <a:lnTo>
                                          <a:pt x="87" y="132"/>
                                        </a:lnTo>
                                        <a:lnTo>
                                          <a:pt x="85" y="129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47" y="139"/>
                                        </a:lnTo>
                                        <a:lnTo>
                                          <a:pt x="42" y="139"/>
                                        </a:lnTo>
                                        <a:lnTo>
                                          <a:pt x="37" y="139"/>
                                        </a:lnTo>
                                        <a:lnTo>
                                          <a:pt x="40" y="142"/>
                                        </a:lnTo>
                                        <a:lnTo>
                                          <a:pt x="4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5 w 87"/>
                                      <a:gd name="T1" fmla="*/ 0 h 140"/>
                                      <a:gd name="T2" fmla="*/ 3 w 87"/>
                                      <a:gd name="T3" fmla="*/ 0 h 140"/>
                                      <a:gd name="T4" fmla="*/ 0 w 87"/>
                                      <a:gd name="T5" fmla="*/ 3 h 140"/>
                                      <a:gd name="T6" fmla="*/ 3 w 87"/>
                                      <a:gd name="T7" fmla="*/ 8 h 140"/>
                                      <a:gd name="T8" fmla="*/ 5 w 87"/>
                                      <a:gd name="T9" fmla="*/ 5 h 140"/>
                                      <a:gd name="T10" fmla="*/ 8 w 87"/>
                                      <a:gd name="T11" fmla="*/ 5 h 140"/>
                                      <a:gd name="T12" fmla="*/ 5 w 87"/>
                                      <a:gd name="T13" fmla="*/ 0 h 140"/>
                                      <a:gd name="T14" fmla="*/ 40 w 87"/>
                                      <a:gd name="T15" fmla="*/ 140 h 140"/>
                                      <a:gd name="T16" fmla="*/ 45 w 87"/>
                                      <a:gd name="T17" fmla="*/ 140 h 140"/>
                                      <a:gd name="T18" fmla="*/ 47 w 87"/>
                                      <a:gd name="T19" fmla="*/ 140 h 140"/>
                                      <a:gd name="T20" fmla="*/ 57 w 87"/>
                                      <a:gd name="T21" fmla="*/ 140 h 140"/>
                                      <a:gd name="T22" fmla="*/ 67 w 87"/>
                                      <a:gd name="T23" fmla="*/ 137 h 140"/>
                                      <a:gd name="T24" fmla="*/ 77 w 87"/>
                                      <a:gd name="T25" fmla="*/ 132 h 140"/>
                                      <a:gd name="T26" fmla="*/ 87 w 87"/>
                                      <a:gd name="T27" fmla="*/ 130 h 140"/>
                                      <a:gd name="T28" fmla="*/ 85 w 87"/>
                                      <a:gd name="T29" fmla="*/ 127 h 140"/>
                                      <a:gd name="T30" fmla="*/ 82 w 87"/>
                                      <a:gd name="T31" fmla="*/ 125 h 140"/>
                                      <a:gd name="T32" fmla="*/ 65 w 87"/>
                                      <a:gd name="T33" fmla="*/ 132 h 140"/>
                                      <a:gd name="T34" fmla="*/ 47 w 87"/>
                                      <a:gd name="T35" fmla="*/ 135 h 140"/>
                                      <a:gd name="T36" fmla="*/ 42 w 87"/>
                                      <a:gd name="T37" fmla="*/ 135 h 140"/>
                                      <a:gd name="T38" fmla="*/ 37 w 87"/>
                                      <a:gd name="T39" fmla="*/ 132 h 140"/>
                                      <a:gd name="T40" fmla="*/ 37 w 87"/>
                                      <a:gd name="T41" fmla="*/ 137 h 140"/>
                                      <a:gd name="T42" fmla="*/ 40 w 87"/>
                                      <a:gd name="T4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40"/>
                                        </a:moveTo>
                                        <a:lnTo>
                                          <a:pt x="45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7" y="140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87" y="130"/>
                                        </a:lnTo>
                                        <a:lnTo>
                                          <a:pt x="85" y="127"/>
                                        </a:lnTo>
                                        <a:lnTo>
                                          <a:pt x="82" y="125"/>
                                        </a:lnTo>
                                        <a:lnTo>
                                          <a:pt x="65" y="132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2" y="135"/>
                                        </a:lnTo>
                                        <a:lnTo>
                                          <a:pt x="37" y="132"/>
                                        </a:lnTo>
                                        <a:lnTo>
                                          <a:pt x="37" y="137"/>
                                        </a:lnTo>
                                        <a:lnTo>
                                          <a:pt x="40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34"/>
                                      <a:gd name="T2" fmla="*/ 2 w 82"/>
                                      <a:gd name="T3" fmla="*/ 0 h 134"/>
                                      <a:gd name="T4" fmla="*/ 0 w 82"/>
                                      <a:gd name="T5" fmla="*/ 2 h 134"/>
                                      <a:gd name="T6" fmla="*/ 0 w 82"/>
                                      <a:gd name="T7" fmla="*/ 7 h 134"/>
                                      <a:gd name="T8" fmla="*/ 2 w 82"/>
                                      <a:gd name="T9" fmla="*/ 7 h 134"/>
                                      <a:gd name="T10" fmla="*/ 5 w 82"/>
                                      <a:gd name="T11" fmla="*/ 5 h 134"/>
                                      <a:gd name="T12" fmla="*/ 5 w 82"/>
                                      <a:gd name="T13" fmla="*/ 0 h 134"/>
                                      <a:gd name="T14" fmla="*/ 34 w 82"/>
                                      <a:gd name="T15" fmla="*/ 134 h 134"/>
                                      <a:gd name="T16" fmla="*/ 39 w 82"/>
                                      <a:gd name="T17" fmla="*/ 134 h 134"/>
                                      <a:gd name="T18" fmla="*/ 44 w 82"/>
                                      <a:gd name="T19" fmla="*/ 134 h 134"/>
                                      <a:gd name="T20" fmla="*/ 64 w 82"/>
                                      <a:gd name="T21" fmla="*/ 132 h 134"/>
                                      <a:gd name="T22" fmla="*/ 82 w 82"/>
                                      <a:gd name="T23" fmla="*/ 124 h 134"/>
                                      <a:gd name="T24" fmla="*/ 79 w 82"/>
                                      <a:gd name="T25" fmla="*/ 122 h 134"/>
                                      <a:gd name="T26" fmla="*/ 77 w 82"/>
                                      <a:gd name="T27" fmla="*/ 122 h 134"/>
                                      <a:gd name="T28" fmla="*/ 62 w 82"/>
                                      <a:gd name="T29" fmla="*/ 127 h 134"/>
                                      <a:gd name="T30" fmla="*/ 44 w 82"/>
                                      <a:gd name="T31" fmla="*/ 129 h 134"/>
                                      <a:gd name="T32" fmla="*/ 39 w 82"/>
                                      <a:gd name="T33" fmla="*/ 129 h 134"/>
                                      <a:gd name="T34" fmla="*/ 32 w 82"/>
                                      <a:gd name="T35" fmla="*/ 127 h 134"/>
                                      <a:gd name="T36" fmla="*/ 34 w 82"/>
                                      <a:gd name="T37" fmla="*/ 129 h 134"/>
                                      <a:gd name="T38" fmla="*/ 34 w 82"/>
                                      <a:gd name="T39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34"/>
                                        </a:moveTo>
                                        <a:lnTo>
                                          <a:pt x="39" y="134"/>
                                        </a:lnTo>
                                        <a:lnTo>
                                          <a:pt x="44" y="134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82" y="124"/>
                                        </a:lnTo>
                                        <a:lnTo>
                                          <a:pt x="79" y="122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44" y="129"/>
                                        </a:lnTo>
                                        <a:lnTo>
                                          <a:pt x="39" y="129"/>
                                        </a:lnTo>
                                        <a:lnTo>
                                          <a:pt x="32" y="127"/>
                                        </a:lnTo>
                                        <a:lnTo>
                                          <a:pt x="34" y="129"/>
                                        </a:lnTo>
                                        <a:lnTo>
                                          <a:pt x="34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30"/>
                                      <a:gd name="T2" fmla="*/ 2 w 79"/>
                                      <a:gd name="T3" fmla="*/ 0 h 130"/>
                                      <a:gd name="T4" fmla="*/ 0 w 79"/>
                                      <a:gd name="T5" fmla="*/ 3 h 130"/>
                                      <a:gd name="T6" fmla="*/ 0 w 79"/>
                                      <a:gd name="T7" fmla="*/ 10 h 130"/>
                                      <a:gd name="T8" fmla="*/ 2 w 79"/>
                                      <a:gd name="T9" fmla="*/ 8 h 130"/>
                                      <a:gd name="T10" fmla="*/ 5 w 79"/>
                                      <a:gd name="T11" fmla="*/ 5 h 130"/>
                                      <a:gd name="T12" fmla="*/ 5 w 79"/>
                                      <a:gd name="T13" fmla="*/ 0 h 130"/>
                                      <a:gd name="T14" fmla="*/ 34 w 79"/>
                                      <a:gd name="T15" fmla="*/ 127 h 130"/>
                                      <a:gd name="T16" fmla="*/ 39 w 79"/>
                                      <a:gd name="T17" fmla="*/ 130 h 130"/>
                                      <a:gd name="T18" fmla="*/ 44 w 79"/>
                                      <a:gd name="T19" fmla="*/ 130 h 130"/>
                                      <a:gd name="T20" fmla="*/ 62 w 79"/>
                                      <a:gd name="T21" fmla="*/ 127 h 130"/>
                                      <a:gd name="T22" fmla="*/ 79 w 79"/>
                                      <a:gd name="T23" fmla="*/ 120 h 130"/>
                                      <a:gd name="T24" fmla="*/ 77 w 79"/>
                                      <a:gd name="T25" fmla="*/ 120 h 130"/>
                                      <a:gd name="T26" fmla="*/ 74 w 79"/>
                                      <a:gd name="T27" fmla="*/ 117 h 130"/>
                                      <a:gd name="T28" fmla="*/ 59 w 79"/>
                                      <a:gd name="T29" fmla="*/ 122 h 130"/>
                                      <a:gd name="T30" fmla="*/ 44 w 79"/>
                                      <a:gd name="T31" fmla="*/ 125 h 130"/>
                                      <a:gd name="T32" fmla="*/ 37 w 79"/>
                                      <a:gd name="T33" fmla="*/ 125 h 130"/>
                                      <a:gd name="T34" fmla="*/ 29 w 79"/>
                                      <a:gd name="T35" fmla="*/ 122 h 130"/>
                                      <a:gd name="T36" fmla="*/ 32 w 79"/>
                                      <a:gd name="T37" fmla="*/ 125 h 130"/>
                                      <a:gd name="T38" fmla="*/ 34 w 79"/>
                                      <a:gd name="T39" fmla="*/ 12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27"/>
                                        </a:moveTo>
                                        <a:lnTo>
                                          <a:pt x="39" y="130"/>
                                        </a:lnTo>
                                        <a:lnTo>
                                          <a:pt x="44" y="130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79" y="120"/>
                                        </a:lnTo>
                                        <a:lnTo>
                                          <a:pt x="77" y="120"/>
                                        </a:lnTo>
                                        <a:lnTo>
                                          <a:pt x="74" y="117"/>
                                        </a:lnTo>
                                        <a:lnTo>
                                          <a:pt x="59" y="122"/>
                                        </a:lnTo>
                                        <a:lnTo>
                                          <a:pt x="44" y="125"/>
                                        </a:lnTo>
                                        <a:lnTo>
                                          <a:pt x="37" y="125"/>
                                        </a:lnTo>
                                        <a:lnTo>
                                          <a:pt x="29" y="122"/>
                                        </a:lnTo>
                                        <a:lnTo>
                                          <a:pt x="32" y="125"/>
                                        </a:lnTo>
                                        <a:lnTo>
                                          <a:pt x="34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24"/>
                                      <a:gd name="T2" fmla="*/ 2 w 77"/>
                                      <a:gd name="T3" fmla="*/ 2 h 124"/>
                                      <a:gd name="T4" fmla="*/ 0 w 77"/>
                                      <a:gd name="T5" fmla="*/ 2 h 124"/>
                                      <a:gd name="T6" fmla="*/ 0 w 77"/>
                                      <a:gd name="T7" fmla="*/ 9 h 124"/>
                                      <a:gd name="T8" fmla="*/ 5 w 77"/>
                                      <a:gd name="T9" fmla="*/ 7 h 124"/>
                                      <a:gd name="T10" fmla="*/ 7 w 77"/>
                                      <a:gd name="T11" fmla="*/ 5 h 124"/>
                                      <a:gd name="T12" fmla="*/ 5 w 77"/>
                                      <a:gd name="T13" fmla="*/ 0 h 124"/>
                                      <a:gd name="T14" fmla="*/ 32 w 77"/>
                                      <a:gd name="T15" fmla="*/ 122 h 124"/>
                                      <a:gd name="T16" fmla="*/ 39 w 77"/>
                                      <a:gd name="T17" fmla="*/ 124 h 124"/>
                                      <a:gd name="T18" fmla="*/ 44 w 77"/>
                                      <a:gd name="T19" fmla="*/ 124 h 124"/>
                                      <a:gd name="T20" fmla="*/ 62 w 77"/>
                                      <a:gd name="T21" fmla="*/ 122 h 124"/>
                                      <a:gd name="T22" fmla="*/ 77 w 77"/>
                                      <a:gd name="T23" fmla="*/ 117 h 124"/>
                                      <a:gd name="T24" fmla="*/ 74 w 77"/>
                                      <a:gd name="T25" fmla="*/ 114 h 124"/>
                                      <a:gd name="T26" fmla="*/ 72 w 77"/>
                                      <a:gd name="T27" fmla="*/ 112 h 124"/>
                                      <a:gd name="T28" fmla="*/ 59 w 77"/>
                                      <a:gd name="T29" fmla="*/ 117 h 124"/>
                                      <a:gd name="T30" fmla="*/ 44 w 77"/>
                                      <a:gd name="T31" fmla="*/ 119 h 124"/>
                                      <a:gd name="T32" fmla="*/ 37 w 77"/>
                                      <a:gd name="T33" fmla="*/ 119 h 124"/>
                                      <a:gd name="T34" fmla="*/ 29 w 77"/>
                                      <a:gd name="T35" fmla="*/ 117 h 124"/>
                                      <a:gd name="T36" fmla="*/ 29 w 77"/>
                                      <a:gd name="T37" fmla="*/ 119 h 124"/>
                                      <a:gd name="T38" fmla="*/ 32 w 77"/>
                                      <a:gd name="T39" fmla="*/ 122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22"/>
                                        </a:moveTo>
                                        <a:lnTo>
                                          <a:pt x="39" y="124"/>
                                        </a:lnTo>
                                        <a:lnTo>
                                          <a:pt x="44" y="124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77" y="117"/>
                                        </a:lnTo>
                                        <a:lnTo>
                                          <a:pt x="74" y="114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44" y="119"/>
                                        </a:lnTo>
                                        <a:lnTo>
                                          <a:pt x="37" y="119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29" y="119"/>
                                        </a:lnTo>
                                        <a:lnTo>
                                          <a:pt x="32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20"/>
                                      <a:gd name="T2" fmla="*/ 2 w 74"/>
                                      <a:gd name="T3" fmla="*/ 3 h 120"/>
                                      <a:gd name="T4" fmla="*/ 0 w 74"/>
                                      <a:gd name="T5" fmla="*/ 5 h 120"/>
                                      <a:gd name="T6" fmla="*/ 2 w 74"/>
                                      <a:gd name="T7" fmla="*/ 10 h 120"/>
                                      <a:gd name="T8" fmla="*/ 5 w 74"/>
                                      <a:gd name="T9" fmla="*/ 7 h 120"/>
                                      <a:gd name="T10" fmla="*/ 7 w 74"/>
                                      <a:gd name="T11" fmla="*/ 5 h 120"/>
                                      <a:gd name="T12" fmla="*/ 5 w 74"/>
                                      <a:gd name="T13" fmla="*/ 0 h 120"/>
                                      <a:gd name="T14" fmla="*/ 29 w 74"/>
                                      <a:gd name="T15" fmla="*/ 117 h 120"/>
                                      <a:gd name="T16" fmla="*/ 37 w 74"/>
                                      <a:gd name="T17" fmla="*/ 120 h 120"/>
                                      <a:gd name="T18" fmla="*/ 44 w 74"/>
                                      <a:gd name="T19" fmla="*/ 120 h 120"/>
                                      <a:gd name="T20" fmla="*/ 59 w 74"/>
                                      <a:gd name="T21" fmla="*/ 117 h 120"/>
                                      <a:gd name="T22" fmla="*/ 74 w 74"/>
                                      <a:gd name="T23" fmla="*/ 112 h 120"/>
                                      <a:gd name="T24" fmla="*/ 72 w 74"/>
                                      <a:gd name="T25" fmla="*/ 110 h 120"/>
                                      <a:gd name="T26" fmla="*/ 69 w 74"/>
                                      <a:gd name="T27" fmla="*/ 110 h 120"/>
                                      <a:gd name="T28" fmla="*/ 57 w 74"/>
                                      <a:gd name="T29" fmla="*/ 112 h 120"/>
                                      <a:gd name="T30" fmla="*/ 44 w 74"/>
                                      <a:gd name="T31" fmla="*/ 115 h 120"/>
                                      <a:gd name="T32" fmla="*/ 37 w 74"/>
                                      <a:gd name="T33" fmla="*/ 115 h 120"/>
                                      <a:gd name="T34" fmla="*/ 27 w 74"/>
                                      <a:gd name="T35" fmla="*/ 112 h 120"/>
                                      <a:gd name="T36" fmla="*/ 29 w 74"/>
                                      <a:gd name="T37" fmla="*/ 115 h 120"/>
                                      <a:gd name="T38" fmla="*/ 29 w 74"/>
                                      <a:gd name="T39" fmla="*/ 11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9" y="117"/>
                                        </a:moveTo>
                                        <a:lnTo>
                                          <a:pt x="37" y="120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74" y="112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69" y="110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44" y="115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9" y="115"/>
                                        </a:lnTo>
                                        <a:lnTo>
                                          <a:pt x="29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14"/>
                                      <a:gd name="T2" fmla="*/ 5 w 72"/>
                                      <a:gd name="T3" fmla="*/ 2 h 114"/>
                                      <a:gd name="T4" fmla="*/ 0 w 72"/>
                                      <a:gd name="T5" fmla="*/ 4 h 114"/>
                                      <a:gd name="T6" fmla="*/ 2 w 72"/>
                                      <a:gd name="T7" fmla="*/ 9 h 114"/>
                                      <a:gd name="T8" fmla="*/ 5 w 72"/>
                                      <a:gd name="T9" fmla="*/ 7 h 114"/>
                                      <a:gd name="T10" fmla="*/ 7 w 72"/>
                                      <a:gd name="T11" fmla="*/ 4 h 114"/>
                                      <a:gd name="T12" fmla="*/ 7 w 72"/>
                                      <a:gd name="T13" fmla="*/ 0 h 114"/>
                                      <a:gd name="T14" fmla="*/ 29 w 72"/>
                                      <a:gd name="T15" fmla="*/ 112 h 114"/>
                                      <a:gd name="T16" fmla="*/ 37 w 72"/>
                                      <a:gd name="T17" fmla="*/ 114 h 114"/>
                                      <a:gd name="T18" fmla="*/ 44 w 72"/>
                                      <a:gd name="T19" fmla="*/ 114 h 114"/>
                                      <a:gd name="T20" fmla="*/ 59 w 72"/>
                                      <a:gd name="T21" fmla="*/ 112 h 114"/>
                                      <a:gd name="T22" fmla="*/ 72 w 72"/>
                                      <a:gd name="T23" fmla="*/ 107 h 114"/>
                                      <a:gd name="T24" fmla="*/ 69 w 72"/>
                                      <a:gd name="T25" fmla="*/ 107 h 114"/>
                                      <a:gd name="T26" fmla="*/ 67 w 72"/>
                                      <a:gd name="T27" fmla="*/ 104 h 114"/>
                                      <a:gd name="T28" fmla="*/ 57 w 72"/>
                                      <a:gd name="T29" fmla="*/ 107 h 114"/>
                                      <a:gd name="T30" fmla="*/ 44 w 72"/>
                                      <a:gd name="T31" fmla="*/ 109 h 114"/>
                                      <a:gd name="T32" fmla="*/ 34 w 72"/>
                                      <a:gd name="T33" fmla="*/ 109 h 114"/>
                                      <a:gd name="T34" fmla="*/ 24 w 72"/>
                                      <a:gd name="T35" fmla="*/ 107 h 114"/>
                                      <a:gd name="T36" fmla="*/ 27 w 72"/>
                                      <a:gd name="T37" fmla="*/ 109 h 114"/>
                                      <a:gd name="T38" fmla="*/ 29 w 72"/>
                                      <a:gd name="T39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2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9" y="112"/>
                                        </a:moveTo>
                                        <a:lnTo>
                                          <a:pt x="37" y="114"/>
                                        </a:lnTo>
                                        <a:lnTo>
                                          <a:pt x="44" y="114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72" y="107"/>
                                        </a:lnTo>
                                        <a:lnTo>
                                          <a:pt x="69" y="107"/>
                                        </a:lnTo>
                                        <a:lnTo>
                                          <a:pt x="67" y="104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44" y="109"/>
                                        </a:lnTo>
                                        <a:lnTo>
                                          <a:pt x="34" y="109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5 w 67"/>
                                      <a:gd name="T1" fmla="*/ 0 h 110"/>
                                      <a:gd name="T2" fmla="*/ 3 w 67"/>
                                      <a:gd name="T3" fmla="*/ 2 h 110"/>
                                      <a:gd name="T4" fmla="*/ 0 w 67"/>
                                      <a:gd name="T5" fmla="*/ 5 h 110"/>
                                      <a:gd name="T6" fmla="*/ 0 w 67"/>
                                      <a:gd name="T7" fmla="*/ 12 h 110"/>
                                      <a:gd name="T8" fmla="*/ 3 w 67"/>
                                      <a:gd name="T9" fmla="*/ 7 h 110"/>
                                      <a:gd name="T10" fmla="*/ 8 w 67"/>
                                      <a:gd name="T11" fmla="*/ 5 h 110"/>
                                      <a:gd name="T12" fmla="*/ 5 w 67"/>
                                      <a:gd name="T13" fmla="*/ 0 h 110"/>
                                      <a:gd name="T14" fmla="*/ 25 w 67"/>
                                      <a:gd name="T15" fmla="*/ 107 h 110"/>
                                      <a:gd name="T16" fmla="*/ 35 w 67"/>
                                      <a:gd name="T17" fmla="*/ 110 h 110"/>
                                      <a:gd name="T18" fmla="*/ 42 w 67"/>
                                      <a:gd name="T19" fmla="*/ 110 h 110"/>
                                      <a:gd name="T20" fmla="*/ 55 w 67"/>
                                      <a:gd name="T21" fmla="*/ 107 h 110"/>
                                      <a:gd name="T22" fmla="*/ 67 w 67"/>
                                      <a:gd name="T23" fmla="*/ 105 h 110"/>
                                      <a:gd name="T24" fmla="*/ 65 w 67"/>
                                      <a:gd name="T25" fmla="*/ 102 h 110"/>
                                      <a:gd name="T26" fmla="*/ 65 w 67"/>
                                      <a:gd name="T27" fmla="*/ 100 h 110"/>
                                      <a:gd name="T28" fmla="*/ 55 w 67"/>
                                      <a:gd name="T29" fmla="*/ 105 h 110"/>
                                      <a:gd name="T30" fmla="*/ 42 w 67"/>
                                      <a:gd name="T31" fmla="*/ 105 h 110"/>
                                      <a:gd name="T32" fmla="*/ 32 w 67"/>
                                      <a:gd name="T33" fmla="*/ 102 h 110"/>
                                      <a:gd name="T34" fmla="*/ 22 w 67"/>
                                      <a:gd name="T35" fmla="*/ 100 h 110"/>
                                      <a:gd name="T36" fmla="*/ 22 w 67"/>
                                      <a:gd name="T37" fmla="*/ 105 h 110"/>
                                      <a:gd name="T38" fmla="*/ 25 w 67"/>
                                      <a:gd name="T3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35" y="11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55" y="107"/>
                                        </a:lnTo>
                                        <a:lnTo>
                                          <a:pt x="67" y="105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32" y="10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05"/>
                                      <a:gd name="T2" fmla="*/ 3 w 65"/>
                                      <a:gd name="T3" fmla="*/ 3 h 105"/>
                                      <a:gd name="T4" fmla="*/ 0 w 65"/>
                                      <a:gd name="T5" fmla="*/ 5 h 105"/>
                                      <a:gd name="T6" fmla="*/ 0 w 65"/>
                                      <a:gd name="T7" fmla="*/ 13 h 105"/>
                                      <a:gd name="T8" fmla="*/ 5 w 65"/>
                                      <a:gd name="T9" fmla="*/ 8 h 105"/>
                                      <a:gd name="T10" fmla="*/ 8 w 65"/>
                                      <a:gd name="T11" fmla="*/ 5 h 105"/>
                                      <a:gd name="T12" fmla="*/ 5 w 65"/>
                                      <a:gd name="T13" fmla="*/ 0 h 105"/>
                                      <a:gd name="T14" fmla="*/ 22 w 65"/>
                                      <a:gd name="T15" fmla="*/ 103 h 105"/>
                                      <a:gd name="T16" fmla="*/ 32 w 65"/>
                                      <a:gd name="T17" fmla="*/ 105 h 105"/>
                                      <a:gd name="T18" fmla="*/ 42 w 65"/>
                                      <a:gd name="T19" fmla="*/ 105 h 105"/>
                                      <a:gd name="T20" fmla="*/ 55 w 65"/>
                                      <a:gd name="T21" fmla="*/ 103 h 105"/>
                                      <a:gd name="T22" fmla="*/ 65 w 65"/>
                                      <a:gd name="T23" fmla="*/ 100 h 105"/>
                                      <a:gd name="T24" fmla="*/ 65 w 65"/>
                                      <a:gd name="T25" fmla="*/ 98 h 105"/>
                                      <a:gd name="T26" fmla="*/ 62 w 65"/>
                                      <a:gd name="T27" fmla="*/ 98 h 105"/>
                                      <a:gd name="T28" fmla="*/ 52 w 65"/>
                                      <a:gd name="T29" fmla="*/ 100 h 105"/>
                                      <a:gd name="T30" fmla="*/ 42 w 65"/>
                                      <a:gd name="T31" fmla="*/ 100 h 105"/>
                                      <a:gd name="T32" fmla="*/ 32 w 65"/>
                                      <a:gd name="T33" fmla="*/ 98 h 105"/>
                                      <a:gd name="T34" fmla="*/ 20 w 65"/>
                                      <a:gd name="T35" fmla="*/ 95 h 105"/>
                                      <a:gd name="T36" fmla="*/ 22 w 65"/>
                                      <a:gd name="T37" fmla="*/ 98 h 105"/>
                                      <a:gd name="T38" fmla="*/ 22 w 65"/>
                                      <a:gd name="T39" fmla="*/ 103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2" y="103"/>
                                        </a:moveTo>
                                        <a:lnTo>
                                          <a:pt x="32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65" y="98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52" y="100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2" y="98"/>
                                        </a:lnTo>
                                        <a:lnTo>
                                          <a:pt x="22" y="10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8 w 65"/>
                                      <a:gd name="T1" fmla="*/ 0 h 100"/>
                                      <a:gd name="T2" fmla="*/ 3 w 65"/>
                                      <a:gd name="T3" fmla="*/ 2 h 100"/>
                                      <a:gd name="T4" fmla="*/ 0 w 65"/>
                                      <a:gd name="T5" fmla="*/ 7 h 100"/>
                                      <a:gd name="T6" fmla="*/ 0 w 65"/>
                                      <a:gd name="T7" fmla="*/ 12 h 100"/>
                                      <a:gd name="T8" fmla="*/ 5 w 65"/>
                                      <a:gd name="T9" fmla="*/ 7 h 100"/>
                                      <a:gd name="T10" fmla="*/ 8 w 65"/>
                                      <a:gd name="T11" fmla="*/ 5 h 100"/>
                                      <a:gd name="T12" fmla="*/ 8 w 65"/>
                                      <a:gd name="T13" fmla="*/ 0 h 100"/>
                                      <a:gd name="T14" fmla="*/ 22 w 65"/>
                                      <a:gd name="T15" fmla="*/ 95 h 100"/>
                                      <a:gd name="T16" fmla="*/ 32 w 65"/>
                                      <a:gd name="T17" fmla="*/ 97 h 100"/>
                                      <a:gd name="T18" fmla="*/ 42 w 65"/>
                                      <a:gd name="T19" fmla="*/ 100 h 100"/>
                                      <a:gd name="T20" fmla="*/ 55 w 65"/>
                                      <a:gd name="T21" fmla="*/ 100 h 100"/>
                                      <a:gd name="T22" fmla="*/ 65 w 65"/>
                                      <a:gd name="T23" fmla="*/ 95 h 100"/>
                                      <a:gd name="T24" fmla="*/ 62 w 65"/>
                                      <a:gd name="T25" fmla="*/ 95 h 100"/>
                                      <a:gd name="T26" fmla="*/ 60 w 65"/>
                                      <a:gd name="T27" fmla="*/ 92 h 100"/>
                                      <a:gd name="T28" fmla="*/ 52 w 65"/>
                                      <a:gd name="T29" fmla="*/ 95 h 100"/>
                                      <a:gd name="T30" fmla="*/ 42 w 65"/>
                                      <a:gd name="T31" fmla="*/ 95 h 100"/>
                                      <a:gd name="T32" fmla="*/ 30 w 65"/>
                                      <a:gd name="T33" fmla="*/ 92 h 100"/>
                                      <a:gd name="T34" fmla="*/ 20 w 65"/>
                                      <a:gd name="T35" fmla="*/ 90 h 100"/>
                                      <a:gd name="T36" fmla="*/ 20 w 65"/>
                                      <a:gd name="T37" fmla="*/ 92 h 100"/>
                                      <a:gd name="T38" fmla="*/ 22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2" y="95"/>
                                        </a:moveTo>
                                        <a:lnTo>
                                          <a:pt x="32" y="9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8 w 62"/>
                                      <a:gd name="T1" fmla="*/ 0 h 95"/>
                                      <a:gd name="T2" fmla="*/ 5 w 62"/>
                                      <a:gd name="T3" fmla="*/ 3 h 95"/>
                                      <a:gd name="T4" fmla="*/ 0 w 62"/>
                                      <a:gd name="T5" fmla="*/ 8 h 95"/>
                                      <a:gd name="T6" fmla="*/ 3 w 62"/>
                                      <a:gd name="T7" fmla="*/ 15 h 95"/>
                                      <a:gd name="T8" fmla="*/ 5 w 62"/>
                                      <a:gd name="T9" fmla="*/ 10 h 95"/>
                                      <a:gd name="T10" fmla="*/ 10 w 62"/>
                                      <a:gd name="T11" fmla="*/ 5 h 95"/>
                                      <a:gd name="T12" fmla="*/ 8 w 62"/>
                                      <a:gd name="T13" fmla="*/ 0 h 95"/>
                                      <a:gd name="T14" fmla="*/ 20 w 62"/>
                                      <a:gd name="T15" fmla="*/ 90 h 95"/>
                                      <a:gd name="T16" fmla="*/ 32 w 62"/>
                                      <a:gd name="T17" fmla="*/ 93 h 95"/>
                                      <a:gd name="T18" fmla="*/ 42 w 62"/>
                                      <a:gd name="T19" fmla="*/ 95 h 95"/>
                                      <a:gd name="T20" fmla="*/ 52 w 62"/>
                                      <a:gd name="T21" fmla="*/ 95 h 95"/>
                                      <a:gd name="T22" fmla="*/ 62 w 62"/>
                                      <a:gd name="T23" fmla="*/ 93 h 95"/>
                                      <a:gd name="T24" fmla="*/ 60 w 62"/>
                                      <a:gd name="T25" fmla="*/ 90 h 95"/>
                                      <a:gd name="T26" fmla="*/ 57 w 62"/>
                                      <a:gd name="T27" fmla="*/ 88 h 95"/>
                                      <a:gd name="T28" fmla="*/ 50 w 62"/>
                                      <a:gd name="T29" fmla="*/ 90 h 95"/>
                                      <a:gd name="T30" fmla="*/ 42 w 62"/>
                                      <a:gd name="T31" fmla="*/ 90 h 95"/>
                                      <a:gd name="T32" fmla="*/ 30 w 62"/>
                                      <a:gd name="T33" fmla="*/ 88 h 95"/>
                                      <a:gd name="T34" fmla="*/ 17 w 62"/>
                                      <a:gd name="T35" fmla="*/ 83 h 95"/>
                                      <a:gd name="T36" fmla="*/ 20 w 62"/>
                                      <a:gd name="T37" fmla="*/ 88 h 95"/>
                                      <a:gd name="T38" fmla="*/ 20 w 62"/>
                                      <a:gd name="T39" fmla="*/ 9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90"/>
                                        </a:moveTo>
                                        <a:lnTo>
                                          <a:pt x="32" y="93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2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8 w 60"/>
                                      <a:gd name="T1" fmla="*/ 0 h 90"/>
                                      <a:gd name="T2" fmla="*/ 5 w 60"/>
                                      <a:gd name="T3" fmla="*/ 2 h 90"/>
                                      <a:gd name="T4" fmla="*/ 0 w 60"/>
                                      <a:gd name="T5" fmla="*/ 7 h 90"/>
                                      <a:gd name="T6" fmla="*/ 3 w 60"/>
                                      <a:gd name="T7" fmla="*/ 12 h 90"/>
                                      <a:gd name="T8" fmla="*/ 3 w 60"/>
                                      <a:gd name="T9" fmla="*/ 15 h 90"/>
                                      <a:gd name="T10" fmla="*/ 5 w 60"/>
                                      <a:gd name="T11" fmla="*/ 10 h 90"/>
                                      <a:gd name="T12" fmla="*/ 10 w 60"/>
                                      <a:gd name="T13" fmla="*/ 5 h 90"/>
                                      <a:gd name="T14" fmla="*/ 8 w 60"/>
                                      <a:gd name="T15" fmla="*/ 0 h 90"/>
                                      <a:gd name="T16" fmla="*/ 20 w 60"/>
                                      <a:gd name="T17" fmla="*/ 85 h 90"/>
                                      <a:gd name="T18" fmla="*/ 30 w 60"/>
                                      <a:gd name="T19" fmla="*/ 87 h 90"/>
                                      <a:gd name="T20" fmla="*/ 42 w 60"/>
                                      <a:gd name="T21" fmla="*/ 90 h 90"/>
                                      <a:gd name="T22" fmla="*/ 52 w 60"/>
                                      <a:gd name="T23" fmla="*/ 90 h 90"/>
                                      <a:gd name="T24" fmla="*/ 60 w 60"/>
                                      <a:gd name="T25" fmla="*/ 87 h 90"/>
                                      <a:gd name="T26" fmla="*/ 57 w 60"/>
                                      <a:gd name="T27" fmla="*/ 85 h 90"/>
                                      <a:gd name="T28" fmla="*/ 55 w 60"/>
                                      <a:gd name="T29" fmla="*/ 82 h 90"/>
                                      <a:gd name="T30" fmla="*/ 50 w 60"/>
                                      <a:gd name="T31" fmla="*/ 85 h 90"/>
                                      <a:gd name="T32" fmla="*/ 42 w 60"/>
                                      <a:gd name="T33" fmla="*/ 85 h 90"/>
                                      <a:gd name="T34" fmla="*/ 30 w 60"/>
                                      <a:gd name="T35" fmla="*/ 82 h 90"/>
                                      <a:gd name="T36" fmla="*/ 17 w 60"/>
                                      <a:gd name="T37" fmla="*/ 77 h 90"/>
                                      <a:gd name="T38" fmla="*/ 17 w 60"/>
                                      <a:gd name="T39" fmla="*/ 80 h 90"/>
                                      <a:gd name="T40" fmla="*/ 20 w 60"/>
                                      <a:gd name="T41" fmla="*/ 8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85"/>
                                        </a:moveTo>
                                        <a:lnTo>
                                          <a:pt x="30" y="87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7" y="77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2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7 w 54"/>
                                      <a:gd name="T1" fmla="*/ 0 h 85"/>
                                      <a:gd name="T2" fmla="*/ 2 w 54"/>
                                      <a:gd name="T3" fmla="*/ 5 h 85"/>
                                      <a:gd name="T4" fmla="*/ 0 w 54"/>
                                      <a:gd name="T5" fmla="*/ 10 h 85"/>
                                      <a:gd name="T6" fmla="*/ 0 w 54"/>
                                      <a:gd name="T7" fmla="*/ 13 h 85"/>
                                      <a:gd name="T8" fmla="*/ 0 w 54"/>
                                      <a:gd name="T9" fmla="*/ 18 h 85"/>
                                      <a:gd name="T10" fmla="*/ 5 w 54"/>
                                      <a:gd name="T11" fmla="*/ 10 h 85"/>
                                      <a:gd name="T12" fmla="*/ 10 w 54"/>
                                      <a:gd name="T13" fmla="*/ 5 h 85"/>
                                      <a:gd name="T14" fmla="*/ 7 w 54"/>
                                      <a:gd name="T15" fmla="*/ 0 h 85"/>
                                      <a:gd name="T16" fmla="*/ 14 w 54"/>
                                      <a:gd name="T17" fmla="*/ 78 h 85"/>
                                      <a:gd name="T18" fmla="*/ 27 w 54"/>
                                      <a:gd name="T19" fmla="*/ 83 h 85"/>
                                      <a:gd name="T20" fmla="*/ 39 w 54"/>
                                      <a:gd name="T21" fmla="*/ 85 h 85"/>
                                      <a:gd name="T22" fmla="*/ 47 w 54"/>
                                      <a:gd name="T23" fmla="*/ 85 h 85"/>
                                      <a:gd name="T24" fmla="*/ 54 w 54"/>
                                      <a:gd name="T25" fmla="*/ 83 h 85"/>
                                      <a:gd name="T26" fmla="*/ 52 w 54"/>
                                      <a:gd name="T27" fmla="*/ 80 h 85"/>
                                      <a:gd name="T28" fmla="*/ 49 w 54"/>
                                      <a:gd name="T29" fmla="*/ 78 h 85"/>
                                      <a:gd name="T30" fmla="*/ 44 w 54"/>
                                      <a:gd name="T31" fmla="*/ 80 h 85"/>
                                      <a:gd name="T32" fmla="*/ 39 w 54"/>
                                      <a:gd name="T33" fmla="*/ 80 h 85"/>
                                      <a:gd name="T34" fmla="*/ 32 w 54"/>
                                      <a:gd name="T35" fmla="*/ 80 h 85"/>
                                      <a:gd name="T36" fmla="*/ 24 w 54"/>
                                      <a:gd name="T37" fmla="*/ 78 h 85"/>
                                      <a:gd name="T38" fmla="*/ 17 w 54"/>
                                      <a:gd name="T39" fmla="*/ 75 h 85"/>
                                      <a:gd name="T40" fmla="*/ 12 w 54"/>
                                      <a:gd name="T41" fmla="*/ 70 h 85"/>
                                      <a:gd name="T42" fmla="*/ 14 w 54"/>
                                      <a:gd name="T43" fmla="*/ 75 h 85"/>
                                      <a:gd name="T44" fmla="*/ 14 w 54"/>
                                      <a:gd name="T45" fmla="*/ 78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8"/>
                                        </a:moveTo>
                                        <a:lnTo>
                                          <a:pt x="27" y="83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54" y="83"/>
                                        </a:lnTo>
                                        <a:lnTo>
                                          <a:pt x="52" y="80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4" y="75"/>
                                        </a:lnTo>
                                        <a:lnTo>
                                          <a:pt x="14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7 w 52"/>
                                      <a:gd name="T1" fmla="*/ 0 h 80"/>
                                      <a:gd name="T2" fmla="*/ 2 w 52"/>
                                      <a:gd name="T3" fmla="*/ 5 h 80"/>
                                      <a:gd name="T4" fmla="*/ 0 w 52"/>
                                      <a:gd name="T5" fmla="*/ 10 h 80"/>
                                      <a:gd name="T6" fmla="*/ 0 w 52"/>
                                      <a:gd name="T7" fmla="*/ 15 h 80"/>
                                      <a:gd name="T8" fmla="*/ 0 w 52"/>
                                      <a:gd name="T9" fmla="*/ 20 h 80"/>
                                      <a:gd name="T10" fmla="*/ 5 w 52"/>
                                      <a:gd name="T11" fmla="*/ 12 h 80"/>
                                      <a:gd name="T12" fmla="*/ 10 w 52"/>
                                      <a:gd name="T13" fmla="*/ 5 h 80"/>
                                      <a:gd name="T14" fmla="*/ 10 w 52"/>
                                      <a:gd name="T15" fmla="*/ 2 h 80"/>
                                      <a:gd name="T16" fmla="*/ 7 w 52"/>
                                      <a:gd name="T17" fmla="*/ 0 h 80"/>
                                      <a:gd name="T18" fmla="*/ 14 w 52"/>
                                      <a:gd name="T19" fmla="*/ 72 h 80"/>
                                      <a:gd name="T20" fmla="*/ 27 w 52"/>
                                      <a:gd name="T21" fmla="*/ 77 h 80"/>
                                      <a:gd name="T22" fmla="*/ 39 w 52"/>
                                      <a:gd name="T23" fmla="*/ 80 h 80"/>
                                      <a:gd name="T24" fmla="*/ 47 w 52"/>
                                      <a:gd name="T25" fmla="*/ 80 h 80"/>
                                      <a:gd name="T26" fmla="*/ 52 w 52"/>
                                      <a:gd name="T27" fmla="*/ 77 h 80"/>
                                      <a:gd name="T28" fmla="*/ 49 w 52"/>
                                      <a:gd name="T29" fmla="*/ 75 h 80"/>
                                      <a:gd name="T30" fmla="*/ 49 w 52"/>
                                      <a:gd name="T31" fmla="*/ 75 h 80"/>
                                      <a:gd name="T32" fmla="*/ 44 w 52"/>
                                      <a:gd name="T33" fmla="*/ 75 h 80"/>
                                      <a:gd name="T34" fmla="*/ 39 w 52"/>
                                      <a:gd name="T35" fmla="*/ 75 h 80"/>
                                      <a:gd name="T36" fmla="*/ 32 w 52"/>
                                      <a:gd name="T37" fmla="*/ 75 h 80"/>
                                      <a:gd name="T38" fmla="*/ 24 w 52"/>
                                      <a:gd name="T39" fmla="*/ 72 h 80"/>
                                      <a:gd name="T40" fmla="*/ 17 w 52"/>
                                      <a:gd name="T41" fmla="*/ 67 h 80"/>
                                      <a:gd name="T42" fmla="*/ 10 w 52"/>
                                      <a:gd name="T43" fmla="*/ 62 h 80"/>
                                      <a:gd name="T44" fmla="*/ 12 w 52"/>
                                      <a:gd name="T45" fmla="*/ 67 h 80"/>
                                      <a:gd name="T46" fmla="*/ 14 w 52"/>
                                      <a:gd name="T47" fmla="*/ 7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2"/>
                                        </a:moveTo>
                                        <a:lnTo>
                                          <a:pt x="27" y="77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24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14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5"/>
                                      <a:gd name="T2" fmla="*/ 5 w 49"/>
                                      <a:gd name="T3" fmla="*/ 5 h 75"/>
                                      <a:gd name="T4" fmla="*/ 0 w 49"/>
                                      <a:gd name="T5" fmla="*/ 13 h 75"/>
                                      <a:gd name="T6" fmla="*/ 0 w 49"/>
                                      <a:gd name="T7" fmla="*/ 18 h 75"/>
                                      <a:gd name="T8" fmla="*/ 2 w 49"/>
                                      <a:gd name="T9" fmla="*/ 23 h 75"/>
                                      <a:gd name="T10" fmla="*/ 5 w 49"/>
                                      <a:gd name="T11" fmla="*/ 13 h 75"/>
                                      <a:gd name="T12" fmla="*/ 10 w 49"/>
                                      <a:gd name="T13" fmla="*/ 5 h 75"/>
                                      <a:gd name="T14" fmla="*/ 10 w 49"/>
                                      <a:gd name="T15" fmla="*/ 3 h 75"/>
                                      <a:gd name="T16" fmla="*/ 10 w 49"/>
                                      <a:gd name="T17" fmla="*/ 0 h 75"/>
                                      <a:gd name="T18" fmla="*/ 12 w 49"/>
                                      <a:gd name="T19" fmla="*/ 65 h 75"/>
                                      <a:gd name="T20" fmla="*/ 17 w 49"/>
                                      <a:gd name="T21" fmla="*/ 70 h 75"/>
                                      <a:gd name="T22" fmla="*/ 24 w 49"/>
                                      <a:gd name="T23" fmla="*/ 73 h 75"/>
                                      <a:gd name="T24" fmla="*/ 32 w 49"/>
                                      <a:gd name="T25" fmla="*/ 75 h 75"/>
                                      <a:gd name="T26" fmla="*/ 39 w 49"/>
                                      <a:gd name="T27" fmla="*/ 75 h 75"/>
                                      <a:gd name="T28" fmla="*/ 44 w 49"/>
                                      <a:gd name="T29" fmla="*/ 75 h 75"/>
                                      <a:gd name="T30" fmla="*/ 49 w 49"/>
                                      <a:gd name="T31" fmla="*/ 73 h 75"/>
                                      <a:gd name="T32" fmla="*/ 47 w 49"/>
                                      <a:gd name="T33" fmla="*/ 73 h 75"/>
                                      <a:gd name="T34" fmla="*/ 47 w 49"/>
                                      <a:gd name="T35" fmla="*/ 70 h 75"/>
                                      <a:gd name="T36" fmla="*/ 42 w 49"/>
                                      <a:gd name="T37" fmla="*/ 70 h 75"/>
                                      <a:gd name="T38" fmla="*/ 39 w 49"/>
                                      <a:gd name="T39" fmla="*/ 70 h 75"/>
                                      <a:gd name="T40" fmla="*/ 32 w 49"/>
                                      <a:gd name="T41" fmla="*/ 70 h 75"/>
                                      <a:gd name="T42" fmla="*/ 22 w 49"/>
                                      <a:gd name="T43" fmla="*/ 65 h 75"/>
                                      <a:gd name="T44" fmla="*/ 14 w 49"/>
                                      <a:gd name="T45" fmla="*/ 60 h 75"/>
                                      <a:gd name="T46" fmla="*/ 10 w 49"/>
                                      <a:gd name="T47" fmla="*/ 55 h 75"/>
                                      <a:gd name="T48" fmla="*/ 10 w 49"/>
                                      <a:gd name="T49" fmla="*/ 60 h 75"/>
                                      <a:gd name="T50" fmla="*/ 12 w 49"/>
                                      <a:gd name="T51" fmla="*/ 6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2" y="65"/>
                                        </a:moveTo>
                                        <a:lnTo>
                                          <a:pt x="17" y="70"/>
                                        </a:lnTo>
                                        <a:lnTo>
                                          <a:pt x="24" y="7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49" y="73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70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0"/>
                                      <a:gd name="T2" fmla="*/ 5 w 49"/>
                                      <a:gd name="T3" fmla="*/ 7 h 70"/>
                                      <a:gd name="T4" fmla="*/ 0 w 49"/>
                                      <a:gd name="T5" fmla="*/ 15 h 70"/>
                                      <a:gd name="T6" fmla="*/ 2 w 49"/>
                                      <a:gd name="T7" fmla="*/ 22 h 70"/>
                                      <a:gd name="T8" fmla="*/ 2 w 49"/>
                                      <a:gd name="T9" fmla="*/ 27 h 70"/>
                                      <a:gd name="T10" fmla="*/ 2 w 49"/>
                                      <a:gd name="T11" fmla="*/ 27 h 70"/>
                                      <a:gd name="T12" fmla="*/ 5 w 49"/>
                                      <a:gd name="T13" fmla="*/ 15 h 70"/>
                                      <a:gd name="T14" fmla="*/ 12 w 49"/>
                                      <a:gd name="T15" fmla="*/ 5 h 70"/>
                                      <a:gd name="T16" fmla="*/ 10 w 49"/>
                                      <a:gd name="T17" fmla="*/ 2 h 70"/>
                                      <a:gd name="T18" fmla="*/ 10 w 49"/>
                                      <a:gd name="T19" fmla="*/ 0 h 70"/>
                                      <a:gd name="T20" fmla="*/ 10 w 49"/>
                                      <a:gd name="T21" fmla="*/ 57 h 70"/>
                                      <a:gd name="T22" fmla="*/ 17 w 49"/>
                                      <a:gd name="T23" fmla="*/ 62 h 70"/>
                                      <a:gd name="T24" fmla="*/ 24 w 49"/>
                                      <a:gd name="T25" fmla="*/ 67 h 70"/>
                                      <a:gd name="T26" fmla="*/ 32 w 49"/>
                                      <a:gd name="T27" fmla="*/ 70 h 70"/>
                                      <a:gd name="T28" fmla="*/ 39 w 49"/>
                                      <a:gd name="T29" fmla="*/ 70 h 70"/>
                                      <a:gd name="T30" fmla="*/ 44 w 49"/>
                                      <a:gd name="T31" fmla="*/ 70 h 70"/>
                                      <a:gd name="T32" fmla="*/ 49 w 49"/>
                                      <a:gd name="T33" fmla="*/ 70 h 70"/>
                                      <a:gd name="T34" fmla="*/ 47 w 49"/>
                                      <a:gd name="T35" fmla="*/ 67 h 70"/>
                                      <a:gd name="T36" fmla="*/ 44 w 49"/>
                                      <a:gd name="T37" fmla="*/ 65 h 70"/>
                                      <a:gd name="T38" fmla="*/ 42 w 49"/>
                                      <a:gd name="T39" fmla="*/ 65 h 70"/>
                                      <a:gd name="T40" fmla="*/ 39 w 49"/>
                                      <a:gd name="T41" fmla="*/ 65 h 70"/>
                                      <a:gd name="T42" fmla="*/ 29 w 49"/>
                                      <a:gd name="T43" fmla="*/ 62 h 70"/>
                                      <a:gd name="T44" fmla="*/ 19 w 49"/>
                                      <a:gd name="T45" fmla="*/ 60 h 70"/>
                                      <a:gd name="T46" fmla="*/ 12 w 49"/>
                                      <a:gd name="T47" fmla="*/ 52 h 70"/>
                                      <a:gd name="T48" fmla="*/ 7 w 49"/>
                                      <a:gd name="T49" fmla="*/ 42 h 70"/>
                                      <a:gd name="T50" fmla="*/ 10 w 49"/>
                                      <a:gd name="T51" fmla="*/ 50 h 70"/>
                                      <a:gd name="T52" fmla="*/ 10 w 49"/>
                                      <a:gd name="T53" fmla="*/ 57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0" y="57"/>
                                        </a:moveTo>
                                        <a:lnTo>
                                          <a:pt x="17" y="62"/>
                                        </a:lnTo>
                                        <a:lnTo>
                                          <a:pt x="24" y="6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44" y="7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39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19" y="60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6" name=""/>
                                <wps:cNvSpPr/>
                                <wps:spPr bwMode="auto">
                                  <a:xfrm>
                                    <a:off x="6645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8 w 45"/>
                                      <a:gd name="T1" fmla="*/ 0 h 65"/>
                                      <a:gd name="T2" fmla="*/ 3 w 45"/>
                                      <a:gd name="T3" fmla="*/ 8 h 65"/>
                                      <a:gd name="T4" fmla="*/ 0 w 45"/>
                                      <a:gd name="T5" fmla="*/ 18 h 65"/>
                                      <a:gd name="T6" fmla="*/ 3 w 45"/>
                                      <a:gd name="T7" fmla="*/ 33 h 65"/>
                                      <a:gd name="T8" fmla="*/ 8 w 45"/>
                                      <a:gd name="T9" fmla="*/ 50 h 65"/>
                                      <a:gd name="T10" fmla="*/ 12 w 45"/>
                                      <a:gd name="T11" fmla="*/ 55 h 65"/>
                                      <a:gd name="T12" fmla="*/ 20 w 45"/>
                                      <a:gd name="T13" fmla="*/ 60 h 65"/>
                                      <a:gd name="T14" fmla="*/ 30 w 45"/>
                                      <a:gd name="T15" fmla="*/ 65 h 65"/>
                                      <a:gd name="T16" fmla="*/ 37 w 45"/>
                                      <a:gd name="T17" fmla="*/ 65 h 65"/>
                                      <a:gd name="T18" fmla="*/ 40 w 45"/>
                                      <a:gd name="T19" fmla="*/ 65 h 65"/>
                                      <a:gd name="T20" fmla="*/ 45 w 45"/>
                                      <a:gd name="T21" fmla="*/ 65 h 65"/>
                                      <a:gd name="T22" fmla="*/ 42 w 45"/>
                                      <a:gd name="T23" fmla="*/ 63 h 65"/>
                                      <a:gd name="T24" fmla="*/ 40 w 45"/>
                                      <a:gd name="T25" fmla="*/ 60 h 65"/>
                                      <a:gd name="T26" fmla="*/ 40 w 45"/>
                                      <a:gd name="T27" fmla="*/ 60 h 65"/>
                                      <a:gd name="T28" fmla="*/ 37 w 45"/>
                                      <a:gd name="T29" fmla="*/ 60 h 65"/>
                                      <a:gd name="T30" fmla="*/ 30 w 45"/>
                                      <a:gd name="T31" fmla="*/ 60 h 65"/>
                                      <a:gd name="T32" fmla="*/ 25 w 45"/>
                                      <a:gd name="T33" fmla="*/ 58 h 65"/>
                                      <a:gd name="T34" fmla="*/ 20 w 45"/>
                                      <a:gd name="T35" fmla="*/ 55 h 65"/>
                                      <a:gd name="T36" fmla="*/ 12 w 45"/>
                                      <a:gd name="T37" fmla="*/ 50 h 65"/>
                                      <a:gd name="T38" fmla="*/ 10 w 45"/>
                                      <a:gd name="T39" fmla="*/ 45 h 65"/>
                                      <a:gd name="T40" fmla="*/ 8 w 45"/>
                                      <a:gd name="T41" fmla="*/ 40 h 65"/>
                                      <a:gd name="T42" fmla="*/ 5 w 45"/>
                                      <a:gd name="T43" fmla="*/ 33 h 65"/>
                                      <a:gd name="T44" fmla="*/ 3 w 45"/>
                                      <a:gd name="T45" fmla="*/ 25 h 65"/>
                                      <a:gd name="T46" fmla="*/ 5 w 45"/>
                                      <a:gd name="T47" fmla="*/ 15 h 65"/>
                                      <a:gd name="T48" fmla="*/ 10 w 45"/>
                                      <a:gd name="T49" fmla="*/ 5 h 65"/>
                                      <a:gd name="T50" fmla="*/ 10 w 45"/>
                                      <a:gd name="T51" fmla="*/ 3 h 65"/>
                                      <a:gd name="T52" fmla="*/ 8 w 45"/>
                                      <a:gd name="T53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5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7" name=""/>
                                <wps:cNvSpPr/>
                                <wps:spPr bwMode="auto">
                                  <a:xfrm>
                                    <a:off x="664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60"/>
                                      <a:gd name="T2" fmla="*/ 3 w 42"/>
                                      <a:gd name="T3" fmla="*/ 10 h 60"/>
                                      <a:gd name="T4" fmla="*/ 0 w 42"/>
                                      <a:gd name="T5" fmla="*/ 22 h 60"/>
                                      <a:gd name="T6" fmla="*/ 0 w 42"/>
                                      <a:gd name="T7" fmla="*/ 22 h 60"/>
                                      <a:gd name="T8" fmla="*/ 3 w 42"/>
                                      <a:gd name="T9" fmla="*/ 30 h 60"/>
                                      <a:gd name="T10" fmla="*/ 5 w 42"/>
                                      <a:gd name="T11" fmla="*/ 37 h 60"/>
                                      <a:gd name="T12" fmla="*/ 10 w 42"/>
                                      <a:gd name="T13" fmla="*/ 47 h 60"/>
                                      <a:gd name="T14" fmla="*/ 17 w 42"/>
                                      <a:gd name="T15" fmla="*/ 55 h 60"/>
                                      <a:gd name="T16" fmla="*/ 27 w 42"/>
                                      <a:gd name="T17" fmla="*/ 57 h 60"/>
                                      <a:gd name="T18" fmla="*/ 37 w 42"/>
                                      <a:gd name="T19" fmla="*/ 60 h 60"/>
                                      <a:gd name="T20" fmla="*/ 40 w 42"/>
                                      <a:gd name="T21" fmla="*/ 60 h 60"/>
                                      <a:gd name="T22" fmla="*/ 42 w 42"/>
                                      <a:gd name="T23" fmla="*/ 60 h 60"/>
                                      <a:gd name="T24" fmla="*/ 40 w 42"/>
                                      <a:gd name="T25" fmla="*/ 57 h 60"/>
                                      <a:gd name="T26" fmla="*/ 37 w 42"/>
                                      <a:gd name="T27" fmla="*/ 55 h 60"/>
                                      <a:gd name="T28" fmla="*/ 37 w 42"/>
                                      <a:gd name="T29" fmla="*/ 55 h 60"/>
                                      <a:gd name="T30" fmla="*/ 25 w 42"/>
                                      <a:gd name="T31" fmla="*/ 52 h 60"/>
                                      <a:gd name="T32" fmla="*/ 15 w 42"/>
                                      <a:gd name="T33" fmla="*/ 45 h 60"/>
                                      <a:gd name="T34" fmla="*/ 8 w 42"/>
                                      <a:gd name="T35" fmla="*/ 35 h 60"/>
                                      <a:gd name="T36" fmla="*/ 5 w 42"/>
                                      <a:gd name="T37" fmla="*/ 22 h 60"/>
                                      <a:gd name="T38" fmla="*/ 8 w 42"/>
                                      <a:gd name="T39" fmla="*/ 12 h 60"/>
                                      <a:gd name="T40" fmla="*/ 10 w 42"/>
                                      <a:gd name="T41" fmla="*/ 5 h 60"/>
                                      <a:gd name="T42" fmla="*/ 10 w 42"/>
                                      <a:gd name="T43" fmla="*/ 2 h 60"/>
                                      <a:gd name="T44" fmla="*/ 10 w 42"/>
                                      <a:gd name="T45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2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8" name=""/>
                                <wps:cNvSpPr/>
                                <wps:spPr bwMode="auto">
                                  <a:xfrm>
                                    <a:off x="6648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7 w 37"/>
                                      <a:gd name="T1" fmla="*/ 0 h 55"/>
                                      <a:gd name="T2" fmla="*/ 2 w 37"/>
                                      <a:gd name="T3" fmla="*/ 10 h 55"/>
                                      <a:gd name="T4" fmla="*/ 0 w 37"/>
                                      <a:gd name="T5" fmla="*/ 20 h 55"/>
                                      <a:gd name="T6" fmla="*/ 2 w 37"/>
                                      <a:gd name="T7" fmla="*/ 28 h 55"/>
                                      <a:gd name="T8" fmla="*/ 5 w 37"/>
                                      <a:gd name="T9" fmla="*/ 35 h 55"/>
                                      <a:gd name="T10" fmla="*/ 7 w 37"/>
                                      <a:gd name="T11" fmla="*/ 40 h 55"/>
                                      <a:gd name="T12" fmla="*/ 9 w 37"/>
                                      <a:gd name="T13" fmla="*/ 45 h 55"/>
                                      <a:gd name="T14" fmla="*/ 17 w 37"/>
                                      <a:gd name="T15" fmla="*/ 50 h 55"/>
                                      <a:gd name="T16" fmla="*/ 22 w 37"/>
                                      <a:gd name="T17" fmla="*/ 53 h 55"/>
                                      <a:gd name="T18" fmla="*/ 27 w 37"/>
                                      <a:gd name="T19" fmla="*/ 55 h 55"/>
                                      <a:gd name="T20" fmla="*/ 34 w 37"/>
                                      <a:gd name="T21" fmla="*/ 55 h 55"/>
                                      <a:gd name="T22" fmla="*/ 37 w 37"/>
                                      <a:gd name="T23" fmla="*/ 55 h 55"/>
                                      <a:gd name="T24" fmla="*/ 37 w 37"/>
                                      <a:gd name="T25" fmla="*/ 55 h 55"/>
                                      <a:gd name="T26" fmla="*/ 34 w 37"/>
                                      <a:gd name="T27" fmla="*/ 53 h 55"/>
                                      <a:gd name="T28" fmla="*/ 34 w 37"/>
                                      <a:gd name="T29" fmla="*/ 50 h 55"/>
                                      <a:gd name="T30" fmla="*/ 22 w 37"/>
                                      <a:gd name="T31" fmla="*/ 48 h 55"/>
                                      <a:gd name="T32" fmla="*/ 14 w 37"/>
                                      <a:gd name="T33" fmla="*/ 40 h 55"/>
                                      <a:gd name="T34" fmla="*/ 7 w 37"/>
                                      <a:gd name="T35" fmla="*/ 33 h 55"/>
                                      <a:gd name="T36" fmla="*/ 5 w 37"/>
                                      <a:gd name="T37" fmla="*/ 20 h 55"/>
                                      <a:gd name="T38" fmla="*/ 7 w 37"/>
                                      <a:gd name="T39" fmla="*/ 13 h 55"/>
                                      <a:gd name="T40" fmla="*/ 9 w 37"/>
                                      <a:gd name="T41" fmla="*/ 5 h 55"/>
                                      <a:gd name="T42" fmla="*/ 7 w 37"/>
                                      <a:gd name="T43" fmla="*/ 3 h 55"/>
                                      <a:gd name="T44" fmla="*/ 7 w 37"/>
                                      <a:gd name="T4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22" y="48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9" name=""/>
                                <wps:cNvSpPr/>
                                <wps:spPr bwMode="auto">
                                  <a:xfrm>
                                    <a:off x="665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5 w 32"/>
                                      <a:gd name="T1" fmla="*/ 0 h 50"/>
                                      <a:gd name="T2" fmla="*/ 3 w 32"/>
                                      <a:gd name="T3" fmla="*/ 7 h 50"/>
                                      <a:gd name="T4" fmla="*/ 0 w 32"/>
                                      <a:gd name="T5" fmla="*/ 17 h 50"/>
                                      <a:gd name="T6" fmla="*/ 3 w 32"/>
                                      <a:gd name="T7" fmla="*/ 30 h 50"/>
                                      <a:gd name="T8" fmla="*/ 10 w 32"/>
                                      <a:gd name="T9" fmla="*/ 40 h 50"/>
                                      <a:gd name="T10" fmla="*/ 20 w 32"/>
                                      <a:gd name="T11" fmla="*/ 47 h 50"/>
                                      <a:gd name="T12" fmla="*/ 32 w 32"/>
                                      <a:gd name="T13" fmla="*/ 50 h 50"/>
                                      <a:gd name="T14" fmla="*/ 32 w 32"/>
                                      <a:gd name="T15" fmla="*/ 50 h 50"/>
                                      <a:gd name="T16" fmla="*/ 30 w 32"/>
                                      <a:gd name="T17" fmla="*/ 47 h 50"/>
                                      <a:gd name="T18" fmla="*/ 30 w 32"/>
                                      <a:gd name="T19" fmla="*/ 45 h 50"/>
                                      <a:gd name="T20" fmla="*/ 20 w 32"/>
                                      <a:gd name="T21" fmla="*/ 42 h 50"/>
                                      <a:gd name="T22" fmla="*/ 12 w 32"/>
                                      <a:gd name="T23" fmla="*/ 35 h 50"/>
                                      <a:gd name="T24" fmla="*/ 7 w 32"/>
                                      <a:gd name="T25" fmla="*/ 27 h 50"/>
                                      <a:gd name="T26" fmla="*/ 5 w 32"/>
                                      <a:gd name="T27" fmla="*/ 17 h 50"/>
                                      <a:gd name="T28" fmla="*/ 7 w 32"/>
                                      <a:gd name="T29" fmla="*/ 12 h 50"/>
                                      <a:gd name="T30" fmla="*/ 7 w 32"/>
                                      <a:gd name="T31" fmla="*/ 7 h 50"/>
                                      <a:gd name="T32" fmla="*/ 7 w 32"/>
                                      <a:gd name="T33" fmla="*/ 2 h 50"/>
                                      <a:gd name="T34" fmla="*/ 5 w 32"/>
                                      <a:gd name="T3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0" name=""/>
                                <wps:cNvSpPr/>
                                <wps:spPr bwMode="auto">
                                  <a:xfrm>
                                    <a:off x="6653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4 w 29"/>
                                      <a:gd name="T1" fmla="*/ 0 h 45"/>
                                      <a:gd name="T2" fmla="*/ 2 w 29"/>
                                      <a:gd name="T3" fmla="*/ 8 h 45"/>
                                      <a:gd name="T4" fmla="*/ 0 w 29"/>
                                      <a:gd name="T5" fmla="*/ 15 h 45"/>
                                      <a:gd name="T6" fmla="*/ 2 w 29"/>
                                      <a:gd name="T7" fmla="*/ 28 h 45"/>
                                      <a:gd name="T8" fmla="*/ 9 w 29"/>
                                      <a:gd name="T9" fmla="*/ 35 h 45"/>
                                      <a:gd name="T10" fmla="*/ 17 w 29"/>
                                      <a:gd name="T11" fmla="*/ 43 h 45"/>
                                      <a:gd name="T12" fmla="*/ 29 w 29"/>
                                      <a:gd name="T13" fmla="*/ 45 h 45"/>
                                      <a:gd name="T14" fmla="*/ 27 w 29"/>
                                      <a:gd name="T15" fmla="*/ 43 h 45"/>
                                      <a:gd name="T16" fmla="*/ 24 w 29"/>
                                      <a:gd name="T17" fmla="*/ 40 h 45"/>
                                      <a:gd name="T18" fmla="*/ 17 w 29"/>
                                      <a:gd name="T19" fmla="*/ 35 h 45"/>
                                      <a:gd name="T20" fmla="*/ 12 w 29"/>
                                      <a:gd name="T21" fmla="*/ 30 h 45"/>
                                      <a:gd name="T22" fmla="*/ 7 w 29"/>
                                      <a:gd name="T23" fmla="*/ 23 h 45"/>
                                      <a:gd name="T24" fmla="*/ 4 w 29"/>
                                      <a:gd name="T25" fmla="*/ 15 h 45"/>
                                      <a:gd name="T26" fmla="*/ 7 w 29"/>
                                      <a:gd name="T27" fmla="*/ 10 h 45"/>
                                      <a:gd name="T28" fmla="*/ 7 w 29"/>
                                      <a:gd name="T29" fmla="*/ 8 h 45"/>
                                      <a:gd name="T30" fmla="*/ 4 w 29"/>
                                      <a:gd name="T31" fmla="*/ 5 h 45"/>
                                      <a:gd name="T32" fmla="*/ 4 w 29"/>
                                      <a:gd name="T33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9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27" y="43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1" name=""/>
                                <wps:cNvSpPr/>
                                <wps:spPr bwMode="auto">
                                  <a:xfrm>
                                    <a:off x="6655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38"/>
                                      <a:gd name="T2" fmla="*/ 2 w 25"/>
                                      <a:gd name="T3" fmla="*/ 5 h 38"/>
                                      <a:gd name="T4" fmla="*/ 0 w 25"/>
                                      <a:gd name="T5" fmla="*/ 10 h 38"/>
                                      <a:gd name="T6" fmla="*/ 2 w 25"/>
                                      <a:gd name="T7" fmla="*/ 20 h 38"/>
                                      <a:gd name="T8" fmla="*/ 7 w 25"/>
                                      <a:gd name="T9" fmla="*/ 28 h 38"/>
                                      <a:gd name="T10" fmla="*/ 15 w 25"/>
                                      <a:gd name="T11" fmla="*/ 35 h 38"/>
                                      <a:gd name="T12" fmla="*/ 25 w 25"/>
                                      <a:gd name="T13" fmla="*/ 38 h 38"/>
                                      <a:gd name="T14" fmla="*/ 22 w 25"/>
                                      <a:gd name="T15" fmla="*/ 35 h 38"/>
                                      <a:gd name="T16" fmla="*/ 20 w 25"/>
                                      <a:gd name="T17" fmla="*/ 30 h 38"/>
                                      <a:gd name="T18" fmla="*/ 15 w 25"/>
                                      <a:gd name="T19" fmla="*/ 28 h 38"/>
                                      <a:gd name="T20" fmla="*/ 10 w 25"/>
                                      <a:gd name="T21" fmla="*/ 23 h 38"/>
                                      <a:gd name="T22" fmla="*/ 7 w 25"/>
                                      <a:gd name="T23" fmla="*/ 18 h 38"/>
                                      <a:gd name="T24" fmla="*/ 5 w 25"/>
                                      <a:gd name="T25" fmla="*/ 10 h 38"/>
                                      <a:gd name="T26" fmla="*/ 5 w 25"/>
                                      <a:gd name="T27" fmla="*/ 8 h 38"/>
                                      <a:gd name="T28" fmla="*/ 7 w 25"/>
                                      <a:gd name="T29" fmla="*/ 5 h 38"/>
                                      <a:gd name="T30" fmla="*/ 5 w 25"/>
                                      <a:gd name="T31" fmla="*/ 3 h 38"/>
                                      <a:gd name="T32" fmla="*/ 2 w 25"/>
                                      <a:gd name="T33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2" name=""/>
                                <wps:cNvSpPr/>
                                <wps:spPr bwMode="auto">
                                  <a:xfrm>
                                    <a:off x="6657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32"/>
                                      <a:gd name="T2" fmla="*/ 3 w 20"/>
                                      <a:gd name="T3" fmla="*/ 2 h 32"/>
                                      <a:gd name="T4" fmla="*/ 0 w 20"/>
                                      <a:gd name="T5" fmla="*/ 7 h 32"/>
                                      <a:gd name="T6" fmla="*/ 3 w 20"/>
                                      <a:gd name="T7" fmla="*/ 15 h 32"/>
                                      <a:gd name="T8" fmla="*/ 8 w 20"/>
                                      <a:gd name="T9" fmla="*/ 22 h 32"/>
                                      <a:gd name="T10" fmla="*/ 13 w 20"/>
                                      <a:gd name="T11" fmla="*/ 27 h 32"/>
                                      <a:gd name="T12" fmla="*/ 20 w 20"/>
                                      <a:gd name="T13" fmla="*/ 32 h 32"/>
                                      <a:gd name="T14" fmla="*/ 18 w 20"/>
                                      <a:gd name="T15" fmla="*/ 27 h 32"/>
                                      <a:gd name="T16" fmla="*/ 15 w 20"/>
                                      <a:gd name="T17" fmla="*/ 25 h 32"/>
                                      <a:gd name="T18" fmla="*/ 8 w 20"/>
                                      <a:gd name="T19" fmla="*/ 17 h 32"/>
                                      <a:gd name="T20" fmla="*/ 5 w 20"/>
                                      <a:gd name="T21" fmla="*/ 7 h 32"/>
                                      <a:gd name="T22" fmla="*/ 5 w 20"/>
                                      <a:gd name="T23" fmla="*/ 7 h 32"/>
                                      <a:gd name="T24" fmla="*/ 5 w 20"/>
                                      <a:gd name="T25" fmla="*/ 2 h 32"/>
                                      <a:gd name="T26" fmla="*/ 3 w 20"/>
                                      <a:gd name="T27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3" name=""/>
                                <wps:cNvSpPr/>
                                <wps:spPr bwMode="auto">
                                  <a:xfrm>
                                    <a:off x="6660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2 w 15"/>
                                      <a:gd name="T1" fmla="*/ 0 h 25"/>
                                      <a:gd name="T2" fmla="*/ 0 w 15"/>
                                      <a:gd name="T3" fmla="*/ 3 h 25"/>
                                      <a:gd name="T4" fmla="*/ 0 w 15"/>
                                      <a:gd name="T5" fmla="*/ 5 h 25"/>
                                      <a:gd name="T6" fmla="*/ 2 w 15"/>
                                      <a:gd name="T7" fmla="*/ 13 h 25"/>
                                      <a:gd name="T8" fmla="*/ 5 w 15"/>
                                      <a:gd name="T9" fmla="*/ 18 h 25"/>
                                      <a:gd name="T10" fmla="*/ 10 w 15"/>
                                      <a:gd name="T11" fmla="*/ 23 h 25"/>
                                      <a:gd name="T12" fmla="*/ 15 w 15"/>
                                      <a:gd name="T13" fmla="*/ 25 h 25"/>
                                      <a:gd name="T14" fmla="*/ 7 w 15"/>
                                      <a:gd name="T15" fmla="*/ 15 h 25"/>
                                      <a:gd name="T16" fmla="*/ 2 w 15"/>
                                      <a:gd name="T17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4" name=""/>
                                <wps:cNvSpPr/>
                                <wps:spPr bwMode="auto">
                                  <a:xfrm>
                                    <a:off x="6662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0 h 18"/>
                                      <a:gd name="T2" fmla="*/ 0 w 10"/>
                                      <a:gd name="T3" fmla="*/ 0 h 18"/>
                                      <a:gd name="T4" fmla="*/ 3 w 10"/>
                                      <a:gd name="T5" fmla="*/ 10 h 18"/>
                                      <a:gd name="T6" fmla="*/ 10 w 10"/>
                                      <a:gd name="T7" fmla="*/ 18 h 18"/>
                                      <a:gd name="T8" fmla="*/ 5 w 10"/>
                                      <a:gd name="T9" fmla="*/ 8 h 18"/>
                                      <a:gd name="T10" fmla="*/ 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5" name=""/>
                                <wps:cNvSpPr/>
                                <wps:spPr bwMode="auto">
                                  <a:xfrm>
                                    <a:off x="6630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67 h 185"/>
                                      <a:gd name="T2" fmla="*/ 82 w 105"/>
                                      <a:gd name="T3" fmla="*/ 152 h 185"/>
                                      <a:gd name="T4" fmla="*/ 62 w 105"/>
                                      <a:gd name="T5" fmla="*/ 135 h 185"/>
                                      <a:gd name="T6" fmla="*/ 47 w 105"/>
                                      <a:gd name="T7" fmla="*/ 120 h 185"/>
                                      <a:gd name="T8" fmla="*/ 37 w 105"/>
                                      <a:gd name="T9" fmla="*/ 100 h 185"/>
                                      <a:gd name="T10" fmla="*/ 20 w 105"/>
                                      <a:gd name="T11" fmla="*/ 57 h 185"/>
                                      <a:gd name="T12" fmla="*/ 0 w 105"/>
                                      <a:gd name="T13" fmla="*/ 0 h 185"/>
                                      <a:gd name="T14" fmla="*/ 10 w 105"/>
                                      <a:gd name="T15" fmla="*/ 50 h 185"/>
                                      <a:gd name="T16" fmla="*/ 18 w 105"/>
                                      <a:gd name="T17" fmla="*/ 100 h 185"/>
                                      <a:gd name="T18" fmla="*/ 23 w 105"/>
                                      <a:gd name="T19" fmla="*/ 122 h 185"/>
                                      <a:gd name="T20" fmla="*/ 32 w 105"/>
                                      <a:gd name="T21" fmla="*/ 145 h 185"/>
                                      <a:gd name="T22" fmla="*/ 42 w 105"/>
                                      <a:gd name="T23" fmla="*/ 165 h 185"/>
                                      <a:gd name="T24" fmla="*/ 57 w 105"/>
                                      <a:gd name="T25" fmla="*/ 185 h 185"/>
                                      <a:gd name="T26" fmla="*/ 82 w 105"/>
                                      <a:gd name="T27" fmla="*/ 177 h 185"/>
                                      <a:gd name="T28" fmla="*/ 105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105" y="167"/>
                                        </a:moveTo>
                                        <a:lnTo>
                                          <a:pt x="82" y="152"/>
                                        </a:lnTo>
                                        <a:lnTo>
                                          <a:pt x="62" y="135"/>
                                        </a:lnTo>
                                        <a:lnTo>
                                          <a:pt x="47" y="120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122"/>
                                        </a:lnTo>
                                        <a:lnTo>
                                          <a:pt x="32" y="145"/>
                                        </a:lnTo>
                                        <a:lnTo>
                                          <a:pt x="42" y="165"/>
                                        </a:lnTo>
                                        <a:lnTo>
                                          <a:pt x="57" y="185"/>
                                        </a:lnTo>
                                        <a:lnTo>
                                          <a:pt x="82" y="177"/>
                                        </a:lnTo>
                                        <a:lnTo>
                                          <a:pt x="105" y="1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9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20"/>
                                      <a:gd name="T2" fmla="*/ 169 w 169"/>
                                      <a:gd name="T3" fmla="*/ 20 h 20"/>
                                      <a:gd name="T4" fmla="*/ 169 w 169"/>
                                      <a:gd name="T5" fmla="*/ 20 h 20"/>
                                      <a:gd name="T6" fmla="*/ 169 w 169"/>
                                      <a:gd name="T7" fmla="*/ 20 h 20"/>
                                      <a:gd name="T8" fmla="*/ 5 w 169"/>
                                      <a:gd name="T9" fmla="*/ 0 h 20"/>
                                      <a:gd name="T10" fmla="*/ 2 w 169"/>
                                      <a:gd name="T11" fmla="*/ 0 h 20"/>
                                      <a:gd name="T12" fmla="*/ 0 w 169"/>
                                      <a:gd name="T13" fmla="*/ 0 h 20"/>
                                      <a:gd name="T14" fmla="*/ 5 w 169"/>
                                      <a:gd name="T15" fmla="*/ 3 h 20"/>
                                      <a:gd name="T16" fmla="*/ 5 w 169"/>
                                      <a:gd name="T17" fmla="*/ 3 h 20"/>
                                      <a:gd name="T18" fmla="*/ 5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1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0 w 167"/>
                                      <a:gd name="T1" fmla="*/ 0 h 52"/>
                                      <a:gd name="T2" fmla="*/ 0 w 167"/>
                                      <a:gd name="T3" fmla="*/ 3 h 52"/>
                                      <a:gd name="T4" fmla="*/ 5 w 167"/>
                                      <a:gd name="T5" fmla="*/ 5 h 52"/>
                                      <a:gd name="T6" fmla="*/ 5 w 167"/>
                                      <a:gd name="T7" fmla="*/ 3 h 52"/>
                                      <a:gd name="T8" fmla="*/ 5 w 167"/>
                                      <a:gd name="T9" fmla="*/ 3 h 52"/>
                                      <a:gd name="T10" fmla="*/ 3 w 167"/>
                                      <a:gd name="T11" fmla="*/ 0 h 52"/>
                                      <a:gd name="T12" fmla="*/ 0 w 167"/>
                                      <a:gd name="T13" fmla="*/ 0 h 52"/>
                                      <a:gd name="T14" fmla="*/ 167 w 167"/>
                                      <a:gd name="T15" fmla="*/ 20 h 52"/>
                                      <a:gd name="T16" fmla="*/ 164 w 167"/>
                                      <a:gd name="T17" fmla="*/ 20 h 52"/>
                                      <a:gd name="T18" fmla="*/ 164 w 167"/>
                                      <a:gd name="T19" fmla="*/ 23 h 52"/>
                                      <a:gd name="T20" fmla="*/ 164 w 167"/>
                                      <a:gd name="T21" fmla="*/ 25 h 52"/>
                                      <a:gd name="T22" fmla="*/ 164 w 167"/>
                                      <a:gd name="T23" fmla="*/ 23 h 52"/>
                                      <a:gd name="T24" fmla="*/ 167 w 167"/>
                                      <a:gd name="T25" fmla="*/ 20 h 52"/>
                                      <a:gd name="T26" fmla="*/ 159 w 167"/>
                                      <a:gd name="T27" fmla="*/ 52 h 52"/>
                                      <a:gd name="T28" fmla="*/ 164 w 167"/>
                                      <a:gd name="T29" fmla="*/ 45 h 52"/>
                                      <a:gd name="T30" fmla="*/ 164 w 167"/>
                                      <a:gd name="T31" fmla="*/ 37 h 52"/>
                                      <a:gd name="T32" fmla="*/ 162 w 167"/>
                                      <a:gd name="T33" fmla="*/ 45 h 52"/>
                                      <a:gd name="T34" fmla="*/ 159 w 167"/>
                                      <a:gd name="T3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67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4" y="25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7" y="20"/>
                                        </a:lnTo>
                                        <a:close/>
                                        <a:moveTo>
                                          <a:pt x="159" y="52"/>
                                        </a:moveTo>
                                        <a:lnTo>
                                          <a:pt x="164" y="45"/>
                                        </a:lnTo>
                                        <a:lnTo>
                                          <a:pt x="164" y="37"/>
                                        </a:lnTo>
                                        <a:lnTo>
                                          <a:pt x="162" y="45"/>
                                        </a:lnTo>
                                        <a:lnTo>
                                          <a:pt x="15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20 h 57"/>
                                      <a:gd name="T2" fmla="*/ 164 w 164"/>
                                      <a:gd name="T3" fmla="*/ 20 h 57"/>
                                      <a:gd name="T4" fmla="*/ 161 w 164"/>
                                      <a:gd name="T5" fmla="*/ 20 h 57"/>
                                      <a:gd name="T6" fmla="*/ 159 w 164"/>
                                      <a:gd name="T7" fmla="*/ 20 h 57"/>
                                      <a:gd name="T8" fmla="*/ 159 w 164"/>
                                      <a:gd name="T9" fmla="*/ 25 h 57"/>
                                      <a:gd name="T10" fmla="*/ 159 w 164"/>
                                      <a:gd name="T11" fmla="*/ 30 h 57"/>
                                      <a:gd name="T12" fmla="*/ 156 w 164"/>
                                      <a:gd name="T13" fmla="*/ 42 h 57"/>
                                      <a:gd name="T14" fmla="*/ 154 w 164"/>
                                      <a:gd name="T15" fmla="*/ 57 h 57"/>
                                      <a:gd name="T16" fmla="*/ 154 w 164"/>
                                      <a:gd name="T17" fmla="*/ 55 h 57"/>
                                      <a:gd name="T18" fmla="*/ 161 w 164"/>
                                      <a:gd name="T19" fmla="*/ 37 h 57"/>
                                      <a:gd name="T20" fmla="*/ 164 w 164"/>
                                      <a:gd name="T21" fmla="*/ 20 h 57"/>
                                      <a:gd name="T22" fmla="*/ 0 w 164"/>
                                      <a:gd name="T23" fmla="*/ 0 h 57"/>
                                      <a:gd name="T24" fmla="*/ 0 w 164"/>
                                      <a:gd name="T25" fmla="*/ 3 h 57"/>
                                      <a:gd name="T26" fmla="*/ 0 w 164"/>
                                      <a:gd name="T27" fmla="*/ 3 h 57"/>
                                      <a:gd name="T28" fmla="*/ 5 w 164"/>
                                      <a:gd name="T29" fmla="*/ 5 h 57"/>
                                      <a:gd name="T30" fmla="*/ 5 w 164"/>
                                      <a:gd name="T31" fmla="*/ 5 h 57"/>
                                      <a:gd name="T32" fmla="*/ 5 w 164"/>
                                      <a:gd name="T33" fmla="*/ 3 h 57"/>
                                      <a:gd name="T34" fmla="*/ 2 w 164"/>
                                      <a:gd name="T35" fmla="*/ 3 h 57"/>
                                      <a:gd name="T36" fmla="*/ 0 w 164"/>
                                      <a:gd name="T37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59" y="20"/>
                                        </a:lnTo>
                                        <a:lnTo>
                                          <a:pt x="159" y="25"/>
                                        </a:lnTo>
                                        <a:lnTo>
                                          <a:pt x="159" y="30"/>
                                        </a:lnTo>
                                        <a:lnTo>
                                          <a:pt x="156" y="42"/>
                                        </a:lnTo>
                                        <a:lnTo>
                                          <a:pt x="154" y="57"/>
                                        </a:lnTo>
                                        <a:lnTo>
                                          <a:pt x="154" y="55"/>
                                        </a:lnTo>
                                        <a:lnTo>
                                          <a:pt x="161" y="37"/>
                                        </a:lnTo>
                                        <a:lnTo>
                                          <a:pt x="164" y="20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2 h 54"/>
                                      <a:gd name="T2" fmla="*/ 159 w 159"/>
                                      <a:gd name="T3" fmla="*/ 20 h 54"/>
                                      <a:gd name="T4" fmla="*/ 159 w 159"/>
                                      <a:gd name="T5" fmla="*/ 17 h 54"/>
                                      <a:gd name="T6" fmla="*/ 157 w 159"/>
                                      <a:gd name="T7" fmla="*/ 17 h 54"/>
                                      <a:gd name="T8" fmla="*/ 154 w 159"/>
                                      <a:gd name="T9" fmla="*/ 20 h 54"/>
                                      <a:gd name="T10" fmla="*/ 154 w 159"/>
                                      <a:gd name="T11" fmla="*/ 22 h 54"/>
                                      <a:gd name="T12" fmla="*/ 154 w 159"/>
                                      <a:gd name="T13" fmla="*/ 27 h 54"/>
                                      <a:gd name="T14" fmla="*/ 152 w 159"/>
                                      <a:gd name="T15" fmla="*/ 42 h 54"/>
                                      <a:gd name="T16" fmla="*/ 150 w 159"/>
                                      <a:gd name="T17" fmla="*/ 54 h 54"/>
                                      <a:gd name="T18" fmla="*/ 152 w 159"/>
                                      <a:gd name="T19" fmla="*/ 54 h 54"/>
                                      <a:gd name="T20" fmla="*/ 152 w 159"/>
                                      <a:gd name="T21" fmla="*/ 52 h 54"/>
                                      <a:gd name="T22" fmla="*/ 154 w 159"/>
                                      <a:gd name="T23" fmla="*/ 52 h 54"/>
                                      <a:gd name="T24" fmla="*/ 154 w 159"/>
                                      <a:gd name="T25" fmla="*/ 49 h 54"/>
                                      <a:gd name="T26" fmla="*/ 157 w 159"/>
                                      <a:gd name="T27" fmla="*/ 42 h 54"/>
                                      <a:gd name="T28" fmla="*/ 159 w 159"/>
                                      <a:gd name="T29" fmla="*/ 34 h 54"/>
                                      <a:gd name="T30" fmla="*/ 157 w 159"/>
                                      <a:gd name="T31" fmla="*/ 27 h 54"/>
                                      <a:gd name="T32" fmla="*/ 159 w 159"/>
                                      <a:gd name="T33" fmla="*/ 22 h 54"/>
                                      <a:gd name="T34" fmla="*/ 0 w 159"/>
                                      <a:gd name="T35" fmla="*/ 0 h 54"/>
                                      <a:gd name="T36" fmla="*/ 0 w 159"/>
                                      <a:gd name="T37" fmla="*/ 0 h 54"/>
                                      <a:gd name="T38" fmla="*/ 0 w 159"/>
                                      <a:gd name="T39" fmla="*/ 2 h 54"/>
                                      <a:gd name="T40" fmla="*/ 5 w 159"/>
                                      <a:gd name="T41" fmla="*/ 5 h 54"/>
                                      <a:gd name="T42" fmla="*/ 5 w 159"/>
                                      <a:gd name="T43" fmla="*/ 2 h 54"/>
                                      <a:gd name="T44" fmla="*/ 5 w 159"/>
                                      <a:gd name="T45" fmla="*/ 0 h 54"/>
                                      <a:gd name="T46" fmla="*/ 3 w 159"/>
                                      <a:gd name="T47" fmla="*/ 0 h 54"/>
                                      <a:gd name="T48" fmla="*/ 0 w 159"/>
                                      <a:gd name="T49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2"/>
                                        </a:moveTo>
                                        <a:lnTo>
                                          <a:pt x="159" y="20"/>
                                        </a:lnTo>
                                        <a:lnTo>
                                          <a:pt x="159" y="17"/>
                                        </a:lnTo>
                                        <a:lnTo>
                                          <a:pt x="157" y="17"/>
                                        </a:lnTo>
                                        <a:lnTo>
                                          <a:pt x="154" y="20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4" y="27"/>
                                        </a:lnTo>
                                        <a:lnTo>
                                          <a:pt x="152" y="42"/>
                                        </a:lnTo>
                                        <a:lnTo>
                                          <a:pt x="150" y="54"/>
                                        </a:lnTo>
                                        <a:lnTo>
                                          <a:pt x="152" y="54"/>
                                        </a:lnTo>
                                        <a:lnTo>
                                          <a:pt x="152" y="52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54" y="49"/>
                                        </a:lnTo>
                                        <a:lnTo>
                                          <a:pt x="157" y="42"/>
                                        </a:lnTo>
                                        <a:lnTo>
                                          <a:pt x="159" y="34"/>
                                        </a:lnTo>
                                        <a:lnTo>
                                          <a:pt x="157" y="27"/>
                                        </a:lnTo>
                                        <a:lnTo>
                                          <a:pt x="159" y="22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7 h 54"/>
                                      <a:gd name="T2" fmla="*/ 154 w 154"/>
                                      <a:gd name="T3" fmla="*/ 22 h 54"/>
                                      <a:gd name="T4" fmla="*/ 154 w 154"/>
                                      <a:gd name="T5" fmla="*/ 17 h 54"/>
                                      <a:gd name="T6" fmla="*/ 151 w 154"/>
                                      <a:gd name="T7" fmla="*/ 20 h 54"/>
                                      <a:gd name="T8" fmla="*/ 149 w 154"/>
                                      <a:gd name="T9" fmla="*/ 20 h 54"/>
                                      <a:gd name="T10" fmla="*/ 149 w 154"/>
                                      <a:gd name="T11" fmla="*/ 25 h 54"/>
                                      <a:gd name="T12" fmla="*/ 149 w 154"/>
                                      <a:gd name="T13" fmla="*/ 27 h 54"/>
                                      <a:gd name="T14" fmla="*/ 147 w 154"/>
                                      <a:gd name="T15" fmla="*/ 42 h 54"/>
                                      <a:gd name="T16" fmla="*/ 144 w 154"/>
                                      <a:gd name="T17" fmla="*/ 54 h 54"/>
                                      <a:gd name="T18" fmla="*/ 147 w 154"/>
                                      <a:gd name="T19" fmla="*/ 54 h 54"/>
                                      <a:gd name="T20" fmla="*/ 149 w 154"/>
                                      <a:gd name="T21" fmla="*/ 54 h 54"/>
                                      <a:gd name="T22" fmla="*/ 151 w 154"/>
                                      <a:gd name="T23" fmla="*/ 39 h 54"/>
                                      <a:gd name="T24" fmla="*/ 154 w 154"/>
                                      <a:gd name="T25" fmla="*/ 27 h 54"/>
                                      <a:gd name="T26" fmla="*/ 0 w 154"/>
                                      <a:gd name="T27" fmla="*/ 0 h 54"/>
                                      <a:gd name="T28" fmla="*/ 0 w 154"/>
                                      <a:gd name="T29" fmla="*/ 2 h 54"/>
                                      <a:gd name="T30" fmla="*/ 0 w 154"/>
                                      <a:gd name="T31" fmla="*/ 2 h 54"/>
                                      <a:gd name="T32" fmla="*/ 2 w 154"/>
                                      <a:gd name="T33" fmla="*/ 7 h 54"/>
                                      <a:gd name="T34" fmla="*/ 5 w 154"/>
                                      <a:gd name="T35" fmla="*/ 2 h 54"/>
                                      <a:gd name="T36" fmla="*/ 5 w 154"/>
                                      <a:gd name="T37" fmla="*/ 0 h 54"/>
                                      <a:gd name="T38" fmla="*/ 2 w 154"/>
                                      <a:gd name="T39" fmla="*/ 0 h 54"/>
                                      <a:gd name="T40" fmla="*/ 0 w 154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7"/>
                                        </a:moveTo>
                                        <a:lnTo>
                                          <a:pt x="154" y="22"/>
                                        </a:lnTo>
                                        <a:lnTo>
                                          <a:pt x="154" y="17"/>
                                        </a:lnTo>
                                        <a:lnTo>
                                          <a:pt x="151" y="20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49" y="27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4" y="54"/>
                                        </a:lnTo>
                                        <a:lnTo>
                                          <a:pt x="147" y="54"/>
                                        </a:lnTo>
                                        <a:lnTo>
                                          <a:pt x="149" y="54"/>
                                        </a:lnTo>
                                        <a:lnTo>
                                          <a:pt x="151" y="39"/>
                                        </a:lnTo>
                                        <a:lnTo>
                                          <a:pt x="154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7 h 54"/>
                                      <a:gd name="T2" fmla="*/ 149 w 149"/>
                                      <a:gd name="T3" fmla="*/ 22 h 54"/>
                                      <a:gd name="T4" fmla="*/ 149 w 149"/>
                                      <a:gd name="T5" fmla="*/ 20 h 54"/>
                                      <a:gd name="T6" fmla="*/ 147 w 149"/>
                                      <a:gd name="T7" fmla="*/ 20 h 54"/>
                                      <a:gd name="T8" fmla="*/ 145 w 149"/>
                                      <a:gd name="T9" fmla="*/ 20 h 54"/>
                                      <a:gd name="T10" fmla="*/ 145 w 149"/>
                                      <a:gd name="T11" fmla="*/ 25 h 54"/>
                                      <a:gd name="T12" fmla="*/ 145 w 149"/>
                                      <a:gd name="T13" fmla="*/ 27 h 54"/>
                                      <a:gd name="T14" fmla="*/ 142 w 149"/>
                                      <a:gd name="T15" fmla="*/ 42 h 54"/>
                                      <a:gd name="T16" fmla="*/ 140 w 149"/>
                                      <a:gd name="T17" fmla="*/ 54 h 54"/>
                                      <a:gd name="T18" fmla="*/ 142 w 149"/>
                                      <a:gd name="T19" fmla="*/ 54 h 54"/>
                                      <a:gd name="T20" fmla="*/ 145 w 149"/>
                                      <a:gd name="T21" fmla="*/ 54 h 54"/>
                                      <a:gd name="T22" fmla="*/ 147 w 149"/>
                                      <a:gd name="T23" fmla="*/ 42 h 54"/>
                                      <a:gd name="T24" fmla="*/ 149 w 149"/>
                                      <a:gd name="T25" fmla="*/ 27 h 54"/>
                                      <a:gd name="T26" fmla="*/ 0 w 149"/>
                                      <a:gd name="T27" fmla="*/ 0 h 54"/>
                                      <a:gd name="T28" fmla="*/ 0 w 149"/>
                                      <a:gd name="T29" fmla="*/ 2 h 54"/>
                                      <a:gd name="T30" fmla="*/ 0 w 149"/>
                                      <a:gd name="T31" fmla="*/ 5 h 54"/>
                                      <a:gd name="T32" fmla="*/ 0 w 149"/>
                                      <a:gd name="T33" fmla="*/ 7 h 54"/>
                                      <a:gd name="T34" fmla="*/ 3 w 149"/>
                                      <a:gd name="T35" fmla="*/ 7 h 54"/>
                                      <a:gd name="T36" fmla="*/ 5 w 149"/>
                                      <a:gd name="T37" fmla="*/ 5 h 54"/>
                                      <a:gd name="T38" fmla="*/ 5 w 149"/>
                                      <a:gd name="T39" fmla="*/ 0 h 54"/>
                                      <a:gd name="T40" fmla="*/ 3 w 149"/>
                                      <a:gd name="T41" fmla="*/ 0 h 54"/>
                                      <a:gd name="T42" fmla="*/ 0 w 149"/>
                                      <a:gd name="T43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27"/>
                                        </a:moveTo>
                                        <a:lnTo>
                                          <a:pt x="149" y="22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5" y="25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42" y="42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54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9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27 h 54"/>
                                      <a:gd name="T2" fmla="*/ 147 w 147"/>
                                      <a:gd name="T3" fmla="*/ 25 h 54"/>
                                      <a:gd name="T4" fmla="*/ 147 w 147"/>
                                      <a:gd name="T5" fmla="*/ 20 h 54"/>
                                      <a:gd name="T6" fmla="*/ 145 w 147"/>
                                      <a:gd name="T7" fmla="*/ 20 h 54"/>
                                      <a:gd name="T8" fmla="*/ 142 w 147"/>
                                      <a:gd name="T9" fmla="*/ 22 h 54"/>
                                      <a:gd name="T10" fmla="*/ 142 w 147"/>
                                      <a:gd name="T11" fmla="*/ 25 h 54"/>
                                      <a:gd name="T12" fmla="*/ 142 w 147"/>
                                      <a:gd name="T13" fmla="*/ 27 h 54"/>
                                      <a:gd name="T14" fmla="*/ 140 w 147"/>
                                      <a:gd name="T15" fmla="*/ 42 h 54"/>
                                      <a:gd name="T16" fmla="*/ 135 w 147"/>
                                      <a:gd name="T17" fmla="*/ 54 h 54"/>
                                      <a:gd name="T18" fmla="*/ 140 w 147"/>
                                      <a:gd name="T19" fmla="*/ 54 h 54"/>
                                      <a:gd name="T20" fmla="*/ 142 w 147"/>
                                      <a:gd name="T21" fmla="*/ 54 h 54"/>
                                      <a:gd name="T22" fmla="*/ 145 w 147"/>
                                      <a:gd name="T23" fmla="*/ 42 h 54"/>
                                      <a:gd name="T24" fmla="*/ 147 w 147"/>
                                      <a:gd name="T25" fmla="*/ 27 h 54"/>
                                      <a:gd name="T26" fmla="*/ 3 w 147"/>
                                      <a:gd name="T27" fmla="*/ 0 h 54"/>
                                      <a:gd name="T28" fmla="*/ 3 w 147"/>
                                      <a:gd name="T29" fmla="*/ 2 h 54"/>
                                      <a:gd name="T30" fmla="*/ 0 w 147"/>
                                      <a:gd name="T31" fmla="*/ 7 h 54"/>
                                      <a:gd name="T32" fmla="*/ 5 w 147"/>
                                      <a:gd name="T33" fmla="*/ 10 h 54"/>
                                      <a:gd name="T34" fmla="*/ 8 w 147"/>
                                      <a:gd name="T35" fmla="*/ 5 h 54"/>
                                      <a:gd name="T36" fmla="*/ 8 w 147"/>
                                      <a:gd name="T37" fmla="*/ 2 h 54"/>
                                      <a:gd name="T38" fmla="*/ 5 w 147"/>
                                      <a:gd name="T39" fmla="*/ 0 h 54"/>
                                      <a:gd name="T40" fmla="*/ 3 w 147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27"/>
                                        </a:moveTo>
                                        <a:lnTo>
                                          <a:pt x="147" y="25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2" y="22"/>
                                        </a:lnTo>
                                        <a:lnTo>
                                          <a:pt x="142" y="25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40" y="42"/>
                                        </a:lnTo>
                                        <a:lnTo>
                                          <a:pt x="135" y="54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42"/>
                                        </a:lnTo>
                                        <a:lnTo>
                                          <a:pt x="147" y="27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4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27 h 57"/>
                                      <a:gd name="T2" fmla="*/ 142 w 142"/>
                                      <a:gd name="T3" fmla="*/ 25 h 57"/>
                                      <a:gd name="T4" fmla="*/ 142 w 142"/>
                                      <a:gd name="T5" fmla="*/ 20 h 57"/>
                                      <a:gd name="T6" fmla="*/ 139 w 142"/>
                                      <a:gd name="T7" fmla="*/ 22 h 57"/>
                                      <a:gd name="T8" fmla="*/ 137 w 142"/>
                                      <a:gd name="T9" fmla="*/ 22 h 57"/>
                                      <a:gd name="T10" fmla="*/ 137 w 142"/>
                                      <a:gd name="T11" fmla="*/ 25 h 57"/>
                                      <a:gd name="T12" fmla="*/ 137 w 142"/>
                                      <a:gd name="T13" fmla="*/ 27 h 57"/>
                                      <a:gd name="T14" fmla="*/ 134 w 142"/>
                                      <a:gd name="T15" fmla="*/ 42 h 57"/>
                                      <a:gd name="T16" fmla="*/ 129 w 142"/>
                                      <a:gd name="T17" fmla="*/ 57 h 57"/>
                                      <a:gd name="T18" fmla="*/ 132 w 142"/>
                                      <a:gd name="T19" fmla="*/ 54 h 57"/>
                                      <a:gd name="T20" fmla="*/ 137 w 142"/>
                                      <a:gd name="T21" fmla="*/ 54 h 57"/>
                                      <a:gd name="T22" fmla="*/ 139 w 142"/>
                                      <a:gd name="T23" fmla="*/ 42 h 57"/>
                                      <a:gd name="T24" fmla="*/ 142 w 142"/>
                                      <a:gd name="T25" fmla="*/ 27 h 57"/>
                                      <a:gd name="T26" fmla="*/ 2 w 142"/>
                                      <a:gd name="T27" fmla="*/ 0 h 57"/>
                                      <a:gd name="T28" fmla="*/ 2 w 142"/>
                                      <a:gd name="T29" fmla="*/ 5 h 57"/>
                                      <a:gd name="T30" fmla="*/ 0 w 142"/>
                                      <a:gd name="T31" fmla="*/ 7 h 57"/>
                                      <a:gd name="T32" fmla="*/ 5 w 142"/>
                                      <a:gd name="T33" fmla="*/ 12 h 57"/>
                                      <a:gd name="T34" fmla="*/ 7 w 142"/>
                                      <a:gd name="T35" fmla="*/ 7 h 57"/>
                                      <a:gd name="T36" fmla="*/ 7 w 142"/>
                                      <a:gd name="T37" fmla="*/ 2 h 57"/>
                                      <a:gd name="T38" fmla="*/ 5 w 142"/>
                                      <a:gd name="T39" fmla="*/ 2 h 57"/>
                                      <a:gd name="T40" fmla="*/ 2 w 142"/>
                                      <a:gd name="T41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27"/>
                                        </a:moveTo>
                                        <a:lnTo>
                                          <a:pt x="142" y="25"/>
                                        </a:lnTo>
                                        <a:lnTo>
                                          <a:pt x="142" y="20"/>
                                        </a:lnTo>
                                        <a:lnTo>
                                          <a:pt x="139" y="22"/>
                                        </a:lnTo>
                                        <a:lnTo>
                                          <a:pt x="137" y="22"/>
                                        </a:lnTo>
                                        <a:lnTo>
                                          <a:pt x="137" y="2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29" y="57"/>
                                        </a:lnTo>
                                        <a:lnTo>
                                          <a:pt x="132" y="54"/>
                                        </a:lnTo>
                                        <a:lnTo>
                                          <a:pt x="137" y="54"/>
                                        </a:lnTo>
                                        <a:lnTo>
                                          <a:pt x="139" y="42"/>
                                        </a:lnTo>
                                        <a:lnTo>
                                          <a:pt x="142" y="27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25 h 55"/>
                                      <a:gd name="T2" fmla="*/ 137 w 137"/>
                                      <a:gd name="T3" fmla="*/ 23 h 55"/>
                                      <a:gd name="T4" fmla="*/ 137 w 137"/>
                                      <a:gd name="T5" fmla="*/ 20 h 55"/>
                                      <a:gd name="T6" fmla="*/ 135 w 137"/>
                                      <a:gd name="T7" fmla="*/ 20 h 55"/>
                                      <a:gd name="T8" fmla="*/ 132 w 137"/>
                                      <a:gd name="T9" fmla="*/ 20 h 55"/>
                                      <a:gd name="T10" fmla="*/ 132 w 137"/>
                                      <a:gd name="T11" fmla="*/ 23 h 55"/>
                                      <a:gd name="T12" fmla="*/ 132 w 137"/>
                                      <a:gd name="T13" fmla="*/ 25 h 55"/>
                                      <a:gd name="T14" fmla="*/ 130 w 137"/>
                                      <a:gd name="T15" fmla="*/ 40 h 55"/>
                                      <a:gd name="T16" fmla="*/ 125 w 137"/>
                                      <a:gd name="T17" fmla="*/ 55 h 55"/>
                                      <a:gd name="T18" fmla="*/ 127 w 137"/>
                                      <a:gd name="T19" fmla="*/ 55 h 55"/>
                                      <a:gd name="T20" fmla="*/ 130 w 137"/>
                                      <a:gd name="T21" fmla="*/ 52 h 55"/>
                                      <a:gd name="T22" fmla="*/ 135 w 137"/>
                                      <a:gd name="T23" fmla="*/ 40 h 55"/>
                                      <a:gd name="T24" fmla="*/ 137 w 137"/>
                                      <a:gd name="T25" fmla="*/ 25 h 55"/>
                                      <a:gd name="T26" fmla="*/ 3 w 137"/>
                                      <a:gd name="T27" fmla="*/ 0 h 55"/>
                                      <a:gd name="T28" fmla="*/ 3 w 137"/>
                                      <a:gd name="T29" fmla="*/ 3 h 55"/>
                                      <a:gd name="T30" fmla="*/ 0 w 137"/>
                                      <a:gd name="T31" fmla="*/ 8 h 55"/>
                                      <a:gd name="T32" fmla="*/ 3 w 137"/>
                                      <a:gd name="T33" fmla="*/ 10 h 55"/>
                                      <a:gd name="T34" fmla="*/ 5 w 137"/>
                                      <a:gd name="T35" fmla="*/ 10 h 55"/>
                                      <a:gd name="T36" fmla="*/ 5 w 137"/>
                                      <a:gd name="T37" fmla="*/ 5 h 55"/>
                                      <a:gd name="T38" fmla="*/ 8 w 137"/>
                                      <a:gd name="T39" fmla="*/ 0 h 55"/>
                                      <a:gd name="T40" fmla="*/ 5 w 137"/>
                                      <a:gd name="T41" fmla="*/ 0 h 55"/>
                                      <a:gd name="T42" fmla="*/ 3 w 13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25"/>
                                        </a:moveTo>
                                        <a:lnTo>
                                          <a:pt x="137" y="23"/>
                                        </a:lnTo>
                                        <a:lnTo>
                                          <a:pt x="137" y="20"/>
                                        </a:lnTo>
                                        <a:lnTo>
                                          <a:pt x="135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32" y="23"/>
                                        </a:lnTo>
                                        <a:lnTo>
                                          <a:pt x="132" y="25"/>
                                        </a:lnTo>
                                        <a:lnTo>
                                          <a:pt x="130" y="40"/>
                                        </a:lnTo>
                                        <a:lnTo>
                                          <a:pt x="125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30" y="52"/>
                                        </a:lnTo>
                                        <a:lnTo>
                                          <a:pt x="135" y="40"/>
                                        </a:lnTo>
                                        <a:lnTo>
                                          <a:pt x="13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55"/>
                                      <a:gd name="T2" fmla="*/ 132 w 132"/>
                                      <a:gd name="T3" fmla="*/ 23 h 55"/>
                                      <a:gd name="T4" fmla="*/ 132 w 132"/>
                                      <a:gd name="T5" fmla="*/ 20 h 55"/>
                                      <a:gd name="T6" fmla="*/ 129 w 132"/>
                                      <a:gd name="T7" fmla="*/ 20 h 55"/>
                                      <a:gd name="T8" fmla="*/ 127 w 132"/>
                                      <a:gd name="T9" fmla="*/ 20 h 55"/>
                                      <a:gd name="T10" fmla="*/ 127 w 132"/>
                                      <a:gd name="T11" fmla="*/ 23 h 55"/>
                                      <a:gd name="T12" fmla="*/ 127 w 132"/>
                                      <a:gd name="T13" fmla="*/ 25 h 55"/>
                                      <a:gd name="T14" fmla="*/ 124 w 132"/>
                                      <a:gd name="T15" fmla="*/ 40 h 55"/>
                                      <a:gd name="T16" fmla="*/ 119 w 132"/>
                                      <a:gd name="T17" fmla="*/ 55 h 55"/>
                                      <a:gd name="T18" fmla="*/ 122 w 132"/>
                                      <a:gd name="T19" fmla="*/ 55 h 55"/>
                                      <a:gd name="T20" fmla="*/ 124 w 132"/>
                                      <a:gd name="T21" fmla="*/ 55 h 55"/>
                                      <a:gd name="T22" fmla="*/ 129 w 132"/>
                                      <a:gd name="T23" fmla="*/ 40 h 55"/>
                                      <a:gd name="T24" fmla="*/ 132 w 132"/>
                                      <a:gd name="T25" fmla="*/ 25 h 55"/>
                                      <a:gd name="T26" fmla="*/ 2 w 132"/>
                                      <a:gd name="T27" fmla="*/ 0 h 55"/>
                                      <a:gd name="T28" fmla="*/ 2 w 132"/>
                                      <a:gd name="T29" fmla="*/ 5 h 55"/>
                                      <a:gd name="T30" fmla="*/ 0 w 132"/>
                                      <a:gd name="T31" fmla="*/ 10 h 55"/>
                                      <a:gd name="T32" fmla="*/ 2 w 132"/>
                                      <a:gd name="T33" fmla="*/ 10 h 55"/>
                                      <a:gd name="T34" fmla="*/ 5 w 132"/>
                                      <a:gd name="T35" fmla="*/ 13 h 55"/>
                                      <a:gd name="T36" fmla="*/ 5 w 132"/>
                                      <a:gd name="T37" fmla="*/ 8 h 55"/>
                                      <a:gd name="T38" fmla="*/ 7 w 132"/>
                                      <a:gd name="T39" fmla="*/ 0 h 55"/>
                                      <a:gd name="T40" fmla="*/ 5 w 132"/>
                                      <a:gd name="T41" fmla="*/ 0 h 55"/>
                                      <a:gd name="T42" fmla="*/ 2 w 13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32" y="23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29" y="20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27" y="25"/>
                                        </a:lnTo>
                                        <a:lnTo>
                                          <a:pt x="124" y="40"/>
                                        </a:lnTo>
                                        <a:lnTo>
                                          <a:pt x="119" y="55"/>
                                        </a:lnTo>
                                        <a:lnTo>
                                          <a:pt x="122" y="5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9" y="40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25 h 55"/>
                                      <a:gd name="T2" fmla="*/ 127 w 127"/>
                                      <a:gd name="T3" fmla="*/ 23 h 55"/>
                                      <a:gd name="T4" fmla="*/ 127 w 127"/>
                                      <a:gd name="T5" fmla="*/ 20 h 55"/>
                                      <a:gd name="T6" fmla="*/ 125 w 127"/>
                                      <a:gd name="T7" fmla="*/ 20 h 55"/>
                                      <a:gd name="T8" fmla="*/ 122 w 127"/>
                                      <a:gd name="T9" fmla="*/ 23 h 55"/>
                                      <a:gd name="T10" fmla="*/ 122 w 127"/>
                                      <a:gd name="T11" fmla="*/ 23 h 55"/>
                                      <a:gd name="T12" fmla="*/ 122 w 127"/>
                                      <a:gd name="T13" fmla="*/ 25 h 55"/>
                                      <a:gd name="T14" fmla="*/ 120 w 127"/>
                                      <a:gd name="T15" fmla="*/ 40 h 55"/>
                                      <a:gd name="T16" fmla="*/ 115 w 127"/>
                                      <a:gd name="T17" fmla="*/ 55 h 55"/>
                                      <a:gd name="T18" fmla="*/ 117 w 127"/>
                                      <a:gd name="T19" fmla="*/ 55 h 55"/>
                                      <a:gd name="T20" fmla="*/ 120 w 127"/>
                                      <a:gd name="T21" fmla="*/ 55 h 55"/>
                                      <a:gd name="T22" fmla="*/ 125 w 127"/>
                                      <a:gd name="T23" fmla="*/ 40 h 55"/>
                                      <a:gd name="T24" fmla="*/ 127 w 127"/>
                                      <a:gd name="T25" fmla="*/ 25 h 55"/>
                                      <a:gd name="T26" fmla="*/ 3 w 127"/>
                                      <a:gd name="T27" fmla="*/ 0 h 55"/>
                                      <a:gd name="T28" fmla="*/ 0 w 127"/>
                                      <a:gd name="T29" fmla="*/ 5 h 55"/>
                                      <a:gd name="T30" fmla="*/ 0 w 127"/>
                                      <a:gd name="T31" fmla="*/ 10 h 55"/>
                                      <a:gd name="T32" fmla="*/ 3 w 127"/>
                                      <a:gd name="T33" fmla="*/ 13 h 55"/>
                                      <a:gd name="T34" fmla="*/ 5 w 127"/>
                                      <a:gd name="T35" fmla="*/ 13 h 55"/>
                                      <a:gd name="T36" fmla="*/ 5 w 127"/>
                                      <a:gd name="T37" fmla="*/ 8 h 55"/>
                                      <a:gd name="T38" fmla="*/ 8 w 127"/>
                                      <a:gd name="T39" fmla="*/ 3 h 55"/>
                                      <a:gd name="T40" fmla="*/ 5 w 127"/>
                                      <a:gd name="T41" fmla="*/ 0 h 55"/>
                                      <a:gd name="T42" fmla="*/ 3 w 12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25"/>
                                        </a:moveTo>
                                        <a:lnTo>
                                          <a:pt x="127" y="23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5" y="20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0" y="40"/>
                                        </a:lnTo>
                                        <a:lnTo>
                                          <a:pt x="115" y="55"/>
                                        </a:lnTo>
                                        <a:lnTo>
                                          <a:pt x="117" y="55"/>
                                        </a:lnTo>
                                        <a:lnTo>
                                          <a:pt x="120" y="55"/>
                                        </a:lnTo>
                                        <a:lnTo>
                                          <a:pt x="125" y="40"/>
                                        </a:lnTo>
                                        <a:lnTo>
                                          <a:pt x="12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55"/>
                                      <a:gd name="T2" fmla="*/ 122 w 122"/>
                                      <a:gd name="T3" fmla="*/ 23 h 55"/>
                                      <a:gd name="T4" fmla="*/ 122 w 122"/>
                                      <a:gd name="T5" fmla="*/ 20 h 55"/>
                                      <a:gd name="T6" fmla="*/ 119 w 122"/>
                                      <a:gd name="T7" fmla="*/ 23 h 55"/>
                                      <a:gd name="T8" fmla="*/ 117 w 122"/>
                                      <a:gd name="T9" fmla="*/ 23 h 55"/>
                                      <a:gd name="T10" fmla="*/ 117 w 122"/>
                                      <a:gd name="T11" fmla="*/ 23 h 55"/>
                                      <a:gd name="T12" fmla="*/ 117 w 122"/>
                                      <a:gd name="T13" fmla="*/ 25 h 55"/>
                                      <a:gd name="T14" fmla="*/ 114 w 122"/>
                                      <a:gd name="T15" fmla="*/ 40 h 55"/>
                                      <a:gd name="T16" fmla="*/ 109 w 122"/>
                                      <a:gd name="T17" fmla="*/ 55 h 55"/>
                                      <a:gd name="T18" fmla="*/ 112 w 122"/>
                                      <a:gd name="T19" fmla="*/ 55 h 55"/>
                                      <a:gd name="T20" fmla="*/ 114 w 122"/>
                                      <a:gd name="T21" fmla="*/ 55 h 55"/>
                                      <a:gd name="T22" fmla="*/ 119 w 122"/>
                                      <a:gd name="T23" fmla="*/ 40 h 55"/>
                                      <a:gd name="T24" fmla="*/ 122 w 122"/>
                                      <a:gd name="T25" fmla="*/ 25 h 55"/>
                                      <a:gd name="T26" fmla="*/ 2 w 122"/>
                                      <a:gd name="T27" fmla="*/ 0 h 55"/>
                                      <a:gd name="T28" fmla="*/ 0 w 122"/>
                                      <a:gd name="T29" fmla="*/ 8 h 55"/>
                                      <a:gd name="T30" fmla="*/ 0 w 122"/>
                                      <a:gd name="T31" fmla="*/ 13 h 55"/>
                                      <a:gd name="T32" fmla="*/ 2 w 122"/>
                                      <a:gd name="T33" fmla="*/ 13 h 55"/>
                                      <a:gd name="T34" fmla="*/ 5 w 122"/>
                                      <a:gd name="T35" fmla="*/ 15 h 55"/>
                                      <a:gd name="T36" fmla="*/ 5 w 122"/>
                                      <a:gd name="T37" fmla="*/ 8 h 55"/>
                                      <a:gd name="T38" fmla="*/ 7 w 122"/>
                                      <a:gd name="T39" fmla="*/ 3 h 55"/>
                                      <a:gd name="T40" fmla="*/ 5 w 122"/>
                                      <a:gd name="T41" fmla="*/ 3 h 55"/>
                                      <a:gd name="T42" fmla="*/ 2 w 12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22" y="23"/>
                                        </a:lnTo>
                                        <a:lnTo>
                                          <a:pt x="122" y="20"/>
                                        </a:lnTo>
                                        <a:lnTo>
                                          <a:pt x="119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9" y="55"/>
                                        </a:lnTo>
                                        <a:lnTo>
                                          <a:pt x="112" y="55"/>
                                        </a:lnTo>
                                        <a:lnTo>
                                          <a:pt x="114" y="55"/>
                                        </a:lnTo>
                                        <a:lnTo>
                                          <a:pt x="119" y="40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22 h 52"/>
                                      <a:gd name="T2" fmla="*/ 117 w 117"/>
                                      <a:gd name="T3" fmla="*/ 20 h 52"/>
                                      <a:gd name="T4" fmla="*/ 117 w 117"/>
                                      <a:gd name="T5" fmla="*/ 20 h 52"/>
                                      <a:gd name="T6" fmla="*/ 115 w 117"/>
                                      <a:gd name="T7" fmla="*/ 20 h 52"/>
                                      <a:gd name="T8" fmla="*/ 112 w 117"/>
                                      <a:gd name="T9" fmla="*/ 20 h 52"/>
                                      <a:gd name="T10" fmla="*/ 112 w 117"/>
                                      <a:gd name="T11" fmla="*/ 20 h 52"/>
                                      <a:gd name="T12" fmla="*/ 112 w 117"/>
                                      <a:gd name="T13" fmla="*/ 22 h 52"/>
                                      <a:gd name="T14" fmla="*/ 110 w 117"/>
                                      <a:gd name="T15" fmla="*/ 37 h 52"/>
                                      <a:gd name="T16" fmla="*/ 102 w 117"/>
                                      <a:gd name="T17" fmla="*/ 52 h 52"/>
                                      <a:gd name="T18" fmla="*/ 107 w 117"/>
                                      <a:gd name="T19" fmla="*/ 52 h 52"/>
                                      <a:gd name="T20" fmla="*/ 110 w 117"/>
                                      <a:gd name="T21" fmla="*/ 52 h 52"/>
                                      <a:gd name="T22" fmla="*/ 115 w 117"/>
                                      <a:gd name="T23" fmla="*/ 37 h 52"/>
                                      <a:gd name="T24" fmla="*/ 117 w 117"/>
                                      <a:gd name="T25" fmla="*/ 22 h 52"/>
                                      <a:gd name="T26" fmla="*/ 3 w 117"/>
                                      <a:gd name="T27" fmla="*/ 0 h 52"/>
                                      <a:gd name="T28" fmla="*/ 0 w 117"/>
                                      <a:gd name="T29" fmla="*/ 5 h 52"/>
                                      <a:gd name="T30" fmla="*/ 0 w 117"/>
                                      <a:gd name="T31" fmla="*/ 10 h 52"/>
                                      <a:gd name="T32" fmla="*/ 3 w 117"/>
                                      <a:gd name="T33" fmla="*/ 12 h 52"/>
                                      <a:gd name="T34" fmla="*/ 3 w 117"/>
                                      <a:gd name="T35" fmla="*/ 15 h 52"/>
                                      <a:gd name="T36" fmla="*/ 5 w 117"/>
                                      <a:gd name="T37" fmla="*/ 7 h 52"/>
                                      <a:gd name="T38" fmla="*/ 8 w 117"/>
                                      <a:gd name="T39" fmla="*/ 0 h 52"/>
                                      <a:gd name="T40" fmla="*/ 5 w 117"/>
                                      <a:gd name="T41" fmla="*/ 0 h 52"/>
                                      <a:gd name="T42" fmla="*/ 3 w 117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22"/>
                                        </a:moveTo>
                                        <a:lnTo>
                                          <a:pt x="117" y="20"/>
                                        </a:lnTo>
                                        <a:lnTo>
                                          <a:pt x="117" y="20"/>
                                        </a:lnTo>
                                        <a:lnTo>
                                          <a:pt x="115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110" y="37"/>
                                        </a:lnTo>
                                        <a:lnTo>
                                          <a:pt x="102" y="52"/>
                                        </a:lnTo>
                                        <a:lnTo>
                                          <a:pt x="107" y="52"/>
                                        </a:lnTo>
                                        <a:lnTo>
                                          <a:pt x="110" y="52"/>
                                        </a:lnTo>
                                        <a:lnTo>
                                          <a:pt x="115" y="37"/>
                                        </a:lnTo>
                                        <a:lnTo>
                                          <a:pt x="117" y="22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2 h 52"/>
                                      <a:gd name="T2" fmla="*/ 112 w 112"/>
                                      <a:gd name="T3" fmla="*/ 20 h 52"/>
                                      <a:gd name="T4" fmla="*/ 112 w 112"/>
                                      <a:gd name="T5" fmla="*/ 20 h 52"/>
                                      <a:gd name="T6" fmla="*/ 109 w 112"/>
                                      <a:gd name="T7" fmla="*/ 20 h 52"/>
                                      <a:gd name="T8" fmla="*/ 107 w 112"/>
                                      <a:gd name="T9" fmla="*/ 20 h 52"/>
                                      <a:gd name="T10" fmla="*/ 107 w 112"/>
                                      <a:gd name="T11" fmla="*/ 22 h 52"/>
                                      <a:gd name="T12" fmla="*/ 107 w 112"/>
                                      <a:gd name="T13" fmla="*/ 22 h 52"/>
                                      <a:gd name="T14" fmla="*/ 104 w 112"/>
                                      <a:gd name="T15" fmla="*/ 37 h 52"/>
                                      <a:gd name="T16" fmla="*/ 97 w 112"/>
                                      <a:gd name="T17" fmla="*/ 52 h 52"/>
                                      <a:gd name="T18" fmla="*/ 99 w 112"/>
                                      <a:gd name="T19" fmla="*/ 52 h 52"/>
                                      <a:gd name="T20" fmla="*/ 104 w 112"/>
                                      <a:gd name="T21" fmla="*/ 52 h 52"/>
                                      <a:gd name="T22" fmla="*/ 109 w 112"/>
                                      <a:gd name="T23" fmla="*/ 37 h 52"/>
                                      <a:gd name="T24" fmla="*/ 112 w 112"/>
                                      <a:gd name="T25" fmla="*/ 22 h 52"/>
                                      <a:gd name="T26" fmla="*/ 2 w 112"/>
                                      <a:gd name="T27" fmla="*/ 0 h 52"/>
                                      <a:gd name="T28" fmla="*/ 0 w 112"/>
                                      <a:gd name="T29" fmla="*/ 5 h 52"/>
                                      <a:gd name="T30" fmla="*/ 0 w 112"/>
                                      <a:gd name="T31" fmla="*/ 12 h 52"/>
                                      <a:gd name="T32" fmla="*/ 0 w 112"/>
                                      <a:gd name="T33" fmla="*/ 15 h 52"/>
                                      <a:gd name="T34" fmla="*/ 2 w 112"/>
                                      <a:gd name="T35" fmla="*/ 15 h 52"/>
                                      <a:gd name="T36" fmla="*/ 5 w 112"/>
                                      <a:gd name="T37" fmla="*/ 7 h 52"/>
                                      <a:gd name="T38" fmla="*/ 7 w 112"/>
                                      <a:gd name="T39" fmla="*/ 2 h 52"/>
                                      <a:gd name="T40" fmla="*/ 2 w 112"/>
                                      <a:gd name="T41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22"/>
                                        </a:move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4" y="37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4" y="52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12" y="2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22 h 52"/>
                                      <a:gd name="T2" fmla="*/ 109 w 109"/>
                                      <a:gd name="T3" fmla="*/ 20 h 52"/>
                                      <a:gd name="T4" fmla="*/ 109 w 109"/>
                                      <a:gd name="T5" fmla="*/ 20 h 52"/>
                                      <a:gd name="T6" fmla="*/ 107 w 109"/>
                                      <a:gd name="T7" fmla="*/ 20 h 52"/>
                                      <a:gd name="T8" fmla="*/ 104 w 109"/>
                                      <a:gd name="T9" fmla="*/ 20 h 52"/>
                                      <a:gd name="T10" fmla="*/ 104 w 109"/>
                                      <a:gd name="T11" fmla="*/ 22 h 52"/>
                                      <a:gd name="T12" fmla="*/ 104 w 109"/>
                                      <a:gd name="T13" fmla="*/ 22 h 52"/>
                                      <a:gd name="T14" fmla="*/ 104 w 109"/>
                                      <a:gd name="T15" fmla="*/ 29 h 52"/>
                                      <a:gd name="T16" fmla="*/ 102 w 109"/>
                                      <a:gd name="T17" fmla="*/ 37 h 52"/>
                                      <a:gd name="T18" fmla="*/ 99 w 109"/>
                                      <a:gd name="T19" fmla="*/ 44 h 52"/>
                                      <a:gd name="T20" fmla="*/ 94 w 109"/>
                                      <a:gd name="T21" fmla="*/ 52 h 52"/>
                                      <a:gd name="T22" fmla="*/ 97 w 109"/>
                                      <a:gd name="T23" fmla="*/ 52 h 52"/>
                                      <a:gd name="T24" fmla="*/ 99 w 109"/>
                                      <a:gd name="T25" fmla="*/ 52 h 52"/>
                                      <a:gd name="T26" fmla="*/ 107 w 109"/>
                                      <a:gd name="T27" fmla="*/ 37 h 52"/>
                                      <a:gd name="T28" fmla="*/ 109 w 109"/>
                                      <a:gd name="T29" fmla="*/ 22 h 52"/>
                                      <a:gd name="T30" fmla="*/ 5 w 109"/>
                                      <a:gd name="T31" fmla="*/ 0 h 52"/>
                                      <a:gd name="T32" fmla="*/ 2 w 109"/>
                                      <a:gd name="T33" fmla="*/ 7 h 52"/>
                                      <a:gd name="T34" fmla="*/ 0 w 109"/>
                                      <a:gd name="T35" fmla="*/ 15 h 52"/>
                                      <a:gd name="T36" fmla="*/ 2 w 109"/>
                                      <a:gd name="T37" fmla="*/ 15 h 52"/>
                                      <a:gd name="T38" fmla="*/ 5 w 109"/>
                                      <a:gd name="T39" fmla="*/ 17 h 52"/>
                                      <a:gd name="T40" fmla="*/ 7 w 109"/>
                                      <a:gd name="T41" fmla="*/ 10 h 52"/>
                                      <a:gd name="T42" fmla="*/ 10 w 109"/>
                                      <a:gd name="T43" fmla="*/ 2 h 52"/>
                                      <a:gd name="T44" fmla="*/ 7 w 109"/>
                                      <a:gd name="T45" fmla="*/ 2 h 52"/>
                                      <a:gd name="T46" fmla="*/ 5 w 109"/>
                                      <a:gd name="T4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22"/>
                                        </a:moveTo>
                                        <a:lnTo>
                                          <a:pt x="109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4" y="20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9"/>
                                        </a:lnTo>
                                        <a:lnTo>
                                          <a:pt x="102" y="37"/>
                                        </a:lnTo>
                                        <a:lnTo>
                                          <a:pt x="99" y="44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7" y="37"/>
                                        </a:lnTo>
                                        <a:lnTo>
                                          <a:pt x="109" y="2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1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20 h 50"/>
                                      <a:gd name="T2" fmla="*/ 105 w 105"/>
                                      <a:gd name="T3" fmla="*/ 20 h 50"/>
                                      <a:gd name="T4" fmla="*/ 105 w 105"/>
                                      <a:gd name="T5" fmla="*/ 18 h 50"/>
                                      <a:gd name="T6" fmla="*/ 102 w 105"/>
                                      <a:gd name="T7" fmla="*/ 18 h 50"/>
                                      <a:gd name="T8" fmla="*/ 100 w 105"/>
                                      <a:gd name="T9" fmla="*/ 18 h 50"/>
                                      <a:gd name="T10" fmla="*/ 100 w 105"/>
                                      <a:gd name="T11" fmla="*/ 20 h 50"/>
                                      <a:gd name="T12" fmla="*/ 100 w 105"/>
                                      <a:gd name="T13" fmla="*/ 27 h 50"/>
                                      <a:gd name="T14" fmla="*/ 97 w 105"/>
                                      <a:gd name="T15" fmla="*/ 35 h 50"/>
                                      <a:gd name="T16" fmla="*/ 95 w 105"/>
                                      <a:gd name="T17" fmla="*/ 42 h 50"/>
                                      <a:gd name="T18" fmla="*/ 90 w 105"/>
                                      <a:gd name="T19" fmla="*/ 50 h 50"/>
                                      <a:gd name="T20" fmla="*/ 92 w 105"/>
                                      <a:gd name="T21" fmla="*/ 50 h 50"/>
                                      <a:gd name="T22" fmla="*/ 95 w 105"/>
                                      <a:gd name="T23" fmla="*/ 50 h 50"/>
                                      <a:gd name="T24" fmla="*/ 102 w 105"/>
                                      <a:gd name="T25" fmla="*/ 35 h 50"/>
                                      <a:gd name="T26" fmla="*/ 105 w 105"/>
                                      <a:gd name="T27" fmla="*/ 20 h 50"/>
                                      <a:gd name="T28" fmla="*/ 5 w 105"/>
                                      <a:gd name="T29" fmla="*/ 0 h 50"/>
                                      <a:gd name="T30" fmla="*/ 3 w 105"/>
                                      <a:gd name="T31" fmla="*/ 5 h 50"/>
                                      <a:gd name="T32" fmla="*/ 0 w 105"/>
                                      <a:gd name="T33" fmla="*/ 13 h 50"/>
                                      <a:gd name="T34" fmla="*/ 3 w 105"/>
                                      <a:gd name="T35" fmla="*/ 15 h 50"/>
                                      <a:gd name="T36" fmla="*/ 5 w 105"/>
                                      <a:gd name="T37" fmla="*/ 15 h 50"/>
                                      <a:gd name="T38" fmla="*/ 8 w 105"/>
                                      <a:gd name="T39" fmla="*/ 8 h 50"/>
                                      <a:gd name="T40" fmla="*/ 10 w 105"/>
                                      <a:gd name="T41" fmla="*/ 0 h 50"/>
                                      <a:gd name="T42" fmla="*/ 8 w 105"/>
                                      <a:gd name="T43" fmla="*/ 0 h 50"/>
                                      <a:gd name="T44" fmla="*/ 5 w 10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20"/>
                                        </a:moveTo>
                                        <a:lnTo>
                                          <a:pt x="105" y="20"/>
                                        </a:lnTo>
                                        <a:lnTo>
                                          <a:pt x="105" y="18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100" y="18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100" y="27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5" y="42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2" y="5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102" y="35"/>
                                        </a:lnTo>
                                        <a:lnTo>
                                          <a:pt x="10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20 h 50"/>
                                      <a:gd name="T2" fmla="*/ 99 w 99"/>
                                      <a:gd name="T3" fmla="*/ 20 h 50"/>
                                      <a:gd name="T4" fmla="*/ 99 w 99"/>
                                      <a:gd name="T5" fmla="*/ 18 h 50"/>
                                      <a:gd name="T6" fmla="*/ 97 w 99"/>
                                      <a:gd name="T7" fmla="*/ 18 h 50"/>
                                      <a:gd name="T8" fmla="*/ 94 w 99"/>
                                      <a:gd name="T9" fmla="*/ 20 h 50"/>
                                      <a:gd name="T10" fmla="*/ 94 w 99"/>
                                      <a:gd name="T11" fmla="*/ 20 h 50"/>
                                      <a:gd name="T12" fmla="*/ 94 w 99"/>
                                      <a:gd name="T13" fmla="*/ 27 h 50"/>
                                      <a:gd name="T14" fmla="*/ 92 w 99"/>
                                      <a:gd name="T15" fmla="*/ 35 h 50"/>
                                      <a:gd name="T16" fmla="*/ 87 w 99"/>
                                      <a:gd name="T17" fmla="*/ 42 h 50"/>
                                      <a:gd name="T18" fmla="*/ 84 w 99"/>
                                      <a:gd name="T19" fmla="*/ 50 h 50"/>
                                      <a:gd name="T20" fmla="*/ 87 w 99"/>
                                      <a:gd name="T21" fmla="*/ 50 h 50"/>
                                      <a:gd name="T22" fmla="*/ 89 w 99"/>
                                      <a:gd name="T23" fmla="*/ 50 h 50"/>
                                      <a:gd name="T24" fmla="*/ 94 w 99"/>
                                      <a:gd name="T25" fmla="*/ 42 h 50"/>
                                      <a:gd name="T26" fmla="*/ 97 w 99"/>
                                      <a:gd name="T27" fmla="*/ 35 h 50"/>
                                      <a:gd name="T28" fmla="*/ 99 w 99"/>
                                      <a:gd name="T29" fmla="*/ 27 h 50"/>
                                      <a:gd name="T30" fmla="*/ 99 w 99"/>
                                      <a:gd name="T31" fmla="*/ 20 h 50"/>
                                      <a:gd name="T32" fmla="*/ 5 w 99"/>
                                      <a:gd name="T33" fmla="*/ 0 h 50"/>
                                      <a:gd name="T34" fmla="*/ 2 w 99"/>
                                      <a:gd name="T35" fmla="*/ 8 h 50"/>
                                      <a:gd name="T36" fmla="*/ 0 w 99"/>
                                      <a:gd name="T37" fmla="*/ 15 h 50"/>
                                      <a:gd name="T38" fmla="*/ 2 w 99"/>
                                      <a:gd name="T39" fmla="*/ 15 h 50"/>
                                      <a:gd name="T40" fmla="*/ 5 w 99"/>
                                      <a:gd name="T41" fmla="*/ 18 h 50"/>
                                      <a:gd name="T42" fmla="*/ 7 w 99"/>
                                      <a:gd name="T43" fmla="*/ 10 h 50"/>
                                      <a:gd name="T44" fmla="*/ 10 w 99"/>
                                      <a:gd name="T45" fmla="*/ 0 h 50"/>
                                      <a:gd name="T46" fmla="*/ 5 w 9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20"/>
                                        </a:moveTo>
                                        <a:lnTo>
                                          <a:pt x="99" y="20"/>
                                        </a:lnTo>
                                        <a:lnTo>
                                          <a:pt x="99" y="18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87" y="50"/>
                                        </a:lnTo>
                                        <a:lnTo>
                                          <a:pt x="89" y="50"/>
                                        </a:lnTo>
                                        <a:lnTo>
                                          <a:pt x="94" y="42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0 h 50"/>
                                      <a:gd name="T2" fmla="*/ 95 w 95"/>
                                      <a:gd name="T3" fmla="*/ 18 h 50"/>
                                      <a:gd name="T4" fmla="*/ 92 w 95"/>
                                      <a:gd name="T5" fmla="*/ 20 h 50"/>
                                      <a:gd name="T6" fmla="*/ 90 w 95"/>
                                      <a:gd name="T7" fmla="*/ 20 h 50"/>
                                      <a:gd name="T8" fmla="*/ 90 w 95"/>
                                      <a:gd name="T9" fmla="*/ 20 h 50"/>
                                      <a:gd name="T10" fmla="*/ 90 w 95"/>
                                      <a:gd name="T11" fmla="*/ 27 h 50"/>
                                      <a:gd name="T12" fmla="*/ 87 w 95"/>
                                      <a:gd name="T13" fmla="*/ 35 h 50"/>
                                      <a:gd name="T14" fmla="*/ 82 w 95"/>
                                      <a:gd name="T15" fmla="*/ 42 h 50"/>
                                      <a:gd name="T16" fmla="*/ 77 w 95"/>
                                      <a:gd name="T17" fmla="*/ 47 h 50"/>
                                      <a:gd name="T18" fmla="*/ 82 w 95"/>
                                      <a:gd name="T19" fmla="*/ 50 h 50"/>
                                      <a:gd name="T20" fmla="*/ 85 w 95"/>
                                      <a:gd name="T21" fmla="*/ 50 h 50"/>
                                      <a:gd name="T22" fmla="*/ 90 w 95"/>
                                      <a:gd name="T23" fmla="*/ 42 h 50"/>
                                      <a:gd name="T24" fmla="*/ 92 w 95"/>
                                      <a:gd name="T25" fmla="*/ 35 h 50"/>
                                      <a:gd name="T26" fmla="*/ 95 w 95"/>
                                      <a:gd name="T27" fmla="*/ 27 h 50"/>
                                      <a:gd name="T28" fmla="*/ 95 w 95"/>
                                      <a:gd name="T29" fmla="*/ 20 h 50"/>
                                      <a:gd name="T30" fmla="*/ 5 w 95"/>
                                      <a:gd name="T31" fmla="*/ 0 h 50"/>
                                      <a:gd name="T32" fmla="*/ 3 w 95"/>
                                      <a:gd name="T33" fmla="*/ 8 h 50"/>
                                      <a:gd name="T34" fmla="*/ 0 w 95"/>
                                      <a:gd name="T35" fmla="*/ 15 h 50"/>
                                      <a:gd name="T36" fmla="*/ 3 w 95"/>
                                      <a:gd name="T37" fmla="*/ 18 h 50"/>
                                      <a:gd name="T38" fmla="*/ 5 w 95"/>
                                      <a:gd name="T39" fmla="*/ 20 h 50"/>
                                      <a:gd name="T40" fmla="*/ 8 w 95"/>
                                      <a:gd name="T41" fmla="*/ 10 h 50"/>
                                      <a:gd name="T42" fmla="*/ 10 w 95"/>
                                      <a:gd name="T43" fmla="*/ 3 h 50"/>
                                      <a:gd name="T44" fmla="*/ 5 w 9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20"/>
                                        </a:moveTo>
                                        <a:lnTo>
                                          <a:pt x="95" y="18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77" y="47"/>
                                        </a:lnTo>
                                        <a:lnTo>
                                          <a:pt x="82" y="5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90" y="42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9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20 h 50"/>
                                      <a:gd name="T2" fmla="*/ 89 w 89"/>
                                      <a:gd name="T3" fmla="*/ 20 h 50"/>
                                      <a:gd name="T4" fmla="*/ 87 w 89"/>
                                      <a:gd name="T5" fmla="*/ 20 h 50"/>
                                      <a:gd name="T6" fmla="*/ 84 w 89"/>
                                      <a:gd name="T7" fmla="*/ 20 h 50"/>
                                      <a:gd name="T8" fmla="*/ 84 w 89"/>
                                      <a:gd name="T9" fmla="*/ 20 h 50"/>
                                      <a:gd name="T10" fmla="*/ 84 w 89"/>
                                      <a:gd name="T11" fmla="*/ 27 h 50"/>
                                      <a:gd name="T12" fmla="*/ 82 w 89"/>
                                      <a:gd name="T13" fmla="*/ 35 h 50"/>
                                      <a:gd name="T14" fmla="*/ 77 w 89"/>
                                      <a:gd name="T15" fmla="*/ 42 h 50"/>
                                      <a:gd name="T16" fmla="*/ 72 w 89"/>
                                      <a:gd name="T17" fmla="*/ 47 h 50"/>
                                      <a:gd name="T18" fmla="*/ 74 w 89"/>
                                      <a:gd name="T19" fmla="*/ 47 h 50"/>
                                      <a:gd name="T20" fmla="*/ 79 w 89"/>
                                      <a:gd name="T21" fmla="*/ 50 h 50"/>
                                      <a:gd name="T22" fmla="*/ 82 w 89"/>
                                      <a:gd name="T23" fmla="*/ 42 h 50"/>
                                      <a:gd name="T24" fmla="*/ 87 w 89"/>
                                      <a:gd name="T25" fmla="*/ 35 h 50"/>
                                      <a:gd name="T26" fmla="*/ 89 w 89"/>
                                      <a:gd name="T27" fmla="*/ 27 h 50"/>
                                      <a:gd name="T28" fmla="*/ 89 w 89"/>
                                      <a:gd name="T29" fmla="*/ 20 h 50"/>
                                      <a:gd name="T30" fmla="*/ 5 w 89"/>
                                      <a:gd name="T31" fmla="*/ 0 h 50"/>
                                      <a:gd name="T32" fmla="*/ 2 w 89"/>
                                      <a:gd name="T33" fmla="*/ 10 h 50"/>
                                      <a:gd name="T34" fmla="*/ 0 w 89"/>
                                      <a:gd name="T35" fmla="*/ 18 h 50"/>
                                      <a:gd name="T36" fmla="*/ 2 w 89"/>
                                      <a:gd name="T37" fmla="*/ 20 h 50"/>
                                      <a:gd name="T38" fmla="*/ 5 w 89"/>
                                      <a:gd name="T39" fmla="*/ 20 h 50"/>
                                      <a:gd name="T40" fmla="*/ 5 w 89"/>
                                      <a:gd name="T41" fmla="*/ 20 h 50"/>
                                      <a:gd name="T42" fmla="*/ 7 w 89"/>
                                      <a:gd name="T43" fmla="*/ 10 h 50"/>
                                      <a:gd name="T44" fmla="*/ 10 w 89"/>
                                      <a:gd name="T45" fmla="*/ 3 h 50"/>
                                      <a:gd name="T46" fmla="*/ 5 w 8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20"/>
                                        </a:moveTo>
                                        <a:lnTo>
                                          <a:pt x="89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74" y="47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9" y="27"/>
                                        </a:lnTo>
                                        <a:lnTo>
                                          <a:pt x="8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1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5 w 85"/>
                                      <a:gd name="T3" fmla="*/ 17 h 44"/>
                                      <a:gd name="T4" fmla="*/ 82 w 85"/>
                                      <a:gd name="T5" fmla="*/ 17 h 44"/>
                                      <a:gd name="T6" fmla="*/ 80 w 85"/>
                                      <a:gd name="T7" fmla="*/ 17 h 44"/>
                                      <a:gd name="T8" fmla="*/ 80 w 85"/>
                                      <a:gd name="T9" fmla="*/ 17 h 44"/>
                                      <a:gd name="T10" fmla="*/ 80 w 85"/>
                                      <a:gd name="T11" fmla="*/ 24 h 44"/>
                                      <a:gd name="T12" fmla="*/ 77 w 85"/>
                                      <a:gd name="T13" fmla="*/ 32 h 44"/>
                                      <a:gd name="T14" fmla="*/ 72 w 85"/>
                                      <a:gd name="T15" fmla="*/ 39 h 44"/>
                                      <a:gd name="T16" fmla="*/ 67 w 85"/>
                                      <a:gd name="T17" fmla="*/ 44 h 44"/>
                                      <a:gd name="T18" fmla="*/ 70 w 85"/>
                                      <a:gd name="T19" fmla="*/ 44 h 44"/>
                                      <a:gd name="T20" fmla="*/ 72 w 85"/>
                                      <a:gd name="T21" fmla="*/ 44 h 44"/>
                                      <a:gd name="T22" fmla="*/ 77 w 85"/>
                                      <a:gd name="T23" fmla="*/ 39 h 44"/>
                                      <a:gd name="T24" fmla="*/ 82 w 85"/>
                                      <a:gd name="T25" fmla="*/ 32 h 44"/>
                                      <a:gd name="T26" fmla="*/ 85 w 85"/>
                                      <a:gd name="T27" fmla="*/ 24 h 44"/>
                                      <a:gd name="T28" fmla="*/ 85 w 85"/>
                                      <a:gd name="T29" fmla="*/ 17 h 44"/>
                                      <a:gd name="T30" fmla="*/ 5 w 85"/>
                                      <a:gd name="T31" fmla="*/ 0 h 44"/>
                                      <a:gd name="T32" fmla="*/ 3 w 85"/>
                                      <a:gd name="T33" fmla="*/ 7 h 44"/>
                                      <a:gd name="T34" fmla="*/ 0 w 85"/>
                                      <a:gd name="T35" fmla="*/ 17 h 44"/>
                                      <a:gd name="T36" fmla="*/ 3 w 85"/>
                                      <a:gd name="T37" fmla="*/ 17 h 44"/>
                                      <a:gd name="T38" fmla="*/ 5 w 85"/>
                                      <a:gd name="T39" fmla="*/ 20 h 44"/>
                                      <a:gd name="T40" fmla="*/ 5 w 85"/>
                                      <a:gd name="T41" fmla="*/ 17 h 44"/>
                                      <a:gd name="T42" fmla="*/ 5 w 85"/>
                                      <a:gd name="T43" fmla="*/ 17 h 44"/>
                                      <a:gd name="T44" fmla="*/ 8 w 85"/>
                                      <a:gd name="T45" fmla="*/ 7 h 44"/>
                                      <a:gd name="T46" fmla="*/ 10 w 85"/>
                                      <a:gd name="T47" fmla="*/ 0 h 44"/>
                                      <a:gd name="T48" fmla="*/ 5 w 85"/>
                                      <a:gd name="T49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5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4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0" y="44"/>
                                        </a:lnTo>
                                        <a:lnTo>
                                          <a:pt x="72" y="44"/>
                                        </a:lnTo>
                                        <a:lnTo>
                                          <a:pt x="77" y="39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85" y="24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9 w 79"/>
                                      <a:gd name="T3" fmla="*/ 17 h 44"/>
                                      <a:gd name="T4" fmla="*/ 77 w 79"/>
                                      <a:gd name="T5" fmla="*/ 17 h 44"/>
                                      <a:gd name="T6" fmla="*/ 74 w 79"/>
                                      <a:gd name="T7" fmla="*/ 17 h 44"/>
                                      <a:gd name="T8" fmla="*/ 74 w 79"/>
                                      <a:gd name="T9" fmla="*/ 17 h 44"/>
                                      <a:gd name="T10" fmla="*/ 74 w 79"/>
                                      <a:gd name="T11" fmla="*/ 24 h 44"/>
                                      <a:gd name="T12" fmla="*/ 72 w 79"/>
                                      <a:gd name="T13" fmla="*/ 32 h 44"/>
                                      <a:gd name="T14" fmla="*/ 67 w 79"/>
                                      <a:gd name="T15" fmla="*/ 39 h 44"/>
                                      <a:gd name="T16" fmla="*/ 62 w 79"/>
                                      <a:gd name="T17" fmla="*/ 44 h 44"/>
                                      <a:gd name="T18" fmla="*/ 64 w 79"/>
                                      <a:gd name="T19" fmla="*/ 44 h 44"/>
                                      <a:gd name="T20" fmla="*/ 67 w 79"/>
                                      <a:gd name="T21" fmla="*/ 44 h 44"/>
                                      <a:gd name="T22" fmla="*/ 72 w 79"/>
                                      <a:gd name="T23" fmla="*/ 39 h 44"/>
                                      <a:gd name="T24" fmla="*/ 77 w 79"/>
                                      <a:gd name="T25" fmla="*/ 32 h 44"/>
                                      <a:gd name="T26" fmla="*/ 79 w 79"/>
                                      <a:gd name="T27" fmla="*/ 24 h 44"/>
                                      <a:gd name="T28" fmla="*/ 79 w 79"/>
                                      <a:gd name="T29" fmla="*/ 17 h 44"/>
                                      <a:gd name="T30" fmla="*/ 5 w 79"/>
                                      <a:gd name="T31" fmla="*/ 0 h 44"/>
                                      <a:gd name="T32" fmla="*/ 2 w 79"/>
                                      <a:gd name="T33" fmla="*/ 7 h 44"/>
                                      <a:gd name="T34" fmla="*/ 0 w 79"/>
                                      <a:gd name="T35" fmla="*/ 17 h 44"/>
                                      <a:gd name="T36" fmla="*/ 0 w 79"/>
                                      <a:gd name="T37" fmla="*/ 17 h 44"/>
                                      <a:gd name="T38" fmla="*/ 2 w 79"/>
                                      <a:gd name="T39" fmla="*/ 20 h 44"/>
                                      <a:gd name="T40" fmla="*/ 5 w 79"/>
                                      <a:gd name="T41" fmla="*/ 20 h 44"/>
                                      <a:gd name="T42" fmla="*/ 5 w 79"/>
                                      <a:gd name="T43" fmla="*/ 20 h 44"/>
                                      <a:gd name="T44" fmla="*/ 5 w 79"/>
                                      <a:gd name="T45" fmla="*/ 17 h 44"/>
                                      <a:gd name="T46" fmla="*/ 7 w 79"/>
                                      <a:gd name="T47" fmla="*/ 10 h 44"/>
                                      <a:gd name="T48" fmla="*/ 10 w 79"/>
                                      <a:gd name="T49" fmla="*/ 2 h 44"/>
                                      <a:gd name="T50" fmla="*/ 5 w 79"/>
                                      <a:gd name="T5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9" y="17"/>
                                        </a:lnTo>
                                        <a:lnTo>
                                          <a:pt x="77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4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4" y="44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9" y="24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5 w 75"/>
                                      <a:gd name="T3" fmla="*/ 17 h 44"/>
                                      <a:gd name="T4" fmla="*/ 72 w 75"/>
                                      <a:gd name="T5" fmla="*/ 17 h 44"/>
                                      <a:gd name="T6" fmla="*/ 70 w 75"/>
                                      <a:gd name="T7" fmla="*/ 17 h 44"/>
                                      <a:gd name="T8" fmla="*/ 70 w 75"/>
                                      <a:gd name="T9" fmla="*/ 17 h 44"/>
                                      <a:gd name="T10" fmla="*/ 70 w 75"/>
                                      <a:gd name="T11" fmla="*/ 24 h 44"/>
                                      <a:gd name="T12" fmla="*/ 67 w 75"/>
                                      <a:gd name="T13" fmla="*/ 32 h 44"/>
                                      <a:gd name="T14" fmla="*/ 62 w 75"/>
                                      <a:gd name="T15" fmla="*/ 37 h 44"/>
                                      <a:gd name="T16" fmla="*/ 57 w 75"/>
                                      <a:gd name="T17" fmla="*/ 42 h 44"/>
                                      <a:gd name="T18" fmla="*/ 60 w 75"/>
                                      <a:gd name="T19" fmla="*/ 44 h 44"/>
                                      <a:gd name="T20" fmla="*/ 62 w 75"/>
                                      <a:gd name="T21" fmla="*/ 44 h 44"/>
                                      <a:gd name="T22" fmla="*/ 67 w 75"/>
                                      <a:gd name="T23" fmla="*/ 39 h 44"/>
                                      <a:gd name="T24" fmla="*/ 72 w 75"/>
                                      <a:gd name="T25" fmla="*/ 32 h 44"/>
                                      <a:gd name="T26" fmla="*/ 75 w 75"/>
                                      <a:gd name="T27" fmla="*/ 24 h 44"/>
                                      <a:gd name="T28" fmla="*/ 75 w 75"/>
                                      <a:gd name="T29" fmla="*/ 17 h 44"/>
                                      <a:gd name="T30" fmla="*/ 5 w 75"/>
                                      <a:gd name="T31" fmla="*/ 0 h 44"/>
                                      <a:gd name="T32" fmla="*/ 3 w 75"/>
                                      <a:gd name="T33" fmla="*/ 7 h 44"/>
                                      <a:gd name="T34" fmla="*/ 0 w 75"/>
                                      <a:gd name="T35" fmla="*/ 17 h 44"/>
                                      <a:gd name="T36" fmla="*/ 0 w 75"/>
                                      <a:gd name="T37" fmla="*/ 17 h 44"/>
                                      <a:gd name="T38" fmla="*/ 0 w 75"/>
                                      <a:gd name="T39" fmla="*/ 20 h 44"/>
                                      <a:gd name="T40" fmla="*/ 3 w 75"/>
                                      <a:gd name="T41" fmla="*/ 20 h 44"/>
                                      <a:gd name="T42" fmla="*/ 5 w 75"/>
                                      <a:gd name="T43" fmla="*/ 22 h 44"/>
                                      <a:gd name="T44" fmla="*/ 5 w 75"/>
                                      <a:gd name="T45" fmla="*/ 20 h 44"/>
                                      <a:gd name="T46" fmla="*/ 5 w 75"/>
                                      <a:gd name="T47" fmla="*/ 17 h 44"/>
                                      <a:gd name="T48" fmla="*/ 8 w 75"/>
                                      <a:gd name="T49" fmla="*/ 10 h 44"/>
                                      <a:gd name="T50" fmla="*/ 10 w 75"/>
                                      <a:gd name="T51" fmla="*/ 2 h 44"/>
                                      <a:gd name="T52" fmla="*/ 5 w 75"/>
                                      <a:gd name="T53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5" y="17"/>
                                        </a:lnTo>
                                        <a:lnTo>
                                          <a:pt x="72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4"/>
                                        </a:lnTo>
                                        <a:lnTo>
                                          <a:pt x="67" y="3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44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75" y="24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9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9 w 69"/>
                                      <a:gd name="T3" fmla="*/ 15 h 42"/>
                                      <a:gd name="T4" fmla="*/ 67 w 69"/>
                                      <a:gd name="T5" fmla="*/ 15 h 42"/>
                                      <a:gd name="T6" fmla="*/ 64 w 69"/>
                                      <a:gd name="T7" fmla="*/ 15 h 42"/>
                                      <a:gd name="T8" fmla="*/ 64 w 69"/>
                                      <a:gd name="T9" fmla="*/ 15 h 42"/>
                                      <a:gd name="T10" fmla="*/ 64 w 69"/>
                                      <a:gd name="T11" fmla="*/ 22 h 42"/>
                                      <a:gd name="T12" fmla="*/ 59 w 69"/>
                                      <a:gd name="T13" fmla="*/ 30 h 42"/>
                                      <a:gd name="T14" fmla="*/ 57 w 69"/>
                                      <a:gd name="T15" fmla="*/ 35 h 42"/>
                                      <a:gd name="T16" fmla="*/ 49 w 69"/>
                                      <a:gd name="T17" fmla="*/ 40 h 42"/>
                                      <a:gd name="T18" fmla="*/ 54 w 69"/>
                                      <a:gd name="T19" fmla="*/ 40 h 42"/>
                                      <a:gd name="T20" fmla="*/ 57 w 69"/>
                                      <a:gd name="T21" fmla="*/ 42 h 42"/>
                                      <a:gd name="T22" fmla="*/ 62 w 69"/>
                                      <a:gd name="T23" fmla="*/ 37 h 42"/>
                                      <a:gd name="T24" fmla="*/ 67 w 69"/>
                                      <a:gd name="T25" fmla="*/ 30 h 42"/>
                                      <a:gd name="T26" fmla="*/ 69 w 69"/>
                                      <a:gd name="T27" fmla="*/ 22 h 42"/>
                                      <a:gd name="T28" fmla="*/ 69 w 69"/>
                                      <a:gd name="T29" fmla="*/ 15 h 42"/>
                                      <a:gd name="T30" fmla="*/ 5 w 69"/>
                                      <a:gd name="T31" fmla="*/ 0 h 42"/>
                                      <a:gd name="T32" fmla="*/ 2 w 69"/>
                                      <a:gd name="T33" fmla="*/ 8 h 42"/>
                                      <a:gd name="T34" fmla="*/ 0 w 69"/>
                                      <a:gd name="T35" fmla="*/ 15 h 42"/>
                                      <a:gd name="T36" fmla="*/ 0 w 69"/>
                                      <a:gd name="T37" fmla="*/ 18 h 42"/>
                                      <a:gd name="T38" fmla="*/ 0 w 69"/>
                                      <a:gd name="T39" fmla="*/ 18 h 42"/>
                                      <a:gd name="T40" fmla="*/ 2 w 69"/>
                                      <a:gd name="T41" fmla="*/ 20 h 42"/>
                                      <a:gd name="T42" fmla="*/ 5 w 69"/>
                                      <a:gd name="T43" fmla="*/ 22 h 42"/>
                                      <a:gd name="T44" fmla="*/ 5 w 69"/>
                                      <a:gd name="T45" fmla="*/ 18 h 42"/>
                                      <a:gd name="T46" fmla="*/ 5 w 69"/>
                                      <a:gd name="T47" fmla="*/ 15 h 42"/>
                                      <a:gd name="T48" fmla="*/ 7 w 69"/>
                                      <a:gd name="T49" fmla="*/ 8 h 42"/>
                                      <a:gd name="T50" fmla="*/ 10 w 69"/>
                                      <a:gd name="T51" fmla="*/ 0 h 42"/>
                                      <a:gd name="T52" fmla="*/ 5 w 69"/>
                                      <a:gd name="T53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9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59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67" y="30"/>
                                        </a:lnTo>
                                        <a:lnTo>
                                          <a:pt x="69" y="22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5 w 65"/>
                                      <a:gd name="T3" fmla="*/ 15 h 40"/>
                                      <a:gd name="T4" fmla="*/ 62 w 65"/>
                                      <a:gd name="T5" fmla="*/ 15 h 40"/>
                                      <a:gd name="T6" fmla="*/ 60 w 65"/>
                                      <a:gd name="T7" fmla="*/ 13 h 40"/>
                                      <a:gd name="T8" fmla="*/ 60 w 65"/>
                                      <a:gd name="T9" fmla="*/ 15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2 h 40"/>
                                      <a:gd name="T14" fmla="*/ 55 w 65"/>
                                      <a:gd name="T15" fmla="*/ 30 h 40"/>
                                      <a:gd name="T16" fmla="*/ 50 w 65"/>
                                      <a:gd name="T17" fmla="*/ 35 h 40"/>
                                      <a:gd name="T18" fmla="*/ 45 w 65"/>
                                      <a:gd name="T19" fmla="*/ 40 h 40"/>
                                      <a:gd name="T20" fmla="*/ 47 w 65"/>
                                      <a:gd name="T21" fmla="*/ 40 h 40"/>
                                      <a:gd name="T22" fmla="*/ 52 w 65"/>
                                      <a:gd name="T23" fmla="*/ 40 h 40"/>
                                      <a:gd name="T24" fmla="*/ 57 w 65"/>
                                      <a:gd name="T25" fmla="*/ 35 h 40"/>
                                      <a:gd name="T26" fmla="*/ 62 w 65"/>
                                      <a:gd name="T27" fmla="*/ 30 h 40"/>
                                      <a:gd name="T28" fmla="*/ 65 w 65"/>
                                      <a:gd name="T29" fmla="*/ 22 h 40"/>
                                      <a:gd name="T30" fmla="*/ 65 w 65"/>
                                      <a:gd name="T31" fmla="*/ 15 h 40"/>
                                      <a:gd name="T32" fmla="*/ 5 w 65"/>
                                      <a:gd name="T33" fmla="*/ 0 h 40"/>
                                      <a:gd name="T34" fmla="*/ 3 w 65"/>
                                      <a:gd name="T35" fmla="*/ 8 h 40"/>
                                      <a:gd name="T36" fmla="*/ 0 w 65"/>
                                      <a:gd name="T37" fmla="*/ 15 h 40"/>
                                      <a:gd name="T38" fmla="*/ 0 w 65"/>
                                      <a:gd name="T39" fmla="*/ 18 h 40"/>
                                      <a:gd name="T40" fmla="*/ 0 w 65"/>
                                      <a:gd name="T41" fmla="*/ 20 h 40"/>
                                      <a:gd name="T42" fmla="*/ 5 w 65"/>
                                      <a:gd name="T43" fmla="*/ 22 h 40"/>
                                      <a:gd name="T44" fmla="*/ 8 w 65"/>
                                      <a:gd name="T45" fmla="*/ 22 h 40"/>
                                      <a:gd name="T46" fmla="*/ 5 w 65"/>
                                      <a:gd name="T47" fmla="*/ 20 h 40"/>
                                      <a:gd name="T48" fmla="*/ 5 w 65"/>
                                      <a:gd name="T49" fmla="*/ 15 h 40"/>
                                      <a:gd name="T50" fmla="*/ 8 w 65"/>
                                      <a:gd name="T51" fmla="*/ 8 h 40"/>
                                      <a:gd name="T52" fmla="*/ 10 w 65"/>
                                      <a:gd name="T53" fmla="*/ 0 h 40"/>
                                      <a:gd name="T54" fmla="*/ 5 w 65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5" y="15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50" y="35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4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9 w 59"/>
                                      <a:gd name="T3" fmla="*/ 15 h 40"/>
                                      <a:gd name="T4" fmla="*/ 57 w 59"/>
                                      <a:gd name="T5" fmla="*/ 13 h 40"/>
                                      <a:gd name="T6" fmla="*/ 54 w 59"/>
                                      <a:gd name="T7" fmla="*/ 13 h 40"/>
                                      <a:gd name="T8" fmla="*/ 54 w 59"/>
                                      <a:gd name="T9" fmla="*/ 15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2 h 40"/>
                                      <a:gd name="T14" fmla="*/ 49 w 59"/>
                                      <a:gd name="T15" fmla="*/ 30 h 40"/>
                                      <a:gd name="T16" fmla="*/ 44 w 59"/>
                                      <a:gd name="T17" fmla="*/ 35 h 40"/>
                                      <a:gd name="T18" fmla="*/ 37 w 59"/>
                                      <a:gd name="T19" fmla="*/ 37 h 40"/>
                                      <a:gd name="T20" fmla="*/ 42 w 59"/>
                                      <a:gd name="T21" fmla="*/ 40 h 40"/>
                                      <a:gd name="T22" fmla="*/ 44 w 59"/>
                                      <a:gd name="T23" fmla="*/ 40 h 40"/>
                                      <a:gd name="T24" fmla="*/ 52 w 59"/>
                                      <a:gd name="T25" fmla="*/ 35 h 40"/>
                                      <a:gd name="T26" fmla="*/ 54 w 59"/>
                                      <a:gd name="T27" fmla="*/ 30 h 40"/>
                                      <a:gd name="T28" fmla="*/ 59 w 59"/>
                                      <a:gd name="T29" fmla="*/ 22 h 40"/>
                                      <a:gd name="T30" fmla="*/ 59 w 59"/>
                                      <a:gd name="T31" fmla="*/ 15 h 40"/>
                                      <a:gd name="T32" fmla="*/ 5 w 59"/>
                                      <a:gd name="T33" fmla="*/ 0 h 40"/>
                                      <a:gd name="T34" fmla="*/ 2 w 59"/>
                                      <a:gd name="T35" fmla="*/ 8 h 40"/>
                                      <a:gd name="T36" fmla="*/ 0 w 59"/>
                                      <a:gd name="T37" fmla="*/ 15 h 40"/>
                                      <a:gd name="T38" fmla="*/ 0 w 59"/>
                                      <a:gd name="T39" fmla="*/ 18 h 40"/>
                                      <a:gd name="T40" fmla="*/ 0 w 59"/>
                                      <a:gd name="T41" fmla="*/ 22 h 40"/>
                                      <a:gd name="T42" fmla="*/ 5 w 59"/>
                                      <a:gd name="T43" fmla="*/ 22 h 40"/>
                                      <a:gd name="T44" fmla="*/ 7 w 59"/>
                                      <a:gd name="T45" fmla="*/ 25 h 40"/>
                                      <a:gd name="T46" fmla="*/ 5 w 59"/>
                                      <a:gd name="T47" fmla="*/ 20 h 40"/>
                                      <a:gd name="T48" fmla="*/ 5 w 59"/>
                                      <a:gd name="T49" fmla="*/ 15 h 40"/>
                                      <a:gd name="T50" fmla="*/ 7 w 59"/>
                                      <a:gd name="T51" fmla="*/ 8 h 40"/>
                                      <a:gd name="T52" fmla="*/ 10 w 59"/>
                                      <a:gd name="T53" fmla="*/ 3 h 40"/>
                                      <a:gd name="T54" fmla="*/ 5 w 59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9" y="1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52" y="35"/>
                                        </a:lnTo>
                                        <a:lnTo>
                                          <a:pt x="54" y="30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6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5 w 55"/>
                                      <a:gd name="T3" fmla="*/ 15 h 40"/>
                                      <a:gd name="T4" fmla="*/ 55 w 55"/>
                                      <a:gd name="T5" fmla="*/ 13 h 40"/>
                                      <a:gd name="T6" fmla="*/ 52 w 55"/>
                                      <a:gd name="T7" fmla="*/ 13 h 40"/>
                                      <a:gd name="T8" fmla="*/ 50 w 55"/>
                                      <a:gd name="T9" fmla="*/ 13 h 40"/>
                                      <a:gd name="T10" fmla="*/ 50 w 55"/>
                                      <a:gd name="T11" fmla="*/ 15 h 40"/>
                                      <a:gd name="T12" fmla="*/ 50 w 55"/>
                                      <a:gd name="T13" fmla="*/ 15 h 40"/>
                                      <a:gd name="T14" fmla="*/ 47 w 55"/>
                                      <a:gd name="T15" fmla="*/ 22 h 40"/>
                                      <a:gd name="T16" fmla="*/ 45 w 55"/>
                                      <a:gd name="T17" fmla="*/ 30 h 40"/>
                                      <a:gd name="T18" fmla="*/ 40 w 55"/>
                                      <a:gd name="T19" fmla="*/ 35 h 40"/>
                                      <a:gd name="T20" fmla="*/ 32 w 55"/>
                                      <a:gd name="T21" fmla="*/ 37 h 40"/>
                                      <a:gd name="T22" fmla="*/ 35 w 55"/>
                                      <a:gd name="T23" fmla="*/ 37 h 40"/>
                                      <a:gd name="T24" fmla="*/ 40 w 55"/>
                                      <a:gd name="T25" fmla="*/ 40 h 40"/>
                                      <a:gd name="T26" fmla="*/ 45 w 55"/>
                                      <a:gd name="T27" fmla="*/ 35 h 40"/>
                                      <a:gd name="T28" fmla="*/ 50 w 55"/>
                                      <a:gd name="T29" fmla="*/ 30 h 40"/>
                                      <a:gd name="T30" fmla="*/ 55 w 55"/>
                                      <a:gd name="T31" fmla="*/ 22 h 40"/>
                                      <a:gd name="T32" fmla="*/ 55 w 55"/>
                                      <a:gd name="T33" fmla="*/ 15 h 40"/>
                                      <a:gd name="T34" fmla="*/ 5 w 55"/>
                                      <a:gd name="T35" fmla="*/ 0 h 40"/>
                                      <a:gd name="T36" fmla="*/ 3 w 55"/>
                                      <a:gd name="T37" fmla="*/ 8 h 40"/>
                                      <a:gd name="T38" fmla="*/ 0 w 55"/>
                                      <a:gd name="T39" fmla="*/ 15 h 40"/>
                                      <a:gd name="T40" fmla="*/ 0 w 55"/>
                                      <a:gd name="T41" fmla="*/ 20 h 40"/>
                                      <a:gd name="T42" fmla="*/ 3 w 55"/>
                                      <a:gd name="T43" fmla="*/ 22 h 40"/>
                                      <a:gd name="T44" fmla="*/ 5 w 55"/>
                                      <a:gd name="T45" fmla="*/ 25 h 40"/>
                                      <a:gd name="T46" fmla="*/ 10 w 55"/>
                                      <a:gd name="T47" fmla="*/ 27 h 40"/>
                                      <a:gd name="T48" fmla="*/ 8 w 55"/>
                                      <a:gd name="T49" fmla="*/ 22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8 h 40"/>
                                      <a:gd name="T54" fmla="*/ 10 w 55"/>
                                      <a:gd name="T55" fmla="*/ 3 h 40"/>
                                      <a:gd name="T56" fmla="*/ 5 w 55"/>
                                      <a:gd name="T5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5" y="15"/>
                                        </a:lnTo>
                                        <a:lnTo>
                                          <a:pt x="55" y="13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5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5" y="22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9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9 w 49"/>
                                      <a:gd name="T3" fmla="*/ 12 h 34"/>
                                      <a:gd name="T4" fmla="*/ 49 w 49"/>
                                      <a:gd name="T5" fmla="*/ 10 h 34"/>
                                      <a:gd name="T6" fmla="*/ 47 w 49"/>
                                      <a:gd name="T7" fmla="*/ 10 h 34"/>
                                      <a:gd name="T8" fmla="*/ 44 w 49"/>
                                      <a:gd name="T9" fmla="*/ 10 h 34"/>
                                      <a:gd name="T10" fmla="*/ 44 w 49"/>
                                      <a:gd name="T11" fmla="*/ 10 h 34"/>
                                      <a:gd name="T12" fmla="*/ 44 w 49"/>
                                      <a:gd name="T13" fmla="*/ 12 h 34"/>
                                      <a:gd name="T14" fmla="*/ 42 w 49"/>
                                      <a:gd name="T15" fmla="*/ 19 h 34"/>
                                      <a:gd name="T16" fmla="*/ 39 w 49"/>
                                      <a:gd name="T17" fmla="*/ 27 h 34"/>
                                      <a:gd name="T18" fmla="*/ 32 w 49"/>
                                      <a:gd name="T19" fmla="*/ 29 h 34"/>
                                      <a:gd name="T20" fmla="*/ 24 w 49"/>
                                      <a:gd name="T21" fmla="*/ 32 h 34"/>
                                      <a:gd name="T22" fmla="*/ 24 w 49"/>
                                      <a:gd name="T23" fmla="*/ 32 h 34"/>
                                      <a:gd name="T24" fmla="*/ 22 w 49"/>
                                      <a:gd name="T25" fmla="*/ 32 h 34"/>
                                      <a:gd name="T26" fmla="*/ 27 w 49"/>
                                      <a:gd name="T27" fmla="*/ 34 h 34"/>
                                      <a:gd name="T28" fmla="*/ 32 w 49"/>
                                      <a:gd name="T29" fmla="*/ 34 h 34"/>
                                      <a:gd name="T30" fmla="*/ 39 w 49"/>
                                      <a:gd name="T31" fmla="*/ 32 h 34"/>
                                      <a:gd name="T32" fmla="*/ 44 w 49"/>
                                      <a:gd name="T33" fmla="*/ 27 h 34"/>
                                      <a:gd name="T34" fmla="*/ 49 w 49"/>
                                      <a:gd name="T35" fmla="*/ 19 h 34"/>
                                      <a:gd name="T36" fmla="*/ 49 w 49"/>
                                      <a:gd name="T37" fmla="*/ 12 h 34"/>
                                      <a:gd name="T38" fmla="*/ 5 w 49"/>
                                      <a:gd name="T39" fmla="*/ 0 h 34"/>
                                      <a:gd name="T40" fmla="*/ 2 w 49"/>
                                      <a:gd name="T41" fmla="*/ 5 h 34"/>
                                      <a:gd name="T42" fmla="*/ 0 w 49"/>
                                      <a:gd name="T43" fmla="*/ 12 h 34"/>
                                      <a:gd name="T44" fmla="*/ 0 w 49"/>
                                      <a:gd name="T45" fmla="*/ 17 h 34"/>
                                      <a:gd name="T46" fmla="*/ 2 w 49"/>
                                      <a:gd name="T47" fmla="*/ 22 h 34"/>
                                      <a:gd name="T48" fmla="*/ 7 w 49"/>
                                      <a:gd name="T49" fmla="*/ 24 h 34"/>
                                      <a:gd name="T50" fmla="*/ 12 w 49"/>
                                      <a:gd name="T51" fmla="*/ 27 h 34"/>
                                      <a:gd name="T52" fmla="*/ 7 w 49"/>
                                      <a:gd name="T53" fmla="*/ 19 h 34"/>
                                      <a:gd name="T54" fmla="*/ 5 w 49"/>
                                      <a:gd name="T55" fmla="*/ 12 h 34"/>
                                      <a:gd name="T56" fmla="*/ 5 w 49"/>
                                      <a:gd name="T57" fmla="*/ 7 h 34"/>
                                      <a:gd name="T58" fmla="*/ 10 w 49"/>
                                      <a:gd name="T59" fmla="*/ 0 h 34"/>
                                      <a:gd name="T60" fmla="*/ 5 w 49"/>
                                      <a:gd name="T61" fmla="*/ 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9" y="12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9" y="27"/>
                                        </a:lnTo>
                                        <a:lnTo>
                                          <a:pt x="32" y="29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2" y="34"/>
                                        </a:lnTo>
                                        <a:lnTo>
                                          <a:pt x="39" y="32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9" y="19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24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3" name=""/>
                                <wps:cNvSpPr/>
                                <wps:spPr bwMode="auto">
                                  <a:xfrm>
                                    <a:off x="6471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12 h 34"/>
                                      <a:gd name="T4" fmla="*/ 45 w 45"/>
                                      <a:gd name="T5" fmla="*/ 10 h 34"/>
                                      <a:gd name="T6" fmla="*/ 42 w 45"/>
                                      <a:gd name="T7" fmla="*/ 10 h 34"/>
                                      <a:gd name="T8" fmla="*/ 40 w 45"/>
                                      <a:gd name="T9" fmla="*/ 10 h 34"/>
                                      <a:gd name="T10" fmla="*/ 40 w 45"/>
                                      <a:gd name="T11" fmla="*/ 10 h 34"/>
                                      <a:gd name="T12" fmla="*/ 40 w 45"/>
                                      <a:gd name="T13" fmla="*/ 12 h 34"/>
                                      <a:gd name="T14" fmla="*/ 37 w 45"/>
                                      <a:gd name="T15" fmla="*/ 19 h 34"/>
                                      <a:gd name="T16" fmla="*/ 35 w 45"/>
                                      <a:gd name="T17" fmla="*/ 24 h 34"/>
                                      <a:gd name="T18" fmla="*/ 30 w 45"/>
                                      <a:gd name="T19" fmla="*/ 27 h 34"/>
                                      <a:gd name="T20" fmla="*/ 22 w 45"/>
                                      <a:gd name="T21" fmla="*/ 29 h 34"/>
                                      <a:gd name="T22" fmla="*/ 15 w 45"/>
                                      <a:gd name="T23" fmla="*/ 27 h 34"/>
                                      <a:gd name="T24" fmla="*/ 10 w 45"/>
                                      <a:gd name="T25" fmla="*/ 24 h 34"/>
                                      <a:gd name="T26" fmla="*/ 8 w 45"/>
                                      <a:gd name="T27" fmla="*/ 19 h 34"/>
                                      <a:gd name="T28" fmla="*/ 5 w 45"/>
                                      <a:gd name="T29" fmla="*/ 12 h 34"/>
                                      <a:gd name="T30" fmla="*/ 5 w 45"/>
                                      <a:gd name="T31" fmla="*/ 7 h 34"/>
                                      <a:gd name="T32" fmla="*/ 10 w 45"/>
                                      <a:gd name="T33" fmla="*/ 2 h 34"/>
                                      <a:gd name="T34" fmla="*/ 5 w 45"/>
                                      <a:gd name="T35" fmla="*/ 0 h 34"/>
                                      <a:gd name="T36" fmla="*/ 0 w 45"/>
                                      <a:gd name="T37" fmla="*/ 5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4 h 34"/>
                                      <a:gd name="T44" fmla="*/ 15 w 45"/>
                                      <a:gd name="T45" fmla="*/ 29 h 34"/>
                                      <a:gd name="T46" fmla="*/ 27 w 45"/>
                                      <a:gd name="T47" fmla="*/ 34 h 34"/>
                                      <a:gd name="T48" fmla="*/ 35 w 45"/>
                                      <a:gd name="T49" fmla="*/ 32 h 34"/>
                                      <a:gd name="T50" fmla="*/ 40 w 45"/>
                                      <a:gd name="T51" fmla="*/ 27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12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5" y="32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4" name=""/>
                                <wps:cNvSpPr/>
                                <wps:spPr bwMode="auto">
                                  <a:xfrm>
                                    <a:off x="6474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10 h 32"/>
                                      <a:gd name="T4" fmla="*/ 39 w 39"/>
                                      <a:gd name="T5" fmla="*/ 10 h 32"/>
                                      <a:gd name="T6" fmla="*/ 37 w 39"/>
                                      <a:gd name="T7" fmla="*/ 10 h 32"/>
                                      <a:gd name="T8" fmla="*/ 34 w 39"/>
                                      <a:gd name="T9" fmla="*/ 10 h 32"/>
                                      <a:gd name="T10" fmla="*/ 34 w 39"/>
                                      <a:gd name="T11" fmla="*/ 10 h 32"/>
                                      <a:gd name="T12" fmla="*/ 34 w 39"/>
                                      <a:gd name="T13" fmla="*/ 12 h 32"/>
                                      <a:gd name="T14" fmla="*/ 34 w 39"/>
                                      <a:gd name="T15" fmla="*/ 17 h 32"/>
                                      <a:gd name="T16" fmla="*/ 29 w 39"/>
                                      <a:gd name="T17" fmla="*/ 22 h 32"/>
                                      <a:gd name="T18" fmla="*/ 24 w 39"/>
                                      <a:gd name="T19" fmla="*/ 24 h 32"/>
                                      <a:gd name="T20" fmla="*/ 19 w 39"/>
                                      <a:gd name="T21" fmla="*/ 27 h 32"/>
                                      <a:gd name="T22" fmla="*/ 14 w 39"/>
                                      <a:gd name="T23" fmla="*/ 24 h 32"/>
                                      <a:gd name="T24" fmla="*/ 10 w 39"/>
                                      <a:gd name="T25" fmla="*/ 22 h 32"/>
                                      <a:gd name="T26" fmla="*/ 7 w 39"/>
                                      <a:gd name="T27" fmla="*/ 17 h 32"/>
                                      <a:gd name="T28" fmla="*/ 5 w 39"/>
                                      <a:gd name="T29" fmla="*/ 12 h 32"/>
                                      <a:gd name="T30" fmla="*/ 5 w 39"/>
                                      <a:gd name="T31" fmla="*/ 7 h 32"/>
                                      <a:gd name="T32" fmla="*/ 10 w 39"/>
                                      <a:gd name="T33" fmla="*/ 2 h 32"/>
                                      <a:gd name="T34" fmla="*/ 5 w 39"/>
                                      <a:gd name="T35" fmla="*/ 0 h 32"/>
                                      <a:gd name="T36" fmla="*/ 0 w 39"/>
                                      <a:gd name="T37" fmla="*/ 7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7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17 w 39"/>
                                      <a:gd name="T47" fmla="*/ 32 h 32"/>
                                      <a:gd name="T48" fmla="*/ 19 w 39"/>
                                      <a:gd name="T49" fmla="*/ 32 h 32"/>
                                      <a:gd name="T50" fmla="*/ 19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4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9" y="10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4" y="24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4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4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5" name=""/>
                                <wps:cNvSpPr/>
                                <wps:spPr bwMode="auto">
                                  <a:xfrm>
                                    <a:off x="6475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8 h 27"/>
                                      <a:gd name="T4" fmla="*/ 35 w 35"/>
                                      <a:gd name="T5" fmla="*/ 8 h 27"/>
                                      <a:gd name="T6" fmla="*/ 32 w 35"/>
                                      <a:gd name="T7" fmla="*/ 8 h 27"/>
                                      <a:gd name="T8" fmla="*/ 30 w 35"/>
                                      <a:gd name="T9" fmla="*/ 8 h 27"/>
                                      <a:gd name="T10" fmla="*/ 30 w 35"/>
                                      <a:gd name="T11" fmla="*/ 8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7 w 35"/>
                                      <a:gd name="T17" fmla="*/ 17 h 27"/>
                                      <a:gd name="T18" fmla="*/ 22 w 35"/>
                                      <a:gd name="T19" fmla="*/ 20 h 27"/>
                                      <a:gd name="T20" fmla="*/ 17 w 35"/>
                                      <a:gd name="T21" fmla="*/ 22 h 27"/>
                                      <a:gd name="T22" fmla="*/ 12 w 35"/>
                                      <a:gd name="T23" fmla="*/ 20 h 27"/>
                                      <a:gd name="T24" fmla="*/ 10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8 w 35"/>
                                      <a:gd name="T31" fmla="*/ 5 h 27"/>
                                      <a:gd name="T32" fmla="*/ 10 w 35"/>
                                      <a:gd name="T33" fmla="*/ 0 h 27"/>
                                      <a:gd name="T34" fmla="*/ 8 w 35"/>
                                      <a:gd name="T35" fmla="*/ 0 h 27"/>
                                      <a:gd name="T36" fmla="*/ 5 w 35"/>
                                      <a:gd name="T37" fmla="*/ 0 h 27"/>
                                      <a:gd name="T38" fmla="*/ 0 w 35"/>
                                      <a:gd name="T39" fmla="*/ 5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7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8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6" name=""/>
                                <wps:cNvSpPr/>
                                <wps:spPr bwMode="auto">
                                  <a:xfrm>
                                    <a:off x="6479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8 h 25"/>
                                      <a:gd name="T4" fmla="*/ 29 w 29"/>
                                      <a:gd name="T5" fmla="*/ 8 h 25"/>
                                      <a:gd name="T6" fmla="*/ 27 w 29"/>
                                      <a:gd name="T7" fmla="*/ 8 h 25"/>
                                      <a:gd name="T8" fmla="*/ 24 w 29"/>
                                      <a:gd name="T9" fmla="*/ 5 h 25"/>
                                      <a:gd name="T10" fmla="*/ 24 w 29"/>
                                      <a:gd name="T11" fmla="*/ 8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9 w 29"/>
                                      <a:gd name="T19" fmla="*/ 20 h 25"/>
                                      <a:gd name="T20" fmla="*/ 14 w 29"/>
                                      <a:gd name="T21" fmla="*/ 20 h 25"/>
                                      <a:gd name="T22" fmla="*/ 12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7 w 29"/>
                                      <a:gd name="T31" fmla="*/ 5 h 25"/>
                                      <a:gd name="T32" fmla="*/ 9 w 29"/>
                                      <a:gd name="T33" fmla="*/ 3 h 25"/>
                                      <a:gd name="T34" fmla="*/ 7 w 29"/>
                                      <a:gd name="T35" fmla="*/ 0 h 25"/>
                                      <a:gd name="T36" fmla="*/ 5 w 29"/>
                                      <a:gd name="T37" fmla="*/ 0 h 25"/>
                                      <a:gd name="T38" fmla="*/ 0 w 29"/>
                                      <a:gd name="T39" fmla="*/ 5 h 25"/>
                                      <a:gd name="T40" fmla="*/ 0 w 29"/>
                                      <a:gd name="T41" fmla="*/ 10 h 25"/>
                                      <a:gd name="T42" fmla="*/ 2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9 w 29"/>
                                      <a:gd name="T47" fmla="*/ 22 h 25"/>
                                      <a:gd name="T48" fmla="*/ 14 w 29"/>
                                      <a:gd name="T49" fmla="*/ 25 h 25"/>
                                      <a:gd name="T50" fmla="*/ 19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9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8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4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9" y="22"/>
                                        </a:lnTo>
                                        <a:lnTo>
                                          <a:pt x="14" y="25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7" name=""/>
                                <wps:cNvSpPr/>
                                <wps:spPr bwMode="auto">
                                  <a:xfrm>
                                    <a:off x="6481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8 h 22"/>
                                      <a:gd name="T4" fmla="*/ 25 w 25"/>
                                      <a:gd name="T5" fmla="*/ 8 h 22"/>
                                      <a:gd name="T6" fmla="*/ 22 w 25"/>
                                      <a:gd name="T7" fmla="*/ 5 h 22"/>
                                      <a:gd name="T8" fmla="*/ 17 w 25"/>
                                      <a:gd name="T9" fmla="*/ 5 h 22"/>
                                      <a:gd name="T10" fmla="*/ 20 w 25"/>
                                      <a:gd name="T11" fmla="*/ 8 h 22"/>
                                      <a:gd name="T12" fmla="*/ 20 w 25"/>
                                      <a:gd name="T13" fmla="*/ 10 h 22"/>
                                      <a:gd name="T14" fmla="*/ 17 w 25"/>
                                      <a:gd name="T15" fmla="*/ 15 h 22"/>
                                      <a:gd name="T16" fmla="*/ 12 w 25"/>
                                      <a:gd name="T17" fmla="*/ 17 h 22"/>
                                      <a:gd name="T18" fmla="*/ 7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7 w 25"/>
                                      <a:gd name="T23" fmla="*/ 5 h 22"/>
                                      <a:gd name="T24" fmla="*/ 10 w 25"/>
                                      <a:gd name="T25" fmla="*/ 3 h 22"/>
                                      <a:gd name="T26" fmla="*/ 7 w 25"/>
                                      <a:gd name="T27" fmla="*/ 3 h 22"/>
                                      <a:gd name="T28" fmla="*/ 5 w 25"/>
                                      <a:gd name="T29" fmla="*/ 0 h 22"/>
                                      <a:gd name="T30" fmla="*/ 3 w 25"/>
                                      <a:gd name="T31" fmla="*/ 5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5 w 25"/>
                                      <a:gd name="T37" fmla="*/ 17 h 22"/>
                                      <a:gd name="T38" fmla="*/ 7 w 25"/>
                                      <a:gd name="T39" fmla="*/ 20 h 22"/>
                                      <a:gd name="T40" fmla="*/ 12 w 25"/>
                                      <a:gd name="T41" fmla="*/ 22 h 22"/>
                                      <a:gd name="T42" fmla="*/ 17 w 25"/>
                                      <a:gd name="T43" fmla="*/ 20 h 22"/>
                                      <a:gd name="T44" fmla="*/ 22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9 w 19"/>
                                      <a:gd name="T3" fmla="*/ 5 h 17"/>
                                      <a:gd name="T4" fmla="*/ 19 w 19"/>
                                      <a:gd name="T5" fmla="*/ 2 h 17"/>
                                      <a:gd name="T6" fmla="*/ 12 w 19"/>
                                      <a:gd name="T7" fmla="*/ 2 h 17"/>
                                      <a:gd name="T8" fmla="*/ 4 w 19"/>
                                      <a:gd name="T9" fmla="*/ 0 h 17"/>
                                      <a:gd name="T10" fmla="*/ 2 w 19"/>
                                      <a:gd name="T11" fmla="*/ 2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7 w 19"/>
                                      <a:gd name="T19" fmla="*/ 17 h 17"/>
                                      <a:gd name="T20" fmla="*/ 9 w 19"/>
                                      <a:gd name="T21" fmla="*/ 17 h 17"/>
                                      <a:gd name="T22" fmla="*/ 14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4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9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4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9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4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9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9" y="17"/>
                                        </a:lnTo>
                                        <a:lnTo>
                                          <a:pt x="14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4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9" name=""/>
                                <wps:cNvSpPr/>
                                <wps:spPr bwMode="auto">
                                  <a:xfrm>
                                    <a:off x="6486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5 w 15"/>
                                      <a:gd name="T3" fmla="*/ 5 h 14"/>
                                      <a:gd name="T4" fmla="*/ 12 w 15"/>
                                      <a:gd name="T5" fmla="*/ 2 h 14"/>
                                      <a:gd name="T6" fmla="*/ 10 w 15"/>
                                      <a:gd name="T7" fmla="*/ 2 h 14"/>
                                      <a:gd name="T8" fmla="*/ 5 w 15"/>
                                      <a:gd name="T9" fmla="*/ 0 h 14"/>
                                      <a:gd name="T10" fmla="*/ 2 w 15"/>
                                      <a:gd name="T11" fmla="*/ 2 h 14"/>
                                      <a:gd name="T12" fmla="*/ 0 w 15"/>
                                      <a:gd name="T13" fmla="*/ 7 h 14"/>
                                      <a:gd name="T14" fmla="*/ 2 w 15"/>
                                      <a:gd name="T15" fmla="*/ 12 h 14"/>
                                      <a:gd name="T16" fmla="*/ 7 w 15"/>
                                      <a:gd name="T17" fmla="*/ 14 h 14"/>
                                      <a:gd name="T18" fmla="*/ 12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7" y="14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0" name=""/>
                                <wps:cNvSpPr/>
                                <wps:spPr bwMode="auto">
                                  <a:xfrm>
                                    <a:off x="6488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8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8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1" name=""/>
                                <wps:cNvSpPr/>
                                <wps:spPr bwMode="auto">
                                  <a:xfrm>
                                    <a:off x="6491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2" name=""/>
                                <wps:cNvSpPr/>
                                <wps:spPr bwMode="auto">
                                  <a:xfrm>
                                    <a:off x="6409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60"/>
                                      <a:gd name="T2" fmla="*/ 147 w 169"/>
                                      <a:gd name="T3" fmla="*/ 28 h 60"/>
                                      <a:gd name="T4" fmla="*/ 127 w 169"/>
                                      <a:gd name="T5" fmla="*/ 30 h 60"/>
                                      <a:gd name="T6" fmla="*/ 107 w 169"/>
                                      <a:gd name="T7" fmla="*/ 28 h 60"/>
                                      <a:gd name="T8" fmla="*/ 87 w 169"/>
                                      <a:gd name="T9" fmla="*/ 25 h 60"/>
                                      <a:gd name="T10" fmla="*/ 50 w 169"/>
                                      <a:gd name="T11" fmla="*/ 13 h 60"/>
                                      <a:gd name="T12" fmla="*/ 0 w 169"/>
                                      <a:gd name="T13" fmla="*/ 0 h 60"/>
                                      <a:gd name="T14" fmla="*/ 35 w 169"/>
                                      <a:gd name="T15" fmla="*/ 25 h 60"/>
                                      <a:gd name="T16" fmla="*/ 75 w 169"/>
                                      <a:gd name="T17" fmla="*/ 45 h 60"/>
                                      <a:gd name="T18" fmla="*/ 94 w 169"/>
                                      <a:gd name="T19" fmla="*/ 55 h 60"/>
                                      <a:gd name="T20" fmla="*/ 117 w 169"/>
                                      <a:gd name="T21" fmla="*/ 57 h 60"/>
                                      <a:gd name="T22" fmla="*/ 137 w 169"/>
                                      <a:gd name="T23" fmla="*/ 60 h 60"/>
                                      <a:gd name="T24" fmla="*/ 159 w 169"/>
                                      <a:gd name="T25" fmla="*/ 55 h 60"/>
                                      <a:gd name="T26" fmla="*/ 166 w 169"/>
                                      <a:gd name="T27" fmla="*/ 37 h 60"/>
                                      <a:gd name="T28" fmla="*/ 169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4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75" y="45"/>
                                        </a:lnTo>
                                        <a:lnTo>
                                          <a:pt x="94" y="55"/>
                                        </a:lnTo>
                                        <a:lnTo>
                                          <a:pt x="117" y="57"/>
                                        </a:lnTo>
                                        <a:lnTo>
                                          <a:pt x="137" y="60"/>
                                        </a:lnTo>
                                        <a:lnTo>
                                          <a:pt x="159" y="55"/>
                                        </a:lnTo>
                                        <a:lnTo>
                                          <a:pt x="166" y="37"/>
                                        </a:lnTo>
                                        <a:lnTo>
                                          <a:pt x="169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9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20 w 32"/>
                                      <a:gd name="T1" fmla="*/ 64 h 117"/>
                                      <a:gd name="T2" fmla="*/ 32 w 32"/>
                                      <a:gd name="T3" fmla="*/ 0 h 117"/>
                                      <a:gd name="T4" fmla="*/ 20 w 32"/>
                                      <a:gd name="T5" fmla="*/ 64 h 117"/>
                                      <a:gd name="T6" fmla="*/ 20 w 32"/>
                                      <a:gd name="T7" fmla="*/ 64 h 117"/>
                                      <a:gd name="T8" fmla="*/ 22 w 32"/>
                                      <a:gd name="T9" fmla="*/ 79 h 117"/>
                                      <a:gd name="T10" fmla="*/ 22 w 32"/>
                                      <a:gd name="T11" fmla="*/ 94 h 117"/>
                                      <a:gd name="T12" fmla="*/ 15 w 32"/>
                                      <a:gd name="T13" fmla="*/ 107 h 117"/>
                                      <a:gd name="T14" fmla="*/ 5 w 32"/>
                                      <a:gd name="T15" fmla="*/ 117 h 117"/>
                                      <a:gd name="T16" fmla="*/ 3 w 32"/>
                                      <a:gd name="T17" fmla="*/ 112 h 117"/>
                                      <a:gd name="T18" fmla="*/ 0 w 32"/>
                                      <a:gd name="T19" fmla="*/ 104 h 117"/>
                                      <a:gd name="T20" fmla="*/ 0 w 32"/>
                                      <a:gd name="T21" fmla="*/ 97 h 117"/>
                                      <a:gd name="T22" fmla="*/ 0 w 32"/>
                                      <a:gd name="T23" fmla="*/ 89 h 117"/>
                                      <a:gd name="T24" fmla="*/ 3 w 32"/>
                                      <a:gd name="T25" fmla="*/ 82 h 117"/>
                                      <a:gd name="T26" fmla="*/ 8 w 32"/>
                                      <a:gd name="T27" fmla="*/ 74 h 117"/>
                                      <a:gd name="T28" fmla="*/ 12 w 32"/>
                                      <a:gd name="T29" fmla="*/ 69 h 117"/>
                                      <a:gd name="T30" fmla="*/ 20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20" y="64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  <a:moveTo>
                                          <a:pt x="20" y="64"/>
                                        </a:moveTo>
                                        <a:lnTo>
                                          <a:pt x="22" y="7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8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4" name=""/>
                                <wps:cNvSpPr/>
                                <wps:spPr bwMode="auto">
                                  <a:xfrm>
                                    <a:off x="6829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4 h 64"/>
                                      <a:gd name="T2" fmla="*/ 12 w 12"/>
                                      <a:gd name="T3" fmla="*/ 0 h 64"/>
                                      <a:gd name="T4" fmla="*/ 0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5" name=""/>
                                <wps:cNvSpPr/>
                                <wps:spPr bwMode="auto">
                                  <a:xfrm>
                                    <a:off x="6809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3"/>
                                      <a:gd name="T2" fmla="*/ 22 w 22"/>
                                      <a:gd name="T3" fmla="*/ 15 h 53"/>
                                      <a:gd name="T4" fmla="*/ 22 w 22"/>
                                      <a:gd name="T5" fmla="*/ 30 h 53"/>
                                      <a:gd name="T6" fmla="*/ 15 w 22"/>
                                      <a:gd name="T7" fmla="*/ 43 h 53"/>
                                      <a:gd name="T8" fmla="*/ 5 w 22"/>
                                      <a:gd name="T9" fmla="*/ 53 h 53"/>
                                      <a:gd name="T10" fmla="*/ 3 w 22"/>
                                      <a:gd name="T11" fmla="*/ 48 h 53"/>
                                      <a:gd name="T12" fmla="*/ 0 w 22"/>
                                      <a:gd name="T13" fmla="*/ 40 h 53"/>
                                      <a:gd name="T14" fmla="*/ 0 w 22"/>
                                      <a:gd name="T15" fmla="*/ 33 h 53"/>
                                      <a:gd name="T16" fmla="*/ 0 w 22"/>
                                      <a:gd name="T17" fmla="*/ 25 h 53"/>
                                      <a:gd name="T18" fmla="*/ 3 w 22"/>
                                      <a:gd name="T19" fmla="*/ 18 h 53"/>
                                      <a:gd name="T20" fmla="*/ 8 w 22"/>
                                      <a:gd name="T21" fmla="*/ 10 h 53"/>
                                      <a:gd name="T22" fmla="*/ 12 w 22"/>
                                      <a:gd name="T23" fmla="*/ 5 h 53"/>
                                      <a:gd name="T24" fmla="*/ 20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3 w 87"/>
                                      <a:gd name="T1" fmla="*/ 47 h 85"/>
                                      <a:gd name="T2" fmla="*/ 87 w 87"/>
                                      <a:gd name="T3" fmla="*/ 0 h 85"/>
                                      <a:gd name="T4" fmla="*/ 43 w 87"/>
                                      <a:gd name="T5" fmla="*/ 47 h 85"/>
                                      <a:gd name="T6" fmla="*/ 43 w 87"/>
                                      <a:gd name="T7" fmla="*/ 47 h 85"/>
                                      <a:gd name="T8" fmla="*/ 35 w 87"/>
                                      <a:gd name="T9" fmla="*/ 62 h 85"/>
                                      <a:gd name="T10" fmla="*/ 25 w 87"/>
                                      <a:gd name="T11" fmla="*/ 75 h 85"/>
                                      <a:gd name="T12" fmla="*/ 15 w 87"/>
                                      <a:gd name="T13" fmla="*/ 82 h 85"/>
                                      <a:gd name="T14" fmla="*/ 0 w 87"/>
                                      <a:gd name="T15" fmla="*/ 85 h 85"/>
                                      <a:gd name="T16" fmla="*/ 0 w 87"/>
                                      <a:gd name="T17" fmla="*/ 77 h 85"/>
                                      <a:gd name="T18" fmla="*/ 3 w 87"/>
                                      <a:gd name="T19" fmla="*/ 70 h 85"/>
                                      <a:gd name="T20" fmla="*/ 8 w 87"/>
                                      <a:gd name="T21" fmla="*/ 65 h 85"/>
                                      <a:gd name="T22" fmla="*/ 13 w 87"/>
                                      <a:gd name="T23" fmla="*/ 57 h 85"/>
                                      <a:gd name="T24" fmla="*/ 18 w 87"/>
                                      <a:gd name="T25" fmla="*/ 52 h 85"/>
                                      <a:gd name="T26" fmla="*/ 25 w 87"/>
                                      <a:gd name="T27" fmla="*/ 50 h 85"/>
                                      <a:gd name="T28" fmla="*/ 33 w 87"/>
                                      <a:gd name="T29" fmla="*/ 47 h 85"/>
                                      <a:gd name="T30" fmla="*/ 43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3" y="47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  <a:moveTo>
                                          <a:pt x="43" y="47"/>
                                        </a:moveTo>
                                        <a:lnTo>
                                          <a:pt x="35" y="62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8" y="52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3" y="47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7" name=""/>
                                <wps:cNvSpPr/>
                                <wps:spPr bwMode="auto">
                                  <a:xfrm>
                                    <a:off x="6787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7 h 47"/>
                                      <a:gd name="T2" fmla="*/ 44 w 44"/>
                                      <a:gd name="T3" fmla="*/ 0 h 47"/>
                                      <a:gd name="T4" fmla="*/ 0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8" name=""/>
                                <wps:cNvSpPr/>
                                <wps:spPr bwMode="auto">
                                  <a:xfrm>
                                    <a:off x="6744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5 w 43"/>
                                      <a:gd name="T5" fmla="*/ 28 h 38"/>
                                      <a:gd name="T6" fmla="*/ 15 w 43"/>
                                      <a:gd name="T7" fmla="*/ 35 h 38"/>
                                      <a:gd name="T8" fmla="*/ 0 w 43"/>
                                      <a:gd name="T9" fmla="*/ 38 h 38"/>
                                      <a:gd name="T10" fmla="*/ 0 w 43"/>
                                      <a:gd name="T11" fmla="*/ 30 h 38"/>
                                      <a:gd name="T12" fmla="*/ 3 w 43"/>
                                      <a:gd name="T13" fmla="*/ 23 h 38"/>
                                      <a:gd name="T14" fmla="*/ 8 w 43"/>
                                      <a:gd name="T15" fmla="*/ 18 h 38"/>
                                      <a:gd name="T16" fmla="*/ 13 w 43"/>
                                      <a:gd name="T17" fmla="*/ 10 h 38"/>
                                      <a:gd name="T18" fmla="*/ 18 w 43"/>
                                      <a:gd name="T19" fmla="*/ 5 h 38"/>
                                      <a:gd name="T20" fmla="*/ 25 w 43"/>
                                      <a:gd name="T21" fmla="*/ 3 h 38"/>
                                      <a:gd name="T22" fmla="*/ 33 w 43"/>
                                      <a:gd name="T23" fmla="*/ 0 h 38"/>
                                      <a:gd name="T24" fmla="*/ 43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9" name="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0" name="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1" name="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2" name="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866"/>
                                    <a:ext cx="22" cy="112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62 h 112"/>
                                      <a:gd name="T2" fmla="*/ 20 w 22"/>
                                      <a:gd name="T3" fmla="*/ 0 h 112"/>
                                      <a:gd name="T4" fmla="*/ 20 w 22"/>
                                      <a:gd name="T5" fmla="*/ 62 h 112"/>
                                      <a:gd name="T6" fmla="*/ 20 w 22"/>
                                      <a:gd name="T7" fmla="*/ 62 h 112"/>
                                      <a:gd name="T8" fmla="*/ 22 w 22"/>
                                      <a:gd name="T9" fmla="*/ 77 h 112"/>
                                      <a:gd name="T10" fmla="*/ 22 w 22"/>
                                      <a:gd name="T11" fmla="*/ 92 h 112"/>
                                      <a:gd name="T12" fmla="*/ 15 w 22"/>
                                      <a:gd name="T13" fmla="*/ 102 h 112"/>
                                      <a:gd name="T14" fmla="*/ 5 w 22"/>
                                      <a:gd name="T15" fmla="*/ 112 h 112"/>
                                      <a:gd name="T16" fmla="*/ 2 w 22"/>
                                      <a:gd name="T17" fmla="*/ 107 h 112"/>
                                      <a:gd name="T18" fmla="*/ 0 w 22"/>
                                      <a:gd name="T19" fmla="*/ 99 h 112"/>
                                      <a:gd name="T20" fmla="*/ 0 w 22"/>
                                      <a:gd name="T21" fmla="*/ 92 h 112"/>
                                      <a:gd name="T22" fmla="*/ 0 w 22"/>
                                      <a:gd name="T23" fmla="*/ 84 h 112"/>
                                      <a:gd name="T24" fmla="*/ 5 w 22"/>
                                      <a:gd name="T25" fmla="*/ 77 h 112"/>
                                      <a:gd name="T26" fmla="*/ 7 w 22"/>
                                      <a:gd name="T27" fmla="*/ 72 h 112"/>
                                      <a:gd name="T28" fmla="*/ 15 w 22"/>
                                      <a:gd name="T29" fmla="*/ 67 h 112"/>
                                      <a:gd name="T30" fmla="*/ 20 w 22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0" y="62"/>
                                        </a:moveTo>
                                        <a:lnTo>
                                          <a:pt x="22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2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4" name=""/>
                                <wps:cNvSpPr/>
                                <wps:spPr bwMode="auto">
                                  <a:xfrm>
                                    <a:off x="6787" y="866"/>
                                    <a:ext cx="1" cy="62"/>
                                  </a:xfrm>
                                  <a:custGeom>
                                    <a:avLst/>
                                    <a:gdLst>
                                      <a:gd name="T0" fmla="*/ 62 h 62"/>
                                      <a:gd name="T1" fmla="*/ 0 h 62"/>
                                      <a:gd name="T2" fmla="*/ 62 h 6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5" name=""/>
                                <wps:cNvSpPr/>
                                <wps:spPr bwMode="auto">
                                  <a:xfrm>
                                    <a:off x="6767" y="92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0"/>
                                      <a:gd name="T2" fmla="*/ 22 w 22"/>
                                      <a:gd name="T3" fmla="*/ 15 h 50"/>
                                      <a:gd name="T4" fmla="*/ 22 w 22"/>
                                      <a:gd name="T5" fmla="*/ 30 h 50"/>
                                      <a:gd name="T6" fmla="*/ 15 w 22"/>
                                      <a:gd name="T7" fmla="*/ 40 h 50"/>
                                      <a:gd name="T8" fmla="*/ 5 w 22"/>
                                      <a:gd name="T9" fmla="*/ 50 h 50"/>
                                      <a:gd name="T10" fmla="*/ 2 w 22"/>
                                      <a:gd name="T11" fmla="*/ 45 h 50"/>
                                      <a:gd name="T12" fmla="*/ 0 w 22"/>
                                      <a:gd name="T13" fmla="*/ 37 h 50"/>
                                      <a:gd name="T14" fmla="*/ 0 w 22"/>
                                      <a:gd name="T15" fmla="*/ 30 h 50"/>
                                      <a:gd name="T16" fmla="*/ 0 w 22"/>
                                      <a:gd name="T17" fmla="*/ 22 h 50"/>
                                      <a:gd name="T18" fmla="*/ 5 w 22"/>
                                      <a:gd name="T19" fmla="*/ 15 h 50"/>
                                      <a:gd name="T20" fmla="*/ 7 w 22"/>
                                      <a:gd name="T21" fmla="*/ 10 h 50"/>
                                      <a:gd name="T22" fmla="*/ 15 w 22"/>
                                      <a:gd name="T23" fmla="*/ 5 h 50"/>
                                      <a:gd name="T24" fmla="*/ 20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828"/>
                                    <a:ext cx="25" cy="11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65 h 115"/>
                                      <a:gd name="T2" fmla="*/ 18 w 25"/>
                                      <a:gd name="T3" fmla="*/ 0 h 115"/>
                                      <a:gd name="T4" fmla="*/ 23 w 25"/>
                                      <a:gd name="T5" fmla="*/ 65 h 115"/>
                                      <a:gd name="T6" fmla="*/ 23 w 25"/>
                                      <a:gd name="T7" fmla="*/ 65 h 115"/>
                                      <a:gd name="T8" fmla="*/ 25 w 25"/>
                                      <a:gd name="T9" fmla="*/ 80 h 115"/>
                                      <a:gd name="T10" fmla="*/ 23 w 25"/>
                                      <a:gd name="T11" fmla="*/ 92 h 115"/>
                                      <a:gd name="T12" fmla="*/ 15 w 25"/>
                                      <a:gd name="T13" fmla="*/ 105 h 115"/>
                                      <a:gd name="T14" fmla="*/ 5 w 25"/>
                                      <a:gd name="T15" fmla="*/ 115 h 115"/>
                                      <a:gd name="T16" fmla="*/ 3 w 25"/>
                                      <a:gd name="T17" fmla="*/ 107 h 115"/>
                                      <a:gd name="T18" fmla="*/ 0 w 25"/>
                                      <a:gd name="T19" fmla="*/ 100 h 115"/>
                                      <a:gd name="T20" fmla="*/ 0 w 25"/>
                                      <a:gd name="T21" fmla="*/ 92 h 115"/>
                                      <a:gd name="T22" fmla="*/ 3 w 25"/>
                                      <a:gd name="T23" fmla="*/ 88 h 115"/>
                                      <a:gd name="T24" fmla="*/ 5 w 25"/>
                                      <a:gd name="T25" fmla="*/ 80 h 115"/>
                                      <a:gd name="T26" fmla="*/ 10 w 25"/>
                                      <a:gd name="T27" fmla="*/ 73 h 115"/>
                                      <a:gd name="T28" fmla="*/ 15 w 25"/>
                                      <a:gd name="T29" fmla="*/ 68 h 115"/>
                                      <a:gd name="T30" fmla="*/ 23 w 25"/>
                                      <a:gd name="T31" fmla="*/ 6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5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0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3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7" name=""/>
                                <wps:cNvSpPr/>
                                <wps:spPr bwMode="auto">
                                  <a:xfrm>
                                    <a:off x="6777" y="828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8" name=""/>
                                <wps:cNvSpPr/>
                                <wps:spPr bwMode="auto">
                                  <a:xfrm>
                                    <a:off x="6759" y="893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27 h 50"/>
                                      <a:gd name="T6" fmla="*/ 15 w 25"/>
                                      <a:gd name="T7" fmla="*/ 40 h 50"/>
                                      <a:gd name="T8" fmla="*/ 5 w 25"/>
                                      <a:gd name="T9" fmla="*/ 50 h 50"/>
                                      <a:gd name="T10" fmla="*/ 3 w 25"/>
                                      <a:gd name="T11" fmla="*/ 42 h 50"/>
                                      <a:gd name="T12" fmla="*/ 0 w 25"/>
                                      <a:gd name="T13" fmla="*/ 35 h 50"/>
                                      <a:gd name="T14" fmla="*/ 0 w 25"/>
                                      <a:gd name="T15" fmla="*/ 27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791"/>
                                    <a:ext cx="25" cy="11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67 h 117"/>
                                      <a:gd name="T2" fmla="*/ 25 w 25"/>
                                      <a:gd name="T3" fmla="*/ 0 h 117"/>
                                      <a:gd name="T4" fmla="*/ 22 w 25"/>
                                      <a:gd name="T5" fmla="*/ 67 h 117"/>
                                      <a:gd name="T6" fmla="*/ 22 w 25"/>
                                      <a:gd name="T7" fmla="*/ 67 h 117"/>
                                      <a:gd name="T8" fmla="*/ 25 w 25"/>
                                      <a:gd name="T9" fmla="*/ 82 h 117"/>
                                      <a:gd name="T10" fmla="*/ 22 w 25"/>
                                      <a:gd name="T11" fmla="*/ 95 h 117"/>
                                      <a:gd name="T12" fmla="*/ 17 w 25"/>
                                      <a:gd name="T13" fmla="*/ 107 h 117"/>
                                      <a:gd name="T14" fmla="*/ 7 w 25"/>
                                      <a:gd name="T15" fmla="*/ 117 h 117"/>
                                      <a:gd name="T16" fmla="*/ 2 w 25"/>
                                      <a:gd name="T17" fmla="*/ 110 h 117"/>
                                      <a:gd name="T18" fmla="*/ 2 w 25"/>
                                      <a:gd name="T19" fmla="*/ 102 h 117"/>
                                      <a:gd name="T20" fmla="*/ 0 w 25"/>
                                      <a:gd name="T21" fmla="*/ 97 h 117"/>
                                      <a:gd name="T22" fmla="*/ 2 w 25"/>
                                      <a:gd name="T23" fmla="*/ 90 h 117"/>
                                      <a:gd name="T24" fmla="*/ 5 w 25"/>
                                      <a:gd name="T25" fmla="*/ 82 h 117"/>
                                      <a:gd name="T26" fmla="*/ 10 w 25"/>
                                      <a:gd name="T27" fmla="*/ 75 h 117"/>
                                      <a:gd name="T28" fmla="*/ 15 w 25"/>
                                      <a:gd name="T29" fmla="*/ 70 h 117"/>
                                      <a:gd name="T30" fmla="*/ 22 w 25"/>
                                      <a:gd name="T31" fmla="*/ 67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7" fill="norm" stroke="1" extrusionOk="0">
                                        <a:moveTo>
                                          <a:pt x="22" y="67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  <a:moveTo>
                                          <a:pt x="22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0" name=""/>
                                <wps:cNvSpPr/>
                                <wps:spPr bwMode="auto">
                                  <a:xfrm>
                                    <a:off x="6774" y="791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1" name=""/>
                                <wps:cNvSpPr/>
                                <wps:spPr bwMode="auto">
                                  <a:xfrm>
                                    <a:off x="6752" y="85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28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3 h 50"/>
                                      <a:gd name="T12" fmla="*/ 2 w 25"/>
                                      <a:gd name="T13" fmla="*/ 35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2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766"/>
                                    <a:ext cx="25" cy="11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0 h 110"/>
                                      <a:gd name="T2" fmla="*/ 25 w 25"/>
                                      <a:gd name="T3" fmla="*/ 0 h 110"/>
                                      <a:gd name="T4" fmla="*/ 20 w 25"/>
                                      <a:gd name="T5" fmla="*/ 60 h 110"/>
                                      <a:gd name="T6" fmla="*/ 20 w 25"/>
                                      <a:gd name="T7" fmla="*/ 60 h 110"/>
                                      <a:gd name="T8" fmla="*/ 25 w 25"/>
                                      <a:gd name="T9" fmla="*/ 75 h 110"/>
                                      <a:gd name="T10" fmla="*/ 22 w 25"/>
                                      <a:gd name="T11" fmla="*/ 90 h 110"/>
                                      <a:gd name="T12" fmla="*/ 17 w 25"/>
                                      <a:gd name="T13" fmla="*/ 100 h 110"/>
                                      <a:gd name="T14" fmla="*/ 7 w 25"/>
                                      <a:gd name="T15" fmla="*/ 110 h 110"/>
                                      <a:gd name="T16" fmla="*/ 2 w 25"/>
                                      <a:gd name="T17" fmla="*/ 105 h 110"/>
                                      <a:gd name="T18" fmla="*/ 0 w 25"/>
                                      <a:gd name="T19" fmla="*/ 97 h 110"/>
                                      <a:gd name="T20" fmla="*/ 0 w 25"/>
                                      <a:gd name="T21" fmla="*/ 90 h 110"/>
                                      <a:gd name="T22" fmla="*/ 2 w 25"/>
                                      <a:gd name="T23" fmla="*/ 82 h 110"/>
                                      <a:gd name="T24" fmla="*/ 5 w 25"/>
                                      <a:gd name="T25" fmla="*/ 75 h 110"/>
                                      <a:gd name="T26" fmla="*/ 7 w 25"/>
                                      <a:gd name="T27" fmla="*/ 70 h 110"/>
                                      <a:gd name="T28" fmla="*/ 15 w 25"/>
                                      <a:gd name="T29" fmla="*/ 65 h 110"/>
                                      <a:gd name="T30" fmla="*/ 20 w 25"/>
                                      <a:gd name="T31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25" y="75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3" name=""/>
                                <wps:cNvSpPr/>
                                <wps:spPr bwMode="auto">
                                  <a:xfrm>
                                    <a:off x="6767" y="766"/>
                                    <a:ext cx="5" cy="6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0 h 60"/>
                                      <a:gd name="T2" fmla="*/ 5 w 5"/>
                                      <a:gd name="T3" fmla="*/ 0 h 60"/>
                                      <a:gd name="T4" fmla="*/ 0 w 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4" name=""/>
                                <wps:cNvSpPr/>
                                <wps:spPr bwMode="auto">
                                  <a:xfrm>
                                    <a:off x="6747" y="82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30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5 h 50"/>
                                      <a:gd name="T12" fmla="*/ 0 w 25"/>
                                      <a:gd name="T13" fmla="*/ 37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2 h 50"/>
                                      <a:gd name="T18" fmla="*/ 5 w 25"/>
                                      <a:gd name="T19" fmla="*/ 15 h 50"/>
                                      <a:gd name="T20" fmla="*/ 7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0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726"/>
                                    <a:ext cx="25" cy="11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2 h 112"/>
                                      <a:gd name="T2" fmla="*/ 15 w 25"/>
                                      <a:gd name="T3" fmla="*/ 0 h 112"/>
                                      <a:gd name="T4" fmla="*/ 20 w 25"/>
                                      <a:gd name="T5" fmla="*/ 62 h 112"/>
                                      <a:gd name="T6" fmla="*/ 23 w 25"/>
                                      <a:gd name="T7" fmla="*/ 62 h 112"/>
                                      <a:gd name="T8" fmla="*/ 25 w 25"/>
                                      <a:gd name="T9" fmla="*/ 77 h 112"/>
                                      <a:gd name="T10" fmla="*/ 23 w 25"/>
                                      <a:gd name="T11" fmla="*/ 92 h 112"/>
                                      <a:gd name="T12" fmla="*/ 18 w 25"/>
                                      <a:gd name="T13" fmla="*/ 102 h 112"/>
                                      <a:gd name="T14" fmla="*/ 8 w 25"/>
                                      <a:gd name="T15" fmla="*/ 112 h 112"/>
                                      <a:gd name="T16" fmla="*/ 3 w 25"/>
                                      <a:gd name="T17" fmla="*/ 107 h 112"/>
                                      <a:gd name="T18" fmla="*/ 3 w 25"/>
                                      <a:gd name="T19" fmla="*/ 100 h 112"/>
                                      <a:gd name="T20" fmla="*/ 0 w 25"/>
                                      <a:gd name="T21" fmla="*/ 92 h 112"/>
                                      <a:gd name="T22" fmla="*/ 3 w 25"/>
                                      <a:gd name="T23" fmla="*/ 85 h 112"/>
                                      <a:gd name="T24" fmla="*/ 5 w 25"/>
                                      <a:gd name="T25" fmla="*/ 77 h 112"/>
                                      <a:gd name="T26" fmla="*/ 8 w 25"/>
                                      <a:gd name="T27" fmla="*/ 72 h 112"/>
                                      <a:gd name="T28" fmla="*/ 15 w 25"/>
                                      <a:gd name="T29" fmla="*/ 67 h 112"/>
                                      <a:gd name="T30" fmla="*/ 23 w 25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3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6" name=""/>
                                <wps:cNvSpPr/>
                                <wps:spPr bwMode="auto">
                                  <a:xfrm>
                                    <a:off x="6754" y="726"/>
                                    <a:ext cx="5" cy="6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2 h 62"/>
                                      <a:gd name="T2" fmla="*/ 0 w 5"/>
                                      <a:gd name="T3" fmla="*/ 0 h 62"/>
                                      <a:gd name="T4" fmla="*/ 5 w 5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2" fill="norm" stroke="1" extrusionOk="0">
                                        <a:moveTo>
                                          <a:pt x="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7" name=""/>
                                <wps:cNvSpPr/>
                                <wps:spPr bwMode="auto">
                                  <a:xfrm>
                                    <a:off x="6739" y="78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30 h 50"/>
                                      <a:gd name="T6" fmla="*/ 18 w 25"/>
                                      <a:gd name="T7" fmla="*/ 40 h 50"/>
                                      <a:gd name="T8" fmla="*/ 8 w 25"/>
                                      <a:gd name="T9" fmla="*/ 50 h 50"/>
                                      <a:gd name="T10" fmla="*/ 3 w 25"/>
                                      <a:gd name="T11" fmla="*/ 45 h 50"/>
                                      <a:gd name="T12" fmla="*/ 3 w 25"/>
                                      <a:gd name="T13" fmla="*/ 38 h 50"/>
                                      <a:gd name="T14" fmla="*/ 0 w 25"/>
                                      <a:gd name="T15" fmla="*/ 30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8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0" y="691"/>
                                    <a:ext cx="22" cy="120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65 h 120"/>
                                      <a:gd name="T2" fmla="*/ 2 w 22"/>
                                      <a:gd name="T3" fmla="*/ 0 h 120"/>
                                      <a:gd name="T4" fmla="*/ 14 w 22"/>
                                      <a:gd name="T5" fmla="*/ 65 h 120"/>
                                      <a:gd name="T6" fmla="*/ 14 w 22"/>
                                      <a:gd name="T7" fmla="*/ 65 h 120"/>
                                      <a:gd name="T8" fmla="*/ 19 w 22"/>
                                      <a:gd name="T9" fmla="*/ 82 h 120"/>
                                      <a:gd name="T10" fmla="*/ 22 w 22"/>
                                      <a:gd name="T11" fmla="*/ 95 h 120"/>
                                      <a:gd name="T12" fmla="*/ 17 w 22"/>
                                      <a:gd name="T13" fmla="*/ 107 h 120"/>
                                      <a:gd name="T14" fmla="*/ 9 w 22"/>
                                      <a:gd name="T15" fmla="*/ 120 h 120"/>
                                      <a:gd name="T16" fmla="*/ 5 w 22"/>
                                      <a:gd name="T17" fmla="*/ 112 h 120"/>
                                      <a:gd name="T18" fmla="*/ 2 w 22"/>
                                      <a:gd name="T19" fmla="*/ 105 h 120"/>
                                      <a:gd name="T20" fmla="*/ 0 w 22"/>
                                      <a:gd name="T21" fmla="*/ 97 h 120"/>
                                      <a:gd name="T22" fmla="*/ 0 w 22"/>
                                      <a:gd name="T23" fmla="*/ 90 h 120"/>
                                      <a:gd name="T24" fmla="*/ 2 w 22"/>
                                      <a:gd name="T25" fmla="*/ 82 h 120"/>
                                      <a:gd name="T26" fmla="*/ 5 w 22"/>
                                      <a:gd name="T27" fmla="*/ 75 h 120"/>
                                      <a:gd name="T28" fmla="*/ 9 w 22"/>
                                      <a:gd name="T29" fmla="*/ 70 h 120"/>
                                      <a:gd name="T30" fmla="*/ 14 w 22"/>
                                      <a:gd name="T31" fmla="*/ 6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20" fill="norm" stroke="1" extrusionOk="0">
                                        <a:moveTo>
                                          <a:pt x="14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  <a:moveTo>
                                          <a:pt x="14" y="65"/>
                                        </a:moveTo>
                                        <a:lnTo>
                                          <a:pt x="19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9" y="120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9" y="7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9" name=""/>
                                <wps:cNvSpPr/>
                                <wps:spPr bwMode="auto">
                                  <a:xfrm>
                                    <a:off x="6732" y="691"/>
                                    <a:ext cx="12" cy="65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5 h 65"/>
                                      <a:gd name="T2" fmla="*/ 0 w 12"/>
                                      <a:gd name="T3" fmla="*/ 0 h 65"/>
                                      <a:gd name="T4" fmla="*/ 12 w 1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5" fill="norm" stroke="1" extrusionOk="0">
                                        <a:moveTo>
                                          <a:pt x="1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0" name=""/>
                                <wps:cNvSpPr/>
                                <wps:spPr bwMode="auto">
                                  <a:xfrm>
                                    <a:off x="6730" y="756"/>
                                    <a:ext cx="22" cy="55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0 h 55"/>
                                      <a:gd name="T2" fmla="*/ 19 w 22"/>
                                      <a:gd name="T3" fmla="*/ 17 h 55"/>
                                      <a:gd name="T4" fmla="*/ 22 w 22"/>
                                      <a:gd name="T5" fmla="*/ 30 h 55"/>
                                      <a:gd name="T6" fmla="*/ 17 w 22"/>
                                      <a:gd name="T7" fmla="*/ 42 h 55"/>
                                      <a:gd name="T8" fmla="*/ 9 w 22"/>
                                      <a:gd name="T9" fmla="*/ 55 h 55"/>
                                      <a:gd name="T10" fmla="*/ 5 w 22"/>
                                      <a:gd name="T11" fmla="*/ 47 h 55"/>
                                      <a:gd name="T12" fmla="*/ 2 w 22"/>
                                      <a:gd name="T13" fmla="*/ 40 h 55"/>
                                      <a:gd name="T14" fmla="*/ 0 w 22"/>
                                      <a:gd name="T15" fmla="*/ 32 h 55"/>
                                      <a:gd name="T16" fmla="*/ 0 w 22"/>
                                      <a:gd name="T17" fmla="*/ 25 h 55"/>
                                      <a:gd name="T18" fmla="*/ 2 w 22"/>
                                      <a:gd name="T19" fmla="*/ 17 h 55"/>
                                      <a:gd name="T20" fmla="*/ 5 w 22"/>
                                      <a:gd name="T21" fmla="*/ 10 h 55"/>
                                      <a:gd name="T22" fmla="*/ 9 w 22"/>
                                      <a:gd name="T23" fmla="*/ 5 h 55"/>
                                      <a:gd name="T24" fmla="*/ 14 w 22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19" y="1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55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1" name="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2" name="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888"/>
                                    <a:ext cx="57" cy="95"/>
                                  </a:xfrm>
                                  <a:custGeom>
                                    <a:avLst/>
                                    <a:gdLst>
                                      <a:gd name="T0" fmla="*/ 27 w 57"/>
                                      <a:gd name="T1" fmla="*/ 55 h 95"/>
                                      <a:gd name="T2" fmla="*/ 40 w 57"/>
                                      <a:gd name="T3" fmla="*/ 60 h 95"/>
                                      <a:gd name="T4" fmla="*/ 50 w 57"/>
                                      <a:gd name="T5" fmla="*/ 70 h 95"/>
                                      <a:gd name="T6" fmla="*/ 55 w 57"/>
                                      <a:gd name="T7" fmla="*/ 82 h 95"/>
                                      <a:gd name="T8" fmla="*/ 57 w 57"/>
                                      <a:gd name="T9" fmla="*/ 95 h 95"/>
                                      <a:gd name="T10" fmla="*/ 52 w 57"/>
                                      <a:gd name="T11" fmla="*/ 95 h 95"/>
                                      <a:gd name="T12" fmla="*/ 47 w 57"/>
                                      <a:gd name="T13" fmla="*/ 90 h 95"/>
                                      <a:gd name="T14" fmla="*/ 42 w 57"/>
                                      <a:gd name="T15" fmla="*/ 87 h 95"/>
                                      <a:gd name="T16" fmla="*/ 37 w 57"/>
                                      <a:gd name="T17" fmla="*/ 82 h 95"/>
                                      <a:gd name="T18" fmla="*/ 30 w 57"/>
                                      <a:gd name="T19" fmla="*/ 70 h 95"/>
                                      <a:gd name="T20" fmla="*/ 27 w 57"/>
                                      <a:gd name="T21" fmla="*/ 55 h 95"/>
                                      <a:gd name="T22" fmla="*/ 27 w 57"/>
                                      <a:gd name="T23" fmla="*/ 55 h 95"/>
                                      <a:gd name="T24" fmla="*/ 0 w 57"/>
                                      <a:gd name="T25" fmla="*/ 0 h 95"/>
                                      <a:gd name="T26" fmla="*/ 27 w 57"/>
                                      <a:gd name="T27" fmla="*/ 55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7" h="9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40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4" name=""/>
                                <wps:cNvSpPr/>
                                <wps:spPr bwMode="auto">
                                  <a:xfrm>
                                    <a:off x="6739" y="943"/>
                                    <a:ext cx="30" cy="4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40"/>
                                      <a:gd name="T2" fmla="*/ 13 w 30"/>
                                      <a:gd name="T3" fmla="*/ 5 h 40"/>
                                      <a:gd name="T4" fmla="*/ 23 w 30"/>
                                      <a:gd name="T5" fmla="*/ 15 h 40"/>
                                      <a:gd name="T6" fmla="*/ 28 w 30"/>
                                      <a:gd name="T7" fmla="*/ 27 h 40"/>
                                      <a:gd name="T8" fmla="*/ 30 w 30"/>
                                      <a:gd name="T9" fmla="*/ 40 h 40"/>
                                      <a:gd name="T10" fmla="*/ 25 w 30"/>
                                      <a:gd name="T11" fmla="*/ 40 h 40"/>
                                      <a:gd name="T12" fmla="*/ 20 w 30"/>
                                      <a:gd name="T13" fmla="*/ 35 h 40"/>
                                      <a:gd name="T14" fmla="*/ 15 w 30"/>
                                      <a:gd name="T15" fmla="*/ 32 h 40"/>
                                      <a:gd name="T16" fmla="*/ 10 w 30"/>
                                      <a:gd name="T17" fmla="*/ 27 h 40"/>
                                      <a:gd name="T18" fmla="*/ 3 w 30"/>
                                      <a:gd name="T19" fmla="*/ 15 h 40"/>
                                      <a:gd name="T20" fmla="*/ 0 w 30"/>
                                      <a:gd name="T2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5" name=""/>
                                <wps:cNvSpPr/>
                                <wps:spPr bwMode="auto">
                                  <a:xfrm>
                                    <a:off x="6712" y="888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55 h 55"/>
                                      <a:gd name="T2" fmla="*/ 0 w 27"/>
                                      <a:gd name="T3" fmla="*/ 0 h 55"/>
                                      <a:gd name="T4" fmla="*/ 27 w 2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6" name="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7" name="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8" name="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9" name="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0" name="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1" name="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2" name="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3" name="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4" name="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5" name="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6" name="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7" name="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8" name="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9" name="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0" name="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1" name="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2" name="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3" name="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4" name="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5" name="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235"/>
                                    <a:ext cx="82" cy="80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50 h 80"/>
                                      <a:gd name="T2" fmla="*/ 82 w 82"/>
                                      <a:gd name="T3" fmla="*/ 0 h 80"/>
                                      <a:gd name="T4" fmla="*/ 42 w 82"/>
                                      <a:gd name="T5" fmla="*/ 50 h 80"/>
                                      <a:gd name="T6" fmla="*/ 42 w 82"/>
                                      <a:gd name="T7" fmla="*/ 50 h 80"/>
                                      <a:gd name="T8" fmla="*/ 37 w 82"/>
                                      <a:gd name="T9" fmla="*/ 65 h 80"/>
                                      <a:gd name="T10" fmla="*/ 27 w 82"/>
                                      <a:gd name="T11" fmla="*/ 75 h 80"/>
                                      <a:gd name="T12" fmla="*/ 15 w 82"/>
                                      <a:gd name="T13" fmla="*/ 80 h 80"/>
                                      <a:gd name="T14" fmla="*/ 0 w 82"/>
                                      <a:gd name="T15" fmla="*/ 80 h 80"/>
                                      <a:gd name="T16" fmla="*/ 2 w 82"/>
                                      <a:gd name="T17" fmla="*/ 72 h 80"/>
                                      <a:gd name="T18" fmla="*/ 5 w 82"/>
                                      <a:gd name="T19" fmla="*/ 67 h 80"/>
                                      <a:gd name="T20" fmla="*/ 10 w 82"/>
                                      <a:gd name="T21" fmla="*/ 60 h 80"/>
                                      <a:gd name="T22" fmla="*/ 15 w 82"/>
                                      <a:gd name="T23" fmla="*/ 55 h 80"/>
                                      <a:gd name="T24" fmla="*/ 19 w 82"/>
                                      <a:gd name="T25" fmla="*/ 52 h 80"/>
                                      <a:gd name="T26" fmla="*/ 27 w 82"/>
                                      <a:gd name="T27" fmla="*/ 50 h 80"/>
                                      <a:gd name="T28" fmla="*/ 34 w 82"/>
                                      <a:gd name="T29" fmla="*/ 50 h 80"/>
                                      <a:gd name="T30" fmla="*/ 42 w 82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5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7" name=""/>
                                <wps:cNvSpPr/>
                                <wps:spPr bwMode="auto">
                                  <a:xfrm>
                                    <a:off x="6680" y="1235"/>
                                    <a:ext cx="40" cy="50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0 h 50"/>
                                      <a:gd name="T2" fmla="*/ 40 w 40"/>
                                      <a:gd name="T3" fmla="*/ 0 h 50"/>
                                      <a:gd name="T4" fmla="*/ 0 w 4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8" name=""/>
                                <wps:cNvSpPr/>
                                <wps:spPr bwMode="auto">
                                  <a:xfrm>
                                    <a:off x="6638" y="1285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7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2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0 h 30"/>
                                      <a:gd name="T16" fmla="*/ 15 w 42"/>
                                      <a:gd name="T17" fmla="*/ 5 h 30"/>
                                      <a:gd name="T18" fmla="*/ 19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4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1200"/>
                                    <a:ext cx="77" cy="8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52 h 80"/>
                                      <a:gd name="T2" fmla="*/ 77 w 77"/>
                                      <a:gd name="T3" fmla="*/ 0 h 80"/>
                                      <a:gd name="T4" fmla="*/ 42 w 77"/>
                                      <a:gd name="T5" fmla="*/ 52 h 80"/>
                                      <a:gd name="T6" fmla="*/ 42 w 77"/>
                                      <a:gd name="T7" fmla="*/ 52 h 80"/>
                                      <a:gd name="T8" fmla="*/ 35 w 77"/>
                                      <a:gd name="T9" fmla="*/ 65 h 80"/>
                                      <a:gd name="T10" fmla="*/ 25 w 77"/>
                                      <a:gd name="T11" fmla="*/ 75 h 80"/>
                                      <a:gd name="T12" fmla="*/ 15 w 77"/>
                                      <a:gd name="T13" fmla="*/ 80 h 80"/>
                                      <a:gd name="T14" fmla="*/ 0 w 77"/>
                                      <a:gd name="T15" fmla="*/ 80 h 80"/>
                                      <a:gd name="T16" fmla="*/ 2 w 77"/>
                                      <a:gd name="T17" fmla="*/ 75 h 80"/>
                                      <a:gd name="T18" fmla="*/ 5 w 77"/>
                                      <a:gd name="T19" fmla="*/ 67 h 80"/>
                                      <a:gd name="T20" fmla="*/ 10 w 77"/>
                                      <a:gd name="T21" fmla="*/ 62 h 80"/>
                                      <a:gd name="T22" fmla="*/ 15 w 77"/>
                                      <a:gd name="T23" fmla="*/ 57 h 80"/>
                                      <a:gd name="T24" fmla="*/ 20 w 77"/>
                                      <a:gd name="T25" fmla="*/ 52 h 80"/>
                                      <a:gd name="T26" fmla="*/ 27 w 77"/>
                                      <a:gd name="T27" fmla="*/ 50 h 80"/>
                                      <a:gd name="T28" fmla="*/ 35 w 77"/>
                                      <a:gd name="T29" fmla="*/ 50 h 80"/>
                                      <a:gd name="T30" fmla="*/ 42 w 77"/>
                                      <a:gd name="T31" fmla="*/ 5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7" h="80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5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0" name=""/>
                                <wps:cNvSpPr/>
                                <wps:spPr bwMode="auto">
                                  <a:xfrm>
                                    <a:off x="6696" y="1200"/>
                                    <a:ext cx="35" cy="5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2 h 52"/>
                                      <a:gd name="T2" fmla="*/ 35 w 35"/>
                                      <a:gd name="T3" fmla="*/ 0 h 52"/>
                                      <a:gd name="T4" fmla="*/ 0 w 3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1" name=""/>
                                <wps:cNvSpPr/>
                                <wps:spPr bwMode="auto">
                                  <a:xfrm>
                                    <a:off x="6655" y="125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0"/>
                                      <a:gd name="T2" fmla="*/ 35 w 42"/>
                                      <a:gd name="T3" fmla="*/ 15 h 30"/>
                                      <a:gd name="T4" fmla="*/ 25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2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170"/>
                                    <a:ext cx="84" cy="80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50 h 80"/>
                                      <a:gd name="T2" fmla="*/ 84 w 84"/>
                                      <a:gd name="T3" fmla="*/ 0 h 80"/>
                                      <a:gd name="T4" fmla="*/ 42 w 84"/>
                                      <a:gd name="T5" fmla="*/ 50 h 80"/>
                                      <a:gd name="T6" fmla="*/ 42 w 84"/>
                                      <a:gd name="T7" fmla="*/ 50 h 80"/>
                                      <a:gd name="T8" fmla="*/ 37 w 84"/>
                                      <a:gd name="T9" fmla="*/ 62 h 80"/>
                                      <a:gd name="T10" fmla="*/ 27 w 84"/>
                                      <a:gd name="T11" fmla="*/ 72 h 80"/>
                                      <a:gd name="T12" fmla="*/ 15 w 84"/>
                                      <a:gd name="T13" fmla="*/ 77 h 80"/>
                                      <a:gd name="T14" fmla="*/ 0 w 84"/>
                                      <a:gd name="T15" fmla="*/ 80 h 80"/>
                                      <a:gd name="T16" fmla="*/ 2 w 84"/>
                                      <a:gd name="T17" fmla="*/ 72 h 80"/>
                                      <a:gd name="T18" fmla="*/ 5 w 84"/>
                                      <a:gd name="T19" fmla="*/ 65 h 80"/>
                                      <a:gd name="T20" fmla="*/ 10 w 84"/>
                                      <a:gd name="T21" fmla="*/ 60 h 80"/>
                                      <a:gd name="T22" fmla="*/ 15 w 84"/>
                                      <a:gd name="T23" fmla="*/ 55 h 80"/>
                                      <a:gd name="T24" fmla="*/ 20 w 84"/>
                                      <a:gd name="T25" fmla="*/ 50 h 80"/>
                                      <a:gd name="T26" fmla="*/ 27 w 84"/>
                                      <a:gd name="T27" fmla="*/ 50 h 80"/>
                                      <a:gd name="T28" fmla="*/ 35 w 84"/>
                                      <a:gd name="T29" fmla="*/ 47 h 80"/>
                                      <a:gd name="T30" fmla="*/ 42 w 84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4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3" name=""/>
                                <wps:cNvSpPr/>
                                <wps:spPr bwMode="auto">
                                  <a:xfrm>
                                    <a:off x="6712" y="1170"/>
                                    <a:ext cx="42" cy="5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0 h 50"/>
                                      <a:gd name="T2" fmla="*/ 42 w 42"/>
                                      <a:gd name="T3" fmla="*/ 0 h 50"/>
                                      <a:gd name="T4" fmla="*/ 0 w 4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4" name=""/>
                                <wps:cNvSpPr/>
                                <wps:spPr bwMode="auto">
                                  <a:xfrm>
                                    <a:off x="6670" y="1217"/>
                                    <a:ext cx="42" cy="33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3"/>
                                      <a:gd name="T2" fmla="*/ 37 w 42"/>
                                      <a:gd name="T3" fmla="*/ 15 h 33"/>
                                      <a:gd name="T4" fmla="*/ 27 w 42"/>
                                      <a:gd name="T5" fmla="*/ 25 h 33"/>
                                      <a:gd name="T6" fmla="*/ 15 w 42"/>
                                      <a:gd name="T7" fmla="*/ 30 h 33"/>
                                      <a:gd name="T8" fmla="*/ 0 w 42"/>
                                      <a:gd name="T9" fmla="*/ 33 h 33"/>
                                      <a:gd name="T10" fmla="*/ 2 w 42"/>
                                      <a:gd name="T11" fmla="*/ 25 h 33"/>
                                      <a:gd name="T12" fmla="*/ 5 w 42"/>
                                      <a:gd name="T13" fmla="*/ 18 h 33"/>
                                      <a:gd name="T14" fmla="*/ 10 w 42"/>
                                      <a:gd name="T15" fmla="*/ 13 h 33"/>
                                      <a:gd name="T16" fmla="*/ 15 w 42"/>
                                      <a:gd name="T17" fmla="*/ 8 h 33"/>
                                      <a:gd name="T18" fmla="*/ 20 w 42"/>
                                      <a:gd name="T19" fmla="*/ 3 h 33"/>
                                      <a:gd name="T20" fmla="*/ 27 w 42"/>
                                      <a:gd name="T21" fmla="*/ 3 h 33"/>
                                      <a:gd name="T22" fmla="*/ 35 w 42"/>
                                      <a:gd name="T23" fmla="*/ 0 h 33"/>
                                      <a:gd name="T24" fmla="*/ 42 w 42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3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5" y="1144"/>
                                    <a:ext cx="82" cy="75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45 h 75"/>
                                      <a:gd name="T2" fmla="*/ 82 w 82"/>
                                      <a:gd name="T3" fmla="*/ 0 h 75"/>
                                      <a:gd name="T4" fmla="*/ 42 w 82"/>
                                      <a:gd name="T5" fmla="*/ 45 h 75"/>
                                      <a:gd name="T6" fmla="*/ 42 w 82"/>
                                      <a:gd name="T7" fmla="*/ 45 h 75"/>
                                      <a:gd name="T8" fmla="*/ 35 w 82"/>
                                      <a:gd name="T9" fmla="*/ 60 h 75"/>
                                      <a:gd name="T10" fmla="*/ 27 w 82"/>
                                      <a:gd name="T11" fmla="*/ 70 h 75"/>
                                      <a:gd name="T12" fmla="*/ 15 w 82"/>
                                      <a:gd name="T13" fmla="*/ 75 h 75"/>
                                      <a:gd name="T14" fmla="*/ 0 w 82"/>
                                      <a:gd name="T15" fmla="*/ 75 h 75"/>
                                      <a:gd name="T16" fmla="*/ 2 w 82"/>
                                      <a:gd name="T17" fmla="*/ 70 h 75"/>
                                      <a:gd name="T18" fmla="*/ 5 w 82"/>
                                      <a:gd name="T19" fmla="*/ 62 h 75"/>
                                      <a:gd name="T20" fmla="*/ 10 w 82"/>
                                      <a:gd name="T21" fmla="*/ 57 h 75"/>
                                      <a:gd name="T22" fmla="*/ 15 w 82"/>
                                      <a:gd name="T23" fmla="*/ 52 h 75"/>
                                      <a:gd name="T24" fmla="*/ 20 w 82"/>
                                      <a:gd name="T25" fmla="*/ 47 h 75"/>
                                      <a:gd name="T26" fmla="*/ 27 w 82"/>
                                      <a:gd name="T27" fmla="*/ 45 h 75"/>
                                      <a:gd name="T28" fmla="*/ 35 w 82"/>
                                      <a:gd name="T29" fmla="*/ 45 h 75"/>
                                      <a:gd name="T30" fmla="*/ 42 w 82"/>
                                      <a:gd name="T31" fmla="*/ 4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7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6" name=""/>
                                <wps:cNvSpPr/>
                                <wps:spPr bwMode="auto">
                                  <a:xfrm>
                                    <a:off x="6727" y="1144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7" name=""/>
                                <wps:cNvSpPr/>
                                <wps:spPr bwMode="auto">
                                  <a:xfrm>
                                    <a:off x="6685" y="119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5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103"/>
                                    <a:ext cx="75" cy="84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55 h 84"/>
                                      <a:gd name="T2" fmla="*/ 75 w 75"/>
                                      <a:gd name="T3" fmla="*/ 0 h 84"/>
                                      <a:gd name="T4" fmla="*/ 42 w 75"/>
                                      <a:gd name="T5" fmla="*/ 55 h 84"/>
                                      <a:gd name="T6" fmla="*/ 42 w 75"/>
                                      <a:gd name="T7" fmla="*/ 52 h 84"/>
                                      <a:gd name="T8" fmla="*/ 35 w 75"/>
                                      <a:gd name="T9" fmla="*/ 67 h 84"/>
                                      <a:gd name="T10" fmla="*/ 25 w 75"/>
                                      <a:gd name="T11" fmla="*/ 77 h 84"/>
                                      <a:gd name="T12" fmla="*/ 15 w 75"/>
                                      <a:gd name="T13" fmla="*/ 82 h 84"/>
                                      <a:gd name="T14" fmla="*/ 0 w 75"/>
                                      <a:gd name="T15" fmla="*/ 84 h 84"/>
                                      <a:gd name="T16" fmla="*/ 3 w 75"/>
                                      <a:gd name="T17" fmla="*/ 77 h 84"/>
                                      <a:gd name="T18" fmla="*/ 5 w 75"/>
                                      <a:gd name="T19" fmla="*/ 69 h 84"/>
                                      <a:gd name="T20" fmla="*/ 8 w 75"/>
                                      <a:gd name="T21" fmla="*/ 65 h 84"/>
                                      <a:gd name="T22" fmla="*/ 13 w 75"/>
                                      <a:gd name="T23" fmla="*/ 60 h 84"/>
                                      <a:gd name="T24" fmla="*/ 20 w 75"/>
                                      <a:gd name="T25" fmla="*/ 55 h 84"/>
                                      <a:gd name="T26" fmla="*/ 28 w 75"/>
                                      <a:gd name="T27" fmla="*/ 52 h 84"/>
                                      <a:gd name="T28" fmla="*/ 35 w 75"/>
                                      <a:gd name="T29" fmla="*/ 52 h 84"/>
                                      <a:gd name="T30" fmla="*/ 42 w 75"/>
                                      <a:gd name="T31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84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7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5" y="69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9" name=""/>
                                <wps:cNvSpPr/>
                                <wps:spPr bwMode="auto">
                                  <a:xfrm>
                                    <a:off x="6744" y="1103"/>
                                    <a:ext cx="33" cy="5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5 h 55"/>
                                      <a:gd name="T2" fmla="*/ 33 w 33"/>
                                      <a:gd name="T3" fmla="*/ 0 h 55"/>
                                      <a:gd name="T4" fmla="*/ 0 w 3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0" name=""/>
                                <wps:cNvSpPr/>
                                <wps:spPr bwMode="auto">
                                  <a:xfrm>
                                    <a:off x="6702" y="1155"/>
                                    <a:ext cx="42" cy="3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2"/>
                                      <a:gd name="T2" fmla="*/ 35 w 42"/>
                                      <a:gd name="T3" fmla="*/ 15 h 32"/>
                                      <a:gd name="T4" fmla="*/ 25 w 42"/>
                                      <a:gd name="T5" fmla="*/ 25 h 32"/>
                                      <a:gd name="T6" fmla="*/ 15 w 42"/>
                                      <a:gd name="T7" fmla="*/ 30 h 32"/>
                                      <a:gd name="T8" fmla="*/ 0 w 42"/>
                                      <a:gd name="T9" fmla="*/ 32 h 32"/>
                                      <a:gd name="T10" fmla="*/ 3 w 42"/>
                                      <a:gd name="T11" fmla="*/ 25 h 32"/>
                                      <a:gd name="T12" fmla="*/ 5 w 42"/>
                                      <a:gd name="T13" fmla="*/ 17 h 32"/>
                                      <a:gd name="T14" fmla="*/ 8 w 42"/>
                                      <a:gd name="T15" fmla="*/ 13 h 32"/>
                                      <a:gd name="T16" fmla="*/ 13 w 42"/>
                                      <a:gd name="T17" fmla="*/ 8 h 32"/>
                                      <a:gd name="T18" fmla="*/ 20 w 42"/>
                                      <a:gd name="T19" fmla="*/ 3 h 32"/>
                                      <a:gd name="T20" fmla="*/ 28 w 42"/>
                                      <a:gd name="T21" fmla="*/ 0 h 32"/>
                                      <a:gd name="T22" fmla="*/ 35 w 42"/>
                                      <a:gd name="T23" fmla="*/ 0 h 32"/>
                                      <a:gd name="T24" fmla="*/ 42 w 42"/>
                                      <a:gd name="T25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4" y="1058"/>
                                    <a:ext cx="67" cy="102"/>
                                  </a:xfrm>
                                  <a:custGeom>
                                    <a:avLst/>
                                    <a:gdLst>
                                      <a:gd name="T0" fmla="*/ 37 w 67"/>
                                      <a:gd name="T1" fmla="*/ 62 h 102"/>
                                      <a:gd name="T2" fmla="*/ 67 w 67"/>
                                      <a:gd name="T3" fmla="*/ 0 h 102"/>
                                      <a:gd name="T4" fmla="*/ 37 w 67"/>
                                      <a:gd name="T5" fmla="*/ 62 h 102"/>
                                      <a:gd name="T6" fmla="*/ 37 w 67"/>
                                      <a:gd name="T7" fmla="*/ 62 h 102"/>
                                      <a:gd name="T8" fmla="*/ 32 w 67"/>
                                      <a:gd name="T9" fmla="*/ 80 h 102"/>
                                      <a:gd name="T10" fmla="*/ 22 w 67"/>
                                      <a:gd name="T11" fmla="*/ 90 h 102"/>
                                      <a:gd name="T12" fmla="*/ 12 w 67"/>
                                      <a:gd name="T13" fmla="*/ 97 h 102"/>
                                      <a:gd name="T14" fmla="*/ 0 w 67"/>
                                      <a:gd name="T15" fmla="*/ 102 h 102"/>
                                      <a:gd name="T16" fmla="*/ 0 w 67"/>
                                      <a:gd name="T17" fmla="*/ 95 h 102"/>
                                      <a:gd name="T18" fmla="*/ 2 w 67"/>
                                      <a:gd name="T19" fmla="*/ 87 h 102"/>
                                      <a:gd name="T20" fmla="*/ 7 w 67"/>
                                      <a:gd name="T21" fmla="*/ 80 h 102"/>
                                      <a:gd name="T22" fmla="*/ 10 w 67"/>
                                      <a:gd name="T23" fmla="*/ 72 h 102"/>
                                      <a:gd name="T24" fmla="*/ 17 w 67"/>
                                      <a:gd name="T25" fmla="*/ 67 h 102"/>
                                      <a:gd name="T26" fmla="*/ 22 w 67"/>
                                      <a:gd name="T27" fmla="*/ 65 h 102"/>
                                      <a:gd name="T28" fmla="*/ 29 w 67"/>
                                      <a:gd name="T29" fmla="*/ 62 h 102"/>
                                      <a:gd name="T30" fmla="*/ 37 w 67"/>
                                      <a:gd name="T31" fmla="*/ 6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0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  <a:moveTo>
                                          <a:pt x="37" y="62"/>
                                        </a:moveTo>
                                        <a:lnTo>
                                          <a:pt x="32" y="80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87"/>
                                        </a:lnTo>
                                        <a:lnTo>
                                          <a:pt x="7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2" name=""/>
                                <wps:cNvSpPr/>
                                <wps:spPr bwMode="auto">
                                  <a:xfrm>
                                    <a:off x="6752" y="1058"/>
                                    <a:ext cx="30" cy="62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62 h 62"/>
                                      <a:gd name="T2" fmla="*/ 30 w 30"/>
                                      <a:gd name="T3" fmla="*/ 0 h 62"/>
                                      <a:gd name="T4" fmla="*/ 0 w 30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3" name=""/>
                                <wps:cNvSpPr/>
                                <wps:spPr bwMode="auto">
                                  <a:xfrm>
                                    <a:off x="6714" y="1120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0"/>
                                      <a:gd name="T2" fmla="*/ 32 w 37"/>
                                      <a:gd name="T3" fmla="*/ 18 h 40"/>
                                      <a:gd name="T4" fmla="*/ 22 w 37"/>
                                      <a:gd name="T5" fmla="*/ 28 h 40"/>
                                      <a:gd name="T6" fmla="*/ 12 w 37"/>
                                      <a:gd name="T7" fmla="*/ 35 h 40"/>
                                      <a:gd name="T8" fmla="*/ 0 w 37"/>
                                      <a:gd name="T9" fmla="*/ 40 h 40"/>
                                      <a:gd name="T10" fmla="*/ 0 w 37"/>
                                      <a:gd name="T11" fmla="*/ 33 h 40"/>
                                      <a:gd name="T12" fmla="*/ 2 w 37"/>
                                      <a:gd name="T13" fmla="*/ 25 h 40"/>
                                      <a:gd name="T14" fmla="*/ 7 w 37"/>
                                      <a:gd name="T15" fmla="*/ 18 h 40"/>
                                      <a:gd name="T16" fmla="*/ 10 w 37"/>
                                      <a:gd name="T17" fmla="*/ 10 h 40"/>
                                      <a:gd name="T18" fmla="*/ 17 w 37"/>
                                      <a:gd name="T19" fmla="*/ 5 h 40"/>
                                      <a:gd name="T20" fmla="*/ 22 w 37"/>
                                      <a:gd name="T21" fmla="*/ 3 h 40"/>
                                      <a:gd name="T22" fmla="*/ 29 w 37"/>
                                      <a:gd name="T23" fmla="*/ 0 h 40"/>
                                      <a:gd name="T24" fmla="*/ 37 w 37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4" name="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5" name="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202"/>
                                    <a:ext cx="20" cy="115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63 h 115"/>
                                      <a:gd name="T2" fmla="*/ 12 w 20"/>
                                      <a:gd name="T3" fmla="*/ 75 h 115"/>
                                      <a:gd name="T4" fmla="*/ 15 w 20"/>
                                      <a:gd name="T5" fmla="*/ 90 h 115"/>
                                      <a:gd name="T6" fmla="*/ 12 w 20"/>
                                      <a:gd name="T7" fmla="*/ 103 h 115"/>
                                      <a:gd name="T8" fmla="*/ 7 w 20"/>
                                      <a:gd name="T9" fmla="*/ 115 h 115"/>
                                      <a:gd name="T10" fmla="*/ 0 w 20"/>
                                      <a:gd name="T11" fmla="*/ 105 h 115"/>
                                      <a:gd name="T12" fmla="*/ 0 w 20"/>
                                      <a:gd name="T13" fmla="*/ 90 h 115"/>
                                      <a:gd name="T14" fmla="*/ 0 w 20"/>
                                      <a:gd name="T15" fmla="*/ 75 h 115"/>
                                      <a:gd name="T16" fmla="*/ 7 w 20"/>
                                      <a:gd name="T17" fmla="*/ 63 h 115"/>
                                      <a:gd name="T18" fmla="*/ 7 w 20"/>
                                      <a:gd name="T19" fmla="*/ 63 h 115"/>
                                      <a:gd name="T20" fmla="*/ 20 w 20"/>
                                      <a:gd name="T21" fmla="*/ 0 h 115"/>
                                      <a:gd name="T22" fmla="*/ 7 w 20"/>
                                      <a:gd name="T23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0" h="115" fill="norm" stroke="1" extrusionOk="0">
                                        <a:moveTo>
                                          <a:pt x="7" y="63"/>
                                        </a:moveTo>
                                        <a:lnTo>
                                          <a:pt x="12" y="7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2" y="10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  <a:moveTo>
                                          <a:pt x="7" y="63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7" name=""/>
                                <wps:cNvSpPr/>
                                <wps:spPr bwMode="auto">
                                  <a:xfrm>
                                    <a:off x="6628" y="1265"/>
                                    <a:ext cx="15" cy="52"/>
                                  </a:xfrm>
                                  <a:custGeom>
                                    <a:avLst/>
                                    <a:gdLst>
                                      <a:gd name="T0" fmla="*/ 7 w 15"/>
                                      <a:gd name="T1" fmla="*/ 0 h 52"/>
                                      <a:gd name="T2" fmla="*/ 12 w 15"/>
                                      <a:gd name="T3" fmla="*/ 12 h 52"/>
                                      <a:gd name="T4" fmla="*/ 15 w 15"/>
                                      <a:gd name="T5" fmla="*/ 27 h 52"/>
                                      <a:gd name="T6" fmla="*/ 12 w 15"/>
                                      <a:gd name="T7" fmla="*/ 40 h 52"/>
                                      <a:gd name="T8" fmla="*/ 7 w 15"/>
                                      <a:gd name="T9" fmla="*/ 52 h 52"/>
                                      <a:gd name="T10" fmla="*/ 0 w 15"/>
                                      <a:gd name="T11" fmla="*/ 42 h 52"/>
                                      <a:gd name="T12" fmla="*/ 0 w 15"/>
                                      <a:gd name="T13" fmla="*/ 27 h 52"/>
                                      <a:gd name="T14" fmla="*/ 0 w 15"/>
                                      <a:gd name="T15" fmla="*/ 12 h 52"/>
                                      <a:gd name="T16" fmla="*/ 7 w 15"/>
                                      <a:gd name="T1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8" name=""/>
                                <wps:cNvSpPr/>
                                <wps:spPr bwMode="auto">
                                  <a:xfrm>
                                    <a:off x="6635" y="1202"/>
                                    <a:ext cx="13" cy="6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3 h 63"/>
                                      <a:gd name="T2" fmla="*/ 13 w 13"/>
                                      <a:gd name="T3" fmla="*/ 0 h 63"/>
                                      <a:gd name="T4" fmla="*/ 0 w 13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9" name="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0" name="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1" name="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2" name="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3" name="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4" name="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5" name="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6" name="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7" name="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8" name="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9" name="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0" name="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1" name="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2" name="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3" name="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4" name="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5" name="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6" name="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7" name="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8" name="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9"/>
                                    <a:ext cx="112" cy="30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20 h 30"/>
                                      <a:gd name="T2" fmla="*/ 112 w 112"/>
                                      <a:gd name="T3" fmla="*/ 0 h 30"/>
                                      <a:gd name="T4" fmla="*/ 52 w 112"/>
                                      <a:gd name="T5" fmla="*/ 20 h 30"/>
                                      <a:gd name="T6" fmla="*/ 52 w 112"/>
                                      <a:gd name="T7" fmla="*/ 20 h 30"/>
                                      <a:gd name="T8" fmla="*/ 38 w 112"/>
                                      <a:gd name="T9" fmla="*/ 28 h 30"/>
                                      <a:gd name="T10" fmla="*/ 25 w 112"/>
                                      <a:gd name="T11" fmla="*/ 30 h 30"/>
                                      <a:gd name="T12" fmla="*/ 13 w 112"/>
                                      <a:gd name="T13" fmla="*/ 28 h 30"/>
                                      <a:gd name="T14" fmla="*/ 0 w 112"/>
                                      <a:gd name="T15" fmla="*/ 20 h 30"/>
                                      <a:gd name="T16" fmla="*/ 5 w 112"/>
                                      <a:gd name="T17" fmla="*/ 15 h 30"/>
                                      <a:gd name="T18" fmla="*/ 13 w 112"/>
                                      <a:gd name="T19" fmla="*/ 13 h 30"/>
                                      <a:gd name="T20" fmla="*/ 20 w 112"/>
                                      <a:gd name="T21" fmla="*/ 10 h 30"/>
                                      <a:gd name="T22" fmla="*/ 25 w 112"/>
                                      <a:gd name="T23" fmla="*/ 8 h 30"/>
                                      <a:gd name="T24" fmla="*/ 33 w 112"/>
                                      <a:gd name="T25" fmla="*/ 8 h 30"/>
                                      <a:gd name="T26" fmla="*/ 40 w 112"/>
                                      <a:gd name="T27" fmla="*/ 10 h 30"/>
                                      <a:gd name="T28" fmla="*/ 48 w 112"/>
                                      <a:gd name="T29" fmla="*/ 15 h 30"/>
                                      <a:gd name="T30" fmla="*/ 52 w 112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30" fill="norm" stroke="1" extrusionOk="0">
                                        <a:moveTo>
                                          <a:pt x="52" y="20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  <a:moveTo>
                                          <a:pt x="52" y="20"/>
                                        </a:moveTo>
                                        <a:lnTo>
                                          <a:pt x="38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110490" y="28575"/>
                                  <a:ext cx="497205" cy="763905"/>
                                  <a:chOff x="5835" y="458"/>
                                  <a:chExt cx="783" cy="1203"/>
                                </a:xfrm>
                              </wpg:grpSpPr>
                              <wps:wsp>
                                <wps:cNvPr id="1000" name=""/>
                                <wps:cNvSpPr/>
                                <wps:spPr bwMode="auto">
                                  <a:xfrm>
                                    <a:off x="6406" y="1519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1" name=""/>
                                <wps:cNvSpPr/>
                                <wps:spPr bwMode="auto">
                                  <a:xfrm>
                                    <a:off x="6354" y="152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8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20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8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8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497"/>
                                    <a:ext cx="109" cy="32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2"/>
                                      <a:gd name="T2" fmla="*/ 109 w 109"/>
                                      <a:gd name="T3" fmla="*/ 0 h 32"/>
                                      <a:gd name="T4" fmla="*/ 50 w 109"/>
                                      <a:gd name="T5" fmla="*/ 25 h 32"/>
                                      <a:gd name="T6" fmla="*/ 50 w 109"/>
                                      <a:gd name="T7" fmla="*/ 25 h 32"/>
                                      <a:gd name="T8" fmla="*/ 37 w 109"/>
                                      <a:gd name="T9" fmla="*/ 30 h 32"/>
                                      <a:gd name="T10" fmla="*/ 22 w 109"/>
                                      <a:gd name="T11" fmla="*/ 32 h 32"/>
                                      <a:gd name="T12" fmla="*/ 10 w 109"/>
                                      <a:gd name="T13" fmla="*/ 32 h 32"/>
                                      <a:gd name="T14" fmla="*/ 0 w 109"/>
                                      <a:gd name="T15" fmla="*/ 25 h 32"/>
                                      <a:gd name="T16" fmla="*/ 5 w 109"/>
                                      <a:gd name="T17" fmla="*/ 20 h 32"/>
                                      <a:gd name="T18" fmla="*/ 10 w 109"/>
                                      <a:gd name="T19" fmla="*/ 17 h 32"/>
                                      <a:gd name="T20" fmla="*/ 17 w 109"/>
                                      <a:gd name="T21" fmla="*/ 15 h 32"/>
                                      <a:gd name="T22" fmla="*/ 25 w 109"/>
                                      <a:gd name="T23" fmla="*/ 12 h 32"/>
                                      <a:gd name="T24" fmla="*/ 32 w 109"/>
                                      <a:gd name="T25" fmla="*/ 12 h 32"/>
                                      <a:gd name="T26" fmla="*/ 37 w 109"/>
                                      <a:gd name="T27" fmla="*/ 15 h 32"/>
                                      <a:gd name="T28" fmla="*/ 45 w 109"/>
                                      <a:gd name="T29" fmla="*/ 20 h 32"/>
                                      <a:gd name="T30" fmla="*/ 50 w 109"/>
                                      <a:gd name="T31" fmla="*/ 2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2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3" name=""/>
                                <wps:cNvSpPr/>
                                <wps:spPr bwMode="auto">
                                  <a:xfrm>
                                    <a:off x="6439" y="1497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4" name=""/>
                                <wps:cNvSpPr/>
                                <wps:spPr bwMode="auto">
                                  <a:xfrm>
                                    <a:off x="6389" y="150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20"/>
                                      <a:gd name="T2" fmla="*/ 37 w 50"/>
                                      <a:gd name="T3" fmla="*/ 18 h 20"/>
                                      <a:gd name="T4" fmla="*/ 22 w 50"/>
                                      <a:gd name="T5" fmla="*/ 20 h 20"/>
                                      <a:gd name="T6" fmla="*/ 10 w 50"/>
                                      <a:gd name="T7" fmla="*/ 20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3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8 h 20"/>
                                      <a:gd name="T24" fmla="*/ 50 w 50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1487"/>
                                    <a:ext cx="114" cy="27"/>
                                  </a:xfrm>
                                  <a:custGeom>
                                    <a:avLst/>
                                    <a:gdLst>
                                      <a:gd name="T0" fmla="*/ 50 w 114"/>
                                      <a:gd name="T1" fmla="*/ 17 h 27"/>
                                      <a:gd name="T2" fmla="*/ 114 w 114"/>
                                      <a:gd name="T3" fmla="*/ 0 h 27"/>
                                      <a:gd name="T4" fmla="*/ 50 w 114"/>
                                      <a:gd name="T5" fmla="*/ 17 h 27"/>
                                      <a:gd name="T6" fmla="*/ 52 w 114"/>
                                      <a:gd name="T7" fmla="*/ 17 h 27"/>
                                      <a:gd name="T8" fmla="*/ 37 w 114"/>
                                      <a:gd name="T9" fmla="*/ 25 h 27"/>
                                      <a:gd name="T10" fmla="*/ 25 w 114"/>
                                      <a:gd name="T11" fmla="*/ 27 h 27"/>
                                      <a:gd name="T12" fmla="*/ 12 w 114"/>
                                      <a:gd name="T13" fmla="*/ 25 h 27"/>
                                      <a:gd name="T14" fmla="*/ 0 w 114"/>
                                      <a:gd name="T15" fmla="*/ 17 h 27"/>
                                      <a:gd name="T16" fmla="*/ 5 w 114"/>
                                      <a:gd name="T17" fmla="*/ 12 h 27"/>
                                      <a:gd name="T18" fmla="*/ 12 w 114"/>
                                      <a:gd name="T19" fmla="*/ 10 h 27"/>
                                      <a:gd name="T20" fmla="*/ 17 w 114"/>
                                      <a:gd name="T21" fmla="*/ 7 h 27"/>
                                      <a:gd name="T22" fmla="*/ 25 w 114"/>
                                      <a:gd name="T23" fmla="*/ 5 h 27"/>
                                      <a:gd name="T24" fmla="*/ 32 w 114"/>
                                      <a:gd name="T25" fmla="*/ 5 h 27"/>
                                      <a:gd name="T26" fmla="*/ 40 w 114"/>
                                      <a:gd name="T27" fmla="*/ 7 h 27"/>
                                      <a:gd name="T28" fmla="*/ 45 w 114"/>
                                      <a:gd name="T29" fmla="*/ 12 h 27"/>
                                      <a:gd name="T30" fmla="*/ 52 w 114"/>
                                      <a:gd name="T31" fmla="*/ 17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27" fill="norm" stroke="1" extrusionOk="0">
                                        <a:moveTo>
                                          <a:pt x="50" y="17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0" y="17"/>
                                        </a:lnTo>
                                        <a:close/>
                                        <a:moveTo>
                                          <a:pt x="52" y="17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6" name=""/>
                                <wps:cNvSpPr/>
                                <wps:spPr bwMode="auto">
                                  <a:xfrm>
                                    <a:off x="6469" y="1487"/>
                                    <a:ext cx="64" cy="1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7 h 17"/>
                                      <a:gd name="T2" fmla="*/ 64 w 64"/>
                                      <a:gd name="T3" fmla="*/ 0 h 17"/>
                                      <a:gd name="T4" fmla="*/ 0 w 64"/>
                                      <a:gd name="T5" fmla="*/ 1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7" fill="norm" stroke="1" extrusionOk="0">
                                        <a:moveTo>
                                          <a:pt x="0" y="1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7" name=""/>
                                <wps:cNvSpPr/>
                                <wps:spPr bwMode="auto">
                                  <a:xfrm>
                                    <a:off x="6419" y="1492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7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2 w 52"/>
                                      <a:gd name="T13" fmla="*/ 5 h 22"/>
                                      <a:gd name="T14" fmla="*/ 17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5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7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72"/>
                                    <a:ext cx="110" cy="27"/>
                                  </a:xfrm>
                                  <a:custGeom>
                                    <a:avLst/>
                                    <a:gdLst>
                                      <a:gd name="T0" fmla="*/ 52 w 110"/>
                                      <a:gd name="T1" fmla="*/ 15 h 27"/>
                                      <a:gd name="T2" fmla="*/ 110 w 110"/>
                                      <a:gd name="T3" fmla="*/ 0 h 27"/>
                                      <a:gd name="T4" fmla="*/ 52 w 110"/>
                                      <a:gd name="T5" fmla="*/ 15 h 27"/>
                                      <a:gd name="T6" fmla="*/ 52 w 110"/>
                                      <a:gd name="T7" fmla="*/ 15 h 27"/>
                                      <a:gd name="T8" fmla="*/ 38 w 110"/>
                                      <a:gd name="T9" fmla="*/ 22 h 27"/>
                                      <a:gd name="T10" fmla="*/ 25 w 110"/>
                                      <a:gd name="T11" fmla="*/ 27 h 27"/>
                                      <a:gd name="T12" fmla="*/ 13 w 110"/>
                                      <a:gd name="T13" fmla="*/ 25 h 27"/>
                                      <a:gd name="T14" fmla="*/ 0 w 110"/>
                                      <a:gd name="T15" fmla="*/ 17 h 27"/>
                                      <a:gd name="T16" fmla="*/ 5 w 110"/>
                                      <a:gd name="T17" fmla="*/ 12 h 27"/>
                                      <a:gd name="T18" fmla="*/ 13 w 110"/>
                                      <a:gd name="T19" fmla="*/ 10 h 27"/>
                                      <a:gd name="T20" fmla="*/ 18 w 110"/>
                                      <a:gd name="T21" fmla="*/ 7 h 27"/>
                                      <a:gd name="T22" fmla="*/ 25 w 110"/>
                                      <a:gd name="T23" fmla="*/ 5 h 27"/>
                                      <a:gd name="T24" fmla="*/ 33 w 110"/>
                                      <a:gd name="T25" fmla="*/ 5 h 27"/>
                                      <a:gd name="T26" fmla="*/ 40 w 110"/>
                                      <a:gd name="T27" fmla="*/ 7 h 27"/>
                                      <a:gd name="T28" fmla="*/ 47 w 110"/>
                                      <a:gd name="T29" fmla="*/ 10 h 27"/>
                                      <a:gd name="T30" fmla="*/ 52 w 110"/>
                                      <a:gd name="T31" fmla="*/ 15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0" h="27" fill="norm" stroke="1" extrusionOk="0">
                                        <a:moveTo>
                                          <a:pt x="52" y="1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  <a:moveTo>
                                          <a:pt x="52" y="15"/>
                                        </a:moveTo>
                                        <a:lnTo>
                                          <a:pt x="38" y="2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9" name=""/>
                                <wps:cNvSpPr/>
                                <wps:spPr bwMode="auto">
                                  <a:xfrm>
                                    <a:off x="6498" y="1472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5 h 15"/>
                                      <a:gd name="T2" fmla="*/ 58 w 58"/>
                                      <a:gd name="T3" fmla="*/ 0 h 15"/>
                                      <a:gd name="T4" fmla="*/ 0 w 58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0" name=""/>
                                <wps:cNvSpPr/>
                                <wps:spPr bwMode="auto">
                                  <a:xfrm>
                                    <a:off x="6446" y="147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22"/>
                                      <a:gd name="T2" fmla="*/ 38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18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1" y="1444"/>
                                    <a:ext cx="109" cy="35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5"/>
                                      <a:gd name="T2" fmla="*/ 109 w 109"/>
                                      <a:gd name="T3" fmla="*/ 0 h 35"/>
                                      <a:gd name="T4" fmla="*/ 50 w 109"/>
                                      <a:gd name="T5" fmla="*/ 25 h 35"/>
                                      <a:gd name="T6" fmla="*/ 50 w 109"/>
                                      <a:gd name="T7" fmla="*/ 25 h 35"/>
                                      <a:gd name="T8" fmla="*/ 37 w 109"/>
                                      <a:gd name="T9" fmla="*/ 33 h 35"/>
                                      <a:gd name="T10" fmla="*/ 25 w 109"/>
                                      <a:gd name="T11" fmla="*/ 35 h 35"/>
                                      <a:gd name="T12" fmla="*/ 12 w 109"/>
                                      <a:gd name="T13" fmla="*/ 33 h 35"/>
                                      <a:gd name="T14" fmla="*/ 0 w 109"/>
                                      <a:gd name="T15" fmla="*/ 28 h 35"/>
                                      <a:gd name="T16" fmla="*/ 5 w 109"/>
                                      <a:gd name="T17" fmla="*/ 23 h 35"/>
                                      <a:gd name="T18" fmla="*/ 10 w 109"/>
                                      <a:gd name="T19" fmla="*/ 18 h 35"/>
                                      <a:gd name="T20" fmla="*/ 17 w 109"/>
                                      <a:gd name="T21" fmla="*/ 15 h 35"/>
                                      <a:gd name="T22" fmla="*/ 25 w 109"/>
                                      <a:gd name="T23" fmla="*/ 15 h 35"/>
                                      <a:gd name="T24" fmla="*/ 32 w 109"/>
                                      <a:gd name="T25" fmla="*/ 15 h 35"/>
                                      <a:gd name="T26" fmla="*/ 37 w 109"/>
                                      <a:gd name="T27" fmla="*/ 18 h 35"/>
                                      <a:gd name="T28" fmla="*/ 45 w 109"/>
                                      <a:gd name="T29" fmla="*/ 20 h 35"/>
                                      <a:gd name="T30" fmla="*/ 50 w 109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2" name=""/>
                                <wps:cNvSpPr/>
                                <wps:spPr bwMode="auto">
                                  <a:xfrm>
                                    <a:off x="6531" y="1444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3" name=""/>
                                <wps:cNvSpPr/>
                                <wps:spPr bwMode="auto">
                                  <a:xfrm>
                                    <a:off x="6481" y="145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8 h 20"/>
                                      <a:gd name="T4" fmla="*/ 25 w 50"/>
                                      <a:gd name="T5" fmla="*/ 20 h 20"/>
                                      <a:gd name="T6" fmla="*/ 12 w 50"/>
                                      <a:gd name="T7" fmla="*/ 18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3 h 20"/>
                                      <a:gd name="T14" fmla="*/ 17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1412"/>
                                    <a:ext cx="112" cy="47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32 h 47"/>
                                      <a:gd name="T2" fmla="*/ 112 w 112"/>
                                      <a:gd name="T3" fmla="*/ 0 h 47"/>
                                      <a:gd name="T4" fmla="*/ 52 w 112"/>
                                      <a:gd name="T5" fmla="*/ 32 h 47"/>
                                      <a:gd name="T6" fmla="*/ 52 w 112"/>
                                      <a:gd name="T7" fmla="*/ 32 h 47"/>
                                      <a:gd name="T8" fmla="*/ 37 w 112"/>
                                      <a:gd name="T9" fmla="*/ 42 h 47"/>
                                      <a:gd name="T10" fmla="*/ 25 w 112"/>
                                      <a:gd name="T11" fmla="*/ 47 h 47"/>
                                      <a:gd name="T12" fmla="*/ 12 w 112"/>
                                      <a:gd name="T13" fmla="*/ 47 h 47"/>
                                      <a:gd name="T14" fmla="*/ 0 w 112"/>
                                      <a:gd name="T15" fmla="*/ 45 h 47"/>
                                      <a:gd name="T16" fmla="*/ 5 w 112"/>
                                      <a:gd name="T17" fmla="*/ 37 h 47"/>
                                      <a:gd name="T18" fmla="*/ 10 w 112"/>
                                      <a:gd name="T19" fmla="*/ 32 h 47"/>
                                      <a:gd name="T20" fmla="*/ 17 w 112"/>
                                      <a:gd name="T21" fmla="*/ 30 h 47"/>
                                      <a:gd name="T22" fmla="*/ 25 w 112"/>
                                      <a:gd name="T23" fmla="*/ 27 h 47"/>
                                      <a:gd name="T24" fmla="*/ 32 w 112"/>
                                      <a:gd name="T25" fmla="*/ 25 h 47"/>
                                      <a:gd name="T26" fmla="*/ 40 w 112"/>
                                      <a:gd name="T27" fmla="*/ 27 h 47"/>
                                      <a:gd name="T28" fmla="*/ 47 w 112"/>
                                      <a:gd name="T29" fmla="*/ 30 h 47"/>
                                      <a:gd name="T30" fmla="*/ 52 w 112"/>
                                      <a:gd name="T31" fmla="*/ 32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47" fill="norm" stroke="1" extrusionOk="0">
                                        <a:moveTo>
                                          <a:pt x="52" y="32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  <a:moveTo>
                                          <a:pt x="52" y="32"/>
                                        </a:moveTo>
                                        <a:lnTo>
                                          <a:pt x="37" y="4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5" name=""/>
                                <wps:cNvSpPr/>
                                <wps:spPr bwMode="auto">
                                  <a:xfrm>
                                    <a:off x="6558" y="1412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6" name=""/>
                                <wps:cNvSpPr/>
                                <wps:spPr bwMode="auto">
                                  <a:xfrm>
                                    <a:off x="6506" y="143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7 h 22"/>
                                      <a:gd name="T2" fmla="*/ 37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2 h 22"/>
                                      <a:gd name="T8" fmla="*/ 0 w 52"/>
                                      <a:gd name="T9" fmla="*/ 20 h 22"/>
                                      <a:gd name="T10" fmla="*/ 5 w 52"/>
                                      <a:gd name="T11" fmla="*/ 12 h 22"/>
                                      <a:gd name="T12" fmla="*/ 10 w 52"/>
                                      <a:gd name="T13" fmla="*/ 7 h 22"/>
                                      <a:gd name="T14" fmla="*/ 17 w 52"/>
                                      <a:gd name="T15" fmla="*/ 5 h 22"/>
                                      <a:gd name="T16" fmla="*/ 25 w 52"/>
                                      <a:gd name="T17" fmla="*/ 2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7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7" name="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8" name="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454"/>
                                    <a:ext cx="74" cy="8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43 h 85"/>
                                      <a:gd name="T2" fmla="*/ 27 w 74"/>
                                      <a:gd name="T3" fmla="*/ 58 h 85"/>
                                      <a:gd name="T4" fmla="*/ 20 w 74"/>
                                      <a:gd name="T5" fmla="*/ 68 h 85"/>
                                      <a:gd name="T6" fmla="*/ 10 w 74"/>
                                      <a:gd name="T7" fmla="*/ 78 h 85"/>
                                      <a:gd name="T8" fmla="*/ 0 w 74"/>
                                      <a:gd name="T9" fmla="*/ 85 h 85"/>
                                      <a:gd name="T10" fmla="*/ 0 w 74"/>
                                      <a:gd name="T11" fmla="*/ 75 h 85"/>
                                      <a:gd name="T12" fmla="*/ 5 w 74"/>
                                      <a:gd name="T13" fmla="*/ 63 h 85"/>
                                      <a:gd name="T14" fmla="*/ 15 w 74"/>
                                      <a:gd name="T15" fmla="*/ 50 h 85"/>
                                      <a:gd name="T16" fmla="*/ 30 w 74"/>
                                      <a:gd name="T17" fmla="*/ 43 h 85"/>
                                      <a:gd name="T18" fmla="*/ 30 w 74"/>
                                      <a:gd name="T19" fmla="*/ 43 h 85"/>
                                      <a:gd name="T20" fmla="*/ 74 w 74"/>
                                      <a:gd name="T21" fmla="*/ 0 h 85"/>
                                      <a:gd name="T22" fmla="*/ 30 w 74"/>
                                      <a:gd name="T23" fmla="*/ 4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85" fill="norm" stroke="1" extrusionOk="0">
                                        <a:moveTo>
                                          <a:pt x="30" y="43"/>
                                        </a:moveTo>
                                        <a:lnTo>
                                          <a:pt x="27" y="58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  <a:moveTo>
                                          <a:pt x="30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0" name=""/>
                                <wps:cNvSpPr/>
                                <wps:spPr bwMode="auto">
                                  <a:xfrm>
                                    <a:off x="6351" y="1497"/>
                                    <a:ext cx="30" cy="4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42"/>
                                      <a:gd name="T2" fmla="*/ 27 w 30"/>
                                      <a:gd name="T3" fmla="*/ 15 h 42"/>
                                      <a:gd name="T4" fmla="*/ 20 w 30"/>
                                      <a:gd name="T5" fmla="*/ 25 h 42"/>
                                      <a:gd name="T6" fmla="*/ 10 w 30"/>
                                      <a:gd name="T7" fmla="*/ 35 h 42"/>
                                      <a:gd name="T8" fmla="*/ 0 w 30"/>
                                      <a:gd name="T9" fmla="*/ 42 h 42"/>
                                      <a:gd name="T10" fmla="*/ 0 w 30"/>
                                      <a:gd name="T11" fmla="*/ 32 h 42"/>
                                      <a:gd name="T12" fmla="*/ 5 w 30"/>
                                      <a:gd name="T13" fmla="*/ 20 h 42"/>
                                      <a:gd name="T14" fmla="*/ 15 w 30"/>
                                      <a:gd name="T15" fmla="*/ 7 h 42"/>
                                      <a:gd name="T16" fmla="*/ 30 w 3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4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1" name=""/>
                                <wps:cNvSpPr/>
                                <wps:spPr bwMode="auto">
                                  <a:xfrm>
                                    <a:off x="6382" y="1454"/>
                                    <a:ext cx="44" cy="43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3 h 43"/>
                                      <a:gd name="T2" fmla="*/ 44 w 44"/>
                                      <a:gd name="T3" fmla="*/ 0 h 43"/>
                                      <a:gd name="T4" fmla="*/ 0 w 44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2" name="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3" name="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4" name="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5" name="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6" name="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7" name="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8" name="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9" name="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0" name="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1" name="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2" name="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3" name="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4" name="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5" name="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6" name="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7" name="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8" name="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9" name="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0" name="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1" name="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2" name=""/>
                                <wps:cNvSpPr/>
                                <wps:spPr bwMode="auto">
                                  <a:xfrm>
                                    <a:off x="6333" y="150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5"/>
                                      <a:gd name="T2" fmla="*/ 3 w 5"/>
                                      <a:gd name="T3" fmla="*/ 0 h 5"/>
                                      <a:gd name="T4" fmla="*/ 5 w 5"/>
                                      <a:gd name="T5" fmla="*/ 0 h 5"/>
                                      <a:gd name="T6" fmla="*/ 3 w 5"/>
                                      <a:gd name="T7" fmla="*/ 3 h 5"/>
                                      <a:gd name="T8" fmla="*/ 3 w 5"/>
                                      <a:gd name="T9" fmla="*/ 5 h 5"/>
                                      <a:gd name="T10" fmla="*/ 0 w 5"/>
                                      <a:gd name="T11" fmla="*/ 3 h 5"/>
                                      <a:gd name="T12" fmla="*/ 0 w 5"/>
                                      <a:gd name="T1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3" y="1509"/>
                                    <a:ext cx="227" cy="35"/>
                                  </a:xfrm>
                                  <a:custGeom>
                                    <a:avLst/>
                                    <a:gdLst>
                                      <a:gd name="T0" fmla="*/ 3 w 227"/>
                                      <a:gd name="T1" fmla="*/ 0 h 35"/>
                                      <a:gd name="T2" fmla="*/ 0 w 227"/>
                                      <a:gd name="T3" fmla="*/ 3 h 35"/>
                                      <a:gd name="T4" fmla="*/ 3 w 227"/>
                                      <a:gd name="T5" fmla="*/ 5 h 35"/>
                                      <a:gd name="T6" fmla="*/ 5 w 227"/>
                                      <a:gd name="T7" fmla="*/ 5 h 35"/>
                                      <a:gd name="T8" fmla="*/ 5 w 227"/>
                                      <a:gd name="T9" fmla="*/ 3 h 35"/>
                                      <a:gd name="T10" fmla="*/ 8 w 227"/>
                                      <a:gd name="T11" fmla="*/ 0 h 35"/>
                                      <a:gd name="T12" fmla="*/ 5 w 227"/>
                                      <a:gd name="T13" fmla="*/ 0 h 35"/>
                                      <a:gd name="T14" fmla="*/ 3 w 227"/>
                                      <a:gd name="T15" fmla="*/ 0 h 35"/>
                                      <a:gd name="T16" fmla="*/ 224 w 227"/>
                                      <a:gd name="T17" fmla="*/ 35 h 35"/>
                                      <a:gd name="T18" fmla="*/ 227 w 227"/>
                                      <a:gd name="T19" fmla="*/ 33 h 35"/>
                                      <a:gd name="T20" fmla="*/ 224 w 227"/>
                                      <a:gd name="T21" fmla="*/ 35 h 35"/>
                                      <a:gd name="T22" fmla="*/ 224 w 227"/>
                                      <a:gd name="T23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27" h="3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4" y="35"/>
                                        </a:moveTo>
                                        <a:lnTo>
                                          <a:pt x="227" y="33"/>
                                        </a:lnTo>
                                        <a:lnTo>
                                          <a:pt x="224" y="35"/>
                                        </a:lnTo>
                                        <a:lnTo>
                                          <a:pt x="22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7" y="1509"/>
                                    <a:ext cx="224" cy="35"/>
                                  </a:xfrm>
                                  <a:custGeom>
                                    <a:avLst/>
                                    <a:gdLst>
                                      <a:gd name="T0" fmla="*/ 2 w 224"/>
                                      <a:gd name="T1" fmla="*/ 0 h 35"/>
                                      <a:gd name="T2" fmla="*/ 0 w 224"/>
                                      <a:gd name="T3" fmla="*/ 3 h 35"/>
                                      <a:gd name="T4" fmla="*/ 0 w 224"/>
                                      <a:gd name="T5" fmla="*/ 5 h 35"/>
                                      <a:gd name="T6" fmla="*/ 2 w 224"/>
                                      <a:gd name="T7" fmla="*/ 8 h 35"/>
                                      <a:gd name="T8" fmla="*/ 5 w 224"/>
                                      <a:gd name="T9" fmla="*/ 8 h 35"/>
                                      <a:gd name="T10" fmla="*/ 5 w 224"/>
                                      <a:gd name="T11" fmla="*/ 5 h 35"/>
                                      <a:gd name="T12" fmla="*/ 7 w 224"/>
                                      <a:gd name="T13" fmla="*/ 3 h 35"/>
                                      <a:gd name="T14" fmla="*/ 5 w 224"/>
                                      <a:gd name="T15" fmla="*/ 0 h 35"/>
                                      <a:gd name="T16" fmla="*/ 2 w 224"/>
                                      <a:gd name="T17" fmla="*/ 0 h 35"/>
                                      <a:gd name="T18" fmla="*/ 219 w 224"/>
                                      <a:gd name="T19" fmla="*/ 35 h 35"/>
                                      <a:gd name="T20" fmla="*/ 221 w 224"/>
                                      <a:gd name="T21" fmla="*/ 35 h 35"/>
                                      <a:gd name="T22" fmla="*/ 224 w 224"/>
                                      <a:gd name="T23" fmla="*/ 33 h 35"/>
                                      <a:gd name="T24" fmla="*/ 219 w 224"/>
                                      <a:gd name="T25" fmla="*/ 35 h 35"/>
                                      <a:gd name="T26" fmla="*/ 219 w 224"/>
                                      <a:gd name="T27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24" h="3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9" y="35"/>
                                        </a:moveTo>
                                        <a:lnTo>
                                          <a:pt x="221" y="35"/>
                                        </a:lnTo>
                                        <a:lnTo>
                                          <a:pt x="224" y="33"/>
                                        </a:lnTo>
                                        <a:lnTo>
                                          <a:pt x="219" y="35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9" y="1509"/>
                                    <a:ext cx="219" cy="38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35 h 38"/>
                                      <a:gd name="T2" fmla="*/ 219 w 219"/>
                                      <a:gd name="T3" fmla="*/ 35 h 38"/>
                                      <a:gd name="T4" fmla="*/ 217 w 219"/>
                                      <a:gd name="T5" fmla="*/ 35 h 38"/>
                                      <a:gd name="T6" fmla="*/ 214 w 219"/>
                                      <a:gd name="T7" fmla="*/ 35 h 38"/>
                                      <a:gd name="T8" fmla="*/ 214 w 219"/>
                                      <a:gd name="T9" fmla="*/ 38 h 38"/>
                                      <a:gd name="T10" fmla="*/ 214 w 219"/>
                                      <a:gd name="T11" fmla="*/ 38 h 38"/>
                                      <a:gd name="T12" fmla="*/ 219 w 219"/>
                                      <a:gd name="T13" fmla="*/ 35 h 38"/>
                                      <a:gd name="T14" fmla="*/ 3 w 219"/>
                                      <a:gd name="T15" fmla="*/ 0 h 38"/>
                                      <a:gd name="T16" fmla="*/ 0 w 219"/>
                                      <a:gd name="T17" fmla="*/ 3 h 38"/>
                                      <a:gd name="T18" fmla="*/ 0 w 219"/>
                                      <a:gd name="T19" fmla="*/ 5 h 38"/>
                                      <a:gd name="T20" fmla="*/ 3 w 219"/>
                                      <a:gd name="T21" fmla="*/ 10 h 38"/>
                                      <a:gd name="T22" fmla="*/ 3 w 219"/>
                                      <a:gd name="T23" fmla="*/ 13 h 38"/>
                                      <a:gd name="T24" fmla="*/ 5 w 219"/>
                                      <a:gd name="T25" fmla="*/ 8 h 38"/>
                                      <a:gd name="T26" fmla="*/ 8 w 219"/>
                                      <a:gd name="T27" fmla="*/ 3 h 38"/>
                                      <a:gd name="T28" fmla="*/ 5 w 219"/>
                                      <a:gd name="T29" fmla="*/ 3 h 38"/>
                                      <a:gd name="T30" fmla="*/ 3 w 219"/>
                                      <a:gd name="T31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9" h="38" fill="norm" stroke="1" extrusionOk="0">
                                        <a:moveTo>
                                          <a:pt x="219" y="35"/>
                                        </a:moveTo>
                                        <a:lnTo>
                                          <a:pt x="219" y="35"/>
                                        </a:lnTo>
                                        <a:lnTo>
                                          <a:pt x="217" y="35"/>
                                        </a:lnTo>
                                        <a:lnTo>
                                          <a:pt x="214" y="35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3" cy="37"/>
                                  </a:xfrm>
                                  <a:custGeom>
                                    <a:avLst/>
                                    <a:gdLst>
                                      <a:gd name="T0" fmla="*/ 214 w 214"/>
                                      <a:gd name="T1" fmla="*/ 32 h 37"/>
                                      <a:gd name="T2" fmla="*/ 214 w 214"/>
                                      <a:gd name="T3" fmla="*/ 32 h 37"/>
                                      <a:gd name="T4" fmla="*/ 211 w 214"/>
                                      <a:gd name="T5" fmla="*/ 32 h 37"/>
                                      <a:gd name="T6" fmla="*/ 209 w 214"/>
                                      <a:gd name="T7" fmla="*/ 32 h 37"/>
                                      <a:gd name="T8" fmla="*/ 209 w 214"/>
                                      <a:gd name="T9" fmla="*/ 35 h 37"/>
                                      <a:gd name="T10" fmla="*/ 209 w 214"/>
                                      <a:gd name="T11" fmla="*/ 35 h 37"/>
                                      <a:gd name="T12" fmla="*/ 209 w 214"/>
                                      <a:gd name="T13" fmla="*/ 37 h 37"/>
                                      <a:gd name="T14" fmla="*/ 214 w 214"/>
                                      <a:gd name="T15" fmla="*/ 32 h 37"/>
                                      <a:gd name="T16" fmla="*/ 2 w 214"/>
                                      <a:gd name="T17" fmla="*/ 0 h 37"/>
                                      <a:gd name="T18" fmla="*/ 0 w 214"/>
                                      <a:gd name="T19" fmla="*/ 2 h 37"/>
                                      <a:gd name="T20" fmla="*/ 0 w 214"/>
                                      <a:gd name="T21" fmla="*/ 5 h 37"/>
                                      <a:gd name="T22" fmla="*/ 2 w 214"/>
                                      <a:gd name="T23" fmla="*/ 10 h 37"/>
                                      <a:gd name="T24" fmla="*/ 2 w 214"/>
                                      <a:gd name="T25" fmla="*/ 12 h 37"/>
                                      <a:gd name="T26" fmla="*/ 5 w 214"/>
                                      <a:gd name="T27" fmla="*/ 5 h 37"/>
                                      <a:gd name="T28" fmla="*/ 7 w 214"/>
                                      <a:gd name="T29" fmla="*/ 0 h 37"/>
                                      <a:gd name="T30" fmla="*/ 5 w 214"/>
                                      <a:gd name="T31" fmla="*/ 0 h 37"/>
                                      <a:gd name="T32" fmla="*/ 2 w 214"/>
                                      <a:gd name="T33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4" h="37" fill="norm" stroke="1" extrusionOk="0">
                                        <a:moveTo>
                                          <a:pt x="214" y="32"/>
                                        </a:moveTo>
                                        <a:lnTo>
                                          <a:pt x="214" y="32"/>
                                        </a:ln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214" y="3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1" cy="37"/>
                                  </a:xfrm>
                                  <a:custGeom>
                                    <a:avLst/>
                                    <a:gdLst>
                                      <a:gd name="T0" fmla="*/ 211 w 211"/>
                                      <a:gd name="T1" fmla="*/ 35 h 37"/>
                                      <a:gd name="T2" fmla="*/ 211 w 211"/>
                                      <a:gd name="T3" fmla="*/ 32 h 37"/>
                                      <a:gd name="T4" fmla="*/ 209 w 211"/>
                                      <a:gd name="T5" fmla="*/ 32 h 37"/>
                                      <a:gd name="T6" fmla="*/ 206 w 211"/>
                                      <a:gd name="T7" fmla="*/ 32 h 37"/>
                                      <a:gd name="T8" fmla="*/ 206 w 211"/>
                                      <a:gd name="T9" fmla="*/ 35 h 37"/>
                                      <a:gd name="T10" fmla="*/ 206 w 211"/>
                                      <a:gd name="T11" fmla="*/ 35 h 37"/>
                                      <a:gd name="T12" fmla="*/ 206 w 211"/>
                                      <a:gd name="T13" fmla="*/ 37 h 37"/>
                                      <a:gd name="T14" fmla="*/ 211 w 211"/>
                                      <a:gd name="T15" fmla="*/ 35 h 37"/>
                                      <a:gd name="T16" fmla="*/ 211 w 211"/>
                                      <a:gd name="T17" fmla="*/ 35 h 37"/>
                                      <a:gd name="T18" fmla="*/ 5 w 211"/>
                                      <a:gd name="T19" fmla="*/ 0 h 37"/>
                                      <a:gd name="T20" fmla="*/ 2 w 211"/>
                                      <a:gd name="T21" fmla="*/ 5 h 37"/>
                                      <a:gd name="T22" fmla="*/ 0 w 211"/>
                                      <a:gd name="T23" fmla="*/ 10 h 37"/>
                                      <a:gd name="T24" fmla="*/ 2 w 211"/>
                                      <a:gd name="T25" fmla="*/ 12 h 37"/>
                                      <a:gd name="T26" fmla="*/ 5 w 211"/>
                                      <a:gd name="T27" fmla="*/ 17 h 37"/>
                                      <a:gd name="T28" fmla="*/ 7 w 211"/>
                                      <a:gd name="T29" fmla="*/ 7 h 37"/>
                                      <a:gd name="T30" fmla="*/ 10 w 211"/>
                                      <a:gd name="T31" fmla="*/ 0 h 37"/>
                                      <a:gd name="T32" fmla="*/ 7 w 211"/>
                                      <a:gd name="T33" fmla="*/ 0 h 37"/>
                                      <a:gd name="T34" fmla="*/ 5 w 211"/>
                                      <a:gd name="T3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11" h="37" fill="norm" stroke="1" extrusionOk="0">
                                        <a:moveTo>
                                          <a:pt x="211" y="35"/>
                                        </a:move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6" y="32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7"/>
                                        </a:lnTo>
                                        <a:lnTo>
                                          <a:pt x="211" y="35"/>
                                        </a:lnTo>
                                        <a:lnTo>
                                          <a:pt x="21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4" y="1512"/>
                                    <a:ext cx="207" cy="40"/>
                                  </a:xfrm>
                                  <a:custGeom>
                                    <a:avLst/>
                                    <a:gdLst>
                                      <a:gd name="T0" fmla="*/ 207 w 207"/>
                                      <a:gd name="T1" fmla="*/ 35 h 40"/>
                                      <a:gd name="T2" fmla="*/ 207 w 207"/>
                                      <a:gd name="T3" fmla="*/ 32 h 40"/>
                                      <a:gd name="T4" fmla="*/ 204 w 207"/>
                                      <a:gd name="T5" fmla="*/ 32 h 40"/>
                                      <a:gd name="T6" fmla="*/ 202 w 207"/>
                                      <a:gd name="T7" fmla="*/ 35 h 40"/>
                                      <a:gd name="T8" fmla="*/ 202 w 207"/>
                                      <a:gd name="T9" fmla="*/ 35 h 40"/>
                                      <a:gd name="T10" fmla="*/ 202 w 207"/>
                                      <a:gd name="T11" fmla="*/ 37 h 40"/>
                                      <a:gd name="T12" fmla="*/ 202 w 207"/>
                                      <a:gd name="T13" fmla="*/ 40 h 40"/>
                                      <a:gd name="T14" fmla="*/ 207 w 207"/>
                                      <a:gd name="T15" fmla="*/ 37 h 40"/>
                                      <a:gd name="T16" fmla="*/ 207 w 207"/>
                                      <a:gd name="T17" fmla="*/ 35 h 40"/>
                                      <a:gd name="T18" fmla="*/ 207 w 207"/>
                                      <a:gd name="T19" fmla="*/ 35 h 40"/>
                                      <a:gd name="T20" fmla="*/ 5 w 207"/>
                                      <a:gd name="T21" fmla="*/ 0 h 40"/>
                                      <a:gd name="T22" fmla="*/ 3 w 207"/>
                                      <a:gd name="T23" fmla="*/ 5 h 40"/>
                                      <a:gd name="T24" fmla="*/ 0 w 207"/>
                                      <a:gd name="T25" fmla="*/ 12 h 40"/>
                                      <a:gd name="T26" fmla="*/ 3 w 207"/>
                                      <a:gd name="T27" fmla="*/ 20 h 40"/>
                                      <a:gd name="T28" fmla="*/ 3 w 207"/>
                                      <a:gd name="T29" fmla="*/ 25 h 40"/>
                                      <a:gd name="T30" fmla="*/ 5 w 207"/>
                                      <a:gd name="T31" fmla="*/ 12 h 40"/>
                                      <a:gd name="T32" fmla="*/ 10 w 207"/>
                                      <a:gd name="T33" fmla="*/ 0 h 40"/>
                                      <a:gd name="T34" fmla="*/ 8 w 207"/>
                                      <a:gd name="T35" fmla="*/ 0 h 40"/>
                                      <a:gd name="T36" fmla="*/ 5 w 207"/>
                                      <a:gd name="T3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7" h="40" fill="norm" stroke="1" extrusionOk="0">
                                        <a:moveTo>
                                          <a:pt x="207" y="35"/>
                                        </a:moveTo>
                                        <a:lnTo>
                                          <a:pt x="207" y="32"/>
                                        </a:lnTo>
                                        <a:lnTo>
                                          <a:pt x="204" y="32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7"/>
                                        </a:lnTo>
                                        <a:lnTo>
                                          <a:pt x="202" y="40"/>
                                        </a:lnTo>
                                        <a:lnTo>
                                          <a:pt x="207" y="37"/>
                                        </a:lnTo>
                                        <a:lnTo>
                                          <a:pt x="207" y="35"/>
                                        </a:lnTo>
                                        <a:lnTo>
                                          <a:pt x="207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201" cy="40"/>
                                  </a:xfrm>
                                  <a:custGeom>
                                    <a:avLst/>
                                    <a:gdLst>
                                      <a:gd name="T0" fmla="*/ 201 w 201"/>
                                      <a:gd name="T1" fmla="*/ 35 h 40"/>
                                      <a:gd name="T2" fmla="*/ 201 w 201"/>
                                      <a:gd name="T3" fmla="*/ 32 h 40"/>
                                      <a:gd name="T4" fmla="*/ 199 w 201"/>
                                      <a:gd name="T5" fmla="*/ 35 h 40"/>
                                      <a:gd name="T6" fmla="*/ 196 w 201"/>
                                      <a:gd name="T7" fmla="*/ 35 h 40"/>
                                      <a:gd name="T8" fmla="*/ 196 w 201"/>
                                      <a:gd name="T9" fmla="*/ 35 h 40"/>
                                      <a:gd name="T10" fmla="*/ 196 w 201"/>
                                      <a:gd name="T11" fmla="*/ 37 h 40"/>
                                      <a:gd name="T12" fmla="*/ 196 w 201"/>
                                      <a:gd name="T13" fmla="*/ 40 h 40"/>
                                      <a:gd name="T14" fmla="*/ 201 w 201"/>
                                      <a:gd name="T15" fmla="*/ 37 h 40"/>
                                      <a:gd name="T16" fmla="*/ 201 w 201"/>
                                      <a:gd name="T17" fmla="*/ 35 h 40"/>
                                      <a:gd name="T18" fmla="*/ 201 w 201"/>
                                      <a:gd name="T19" fmla="*/ 35 h 40"/>
                                      <a:gd name="T20" fmla="*/ 5 w 201"/>
                                      <a:gd name="T21" fmla="*/ 0 h 40"/>
                                      <a:gd name="T22" fmla="*/ 2 w 201"/>
                                      <a:gd name="T23" fmla="*/ 7 h 40"/>
                                      <a:gd name="T24" fmla="*/ 0 w 201"/>
                                      <a:gd name="T25" fmla="*/ 17 h 40"/>
                                      <a:gd name="T26" fmla="*/ 2 w 201"/>
                                      <a:gd name="T27" fmla="*/ 27 h 40"/>
                                      <a:gd name="T28" fmla="*/ 2 w 201"/>
                                      <a:gd name="T29" fmla="*/ 37 h 40"/>
                                      <a:gd name="T30" fmla="*/ 2 w 201"/>
                                      <a:gd name="T31" fmla="*/ 35 h 40"/>
                                      <a:gd name="T32" fmla="*/ 2 w 201"/>
                                      <a:gd name="T33" fmla="*/ 35 h 40"/>
                                      <a:gd name="T34" fmla="*/ 5 w 201"/>
                                      <a:gd name="T35" fmla="*/ 17 h 40"/>
                                      <a:gd name="T36" fmla="*/ 10 w 201"/>
                                      <a:gd name="T37" fmla="*/ 0 h 40"/>
                                      <a:gd name="T38" fmla="*/ 7 w 201"/>
                                      <a:gd name="T39" fmla="*/ 0 h 40"/>
                                      <a:gd name="T40" fmla="*/ 5 w 201"/>
                                      <a:gd name="T4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01" h="40" fill="norm" stroke="1" extrusionOk="0">
                                        <a:moveTo>
                                          <a:pt x="201" y="35"/>
                                        </a:moveTo>
                                        <a:lnTo>
                                          <a:pt x="201" y="32"/>
                                        </a:ln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7"/>
                                        </a:lnTo>
                                        <a:lnTo>
                                          <a:pt x="196" y="40"/>
                                        </a:lnTo>
                                        <a:lnTo>
                                          <a:pt x="201" y="37"/>
                                        </a:lnTo>
                                        <a:lnTo>
                                          <a:pt x="201" y="35"/>
                                        </a:lnTo>
                                        <a:lnTo>
                                          <a:pt x="20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199" cy="4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35 h 47"/>
                                      <a:gd name="T2" fmla="*/ 199 w 199"/>
                                      <a:gd name="T3" fmla="*/ 35 h 47"/>
                                      <a:gd name="T4" fmla="*/ 196 w 199"/>
                                      <a:gd name="T5" fmla="*/ 35 h 47"/>
                                      <a:gd name="T6" fmla="*/ 194 w 199"/>
                                      <a:gd name="T7" fmla="*/ 35 h 47"/>
                                      <a:gd name="T8" fmla="*/ 194 w 199"/>
                                      <a:gd name="T9" fmla="*/ 37 h 47"/>
                                      <a:gd name="T10" fmla="*/ 194 w 199"/>
                                      <a:gd name="T11" fmla="*/ 42 h 47"/>
                                      <a:gd name="T12" fmla="*/ 199 w 199"/>
                                      <a:gd name="T13" fmla="*/ 40 h 47"/>
                                      <a:gd name="T14" fmla="*/ 199 w 199"/>
                                      <a:gd name="T15" fmla="*/ 37 h 47"/>
                                      <a:gd name="T16" fmla="*/ 199 w 199"/>
                                      <a:gd name="T17" fmla="*/ 35 h 47"/>
                                      <a:gd name="T18" fmla="*/ 7 w 199"/>
                                      <a:gd name="T19" fmla="*/ 0 h 47"/>
                                      <a:gd name="T20" fmla="*/ 2 w 199"/>
                                      <a:gd name="T21" fmla="*/ 12 h 47"/>
                                      <a:gd name="T22" fmla="*/ 0 w 199"/>
                                      <a:gd name="T23" fmla="*/ 25 h 47"/>
                                      <a:gd name="T24" fmla="*/ 2 w 199"/>
                                      <a:gd name="T25" fmla="*/ 37 h 47"/>
                                      <a:gd name="T26" fmla="*/ 7 w 199"/>
                                      <a:gd name="T27" fmla="*/ 47 h 47"/>
                                      <a:gd name="T28" fmla="*/ 5 w 199"/>
                                      <a:gd name="T29" fmla="*/ 40 h 47"/>
                                      <a:gd name="T30" fmla="*/ 5 w 199"/>
                                      <a:gd name="T31" fmla="*/ 35 h 47"/>
                                      <a:gd name="T32" fmla="*/ 7 w 199"/>
                                      <a:gd name="T33" fmla="*/ 17 h 47"/>
                                      <a:gd name="T34" fmla="*/ 12 w 199"/>
                                      <a:gd name="T35" fmla="*/ 0 h 47"/>
                                      <a:gd name="T36" fmla="*/ 10 w 199"/>
                                      <a:gd name="T37" fmla="*/ 0 h 47"/>
                                      <a:gd name="T38" fmla="*/ 7 w 199"/>
                                      <a:gd name="T3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99" h="47" fill="norm" stroke="1" extrusionOk="0">
                                        <a:moveTo>
                                          <a:pt x="199" y="35"/>
                                        </a:move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4" y="35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42"/>
                                        </a:lnTo>
                                        <a:lnTo>
                                          <a:pt x="199" y="40"/>
                                        </a:lnTo>
                                        <a:lnTo>
                                          <a:pt x="199" y="37"/>
                                        </a:lnTo>
                                        <a:lnTo>
                                          <a:pt x="199" y="35"/>
                                        </a:lnTo>
                                        <a:close/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9" y="1512"/>
                                    <a:ext cx="194" cy="52"/>
                                  </a:xfrm>
                                  <a:custGeom>
                                    <a:avLst/>
                                    <a:gdLst>
                                      <a:gd name="T0" fmla="*/ 194 w 194"/>
                                      <a:gd name="T1" fmla="*/ 35 h 52"/>
                                      <a:gd name="T2" fmla="*/ 194 w 194"/>
                                      <a:gd name="T3" fmla="*/ 35 h 52"/>
                                      <a:gd name="T4" fmla="*/ 192 w 194"/>
                                      <a:gd name="T5" fmla="*/ 35 h 52"/>
                                      <a:gd name="T6" fmla="*/ 189 w 194"/>
                                      <a:gd name="T7" fmla="*/ 35 h 52"/>
                                      <a:gd name="T8" fmla="*/ 189 w 194"/>
                                      <a:gd name="T9" fmla="*/ 40 h 52"/>
                                      <a:gd name="T10" fmla="*/ 189 w 194"/>
                                      <a:gd name="T11" fmla="*/ 42 h 52"/>
                                      <a:gd name="T12" fmla="*/ 194 w 194"/>
                                      <a:gd name="T13" fmla="*/ 40 h 52"/>
                                      <a:gd name="T14" fmla="*/ 194 w 194"/>
                                      <a:gd name="T15" fmla="*/ 37 h 52"/>
                                      <a:gd name="T16" fmla="*/ 194 w 194"/>
                                      <a:gd name="T17" fmla="*/ 35 h 52"/>
                                      <a:gd name="T18" fmla="*/ 8 w 194"/>
                                      <a:gd name="T19" fmla="*/ 0 h 52"/>
                                      <a:gd name="T20" fmla="*/ 3 w 194"/>
                                      <a:gd name="T21" fmla="*/ 17 h 52"/>
                                      <a:gd name="T22" fmla="*/ 0 w 194"/>
                                      <a:gd name="T23" fmla="*/ 35 h 52"/>
                                      <a:gd name="T24" fmla="*/ 0 w 194"/>
                                      <a:gd name="T25" fmla="*/ 35 h 52"/>
                                      <a:gd name="T26" fmla="*/ 0 w 194"/>
                                      <a:gd name="T27" fmla="*/ 37 h 52"/>
                                      <a:gd name="T28" fmla="*/ 3 w 194"/>
                                      <a:gd name="T29" fmla="*/ 45 h 52"/>
                                      <a:gd name="T30" fmla="*/ 8 w 194"/>
                                      <a:gd name="T31" fmla="*/ 52 h 52"/>
                                      <a:gd name="T32" fmla="*/ 5 w 194"/>
                                      <a:gd name="T33" fmla="*/ 45 h 52"/>
                                      <a:gd name="T34" fmla="*/ 5 w 194"/>
                                      <a:gd name="T35" fmla="*/ 35 h 52"/>
                                      <a:gd name="T36" fmla="*/ 8 w 194"/>
                                      <a:gd name="T37" fmla="*/ 17 h 52"/>
                                      <a:gd name="T38" fmla="*/ 13 w 194"/>
                                      <a:gd name="T39" fmla="*/ 0 h 52"/>
                                      <a:gd name="T40" fmla="*/ 10 w 194"/>
                                      <a:gd name="T41" fmla="*/ 0 h 52"/>
                                      <a:gd name="T42" fmla="*/ 8 w 194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94" h="52" fill="norm" stroke="1" extrusionOk="0">
                                        <a:moveTo>
                                          <a:pt x="194" y="35"/>
                                        </a:moveTo>
                                        <a:lnTo>
                                          <a:pt x="194" y="35"/>
                                        </a:lnTo>
                                        <a:lnTo>
                                          <a:pt x="192" y="35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189" y="42"/>
                                        </a:lnTo>
                                        <a:lnTo>
                                          <a:pt x="194" y="40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35"/>
                                        </a:lnTo>
                                        <a:close/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12"/>
                                    <a:ext cx="189" cy="57"/>
                                  </a:xfrm>
                                  <a:custGeom>
                                    <a:avLst/>
                                    <a:gdLst>
                                      <a:gd name="T0" fmla="*/ 7 w 189"/>
                                      <a:gd name="T1" fmla="*/ 0 h 57"/>
                                      <a:gd name="T2" fmla="*/ 2 w 189"/>
                                      <a:gd name="T3" fmla="*/ 17 h 57"/>
                                      <a:gd name="T4" fmla="*/ 0 w 189"/>
                                      <a:gd name="T5" fmla="*/ 35 h 57"/>
                                      <a:gd name="T6" fmla="*/ 0 w 189"/>
                                      <a:gd name="T7" fmla="*/ 40 h 57"/>
                                      <a:gd name="T8" fmla="*/ 2 w 189"/>
                                      <a:gd name="T9" fmla="*/ 47 h 57"/>
                                      <a:gd name="T10" fmla="*/ 5 w 189"/>
                                      <a:gd name="T11" fmla="*/ 52 h 57"/>
                                      <a:gd name="T12" fmla="*/ 7 w 189"/>
                                      <a:gd name="T13" fmla="*/ 57 h 57"/>
                                      <a:gd name="T14" fmla="*/ 7 w 189"/>
                                      <a:gd name="T15" fmla="*/ 45 h 57"/>
                                      <a:gd name="T16" fmla="*/ 5 w 189"/>
                                      <a:gd name="T17" fmla="*/ 35 h 57"/>
                                      <a:gd name="T18" fmla="*/ 7 w 189"/>
                                      <a:gd name="T19" fmla="*/ 17 h 57"/>
                                      <a:gd name="T20" fmla="*/ 12 w 189"/>
                                      <a:gd name="T21" fmla="*/ 0 h 57"/>
                                      <a:gd name="T22" fmla="*/ 10 w 189"/>
                                      <a:gd name="T23" fmla="*/ 0 h 57"/>
                                      <a:gd name="T24" fmla="*/ 7 w 189"/>
                                      <a:gd name="T25" fmla="*/ 0 h 57"/>
                                      <a:gd name="T26" fmla="*/ 189 w 189"/>
                                      <a:gd name="T27" fmla="*/ 42 h 57"/>
                                      <a:gd name="T28" fmla="*/ 189 w 189"/>
                                      <a:gd name="T29" fmla="*/ 37 h 57"/>
                                      <a:gd name="T30" fmla="*/ 189 w 189"/>
                                      <a:gd name="T31" fmla="*/ 35 h 57"/>
                                      <a:gd name="T32" fmla="*/ 186 w 189"/>
                                      <a:gd name="T33" fmla="*/ 35 h 57"/>
                                      <a:gd name="T34" fmla="*/ 184 w 189"/>
                                      <a:gd name="T35" fmla="*/ 35 h 57"/>
                                      <a:gd name="T36" fmla="*/ 184 w 189"/>
                                      <a:gd name="T37" fmla="*/ 40 h 57"/>
                                      <a:gd name="T38" fmla="*/ 184 w 189"/>
                                      <a:gd name="T39" fmla="*/ 45 h 57"/>
                                      <a:gd name="T40" fmla="*/ 189 w 189"/>
                                      <a:gd name="T41" fmla="*/ 42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89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89" y="42"/>
                                        </a:moveTo>
                                        <a:lnTo>
                                          <a:pt x="189" y="37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6" y="35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4" y="40"/>
                                        </a:lnTo>
                                        <a:lnTo>
                                          <a:pt x="184" y="45"/>
                                        </a:lnTo>
                                        <a:lnTo>
                                          <a:pt x="189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2"/>
                                    <a:ext cx="184" cy="60"/>
                                  </a:xfrm>
                                  <a:custGeom>
                                    <a:avLst/>
                                    <a:gdLst>
                                      <a:gd name="T0" fmla="*/ 8 w 184"/>
                                      <a:gd name="T1" fmla="*/ 0 h 60"/>
                                      <a:gd name="T2" fmla="*/ 3 w 184"/>
                                      <a:gd name="T3" fmla="*/ 17 h 60"/>
                                      <a:gd name="T4" fmla="*/ 0 w 184"/>
                                      <a:gd name="T5" fmla="*/ 35 h 60"/>
                                      <a:gd name="T6" fmla="*/ 0 w 184"/>
                                      <a:gd name="T7" fmla="*/ 45 h 60"/>
                                      <a:gd name="T8" fmla="*/ 3 w 184"/>
                                      <a:gd name="T9" fmla="*/ 52 h 60"/>
                                      <a:gd name="T10" fmla="*/ 5 w 184"/>
                                      <a:gd name="T11" fmla="*/ 57 h 60"/>
                                      <a:gd name="T12" fmla="*/ 10 w 184"/>
                                      <a:gd name="T13" fmla="*/ 60 h 60"/>
                                      <a:gd name="T14" fmla="*/ 8 w 184"/>
                                      <a:gd name="T15" fmla="*/ 47 h 60"/>
                                      <a:gd name="T16" fmla="*/ 5 w 184"/>
                                      <a:gd name="T17" fmla="*/ 35 h 60"/>
                                      <a:gd name="T18" fmla="*/ 8 w 184"/>
                                      <a:gd name="T19" fmla="*/ 17 h 60"/>
                                      <a:gd name="T20" fmla="*/ 13 w 184"/>
                                      <a:gd name="T21" fmla="*/ 0 h 60"/>
                                      <a:gd name="T22" fmla="*/ 10 w 184"/>
                                      <a:gd name="T23" fmla="*/ 0 h 60"/>
                                      <a:gd name="T24" fmla="*/ 8 w 184"/>
                                      <a:gd name="T25" fmla="*/ 0 h 60"/>
                                      <a:gd name="T26" fmla="*/ 184 w 184"/>
                                      <a:gd name="T27" fmla="*/ 42 h 60"/>
                                      <a:gd name="T28" fmla="*/ 184 w 184"/>
                                      <a:gd name="T29" fmla="*/ 40 h 60"/>
                                      <a:gd name="T30" fmla="*/ 184 w 184"/>
                                      <a:gd name="T31" fmla="*/ 35 h 60"/>
                                      <a:gd name="T32" fmla="*/ 182 w 184"/>
                                      <a:gd name="T33" fmla="*/ 35 h 60"/>
                                      <a:gd name="T34" fmla="*/ 179 w 184"/>
                                      <a:gd name="T35" fmla="*/ 35 h 60"/>
                                      <a:gd name="T36" fmla="*/ 179 w 184"/>
                                      <a:gd name="T37" fmla="*/ 40 h 60"/>
                                      <a:gd name="T38" fmla="*/ 179 w 184"/>
                                      <a:gd name="T39" fmla="*/ 47 h 60"/>
                                      <a:gd name="T40" fmla="*/ 182 w 184"/>
                                      <a:gd name="T41" fmla="*/ 45 h 60"/>
                                      <a:gd name="T42" fmla="*/ 184 w 184"/>
                                      <a:gd name="T43" fmla="*/ 4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8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84" y="42"/>
                                        </a:moveTo>
                                        <a:lnTo>
                                          <a:pt x="184" y="40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2" y="35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9" y="40"/>
                                        </a:lnTo>
                                        <a:lnTo>
                                          <a:pt x="179" y="47"/>
                                        </a:lnTo>
                                        <a:lnTo>
                                          <a:pt x="182" y="45"/>
                                        </a:lnTo>
                                        <a:lnTo>
                                          <a:pt x="184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7" y="1512"/>
                                    <a:ext cx="179" cy="6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62"/>
                                      <a:gd name="T2" fmla="*/ 2 w 179"/>
                                      <a:gd name="T3" fmla="*/ 17 h 62"/>
                                      <a:gd name="T4" fmla="*/ 0 w 179"/>
                                      <a:gd name="T5" fmla="*/ 35 h 62"/>
                                      <a:gd name="T6" fmla="*/ 2 w 179"/>
                                      <a:gd name="T7" fmla="*/ 45 h 62"/>
                                      <a:gd name="T8" fmla="*/ 2 w 179"/>
                                      <a:gd name="T9" fmla="*/ 57 h 62"/>
                                      <a:gd name="T10" fmla="*/ 7 w 179"/>
                                      <a:gd name="T11" fmla="*/ 60 h 62"/>
                                      <a:gd name="T12" fmla="*/ 10 w 179"/>
                                      <a:gd name="T13" fmla="*/ 62 h 62"/>
                                      <a:gd name="T14" fmla="*/ 7 w 179"/>
                                      <a:gd name="T15" fmla="*/ 47 h 62"/>
                                      <a:gd name="T16" fmla="*/ 5 w 179"/>
                                      <a:gd name="T17" fmla="*/ 35 h 62"/>
                                      <a:gd name="T18" fmla="*/ 7 w 179"/>
                                      <a:gd name="T19" fmla="*/ 17 h 62"/>
                                      <a:gd name="T20" fmla="*/ 12 w 179"/>
                                      <a:gd name="T21" fmla="*/ 2 h 62"/>
                                      <a:gd name="T22" fmla="*/ 10 w 179"/>
                                      <a:gd name="T23" fmla="*/ 0 h 62"/>
                                      <a:gd name="T24" fmla="*/ 7 w 179"/>
                                      <a:gd name="T25" fmla="*/ 0 h 62"/>
                                      <a:gd name="T26" fmla="*/ 179 w 179"/>
                                      <a:gd name="T27" fmla="*/ 45 h 62"/>
                                      <a:gd name="T28" fmla="*/ 179 w 179"/>
                                      <a:gd name="T29" fmla="*/ 40 h 62"/>
                                      <a:gd name="T30" fmla="*/ 179 w 179"/>
                                      <a:gd name="T31" fmla="*/ 35 h 62"/>
                                      <a:gd name="T32" fmla="*/ 176 w 179"/>
                                      <a:gd name="T33" fmla="*/ 35 h 62"/>
                                      <a:gd name="T34" fmla="*/ 174 w 179"/>
                                      <a:gd name="T35" fmla="*/ 35 h 62"/>
                                      <a:gd name="T36" fmla="*/ 174 w 179"/>
                                      <a:gd name="T37" fmla="*/ 42 h 62"/>
                                      <a:gd name="T38" fmla="*/ 174 w 179"/>
                                      <a:gd name="T39" fmla="*/ 47 h 62"/>
                                      <a:gd name="T40" fmla="*/ 176 w 179"/>
                                      <a:gd name="T41" fmla="*/ 47 h 62"/>
                                      <a:gd name="T42" fmla="*/ 179 w 179"/>
                                      <a:gd name="T43" fmla="*/ 4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79" y="45"/>
                                        </a:moveTo>
                                        <a:lnTo>
                                          <a:pt x="179" y="40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6" y="35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4" y="42"/>
                                        </a:lnTo>
                                        <a:lnTo>
                                          <a:pt x="174" y="47"/>
                                        </a:lnTo>
                                        <a:lnTo>
                                          <a:pt x="176" y="47"/>
                                        </a:lnTo>
                                        <a:lnTo>
                                          <a:pt x="17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1512"/>
                                    <a:ext cx="174" cy="65"/>
                                  </a:xfrm>
                                  <a:custGeom>
                                    <a:avLst/>
                                    <a:gdLst>
                                      <a:gd name="T0" fmla="*/ 8 w 174"/>
                                      <a:gd name="T1" fmla="*/ 0 h 65"/>
                                      <a:gd name="T2" fmla="*/ 3 w 174"/>
                                      <a:gd name="T3" fmla="*/ 17 h 65"/>
                                      <a:gd name="T4" fmla="*/ 0 w 174"/>
                                      <a:gd name="T5" fmla="*/ 35 h 65"/>
                                      <a:gd name="T6" fmla="*/ 3 w 174"/>
                                      <a:gd name="T7" fmla="*/ 47 h 65"/>
                                      <a:gd name="T8" fmla="*/ 5 w 174"/>
                                      <a:gd name="T9" fmla="*/ 60 h 65"/>
                                      <a:gd name="T10" fmla="*/ 8 w 174"/>
                                      <a:gd name="T11" fmla="*/ 62 h 65"/>
                                      <a:gd name="T12" fmla="*/ 10 w 174"/>
                                      <a:gd name="T13" fmla="*/ 65 h 65"/>
                                      <a:gd name="T14" fmla="*/ 8 w 174"/>
                                      <a:gd name="T15" fmla="*/ 50 h 65"/>
                                      <a:gd name="T16" fmla="*/ 5 w 174"/>
                                      <a:gd name="T17" fmla="*/ 35 h 65"/>
                                      <a:gd name="T18" fmla="*/ 8 w 174"/>
                                      <a:gd name="T19" fmla="*/ 17 h 65"/>
                                      <a:gd name="T20" fmla="*/ 13 w 174"/>
                                      <a:gd name="T21" fmla="*/ 2 h 65"/>
                                      <a:gd name="T22" fmla="*/ 10 w 174"/>
                                      <a:gd name="T23" fmla="*/ 2 h 65"/>
                                      <a:gd name="T24" fmla="*/ 8 w 174"/>
                                      <a:gd name="T25" fmla="*/ 0 h 65"/>
                                      <a:gd name="T26" fmla="*/ 174 w 174"/>
                                      <a:gd name="T27" fmla="*/ 47 h 65"/>
                                      <a:gd name="T28" fmla="*/ 174 w 174"/>
                                      <a:gd name="T29" fmla="*/ 40 h 65"/>
                                      <a:gd name="T30" fmla="*/ 174 w 174"/>
                                      <a:gd name="T31" fmla="*/ 35 h 65"/>
                                      <a:gd name="T32" fmla="*/ 172 w 174"/>
                                      <a:gd name="T33" fmla="*/ 35 h 65"/>
                                      <a:gd name="T34" fmla="*/ 169 w 174"/>
                                      <a:gd name="T35" fmla="*/ 35 h 65"/>
                                      <a:gd name="T36" fmla="*/ 169 w 174"/>
                                      <a:gd name="T37" fmla="*/ 42 h 65"/>
                                      <a:gd name="T38" fmla="*/ 167 w 174"/>
                                      <a:gd name="T39" fmla="*/ 50 h 65"/>
                                      <a:gd name="T40" fmla="*/ 172 w 174"/>
                                      <a:gd name="T41" fmla="*/ 47 h 65"/>
                                      <a:gd name="T42" fmla="*/ 174 w 174"/>
                                      <a:gd name="T43" fmla="*/ 47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74" y="47"/>
                                        </a:moveTo>
                                        <a:lnTo>
                                          <a:pt x="174" y="40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2" y="35"/>
                                        </a:lnTo>
                                        <a:lnTo>
                                          <a:pt x="169" y="35"/>
                                        </a:lnTo>
                                        <a:lnTo>
                                          <a:pt x="169" y="42"/>
                                        </a:lnTo>
                                        <a:lnTo>
                                          <a:pt x="167" y="50"/>
                                        </a:lnTo>
                                        <a:lnTo>
                                          <a:pt x="172" y="47"/>
                                        </a:lnTo>
                                        <a:lnTo>
                                          <a:pt x="17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E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2" y="1514"/>
                                    <a:ext cx="169" cy="63"/>
                                  </a:xfrm>
                                  <a:custGeom>
                                    <a:avLst/>
                                    <a:gdLst>
                                      <a:gd name="T0" fmla="*/ 7 w 169"/>
                                      <a:gd name="T1" fmla="*/ 0 h 63"/>
                                      <a:gd name="T2" fmla="*/ 2 w 169"/>
                                      <a:gd name="T3" fmla="*/ 15 h 63"/>
                                      <a:gd name="T4" fmla="*/ 0 w 169"/>
                                      <a:gd name="T5" fmla="*/ 33 h 63"/>
                                      <a:gd name="T6" fmla="*/ 2 w 169"/>
                                      <a:gd name="T7" fmla="*/ 45 h 63"/>
                                      <a:gd name="T8" fmla="*/ 5 w 169"/>
                                      <a:gd name="T9" fmla="*/ 60 h 63"/>
                                      <a:gd name="T10" fmla="*/ 7 w 169"/>
                                      <a:gd name="T11" fmla="*/ 60 h 63"/>
                                      <a:gd name="T12" fmla="*/ 10 w 169"/>
                                      <a:gd name="T13" fmla="*/ 63 h 63"/>
                                      <a:gd name="T14" fmla="*/ 12 w 169"/>
                                      <a:gd name="T15" fmla="*/ 63 h 63"/>
                                      <a:gd name="T16" fmla="*/ 7 w 169"/>
                                      <a:gd name="T17" fmla="*/ 48 h 63"/>
                                      <a:gd name="T18" fmla="*/ 5 w 169"/>
                                      <a:gd name="T19" fmla="*/ 33 h 63"/>
                                      <a:gd name="T20" fmla="*/ 7 w 169"/>
                                      <a:gd name="T21" fmla="*/ 15 h 63"/>
                                      <a:gd name="T22" fmla="*/ 12 w 169"/>
                                      <a:gd name="T23" fmla="*/ 0 h 63"/>
                                      <a:gd name="T24" fmla="*/ 10 w 169"/>
                                      <a:gd name="T25" fmla="*/ 0 h 63"/>
                                      <a:gd name="T26" fmla="*/ 7 w 169"/>
                                      <a:gd name="T27" fmla="*/ 0 h 63"/>
                                      <a:gd name="T28" fmla="*/ 169 w 169"/>
                                      <a:gd name="T29" fmla="*/ 45 h 63"/>
                                      <a:gd name="T30" fmla="*/ 169 w 169"/>
                                      <a:gd name="T31" fmla="*/ 40 h 63"/>
                                      <a:gd name="T32" fmla="*/ 169 w 169"/>
                                      <a:gd name="T33" fmla="*/ 33 h 63"/>
                                      <a:gd name="T34" fmla="*/ 166 w 169"/>
                                      <a:gd name="T35" fmla="*/ 33 h 63"/>
                                      <a:gd name="T36" fmla="*/ 164 w 169"/>
                                      <a:gd name="T37" fmla="*/ 35 h 63"/>
                                      <a:gd name="T38" fmla="*/ 164 w 169"/>
                                      <a:gd name="T39" fmla="*/ 43 h 63"/>
                                      <a:gd name="T40" fmla="*/ 161 w 169"/>
                                      <a:gd name="T41" fmla="*/ 48 h 63"/>
                                      <a:gd name="T42" fmla="*/ 164 w 169"/>
                                      <a:gd name="T43" fmla="*/ 48 h 63"/>
                                      <a:gd name="T44" fmla="*/ 169 w 169"/>
                                      <a:gd name="T45" fmla="*/ 4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6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69" y="45"/>
                                        </a:moveTo>
                                        <a:lnTo>
                                          <a:pt x="169" y="40"/>
                                        </a:lnTo>
                                        <a:lnTo>
                                          <a:pt x="169" y="33"/>
                                        </a:lnTo>
                                        <a:lnTo>
                                          <a:pt x="166" y="33"/>
                                        </a:lnTo>
                                        <a:lnTo>
                                          <a:pt x="164" y="35"/>
                                        </a:lnTo>
                                        <a:lnTo>
                                          <a:pt x="164" y="43"/>
                                        </a:lnTo>
                                        <a:lnTo>
                                          <a:pt x="161" y="48"/>
                                        </a:lnTo>
                                        <a:lnTo>
                                          <a:pt x="164" y="48"/>
                                        </a:lnTo>
                                        <a:lnTo>
                                          <a:pt x="16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1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4" y="1514"/>
                                    <a:ext cx="164" cy="63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63"/>
                                      <a:gd name="T2" fmla="*/ 3 w 164"/>
                                      <a:gd name="T3" fmla="*/ 15 h 63"/>
                                      <a:gd name="T4" fmla="*/ 0 w 164"/>
                                      <a:gd name="T5" fmla="*/ 33 h 63"/>
                                      <a:gd name="T6" fmla="*/ 3 w 164"/>
                                      <a:gd name="T7" fmla="*/ 48 h 63"/>
                                      <a:gd name="T8" fmla="*/ 5 w 164"/>
                                      <a:gd name="T9" fmla="*/ 63 h 63"/>
                                      <a:gd name="T10" fmla="*/ 8 w 164"/>
                                      <a:gd name="T11" fmla="*/ 63 h 63"/>
                                      <a:gd name="T12" fmla="*/ 13 w 164"/>
                                      <a:gd name="T13" fmla="*/ 63 h 63"/>
                                      <a:gd name="T14" fmla="*/ 8 w 164"/>
                                      <a:gd name="T15" fmla="*/ 48 h 63"/>
                                      <a:gd name="T16" fmla="*/ 5 w 164"/>
                                      <a:gd name="T17" fmla="*/ 33 h 63"/>
                                      <a:gd name="T18" fmla="*/ 8 w 164"/>
                                      <a:gd name="T19" fmla="*/ 15 h 63"/>
                                      <a:gd name="T20" fmla="*/ 13 w 164"/>
                                      <a:gd name="T21" fmla="*/ 0 h 63"/>
                                      <a:gd name="T22" fmla="*/ 10 w 164"/>
                                      <a:gd name="T23" fmla="*/ 0 h 63"/>
                                      <a:gd name="T24" fmla="*/ 8 w 164"/>
                                      <a:gd name="T25" fmla="*/ 0 h 63"/>
                                      <a:gd name="T26" fmla="*/ 162 w 164"/>
                                      <a:gd name="T27" fmla="*/ 48 h 63"/>
                                      <a:gd name="T28" fmla="*/ 164 w 164"/>
                                      <a:gd name="T29" fmla="*/ 40 h 63"/>
                                      <a:gd name="T30" fmla="*/ 164 w 164"/>
                                      <a:gd name="T31" fmla="*/ 33 h 63"/>
                                      <a:gd name="T32" fmla="*/ 162 w 164"/>
                                      <a:gd name="T33" fmla="*/ 35 h 63"/>
                                      <a:gd name="T34" fmla="*/ 159 w 164"/>
                                      <a:gd name="T35" fmla="*/ 35 h 63"/>
                                      <a:gd name="T36" fmla="*/ 159 w 164"/>
                                      <a:gd name="T37" fmla="*/ 43 h 63"/>
                                      <a:gd name="T38" fmla="*/ 157 w 164"/>
                                      <a:gd name="T39" fmla="*/ 50 h 63"/>
                                      <a:gd name="T40" fmla="*/ 159 w 164"/>
                                      <a:gd name="T41" fmla="*/ 48 h 63"/>
                                      <a:gd name="T42" fmla="*/ 162 w 164"/>
                                      <a:gd name="T43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6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62" y="48"/>
                                        </a:moveTo>
                                        <a:lnTo>
                                          <a:pt x="164" y="40"/>
                                        </a:lnTo>
                                        <a:lnTo>
                                          <a:pt x="164" y="33"/>
                                        </a:lnTo>
                                        <a:lnTo>
                                          <a:pt x="162" y="35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9" y="43"/>
                                        </a:lnTo>
                                        <a:lnTo>
                                          <a:pt x="157" y="50"/>
                                        </a:lnTo>
                                        <a:lnTo>
                                          <a:pt x="159" y="48"/>
                                        </a:lnTo>
                                        <a:lnTo>
                                          <a:pt x="16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14"/>
                                    <a:ext cx="159" cy="63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63"/>
                                      <a:gd name="T2" fmla="*/ 2 w 159"/>
                                      <a:gd name="T3" fmla="*/ 15 h 63"/>
                                      <a:gd name="T4" fmla="*/ 0 w 159"/>
                                      <a:gd name="T5" fmla="*/ 33 h 63"/>
                                      <a:gd name="T6" fmla="*/ 2 w 159"/>
                                      <a:gd name="T7" fmla="*/ 48 h 63"/>
                                      <a:gd name="T8" fmla="*/ 7 w 159"/>
                                      <a:gd name="T9" fmla="*/ 63 h 63"/>
                                      <a:gd name="T10" fmla="*/ 12 w 159"/>
                                      <a:gd name="T11" fmla="*/ 63 h 63"/>
                                      <a:gd name="T12" fmla="*/ 7 w 159"/>
                                      <a:gd name="T13" fmla="*/ 48 h 63"/>
                                      <a:gd name="T14" fmla="*/ 5 w 159"/>
                                      <a:gd name="T15" fmla="*/ 33 h 63"/>
                                      <a:gd name="T16" fmla="*/ 7 w 159"/>
                                      <a:gd name="T17" fmla="*/ 15 h 63"/>
                                      <a:gd name="T18" fmla="*/ 12 w 159"/>
                                      <a:gd name="T19" fmla="*/ 0 h 63"/>
                                      <a:gd name="T20" fmla="*/ 10 w 159"/>
                                      <a:gd name="T21" fmla="*/ 0 h 63"/>
                                      <a:gd name="T22" fmla="*/ 7 w 159"/>
                                      <a:gd name="T23" fmla="*/ 0 h 63"/>
                                      <a:gd name="T24" fmla="*/ 156 w 159"/>
                                      <a:gd name="T25" fmla="*/ 48 h 63"/>
                                      <a:gd name="T26" fmla="*/ 159 w 159"/>
                                      <a:gd name="T27" fmla="*/ 43 h 63"/>
                                      <a:gd name="T28" fmla="*/ 159 w 159"/>
                                      <a:gd name="T29" fmla="*/ 35 h 63"/>
                                      <a:gd name="T30" fmla="*/ 156 w 159"/>
                                      <a:gd name="T31" fmla="*/ 35 h 63"/>
                                      <a:gd name="T32" fmla="*/ 154 w 159"/>
                                      <a:gd name="T33" fmla="*/ 35 h 63"/>
                                      <a:gd name="T34" fmla="*/ 154 w 159"/>
                                      <a:gd name="T35" fmla="*/ 43 h 63"/>
                                      <a:gd name="T36" fmla="*/ 151 w 159"/>
                                      <a:gd name="T37" fmla="*/ 53 h 63"/>
                                      <a:gd name="T38" fmla="*/ 154 w 159"/>
                                      <a:gd name="T39" fmla="*/ 50 h 63"/>
                                      <a:gd name="T40" fmla="*/ 156 w 159"/>
                                      <a:gd name="T41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48"/>
                                        </a:moveTo>
                                        <a:lnTo>
                                          <a:pt x="159" y="43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6" y="35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4" y="43"/>
                                        </a:lnTo>
                                        <a:lnTo>
                                          <a:pt x="151" y="53"/>
                                        </a:lnTo>
                                        <a:lnTo>
                                          <a:pt x="154" y="50"/>
                                        </a:lnTo>
                                        <a:lnTo>
                                          <a:pt x="156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9" y="1514"/>
                                    <a:ext cx="154" cy="63"/>
                                  </a:xfrm>
                                  <a:custGeom>
                                    <a:avLst/>
                                    <a:gdLst>
                                      <a:gd name="T0" fmla="*/ 8 w 154"/>
                                      <a:gd name="T1" fmla="*/ 0 h 63"/>
                                      <a:gd name="T2" fmla="*/ 3 w 154"/>
                                      <a:gd name="T3" fmla="*/ 15 h 63"/>
                                      <a:gd name="T4" fmla="*/ 0 w 154"/>
                                      <a:gd name="T5" fmla="*/ 33 h 63"/>
                                      <a:gd name="T6" fmla="*/ 3 w 154"/>
                                      <a:gd name="T7" fmla="*/ 48 h 63"/>
                                      <a:gd name="T8" fmla="*/ 8 w 154"/>
                                      <a:gd name="T9" fmla="*/ 63 h 63"/>
                                      <a:gd name="T10" fmla="*/ 13 w 154"/>
                                      <a:gd name="T11" fmla="*/ 63 h 63"/>
                                      <a:gd name="T12" fmla="*/ 8 w 154"/>
                                      <a:gd name="T13" fmla="*/ 48 h 63"/>
                                      <a:gd name="T14" fmla="*/ 5 w 154"/>
                                      <a:gd name="T15" fmla="*/ 33 h 63"/>
                                      <a:gd name="T16" fmla="*/ 8 w 154"/>
                                      <a:gd name="T17" fmla="*/ 15 h 63"/>
                                      <a:gd name="T18" fmla="*/ 13 w 154"/>
                                      <a:gd name="T19" fmla="*/ 0 h 63"/>
                                      <a:gd name="T20" fmla="*/ 10 w 154"/>
                                      <a:gd name="T21" fmla="*/ 0 h 63"/>
                                      <a:gd name="T22" fmla="*/ 8 w 154"/>
                                      <a:gd name="T23" fmla="*/ 0 h 63"/>
                                      <a:gd name="T24" fmla="*/ 152 w 154"/>
                                      <a:gd name="T25" fmla="*/ 50 h 63"/>
                                      <a:gd name="T26" fmla="*/ 154 w 154"/>
                                      <a:gd name="T27" fmla="*/ 43 h 63"/>
                                      <a:gd name="T28" fmla="*/ 154 w 154"/>
                                      <a:gd name="T29" fmla="*/ 35 h 63"/>
                                      <a:gd name="T30" fmla="*/ 152 w 154"/>
                                      <a:gd name="T31" fmla="*/ 35 h 63"/>
                                      <a:gd name="T32" fmla="*/ 149 w 154"/>
                                      <a:gd name="T33" fmla="*/ 35 h 63"/>
                                      <a:gd name="T34" fmla="*/ 149 w 154"/>
                                      <a:gd name="T35" fmla="*/ 45 h 63"/>
                                      <a:gd name="T36" fmla="*/ 147 w 154"/>
                                      <a:gd name="T37" fmla="*/ 53 h 63"/>
                                      <a:gd name="T38" fmla="*/ 149 w 154"/>
                                      <a:gd name="T39" fmla="*/ 53 h 63"/>
                                      <a:gd name="T40" fmla="*/ 152 w 154"/>
                                      <a:gd name="T41" fmla="*/ 5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52" y="50"/>
                                        </a:moveTo>
                                        <a:lnTo>
                                          <a:pt x="154" y="43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2" y="35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9" y="45"/>
                                        </a:lnTo>
                                        <a:lnTo>
                                          <a:pt x="147" y="53"/>
                                        </a:lnTo>
                                        <a:lnTo>
                                          <a:pt x="149" y="53"/>
                                        </a:lnTo>
                                        <a:lnTo>
                                          <a:pt x="15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B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2" y="1514"/>
                                    <a:ext cx="149" cy="63"/>
                                  </a:xfrm>
                                  <a:custGeom>
                                    <a:avLst/>
                                    <a:gdLst>
                                      <a:gd name="T0" fmla="*/ 7 w 149"/>
                                      <a:gd name="T1" fmla="*/ 0 h 63"/>
                                      <a:gd name="T2" fmla="*/ 2 w 149"/>
                                      <a:gd name="T3" fmla="*/ 15 h 63"/>
                                      <a:gd name="T4" fmla="*/ 0 w 149"/>
                                      <a:gd name="T5" fmla="*/ 33 h 63"/>
                                      <a:gd name="T6" fmla="*/ 2 w 149"/>
                                      <a:gd name="T7" fmla="*/ 48 h 63"/>
                                      <a:gd name="T8" fmla="*/ 7 w 149"/>
                                      <a:gd name="T9" fmla="*/ 63 h 63"/>
                                      <a:gd name="T10" fmla="*/ 12 w 149"/>
                                      <a:gd name="T11" fmla="*/ 63 h 63"/>
                                      <a:gd name="T12" fmla="*/ 7 w 149"/>
                                      <a:gd name="T13" fmla="*/ 48 h 63"/>
                                      <a:gd name="T14" fmla="*/ 5 w 149"/>
                                      <a:gd name="T15" fmla="*/ 33 h 63"/>
                                      <a:gd name="T16" fmla="*/ 7 w 149"/>
                                      <a:gd name="T17" fmla="*/ 15 h 63"/>
                                      <a:gd name="T18" fmla="*/ 12 w 149"/>
                                      <a:gd name="T19" fmla="*/ 3 h 63"/>
                                      <a:gd name="T20" fmla="*/ 10 w 149"/>
                                      <a:gd name="T21" fmla="*/ 0 h 63"/>
                                      <a:gd name="T22" fmla="*/ 7 w 149"/>
                                      <a:gd name="T23" fmla="*/ 0 h 63"/>
                                      <a:gd name="T24" fmla="*/ 146 w 149"/>
                                      <a:gd name="T25" fmla="*/ 53 h 63"/>
                                      <a:gd name="T26" fmla="*/ 149 w 149"/>
                                      <a:gd name="T27" fmla="*/ 43 h 63"/>
                                      <a:gd name="T28" fmla="*/ 149 w 149"/>
                                      <a:gd name="T29" fmla="*/ 35 h 63"/>
                                      <a:gd name="T30" fmla="*/ 146 w 149"/>
                                      <a:gd name="T31" fmla="*/ 35 h 63"/>
                                      <a:gd name="T32" fmla="*/ 144 w 149"/>
                                      <a:gd name="T33" fmla="*/ 35 h 63"/>
                                      <a:gd name="T34" fmla="*/ 144 w 149"/>
                                      <a:gd name="T35" fmla="*/ 45 h 63"/>
                                      <a:gd name="T36" fmla="*/ 141 w 149"/>
                                      <a:gd name="T37" fmla="*/ 55 h 63"/>
                                      <a:gd name="T38" fmla="*/ 144 w 149"/>
                                      <a:gd name="T39" fmla="*/ 53 h 63"/>
                                      <a:gd name="T40" fmla="*/ 146 w 149"/>
                                      <a:gd name="T41" fmla="*/ 5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6" y="53"/>
                                        </a:moveTo>
                                        <a:lnTo>
                                          <a:pt x="149" y="43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6" y="3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4" y="45"/>
                                        </a:lnTo>
                                        <a:lnTo>
                                          <a:pt x="141" y="55"/>
                                        </a:lnTo>
                                        <a:lnTo>
                                          <a:pt x="144" y="53"/>
                                        </a:lnTo>
                                        <a:lnTo>
                                          <a:pt x="146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4" y="1514"/>
                                    <a:ext cx="144" cy="65"/>
                                  </a:xfrm>
                                  <a:custGeom>
                                    <a:avLst/>
                                    <a:gdLst>
                                      <a:gd name="T0" fmla="*/ 8 w 144"/>
                                      <a:gd name="T1" fmla="*/ 0 h 65"/>
                                      <a:gd name="T2" fmla="*/ 3 w 144"/>
                                      <a:gd name="T3" fmla="*/ 15 h 65"/>
                                      <a:gd name="T4" fmla="*/ 0 w 144"/>
                                      <a:gd name="T5" fmla="*/ 33 h 65"/>
                                      <a:gd name="T6" fmla="*/ 3 w 144"/>
                                      <a:gd name="T7" fmla="*/ 48 h 65"/>
                                      <a:gd name="T8" fmla="*/ 8 w 144"/>
                                      <a:gd name="T9" fmla="*/ 63 h 65"/>
                                      <a:gd name="T10" fmla="*/ 13 w 144"/>
                                      <a:gd name="T11" fmla="*/ 65 h 65"/>
                                      <a:gd name="T12" fmla="*/ 8 w 144"/>
                                      <a:gd name="T13" fmla="*/ 48 h 65"/>
                                      <a:gd name="T14" fmla="*/ 5 w 144"/>
                                      <a:gd name="T15" fmla="*/ 33 h 65"/>
                                      <a:gd name="T16" fmla="*/ 8 w 144"/>
                                      <a:gd name="T17" fmla="*/ 15 h 65"/>
                                      <a:gd name="T18" fmla="*/ 13 w 144"/>
                                      <a:gd name="T19" fmla="*/ 3 h 65"/>
                                      <a:gd name="T20" fmla="*/ 10 w 144"/>
                                      <a:gd name="T21" fmla="*/ 3 h 65"/>
                                      <a:gd name="T22" fmla="*/ 8 w 144"/>
                                      <a:gd name="T23" fmla="*/ 0 h 65"/>
                                      <a:gd name="T24" fmla="*/ 142 w 144"/>
                                      <a:gd name="T25" fmla="*/ 53 h 65"/>
                                      <a:gd name="T26" fmla="*/ 144 w 144"/>
                                      <a:gd name="T27" fmla="*/ 45 h 65"/>
                                      <a:gd name="T28" fmla="*/ 144 w 144"/>
                                      <a:gd name="T29" fmla="*/ 35 h 65"/>
                                      <a:gd name="T30" fmla="*/ 142 w 144"/>
                                      <a:gd name="T31" fmla="*/ 35 h 65"/>
                                      <a:gd name="T32" fmla="*/ 139 w 144"/>
                                      <a:gd name="T33" fmla="*/ 35 h 65"/>
                                      <a:gd name="T34" fmla="*/ 137 w 144"/>
                                      <a:gd name="T35" fmla="*/ 45 h 65"/>
                                      <a:gd name="T36" fmla="*/ 134 w 144"/>
                                      <a:gd name="T37" fmla="*/ 55 h 65"/>
                                      <a:gd name="T38" fmla="*/ 139 w 144"/>
                                      <a:gd name="T39" fmla="*/ 55 h 65"/>
                                      <a:gd name="T40" fmla="*/ 142 w 144"/>
                                      <a:gd name="T41" fmla="*/ 53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42" y="53"/>
                                        </a:moveTo>
                                        <a:lnTo>
                                          <a:pt x="144" y="4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2" y="35"/>
                                        </a:lnTo>
                                        <a:lnTo>
                                          <a:pt x="139" y="35"/>
                                        </a:lnTo>
                                        <a:lnTo>
                                          <a:pt x="137" y="45"/>
                                        </a:lnTo>
                                        <a:lnTo>
                                          <a:pt x="134" y="55"/>
                                        </a:lnTo>
                                        <a:lnTo>
                                          <a:pt x="139" y="55"/>
                                        </a:lnTo>
                                        <a:lnTo>
                                          <a:pt x="142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7" y="1516"/>
                                    <a:ext cx="139" cy="62"/>
                                  </a:xfrm>
                                  <a:custGeom>
                                    <a:avLst/>
                                    <a:gdLst>
                                      <a:gd name="T0" fmla="*/ 7 w 139"/>
                                      <a:gd name="T1" fmla="*/ 0 h 62"/>
                                      <a:gd name="T2" fmla="*/ 2 w 139"/>
                                      <a:gd name="T3" fmla="*/ 12 h 62"/>
                                      <a:gd name="T4" fmla="*/ 0 w 139"/>
                                      <a:gd name="T5" fmla="*/ 30 h 62"/>
                                      <a:gd name="T6" fmla="*/ 2 w 139"/>
                                      <a:gd name="T7" fmla="*/ 45 h 62"/>
                                      <a:gd name="T8" fmla="*/ 7 w 139"/>
                                      <a:gd name="T9" fmla="*/ 60 h 62"/>
                                      <a:gd name="T10" fmla="*/ 15 w 139"/>
                                      <a:gd name="T11" fmla="*/ 62 h 62"/>
                                      <a:gd name="T12" fmla="*/ 7 w 139"/>
                                      <a:gd name="T13" fmla="*/ 47 h 62"/>
                                      <a:gd name="T14" fmla="*/ 5 w 139"/>
                                      <a:gd name="T15" fmla="*/ 30 h 62"/>
                                      <a:gd name="T16" fmla="*/ 7 w 139"/>
                                      <a:gd name="T17" fmla="*/ 15 h 62"/>
                                      <a:gd name="T18" fmla="*/ 12 w 139"/>
                                      <a:gd name="T19" fmla="*/ 0 h 62"/>
                                      <a:gd name="T20" fmla="*/ 10 w 139"/>
                                      <a:gd name="T21" fmla="*/ 0 h 62"/>
                                      <a:gd name="T22" fmla="*/ 7 w 139"/>
                                      <a:gd name="T23" fmla="*/ 0 h 62"/>
                                      <a:gd name="T24" fmla="*/ 136 w 139"/>
                                      <a:gd name="T25" fmla="*/ 52 h 62"/>
                                      <a:gd name="T26" fmla="*/ 139 w 139"/>
                                      <a:gd name="T27" fmla="*/ 42 h 62"/>
                                      <a:gd name="T28" fmla="*/ 139 w 139"/>
                                      <a:gd name="T29" fmla="*/ 32 h 62"/>
                                      <a:gd name="T30" fmla="*/ 136 w 139"/>
                                      <a:gd name="T31" fmla="*/ 32 h 62"/>
                                      <a:gd name="T32" fmla="*/ 134 w 139"/>
                                      <a:gd name="T33" fmla="*/ 32 h 62"/>
                                      <a:gd name="T34" fmla="*/ 131 w 139"/>
                                      <a:gd name="T35" fmla="*/ 42 h 62"/>
                                      <a:gd name="T36" fmla="*/ 129 w 139"/>
                                      <a:gd name="T37" fmla="*/ 55 h 62"/>
                                      <a:gd name="T38" fmla="*/ 131 w 139"/>
                                      <a:gd name="T39" fmla="*/ 52 h 62"/>
                                      <a:gd name="T40" fmla="*/ 136 w 139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36" y="52"/>
                                        </a:moveTo>
                                        <a:lnTo>
                                          <a:pt x="139" y="42"/>
                                        </a:lnTo>
                                        <a:lnTo>
                                          <a:pt x="139" y="32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1" y="42"/>
                                        </a:lnTo>
                                        <a:lnTo>
                                          <a:pt x="129" y="55"/>
                                        </a:lnTo>
                                        <a:lnTo>
                                          <a:pt x="131" y="52"/>
                                        </a:lnTo>
                                        <a:lnTo>
                                          <a:pt x="136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9" y="1516"/>
                                    <a:ext cx="134" cy="62"/>
                                  </a:xfrm>
                                  <a:custGeom>
                                    <a:avLst/>
                                    <a:gdLst>
                                      <a:gd name="T0" fmla="*/ 8 w 134"/>
                                      <a:gd name="T1" fmla="*/ 0 h 62"/>
                                      <a:gd name="T2" fmla="*/ 3 w 134"/>
                                      <a:gd name="T3" fmla="*/ 12 h 62"/>
                                      <a:gd name="T4" fmla="*/ 0 w 134"/>
                                      <a:gd name="T5" fmla="*/ 30 h 62"/>
                                      <a:gd name="T6" fmla="*/ 3 w 134"/>
                                      <a:gd name="T7" fmla="*/ 45 h 62"/>
                                      <a:gd name="T8" fmla="*/ 8 w 134"/>
                                      <a:gd name="T9" fmla="*/ 62 h 62"/>
                                      <a:gd name="T10" fmla="*/ 15 w 134"/>
                                      <a:gd name="T11" fmla="*/ 62 h 62"/>
                                      <a:gd name="T12" fmla="*/ 8 w 134"/>
                                      <a:gd name="T13" fmla="*/ 47 h 62"/>
                                      <a:gd name="T14" fmla="*/ 5 w 134"/>
                                      <a:gd name="T15" fmla="*/ 30 h 62"/>
                                      <a:gd name="T16" fmla="*/ 8 w 134"/>
                                      <a:gd name="T17" fmla="*/ 15 h 62"/>
                                      <a:gd name="T18" fmla="*/ 13 w 134"/>
                                      <a:gd name="T19" fmla="*/ 0 h 62"/>
                                      <a:gd name="T20" fmla="*/ 10 w 134"/>
                                      <a:gd name="T21" fmla="*/ 0 h 62"/>
                                      <a:gd name="T22" fmla="*/ 8 w 134"/>
                                      <a:gd name="T23" fmla="*/ 0 h 62"/>
                                      <a:gd name="T24" fmla="*/ 129 w 134"/>
                                      <a:gd name="T25" fmla="*/ 52 h 62"/>
                                      <a:gd name="T26" fmla="*/ 132 w 134"/>
                                      <a:gd name="T27" fmla="*/ 42 h 62"/>
                                      <a:gd name="T28" fmla="*/ 134 w 134"/>
                                      <a:gd name="T29" fmla="*/ 32 h 62"/>
                                      <a:gd name="T30" fmla="*/ 132 w 134"/>
                                      <a:gd name="T31" fmla="*/ 32 h 62"/>
                                      <a:gd name="T32" fmla="*/ 129 w 134"/>
                                      <a:gd name="T33" fmla="*/ 32 h 62"/>
                                      <a:gd name="T34" fmla="*/ 127 w 134"/>
                                      <a:gd name="T35" fmla="*/ 45 h 62"/>
                                      <a:gd name="T36" fmla="*/ 124 w 134"/>
                                      <a:gd name="T37" fmla="*/ 55 h 62"/>
                                      <a:gd name="T38" fmla="*/ 127 w 134"/>
                                      <a:gd name="T39" fmla="*/ 55 h 62"/>
                                      <a:gd name="T40" fmla="*/ 129 w 134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29" y="52"/>
                                        </a:moveTo>
                                        <a:lnTo>
                                          <a:pt x="132" y="4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7" y="4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2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516"/>
                                    <a:ext cx="129" cy="62"/>
                                  </a:xfrm>
                                  <a:custGeom>
                                    <a:avLst/>
                                    <a:gdLst>
                                      <a:gd name="T0" fmla="*/ 7 w 129"/>
                                      <a:gd name="T1" fmla="*/ 0 h 62"/>
                                      <a:gd name="T2" fmla="*/ 2 w 129"/>
                                      <a:gd name="T3" fmla="*/ 15 h 62"/>
                                      <a:gd name="T4" fmla="*/ 0 w 129"/>
                                      <a:gd name="T5" fmla="*/ 30 h 62"/>
                                      <a:gd name="T6" fmla="*/ 2 w 129"/>
                                      <a:gd name="T7" fmla="*/ 47 h 62"/>
                                      <a:gd name="T8" fmla="*/ 10 w 129"/>
                                      <a:gd name="T9" fmla="*/ 62 h 62"/>
                                      <a:gd name="T10" fmla="*/ 12 w 129"/>
                                      <a:gd name="T11" fmla="*/ 62 h 62"/>
                                      <a:gd name="T12" fmla="*/ 15 w 129"/>
                                      <a:gd name="T13" fmla="*/ 62 h 62"/>
                                      <a:gd name="T14" fmla="*/ 10 w 129"/>
                                      <a:gd name="T15" fmla="*/ 55 h 62"/>
                                      <a:gd name="T16" fmla="*/ 7 w 129"/>
                                      <a:gd name="T17" fmla="*/ 47 h 62"/>
                                      <a:gd name="T18" fmla="*/ 5 w 129"/>
                                      <a:gd name="T19" fmla="*/ 37 h 62"/>
                                      <a:gd name="T20" fmla="*/ 5 w 129"/>
                                      <a:gd name="T21" fmla="*/ 30 h 62"/>
                                      <a:gd name="T22" fmla="*/ 7 w 129"/>
                                      <a:gd name="T23" fmla="*/ 15 h 62"/>
                                      <a:gd name="T24" fmla="*/ 12 w 129"/>
                                      <a:gd name="T25" fmla="*/ 0 h 62"/>
                                      <a:gd name="T26" fmla="*/ 10 w 129"/>
                                      <a:gd name="T27" fmla="*/ 0 h 62"/>
                                      <a:gd name="T28" fmla="*/ 7 w 129"/>
                                      <a:gd name="T29" fmla="*/ 0 h 62"/>
                                      <a:gd name="T30" fmla="*/ 124 w 129"/>
                                      <a:gd name="T31" fmla="*/ 55 h 62"/>
                                      <a:gd name="T32" fmla="*/ 126 w 129"/>
                                      <a:gd name="T33" fmla="*/ 42 h 62"/>
                                      <a:gd name="T34" fmla="*/ 129 w 129"/>
                                      <a:gd name="T35" fmla="*/ 32 h 62"/>
                                      <a:gd name="T36" fmla="*/ 126 w 129"/>
                                      <a:gd name="T37" fmla="*/ 32 h 62"/>
                                      <a:gd name="T38" fmla="*/ 124 w 129"/>
                                      <a:gd name="T39" fmla="*/ 32 h 62"/>
                                      <a:gd name="T40" fmla="*/ 121 w 129"/>
                                      <a:gd name="T41" fmla="*/ 45 h 62"/>
                                      <a:gd name="T42" fmla="*/ 116 w 129"/>
                                      <a:gd name="T43" fmla="*/ 57 h 62"/>
                                      <a:gd name="T44" fmla="*/ 121 w 129"/>
                                      <a:gd name="T45" fmla="*/ 55 h 62"/>
                                      <a:gd name="T46" fmla="*/ 124 w 129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4" y="55"/>
                                        </a:moveTo>
                                        <a:lnTo>
                                          <a:pt x="126" y="4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6" y="32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1" y="45"/>
                                        </a:lnTo>
                                        <a:lnTo>
                                          <a:pt x="116" y="57"/>
                                        </a:lnTo>
                                        <a:lnTo>
                                          <a:pt x="121" y="55"/>
                                        </a:lnTo>
                                        <a:lnTo>
                                          <a:pt x="124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16"/>
                                    <a:ext cx="124" cy="62"/>
                                  </a:xfrm>
                                  <a:custGeom>
                                    <a:avLst/>
                                    <a:gdLst>
                                      <a:gd name="T0" fmla="*/ 8 w 124"/>
                                      <a:gd name="T1" fmla="*/ 0 h 62"/>
                                      <a:gd name="T2" fmla="*/ 3 w 124"/>
                                      <a:gd name="T3" fmla="*/ 15 h 62"/>
                                      <a:gd name="T4" fmla="*/ 0 w 124"/>
                                      <a:gd name="T5" fmla="*/ 30 h 62"/>
                                      <a:gd name="T6" fmla="*/ 3 w 124"/>
                                      <a:gd name="T7" fmla="*/ 47 h 62"/>
                                      <a:gd name="T8" fmla="*/ 10 w 124"/>
                                      <a:gd name="T9" fmla="*/ 62 h 62"/>
                                      <a:gd name="T10" fmla="*/ 13 w 124"/>
                                      <a:gd name="T11" fmla="*/ 62 h 62"/>
                                      <a:gd name="T12" fmla="*/ 15 w 124"/>
                                      <a:gd name="T13" fmla="*/ 62 h 62"/>
                                      <a:gd name="T14" fmla="*/ 13 w 124"/>
                                      <a:gd name="T15" fmla="*/ 55 h 62"/>
                                      <a:gd name="T16" fmla="*/ 8 w 124"/>
                                      <a:gd name="T17" fmla="*/ 47 h 62"/>
                                      <a:gd name="T18" fmla="*/ 5 w 124"/>
                                      <a:gd name="T19" fmla="*/ 37 h 62"/>
                                      <a:gd name="T20" fmla="*/ 5 w 124"/>
                                      <a:gd name="T21" fmla="*/ 30 h 62"/>
                                      <a:gd name="T22" fmla="*/ 8 w 124"/>
                                      <a:gd name="T23" fmla="*/ 15 h 62"/>
                                      <a:gd name="T24" fmla="*/ 13 w 124"/>
                                      <a:gd name="T25" fmla="*/ 2 h 62"/>
                                      <a:gd name="T26" fmla="*/ 10 w 124"/>
                                      <a:gd name="T27" fmla="*/ 0 h 62"/>
                                      <a:gd name="T28" fmla="*/ 8 w 124"/>
                                      <a:gd name="T29" fmla="*/ 0 h 62"/>
                                      <a:gd name="T30" fmla="*/ 119 w 124"/>
                                      <a:gd name="T31" fmla="*/ 55 h 62"/>
                                      <a:gd name="T32" fmla="*/ 122 w 124"/>
                                      <a:gd name="T33" fmla="*/ 45 h 62"/>
                                      <a:gd name="T34" fmla="*/ 124 w 124"/>
                                      <a:gd name="T35" fmla="*/ 32 h 62"/>
                                      <a:gd name="T36" fmla="*/ 122 w 124"/>
                                      <a:gd name="T37" fmla="*/ 32 h 62"/>
                                      <a:gd name="T38" fmla="*/ 119 w 124"/>
                                      <a:gd name="T39" fmla="*/ 32 h 62"/>
                                      <a:gd name="T40" fmla="*/ 117 w 124"/>
                                      <a:gd name="T41" fmla="*/ 45 h 62"/>
                                      <a:gd name="T42" fmla="*/ 112 w 124"/>
                                      <a:gd name="T43" fmla="*/ 57 h 62"/>
                                      <a:gd name="T44" fmla="*/ 114 w 124"/>
                                      <a:gd name="T45" fmla="*/ 57 h 62"/>
                                      <a:gd name="T46" fmla="*/ 119 w 124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19" y="55"/>
                                        </a:moveTo>
                                        <a:lnTo>
                                          <a:pt x="122" y="45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7" y="45"/>
                                        </a:lnTo>
                                        <a:lnTo>
                                          <a:pt x="112" y="57"/>
                                        </a:lnTo>
                                        <a:lnTo>
                                          <a:pt x="114" y="57"/>
                                        </a:lnTo>
                                        <a:lnTo>
                                          <a:pt x="11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516"/>
                                    <a:ext cx="119" cy="62"/>
                                  </a:xfrm>
                                  <a:custGeom>
                                    <a:avLst/>
                                    <a:gdLst>
                                      <a:gd name="T0" fmla="*/ 7 w 119"/>
                                      <a:gd name="T1" fmla="*/ 0 h 62"/>
                                      <a:gd name="T2" fmla="*/ 2 w 119"/>
                                      <a:gd name="T3" fmla="*/ 15 h 62"/>
                                      <a:gd name="T4" fmla="*/ 0 w 119"/>
                                      <a:gd name="T5" fmla="*/ 30 h 62"/>
                                      <a:gd name="T6" fmla="*/ 0 w 119"/>
                                      <a:gd name="T7" fmla="*/ 37 h 62"/>
                                      <a:gd name="T8" fmla="*/ 2 w 119"/>
                                      <a:gd name="T9" fmla="*/ 47 h 62"/>
                                      <a:gd name="T10" fmla="*/ 5 w 119"/>
                                      <a:gd name="T11" fmla="*/ 55 h 62"/>
                                      <a:gd name="T12" fmla="*/ 10 w 119"/>
                                      <a:gd name="T13" fmla="*/ 62 h 62"/>
                                      <a:gd name="T14" fmla="*/ 15 w 119"/>
                                      <a:gd name="T15" fmla="*/ 62 h 62"/>
                                      <a:gd name="T16" fmla="*/ 17 w 119"/>
                                      <a:gd name="T17" fmla="*/ 62 h 62"/>
                                      <a:gd name="T18" fmla="*/ 12 w 119"/>
                                      <a:gd name="T19" fmla="*/ 55 h 62"/>
                                      <a:gd name="T20" fmla="*/ 7 w 119"/>
                                      <a:gd name="T21" fmla="*/ 47 h 62"/>
                                      <a:gd name="T22" fmla="*/ 7 w 119"/>
                                      <a:gd name="T23" fmla="*/ 37 h 62"/>
                                      <a:gd name="T24" fmla="*/ 5 w 119"/>
                                      <a:gd name="T25" fmla="*/ 30 h 62"/>
                                      <a:gd name="T26" fmla="*/ 7 w 119"/>
                                      <a:gd name="T27" fmla="*/ 15 h 62"/>
                                      <a:gd name="T28" fmla="*/ 12 w 119"/>
                                      <a:gd name="T29" fmla="*/ 2 h 62"/>
                                      <a:gd name="T30" fmla="*/ 10 w 119"/>
                                      <a:gd name="T31" fmla="*/ 2 h 62"/>
                                      <a:gd name="T32" fmla="*/ 7 w 119"/>
                                      <a:gd name="T33" fmla="*/ 0 h 62"/>
                                      <a:gd name="T34" fmla="*/ 111 w 119"/>
                                      <a:gd name="T35" fmla="*/ 57 h 62"/>
                                      <a:gd name="T36" fmla="*/ 116 w 119"/>
                                      <a:gd name="T37" fmla="*/ 45 h 62"/>
                                      <a:gd name="T38" fmla="*/ 119 w 119"/>
                                      <a:gd name="T39" fmla="*/ 32 h 62"/>
                                      <a:gd name="T40" fmla="*/ 116 w 119"/>
                                      <a:gd name="T41" fmla="*/ 32 h 62"/>
                                      <a:gd name="T42" fmla="*/ 114 w 119"/>
                                      <a:gd name="T43" fmla="*/ 32 h 62"/>
                                      <a:gd name="T44" fmla="*/ 111 w 119"/>
                                      <a:gd name="T45" fmla="*/ 47 h 62"/>
                                      <a:gd name="T46" fmla="*/ 104 w 119"/>
                                      <a:gd name="T47" fmla="*/ 60 h 62"/>
                                      <a:gd name="T48" fmla="*/ 109 w 119"/>
                                      <a:gd name="T49" fmla="*/ 57 h 62"/>
                                      <a:gd name="T50" fmla="*/ 111 w 119"/>
                                      <a:gd name="T51" fmla="*/ 5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11" y="57"/>
                                        </a:moveTo>
                                        <a:lnTo>
                                          <a:pt x="116" y="45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6" y="32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1" y="47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09" y="57"/>
                                        </a:lnTo>
                                        <a:lnTo>
                                          <a:pt x="111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519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8 w 114"/>
                                      <a:gd name="T1" fmla="*/ 0 h 60"/>
                                      <a:gd name="T2" fmla="*/ 3 w 114"/>
                                      <a:gd name="T3" fmla="*/ 13 h 60"/>
                                      <a:gd name="T4" fmla="*/ 0 w 114"/>
                                      <a:gd name="T5" fmla="*/ 28 h 60"/>
                                      <a:gd name="T6" fmla="*/ 0 w 114"/>
                                      <a:gd name="T7" fmla="*/ 35 h 60"/>
                                      <a:gd name="T8" fmla="*/ 3 w 114"/>
                                      <a:gd name="T9" fmla="*/ 45 h 60"/>
                                      <a:gd name="T10" fmla="*/ 8 w 114"/>
                                      <a:gd name="T11" fmla="*/ 53 h 60"/>
                                      <a:gd name="T12" fmla="*/ 10 w 114"/>
                                      <a:gd name="T13" fmla="*/ 60 h 60"/>
                                      <a:gd name="T14" fmla="*/ 15 w 114"/>
                                      <a:gd name="T15" fmla="*/ 60 h 60"/>
                                      <a:gd name="T16" fmla="*/ 17 w 114"/>
                                      <a:gd name="T17" fmla="*/ 60 h 60"/>
                                      <a:gd name="T18" fmla="*/ 13 w 114"/>
                                      <a:gd name="T19" fmla="*/ 53 h 60"/>
                                      <a:gd name="T20" fmla="*/ 10 w 114"/>
                                      <a:gd name="T21" fmla="*/ 45 h 60"/>
                                      <a:gd name="T22" fmla="*/ 8 w 114"/>
                                      <a:gd name="T23" fmla="*/ 38 h 60"/>
                                      <a:gd name="T24" fmla="*/ 5 w 114"/>
                                      <a:gd name="T25" fmla="*/ 28 h 60"/>
                                      <a:gd name="T26" fmla="*/ 8 w 114"/>
                                      <a:gd name="T27" fmla="*/ 13 h 60"/>
                                      <a:gd name="T28" fmla="*/ 13 w 114"/>
                                      <a:gd name="T29" fmla="*/ 0 h 60"/>
                                      <a:gd name="T30" fmla="*/ 10 w 114"/>
                                      <a:gd name="T31" fmla="*/ 0 h 60"/>
                                      <a:gd name="T32" fmla="*/ 8 w 114"/>
                                      <a:gd name="T33" fmla="*/ 0 h 60"/>
                                      <a:gd name="T34" fmla="*/ 107 w 114"/>
                                      <a:gd name="T35" fmla="*/ 55 h 60"/>
                                      <a:gd name="T36" fmla="*/ 112 w 114"/>
                                      <a:gd name="T37" fmla="*/ 43 h 60"/>
                                      <a:gd name="T38" fmla="*/ 114 w 114"/>
                                      <a:gd name="T39" fmla="*/ 30 h 60"/>
                                      <a:gd name="T40" fmla="*/ 112 w 114"/>
                                      <a:gd name="T41" fmla="*/ 30 h 60"/>
                                      <a:gd name="T42" fmla="*/ 109 w 114"/>
                                      <a:gd name="T43" fmla="*/ 30 h 60"/>
                                      <a:gd name="T44" fmla="*/ 107 w 114"/>
                                      <a:gd name="T45" fmla="*/ 45 h 60"/>
                                      <a:gd name="T46" fmla="*/ 99 w 114"/>
                                      <a:gd name="T47" fmla="*/ 58 h 60"/>
                                      <a:gd name="T48" fmla="*/ 102 w 114"/>
                                      <a:gd name="T49" fmla="*/ 58 h 60"/>
                                      <a:gd name="T50" fmla="*/ 107 w 114"/>
                                      <a:gd name="T51" fmla="*/ 55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07" y="55"/>
                                        </a:moveTo>
                                        <a:lnTo>
                                          <a:pt x="112" y="43"/>
                                        </a:lnTo>
                                        <a:lnTo>
                                          <a:pt x="114" y="30"/>
                                        </a:lnTo>
                                        <a:lnTo>
                                          <a:pt x="112" y="30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8"/>
                                        </a:lnTo>
                                        <a:lnTo>
                                          <a:pt x="102" y="58"/>
                                        </a:lnTo>
                                        <a:lnTo>
                                          <a:pt x="10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2" y="1519"/>
                                    <a:ext cx="109" cy="63"/>
                                  </a:xfrm>
                                  <a:custGeom>
                                    <a:avLst/>
                                    <a:gdLst>
                                      <a:gd name="T0" fmla="*/ 7 w 109"/>
                                      <a:gd name="T1" fmla="*/ 0 h 63"/>
                                      <a:gd name="T2" fmla="*/ 2 w 109"/>
                                      <a:gd name="T3" fmla="*/ 13 h 63"/>
                                      <a:gd name="T4" fmla="*/ 0 w 109"/>
                                      <a:gd name="T5" fmla="*/ 28 h 63"/>
                                      <a:gd name="T6" fmla="*/ 2 w 109"/>
                                      <a:gd name="T7" fmla="*/ 35 h 63"/>
                                      <a:gd name="T8" fmla="*/ 2 w 109"/>
                                      <a:gd name="T9" fmla="*/ 45 h 63"/>
                                      <a:gd name="T10" fmla="*/ 7 w 109"/>
                                      <a:gd name="T11" fmla="*/ 53 h 63"/>
                                      <a:gd name="T12" fmla="*/ 12 w 109"/>
                                      <a:gd name="T13" fmla="*/ 60 h 63"/>
                                      <a:gd name="T14" fmla="*/ 14 w 109"/>
                                      <a:gd name="T15" fmla="*/ 60 h 63"/>
                                      <a:gd name="T16" fmla="*/ 19 w 109"/>
                                      <a:gd name="T17" fmla="*/ 63 h 63"/>
                                      <a:gd name="T18" fmla="*/ 12 w 109"/>
                                      <a:gd name="T19" fmla="*/ 55 h 63"/>
                                      <a:gd name="T20" fmla="*/ 10 w 109"/>
                                      <a:gd name="T21" fmla="*/ 45 h 63"/>
                                      <a:gd name="T22" fmla="*/ 7 w 109"/>
                                      <a:gd name="T23" fmla="*/ 38 h 63"/>
                                      <a:gd name="T24" fmla="*/ 5 w 109"/>
                                      <a:gd name="T25" fmla="*/ 28 h 63"/>
                                      <a:gd name="T26" fmla="*/ 7 w 109"/>
                                      <a:gd name="T27" fmla="*/ 13 h 63"/>
                                      <a:gd name="T28" fmla="*/ 12 w 109"/>
                                      <a:gd name="T29" fmla="*/ 0 h 63"/>
                                      <a:gd name="T30" fmla="*/ 10 w 109"/>
                                      <a:gd name="T31" fmla="*/ 0 h 63"/>
                                      <a:gd name="T32" fmla="*/ 7 w 109"/>
                                      <a:gd name="T33" fmla="*/ 0 h 63"/>
                                      <a:gd name="T34" fmla="*/ 99 w 109"/>
                                      <a:gd name="T35" fmla="*/ 58 h 63"/>
                                      <a:gd name="T36" fmla="*/ 106 w 109"/>
                                      <a:gd name="T37" fmla="*/ 45 h 63"/>
                                      <a:gd name="T38" fmla="*/ 109 w 109"/>
                                      <a:gd name="T39" fmla="*/ 30 h 63"/>
                                      <a:gd name="T40" fmla="*/ 106 w 109"/>
                                      <a:gd name="T41" fmla="*/ 30 h 63"/>
                                      <a:gd name="T42" fmla="*/ 104 w 109"/>
                                      <a:gd name="T43" fmla="*/ 30 h 63"/>
                                      <a:gd name="T44" fmla="*/ 104 w 109"/>
                                      <a:gd name="T45" fmla="*/ 38 h 63"/>
                                      <a:gd name="T46" fmla="*/ 101 w 109"/>
                                      <a:gd name="T47" fmla="*/ 45 h 63"/>
                                      <a:gd name="T48" fmla="*/ 96 w 109"/>
                                      <a:gd name="T49" fmla="*/ 53 h 63"/>
                                      <a:gd name="T50" fmla="*/ 92 w 109"/>
                                      <a:gd name="T51" fmla="*/ 60 h 63"/>
                                      <a:gd name="T52" fmla="*/ 96 w 109"/>
                                      <a:gd name="T53" fmla="*/ 58 h 63"/>
                                      <a:gd name="T54" fmla="*/ 99 w 109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9" y="63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99" y="58"/>
                                        </a:moveTo>
                                        <a:lnTo>
                                          <a:pt x="106" y="4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6" y="30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4" y="38"/>
                                        </a:lnTo>
                                        <a:lnTo>
                                          <a:pt x="101" y="45"/>
                                        </a:lnTo>
                                        <a:lnTo>
                                          <a:pt x="96" y="53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6" y="58"/>
                                        </a:lnTo>
                                        <a:lnTo>
                                          <a:pt x="9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1519"/>
                                    <a:ext cx="104" cy="63"/>
                                  </a:xfrm>
                                  <a:custGeom>
                                    <a:avLst/>
                                    <a:gdLst>
                                      <a:gd name="T0" fmla="*/ 8 w 104"/>
                                      <a:gd name="T1" fmla="*/ 0 h 63"/>
                                      <a:gd name="T2" fmla="*/ 3 w 104"/>
                                      <a:gd name="T3" fmla="*/ 13 h 63"/>
                                      <a:gd name="T4" fmla="*/ 0 w 104"/>
                                      <a:gd name="T5" fmla="*/ 28 h 63"/>
                                      <a:gd name="T6" fmla="*/ 3 w 104"/>
                                      <a:gd name="T7" fmla="*/ 38 h 63"/>
                                      <a:gd name="T8" fmla="*/ 5 w 104"/>
                                      <a:gd name="T9" fmla="*/ 45 h 63"/>
                                      <a:gd name="T10" fmla="*/ 8 w 104"/>
                                      <a:gd name="T11" fmla="*/ 53 h 63"/>
                                      <a:gd name="T12" fmla="*/ 12 w 104"/>
                                      <a:gd name="T13" fmla="*/ 60 h 63"/>
                                      <a:gd name="T14" fmla="*/ 17 w 104"/>
                                      <a:gd name="T15" fmla="*/ 63 h 63"/>
                                      <a:gd name="T16" fmla="*/ 20 w 104"/>
                                      <a:gd name="T17" fmla="*/ 63 h 63"/>
                                      <a:gd name="T18" fmla="*/ 15 w 104"/>
                                      <a:gd name="T19" fmla="*/ 55 h 63"/>
                                      <a:gd name="T20" fmla="*/ 10 w 104"/>
                                      <a:gd name="T21" fmla="*/ 45 h 63"/>
                                      <a:gd name="T22" fmla="*/ 8 w 104"/>
                                      <a:gd name="T23" fmla="*/ 38 h 63"/>
                                      <a:gd name="T24" fmla="*/ 5 w 104"/>
                                      <a:gd name="T25" fmla="*/ 28 h 63"/>
                                      <a:gd name="T26" fmla="*/ 8 w 104"/>
                                      <a:gd name="T27" fmla="*/ 13 h 63"/>
                                      <a:gd name="T28" fmla="*/ 12 w 104"/>
                                      <a:gd name="T29" fmla="*/ 3 h 63"/>
                                      <a:gd name="T30" fmla="*/ 10 w 104"/>
                                      <a:gd name="T31" fmla="*/ 0 h 63"/>
                                      <a:gd name="T32" fmla="*/ 8 w 104"/>
                                      <a:gd name="T33" fmla="*/ 0 h 63"/>
                                      <a:gd name="T34" fmla="*/ 94 w 104"/>
                                      <a:gd name="T35" fmla="*/ 58 h 63"/>
                                      <a:gd name="T36" fmla="*/ 102 w 104"/>
                                      <a:gd name="T37" fmla="*/ 45 h 63"/>
                                      <a:gd name="T38" fmla="*/ 104 w 104"/>
                                      <a:gd name="T39" fmla="*/ 30 h 63"/>
                                      <a:gd name="T40" fmla="*/ 102 w 104"/>
                                      <a:gd name="T41" fmla="*/ 30 h 63"/>
                                      <a:gd name="T42" fmla="*/ 99 w 104"/>
                                      <a:gd name="T43" fmla="*/ 30 h 63"/>
                                      <a:gd name="T44" fmla="*/ 99 w 104"/>
                                      <a:gd name="T45" fmla="*/ 38 h 63"/>
                                      <a:gd name="T46" fmla="*/ 94 w 104"/>
                                      <a:gd name="T47" fmla="*/ 45 h 63"/>
                                      <a:gd name="T48" fmla="*/ 92 w 104"/>
                                      <a:gd name="T49" fmla="*/ 53 h 63"/>
                                      <a:gd name="T50" fmla="*/ 87 w 104"/>
                                      <a:gd name="T51" fmla="*/ 60 h 63"/>
                                      <a:gd name="T52" fmla="*/ 90 w 104"/>
                                      <a:gd name="T53" fmla="*/ 60 h 63"/>
                                      <a:gd name="T54" fmla="*/ 94 w 104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0" y="63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4" y="58"/>
                                        </a:moveTo>
                                        <a:lnTo>
                                          <a:pt x="102" y="45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92" y="53"/>
                                        </a:lnTo>
                                        <a:lnTo>
                                          <a:pt x="87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94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19"/>
                                    <a:ext cx="99" cy="63"/>
                                  </a:xfrm>
                                  <a:custGeom>
                                    <a:avLst/>
                                    <a:gdLst>
                                      <a:gd name="T0" fmla="*/ 7 w 99"/>
                                      <a:gd name="T1" fmla="*/ 0 h 63"/>
                                      <a:gd name="T2" fmla="*/ 2 w 99"/>
                                      <a:gd name="T3" fmla="*/ 13 h 63"/>
                                      <a:gd name="T4" fmla="*/ 0 w 99"/>
                                      <a:gd name="T5" fmla="*/ 28 h 63"/>
                                      <a:gd name="T6" fmla="*/ 2 w 99"/>
                                      <a:gd name="T7" fmla="*/ 38 h 63"/>
                                      <a:gd name="T8" fmla="*/ 5 w 99"/>
                                      <a:gd name="T9" fmla="*/ 45 h 63"/>
                                      <a:gd name="T10" fmla="*/ 7 w 99"/>
                                      <a:gd name="T11" fmla="*/ 55 h 63"/>
                                      <a:gd name="T12" fmla="*/ 14 w 99"/>
                                      <a:gd name="T13" fmla="*/ 63 h 63"/>
                                      <a:gd name="T14" fmla="*/ 17 w 99"/>
                                      <a:gd name="T15" fmla="*/ 63 h 63"/>
                                      <a:gd name="T16" fmla="*/ 22 w 99"/>
                                      <a:gd name="T17" fmla="*/ 63 h 63"/>
                                      <a:gd name="T18" fmla="*/ 14 w 99"/>
                                      <a:gd name="T19" fmla="*/ 55 h 63"/>
                                      <a:gd name="T20" fmla="*/ 9 w 99"/>
                                      <a:gd name="T21" fmla="*/ 48 h 63"/>
                                      <a:gd name="T22" fmla="*/ 7 w 99"/>
                                      <a:gd name="T23" fmla="*/ 38 h 63"/>
                                      <a:gd name="T24" fmla="*/ 5 w 99"/>
                                      <a:gd name="T25" fmla="*/ 28 h 63"/>
                                      <a:gd name="T26" fmla="*/ 7 w 99"/>
                                      <a:gd name="T27" fmla="*/ 15 h 63"/>
                                      <a:gd name="T28" fmla="*/ 12 w 99"/>
                                      <a:gd name="T29" fmla="*/ 3 h 63"/>
                                      <a:gd name="T30" fmla="*/ 9 w 99"/>
                                      <a:gd name="T31" fmla="*/ 3 h 63"/>
                                      <a:gd name="T32" fmla="*/ 7 w 99"/>
                                      <a:gd name="T33" fmla="*/ 0 h 63"/>
                                      <a:gd name="T34" fmla="*/ 87 w 99"/>
                                      <a:gd name="T35" fmla="*/ 60 h 63"/>
                                      <a:gd name="T36" fmla="*/ 91 w 99"/>
                                      <a:gd name="T37" fmla="*/ 53 h 63"/>
                                      <a:gd name="T38" fmla="*/ 96 w 99"/>
                                      <a:gd name="T39" fmla="*/ 45 h 63"/>
                                      <a:gd name="T40" fmla="*/ 99 w 99"/>
                                      <a:gd name="T41" fmla="*/ 38 h 63"/>
                                      <a:gd name="T42" fmla="*/ 99 w 99"/>
                                      <a:gd name="T43" fmla="*/ 30 h 63"/>
                                      <a:gd name="T44" fmla="*/ 96 w 99"/>
                                      <a:gd name="T45" fmla="*/ 30 h 63"/>
                                      <a:gd name="T46" fmla="*/ 94 w 99"/>
                                      <a:gd name="T47" fmla="*/ 28 h 63"/>
                                      <a:gd name="T48" fmla="*/ 94 w 99"/>
                                      <a:gd name="T49" fmla="*/ 38 h 63"/>
                                      <a:gd name="T50" fmla="*/ 89 w 99"/>
                                      <a:gd name="T51" fmla="*/ 48 h 63"/>
                                      <a:gd name="T52" fmla="*/ 84 w 99"/>
                                      <a:gd name="T53" fmla="*/ 55 h 63"/>
                                      <a:gd name="T54" fmla="*/ 79 w 99"/>
                                      <a:gd name="T55" fmla="*/ 60 h 63"/>
                                      <a:gd name="T56" fmla="*/ 84 w 99"/>
                                      <a:gd name="T57" fmla="*/ 60 h 63"/>
                                      <a:gd name="T58" fmla="*/ 87 w 99"/>
                                      <a:gd name="T59" fmla="*/ 6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4" y="63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7" y="60"/>
                                        </a:moveTo>
                                        <a:lnTo>
                                          <a:pt x="91" y="53"/>
                                        </a:lnTo>
                                        <a:lnTo>
                                          <a:pt x="96" y="45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6" y="30"/>
                                        </a:lnTo>
                                        <a:lnTo>
                                          <a:pt x="94" y="28"/>
                                        </a:lnTo>
                                        <a:lnTo>
                                          <a:pt x="94" y="38"/>
                                        </a:lnTo>
                                        <a:lnTo>
                                          <a:pt x="89" y="48"/>
                                        </a:lnTo>
                                        <a:lnTo>
                                          <a:pt x="84" y="55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4" y="60"/>
                                        </a:lnTo>
                                        <a:lnTo>
                                          <a:pt x="8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9" y="1522"/>
                                    <a:ext cx="94" cy="60"/>
                                  </a:xfrm>
                                  <a:custGeom>
                                    <a:avLst/>
                                    <a:gdLst>
                                      <a:gd name="T0" fmla="*/ 7 w 94"/>
                                      <a:gd name="T1" fmla="*/ 0 h 60"/>
                                      <a:gd name="T2" fmla="*/ 3 w 94"/>
                                      <a:gd name="T3" fmla="*/ 10 h 60"/>
                                      <a:gd name="T4" fmla="*/ 0 w 94"/>
                                      <a:gd name="T5" fmla="*/ 25 h 60"/>
                                      <a:gd name="T6" fmla="*/ 3 w 94"/>
                                      <a:gd name="T7" fmla="*/ 35 h 60"/>
                                      <a:gd name="T8" fmla="*/ 5 w 94"/>
                                      <a:gd name="T9" fmla="*/ 42 h 60"/>
                                      <a:gd name="T10" fmla="*/ 10 w 94"/>
                                      <a:gd name="T11" fmla="*/ 52 h 60"/>
                                      <a:gd name="T12" fmla="*/ 15 w 94"/>
                                      <a:gd name="T13" fmla="*/ 60 h 60"/>
                                      <a:gd name="T14" fmla="*/ 20 w 94"/>
                                      <a:gd name="T15" fmla="*/ 60 h 60"/>
                                      <a:gd name="T16" fmla="*/ 25 w 94"/>
                                      <a:gd name="T17" fmla="*/ 60 h 60"/>
                                      <a:gd name="T18" fmla="*/ 17 w 94"/>
                                      <a:gd name="T19" fmla="*/ 52 h 60"/>
                                      <a:gd name="T20" fmla="*/ 10 w 94"/>
                                      <a:gd name="T21" fmla="*/ 45 h 60"/>
                                      <a:gd name="T22" fmla="*/ 7 w 94"/>
                                      <a:gd name="T23" fmla="*/ 35 h 60"/>
                                      <a:gd name="T24" fmla="*/ 5 w 94"/>
                                      <a:gd name="T25" fmla="*/ 25 h 60"/>
                                      <a:gd name="T26" fmla="*/ 7 w 94"/>
                                      <a:gd name="T27" fmla="*/ 12 h 60"/>
                                      <a:gd name="T28" fmla="*/ 12 w 94"/>
                                      <a:gd name="T29" fmla="*/ 0 h 60"/>
                                      <a:gd name="T30" fmla="*/ 10 w 94"/>
                                      <a:gd name="T31" fmla="*/ 0 h 60"/>
                                      <a:gd name="T32" fmla="*/ 7 w 94"/>
                                      <a:gd name="T33" fmla="*/ 0 h 60"/>
                                      <a:gd name="T34" fmla="*/ 82 w 94"/>
                                      <a:gd name="T35" fmla="*/ 57 h 60"/>
                                      <a:gd name="T36" fmla="*/ 87 w 94"/>
                                      <a:gd name="T37" fmla="*/ 50 h 60"/>
                                      <a:gd name="T38" fmla="*/ 89 w 94"/>
                                      <a:gd name="T39" fmla="*/ 42 h 60"/>
                                      <a:gd name="T40" fmla="*/ 94 w 94"/>
                                      <a:gd name="T41" fmla="*/ 35 h 60"/>
                                      <a:gd name="T42" fmla="*/ 94 w 94"/>
                                      <a:gd name="T43" fmla="*/ 27 h 60"/>
                                      <a:gd name="T44" fmla="*/ 92 w 94"/>
                                      <a:gd name="T45" fmla="*/ 25 h 60"/>
                                      <a:gd name="T46" fmla="*/ 89 w 94"/>
                                      <a:gd name="T47" fmla="*/ 25 h 60"/>
                                      <a:gd name="T48" fmla="*/ 87 w 94"/>
                                      <a:gd name="T49" fmla="*/ 35 h 60"/>
                                      <a:gd name="T50" fmla="*/ 85 w 94"/>
                                      <a:gd name="T51" fmla="*/ 45 h 60"/>
                                      <a:gd name="T52" fmla="*/ 80 w 94"/>
                                      <a:gd name="T53" fmla="*/ 52 h 60"/>
                                      <a:gd name="T54" fmla="*/ 72 w 94"/>
                                      <a:gd name="T55" fmla="*/ 60 h 60"/>
                                      <a:gd name="T56" fmla="*/ 77 w 94"/>
                                      <a:gd name="T57" fmla="*/ 57 h 60"/>
                                      <a:gd name="T58" fmla="*/ 82 w 94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2" y="57"/>
                                        </a:moveTo>
                                        <a:lnTo>
                                          <a:pt x="87" y="50"/>
                                        </a:lnTo>
                                        <a:lnTo>
                                          <a:pt x="89" y="42"/>
                                        </a:lnTo>
                                        <a:lnTo>
                                          <a:pt x="94" y="35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2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5" y="45"/>
                                        </a:lnTo>
                                        <a:lnTo>
                                          <a:pt x="80" y="52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2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2" y="1522"/>
                                    <a:ext cx="88" cy="60"/>
                                  </a:xfrm>
                                  <a:custGeom>
                                    <a:avLst/>
                                    <a:gdLst>
                                      <a:gd name="T0" fmla="*/ 7 w 89"/>
                                      <a:gd name="T1" fmla="*/ 0 h 60"/>
                                      <a:gd name="T2" fmla="*/ 2 w 89"/>
                                      <a:gd name="T3" fmla="*/ 12 h 60"/>
                                      <a:gd name="T4" fmla="*/ 0 w 89"/>
                                      <a:gd name="T5" fmla="*/ 25 h 60"/>
                                      <a:gd name="T6" fmla="*/ 2 w 89"/>
                                      <a:gd name="T7" fmla="*/ 35 h 60"/>
                                      <a:gd name="T8" fmla="*/ 4 w 89"/>
                                      <a:gd name="T9" fmla="*/ 45 h 60"/>
                                      <a:gd name="T10" fmla="*/ 9 w 89"/>
                                      <a:gd name="T11" fmla="*/ 52 h 60"/>
                                      <a:gd name="T12" fmla="*/ 17 w 89"/>
                                      <a:gd name="T13" fmla="*/ 60 h 60"/>
                                      <a:gd name="T14" fmla="*/ 22 w 89"/>
                                      <a:gd name="T15" fmla="*/ 60 h 60"/>
                                      <a:gd name="T16" fmla="*/ 27 w 89"/>
                                      <a:gd name="T17" fmla="*/ 60 h 60"/>
                                      <a:gd name="T18" fmla="*/ 17 w 89"/>
                                      <a:gd name="T19" fmla="*/ 55 h 60"/>
                                      <a:gd name="T20" fmla="*/ 12 w 89"/>
                                      <a:gd name="T21" fmla="*/ 45 h 60"/>
                                      <a:gd name="T22" fmla="*/ 7 w 89"/>
                                      <a:gd name="T23" fmla="*/ 35 h 60"/>
                                      <a:gd name="T24" fmla="*/ 4 w 89"/>
                                      <a:gd name="T25" fmla="*/ 25 h 60"/>
                                      <a:gd name="T26" fmla="*/ 7 w 89"/>
                                      <a:gd name="T27" fmla="*/ 12 h 60"/>
                                      <a:gd name="T28" fmla="*/ 12 w 89"/>
                                      <a:gd name="T29" fmla="*/ 2 h 60"/>
                                      <a:gd name="T30" fmla="*/ 9 w 89"/>
                                      <a:gd name="T31" fmla="*/ 0 h 60"/>
                                      <a:gd name="T32" fmla="*/ 7 w 89"/>
                                      <a:gd name="T33" fmla="*/ 0 h 60"/>
                                      <a:gd name="T34" fmla="*/ 74 w 89"/>
                                      <a:gd name="T35" fmla="*/ 57 h 60"/>
                                      <a:gd name="T36" fmla="*/ 79 w 89"/>
                                      <a:gd name="T37" fmla="*/ 52 h 60"/>
                                      <a:gd name="T38" fmla="*/ 84 w 89"/>
                                      <a:gd name="T39" fmla="*/ 45 h 60"/>
                                      <a:gd name="T40" fmla="*/ 89 w 89"/>
                                      <a:gd name="T41" fmla="*/ 35 h 60"/>
                                      <a:gd name="T42" fmla="*/ 89 w 89"/>
                                      <a:gd name="T43" fmla="*/ 25 h 60"/>
                                      <a:gd name="T44" fmla="*/ 86 w 89"/>
                                      <a:gd name="T45" fmla="*/ 25 h 60"/>
                                      <a:gd name="T46" fmla="*/ 84 w 89"/>
                                      <a:gd name="T47" fmla="*/ 25 h 60"/>
                                      <a:gd name="T48" fmla="*/ 82 w 89"/>
                                      <a:gd name="T49" fmla="*/ 35 h 60"/>
                                      <a:gd name="T50" fmla="*/ 79 w 89"/>
                                      <a:gd name="T51" fmla="*/ 45 h 60"/>
                                      <a:gd name="T52" fmla="*/ 72 w 89"/>
                                      <a:gd name="T53" fmla="*/ 52 h 60"/>
                                      <a:gd name="T54" fmla="*/ 64 w 89"/>
                                      <a:gd name="T55" fmla="*/ 60 h 60"/>
                                      <a:gd name="T56" fmla="*/ 69 w 89"/>
                                      <a:gd name="T57" fmla="*/ 60 h 60"/>
                                      <a:gd name="T58" fmla="*/ 74 w 89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9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4" y="45"/>
                                        </a:lnTo>
                                        <a:lnTo>
                                          <a:pt x="9" y="52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74" y="57"/>
                                        </a:moveTo>
                                        <a:lnTo>
                                          <a:pt x="79" y="52"/>
                                        </a:lnTo>
                                        <a:lnTo>
                                          <a:pt x="84" y="45"/>
                                        </a:lnTo>
                                        <a:lnTo>
                                          <a:pt x="89" y="3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6" y="2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9" y="45"/>
                                        </a:lnTo>
                                        <a:lnTo>
                                          <a:pt x="72" y="52"/>
                                        </a:lnTo>
                                        <a:lnTo>
                                          <a:pt x="64" y="60"/>
                                        </a:lnTo>
                                        <a:lnTo>
                                          <a:pt x="69" y="60"/>
                                        </a:lnTo>
                                        <a:lnTo>
                                          <a:pt x="74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1522"/>
                                    <a:ext cx="84" cy="60"/>
                                  </a:xfrm>
                                  <a:custGeom>
                                    <a:avLst/>
                                    <a:gdLst>
                                      <a:gd name="T0" fmla="*/ 7 w 84"/>
                                      <a:gd name="T1" fmla="*/ 0 h 60"/>
                                      <a:gd name="T2" fmla="*/ 2 w 84"/>
                                      <a:gd name="T3" fmla="*/ 12 h 60"/>
                                      <a:gd name="T4" fmla="*/ 0 w 84"/>
                                      <a:gd name="T5" fmla="*/ 25 h 60"/>
                                      <a:gd name="T6" fmla="*/ 2 w 84"/>
                                      <a:gd name="T7" fmla="*/ 35 h 60"/>
                                      <a:gd name="T8" fmla="*/ 5 w 84"/>
                                      <a:gd name="T9" fmla="*/ 45 h 60"/>
                                      <a:gd name="T10" fmla="*/ 12 w 84"/>
                                      <a:gd name="T11" fmla="*/ 52 h 60"/>
                                      <a:gd name="T12" fmla="*/ 20 w 84"/>
                                      <a:gd name="T13" fmla="*/ 60 h 60"/>
                                      <a:gd name="T14" fmla="*/ 27 w 84"/>
                                      <a:gd name="T15" fmla="*/ 60 h 60"/>
                                      <a:gd name="T16" fmla="*/ 32 w 84"/>
                                      <a:gd name="T17" fmla="*/ 60 h 60"/>
                                      <a:gd name="T18" fmla="*/ 22 w 84"/>
                                      <a:gd name="T19" fmla="*/ 55 h 60"/>
                                      <a:gd name="T20" fmla="*/ 12 w 84"/>
                                      <a:gd name="T21" fmla="*/ 47 h 60"/>
                                      <a:gd name="T22" fmla="*/ 7 w 84"/>
                                      <a:gd name="T23" fmla="*/ 37 h 60"/>
                                      <a:gd name="T24" fmla="*/ 5 w 84"/>
                                      <a:gd name="T25" fmla="*/ 25 h 60"/>
                                      <a:gd name="T26" fmla="*/ 7 w 84"/>
                                      <a:gd name="T27" fmla="*/ 12 h 60"/>
                                      <a:gd name="T28" fmla="*/ 12 w 84"/>
                                      <a:gd name="T29" fmla="*/ 2 h 60"/>
                                      <a:gd name="T30" fmla="*/ 10 w 84"/>
                                      <a:gd name="T31" fmla="*/ 2 h 60"/>
                                      <a:gd name="T32" fmla="*/ 7 w 84"/>
                                      <a:gd name="T33" fmla="*/ 0 h 60"/>
                                      <a:gd name="T34" fmla="*/ 67 w 84"/>
                                      <a:gd name="T35" fmla="*/ 60 h 60"/>
                                      <a:gd name="T36" fmla="*/ 75 w 84"/>
                                      <a:gd name="T37" fmla="*/ 52 h 60"/>
                                      <a:gd name="T38" fmla="*/ 80 w 84"/>
                                      <a:gd name="T39" fmla="*/ 45 h 60"/>
                                      <a:gd name="T40" fmla="*/ 82 w 84"/>
                                      <a:gd name="T41" fmla="*/ 35 h 60"/>
                                      <a:gd name="T42" fmla="*/ 84 w 84"/>
                                      <a:gd name="T43" fmla="*/ 25 h 60"/>
                                      <a:gd name="T44" fmla="*/ 82 w 84"/>
                                      <a:gd name="T45" fmla="*/ 25 h 60"/>
                                      <a:gd name="T46" fmla="*/ 80 w 84"/>
                                      <a:gd name="T47" fmla="*/ 25 h 60"/>
                                      <a:gd name="T48" fmla="*/ 77 w 84"/>
                                      <a:gd name="T49" fmla="*/ 37 h 60"/>
                                      <a:gd name="T50" fmla="*/ 72 w 84"/>
                                      <a:gd name="T51" fmla="*/ 47 h 60"/>
                                      <a:gd name="T52" fmla="*/ 65 w 84"/>
                                      <a:gd name="T53" fmla="*/ 55 h 60"/>
                                      <a:gd name="T54" fmla="*/ 52 w 84"/>
                                      <a:gd name="T55" fmla="*/ 60 h 60"/>
                                      <a:gd name="T56" fmla="*/ 60 w 84"/>
                                      <a:gd name="T57" fmla="*/ 60 h 60"/>
                                      <a:gd name="T58" fmla="*/ 67 w 84"/>
                                      <a:gd name="T59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67" y="60"/>
                                        </a:moveTo>
                                        <a:lnTo>
                                          <a:pt x="75" y="52"/>
                                        </a:lnTo>
                                        <a:lnTo>
                                          <a:pt x="80" y="4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80" y="25"/>
                                        </a:lnTo>
                                        <a:lnTo>
                                          <a:pt x="77" y="37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0" y="60"/>
                                        </a:lnTo>
                                        <a:lnTo>
                                          <a:pt x="6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4" name=""/>
                                <wps:cNvSpPr/>
                                <wps:spPr bwMode="auto">
                                  <a:xfrm>
                                    <a:off x="6406" y="1524"/>
                                    <a:ext cx="80" cy="58"/>
                                  </a:xfrm>
                                  <a:custGeom>
                                    <a:avLst/>
                                    <a:gdLst>
                                      <a:gd name="T0" fmla="*/ 8 w 80"/>
                                      <a:gd name="T1" fmla="*/ 0 h 58"/>
                                      <a:gd name="T2" fmla="*/ 3 w 80"/>
                                      <a:gd name="T3" fmla="*/ 10 h 58"/>
                                      <a:gd name="T4" fmla="*/ 0 w 80"/>
                                      <a:gd name="T5" fmla="*/ 23 h 58"/>
                                      <a:gd name="T6" fmla="*/ 3 w 80"/>
                                      <a:gd name="T7" fmla="*/ 33 h 58"/>
                                      <a:gd name="T8" fmla="*/ 8 w 80"/>
                                      <a:gd name="T9" fmla="*/ 43 h 58"/>
                                      <a:gd name="T10" fmla="*/ 13 w 80"/>
                                      <a:gd name="T11" fmla="*/ 53 h 58"/>
                                      <a:gd name="T12" fmla="*/ 23 w 80"/>
                                      <a:gd name="T13" fmla="*/ 58 h 58"/>
                                      <a:gd name="T14" fmla="*/ 43 w 80"/>
                                      <a:gd name="T15" fmla="*/ 58 h 58"/>
                                      <a:gd name="T16" fmla="*/ 60 w 80"/>
                                      <a:gd name="T17" fmla="*/ 58 h 58"/>
                                      <a:gd name="T18" fmla="*/ 68 w 80"/>
                                      <a:gd name="T19" fmla="*/ 50 h 58"/>
                                      <a:gd name="T20" fmla="*/ 75 w 80"/>
                                      <a:gd name="T21" fmla="*/ 43 h 58"/>
                                      <a:gd name="T22" fmla="*/ 78 w 80"/>
                                      <a:gd name="T23" fmla="*/ 33 h 58"/>
                                      <a:gd name="T24" fmla="*/ 80 w 80"/>
                                      <a:gd name="T25" fmla="*/ 23 h 58"/>
                                      <a:gd name="T26" fmla="*/ 78 w 80"/>
                                      <a:gd name="T27" fmla="*/ 23 h 58"/>
                                      <a:gd name="T28" fmla="*/ 75 w 80"/>
                                      <a:gd name="T29" fmla="*/ 23 h 58"/>
                                      <a:gd name="T30" fmla="*/ 75 w 80"/>
                                      <a:gd name="T31" fmla="*/ 30 h 58"/>
                                      <a:gd name="T32" fmla="*/ 73 w 80"/>
                                      <a:gd name="T33" fmla="*/ 35 h 58"/>
                                      <a:gd name="T34" fmla="*/ 70 w 80"/>
                                      <a:gd name="T35" fmla="*/ 43 h 58"/>
                                      <a:gd name="T36" fmla="*/ 65 w 80"/>
                                      <a:gd name="T37" fmla="*/ 48 h 58"/>
                                      <a:gd name="T38" fmla="*/ 60 w 80"/>
                                      <a:gd name="T39" fmla="*/ 50 h 58"/>
                                      <a:gd name="T40" fmla="*/ 55 w 80"/>
                                      <a:gd name="T41" fmla="*/ 55 h 58"/>
                                      <a:gd name="T42" fmla="*/ 48 w 80"/>
                                      <a:gd name="T43" fmla="*/ 55 h 58"/>
                                      <a:gd name="T44" fmla="*/ 40 w 80"/>
                                      <a:gd name="T45" fmla="*/ 58 h 58"/>
                                      <a:gd name="T46" fmla="*/ 33 w 80"/>
                                      <a:gd name="T47" fmla="*/ 55 h 58"/>
                                      <a:gd name="T48" fmla="*/ 28 w 80"/>
                                      <a:gd name="T49" fmla="*/ 55 h 58"/>
                                      <a:gd name="T50" fmla="*/ 20 w 80"/>
                                      <a:gd name="T51" fmla="*/ 50 h 58"/>
                                      <a:gd name="T52" fmla="*/ 15 w 80"/>
                                      <a:gd name="T53" fmla="*/ 48 h 58"/>
                                      <a:gd name="T54" fmla="*/ 13 w 80"/>
                                      <a:gd name="T55" fmla="*/ 43 h 58"/>
                                      <a:gd name="T56" fmla="*/ 8 w 80"/>
                                      <a:gd name="T57" fmla="*/ 35 h 58"/>
                                      <a:gd name="T58" fmla="*/ 5 w 80"/>
                                      <a:gd name="T59" fmla="*/ 30 h 58"/>
                                      <a:gd name="T60" fmla="*/ 5 w 80"/>
                                      <a:gd name="T61" fmla="*/ 23 h 58"/>
                                      <a:gd name="T62" fmla="*/ 8 w 80"/>
                                      <a:gd name="T63" fmla="*/ 10 h 58"/>
                                      <a:gd name="T64" fmla="*/ 13 w 80"/>
                                      <a:gd name="T65" fmla="*/ 0 h 58"/>
                                      <a:gd name="T66" fmla="*/ 10 w 80"/>
                                      <a:gd name="T67" fmla="*/ 0 h 58"/>
                                      <a:gd name="T68" fmla="*/ 8 w 80"/>
                                      <a:gd name="T6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8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3" y="58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60" y="58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75" y="43"/>
                                        </a:lnTo>
                                        <a:lnTo>
                                          <a:pt x="78" y="33"/>
                                        </a:lnTo>
                                        <a:lnTo>
                                          <a:pt x="80" y="23"/>
                                        </a:lnTo>
                                        <a:lnTo>
                                          <a:pt x="78" y="23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3" y="35"/>
                                        </a:lnTo>
                                        <a:lnTo>
                                          <a:pt x="70" y="43"/>
                                        </a:lnTo>
                                        <a:lnTo>
                                          <a:pt x="65" y="48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5" name=""/>
                                <wps:cNvSpPr/>
                                <wps:spPr bwMode="auto">
                                  <a:xfrm>
                                    <a:off x="6409" y="1524"/>
                                    <a:ext cx="75" cy="58"/>
                                  </a:xfrm>
                                  <a:custGeom>
                                    <a:avLst/>
                                    <a:gdLst>
                                      <a:gd name="T0" fmla="*/ 7 w 75"/>
                                      <a:gd name="T1" fmla="*/ 0 h 58"/>
                                      <a:gd name="T2" fmla="*/ 2 w 75"/>
                                      <a:gd name="T3" fmla="*/ 10 h 58"/>
                                      <a:gd name="T4" fmla="*/ 0 w 75"/>
                                      <a:gd name="T5" fmla="*/ 23 h 58"/>
                                      <a:gd name="T6" fmla="*/ 2 w 75"/>
                                      <a:gd name="T7" fmla="*/ 35 h 58"/>
                                      <a:gd name="T8" fmla="*/ 7 w 75"/>
                                      <a:gd name="T9" fmla="*/ 45 h 58"/>
                                      <a:gd name="T10" fmla="*/ 17 w 75"/>
                                      <a:gd name="T11" fmla="*/ 53 h 58"/>
                                      <a:gd name="T12" fmla="*/ 27 w 75"/>
                                      <a:gd name="T13" fmla="*/ 58 h 58"/>
                                      <a:gd name="T14" fmla="*/ 37 w 75"/>
                                      <a:gd name="T15" fmla="*/ 58 h 58"/>
                                      <a:gd name="T16" fmla="*/ 47 w 75"/>
                                      <a:gd name="T17" fmla="*/ 58 h 58"/>
                                      <a:gd name="T18" fmla="*/ 60 w 75"/>
                                      <a:gd name="T19" fmla="*/ 53 h 58"/>
                                      <a:gd name="T20" fmla="*/ 67 w 75"/>
                                      <a:gd name="T21" fmla="*/ 45 h 58"/>
                                      <a:gd name="T22" fmla="*/ 72 w 75"/>
                                      <a:gd name="T23" fmla="*/ 35 h 58"/>
                                      <a:gd name="T24" fmla="*/ 75 w 75"/>
                                      <a:gd name="T25" fmla="*/ 23 h 58"/>
                                      <a:gd name="T26" fmla="*/ 72 w 75"/>
                                      <a:gd name="T27" fmla="*/ 23 h 58"/>
                                      <a:gd name="T28" fmla="*/ 70 w 75"/>
                                      <a:gd name="T29" fmla="*/ 23 h 58"/>
                                      <a:gd name="T30" fmla="*/ 70 w 75"/>
                                      <a:gd name="T31" fmla="*/ 23 h 58"/>
                                      <a:gd name="T32" fmla="*/ 67 w 75"/>
                                      <a:gd name="T33" fmla="*/ 35 h 58"/>
                                      <a:gd name="T34" fmla="*/ 60 w 75"/>
                                      <a:gd name="T35" fmla="*/ 45 h 58"/>
                                      <a:gd name="T36" fmla="*/ 50 w 75"/>
                                      <a:gd name="T37" fmla="*/ 53 h 58"/>
                                      <a:gd name="T38" fmla="*/ 37 w 75"/>
                                      <a:gd name="T39" fmla="*/ 55 h 58"/>
                                      <a:gd name="T40" fmla="*/ 25 w 75"/>
                                      <a:gd name="T41" fmla="*/ 53 h 58"/>
                                      <a:gd name="T42" fmla="*/ 15 w 75"/>
                                      <a:gd name="T43" fmla="*/ 45 h 58"/>
                                      <a:gd name="T44" fmla="*/ 7 w 75"/>
                                      <a:gd name="T45" fmla="*/ 35 h 58"/>
                                      <a:gd name="T46" fmla="*/ 5 w 75"/>
                                      <a:gd name="T47" fmla="*/ 23 h 58"/>
                                      <a:gd name="T48" fmla="*/ 7 w 75"/>
                                      <a:gd name="T49" fmla="*/ 10 h 58"/>
                                      <a:gd name="T50" fmla="*/ 12 w 75"/>
                                      <a:gd name="T51" fmla="*/ 3 h 58"/>
                                      <a:gd name="T52" fmla="*/ 10 w 75"/>
                                      <a:gd name="T53" fmla="*/ 0 h 58"/>
                                      <a:gd name="T54" fmla="*/ 7 w 75"/>
                                      <a:gd name="T5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75" h="58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47" y="58"/>
                                        </a:lnTo>
                                        <a:lnTo>
                                          <a:pt x="60" y="53"/>
                                        </a:lnTo>
                                        <a:lnTo>
                                          <a:pt x="67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2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7" y="35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0" y="53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6" name=""/>
                                <wps:cNvSpPr/>
                                <wps:spPr bwMode="auto">
                                  <a:xfrm>
                                    <a:off x="6411" y="1524"/>
                                    <a:ext cx="70" cy="58"/>
                                  </a:xfrm>
                                  <a:custGeom>
                                    <a:avLst/>
                                    <a:gdLst>
                                      <a:gd name="T0" fmla="*/ 8 w 70"/>
                                      <a:gd name="T1" fmla="*/ 0 h 58"/>
                                      <a:gd name="T2" fmla="*/ 3 w 70"/>
                                      <a:gd name="T3" fmla="*/ 10 h 58"/>
                                      <a:gd name="T4" fmla="*/ 0 w 70"/>
                                      <a:gd name="T5" fmla="*/ 23 h 58"/>
                                      <a:gd name="T6" fmla="*/ 0 w 70"/>
                                      <a:gd name="T7" fmla="*/ 30 h 58"/>
                                      <a:gd name="T8" fmla="*/ 3 w 70"/>
                                      <a:gd name="T9" fmla="*/ 35 h 58"/>
                                      <a:gd name="T10" fmla="*/ 8 w 70"/>
                                      <a:gd name="T11" fmla="*/ 43 h 58"/>
                                      <a:gd name="T12" fmla="*/ 10 w 70"/>
                                      <a:gd name="T13" fmla="*/ 48 h 58"/>
                                      <a:gd name="T14" fmla="*/ 15 w 70"/>
                                      <a:gd name="T15" fmla="*/ 50 h 58"/>
                                      <a:gd name="T16" fmla="*/ 23 w 70"/>
                                      <a:gd name="T17" fmla="*/ 55 h 58"/>
                                      <a:gd name="T18" fmla="*/ 28 w 70"/>
                                      <a:gd name="T19" fmla="*/ 55 h 58"/>
                                      <a:gd name="T20" fmla="*/ 35 w 70"/>
                                      <a:gd name="T21" fmla="*/ 58 h 58"/>
                                      <a:gd name="T22" fmla="*/ 43 w 70"/>
                                      <a:gd name="T23" fmla="*/ 55 h 58"/>
                                      <a:gd name="T24" fmla="*/ 50 w 70"/>
                                      <a:gd name="T25" fmla="*/ 55 h 58"/>
                                      <a:gd name="T26" fmla="*/ 55 w 70"/>
                                      <a:gd name="T27" fmla="*/ 50 h 58"/>
                                      <a:gd name="T28" fmla="*/ 60 w 70"/>
                                      <a:gd name="T29" fmla="*/ 48 h 58"/>
                                      <a:gd name="T30" fmla="*/ 65 w 70"/>
                                      <a:gd name="T31" fmla="*/ 43 h 58"/>
                                      <a:gd name="T32" fmla="*/ 68 w 70"/>
                                      <a:gd name="T33" fmla="*/ 35 h 58"/>
                                      <a:gd name="T34" fmla="*/ 70 w 70"/>
                                      <a:gd name="T35" fmla="*/ 30 h 58"/>
                                      <a:gd name="T36" fmla="*/ 70 w 70"/>
                                      <a:gd name="T37" fmla="*/ 23 h 58"/>
                                      <a:gd name="T38" fmla="*/ 68 w 70"/>
                                      <a:gd name="T39" fmla="*/ 23 h 58"/>
                                      <a:gd name="T40" fmla="*/ 65 w 70"/>
                                      <a:gd name="T41" fmla="*/ 20 h 58"/>
                                      <a:gd name="T42" fmla="*/ 65 w 70"/>
                                      <a:gd name="T43" fmla="*/ 23 h 58"/>
                                      <a:gd name="T44" fmla="*/ 63 w 70"/>
                                      <a:gd name="T45" fmla="*/ 33 h 58"/>
                                      <a:gd name="T46" fmla="*/ 58 w 70"/>
                                      <a:gd name="T47" fmla="*/ 43 h 58"/>
                                      <a:gd name="T48" fmla="*/ 48 w 70"/>
                                      <a:gd name="T49" fmla="*/ 50 h 58"/>
                                      <a:gd name="T50" fmla="*/ 35 w 70"/>
                                      <a:gd name="T51" fmla="*/ 53 h 58"/>
                                      <a:gd name="T52" fmla="*/ 23 w 70"/>
                                      <a:gd name="T53" fmla="*/ 50 h 58"/>
                                      <a:gd name="T54" fmla="*/ 15 w 70"/>
                                      <a:gd name="T55" fmla="*/ 43 h 58"/>
                                      <a:gd name="T56" fmla="*/ 8 w 70"/>
                                      <a:gd name="T57" fmla="*/ 33 h 58"/>
                                      <a:gd name="T58" fmla="*/ 5 w 70"/>
                                      <a:gd name="T59" fmla="*/ 23 h 58"/>
                                      <a:gd name="T60" fmla="*/ 8 w 70"/>
                                      <a:gd name="T61" fmla="*/ 10 h 58"/>
                                      <a:gd name="T62" fmla="*/ 13 w 70"/>
                                      <a:gd name="T63" fmla="*/ 3 h 58"/>
                                      <a:gd name="T64" fmla="*/ 10 w 70"/>
                                      <a:gd name="T65" fmla="*/ 3 h 58"/>
                                      <a:gd name="T66" fmla="*/ 8 w 70"/>
                                      <a:gd name="T6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7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3" y="55"/>
                                        </a:lnTo>
                                        <a:lnTo>
                                          <a:pt x="50" y="55"/>
                                        </a:lnTo>
                                        <a:lnTo>
                                          <a:pt x="55" y="50"/>
                                        </a:lnTo>
                                        <a:lnTo>
                                          <a:pt x="60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8" y="35"/>
                                        </a:lnTo>
                                        <a:lnTo>
                                          <a:pt x="70" y="30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8" y="23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23"/>
                                        </a:lnTo>
                                        <a:lnTo>
                                          <a:pt x="63" y="33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7" name=""/>
                                <wps:cNvSpPr/>
                                <wps:spPr bwMode="auto">
                                  <a:xfrm>
                                    <a:off x="6414" y="1527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0 h 52"/>
                                      <a:gd name="T2" fmla="*/ 65 w 65"/>
                                      <a:gd name="T3" fmla="*/ 20 h 52"/>
                                      <a:gd name="T4" fmla="*/ 62 w 65"/>
                                      <a:gd name="T5" fmla="*/ 17 h 52"/>
                                      <a:gd name="T6" fmla="*/ 60 w 65"/>
                                      <a:gd name="T7" fmla="*/ 17 h 52"/>
                                      <a:gd name="T8" fmla="*/ 60 w 65"/>
                                      <a:gd name="T9" fmla="*/ 17 h 52"/>
                                      <a:gd name="T10" fmla="*/ 60 w 65"/>
                                      <a:gd name="T11" fmla="*/ 20 h 52"/>
                                      <a:gd name="T12" fmla="*/ 57 w 65"/>
                                      <a:gd name="T13" fmla="*/ 30 h 52"/>
                                      <a:gd name="T14" fmla="*/ 52 w 65"/>
                                      <a:gd name="T15" fmla="*/ 40 h 52"/>
                                      <a:gd name="T16" fmla="*/ 42 w 65"/>
                                      <a:gd name="T17" fmla="*/ 45 h 52"/>
                                      <a:gd name="T18" fmla="*/ 32 w 65"/>
                                      <a:gd name="T19" fmla="*/ 47 h 52"/>
                                      <a:gd name="T20" fmla="*/ 22 w 65"/>
                                      <a:gd name="T21" fmla="*/ 45 h 52"/>
                                      <a:gd name="T22" fmla="*/ 12 w 65"/>
                                      <a:gd name="T23" fmla="*/ 40 h 52"/>
                                      <a:gd name="T24" fmla="*/ 7 w 65"/>
                                      <a:gd name="T25" fmla="*/ 30 h 52"/>
                                      <a:gd name="T26" fmla="*/ 5 w 65"/>
                                      <a:gd name="T27" fmla="*/ 20 h 52"/>
                                      <a:gd name="T28" fmla="*/ 7 w 65"/>
                                      <a:gd name="T29" fmla="*/ 10 h 52"/>
                                      <a:gd name="T30" fmla="*/ 12 w 65"/>
                                      <a:gd name="T31" fmla="*/ 0 h 52"/>
                                      <a:gd name="T32" fmla="*/ 10 w 65"/>
                                      <a:gd name="T33" fmla="*/ 0 h 52"/>
                                      <a:gd name="T34" fmla="*/ 7 w 65"/>
                                      <a:gd name="T35" fmla="*/ 0 h 52"/>
                                      <a:gd name="T36" fmla="*/ 2 w 65"/>
                                      <a:gd name="T37" fmla="*/ 7 h 52"/>
                                      <a:gd name="T38" fmla="*/ 0 w 65"/>
                                      <a:gd name="T39" fmla="*/ 20 h 52"/>
                                      <a:gd name="T40" fmla="*/ 2 w 65"/>
                                      <a:gd name="T41" fmla="*/ 32 h 52"/>
                                      <a:gd name="T42" fmla="*/ 10 w 65"/>
                                      <a:gd name="T43" fmla="*/ 42 h 52"/>
                                      <a:gd name="T44" fmla="*/ 20 w 65"/>
                                      <a:gd name="T45" fmla="*/ 50 h 52"/>
                                      <a:gd name="T46" fmla="*/ 32 w 65"/>
                                      <a:gd name="T47" fmla="*/ 52 h 52"/>
                                      <a:gd name="T48" fmla="*/ 45 w 65"/>
                                      <a:gd name="T49" fmla="*/ 50 h 52"/>
                                      <a:gd name="T50" fmla="*/ 55 w 65"/>
                                      <a:gd name="T51" fmla="*/ 42 h 52"/>
                                      <a:gd name="T52" fmla="*/ 62 w 65"/>
                                      <a:gd name="T53" fmla="*/ 32 h 52"/>
                                      <a:gd name="T54" fmla="*/ 65 w 65"/>
                                      <a:gd name="T55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52" fill="norm" stroke="1" extrusionOk="0">
                                        <a:moveTo>
                                          <a:pt x="65" y="20"/>
                                        </a:moveTo>
                                        <a:lnTo>
                                          <a:pt x="65" y="20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62" y="32"/>
                                        </a:lnTo>
                                        <a:lnTo>
                                          <a:pt x="6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8" name=""/>
                                <wps:cNvSpPr/>
                                <wps:spPr bwMode="auto">
                                  <a:xfrm>
                                    <a:off x="6416" y="1527"/>
                                    <a:ext cx="60" cy="5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50"/>
                                      <a:gd name="T2" fmla="*/ 60 w 60"/>
                                      <a:gd name="T3" fmla="*/ 17 h 50"/>
                                      <a:gd name="T4" fmla="*/ 58 w 60"/>
                                      <a:gd name="T5" fmla="*/ 17 h 50"/>
                                      <a:gd name="T6" fmla="*/ 55 w 60"/>
                                      <a:gd name="T7" fmla="*/ 17 h 50"/>
                                      <a:gd name="T8" fmla="*/ 55 w 60"/>
                                      <a:gd name="T9" fmla="*/ 17 h 50"/>
                                      <a:gd name="T10" fmla="*/ 55 w 60"/>
                                      <a:gd name="T11" fmla="*/ 20 h 50"/>
                                      <a:gd name="T12" fmla="*/ 53 w 60"/>
                                      <a:gd name="T13" fmla="*/ 30 h 50"/>
                                      <a:gd name="T14" fmla="*/ 48 w 60"/>
                                      <a:gd name="T15" fmla="*/ 37 h 50"/>
                                      <a:gd name="T16" fmla="*/ 40 w 60"/>
                                      <a:gd name="T17" fmla="*/ 42 h 50"/>
                                      <a:gd name="T18" fmla="*/ 30 w 60"/>
                                      <a:gd name="T19" fmla="*/ 45 h 50"/>
                                      <a:gd name="T20" fmla="*/ 20 w 60"/>
                                      <a:gd name="T21" fmla="*/ 42 h 50"/>
                                      <a:gd name="T22" fmla="*/ 13 w 60"/>
                                      <a:gd name="T23" fmla="*/ 37 h 50"/>
                                      <a:gd name="T24" fmla="*/ 8 w 60"/>
                                      <a:gd name="T25" fmla="*/ 30 h 50"/>
                                      <a:gd name="T26" fmla="*/ 5 w 60"/>
                                      <a:gd name="T27" fmla="*/ 20 h 50"/>
                                      <a:gd name="T28" fmla="*/ 8 w 60"/>
                                      <a:gd name="T29" fmla="*/ 10 h 50"/>
                                      <a:gd name="T30" fmla="*/ 13 w 60"/>
                                      <a:gd name="T31" fmla="*/ 2 h 50"/>
                                      <a:gd name="T32" fmla="*/ 10 w 60"/>
                                      <a:gd name="T33" fmla="*/ 0 h 50"/>
                                      <a:gd name="T34" fmla="*/ 8 w 60"/>
                                      <a:gd name="T35" fmla="*/ 0 h 50"/>
                                      <a:gd name="T36" fmla="*/ 3 w 60"/>
                                      <a:gd name="T37" fmla="*/ 7 h 50"/>
                                      <a:gd name="T38" fmla="*/ 0 w 60"/>
                                      <a:gd name="T39" fmla="*/ 20 h 50"/>
                                      <a:gd name="T40" fmla="*/ 3 w 60"/>
                                      <a:gd name="T41" fmla="*/ 30 h 50"/>
                                      <a:gd name="T42" fmla="*/ 10 w 60"/>
                                      <a:gd name="T43" fmla="*/ 40 h 50"/>
                                      <a:gd name="T44" fmla="*/ 18 w 60"/>
                                      <a:gd name="T45" fmla="*/ 47 h 50"/>
                                      <a:gd name="T46" fmla="*/ 30 w 60"/>
                                      <a:gd name="T47" fmla="*/ 50 h 50"/>
                                      <a:gd name="T48" fmla="*/ 43 w 60"/>
                                      <a:gd name="T49" fmla="*/ 47 h 50"/>
                                      <a:gd name="T50" fmla="*/ 53 w 60"/>
                                      <a:gd name="T51" fmla="*/ 40 h 50"/>
                                      <a:gd name="T52" fmla="*/ 58 w 60"/>
                                      <a:gd name="T53" fmla="*/ 30 h 50"/>
                                      <a:gd name="T54" fmla="*/ 60 w 60"/>
                                      <a:gd name="T55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0" h="5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60" y="17"/>
                                        </a:lnTo>
                                        <a:lnTo>
                                          <a:pt x="58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3" y="30"/>
                                        </a:lnTo>
                                        <a:lnTo>
                                          <a:pt x="48" y="37"/>
                                        </a:lnTo>
                                        <a:lnTo>
                                          <a:pt x="40" y="42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9" name=""/>
                                <wps:cNvSpPr/>
                                <wps:spPr bwMode="auto">
                                  <a:xfrm>
                                    <a:off x="6419" y="1527"/>
                                    <a:ext cx="55" cy="4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0 h 47"/>
                                      <a:gd name="T2" fmla="*/ 55 w 55"/>
                                      <a:gd name="T3" fmla="*/ 17 h 47"/>
                                      <a:gd name="T4" fmla="*/ 55 w 55"/>
                                      <a:gd name="T5" fmla="*/ 17 h 47"/>
                                      <a:gd name="T6" fmla="*/ 52 w 55"/>
                                      <a:gd name="T7" fmla="*/ 17 h 47"/>
                                      <a:gd name="T8" fmla="*/ 50 w 55"/>
                                      <a:gd name="T9" fmla="*/ 17 h 47"/>
                                      <a:gd name="T10" fmla="*/ 50 w 55"/>
                                      <a:gd name="T11" fmla="*/ 17 h 47"/>
                                      <a:gd name="T12" fmla="*/ 50 w 55"/>
                                      <a:gd name="T13" fmla="*/ 20 h 47"/>
                                      <a:gd name="T14" fmla="*/ 47 w 55"/>
                                      <a:gd name="T15" fmla="*/ 27 h 47"/>
                                      <a:gd name="T16" fmla="*/ 42 w 55"/>
                                      <a:gd name="T17" fmla="*/ 35 h 47"/>
                                      <a:gd name="T18" fmla="*/ 37 w 55"/>
                                      <a:gd name="T19" fmla="*/ 40 h 47"/>
                                      <a:gd name="T20" fmla="*/ 27 w 55"/>
                                      <a:gd name="T21" fmla="*/ 42 h 47"/>
                                      <a:gd name="T22" fmla="*/ 20 w 55"/>
                                      <a:gd name="T23" fmla="*/ 40 h 47"/>
                                      <a:gd name="T24" fmla="*/ 12 w 55"/>
                                      <a:gd name="T25" fmla="*/ 35 h 47"/>
                                      <a:gd name="T26" fmla="*/ 7 w 55"/>
                                      <a:gd name="T27" fmla="*/ 27 h 47"/>
                                      <a:gd name="T28" fmla="*/ 5 w 55"/>
                                      <a:gd name="T29" fmla="*/ 20 h 47"/>
                                      <a:gd name="T30" fmla="*/ 7 w 55"/>
                                      <a:gd name="T31" fmla="*/ 10 h 47"/>
                                      <a:gd name="T32" fmla="*/ 12 w 55"/>
                                      <a:gd name="T33" fmla="*/ 2 h 47"/>
                                      <a:gd name="T34" fmla="*/ 10 w 55"/>
                                      <a:gd name="T35" fmla="*/ 2 h 47"/>
                                      <a:gd name="T36" fmla="*/ 7 w 55"/>
                                      <a:gd name="T37" fmla="*/ 0 h 47"/>
                                      <a:gd name="T38" fmla="*/ 2 w 55"/>
                                      <a:gd name="T39" fmla="*/ 10 h 47"/>
                                      <a:gd name="T40" fmla="*/ 0 w 55"/>
                                      <a:gd name="T41" fmla="*/ 20 h 47"/>
                                      <a:gd name="T42" fmla="*/ 2 w 55"/>
                                      <a:gd name="T43" fmla="*/ 30 h 47"/>
                                      <a:gd name="T44" fmla="*/ 7 w 55"/>
                                      <a:gd name="T45" fmla="*/ 40 h 47"/>
                                      <a:gd name="T46" fmla="*/ 17 w 55"/>
                                      <a:gd name="T47" fmla="*/ 45 h 47"/>
                                      <a:gd name="T48" fmla="*/ 27 w 55"/>
                                      <a:gd name="T49" fmla="*/ 47 h 47"/>
                                      <a:gd name="T50" fmla="*/ 37 w 55"/>
                                      <a:gd name="T51" fmla="*/ 45 h 47"/>
                                      <a:gd name="T52" fmla="*/ 47 w 55"/>
                                      <a:gd name="T53" fmla="*/ 40 h 47"/>
                                      <a:gd name="T54" fmla="*/ 52 w 55"/>
                                      <a:gd name="T55" fmla="*/ 30 h 47"/>
                                      <a:gd name="T56" fmla="*/ 55 w 55"/>
                                      <a:gd name="T57" fmla="*/ 2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7" fill="norm" stroke="1" extrusionOk="0">
                                        <a:moveTo>
                                          <a:pt x="55" y="20"/>
                                        </a:move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0" name=""/>
                                <wps:cNvSpPr/>
                                <wps:spPr bwMode="auto">
                                  <a:xfrm>
                                    <a:off x="6421" y="1529"/>
                                    <a:ext cx="50" cy="43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8 h 43"/>
                                      <a:gd name="T2" fmla="*/ 50 w 50"/>
                                      <a:gd name="T3" fmla="*/ 15 h 43"/>
                                      <a:gd name="T4" fmla="*/ 50 w 50"/>
                                      <a:gd name="T5" fmla="*/ 15 h 43"/>
                                      <a:gd name="T6" fmla="*/ 48 w 50"/>
                                      <a:gd name="T7" fmla="*/ 15 h 43"/>
                                      <a:gd name="T8" fmla="*/ 45 w 50"/>
                                      <a:gd name="T9" fmla="*/ 13 h 43"/>
                                      <a:gd name="T10" fmla="*/ 45 w 50"/>
                                      <a:gd name="T11" fmla="*/ 15 h 43"/>
                                      <a:gd name="T12" fmla="*/ 45 w 50"/>
                                      <a:gd name="T13" fmla="*/ 18 h 43"/>
                                      <a:gd name="T14" fmla="*/ 43 w 50"/>
                                      <a:gd name="T15" fmla="*/ 25 h 43"/>
                                      <a:gd name="T16" fmla="*/ 40 w 50"/>
                                      <a:gd name="T17" fmla="*/ 30 h 43"/>
                                      <a:gd name="T18" fmla="*/ 33 w 50"/>
                                      <a:gd name="T19" fmla="*/ 35 h 43"/>
                                      <a:gd name="T20" fmla="*/ 25 w 50"/>
                                      <a:gd name="T21" fmla="*/ 38 h 43"/>
                                      <a:gd name="T22" fmla="*/ 18 w 50"/>
                                      <a:gd name="T23" fmla="*/ 35 h 43"/>
                                      <a:gd name="T24" fmla="*/ 10 w 50"/>
                                      <a:gd name="T25" fmla="*/ 30 h 43"/>
                                      <a:gd name="T26" fmla="*/ 8 w 50"/>
                                      <a:gd name="T27" fmla="*/ 25 h 43"/>
                                      <a:gd name="T28" fmla="*/ 5 w 50"/>
                                      <a:gd name="T29" fmla="*/ 18 h 43"/>
                                      <a:gd name="T30" fmla="*/ 8 w 50"/>
                                      <a:gd name="T31" fmla="*/ 8 h 43"/>
                                      <a:gd name="T32" fmla="*/ 13 w 50"/>
                                      <a:gd name="T33" fmla="*/ 0 h 43"/>
                                      <a:gd name="T34" fmla="*/ 10 w 50"/>
                                      <a:gd name="T35" fmla="*/ 0 h 43"/>
                                      <a:gd name="T36" fmla="*/ 8 w 50"/>
                                      <a:gd name="T37" fmla="*/ 0 h 43"/>
                                      <a:gd name="T38" fmla="*/ 3 w 50"/>
                                      <a:gd name="T39" fmla="*/ 8 h 43"/>
                                      <a:gd name="T40" fmla="*/ 0 w 50"/>
                                      <a:gd name="T41" fmla="*/ 18 h 43"/>
                                      <a:gd name="T42" fmla="*/ 3 w 50"/>
                                      <a:gd name="T43" fmla="*/ 28 h 43"/>
                                      <a:gd name="T44" fmla="*/ 8 w 50"/>
                                      <a:gd name="T45" fmla="*/ 35 h 43"/>
                                      <a:gd name="T46" fmla="*/ 15 w 50"/>
                                      <a:gd name="T47" fmla="*/ 40 h 43"/>
                                      <a:gd name="T48" fmla="*/ 25 w 50"/>
                                      <a:gd name="T49" fmla="*/ 43 h 43"/>
                                      <a:gd name="T50" fmla="*/ 35 w 50"/>
                                      <a:gd name="T51" fmla="*/ 40 h 43"/>
                                      <a:gd name="T52" fmla="*/ 43 w 50"/>
                                      <a:gd name="T53" fmla="*/ 35 h 43"/>
                                      <a:gd name="T54" fmla="*/ 48 w 50"/>
                                      <a:gd name="T55" fmla="*/ 28 h 43"/>
                                      <a:gd name="T56" fmla="*/ 50 w 50"/>
                                      <a:gd name="T57" fmla="*/ 18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0" h="43" fill="norm" stroke="1" extrusionOk="0">
                                        <a:moveTo>
                                          <a:pt x="50" y="18"/>
                                        </a:move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3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8" y="28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1" name=""/>
                                <wps:cNvSpPr/>
                                <wps:spPr bwMode="auto">
                                  <a:xfrm>
                                    <a:off x="6424" y="1529"/>
                                    <a:ext cx="45" cy="4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40"/>
                                      <a:gd name="T2" fmla="*/ 45 w 45"/>
                                      <a:gd name="T3" fmla="*/ 15 h 40"/>
                                      <a:gd name="T4" fmla="*/ 45 w 45"/>
                                      <a:gd name="T5" fmla="*/ 15 h 40"/>
                                      <a:gd name="T6" fmla="*/ 42 w 45"/>
                                      <a:gd name="T7" fmla="*/ 13 h 40"/>
                                      <a:gd name="T8" fmla="*/ 40 w 45"/>
                                      <a:gd name="T9" fmla="*/ 13 h 40"/>
                                      <a:gd name="T10" fmla="*/ 40 w 45"/>
                                      <a:gd name="T11" fmla="*/ 15 h 40"/>
                                      <a:gd name="T12" fmla="*/ 40 w 45"/>
                                      <a:gd name="T13" fmla="*/ 18 h 40"/>
                                      <a:gd name="T14" fmla="*/ 40 w 45"/>
                                      <a:gd name="T15" fmla="*/ 23 h 40"/>
                                      <a:gd name="T16" fmla="*/ 35 w 45"/>
                                      <a:gd name="T17" fmla="*/ 30 h 40"/>
                                      <a:gd name="T18" fmla="*/ 30 w 45"/>
                                      <a:gd name="T19" fmla="*/ 33 h 40"/>
                                      <a:gd name="T20" fmla="*/ 22 w 45"/>
                                      <a:gd name="T21" fmla="*/ 35 h 40"/>
                                      <a:gd name="T22" fmla="*/ 15 w 45"/>
                                      <a:gd name="T23" fmla="*/ 33 h 40"/>
                                      <a:gd name="T24" fmla="*/ 10 w 45"/>
                                      <a:gd name="T25" fmla="*/ 30 h 40"/>
                                      <a:gd name="T26" fmla="*/ 7 w 45"/>
                                      <a:gd name="T27" fmla="*/ 23 h 40"/>
                                      <a:gd name="T28" fmla="*/ 5 w 45"/>
                                      <a:gd name="T29" fmla="*/ 18 h 40"/>
                                      <a:gd name="T30" fmla="*/ 7 w 45"/>
                                      <a:gd name="T31" fmla="*/ 8 h 40"/>
                                      <a:gd name="T32" fmla="*/ 12 w 45"/>
                                      <a:gd name="T33" fmla="*/ 3 h 40"/>
                                      <a:gd name="T34" fmla="*/ 10 w 45"/>
                                      <a:gd name="T35" fmla="*/ 0 h 40"/>
                                      <a:gd name="T36" fmla="*/ 7 w 45"/>
                                      <a:gd name="T37" fmla="*/ 0 h 40"/>
                                      <a:gd name="T38" fmla="*/ 2 w 45"/>
                                      <a:gd name="T39" fmla="*/ 8 h 40"/>
                                      <a:gd name="T40" fmla="*/ 0 w 45"/>
                                      <a:gd name="T41" fmla="*/ 18 h 40"/>
                                      <a:gd name="T42" fmla="*/ 2 w 45"/>
                                      <a:gd name="T43" fmla="*/ 25 h 40"/>
                                      <a:gd name="T44" fmla="*/ 7 w 45"/>
                                      <a:gd name="T45" fmla="*/ 33 h 40"/>
                                      <a:gd name="T46" fmla="*/ 15 w 45"/>
                                      <a:gd name="T47" fmla="*/ 38 h 40"/>
                                      <a:gd name="T48" fmla="*/ 22 w 45"/>
                                      <a:gd name="T49" fmla="*/ 40 h 40"/>
                                      <a:gd name="T50" fmla="*/ 32 w 45"/>
                                      <a:gd name="T51" fmla="*/ 38 h 40"/>
                                      <a:gd name="T52" fmla="*/ 37 w 45"/>
                                      <a:gd name="T53" fmla="*/ 33 h 40"/>
                                      <a:gd name="T54" fmla="*/ 42 w 45"/>
                                      <a:gd name="T55" fmla="*/ 25 h 40"/>
                                      <a:gd name="T56" fmla="*/ 45 w 45"/>
                                      <a:gd name="T57" fmla="*/ 18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5" h="40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0" y="1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2" y="38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2" name=""/>
                                <wps:cNvSpPr/>
                                <wps:spPr bwMode="auto">
                                  <a:xfrm>
                                    <a:off x="6426" y="1529"/>
                                    <a:ext cx="40" cy="38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18 h 38"/>
                                      <a:gd name="T2" fmla="*/ 40 w 40"/>
                                      <a:gd name="T3" fmla="*/ 15 h 38"/>
                                      <a:gd name="T4" fmla="*/ 40 w 40"/>
                                      <a:gd name="T5" fmla="*/ 13 h 38"/>
                                      <a:gd name="T6" fmla="*/ 38 w 40"/>
                                      <a:gd name="T7" fmla="*/ 13 h 38"/>
                                      <a:gd name="T8" fmla="*/ 35 w 40"/>
                                      <a:gd name="T9" fmla="*/ 10 h 38"/>
                                      <a:gd name="T10" fmla="*/ 35 w 40"/>
                                      <a:gd name="T11" fmla="*/ 15 h 38"/>
                                      <a:gd name="T12" fmla="*/ 35 w 40"/>
                                      <a:gd name="T13" fmla="*/ 18 h 38"/>
                                      <a:gd name="T14" fmla="*/ 35 w 40"/>
                                      <a:gd name="T15" fmla="*/ 23 h 38"/>
                                      <a:gd name="T16" fmla="*/ 30 w 40"/>
                                      <a:gd name="T17" fmla="*/ 28 h 38"/>
                                      <a:gd name="T18" fmla="*/ 25 w 40"/>
                                      <a:gd name="T19" fmla="*/ 30 h 38"/>
                                      <a:gd name="T20" fmla="*/ 20 w 40"/>
                                      <a:gd name="T21" fmla="*/ 33 h 38"/>
                                      <a:gd name="T22" fmla="*/ 15 w 40"/>
                                      <a:gd name="T23" fmla="*/ 30 h 38"/>
                                      <a:gd name="T24" fmla="*/ 10 w 40"/>
                                      <a:gd name="T25" fmla="*/ 28 h 38"/>
                                      <a:gd name="T26" fmla="*/ 8 w 40"/>
                                      <a:gd name="T27" fmla="*/ 23 h 38"/>
                                      <a:gd name="T28" fmla="*/ 5 w 40"/>
                                      <a:gd name="T29" fmla="*/ 18 h 38"/>
                                      <a:gd name="T30" fmla="*/ 8 w 40"/>
                                      <a:gd name="T31" fmla="*/ 8 h 38"/>
                                      <a:gd name="T32" fmla="*/ 15 w 40"/>
                                      <a:gd name="T33" fmla="*/ 3 h 38"/>
                                      <a:gd name="T34" fmla="*/ 10 w 40"/>
                                      <a:gd name="T35" fmla="*/ 3 h 38"/>
                                      <a:gd name="T36" fmla="*/ 8 w 40"/>
                                      <a:gd name="T37" fmla="*/ 0 h 38"/>
                                      <a:gd name="T38" fmla="*/ 3 w 40"/>
                                      <a:gd name="T39" fmla="*/ 8 h 38"/>
                                      <a:gd name="T40" fmla="*/ 0 w 40"/>
                                      <a:gd name="T41" fmla="*/ 18 h 38"/>
                                      <a:gd name="T42" fmla="*/ 3 w 40"/>
                                      <a:gd name="T43" fmla="*/ 25 h 38"/>
                                      <a:gd name="T44" fmla="*/ 5 w 40"/>
                                      <a:gd name="T45" fmla="*/ 30 h 38"/>
                                      <a:gd name="T46" fmla="*/ 13 w 40"/>
                                      <a:gd name="T47" fmla="*/ 35 h 38"/>
                                      <a:gd name="T48" fmla="*/ 20 w 40"/>
                                      <a:gd name="T49" fmla="*/ 38 h 38"/>
                                      <a:gd name="T50" fmla="*/ 28 w 40"/>
                                      <a:gd name="T51" fmla="*/ 35 h 38"/>
                                      <a:gd name="T52" fmla="*/ 35 w 40"/>
                                      <a:gd name="T53" fmla="*/ 30 h 38"/>
                                      <a:gd name="T54" fmla="*/ 38 w 40"/>
                                      <a:gd name="T55" fmla="*/ 25 h 38"/>
                                      <a:gd name="T56" fmla="*/ 40 w 40"/>
                                      <a:gd name="T57" fmla="*/ 1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0" h="38" fill="norm" stroke="1" extrusionOk="0">
                                        <a:moveTo>
                                          <a:pt x="40" y="18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3" name=""/>
                                <wps:cNvSpPr/>
                                <wps:spPr bwMode="auto">
                                  <a:xfrm>
                                    <a:off x="6429" y="1532"/>
                                    <a:ext cx="35" cy="3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5 h 32"/>
                                      <a:gd name="T2" fmla="*/ 35 w 35"/>
                                      <a:gd name="T3" fmla="*/ 12 h 32"/>
                                      <a:gd name="T4" fmla="*/ 35 w 35"/>
                                      <a:gd name="T5" fmla="*/ 10 h 32"/>
                                      <a:gd name="T6" fmla="*/ 32 w 35"/>
                                      <a:gd name="T7" fmla="*/ 7 h 32"/>
                                      <a:gd name="T8" fmla="*/ 27 w 35"/>
                                      <a:gd name="T9" fmla="*/ 7 h 32"/>
                                      <a:gd name="T10" fmla="*/ 30 w 35"/>
                                      <a:gd name="T11" fmla="*/ 10 h 32"/>
                                      <a:gd name="T12" fmla="*/ 30 w 35"/>
                                      <a:gd name="T13" fmla="*/ 15 h 32"/>
                                      <a:gd name="T14" fmla="*/ 30 w 35"/>
                                      <a:gd name="T15" fmla="*/ 20 h 32"/>
                                      <a:gd name="T16" fmla="*/ 27 w 35"/>
                                      <a:gd name="T17" fmla="*/ 22 h 32"/>
                                      <a:gd name="T18" fmla="*/ 22 w 35"/>
                                      <a:gd name="T19" fmla="*/ 25 h 32"/>
                                      <a:gd name="T20" fmla="*/ 17 w 35"/>
                                      <a:gd name="T21" fmla="*/ 27 h 32"/>
                                      <a:gd name="T22" fmla="*/ 12 w 35"/>
                                      <a:gd name="T23" fmla="*/ 25 h 32"/>
                                      <a:gd name="T24" fmla="*/ 10 w 35"/>
                                      <a:gd name="T25" fmla="*/ 22 h 32"/>
                                      <a:gd name="T26" fmla="*/ 7 w 35"/>
                                      <a:gd name="T27" fmla="*/ 20 h 32"/>
                                      <a:gd name="T28" fmla="*/ 5 w 35"/>
                                      <a:gd name="T29" fmla="*/ 15 h 32"/>
                                      <a:gd name="T30" fmla="*/ 5 w 35"/>
                                      <a:gd name="T31" fmla="*/ 10 h 32"/>
                                      <a:gd name="T32" fmla="*/ 7 w 35"/>
                                      <a:gd name="T33" fmla="*/ 7 h 32"/>
                                      <a:gd name="T34" fmla="*/ 10 w 35"/>
                                      <a:gd name="T35" fmla="*/ 5 h 32"/>
                                      <a:gd name="T36" fmla="*/ 15 w 35"/>
                                      <a:gd name="T37" fmla="*/ 2 h 32"/>
                                      <a:gd name="T38" fmla="*/ 12 w 35"/>
                                      <a:gd name="T39" fmla="*/ 0 h 32"/>
                                      <a:gd name="T40" fmla="*/ 7 w 35"/>
                                      <a:gd name="T41" fmla="*/ 0 h 32"/>
                                      <a:gd name="T42" fmla="*/ 2 w 35"/>
                                      <a:gd name="T43" fmla="*/ 5 h 32"/>
                                      <a:gd name="T44" fmla="*/ 0 w 35"/>
                                      <a:gd name="T45" fmla="*/ 15 h 32"/>
                                      <a:gd name="T46" fmla="*/ 2 w 35"/>
                                      <a:gd name="T47" fmla="*/ 20 h 32"/>
                                      <a:gd name="T48" fmla="*/ 5 w 35"/>
                                      <a:gd name="T49" fmla="*/ 27 h 32"/>
                                      <a:gd name="T50" fmla="*/ 10 w 35"/>
                                      <a:gd name="T51" fmla="*/ 30 h 32"/>
                                      <a:gd name="T52" fmla="*/ 17 w 35"/>
                                      <a:gd name="T53" fmla="*/ 32 h 32"/>
                                      <a:gd name="T54" fmla="*/ 25 w 35"/>
                                      <a:gd name="T55" fmla="*/ 30 h 32"/>
                                      <a:gd name="T56" fmla="*/ 30 w 35"/>
                                      <a:gd name="T57" fmla="*/ 27 h 32"/>
                                      <a:gd name="T58" fmla="*/ 35 w 35"/>
                                      <a:gd name="T59" fmla="*/ 20 h 32"/>
                                      <a:gd name="T60" fmla="*/ 35 w 35"/>
                                      <a:gd name="T61" fmla="*/ 1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5" h="32" fill="norm" stroke="1" extrusionOk="0">
                                        <a:moveTo>
                                          <a:pt x="35" y="15"/>
                                        </a:moveTo>
                                        <a:lnTo>
                                          <a:pt x="35" y="12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32"/>
                                    <a:ext cx="30" cy="3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15 h 30"/>
                                      <a:gd name="T2" fmla="*/ 30 w 30"/>
                                      <a:gd name="T3" fmla="*/ 12 h 30"/>
                                      <a:gd name="T4" fmla="*/ 30 w 30"/>
                                      <a:gd name="T5" fmla="*/ 7 h 30"/>
                                      <a:gd name="T6" fmla="*/ 20 w 30"/>
                                      <a:gd name="T7" fmla="*/ 5 h 30"/>
                                      <a:gd name="T8" fmla="*/ 10 w 30"/>
                                      <a:gd name="T9" fmla="*/ 0 h 30"/>
                                      <a:gd name="T10" fmla="*/ 3 w 30"/>
                                      <a:gd name="T11" fmla="*/ 5 h 30"/>
                                      <a:gd name="T12" fmla="*/ 0 w 30"/>
                                      <a:gd name="T13" fmla="*/ 15 h 30"/>
                                      <a:gd name="T14" fmla="*/ 3 w 30"/>
                                      <a:gd name="T15" fmla="*/ 20 h 30"/>
                                      <a:gd name="T16" fmla="*/ 5 w 30"/>
                                      <a:gd name="T17" fmla="*/ 25 h 30"/>
                                      <a:gd name="T18" fmla="*/ 10 w 30"/>
                                      <a:gd name="T19" fmla="*/ 27 h 30"/>
                                      <a:gd name="T20" fmla="*/ 15 w 30"/>
                                      <a:gd name="T21" fmla="*/ 30 h 30"/>
                                      <a:gd name="T22" fmla="*/ 20 w 30"/>
                                      <a:gd name="T23" fmla="*/ 27 h 30"/>
                                      <a:gd name="T24" fmla="*/ 25 w 30"/>
                                      <a:gd name="T25" fmla="*/ 25 h 30"/>
                                      <a:gd name="T26" fmla="*/ 30 w 30"/>
                                      <a:gd name="T27" fmla="*/ 20 h 30"/>
                                      <a:gd name="T28" fmla="*/ 30 w 30"/>
                                      <a:gd name="T29" fmla="*/ 15 h 30"/>
                                      <a:gd name="T30" fmla="*/ 25 w 30"/>
                                      <a:gd name="T31" fmla="*/ 15 h 30"/>
                                      <a:gd name="T32" fmla="*/ 25 w 30"/>
                                      <a:gd name="T33" fmla="*/ 17 h 30"/>
                                      <a:gd name="T34" fmla="*/ 23 w 30"/>
                                      <a:gd name="T35" fmla="*/ 22 h 30"/>
                                      <a:gd name="T36" fmla="*/ 20 w 30"/>
                                      <a:gd name="T37" fmla="*/ 22 h 30"/>
                                      <a:gd name="T38" fmla="*/ 15 w 30"/>
                                      <a:gd name="T39" fmla="*/ 25 h 30"/>
                                      <a:gd name="T40" fmla="*/ 13 w 30"/>
                                      <a:gd name="T41" fmla="*/ 22 h 30"/>
                                      <a:gd name="T42" fmla="*/ 8 w 30"/>
                                      <a:gd name="T43" fmla="*/ 22 h 30"/>
                                      <a:gd name="T44" fmla="*/ 5 w 30"/>
                                      <a:gd name="T45" fmla="*/ 17 h 30"/>
                                      <a:gd name="T46" fmla="*/ 5 w 30"/>
                                      <a:gd name="T47" fmla="*/ 15 h 30"/>
                                      <a:gd name="T48" fmla="*/ 5 w 30"/>
                                      <a:gd name="T49" fmla="*/ 10 h 30"/>
                                      <a:gd name="T50" fmla="*/ 8 w 30"/>
                                      <a:gd name="T51" fmla="*/ 7 h 30"/>
                                      <a:gd name="T52" fmla="*/ 13 w 30"/>
                                      <a:gd name="T53" fmla="*/ 5 h 30"/>
                                      <a:gd name="T54" fmla="*/ 15 w 30"/>
                                      <a:gd name="T55" fmla="*/ 5 h 30"/>
                                      <a:gd name="T56" fmla="*/ 20 w 30"/>
                                      <a:gd name="T57" fmla="*/ 5 h 30"/>
                                      <a:gd name="T58" fmla="*/ 23 w 30"/>
                                      <a:gd name="T59" fmla="*/ 7 h 30"/>
                                      <a:gd name="T60" fmla="*/ 25 w 30"/>
                                      <a:gd name="T61" fmla="*/ 10 h 30"/>
                                      <a:gd name="T62" fmla="*/ 25 w 30"/>
                                      <a:gd name="T63" fmla="*/ 1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0" fill="norm" stroke="1" extrusionOk="0">
                                        <a:moveTo>
                                          <a:pt x="30" y="15"/>
                                        </a:moveTo>
                                        <a:lnTo>
                                          <a:pt x="3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5"/>
                                        </a:lnTo>
                                        <a:close/>
                                        <a:moveTo>
                                          <a:pt x="25" y="15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1534"/>
                                    <a:ext cx="25" cy="25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3 h 25"/>
                                      <a:gd name="T2" fmla="*/ 25 w 25"/>
                                      <a:gd name="T3" fmla="*/ 8 h 25"/>
                                      <a:gd name="T4" fmla="*/ 22 w 25"/>
                                      <a:gd name="T5" fmla="*/ 5 h 25"/>
                                      <a:gd name="T6" fmla="*/ 17 w 25"/>
                                      <a:gd name="T7" fmla="*/ 3 h 25"/>
                                      <a:gd name="T8" fmla="*/ 10 w 25"/>
                                      <a:gd name="T9" fmla="*/ 0 h 25"/>
                                      <a:gd name="T10" fmla="*/ 5 w 25"/>
                                      <a:gd name="T11" fmla="*/ 3 h 25"/>
                                      <a:gd name="T12" fmla="*/ 2 w 25"/>
                                      <a:gd name="T13" fmla="*/ 5 h 25"/>
                                      <a:gd name="T14" fmla="*/ 0 w 25"/>
                                      <a:gd name="T15" fmla="*/ 8 h 25"/>
                                      <a:gd name="T16" fmla="*/ 0 w 25"/>
                                      <a:gd name="T17" fmla="*/ 13 h 25"/>
                                      <a:gd name="T18" fmla="*/ 2 w 25"/>
                                      <a:gd name="T19" fmla="*/ 18 h 25"/>
                                      <a:gd name="T20" fmla="*/ 5 w 25"/>
                                      <a:gd name="T21" fmla="*/ 20 h 25"/>
                                      <a:gd name="T22" fmla="*/ 7 w 25"/>
                                      <a:gd name="T23" fmla="*/ 23 h 25"/>
                                      <a:gd name="T24" fmla="*/ 12 w 25"/>
                                      <a:gd name="T25" fmla="*/ 25 h 25"/>
                                      <a:gd name="T26" fmla="*/ 17 w 25"/>
                                      <a:gd name="T27" fmla="*/ 23 h 25"/>
                                      <a:gd name="T28" fmla="*/ 22 w 25"/>
                                      <a:gd name="T29" fmla="*/ 20 h 25"/>
                                      <a:gd name="T30" fmla="*/ 25 w 25"/>
                                      <a:gd name="T31" fmla="*/ 18 h 25"/>
                                      <a:gd name="T32" fmla="*/ 25 w 25"/>
                                      <a:gd name="T33" fmla="*/ 13 h 25"/>
                                      <a:gd name="T34" fmla="*/ 20 w 25"/>
                                      <a:gd name="T35" fmla="*/ 13 h 25"/>
                                      <a:gd name="T36" fmla="*/ 17 w 25"/>
                                      <a:gd name="T37" fmla="*/ 18 h 25"/>
                                      <a:gd name="T38" fmla="*/ 12 w 25"/>
                                      <a:gd name="T39" fmla="*/ 20 h 25"/>
                                      <a:gd name="T40" fmla="*/ 7 w 25"/>
                                      <a:gd name="T41" fmla="*/ 18 h 25"/>
                                      <a:gd name="T42" fmla="*/ 5 w 25"/>
                                      <a:gd name="T43" fmla="*/ 13 h 25"/>
                                      <a:gd name="T44" fmla="*/ 7 w 25"/>
                                      <a:gd name="T45" fmla="*/ 8 h 25"/>
                                      <a:gd name="T46" fmla="*/ 12 w 25"/>
                                      <a:gd name="T47" fmla="*/ 5 h 25"/>
                                      <a:gd name="T48" fmla="*/ 17 w 25"/>
                                      <a:gd name="T49" fmla="*/ 8 h 25"/>
                                      <a:gd name="T50" fmla="*/ 20 w 25"/>
                                      <a:gd name="T51" fmla="*/ 1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5" h="25" fill="norm" stroke="1" extrusionOk="0">
                                        <a:moveTo>
                                          <a:pt x="25" y="13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lnTo>
                                          <a:pt x="17" y="18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1537"/>
                                    <a:ext cx="20" cy="2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10 h 20"/>
                                      <a:gd name="T2" fmla="*/ 20 w 20"/>
                                      <a:gd name="T3" fmla="*/ 5 h 20"/>
                                      <a:gd name="T4" fmla="*/ 18 w 20"/>
                                      <a:gd name="T5" fmla="*/ 2 h 20"/>
                                      <a:gd name="T6" fmla="*/ 15 w 20"/>
                                      <a:gd name="T7" fmla="*/ 0 h 20"/>
                                      <a:gd name="T8" fmla="*/ 10 w 20"/>
                                      <a:gd name="T9" fmla="*/ 0 h 20"/>
                                      <a:gd name="T10" fmla="*/ 8 w 20"/>
                                      <a:gd name="T11" fmla="*/ 0 h 20"/>
                                      <a:gd name="T12" fmla="*/ 3 w 20"/>
                                      <a:gd name="T13" fmla="*/ 2 h 20"/>
                                      <a:gd name="T14" fmla="*/ 0 w 20"/>
                                      <a:gd name="T15" fmla="*/ 5 h 20"/>
                                      <a:gd name="T16" fmla="*/ 0 w 20"/>
                                      <a:gd name="T17" fmla="*/ 10 h 20"/>
                                      <a:gd name="T18" fmla="*/ 0 w 20"/>
                                      <a:gd name="T19" fmla="*/ 12 h 20"/>
                                      <a:gd name="T20" fmla="*/ 3 w 20"/>
                                      <a:gd name="T21" fmla="*/ 17 h 20"/>
                                      <a:gd name="T22" fmla="*/ 8 w 20"/>
                                      <a:gd name="T23" fmla="*/ 17 h 20"/>
                                      <a:gd name="T24" fmla="*/ 10 w 20"/>
                                      <a:gd name="T25" fmla="*/ 20 h 20"/>
                                      <a:gd name="T26" fmla="*/ 15 w 20"/>
                                      <a:gd name="T27" fmla="*/ 17 h 20"/>
                                      <a:gd name="T28" fmla="*/ 18 w 20"/>
                                      <a:gd name="T29" fmla="*/ 17 h 20"/>
                                      <a:gd name="T30" fmla="*/ 20 w 20"/>
                                      <a:gd name="T31" fmla="*/ 12 h 20"/>
                                      <a:gd name="T32" fmla="*/ 20 w 20"/>
                                      <a:gd name="T33" fmla="*/ 10 h 20"/>
                                      <a:gd name="T34" fmla="*/ 15 w 20"/>
                                      <a:gd name="T35" fmla="*/ 10 h 20"/>
                                      <a:gd name="T36" fmla="*/ 15 w 20"/>
                                      <a:gd name="T37" fmla="*/ 12 h 20"/>
                                      <a:gd name="T38" fmla="*/ 10 w 20"/>
                                      <a:gd name="T39" fmla="*/ 15 h 20"/>
                                      <a:gd name="T40" fmla="*/ 8 w 20"/>
                                      <a:gd name="T41" fmla="*/ 12 h 20"/>
                                      <a:gd name="T42" fmla="*/ 5 w 20"/>
                                      <a:gd name="T43" fmla="*/ 10 h 20"/>
                                      <a:gd name="T44" fmla="*/ 8 w 20"/>
                                      <a:gd name="T45" fmla="*/ 5 h 20"/>
                                      <a:gd name="T46" fmla="*/ 10 w 20"/>
                                      <a:gd name="T47" fmla="*/ 5 h 20"/>
                                      <a:gd name="T48" fmla="*/ 15 w 20"/>
                                      <a:gd name="T49" fmla="*/ 5 h 20"/>
                                      <a:gd name="T50" fmla="*/ 15 w 20"/>
                                      <a:gd name="T51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0" h="20" fill="norm" stroke="1" extrusionOk="0">
                                        <a:moveTo>
                                          <a:pt x="20" y="10"/>
                                        </a:moveTo>
                                        <a:lnTo>
                                          <a:pt x="2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10"/>
                                        </a:lnTo>
                                        <a:close/>
                                        <a:moveTo>
                                          <a:pt x="15" y="1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7" name=""/>
                                <wps:cNvSpPr/>
                                <wps:spPr bwMode="auto">
                                  <a:xfrm>
                                    <a:off x="6439" y="1539"/>
                                    <a:ext cx="15" cy="1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8 h 15"/>
                                      <a:gd name="T2" fmla="*/ 12 w 15"/>
                                      <a:gd name="T3" fmla="*/ 3 h 15"/>
                                      <a:gd name="T4" fmla="*/ 7 w 15"/>
                                      <a:gd name="T5" fmla="*/ 0 h 15"/>
                                      <a:gd name="T6" fmla="*/ 2 w 15"/>
                                      <a:gd name="T7" fmla="*/ 3 h 15"/>
                                      <a:gd name="T8" fmla="*/ 0 w 15"/>
                                      <a:gd name="T9" fmla="*/ 8 h 15"/>
                                      <a:gd name="T10" fmla="*/ 2 w 15"/>
                                      <a:gd name="T11" fmla="*/ 13 h 15"/>
                                      <a:gd name="T12" fmla="*/ 7 w 15"/>
                                      <a:gd name="T13" fmla="*/ 15 h 15"/>
                                      <a:gd name="T14" fmla="*/ 12 w 15"/>
                                      <a:gd name="T15" fmla="*/ 13 h 15"/>
                                      <a:gd name="T16" fmla="*/ 15 w 15"/>
                                      <a:gd name="T17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15" fill="norm" stroke="1" extrusionOk="0">
                                        <a:moveTo>
                                          <a:pt x="15" y="8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8" name=""/>
                                <wps:cNvSpPr/>
                                <wps:spPr bwMode="auto">
                                  <a:xfrm>
                                    <a:off x="6441" y="1542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10 w 10"/>
                                      <a:gd name="T3" fmla="*/ 0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0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7 h 10"/>
                                      <a:gd name="T12" fmla="*/ 5 w 10"/>
                                      <a:gd name="T13" fmla="*/ 10 h 10"/>
                                      <a:gd name="T14" fmla="*/ 10 w 10"/>
                                      <a:gd name="T15" fmla="*/ 7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9" name=""/>
                                <wps:cNvSpPr/>
                                <wps:spPr bwMode="auto">
                                  <a:xfrm>
                                    <a:off x="6444" y="1544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3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3 h 5"/>
                                      <a:gd name="T10" fmla="*/ 0 w 5"/>
                                      <a:gd name="T11" fmla="*/ 3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3 h 5"/>
                                      <a:gd name="T16" fmla="*/ 5 w 5"/>
                                      <a:gd name="T17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3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0" name=""/>
                                <wps:cNvSpPr/>
                                <wps:spPr bwMode="auto">
                                  <a:xfrm>
                                    <a:off x="6333" y="1509"/>
                                    <a:ext cx="227" cy="73"/>
                                  </a:xfrm>
                                  <a:custGeom>
                                    <a:avLst/>
                                    <a:gdLst>
                                      <a:gd name="T0" fmla="*/ 0 w 227"/>
                                      <a:gd name="T1" fmla="*/ 0 h 73"/>
                                      <a:gd name="T2" fmla="*/ 40 w 227"/>
                                      <a:gd name="T3" fmla="*/ 5 h 73"/>
                                      <a:gd name="T4" fmla="*/ 72 w 227"/>
                                      <a:gd name="T5" fmla="*/ 13 h 73"/>
                                      <a:gd name="T6" fmla="*/ 97 w 227"/>
                                      <a:gd name="T7" fmla="*/ 20 h 73"/>
                                      <a:gd name="T8" fmla="*/ 117 w 227"/>
                                      <a:gd name="T9" fmla="*/ 28 h 73"/>
                                      <a:gd name="T10" fmla="*/ 137 w 227"/>
                                      <a:gd name="T11" fmla="*/ 35 h 73"/>
                                      <a:gd name="T12" fmla="*/ 162 w 227"/>
                                      <a:gd name="T13" fmla="*/ 40 h 73"/>
                                      <a:gd name="T14" fmla="*/ 189 w 227"/>
                                      <a:gd name="T15" fmla="*/ 40 h 73"/>
                                      <a:gd name="T16" fmla="*/ 227 w 227"/>
                                      <a:gd name="T17" fmla="*/ 33 h 73"/>
                                      <a:gd name="T18" fmla="*/ 204 w 227"/>
                                      <a:gd name="T19" fmla="*/ 45 h 73"/>
                                      <a:gd name="T20" fmla="*/ 184 w 227"/>
                                      <a:gd name="T21" fmla="*/ 55 h 73"/>
                                      <a:gd name="T22" fmla="*/ 167 w 227"/>
                                      <a:gd name="T23" fmla="*/ 65 h 73"/>
                                      <a:gd name="T24" fmla="*/ 150 w 227"/>
                                      <a:gd name="T25" fmla="*/ 70 h 73"/>
                                      <a:gd name="T26" fmla="*/ 130 w 227"/>
                                      <a:gd name="T27" fmla="*/ 73 h 73"/>
                                      <a:gd name="T28" fmla="*/ 105 w 227"/>
                                      <a:gd name="T29" fmla="*/ 73 h 73"/>
                                      <a:gd name="T30" fmla="*/ 75 w 227"/>
                                      <a:gd name="T31" fmla="*/ 70 h 73"/>
                                      <a:gd name="T32" fmla="*/ 38 w 227"/>
                                      <a:gd name="T33" fmla="*/ 68 h 73"/>
                                      <a:gd name="T34" fmla="*/ 28 w 227"/>
                                      <a:gd name="T35" fmla="*/ 60 h 73"/>
                                      <a:gd name="T36" fmla="*/ 20 w 227"/>
                                      <a:gd name="T37" fmla="*/ 53 h 73"/>
                                      <a:gd name="T38" fmla="*/ 18 w 227"/>
                                      <a:gd name="T39" fmla="*/ 45 h 73"/>
                                      <a:gd name="T40" fmla="*/ 15 w 227"/>
                                      <a:gd name="T41" fmla="*/ 35 h 73"/>
                                      <a:gd name="T42" fmla="*/ 13 w 227"/>
                                      <a:gd name="T43" fmla="*/ 25 h 73"/>
                                      <a:gd name="T44" fmla="*/ 10 w 227"/>
                                      <a:gd name="T45" fmla="*/ 15 h 73"/>
                                      <a:gd name="T46" fmla="*/ 5 w 227"/>
                                      <a:gd name="T47" fmla="*/ 8 h 73"/>
                                      <a:gd name="T48" fmla="*/ 0 w 227"/>
                                      <a:gd name="T49" fmla="*/ 0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27" h="7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0" y="5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117" y="28"/>
                                        </a:lnTo>
                                        <a:lnTo>
                                          <a:pt x="137" y="35"/>
                                        </a:lnTo>
                                        <a:lnTo>
                                          <a:pt x="162" y="40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227" y="33"/>
                                        </a:lnTo>
                                        <a:lnTo>
                                          <a:pt x="204" y="45"/>
                                        </a:lnTo>
                                        <a:lnTo>
                                          <a:pt x="184" y="55"/>
                                        </a:lnTo>
                                        <a:lnTo>
                                          <a:pt x="167" y="65"/>
                                        </a:lnTo>
                                        <a:lnTo>
                                          <a:pt x="150" y="70"/>
                                        </a:lnTo>
                                        <a:lnTo>
                                          <a:pt x="130" y="73"/>
                                        </a:lnTo>
                                        <a:lnTo>
                                          <a:pt x="105" y="73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38" y="68"/>
                                        </a:lnTo>
                                        <a:lnTo>
                                          <a:pt x="28" y="60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1" name="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2" name="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3" name="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4" name="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0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9 w 59"/>
                                      <a:gd name="T1" fmla="*/ 57 h 112"/>
                                      <a:gd name="T2" fmla="*/ 59 w 59"/>
                                      <a:gd name="T3" fmla="*/ 0 h 112"/>
                                      <a:gd name="T4" fmla="*/ 19 w 59"/>
                                      <a:gd name="T5" fmla="*/ 57 h 112"/>
                                      <a:gd name="T6" fmla="*/ 19 w 59"/>
                                      <a:gd name="T7" fmla="*/ 57 h 112"/>
                                      <a:gd name="T8" fmla="*/ 9 w 59"/>
                                      <a:gd name="T9" fmla="*/ 69 h 112"/>
                                      <a:gd name="T10" fmla="*/ 2 w 59"/>
                                      <a:gd name="T11" fmla="*/ 84 h 112"/>
                                      <a:gd name="T12" fmla="*/ 0 w 59"/>
                                      <a:gd name="T13" fmla="*/ 89 h 112"/>
                                      <a:gd name="T14" fmla="*/ 2 w 59"/>
                                      <a:gd name="T15" fmla="*/ 97 h 112"/>
                                      <a:gd name="T16" fmla="*/ 2 w 59"/>
                                      <a:gd name="T17" fmla="*/ 104 h 112"/>
                                      <a:gd name="T18" fmla="*/ 5 w 59"/>
                                      <a:gd name="T19" fmla="*/ 112 h 112"/>
                                      <a:gd name="T20" fmla="*/ 12 w 59"/>
                                      <a:gd name="T21" fmla="*/ 107 h 112"/>
                                      <a:gd name="T22" fmla="*/ 17 w 59"/>
                                      <a:gd name="T23" fmla="*/ 102 h 112"/>
                                      <a:gd name="T24" fmla="*/ 22 w 59"/>
                                      <a:gd name="T25" fmla="*/ 94 h 112"/>
                                      <a:gd name="T26" fmla="*/ 24 w 59"/>
                                      <a:gd name="T27" fmla="*/ 87 h 112"/>
                                      <a:gd name="T28" fmla="*/ 27 w 59"/>
                                      <a:gd name="T29" fmla="*/ 79 h 112"/>
                                      <a:gd name="T30" fmla="*/ 27 w 59"/>
                                      <a:gd name="T31" fmla="*/ 72 h 112"/>
                                      <a:gd name="T32" fmla="*/ 24 w 59"/>
                                      <a:gd name="T33" fmla="*/ 64 h 112"/>
                                      <a:gd name="T34" fmla="*/ 19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9" y="69"/>
                                        </a:lnTo>
                                        <a:lnTo>
                                          <a:pt x="2" y="84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24" y="87"/>
                                        </a:lnTo>
                                        <a:lnTo>
                                          <a:pt x="27" y="79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4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6" name=""/>
                                <wps:cNvSpPr/>
                                <wps:spPr bwMode="auto">
                                  <a:xfrm>
                                    <a:off x="5919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7 h 57"/>
                                      <a:gd name="T2" fmla="*/ 40 w 40"/>
                                      <a:gd name="T3" fmla="*/ 0 h 57"/>
                                      <a:gd name="T4" fmla="*/ 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7" name=""/>
                                <wps:cNvSpPr/>
                                <wps:spPr bwMode="auto">
                                  <a:xfrm>
                                    <a:off x="5900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9 w 27"/>
                                      <a:gd name="T3" fmla="*/ 12 h 55"/>
                                      <a:gd name="T4" fmla="*/ 2 w 27"/>
                                      <a:gd name="T5" fmla="*/ 27 h 55"/>
                                      <a:gd name="T6" fmla="*/ 0 w 27"/>
                                      <a:gd name="T7" fmla="*/ 32 h 55"/>
                                      <a:gd name="T8" fmla="*/ 2 w 27"/>
                                      <a:gd name="T9" fmla="*/ 40 h 55"/>
                                      <a:gd name="T10" fmla="*/ 2 w 27"/>
                                      <a:gd name="T11" fmla="*/ 47 h 55"/>
                                      <a:gd name="T12" fmla="*/ 5 w 27"/>
                                      <a:gd name="T13" fmla="*/ 55 h 55"/>
                                      <a:gd name="T14" fmla="*/ 12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37 h 55"/>
                                      <a:gd name="T20" fmla="*/ 24 w 27"/>
                                      <a:gd name="T21" fmla="*/ 30 h 55"/>
                                      <a:gd name="T22" fmla="*/ 27 w 27"/>
                                      <a:gd name="T23" fmla="*/ 22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7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9" y="1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2 h 114"/>
                                      <a:gd name="T2" fmla="*/ 40 w 40"/>
                                      <a:gd name="T3" fmla="*/ 0 h 114"/>
                                      <a:gd name="T4" fmla="*/ 18 w 40"/>
                                      <a:gd name="T5" fmla="*/ 62 h 114"/>
                                      <a:gd name="T6" fmla="*/ 18 w 40"/>
                                      <a:gd name="T7" fmla="*/ 59 h 114"/>
                                      <a:gd name="T8" fmla="*/ 8 w 40"/>
                                      <a:gd name="T9" fmla="*/ 74 h 114"/>
                                      <a:gd name="T10" fmla="*/ 3 w 40"/>
                                      <a:gd name="T11" fmla="*/ 87 h 114"/>
                                      <a:gd name="T12" fmla="*/ 0 w 40"/>
                                      <a:gd name="T13" fmla="*/ 102 h 114"/>
                                      <a:gd name="T14" fmla="*/ 5 w 40"/>
                                      <a:gd name="T15" fmla="*/ 114 h 114"/>
                                      <a:gd name="T16" fmla="*/ 10 w 40"/>
                                      <a:gd name="T17" fmla="*/ 112 h 114"/>
                                      <a:gd name="T18" fmla="*/ 1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23 w 40"/>
                                      <a:gd name="T23" fmla="*/ 92 h 114"/>
                                      <a:gd name="T24" fmla="*/ 25 w 40"/>
                                      <a:gd name="T25" fmla="*/ 84 h 114"/>
                                      <a:gd name="T26" fmla="*/ 25 w 40"/>
                                      <a:gd name="T27" fmla="*/ 74 h 114"/>
                                      <a:gd name="T28" fmla="*/ 23 w 40"/>
                                      <a:gd name="T29" fmla="*/ 67 h 114"/>
                                      <a:gd name="T30" fmla="*/ 18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18" y="6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  <a:moveTo>
                                          <a:pt x="18" y="59"/>
                                        </a:moveTo>
                                        <a:lnTo>
                                          <a:pt x="8" y="7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25" y="84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3" y="67"/>
                                        </a:lnTo>
                                        <a:lnTo>
                                          <a:pt x="18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9" name=""/>
                                <wps:cNvSpPr/>
                                <wps:spPr bwMode="auto">
                                  <a:xfrm>
                                    <a:off x="589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2 h 62"/>
                                      <a:gd name="T2" fmla="*/ 22 w 22"/>
                                      <a:gd name="T3" fmla="*/ 0 h 62"/>
                                      <a:gd name="T4" fmla="*/ 0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0" name=""/>
                                <wps:cNvSpPr/>
                                <wps:spPr bwMode="auto">
                                  <a:xfrm>
                                    <a:off x="5877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5"/>
                                      <a:gd name="T2" fmla="*/ 8 w 25"/>
                                      <a:gd name="T3" fmla="*/ 15 h 55"/>
                                      <a:gd name="T4" fmla="*/ 3 w 25"/>
                                      <a:gd name="T5" fmla="*/ 28 h 55"/>
                                      <a:gd name="T6" fmla="*/ 0 w 25"/>
                                      <a:gd name="T7" fmla="*/ 43 h 55"/>
                                      <a:gd name="T8" fmla="*/ 5 w 25"/>
                                      <a:gd name="T9" fmla="*/ 55 h 55"/>
                                      <a:gd name="T10" fmla="*/ 10 w 25"/>
                                      <a:gd name="T11" fmla="*/ 53 h 55"/>
                                      <a:gd name="T12" fmla="*/ 15 w 25"/>
                                      <a:gd name="T13" fmla="*/ 45 h 55"/>
                                      <a:gd name="T14" fmla="*/ 20 w 25"/>
                                      <a:gd name="T15" fmla="*/ 40 h 55"/>
                                      <a:gd name="T16" fmla="*/ 23 w 25"/>
                                      <a:gd name="T17" fmla="*/ 33 h 55"/>
                                      <a:gd name="T18" fmla="*/ 25 w 25"/>
                                      <a:gd name="T19" fmla="*/ 25 h 55"/>
                                      <a:gd name="T20" fmla="*/ 25 w 25"/>
                                      <a:gd name="T21" fmla="*/ 15 h 55"/>
                                      <a:gd name="T22" fmla="*/ 23 w 25"/>
                                      <a:gd name="T23" fmla="*/ 8 h 55"/>
                                      <a:gd name="T24" fmla="*/ 18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3 h 115"/>
                                      <a:gd name="T2" fmla="*/ 40 w 40"/>
                                      <a:gd name="T3" fmla="*/ 0 h 115"/>
                                      <a:gd name="T4" fmla="*/ 18 w 40"/>
                                      <a:gd name="T5" fmla="*/ 63 h 115"/>
                                      <a:gd name="T6" fmla="*/ 18 w 40"/>
                                      <a:gd name="T7" fmla="*/ 63 h 115"/>
                                      <a:gd name="T8" fmla="*/ 8 w 40"/>
                                      <a:gd name="T9" fmla="*/ 75 h 115"/>
                                      <a:gd name="T10" fmla="*/ 3 w 40"/>
                                      <a:gd name="T11" fmla="*/ 88 h 115"/>
                                      <a:gd name="T12" fmla="*/ 0 w 40"/>
                                      <a:gd name="T13" fmla="*/ 103 h 115"/>
                                      <a:gd name="T14" fmla="*/ 5 w 40"/>
                                      <a:gd name="T15" fmla="*/ 115 h 115"/>
                                      <a:gd name="T16" fmla="*/ 10 w 40"/>
                                      <a:gd name="T17" fmla="*/ 113 h 115"/>
                                      <a:gd name="T18" fmla="*/ 18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23 w 40"/>
                                      <a:gd name="T23" fmla="*/ 93 h 115"/>
                                      <a:gd name="T24" fmla="*/ 25 w 40"/>
                                      <a:gd name="T25" fmla="*/ 85 h 115"/>
                                      <a:gd name="T26" fmla="*/ 25 w 40"/>
                                      <a:gd name="T27" fmla="*/ 78 h 115"/>
                                      <a:gd name="T28" fmla="*/ 23 w 40"/>
                                      <a:gd name="T29" fmla="*/ 70 h 115"/>
                                      <a:gd name="T30" fmla="*/ 18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18" y="6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  <a:moveTo>
                                          <a:pt x="18" y="63"/>
                                        </a:moveTo>
                                        <a:lnTo>
                                          <a:pt x="8" y="75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18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2" name=""/>
                                <wps:cNvSpPr/>
                                <wps:spPr bwMode="auto">
                                  <a:xfrm>
                                    <a:off x="58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3 h 63"/>
                                      <a:gd name="T2" fmla="*/ 22 w 22"/>
                                      <a:gd name="T3" fmla="*/ 0 h 63"/>
                                      <a:gd name="T4" fmla="*/ 0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3" name=""/>
                                <wps:cNvSpPr/>
                                <wps:spPr bwMode="auto">
                                  <a:xfrm>
                                    <a:off x="5852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2"/>
                                      <a:gd name="T2" fmla="*/ 8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5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8 w 25"/>
                                      <a:gd name="T13" fmla="*/ 45 h 52"/>
                                      <a:gd name="T14" fmla="*/ 20 w 25"/>
                                      <a:gd name="T15" fmla="*/ 37 h 52"/>
                                      <a:gd name="T16" fmla="*/ 23 w 25"/>
                                      <a:gd name="T17" fmla="*/ 30 h 52"/>
                                      <a:gd name="T18" fmla="*/ 25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18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9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7 h 112"/>
                                      <a:gd name="T2" fmla="*/ 63 w 63"/>
                                      <a:gd name="T3" fmla="*/ 0 h 112"/>
                                      <a:gd name="T4" fmla="*/ 20 w 63"/>
                                      <a:gd name="T5" fmla="*/ 57 h 112"/>
                                      <a:gd name="T6" fmla="*/ 20 w 63"/>
                                      <a:gd name="T7" fmla="*/ 57 h 112"/>
                                      <a:gd name="T8" fmla="*/ 8 w 63"/>
                                      <a:gd name="T9" fmla="*/ 70 h 112"/>
                                      <a:gd name="T10" fmla="*/ 3 w 63"/>
                                      <a:gd name="T11" fmla="*/ 82 h 112"/>
                                      <a:gd name="T12" fmla="*/ 0 w 63"/>
                                      <a:gd name="T13" fmla="*/ 89 h 112"/>
                                      <a:gd name="T14" fmla="*/ 0 w 63"/>
                                      <a:gd name="T15" fmla="*/ 97 h 112"/>
                                      <a:gd name="T16" fmla="*/ 3 w 63"/>
                                      <a:gd name="T17" fmla="*/ 104 h 112"/>
                                      <a:gd name="T18" fmla="*/ 5 w 63"/>
                                      <a:gd name="T19" fmla="*/ 112 h 112"/>
                                      <a:gd name="T20" fmla="*/ 13 w 63"/>
                                      <a:gd name="T21" fmla="*/ 107 h 112"/>
                                      <a:gd name="T22" fmla="*/ 18 w 63"/>
                                      <a:gd name="T23" fmla="*/ 102 h 112"/>
                                      <a:gd name="T24" fmla="*/ 23 w 63"/>
                                      <a:gd name="T25" fmla="*/ 94 h 112"/>
                                      <a:gd name="T26" fmla="*/ 25 w 63"/>
                                      <a:gd name="T27" fmla="*/ 87 h 112"/>
                                      <a:gd name="T28" fmla="*/ 28 w 63"/>
                                      <a:gd name="T29" fmla="*/ 79 h 112"/>
                                      <a:gd name="T30" fmla="*/ 25 w 63"/>
                                      <a:gd name="T31" fmla="*/ 72 h 112"/>
                                      <a:gd name="T32" fmla="*/ 25 w 63"/>
                                      <a:gd name="T33" fmla="*/ 65 h 112"/>
                                      <a:gd name="T34" fmla="*/ 20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8" y="7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8" y="79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5" name=""/>
                                <wps:cNvSpPr/>
                                <wps:spPr bwMode="auto">
                                  <a:xfrm>
                                    <a:off x="5949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7 h 57"/>
                                      <a:gd name="T2" fmla="*/ 43 w 43"/>
                                      <a:gd name="T3" fmla="*/ 0 h 57"/>
                                      <a:gd name="T4" fmla="*/ 0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6" name=""/>
                                <wps:cNvSpPr/>
                                <wps:spPr bwMode="auto">
                                  <a:xfrm>
                                    <a:off x="5929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3 w 28"/>
                                      <a:gd name="T5" fmla="*/ 25 h 55"/>
                                      <a:gd name="T6" fmla="*/ 0 w 28"/>
                                      <a:gd name="T7" fmla="*/ 32 h 55"/>
                                      <a:gd name="T8" fmla="*/ 0 w 28"/>
                                      <a:gd name="T9" fmla="*/ 40 h 55"/>
                                      <a:gd name="T10" fmla="*/ 3 w 28"/>
                                      <a:gd name="T11" fmla="*/ 47 h 55"/>
                                      <a:gd name="T12" fmla="*/ 5 w 28"/>
                                      <a:gd name="T13" fmla="*/ 55 h 55"/>
                                      <a:gd name="T14" fmla="*/ 13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3 w 28"/>
                                      <a:gd name="T19" fmla="*/ 37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2 h 55"/>
                                      <a:gd name="T24" fmla="*/ 25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5 h 117"/>
                                      <a:gd name="T2" fmla="*/ 57 w 57"/>
                                      <a:gd name="T3" fmla="*/ 0 h 117"/>
                                      <a:gd name="T4" fmla="*/ 20 w 57"/>
                                      <a:gd name="T5" fmla="*/ 65 h 117"/>
                                      <a:gd name="T6" fmla="*/ 20 w 57"/>
                                      <a:gd name="T7" fmla="*/ 65 h 117"/>
                                      <a:gd name="T8" fmla="*/ 7 w 57"/>
                                      <a:gd name="T9" fmla="*/ 77 h 117"/>
                                      <a:gd name="T10" fmla="*/ 2 w 57"/>
                                      <a:gd name="T11" fmla="*/ 90 h 117"/>
                                      <a:gd name="T12" fmla="*/ 0 w 57"/>
                                      <a:gd name="T13" fmla="*/ 97 h 117"/>
                                      <a:gd name="T14" fmla="*/ 0 w 57"/>
                                      <a:gd name="T15" fmla="*/ 105 h 117"/>
                                      <a:gd name="T16" fmla="*/ 2 w 57"/>
                                      <a:gd name="T17" fmla="*/ 112 h 117"/>
                                      <a:gd name="T18" fmla="*/ 5 w 57"/>
                                      <a:gd name="T19" fmla="*/ 117 h 117"/>
                                      <a:gd name="T20" fmla="*/ 12 w 57"/>
                                      <a:gd name="T21" fmla="*/ 114 h 117"/>
                                      <a:gd name="T22" fmla="*/ 17 w 57"/>
                                      <a:gd name="T23" fmla="*/ 109 h 117"/>
                                      <a:gd name="T24" fmla="*/ 22 w 57"/>
                                      <a:gd name="T25" fmla="*/ 102 h 117"/>
                                      <a:gd name="T26" fmla="*/ 25 w 57"/>
                                      <a:gd name="T27" fmla="*/ 95 h 117"/>
                                      <a:gd name="T28" fmla="*/ 27 w 57"/>
                                      <a:gd name="T29" fmla="*/ 87 h 117"/>
                                      <a:gd name="T30" fmla="*/ 27 w 57"/>
                                      <a:gd name="T31" fmla="*/ 80 h 117"/>
                                      <a:gd name="T32" fmla="*/ 25 w 57"/>
                                      <a:gd name="T33" fmla="*/ 72 h 117"/>
                                      <a:gd name="T34" fmla="*/ 20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20" y="6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  <a:moveTo>
                                          <a:pt x="20" y="65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4"/>
                                        </a:lnTo>
                                        <a:lnTo>
                                          <a:pt x="17" y="109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8" name=""/>
                                <wps:cNvSpPr/>
                                <wps:spPr bwMode="auto">
                                  <a:xfrm>
                                    <a:off x="5977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5 h 65"/>
                                      <a:gd name="T2" fmla="*/ 37 w 37"/>
                                      <a:gd name="T3" fmla="*/ 0 h 65"/>
                                      <a:gd name="T4" fmla="*/ 0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9" name=""/>
                                <wps:cNvSpPr/>
                                <wps:spPr bwMode="auto">
                                  <a:xfrm>
                                    <a:off x="5957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2"/>
                                      <a:gd name="T2" fmla="*/ 7 w 27"/>
                                      <a:gd name="T3" fmla="*/ 12 h 52"/>
                                      <a:gd name="T4" fmla="*/ 2 w 27"/>
                                      <a:gd name="T5" fmla="*/ 25 h 52"/>
                                      <a:gd name="T6" fmla="*/ 0 w 27"/>
                                      <a:gd name="T7" fmla="*/ 32 h 52"/>
                                      <a:gd name="T8" fmla="*/ 0 w 27"/>
                                      <a:gd name="T9" fmla="*/ 40 h 52"/>
                                      <a:gd name="T10" fmla="*/ 2 w 27"/>
                                      <a:gd name="T11" fmla="*/ 47 h 52"/>
                                      <a:gd name="T12" fmla="*/ 5 w 27"/>
                                      <a:gd name="T13" fmla="*/ 52 h 52"/>
                                      <a:gd name="T14" fmla="*/ 12 w 27"/>
                                      <a:gd name="T15" fmla="*/ 49 h 52"/>
                                      <a:gd name="T16" fmla="*/ 17 w 27"/>
                                      <a:gd name="T17" fmla="*/ 44 h 52"/>
                                      <a:gd name="T18" fmla="*/ 22 w 27"/>
                                      <a:gd name="T19" fmla="*/ 37 h 52"/>
                                      <a:gd name="T20" fmla="*/ 25 w 27"/>
                                      <a:gd name="T21" fmla="*/ 30 h 52"/>
                                      <a:gd name="T22" fmla="*/ 27 w 27"/>
                                      <a:gd name="T23" fmla="*/ 22 h 52"/>
                                      <a:gd name="T24" fmla="*/ 27 w 27"/>
                                      <a:gd name="T25" fmla="*/ 15 h 52"/>
                                      <a:gd name="T26" fmla="*/ 25 w 27"/>
                                      <a:gd name="T27" fmla="*/ 7 h 52"/>
                                      <a:gd name="T28" fmla="*/ 20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2" y="49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2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19 w 54"/>
                                      <a:gd name="T1" fmla="*/ 57 h 112"/>
                                      <a:gd name="T2" fmla="*/ 54 w 54"/>
                                      <a:gd name="T3" fmla="*/ 0 h 112"/>
                                      <a:gd name="T4" fmla="*/ 19 w 54"/>
                                      <a:gd name="T5" fmla="*/ 57 h 112"/>
                                      <a:gd name="T6" fmla="*/ 19 w 54"/>
                                      <a:gd name="T7" fmla="*/ 57 h 112"/>
                                      <a:gd name="T8" fmla="*/ 7 w 54"/>
                                      <a:gd name="T9" fmla="*/ 70 h 112"/>
                                      <a:gd name="T10" fmla="*/ 2 w 54"/>
                                      <a:gd name="T11" fmla="*/ 85 h 112"/>
                                      <a:gd name="T12" fmla="*/ 0 w 54"/>
                                      <a:gd name="T13" fmla="*/ 90 h 112"/>
                                      <a:gd name="T14" fmla="*/ 0 w 54"/>
                                      <a:gd name="T15" fmla="*/ 97 h 112"/>
                                      <a:gd name="T16" fmla="*/ 0 w 54"/>
                                      <a:gd name="T17" fmla="*/ 105 h 112"/>
                                      <a:gd name="T18" fmla="*/ 2 w 54"/>
                                      <a:gd name="T19" fmla="*/ 112 h 112"/>
                                      <a:gd name="T20" fmla="*/ 10 w 54"/>
                                      <a:gd name="T21" fmla="*/ 107 h 112"/>
                                      <a:gd name="T22" fmla="*/ 17 w 54"/>
                                      <a:gd name="T23" fmla="*/ 102 h 112"/>
                                      <a:gd name="T24" fmla="*/ 22 w 54"/>
                                      <a:gd name="T25" fmla="*/ 97 h 112"/>
                                      <a:gd name="T26" fmla="*/ 24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24 w 54"/>
                                      <a:gd name="T33" fmla="*/ 65 h 112"/>
                                      <a:gd name="T34" fmla="*/ 19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7" y="70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5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1" name=""/>
                                <wps:cNvSpPr/>
                                <wps:spPr bwMode="auto">
                                  <a:xfrm>
                                    <a:off x="6001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7 h 57"/>
                                      <a:gd name="T2" fmla="*/ 35 w 35"/>
                                      <a:gd name="T3" fmla="*/ 0 h 57"/>
                                      <a:gd name="T4" fmla="*/ 0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2" name=""/>
                                <wps:cNvSpPr/>
                                <wps:spPr bwMode="auto">
                                  <a:xfrm>
                                    <a:off x="5982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7 w 27"/>
                                      <a:gd name="T3" fmla="*/ 13 h 55"/>
                                      <a:gd name="T4" fmla="*/ 2 w 27"/>
                                      <a:gd name="T5" fmla="*/ 28 h 55"/>
                                      <a:gd name="T6" fmla="*/ 0 w 27"/>
                                      <a:gd name="T7" fmla="*/ 33 h 55"/>
                                      <a:gd name="T8" fmla="*/ 0 w 27"/>
                                      <a:gd name="T9" fmla="*/ 40 h 55"/>
                                      <a:gd name="T10" fmla="*/ 0 w 27"/>
                                      <a:gd name="T11" fmla="*/ 48 h 55"/>
                                      <a:gd name="T12" fmla="*/ 2 w 27"/>
                                      <a:gd name="T13" fmla="*/ 55 h 55"/>
                                      <a:gd name="T14" fmla="*/ 10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40 h 55"/>
                                      <a:gd name="T20" fmla="*/ 24 w 27"/>
                                      <a:gd name="T21" fmla="*/ 33 h 55"/>
                                      <a:gd name="T22" fmla="*/ 27 w 27"/>
                                      <a:gd name="T23" fmla="*/ 25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8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20 w 65"/>
                                      <a:gd name="T1" fmla="*/ 55 h 110"/>
                                      <a:gd name="T2" fmla="*/ 65 w 65"/>
                                      <a:gd name="T3" fmla="*/ 0 h 110"/>
                                      <a:gd name="T4" fmla="*/ 20 w 65"/>
                                      <a:gd name="T5" fmla="*/ 55 h 110"/>
                                      <a:gd name="T6" fmla="*/ 20 w 65"/>
                                      <a:gd name="T7" fmla="*/ 55 h 110"/>
                                      <a:gd name="T8" fmla="*/ 8 w 65"/>
                                      <a:gd name="T9" fmla="*/ 68 h 110"/>
                                      <a:gd name="T10" fmla="*/ 0 w 65"/>
                                      <a:gd name="T11" fmla="*/ 80 h 110"/>
                                      <a:gd name="T12" fmla="*/ 0 w 65"/>
                                      <a:gd name="T13" fmla="*/ 88 h 110"/>
                                      <a:gd name="T14" fmla="*/ 0 w 65"/>
                                      <a:gd name="T15" fmla="*/ 95 h 110"/>
                                      <a:gd name="T16" fmla="*/ 0 w 65"/>
                                      <a:gd name="T17" fmla="*/ 103 h 110"/>
                                      <a:gd name="T18" fmla="*/ 3 w 65"/>
                                      <a:gd name="T19" fmla="*/ 110 h 110"/>
                                      <a:gd name="T20" fmla="*/ 10 w 65"/>
                                      <a:gd name="T21" fmla="*/ 105 h 110"/>
                                      <a:gd name="T22" fmla="*/ 18 w 65"/>
                                      <a:gd name="T23" fmla="*/ 100 h 110"/>
                                      <a:gd name="T24" fmla="*/ 20 w 65"/>
                                      <a:gd name="T25" fmla="*/ 93 h 110"/>
                                      <a:gd name="T26" fmla="*/ 25 w 65"/>
                                      <a:gd name="T27" fmla="*/ 85 h 110"/>
                                      <a:gd name="T28" fmla="*/ 28 w 65"/>
                                      <a:gd name="T29" fmla="*/ 78 h 110"/>
                                      <a:gd name="T30" fmla="*/ 28 w 65"/>
                                      <a:gd name="T31" fmla="*/ 70 h 110"/>
                                      <a:gd name="T32" fmla="*/ 25 w 65"/>
                                      <a:gd name="T33" fmla="*/ 63 h 110"/>
                                      <a:gd name="T34" fmla="*/ 20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20" y="5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  <a:moveTo>
                                          <a:pt x="20" y="55"/>
                                        </a:moveTo>
                                        <a:lnTo>
                                          <a:pt x="8" y="6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8" y="78"/>
                                        </a:lnTo>
                                        <a:lnTo>
                                          <a:pt x="28" y="70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4" name=""/>
                                <wps:cNvSpPr/>
                                <wps:spPr bwMode="auto">
                                  <a:xfrm>
                                    <a:off x="6031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5 h 55"/>
                                      <a:gd name="T2" fmla="*/ 45 w 45"/>
                                      <a:gd name="T3" fmla="*/ 0 h 55"/>
                                      <a:gd name="T4" fmla="*/ 0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5" name=""/>
                                <wps:cNvSpPr/>
                                <wps:spPr bwMode="auto">
                                  <a:xfrm>
                                    <a:off x="6011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0 w 28"/>
                                      <a:gd name="T5" fmla="*/ 25 h 55"/>
                                      <a:gd name="T6" fmla="*/ 0 w 28"/>
                                      <a:gd name="T7" fmla="*/ 33 h 55"/>
                                      <a:gd name="T8" fmla="*/ 0 w 28"/>
                                      <a:gd name="T9" fmla="*/ 40 h 55"/>
                                      <a:gd name="T10" fmla="*/ 0 w 28"/>
                                      <a:gd name="T11" fmla="*/ 48 h 55"/>
                                      <a:gd name="T12" fmla="*/ 3 w 28"/>
                                      <a:gd name="T13" fmla="*/ 55 h 55"/>
                                      <a:gd name="T14" fmla="*/ 10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0 w 28"/>
                                      <a:gd name="T19" fmla="*/ 38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3 h 55"/>
                                      <a:gd name="T24" fmla="*/ 28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27 w 79"/>
                                      <a:gd name="T1" fmla="*/ 55 h 107"/>
                                      <a:gd name="T2" fmla="*/ 79 w 79"/>
                                      <a:gd name="T3" fmla="*/ 0 h 107"/>
                                      <a:gd name="T4" fmla="*/ 27 w 79"/>
                                      <a:gd name="T5" fmla="*/ 55 h 107"/>
                                      <a:gd name="T6" fmla="*/ 27 w 79"/>
                                      <a:gd name="T7" fmla="*/ 55 h 107"/>
                                      <a:gd name="T8" fmla="*/ 12 w 79"/>
                                      <a:gd name="T9" fmla="*/ 67 h 107"/>
                                      <a:gd name="T10" fmla="*/ 2 w 79"/>
                                      <a:gd name="T11" fmla="*/ 80 h 107"/>
                                      <a:gd name="T12" fmla="*/ 0 w 79"/>
                                      <a:gd name="T13" fmla="*/ 87 h 107"/>
                                      <a:gd name="T14" fmla="*/ 0 w 79"/>
                                      <a:gd name="T15" fmla="*/ 95 h 107"/>
                                      <a:gd name="T16" fmla="*/ 0 w 79"/>
                                      <a:gd name="T17" fmla="*/ 102 h 107"/>
                                      <a:gd name="T18" fmla="*/ 0 w 79"/>
                                      <a:gd name="T19" fmla="*/ 107 h 107"/>
                                      <a:gd name="T20" fmla="*/ 7 w 79"/>
                                      <a:gd name="T21" fmla="*/ 105 h 107"/>
                                      <a:gd name="T22" fmla="*/ 15 w 79"/>
                                      <a:gd name="T23" fmla="*/ 100 h 107"/>
                                      <a:gd name="T24" fmla="*/ 22 w 79"/>
                                      <a:gd name="T25" fmla="*/ 92 h 107"/>
                                      <a:gd name="T26" fmla="*/ 25 w 79"/>
                                      <a:gd name="T27" fmla="*/ 85 h 107"/>
                                      <a:gd name="T28" fmla="*/ 30 w 79"/>
                                      <a:gd name="T29" fmla="*/ 77 h 107"/>
                                      <a:gd name="T30" fmla="*/ 30 w 79"/>
                                      <a:gd name="T31" fmla="*/ 70 h 107"/>
                                      <a:gd name="T32" fmla="*/ 30 w 79"/>
                                      <a:gd name="T33" fmla="*/ 62 h 107"/>
                                      <a:gd name="T34" fmla="*/ 27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12" y="6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7" name=""/>
                                <wps:cNvSpPr/>
                                <wps:spPr bwMode="auto">
                                  <a:xfrm>
                                    <a:off x="6066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55 h 55"/>
                                      <a:gd name="T2" fmla="*/ 52 w 52"/>
                                      <a:gd name="T3" fmla="*/ 0 h 55"/>
                                      <a:gd name="T4" fmla="*/ 0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8" name=""/>
                                <wps:cNvSpPr/>
                                <wps:spPr bwMode="auto">
                                  <a:xfrm>
                                    <a:off x="6039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52"/>
                                      <a:gd name="T2" fmla="*/ 12 w 30"/>
                                      <a:gd name="T3" fmla="*/ 12 h 52"/>
                                      <a:gd name="T4" fmla="*/ 2 w 30"/>
                                      <a:gd name="T5" fmla="*/ 25 h 52"/>
                                      <a:gd name="T6" fmla="*/ 0 w 30"/>
                                      <a:gd name="T7" fmla="*/ 32 h 52"/>
                                      <a:gd name="T8" fmla="*/ 0 w 30"/>
                                      <a:gd name="T9" fmla="*/ 40 h 52"/>
                                      <a:gd name="T10" fmla="*/ 0 w 30"/>
                                      <a:gd name="T11" fmla="*/ 47 h 52"/>
                                      <a:gd name="T12" fmla="*/ 0 w 30"/>
                                      <a:gd name="T13" fmla="*/ 52 h 52"/>
                                      <a:gd name="T14" fmla="*/ 7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22 w 30"/>
                                      <a:gd name="T19" fmla="*/ 37 h 52"/>
                                      <a:gd name="T20" fmla="*/ 25 w 30"/>
                                      <a:gd name="T21" fmla="*/ 30 h 52"/>
                                      <a:gd name="T22" fmla="*/ 30 w 30"/>
                                      <a:gd name="T23" fmla="*/ 22 h 52"/>
                                      <a:gd name="T24" fmla="*/ 30 w 30"/>
                                      <a:gd name="T25" fmla="*/ 15 h 52"/>
                                      <a:gd name="T26" fmla="*/ 30 w 30"/>
                                      <a:gd name="T27" fmla="*/ 7 h 52"/>
                                      <a:gd name="T28" fmla="*/ 27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9" name="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0" name="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5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60"/>
                                      <a:gd name="T2" fmla="*/ 37 w 114"/>
                                      <a:gd name="T3" fmla="*/ 35 h 60"/>
                                      <a:gd name="T4" fmla="*/ 24 w 114"/>
                                      <a:gd name="T5" fmla="*/ 40 h 60"/>
                                      <a:gd name="T6" fmla="*/ 9 w 114"/>
                                      <a:gd name="T7" fmla="*/ 48 h 60"/>
                                      <a:gd name="T8" fmla="*/ 0 w 114"/>
                                      <a:gd name="T9" fmla="*/ 58 h 60"/>
                                      <a:gd name="T10" fmla="*/ 4 w 114"/>
                                      <a:gd name="T11" fmla="*/ 60 h 60"/>
                                      <a:gd name="T12" fmla="*/ 12 w 114"/>
                                      <a:gd name="T13" fmla="*/ 60 h 60"/>
                                      <a:gd name="T14" fmla="*/ 19 w 114"/>
                                      <a:gd name="T15" fmla="*/ 58 h 60"/>
                                      <a:gd name="T16" fmla="*/ 27 w 114"/>
                                      <a:gd name="T17" fmla="*/ 55 h 60"/>
                                      <a:gd name="T18" fmla="*/ 34 w 114"/>
                                      <a:gd name="T19" fmla="*/ 53 h 60"/>
                                      <a:gd name="T20" fmla="*/ 42 w 114"/>
                                      <a:gd name="T21" fmla="*/ 48 h 60"/>
                                      <a:gd name="T22" fmla="*/ 49 w 114"/>
                                      <a:gd name="T23" fmla="*/ 43 h 60"/>
                                      <a:gd name="T24" fmla="*/ 54 w 114"/>
                                      <a:gd name="T25" fmla="*/ 35 h 60"/>
                                      <a:gd name="T26" fmla="*/ 54 w 114"/>
                                      <a:gd name="T27" fmla="*/ 38 h 60"/>
                                      <a:gd name="T28" fmla="*/ 114 w 114"/>
                                      <a:gd name="T29" fmla="*/ 0 h 60"/>
                                      <a:gd name="T30" fmla="*/ 54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7" y="35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4" y="60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42" y="48"/>
                                        </a:lnTo>
                                        <a:lnTo>
                                          <a:pt x="49" y="43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8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2" name=""/>
                                <wps:cNvSpPr/>
                                <wps:spPr bwMode="auto">
                                  <a:xfrm>
                                    <a:off x="5905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5"/>
                                      <a:gd name="T2" fmla="*/ 37 w 54"/>
                                      <a:gd name="T3" fmla="*/ 0 h 25"/>
                                      <a:gd name="T4" fmla="*/ 24 w 54"/>
                                      <a:gd name="T5" fmla="*/ 5 h 25"/>
                                      <a:gd name="T6" fmla="*/ 9 w 54"/>
                                      <a:gd name="T7" fmla="*/ 13 h 25"/>
                                      <a:gd name="T8" fmla="*/ 0 w 54"/>
                                      <a:gd name="T9" fmla="*/ 23 h 25"/>
                                      <a:gd name="T10" fmla="*/ 4 w 54"/>
                                      <a:gd name="T11" fmla="*/ 25 h 25"/>
                                      <a:gd name="T12" fmla="*/ 12 w 54"/>
                                      <a:gd name="T13" fmla="*/ 25 h 25"/>
                                      <a:gd name="T14" fmla="*/ 19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34 w 54"/>
                                      <a:gd name="T19" fmla="*/ 18 h 25"/>
                                      <a:gd name="T20" fmla="*/ 42 w 54"/>
                                      <a:gd name="T21" fmla="*/ 13 h 25"/>
                                      <a:gd name="T22" fmla="*/ 49 w 54"/>
                                      <a:gd name="T23" fmla="*/ 8 h 25"/>
                                      <a:gd name="T24" fmla="*/ 54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9" y="1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3" name=""/>
                                <wps:cNvSpPr/>
                                <wps:spPr bwMode="auto">
                                  <a:xfrm>
                                    <a:off x="5959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8 h 38"/>
                                      <a:gd name="T2" fmla="*/ 60 w 60"/>
                                      <a:gd name="T3" fmla="*/ 0 h 38"/>
                                      <a:gd name="T4" fmla="*/ 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4" name="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5" name="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6" name="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7" name="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8" name="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9" name="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0" name="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1" name="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2" name="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3" name="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4" name="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5" name="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6" name="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7" name="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8" name="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9" name="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0" name="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1" name="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2" name="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3" name="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4" name="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5" name="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6" name="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7" name="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8" name="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9" name="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18 w 57"/>
                                      <a:gd name="T1" fmla="*/ 55 h 105"/>
                                      <a:gd name="T2" fmla="*/ 57 w 57"/>
                                      <a:gd name="T3" fmla="*/ 0 h 105"/>
                                      <a:gd name="T4" fmla="*/ 18 w 57"/>
                                      <a:gd name="T5" fmla="*/ 55 h 105"/>
                                      <a:gd name="T6" fmla="*/ 18 w 57"/>
                                      <a:gd name="T7" fmla="*/ 55 h 105"/>
                                      <a:gd name="T8" fmla="*/ 8 w 57"/>
                                      <a:gd name="T9" fmla="*/ 65 h 105"/>
                                      <a:gd name="T10" fmla="*/ 0 w 57"/>
                                      <a:gd name="T11" fmla="*/ 78 h 105"/>
                                      <a:gd name="T12" fmla="*/ 0 w 57"/>
                                      <a:gd name="T13" fmla="*/ 85 h 105"/>
                                      <a:gd name="T14" fmla="*/ 0 w 57"/>
                                      <a:gd name="T15" fmla="*/ 90 h 105"/>
                                      <a:gd name="T16" fmla="*/ 0 w 57"/>
                                      <a:gd name="T17" fmla="*/ 97 h 105"/>
                                      <a:gd name="T18" fmla="*/ 3 w 57"/>
                                      <a:gd name="T19" fmla="*/ 105 h 105"/>
                                      <a:gd name="T20" fmla="*/ 10 w 57"/>
                                      <a:gd name="T21" fmla="*/ 100 h 105"/>
                                      <a:gd name="T22" fmla="*/ 18 w 57"/>
                                      <a:gd name="T23" fmla="*/ 95 h 105"/>
                                      <a:gd name="T24" fmla="*/ 20 w 57"/>
                                      <a:gd name="T25" fmla="*/ 90 h 105"/>
                                      <a:gd name="T26" fmla="*/ 25 w 57"/>
                                      <a:gd name="T27" fmla="*/ 83 h 105"/>
                                      <a:gd name="T28" fmla="*/ 25 w 57"/>
                                      <a:gd name="T29" fmla="*/ 75 h 105"/>
                                      <a:gd name="T30" fmla="*/ 25 w 57"/>
                                      <a:gd name="T31" fmla="*/ 68 h 105"/>
                                      <a:gd name="T32" fmla="*/ 23 w 57"/>
                                      <a:gd name="T33" fmla="*/ 60 h 105"/>
                                      <a:gd name="T34" fmla="*/ 18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18" y="5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  <a:moveTo>
                                          <a:pt x="18" y="55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5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5" y="83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1" name=""/>
                                <wps:cNvSpPr/>
                                <wps:spPr bwMode="auto">
                                  <a:xfrm>
                                    <a:off x="5900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5 h 55"/>
                                      <a:gd name="T2" fmla="*/ 39 w 39"/>
                                      <a:gd name="T3" fmla="*/ 0 h 55"/>
                                      <a:gd name="T4" fmla="*/ 0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2" name=""/>
                                <wps:cNvSpPr/>
                                <wps:spPr bwMode="auto">
                                  <a:xfrm>
                                    <a:off x="5882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0"/>
                                      <a:gd name="T2" fmla="*/ 8 w 25"/>
                                      <a:gd name="T3" fmla="*/ 10 h 50"/>
                                      <a:gd name="T4" fmla="*/ 0 w 25"/>
                                      <a:gd name="T5" fmla="*/ 23 h 50"/>
                                      <a:gd name="T6" fmla="*/ 0 w 25"/>
                                      <a:gd name="T7" fmla="*/ 30 h 50"/>
                                      <a:gd name="T8" fmla="*/ 0 w 25"/>
                                      <a:gd name="T9" fmla="*/ 35 h 50"/>
                                      <a:gd name="T10" fmla="*/ 0 w 25"/>
                                      <a:gd name="T11" fmla="*/ 42 h 50"/>
                                      <a:gd name="T12" fmla="*/ 3 w 25"/>
                                      <a:gd name="T13" fmla="*/ 50 h 50"/>
                                      <a:gd name="T14" fmla="*/ 10 w 25"/>
                                      <a:gd name="T15" fmla="*/ 45 h 50"/>
                                      <a:gd name="T16" fmla="*/ 18 w 25"/>
                                      <a:gd name="T17" fmla="*/ 40 h 50"/>
                                      <a:gd name="T18" fmla="*/ 20 w 25"/>
                                      <a:gd name="T19" fmla="*/ 35 h 50"/>
                                      <a:gd name="T20" fmla="*/ 25 w 25"/>
                                      <a:gd name="T21" fmla="*/ 28 h 50"/>
                                      <a:gd name="T22" fmla="*/ 25 w 25"/>
                                      <a:gd name="T23" fmla="*/ 20 h 50"/>
                                      <a:gd name="T24" fmla="*/ 25 w 25"/>
                                      <a:gd name="T25" fmla="*/ 13 h 50"/>
                                      <a:gd name="T26" fmla="*/ 23 w 25"/>
                                      <a:gd name="T27" fmla="*/ 5 h 50"/>
                                      <a:gd name="T28" fmla="*/ 18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57 h 107"/>
                                      <a:gd name="T2" fmla="*/ 37 w 37"/>
                                      <a:gd name="T3" fmla="*/ 0 h 107"/>
                                      <a:gd name="T4" fmla="*/ 17 w 37"/>
                                      <a:gd name="T5" fmla="*/ 57 h 107"/>
                                      <a:gd name="T6" fmla="*/ 17 w 37"/>
                                      <a:gd name="T7" fmla="*/ 57 h 107"/>
                                      <a:gd name="T8" fmla="*/ 5 w 37"/>
                                      <a:gd name="T9" fmla="*/ 67 h 107"/>
                                      <a:gd name="T10" fmla="*/ 0 w 37"/>
                                      <a:gd name="T11" fmla="*/ 79 h 107"/>
                                      <a:gd name="T12" fmla="*/ 0 w 37"/>
                                      <a:gd name="T13" fmla="*/ 94 h 107"/>
                                      <a:gd name="T14" fmla="*/ 2 w 37"/>
                                      <a:gd name="T15" fmla="*/ 107 h 107"/>
                                      <a:gd name="T16" fmla="*/ 10 w 37"/>
                                      <a:gd name="T17" fmla="*/ 102 h 107"/>
                                      <a:gd name="T18" fmla="*/ 15 w 37"/>
                                      <a:gd name="T19" fmla="*/ 97 h 107"/>
                                      <a:gd name="T20" fmla="*/ 17 w 37"/>
                                      <a:gd name="T21" fmla="*/ 92 h 107"/>
                                      <a:gd name="T22" fmla="*/ 22 w 37"/>
                                      <a:gd name="T23" fmla="*/ 84 h 107"/>
                                      <a:gd name="T24" fmla="*/ 22 w 37"/>
                                      <a:gd name="T25" fmla="*/ 77 h 107"/>
                                      <a:gd name="T26" fmla="*/ 22 w 37"/>
                                      <a:gd name="T27" fmla="*/ 69 h 107"/>
                                      <a:gd name="T28" fmla="*/ 20 w 37"/>
                                      <a:gd name="T29" fmla="*/ 62 h 107"/>
                                      <a:gd name="T30" fmla="*/ 17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67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4" name=""/>
                                <wps:cNvSpPr/>
                                <wps:spPr bwMode="auto">
                                  <a:xfrm>
                                    <a:off x="5877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57 h 57"/>
                                      <a:gd name="T2" fmla="*/ 20 w 20"/>
                                      <a:gd name="T3" fmla="*/ 0 h 57"/>
                                      <a:gd name="T4" fmla="*/ 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5" name=""/>
                                <wps:cNvSpPr/>
                                <wps:spPr bwMode="auto">
                                  <a:xfrm>
                                    <a:off x="586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0 h 50"/>
                                      <a:gd name="T4" fmla="*/ 0 w 22"/>
                                      <a:gd name="T5" fmla="*/ 22 h 50"/>
                                      <a:gd name="T6" fmla="*/ 0 w 22"/>
                                      <a:gd name="T7" fmla="*/ 37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5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7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2 h 50"/>
                                      <a:gd name="T22" fmla="*/ 20 w 22"/>
                                      <a:gd name="T23" fmla="*/ 5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17 w 40"/>
                                      <a:gd name="T1" fmla="*/ 57 h 107"/>
                                      <a:gd name="T2" fmla="*/ 40 w 40"/>
                                      <a:gd name="T3" fmla="*/ 0 h 107"/>
                                      <a:gd name="T4" fmla="*/ 17 w 40"/>
                                      <a:gd name="T5" fmla="*/ 57 h 107"/>
                                      <a:gd name="T6" fmla="*/ 17 w 40"/>
                                      <a:gd name="T7" fmla="*/ 57 h 107"/>
                                      <a:gd name="T8" fmla="*/ 5 w 40"/>
                                      <a:gd name="T9" fmla="*/ 70 h 107"/>
                                      <a:gd name="T10" fmla="*/ 0 w 40"/>
                                      <a:gd name="T11" fmla="*/ 82 h 107"/>
                                      <a:gd name="T12" fmla="*/ 0 w 40"/>
                                      <a:gd name="T13" fmla="*/ 95 h 107"/>
                                      <a:gd name="T14" fmla="*/ 2 w 40"/>
                                      <a:gd name="T15" fmla="*/ 107 h 107"/>
                                      <a:gd name="T16" fmla="*/ 10 w 40"/>
                                      <a:gd name="T17" fmla="*/ 105 h 107"/>
                                      <a:gd name="T18" fmla="*/ 15 w 40"/>
                                      <a:gd name="T19" fmla="*/ 97 h 107"/>
                                      <a:gd name="T20" fmla="*/ 17 w 40"/>
                                      <a:gd name="T21" fmla="*/ 92 h 107"/>
                                      <a:gd name="T22" fmla="*/ 22 w 40"/>
                                      <a:gd name="T23" fmla="*/ 85 h 107"/>
                                      <a:gd name="T24" fmla="*/ 22 w 40"/>
                                      <a:gd name="T25" fmla="*/ 77 h 107"/>
                                      <a:gd name="T26" fmla="*/ 22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17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7" name=""/>
                                <wps:cNvSpPr/>
                                <wps:spPr bwMode="auto">
                                  <a:xfrm>
                                    <a:off x="5852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57 h 57"/>
                                      <a:gd name="T2" fmla="*/ 23 w 23"/>
                                      <a:gd name="T3" fmla="*/ 0 h 57"/>
                                      <a:gd name="T4" fmla="*/ 0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8" name=""/>
                                <wps:cNvSpPr/>
                                <wps:spPr bwMode="auto">
                                  <a:xfrm>
                                    <a:off x="583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3 h 50"/>
                                      <a:gd name="T4" fmla="*/ 0 w 22"/>
                                      <a:gd name="T5" fmla="*/ 25 h 50"/>
                                      <a:gd name="T6" fmla="*/ 0 w 22"/>
                                      <a:gd name="T7" fmla="*/ 38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8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8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3 h 50"/>
                                      <a:gd name="T22" fmla="*/ 20 w 22"/>
                                      <a:gd name="T23" fmla="*/ 8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9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2 h 102"/>
                                      <a:gd name="T2" fmla="*/ 63 w 63"/>
                                      <a:gd name="T3" fmla="*/ 0 h 102"/>
                                      <a:gd name="T4" fmla="*/ 20 w 63"/>
                                      <a:gd name="T5" fmla="*/ 52 h 102"/>
                                      <a:gd name="T6" fmla="*/ 20 w 63"/>
                                      <a:gd name="T7" fmla="*/ 52 h 102"/>
                                      <a:gd name="T8" fmla="*/ 8 w 63"/>
                                      <a:gd name="T9" fmla="*/ 65 h 102"/>
                                      <a:gd name="T10" fmla="*/ 3 w 63"/>
                                      <a:gd name="T11" fmla="*/ 77 h 102"/>
                                      <a:gd name="T12" fmla="*/ 0 w 63"/>
                                      <a:gd name="T13" fmla="*/ 85 h 102"/>
                                      <a:gd name="T14" fmla="*/ 0 w 63"/>
                                      <a:gd name="T15" fmla="*/ 90 h 102"/>
                                      <a:gd name="T16" fmla="*/ 3 w 63"/>
                                      <a:gd name="T17" fmla="*/ 97 h 102"/>
                                      <a:gd name="T18" fmla="*/ 5 w 63"/>
                                      <a:gd name="T19" fmla="*/ 102 h 102"/>
                                      <a:gd name="T20" fmla="*/ 13 w 63"/>
                                      <a:gd name="T21" fmla="*/ 100 h 102"/>
                                      <a:gd name="T22" fmla="*/ 18 w 63"/>
                                      <a:gd name="T23" fmla="*/ 95 h 102"/>
                                      <a:gd name="T24" fmla="*/ 23 w 63"/>
                                      <a:gd name="T25" fmla="*/ 87 h 102"/>
                                      <a:gd name="T26" fmla="*/ 25 w 63"/>
                                      <a:gd name="T27" fmla="*/ 82 h 102"/>
                                      <a:gd name="T28" fmla="*/ 28 w 63"/>
                                      <a:gd name="T29" fmla="*/ 75 h 102"/>
                                      <a:gd name="T30" fmla="*/ 28 w 63"/>
                                      <a:gd name="T31" fmla="*/ 67 h 102"/>
                                      <a:gd name="T32" fmla="*/ 25 w 63"/>
                                      <a:gd name="T33" fmla="*/ 60 h 102"/>
                                      <a:gd name="T34" fmla="*/ 20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8" y="75"/>
                                        </a:lnTo>
                                        <a:lnTo>
                                          <a:pt x="28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0" name=""/>
                                <wps:cNvSpPr/>
                                <wps:spPr bwMode="auto">
                                  <a:xfrm>
                                    <a:off x="5929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2 h 52"/>
                                      <a:gd name="T2" fmla="*/ 43 w 43"/>
                                      <a:gd name="T3" fmla="*/ 0 h 52"/>
                                      <a:gd name="T4" fmla="*/ 0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1" name=""/>
                                <wps:cNvSpPr/>
                                <wps:spPr bwMode="auto">
                                  <a:xfrm>
                                    <a:off x="5909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0"/>
                                      <a:gd name="T2" fmla="*/ 8 w 28"/>
                                      <a:gd name="T3" fmla="*/ 13 h 50"/>
                                      <a:gd name="T4" fmla="*/ 3 w 28"/>
                                      <a:gd name="T5" fmla="*/ 25 h 50"/>
                                      <a:gd name="T6" fmla="*/ 0 w 28"/>
                                      <a:gd name="T7" fmla="*/ 33 h 50"/>
                                      <a:gd name="T8" fmla="*/ 0 w 28"/>
                                      <a:gd name="T9" fmla="*/ 38 h 50"/>
                                      <a:gd name="T10" fmla="*/ 3 w 28"/>
                                      <a:gd name="T11" fmla="*/ 45 h 50"/>
                                      <a:gd name="T12" fmla="*/ 5 w 28"/>
                                      <a:gd name="T13" fmla="*/ 50 h 50"/>
                                      <a:gd name="T14" fmla="*/ 13 w 28"/>
                                      <a:gd name="T15" fmla="*/ 48 h 50"/>
                                      <a:gd name="T16" fmla="*/ 18 w 28"/>
                                      <a:gd name="T17" fmla="*/ 43 h 50"/>
                                      <a:gd name="T18" fmla="*/ 23 w 28"/>
                                      <a:gd name="T19" fmla="*/ 35 h 50"/>
                                      <a:gd name="T20" fmla="*/ 25 w 28"/>
                                      <a:gd name="T21" fmla="*/ 30 h 50"/>
                                      <a:gd name="T22" fmla="*/ 28 w 28"/>
                                      <a:gd name="T23" fmla="*/ 23 h 50"/>
                                      <a:gd name="T24" fmla="*/ 28 w 28"/>
                                      <a:gd name="T25" fmla="*/ 15 h 50"/>
                                      <a:gd name="T26" fmla="*/ 25 w 28"/>
                                      <a:gd name="T27" fmla="*/ 8 h 50"/>
                                      <a:gd name="T28" fmla="*/ 20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0 h 110"/>
                                      <a:gd name="T2" fmla="*/ 57 w 57"/>
                                      <a:gd name="T3" fmla="*/ 0 h 110"/>
                                      <a:gd name="T4" fmla="*/ 20 w 57"/>
                                      <a:gd name="T5" fmla="*/ 60 h 110"/>
                                      <a:gd name="T6" fmla="*/ 20 w 57"/>
                                      <a:gd name="T7" fmla="*/ 60 h 110"/>
                                      <a:gd name="T8" fmla="*/ 7 w 57"/>
                                      <a:gd name="T9" fmla="*/ 73 h 110"/>
                                      <a:gd name="T10" fmla="*/ 2 w 57"/>
                                      <a:gd name="T11" fmla="*/ 83 h 110"/>
                                      <a:gd name="T12" fmla="*/ 0 w 57"/>
                                      <a:gd name="T13" fmla="*/ 90 h 110"/>
                                      <a:gd name="T14" fmla="*/ 0 w 57"/>
                                      <a:gd name="T15" fmla="*/ 98 h 110"/>
                                      <a:gd name="T16" fmla="*/ 2 w 57"/>
                                      <a:gd name="T17" fmla="*/ 103 h 110"/>
                                      <a:gd name="T18" fmla="*/ 5 w 57"/>
                                      <a:gd name="T19" fmla="*/ 110 h 110"/>
                                      <a:gd name="T20" fmla="*/ 12 w 57"/>
                                      <a:gd name="T21" fmla="*/ 105 h 110"/>
                                      <a:gd name="T22" fmla="*/ 17 w 57"/>
                                      <a:gd name="T23" fmla="*/ 100 h 110"/>
                                      <a:gd name="T24" fmla="*/ 22 w 57"/>
                                      <a:gd name="T25" fmla="*/ 95 h 110"/>
                                      <a:gd name="T26" fmla="*/ 25 w 57"/>
                                      <a:gd name="T27" fmla="*/ 88 h 110"/>
                                      <a:gd name="T28" fmla="*/ 27 w 57"/>
                                      <a:gd name="T29" fmla="*/ 80 h 110"/>
                                      <a:gd name="T30" fmla="*/ 27 w 57"/>
                                      <a:gd name="T31" fmla="*/ 73 h 110"/>
                                      <a:gd name="T32" fmla="*/ 25 w 57"/>
                                      <a:gd name="T33" fmla="*/ 65 h 110"/>
                                      <a:gd name="T34" fmla="*/ 20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7" y="73"/>
                                        </a:lnTo>
                                        <a:lnTo>
                                          <a:pt x="2" y="8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3" name=""/>
                                <wps:cNvSpPr/>
                                <wps:spPr bwMode="auto">
                                  <a:xfrm>
                                    <a:off x="5957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4" name=""/>
                                <wps:cNvSpPr/>
                                <wps:spPr bwMode="auto">
                                  <a:xfrm>
                                    <a:off x="5937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3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3 h 50"/>
                                      <a:gd name="T12" fmla="*/ 5 w 27"/>
                                      <a:gd name="T13" fmla="*/ 50 h 50"/>
                                      <a:gd name="T14" fmla="*/ 12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28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3 h 50"/>
                                      <a:gd name="T26" fmla="*/ 25 w 27"/>
                                      <a:gd name="T27" fmla="*/ 5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1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20 w 54"/>
                                      <a:gd name="T1" fmla="*/ 52 h 102"/>
                                      <a:gd name="T2" fmla="*/ 54 w 54"/>
                                      <a:gd name="T3" fmla="*/ 0 h 102"/>
                                      <a:gd name="T4" fmla="*/ 20 w 54"/>
                                      <a:gd name="T5" fmla="*/ 52 h 102"/>
                                      <a:gd name="T6" fmla="*/ 20 w 54"/>
                                      <a:gd name="T7" fmla="*/ 52 h 102"/>
                                      <a:gd name="T8" fmla="*/ 7 w 54"/>
                                      <a:gd name="T9" fmla="*/ 65 h 102"/>
                                      <a:gd name="T10" fmla="*/ 2 w 54"/>
                                      <a:gd name="T11" fmla="*/ 77 h 102"/>
                                      <a:gd name="T12" fmla="*/ 0 w 54"/>
                                      <a:gd name="T13" fmla="*/ 82 h 102"/>
                                      <a:gd name="T14" fmla="*/ 0 w 54"/>
                                      <a:gd name="T15" fmla="*/ 90 h 102"/>
                                      <a:gd name="T16" fmla="*/ 2 w 54"/>
                                      <a:gd name="T17" fmla="*/ 97 h 102"/>
                                      <a:gd name="T18" fmla="*/ 5 w 54"/>
                                      <a:gd name="T19" fmla="*/ 102 h 102"/>
                                      <a:gd name="T20" fmla="*/ 10 w 54"/>
                                      <a:gd name="T21" fmla="*/ 100 h 102"/>
                                      <a:gd name="T22" fmla="*/ 17 w 54"/>
                                      <a:gd name="T23" fmla="*/ 95 h 102"/>
                                      <a:gd name="T24" fmla="*/ 22 w 54"/>
                                      <a:gd name="T25" fmla="*/ 87 h 102"/>
                                      <a:gd name="T26" fmla="*/ 25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5 w 54"/>
                                      <a:gd name="T33" fmla="*/ 60 h 102"/>
                                      <a:gd name="T34" fmla="*/ 20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7" y="6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6" name=""/>
                                <wps:cNvSpPr/>
                                <wps:spPr bwMode="auto">
                                  <a:xfrm>
                                    <a:off x="5982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52 h 52"/>
                                      <a:gd name="T2" fmla="*/ 34 w 34"/>
                                      <a:gd name="T3" fmla="*/ 0 h 52"/>
                                      <a:gd name="T4" fmla="*/ 0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7" name=""/>
                                <wps:cNvSpPr/>
                                <wps:spPr bwMode="auto">
                                  <a:xfrm>
                                    <a:off x="5961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5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5 h 50"/>
                                      <a:gd name="T12" fmla="*/ 5 w 27"/>
                                      <a:gd name="T13" fmla="*/ 50 h 50"/>
                                      <a:gd name="T14" fmla="*/ 10 w 27"/>
                                      <a:gd name="T15" fmla="*/ 48 h 50"/>
                                      <a:gd name="T16" fmla="*/ 17 w 27"/>
                                      <a:gd name="T17" fmla="*/ 43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30 h 50"/>
                                      <a:gd name="T22" fmla="*/ 27 w 27"/>
                                      <a:gd name="T23" fmla="*/ 23 h 50"/>
                                      <a:gd name="T24" fmla="*/ 27 w 27"/>
                                      <a:gd name="T25" fmla="*/ 15 h 50"/>
                                      <a:gd name="T26" fmla="*/ 25 w 27"/>
                                      <a:gd name="T27" fmla="*/ 8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19 w 64"/>
                                      <a:gd name="T1" fmla="*/ 53 h 103"/>
                                      <a:gd name="T2" fmla="*/ 64 w 64"/>
                                      <a:gd name="T3" fmla="*/ 0 h 103"/>
                                      <a:gd name="T4" fmla="*/ 19 w 64"/>
                                      <a:gd name="T5" fmla="*/ 53 h 103"/>
                                      <a:gd name="T6" fmla="*/ 19 w 64"/>
                                      <a:gd name="T7" fmla="*/ 53 h 103"/>
                                      <a:gd name="T8" fmla="*/ 7 w 64"/>
                                      <a:gd name="T9" fmla="*/ 63 h 103"/>
                                      <a:gd name="T10" fmla="*/ 2 w 64"/>
                                      <a:gd name="T11" fmla="*/ 75 h 103"/>
                                      <a:gd name="T12" fmla="*/ 0 w 64"/>
                                      <a:gd name="T13" fmla="*/ 83 h 103"/>
                                      <a:gd name="T14" fmla="*/ 0 w 64"/>
                                      <a:gd name="T15" fmla="*/ 88 h 103"/>
                                      <a:gd name="T16" fmla="*/ 2 w 64"/>
                                      <a:gd name="T17" fmla="*/ 95 h 103"/>
                                      <a:gd name="T18" fmla="*/ 4 w 64"/>
                                      <a:gd name="T19" fmla="*/ 103 h 103"/>
                                      <a:gd name="T20" fmla="*/ 9 w 64"/>
                                      <a:gd name="T21" fmla="*/ 98 h 103"/>
                                      <a:gd name="T22" fmla="*/ 17 w 64"/>
                                      <a:gd name="T23" fmla="*/ 93 h 103"/>
                                      <a:gd name="T24" fmla="*/ 22 w 64"/>
                                      <a:gd name="T25" fmla="*/ 88 h 103"/>
                                      <a:gd name="T26" fmla="*/ 24 w 64"/>
                                      <a:gd name="T27" fmla="*/ 80 h 103"/>
                                      <a:gd name="T28" fmla="*/ 27 w 64"/>
                                      <a:gd name="T29" fmla="*/ 73 h 103"/>
                                      <a:gd name="T30" fmla="*/ 27 w 64"/>
                                      <a:gd name="T31" fmla="*/ 65 h 103"/>
                                      <a:gd name="T32" fmla="*/ 24 w 64"/>
                                      <a:gd name="T33" fmla="*/ 60 h 103"/>
                                      <a:gd name="T34" fmla="*/ 19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19" y="5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  <a:moveTo>
                                          <a:pt x="19" y="53"/>
                                        </a:moveTo>
                                        <a:lnTo>
                                          <a:pt x="7" y="63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4" y="103"/>
                                        </a:lnTo>
                                        <a:lnTo>
                                          <a:pt x="9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4" y="6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9" name=""/>
                                <wps:cNvSpPr/>
                                <wps:spPr bwMode="auto">
                                  <a:xfrm>
                                    <a:off x="6011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3 h 53"/>
                                      <a:gd name="T2" fmla="*/ 45 w 45"/>
                                      <a:gd name="T3" fmla="*/ 0 h 53"/>
                                      <a:gd name="T4" fmla="*/ 0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0" name=""/>
                                <wps:cNvSpPr/>
                                <wps:spPr bwMode="auto">
                                  <a:xfrm>
                                    <a:off x="5992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0"/>
                                      <a:gd name="T2" fmla="*/ 7 w 27"/>
                                      <a:gd name="T3" fmla="*/ 10 h 50"/>
                                      <a:gd name="T4" fmla="*/ 2 w 27"/>
                                      <a:gd name="T5" fmla="*/ 22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5 h 50"/>
                                      <a:gd name="T10" fmla="*/ 2 w 27"/>
                                      <a:gd name="T11" fmla="*/ 42 h 50"/>
                                      <a:gd name="T12" fmla="*/ 4 w 27"/>
                                      <a:gd name="T13" fmla="*/ 50 h 50"/>
                                      <a:gd name="T14" fmla="*/ 9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4 w 27"/>
                                      <a:gd name="T21" fmla="*/ 27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2 h 50"/>
                                      <a:gd name="T26" fmla="*/ 24 w 27"/>
                                      <a:gd name="T27" fmla="*/ 7 h 50"/>
                                      <a:gd name="T28" fmla="*/ 19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4" y="2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27 w 82"/>
                                      <a:gd name="T1" fmla="*/ 50 h 97"/>
                                      <a:gd name="T2" fmla="*/ 82 w 82"/>
                                      <a:gd name="T3" fmla="*/ 0 h 97"/>
                                      <a:gd name="T4" fmla="*/ 27 w 82"/>
                                      <a:gd name="T5" fmla="*/ 50 h 97"/>
                                      <a:gd name="T6" fmla="*/ 27 w 82"/>
                                      <a:gd name="T7" fmla="*/ 50 h 97"/>
                                      <a:gd name="T8" fmla="*/ 12 w 82"/>
                                      <a:gd name="T9" fmla="*/ 60 h 97"/>
                                      <a:gd name="T10" fmla="*/ 5 w 82"/>
                                      <a:gd name="T11" fmla="*/ 72 h 97"/>
                                      <a:gd name="T12" fmla="*/ 0 w 82"/>
                                      <a:gd name="T13" fmla="*/ 80 h 97"/>
                                      <a:gd name="T14" fmla="*/ 0 w 82"/>
                                      <a:gd name="T15" fmla="*/ 85 h 97"/>
                                      <a:gd name="T16" fmla="*/ 0 w 82"/>
                                      <a:gd name="T17" fmla="*/ 92 h 97"/>
                                      <a:gd name="T18" fmla="*/ 0 w 82"/>
                                      <a:gd name="T19" fmla="*/ 97 h 97"/>
                                      <a:gd name="T20" fmla="*/ 10 w 82"/>
                                      <a:gd name="T21" fmla="*/ 95 h 97"/>
                                      <a:gd name="T22" fmla="*/ 15 w 82"/>
                                      <a:gd name="T23" fmla="*/ 90 h 97"/>
                                      <a:gd name="T24" fmla="*/ 22 w 82"/>
                                      <a:gd name="T25" fmla="*/ 85 h 97"/>
                                      <a:gd name="T26" fmla="*/ 27 w 82"/>
                                      <a:gd name="T27" fmla="*/ 77 h 97"/>
                                      <a:gd name="T28" fmla="*/ 30 w 82"/>
                                      <a:gd name="T29" fmla="*/ 70 h 97"/>
                                      <a:gd name="T30" fmla="*/ 30 w 82"/>
                                      <a:gd name="T31" fmla="*/ 62 h 97"/>
                                      <a:gd name="T32" fmla="*/ 30 w 82"/>
                                      <a:gd name="T33" fmla="*/ 55 h 97"/>
                                      <a:gd name="T34" fmla="*/ 27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27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  <a:moveTo>
                                          <a:pt x="27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2" name=""/>
                                <wps:cNvSpPr/>
                                <wps:spPr bwMode="auto">
                                  <a:xfrm>
                                    <a:off x="6046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50 h 50"/>
                                      <a:gd name="T2" fmla="*/ 55 w 55"/>
                                      <a:gd name="T3" fmla="*/ 0 h 50"/>
                                      <a:gd name="T4" fmla="*/ 0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3" name=""/>
                                <wps:cNvSpPr/>
                                <wps:spPr bwMode="auto">
                                  <a:xfrm>
                                    <a:off x="6019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47"/>
                                      <a:gd name="T2" fmla="*/ 12 w 30"/>
                                      <a:gd name="T3" fmla="*/ 10 h 47"/>
                                      <a:gd name="T4" fmla="*/ 5 w 30"/>
                                      <a:gd name="T5" fmla="*/ 22 h 47"/>
                                      <a:gd name="T6" fmla="*/ 0 w 30"/>
                                      <a:gd name="T7" fmla="*/ 30 h 47"/>
                                      <a:gd name="T8" fmla="*/ 0 w 30"/>
                                      <a:gd name="T9" fmla="*/ 35 h 47"/>
                                      <a:gd name="T10" fmla="*/ 0 w 30"/>
                                      <a:gd name="T11" fmla="*/ 42 h 47"/>
                                      <a:gd name="T12" fmla="*/ 0 w 30"/>
                                      <a:gd name="T13" fmla="*/ 47 h 47"/>
                                      <a:gd name="T14" fmla="*/ 1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22 w 30"/>
                                      <a:gd name="T19" fmla="*/ 35 h 47"/>
                                      <a:gd name="T20" fmla="*/ 27 w 30"/>
                                      <a:gd name="T21" fmla="*/ 27 h 47"/>
                                      <a:gd name="T22" fmla="*/ 30 w 30"/>
                                      <a:gd name="T23" fmla="*/ 20 h 47"/>
                                      <a:gd name="T24" fmla="*/ 30 w 30"/>
                                      <a:gd name="T25" fmla="*/ 12 h 47"/>
                                      <a:gd name="T26" fmla="*/ 30 w 30"/>
                                      <a:gd name="T27" fmla="*/ 5 h 47"/>
                                      <a:gd name="T28" fmla="*/ 27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4" name="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5" name="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5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55"/>
                                      <a:gd name="T2" fmla="*/ 39 w 114"/>
                                      <a:gd name="T3" fmla="*/ 32 h 55"/>
                                      <a:gd name="T4" fmla="*/ 24 w 114"/>
                                      <a:gd name="T5" fmla="*/ 37 h 55"/>
                                      <a:gd name="T6" fmla="*/ 10 w 114"/>
                                      <a:gd name="T7" fmla="*/ 42 h 55"/>
                                      <a:gd name="T8" fmla="*/ 0 w 114"/>
                                      <a:gd name="T9" fmla="*/ 52 h 55"/>
                                      <a:gd name="T10" fmla="*/ 12 w 114"/>
                                      <a:gd name="T11" fmla="*/ 55 h 55"/>
                                      <a:gd name="T12" fmla="*/ 27 w 114"/>
                                      <a:gd name="T13" fmla="*/ 52 h 55"/>
                                      <a:gd name="T14" fmla="*/ 34 w 114"/>
                                      <a:gd name="T15" fmla="*/ 50 h 55"/>
                                      <a:gd name="T16" fmla="*/ 42 w 114"/>
                                      <a:gd name="T17" fmla="*/ 45 h 55"/>
                                      <a:gd name="T18" fmla="*/ 49 w 114"/>
                                      <a:gd name="T19" fmla="*/ 40 h 55"/>
                                      <a:gd name="T20" fmla="*/ 54 w 114"/>
                                      <a:gd name="T21" fmla="*/ 35 h 55"/>
                                      <a:gd name="T22" fmla="*/ 54 w 114"/>
                                      <a:gd name="T23" fmla="*/ 35 h 55"/>
                                      <a:gd name="T24" fmla="*/ 114 w 114"/>
                                      <a:gd name="T25" fmla="*/ 0 h 55"/>
                                      <a:gd name="T26" fmla="*/ 54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9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7" name=""/>
                                <wps:cNvSpPr/>
                                <wps:spPr bwMode="auto">
                                  <a:xfrm>
                                    <a:off x="5885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23"/>
                                      <a:gd name="T2" fmla="*/ 39 w 54"/>
                                      <a:gd name="T3" fmla="*/ 0 h 23"/>
                                      <a:gd name="T4" fmla="*/ 24 w 54"/>
                                      <a:gd name="T5" fmla="*/ 5 h 23"/>
                                      <a:gd name="T6" fmla="*/ 10 w 54"/>
                                      <a:gd name="T7" fmla="*/ 10 h 23"/>
                                      <a:gd name="T8" fmla="*/ 0 w 54"/>
                                      <a:gd name="T9" fmla="*/ 20 h 23"/>
                                      <a:gd name="T10" fmla="*/ 1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34 w 54"/>
                                      <a:gd name="T15" fmla="*/ 18 h 23"/>
                                      <a:gd name="T16" fmla="*/ 42 w 54"/>
                                      <a:gd name="T17" fmla="*/ 13 h 23"/>
                                      <a:gd name="T18" fmla="*/ 49 w 54"/>
                                      <a:gd name="T19" fmla="*/ 8 h 23"/>
                                      <a:gd name="T20" fmla="*/ 54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8" name=""/>
                                <wps:cNvSpPr/>
                                <wps:spPr bwMode="auto">
                                  <a:xfrm>
                                    <a:off x="5939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5 h 35"/>
                                      <a:gd name="T2" fmla="*/ 60 w 60"/>
                                      <a:gd name="T3" fmla="*/ 0 h 35"/>
                                      <a:gd name="T4" fmla="*/ 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9" name="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0" name="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1" name="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2" name="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3" name="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4" name="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5" name="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6" name="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7" name="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8" name="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9" name="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0" name="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1" name="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2" name="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3" name="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4" name="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5" name="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6" name="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7" name="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8" name="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9" name="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7620" y="7620"/>
                                  <a:ext cx="404494" cy="624840"/>
                                  <a:chOff x="5673" y="426"/>
                                  <a:chExt cx="637" cy="984"/>
                                </a:xfrm>
                              </wpg:grpSpPr>
                              <wps:wsp>
                                <wps:cNvPr id="1200" name="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1" name="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2" name="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3" name="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4" name="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3 h 88"/>
                                      <a:gd name="T10" fmla="*/ 2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3 h 88"/>
                                      <a:gd name="T18" fmla="*/ 0 w 72"/>
                                      <a:gd name="T19" fmla="*/ 88 h 88"/>
                                      <a:gd name="T20" fmla="*/ 7 w 72"/>
                                      <a:gd name="T21" fmla="*/ 88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7 w 72"/>
                                      <a:gd name="T29" fmla="*/ 65 h 88"/>
                                      <a:gd name="T30" fmla="*/ 27 w 72"/>
                                      <a:gd name="T31" fmla="*/ 58 h 88"/>
                                      <a:gd name="T32" fmla="*/ 27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3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6" name=""/>
                                <wps:cNvSpPr/>
                                <wps:spPr bwMode="auto">
                                  <a:xfrm>
                                    <a:off x="6024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7" name=""/>
                                <wps:cNvSpPr/>
                                <wps:spPr bwMode="auto">
                                  <a:xfrm>
                                    <a:off x="5999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0 w 27"/>
                                      <a:gd name="T3" fmla="*/ 10 h 45"/>
                                      <a:gd name="T4" fmla="*/ 2 w 27"/>
                                      <a:gd name="T5" fmla="*/ 20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2 h 45"/>
                                      <a:gd name="T10" fmla="*/ 0 w 27"/>
                                      <a:gd name="T11" fmla="*/ 40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5 h 45"/>
                                      <a:gd name="T16" fmla="*/ 15 w 27"/>
                                      <a:gd name="T17" fmla="*/ 40 h 45"/>
                                      <a:gd name="T18" fmla="*/ 20 w 27"/>
                                      <a:gd name="T19" fmla="*/ 35 h 45"/>
                                      <a:gd name="T20" fmla="*/ 25 w 27"/>
                                      <a:gd name="T21" fmla="*/ 30 h 45"/>
                                      <a:gd name="T22" fmla="*/ 27 w 27"/>
                                      <a:gd name="T23" fmla="*/ 22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7 h 45"/>
                                      <a:gd name="T28" fmla="*/ 25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9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5"/>
                                      <a:gd name="T2" fmla="*/ 55 w 55"/>
                                      <a:gd name="T3" fmla="*/ 0 h 95"/>
                                      <a:gd name="T4" fmla="*/ 23 w 55"/>
                                      <a:gd name="T5" fmla="*/ 50 h 95"/>
                                      <a:gd name="T6" fmla="*/ 25 w 55"/>
                                      <a:gd name="T7" fmla="*/ 50 h 95"/>
                                      <a:gd name="T8" fmla="*/ 13 w 55"/>
                                      <a:gd name="T9" fmla="*/ 57 h 95"/>
                                      <a:gd name="T10" fmla="*/ 3 w 55"/>
                                      <a:gd name="T11" fmla="*/ 70 h 95"/>
                                      <a:gd name="T12" fmla="*/ 0 w 55"/>
                                      <a:gd name="T13" fmla="*/ 82 h 95"/>
                                      <a:gd name="T14" fmla="*/ 3 w 55"/>
                                      <a:gd name="T15" fmla="*/ 95 h 95"/>
                                      <a:gd name="T16" fmla="*/ 8 w 55"/>
                                      <a:gd name="T17" fmla="*/ 92 h 95"/>
                                      <a:gd name="T18" fmla="*/ 15 w 55"/>
                                      <a:gd name="T19" fmla="*/ 90 h 95"/>
                                      <a:gd name="T20" fmla="*/ 20 w 55"/>
                                      <a:gd name="T21" fmla="*/ 85 h 95"/>
                                      <a:gd name="T22" fmla="*/ 23 w 55"/>
                                      <a:gd name="T23" fmla="*/ 77 h 95"/>
                                      <a:gd name="T24" fmla="*/ 27 w 55"/>
                                      <a:gd name="T25" fmla="*/ 72 h 95"/>
                                      <a:gd name="T26" fmla="*/ 27 w 55"/>
                                      <a:gd name="T27" fmla="*/ 65 h 95"/>
                                      <a:gd name="T28" fmla="*/ 27 w 55"/>
                                      <a:gd name="T29" fmla="*/ 57 h 95"/>
                                      <a:gd name="T30" fmla="*/ 25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5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9" name=""/>
                                <wps:cNvSpPr/>
                                <wps:spPr bwMode="auto">
                                  <a:xfrm>
                                    <a:off x="5992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0" name=""/>
                                <wps:cNvSpPr/>
                                <wps:spPr bwMode="auto">
                                  <a:xfrm>
                                    <a:off x="5969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3 w 27"/>
                                      <a:gd name="T3" fmla="*/ 7 h 45"/>
                                      <a:gd name="T4" fmla="*/ 3 w 27"/>
                                      <a:gd name="T5" fmla="*/ 20 h 45"/>
                                      <a:gd name="T6" fmla="*/ 0 w 27"/>
                                      <a:gd name="T7" fmla="*/ 32 h 45"/>
                                      <a:gd name="T8" fmla="*/ 3 w 27"/>
                                      <a:gd name="T9" fmla="*/ 45 h 45"/>
                                      <a:gd name="T10" fmla="*/ 8 w 27"/>
                                      <a:gd name="T11" fmla="*/ 42 h 45"/>
                                      <a:gd name="T12" fmla="*/ 15 w 27"/>
                                      <a:gd name="T13" fmla="*/ 40 h 45"/>
                                      <a:gd name="T14" fmla="*/ 20 w 27"/>
                                      <a:gd name="T15" fmla="*/ 35 h 45"/>
                                      <a:gd name="T16" fmla="*/ 23 w 27"/>
                                      <a:gd name="T17" fmla="*/ 27 h 45"/>
                                      <a:gd name="T18" fmla="*/ 27 w 27"/>
                                      <a:gd name="T19" fmla="*/ 22 h 45"/>
                                      <a:gd name="T20" fmla="*/ 27 w 27"/>
                                      <a:gd name="T21" fmla="*/ 15 h 45"/>
                                      <a:gd name="T22" fmla="*/ 27 w 27"/>
                                      <a:gd name="T23" fmla="*/ 7 h 45"/>
                                      <a:gd name="T24" fmla="*/ 25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9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50 h 97"/>
                                      <a:gd name="T2" fmla="*/ 55 w 55"/>
                                      <a:gd name="T3" fmla="*/ 0 h 97"/>
                                      <a:gd name="T4" fmla="*/ 25 w 55"/>
                                      <a:gd name="T5" fmla="*/ 50 h 97"/>
                                      <a:gd name="T6" fmla="*/ 25 w 55"/>
                                      <a:gd name="T7" fmla="*/ 50 h 97"/>
                                      <a:gd name="T8" fmla="*/ 13 w 55"/>
                                      <a:gd name="T9" fmla="*/ 60 h 97"/>
                                      <a:gd name="T10" fmla="*/ 5 w 55"/>
                                      <a:gd name="T11" fmla="*/ 70 h 97"/>
                                      <a:gd name="T12" fmla="*/ 0 w 55"/>
                                      <a:gd name="T13" fmla="*/ 82 h 97"/>
                                      <a:gd name="T14" fmla="*/ 3 w 55"/>
                                      <a:gd name="T15" fmla="*/ 97 h 97"/>
                                      <a:gd name="T16" fmla="*/ 10 w 55"/>
                                      <a:gd name="T17" fmla="*/ 95 h 97"/>
                                      <a:gd name="T18" fmla="*/ 15 w 55"/>
                                      <a:gd name="T19" fmla="*/ 90 h 97"/>
                                      <a:gd name="T20" fmla="*/ 20 w 55"/>
                                      <a:gd name="T21" fmla="*/ 85 h 97"/>
                                      <a:gd name="T22" fmla="*/ 25 w 55"/>
                                      <a:gd name="T23" fmla="*/ 80 h 97"/>
                                      <a:gd name="T24" fmla="*/ 28 w 55"/>
                                      <a:gd name="T25" fmla="*/ 72 h 97"/>
                                      <a:gd name="T26" fmla="*/ 28 w 55"/>
                                      <a:gd name="T27" fmla="*/ 65 h 97"/>
                                      <a:gd name="T28" fmla="*/ 28 w 55"/>
                                      <a:gd name="T29" fmla="*/ 57 h 97"/>
                                      <a:gd name="T30" fmla="*/ 25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25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2" name=""/>
                                <wps:cNvSpPr/>
                                <wps:spPr bwMode="auto">
                                  <a:xfrm>
                                    <a:off x="5964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0 h 50"/>
                                      <a:gd name="T2" fmla="*/ 30 w 30"/>
                                      <a:gd name="T3" fmla="*/ 0 h 50"/>
                                      <a:gd name="T4" fmla="*/ 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3" name=""/>
                                <wps:cNvSpPr/>
                                <wps:spPr bwMode="auto">
                                  <a:xfrm>
                                    <a:off x="5939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13 w 28"/>
                                      <a:gd name="T3" fmla="*/ 10 h 47"/>
                                      <a:gd name="T4" fmla="*/ 5 w 28"/>
                                      <a:gd name="T5" fmla="*/ 20 h 47"/>
                                      <a:gd name="T6" fmla="*/ 0 w 28"/>
                                      <a:gd name="T7" fmla="*/ 32 h 47"/>
                                      <a:gd name="T8" fmla="*/ 3 w 28"/>
                                      <a:gd name="T9" fmla="*/ 47 h 47"/>
                                      <a:gd name="T10" fmla="*/ 10 w 28"/>
                                      <a:gd name="T11" fmla="*/ 45 h 47"/>
                                      <a:gd name="T12" fmla="*/ 15 w 28"/>
                                      <a:gd name="T13" fmla="*/ 40 h 47"/>
                                      <a:gd name="T14" fmla="*/ 20 w 28"/>
                                      <a:gd name="T15" fmla="*/ 35 h 47"/>
                                      <a:gd name="T16" fmla="*/ 25 w 28"/>
                                      <a:gd name="T17" fmla="*/ 30 h 47"/>
                                      <a:gd name="T18" fmla="*/ 28 w 28"/>
                                      <a:gd name="T19" fmla="*/ 22 h 47"/>
                                      <a:gd name="T20" fmla="*/ 28 w 28"/>
                                      <a:gd name="T21" fmla="*/ 15 h 47"/>
                                      <a:gd name="T22" fmla="*/ 28 w 28"/>
                                      <a:gd name="T23" fmla="*/ 7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25 w 75"/>
                                      <a:gd name="T1" fmla="*/ 40 h 85"/>
                                      <a:gd name="T2" fmla="*/ 75 w 75"/>
                                      <a:gd name="T3" fmla="*/ 0 h 85"/>
                                      <a:gd name="T4" fmla="*/ 25 w 75"/>
                                      <a:gd name="T5" fmla="*/ 40 h 85"/>
                                      <a:gd name="T6" fmla="*/ 25 w 75"/>
                                      <a:gd name="T7" fmla="*/ 40 h 85"/>
                                      <a:gd name="T8" fmla="*/ 13 w 75"/>
                                      <a:gd name="T9" fmla="*/ 50 h 85"/>
                                      <a:gd name="T10" fmla="*/ 3 w 75"/>
                                      <a:gd name="T11" fmla="*/ 60 h 85"/>
                                      <a:gd name="T12" fmla="*/ 0 w 75"/>
                                      <a:gd name="T13" fmla="*/ 65 h 85"/>
                                      <a:gd name="T14" fmla="*/ 0 w 75"/>
                                      <a:gd name="T15" fmla="*/ 72 h 85"/>
                                      <a:gd name="T16" fmla="*/ 0 w 75"/>
                                      <a:gd name="T17" fmla="*/ 77 h 85"/>
                                      <a:gd name="T18" fmla="*/ 3 w 75"/>
                                      <a:gd name="T19" fmla="*/ 85 h 85"/>
                                      <a:gd name="T20" fmla="*/ 10 w 75"/>
                                      <a:gd name="T21" fmla="*/ 82 h 85"/>
                                      <a:gd name="T22" fmla="*/ 15 w 75"/>
                                      <a:gd name="T23" fmla="*/ 80 h 85"/>
                                      <a:gd name="T24" fmla="*/ 20 w 75"/>
                                      <a:gd name="T25" fmla="*/ 75 h 85"/>
                                      <a:gd name="T26" fmla="*/ 25 w 75"/>
                                      <a:gd name="T27" fmla="*/ 70 h 85"/>
                                      <a:gd name="T28" fmla="*/ 28 w 75"/>
                                      <a:gd name="T29" fmla="*/ 62 h 85"/>
                                      <a:gd name="T30" fmla="*/ 30 w 75"/>
                                      <a:gd name="T31" fmla="*/ 55 h 85"/>
                                      <a:gd name="T32" fmla="*/ 28 w 75"/>
                                      <a:gd name="T33" fmla="*/ 47 h 85"/>
                                      <a:gd name="T34" fmla="*/ 25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5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8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5" name=""/>
                                <wps:cNvSpPr/>
                                <wps:spPr bwMode="auto">
                                  <a:xfrm>
                                    <a:off x="60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40 h 40"/>
                                      <a:gd name="T2" fmla="*/ 50 w 50"/>
                                      <a:gd name="T3" fmla="*/ 0 h 40"/>
                                      <a:gd name="T4" fmla="*/ 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6" name=""/>
                                <wps:cNvSpPr/>
                                <wps:spPr bwMode="auto">
                                  <a:xfrm>
                                    <a:off x="603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24 w 69"/>
                                      <a:gd name="T1" fmla="*/ 50 h 95"/>
                                      <a:gd name="T2" fmla="*/ 69 w 69"/>
                                      <a:gd name="T3" fmla="*/ 0 h 95"/>
                                      <a:gd name="T4" fmla="*/ 24 w 69"/>
                                      <a:gd name="T5" fmla="*/ 50 h 95"/>
                                      <a:gd name="T6" fmla="*/ 24 w 69"/>
                                      <a:gd name="T7" fmla="*/ 50 h 95"/>
                                      <a:gd name="T8" fmla="*/ 10 w 69"/>
                                      <a:gd name="T9" fmla="*/ 58 h 95"/>
                                      <a:gd name="T10" fmla="*/ 2 w 69"/>
                                      <a:gd name="T11" fmla="*/ 68 h 95"/>
                                      <a:gd name="T12" fmla="*/ 0 w 69"/>
                                      <a:gd name="T13" fmla="*/ 75 h 95"/>
                                      <a:gd name="T14" fmla="*/ 0 w 69"/>
                                      <a:gd name="T15" fmla="*/ 80 h 95"/>
                                      <a:gd name="T16" fmla="*/ 0 w 69"/>
                                      <a:gd name="T17" fmla="*/ 88 h 95"/>
                                      <a:gd name="T18" fmla="*/ 0 w 69"/>
                                      <a:gd name="T19" fmla="*/ 95 h 95"/>
                                      <a:gd name="T20" fmla="*/ 7 w 69"/>
                                      <a:gd name="T21" fmla="*/ 93 h 95"/>
                                      <a:gd name="T22" fmla="*/ 14 w 69"/>
                                      <a:gd name="T23" fmla="*/ 88 h 95"/>
                                      <a:gd name="T24" fmla="*/ 19 w 69"/>
                                      <a:gd name="T25" fmla="*/ 85 h 95"/>
                                      <a:gd name="T26" fmla="*/ 24 w 69"/>
                                      <a:gd name="T27" fmla="*/ 78 h 95"/>
                                      <a:gd name="T28" fmla="*/ 27 w 69"/>
                                      <a:gd name="T29" fmla="*/ 73 h 95"/>
                                      <a:gd name="T30" fmla="*/ 27 w 69"/>
                                      <a:gd name="T31" fmla="*/ 65 h 95"/>
                                      <a:gd name="T32" fmla="*/ 27 w 69"/>
                                      <a:gd name="T33" fmla="*/ 58 h 95"/>
                                      <a:gd name="T34" fmla="*/ 24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24" y="50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0" y="58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7" y="93"/>
                                        </a:lnTo>
                                        <a:lnTo>
                                          <a:pt x="14" y="88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8" name=""/>
                                <wps:cNvSpPr/>
                                <wps:spPr bwMode="auto">
                                  <a:xfrm>
                                    <a:off x="6088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0 h 50"/>
                                      <a:gd name="T2" fmla="*/ 45 w 45"/>
                                      <a:gd name="T3" fmla="*/ 0 h 50"/>
                                      <a:gd name="T4" fmla="*/ 0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9" name=""/>
                                <wps:cNvSpPr/>
                                <wps:spPr bwMode="auto">
                                  <a:xfrm>
                                    <a:off x="6064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5"/>
                                      <a:gd name="T2" fmla="*/ 10 w 27"/>
                                      <a:gd name="T3" fmla="*/ 8 h 45"/>
                                      <a:gd name="T4" fmla="*/ 2 w 27"/>
                                      <a:gd name="T5" fmla="*/ 18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0 h 45"/>
                                      <a:gd name="T10" fmla="*/ 0 w 27"/>
                                      <a:gd name="T11" fmla="*/ 38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3 h 45"/>
                                      <a:gd name="T16" fmla="*/ 14 w 27"/>
                                      <a:gd name="T17" fmla="*/ 38 h 45"/>
                                      <a:gd name="T18" fmla="*/ 19 w 27"/>
                                      <a:gd name="T19" fmla="*/ 35 h 45"/>
                                      <a:gd name="T20" fmla="*/ 24 w 27"/>
                                      <a:gd name="T21" fmla="*/ 28 h 45"/>
                                      <a:gd name="T22" fmla="*/ 27 w 27"/>
                                      <a:gd name="T23" fmla="*/ 23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8 h 45"/>
                                      <a:gd name="T28" fmla="*/ 24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4" y="38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28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1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25 w 67"/>
                                      <a:gd name="T1" fmla="*/ 45 h 90"/>
                                      <a:gd name="T2" fmla="*/ 67 w 67"/>
                                      <a:gd name="T3" fmla="*/ 0 h 90"/>
                                      <a:gd name="T4" fmla="*/ 25 w 67"/>
                                      <a:gd name="T5" fmla="*/ 45 h 90"/>
                                      <a:gd name="T6" fmla="*/ 25 w 67"/>
                                      <a:gd name="T7" fmla="*/ 45 h 90"/>
                                      <a:gd name="T8" fmla="*/ 12 w 67"/>
                                      <a:gd name="T9" fmla="*/ 52 h 90"/>
                                      <a:gd name="T10" fmla="*/ 2 w 67"/>
                                      <a:gd name="T11" fmla="*/ 62 h 90"/>
                                      <a:gd name="T12" fmla="*/ 0 w 67"/>
                                      <a:gd name="T13" fmla="*/ 67 h 90"/>
                                      <a:gd name="T14" fmla="*/ 0 w 67"/>
                                      <a:gd name="T15" fmla="*/ 75 h 90"/>
                                      <a:gd name="T16" fmla="*/ 0 w 67"/>
                                      <a:gd name="T17" fmla="*/ 82 h 90"/>
                                      <a:gd name="T18" fmla="*/ 0 w 67"/>
                                      <a:gd name="T19" fmla="*/ 90 h 90"/>
                                      <a:gd name="T20" fmla="*/ 7 w 67"/>
                                      <a:gd name="T21" fmla="*/ 87 h 90"/>
                                      <a:gd name="T22" fmla="*/ 15 w 67"/>
                                      <a:gd name="T23" fmla="*/ 82 h 90"/>
                                      <a:gd name="T24" fmla="*/ 20 w 67"/>
                                      <a:gd name="T25" fmla="*/ 80 h 90"/>
                                      <a:gd name="T26" fmla="*/ 25 w 67"/>
                                      <a:gd name="T27" fmla="*/ 72 h 90"/>
                                      <a:gd name="T28" fmla="*/ 27 w 67"/>
                                      <a:gd name="T29" fmla="*/ 67 h 90"/>
                                      <a:gd name="T30" fmla="*/ 30 w 67"/>
                                      <a:gd name="T31" fmla="*/ 60 h 90"/>
                                      <a:gd name="T32" fmla="*/ 30 w 67"/>
                                      <a:gd name="T33" fmla="*/ 52 h 90"/>
                                      <a:gd name="T34" fmla="*/ 25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25" y="45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  <a:moveTo>
                                          <a:pt x="25" y="45"/>
                                        </a:moveTo>
                                        <a:lnTo>
                                          <a:pt x="12" y="52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1" name=""/>
                                <wps:cNvSpPr/>
                                <wps:spPr bwMode="auto">
                                  <a:xfrm>
                                    <a:off x="6116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2" name=""/>
                                <wps:cNvSpPr/>
                                <wps:spPr bwMode="auto">
                                  <a:xfrm>
                                    <a:off x="609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17 h 45"/>
                                      <a:gd name="T6" fmla="*/ 0 w 30"/>
                                      <a:gd name="T7" fmla="*/ 22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26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2"/>
                                      <a:gd name="T2" fmla="*/ 77 w 77"/>
                                      <a:gd name="T3" fmla="*/ 0 h 82"/>
                                      <a:gd name="T4" fmla="*/ 25 w 77"/>
                                      <a:gd name="T5" fmla="*/ 40 h 82"/>
                                      <a:gd name="T6" fmla="*/ 25 w 77"/>
                                      <a:gd name="T7" fmla="*/ 37 h 82"/>
                                      <a:gd name="T8" fmla="*/ 12 w 77"/>
                                      <a:gd name="T9" fmla="*/ 47 h 82"/>
                                      <a:gd name="T10" fmla="*/ 2 w 77"/>
                                      <a:gd name="T11" fmla="*/ 57 h 82"/>
                                      <a:gd name="T12" fmla="*/ 0 w 77"/>
                                      <a:gd name="T13" fmla="*/ 62 h 82"/>
                                      <a:gd name="T14" fmla="*/ 0 w 77"/>
                                      <a:gd name="T15" fmla="*/ 70 h 82"/>
                                      <a:gd name="T16" fmla="*/ 0 w 77"/>
                                      <a:gd name="T17" fmla="*/ 75 h 82"/>
                                      <a:gd name="T18" fmla="*/ 0 w 77"/>
                                      <a:gd name="T19" fmla="*/ 82 h 82"/>
                                      <a:gd name="T20" fmla="*/ 7 w 77"/>
                                      <a:gd name="T21" fmla="*/ 82 h 82"/>
                                      <a:gd name="T22" fmla="*/ 15 w 77"/>
                                      <a:gd name="T23" fmla="*/ 77 h 82"/>
                                      <a:gd name="T24" fmla="*/ 20 w 77"/>
                                      <a:gd name="T25" fmla="*/ 72 h 82"/>
                                      <a:gd name="T26" fmla="*/ 25 w 77"/>
                                      <a:gd name="T27" fmla="*/ 67 h 82"/>
                                      <a:gd name="T28" fmla="*/ 27 w 77"/>
                                      <a:gd name="T29" fmla="*/ 60 h 82"/>
                                      <a:gd name="T30" fmla="*/ 30 w 77"/>
                                      <a:gd name="T31" fmla="*/ 55 h 82"/>
                                      <a:gd name="T32" fmla="*/ 27 w 77"/>
                                      <a:gd name="T33" fmla="*/ 47 h 82"/>
                                      <a:gd name="T34" fmla="*/ 25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37"/>
                                        </a:moveTo>
                                        <a:lnTo>
                                          <a:pt x="12" y="47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2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4" name=""/>
                                <wps:cNvSpPr/>
                                <wps:spPr bwMode="auto">
                                  <a:xfrm>
                                    <a:off x="6151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5" name=""/>
                                <wps:cNvSpPr/>
                                <wps:spPr bwMode="auto">
                                  <a:xfrm>
                                    <a:off x="612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2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27 w 30"/>
                                      <a:gd name="T27" fmla="*/ 10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53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35 w 97"/>
                                      <a:gd name="T1" fmla="*/ 35 h 75"/>
                                      <a:gd name="T2" fmla="*/ 97 w 97"/>
                                      <a:gd name="T3" fmla="*/ 0 h 75"/>
                                      <a:gd name="T4" fmla="*/ 35 w 97"/>
                                      <a:gd name="T5" fmla="*/ 35 h 75"/>
                                      <a:gd name="T6" fmla="*/ 35 w 97"/>
                                      <a:gd name="T7" fmla="*/ 35 h 75"/>
                                      <a:gd name="T8" fmla="*/ 20 w 97"/>
                                      <a:gd name="T9" fmla="*/ 43 h 75"/>
                                      <a:gd name="T10" fmla="*/ 7 w 97"/>
                                      <a:gd name="T11" fmla="*/ 53 h 75"/>
                                      <a:gd name="T12" fmla="*/ 5 w 97"/>
                                      <a:gd name="T13" fmla="*/ 58 h 75"/>
                                      <a:gd name="T14" fmla="*/ 3 w 97"/>
                                      <a:gd name="T15" fmla="*/ 63 h 75"/>
                                      <a:gd name="T16" fmla="*/ 0 w 97"/>
                                      <a:gd name="T17" fmla="*/ 70 h 75"/>
                                      <a:gd name="T18" fmla="*/ 0 w 97"/>
                                      <a:gd name="T19" fmla="*/ 75 h 75"/>
                                      <a:gd name="T20" fmla="*/ 10 w 97"/>
                                      <a:gd name="T21" fmla="*/ 75 h 75"/>
                                      <a:gd name="T22" fmla="*/ 17 w 97"/>
                                      <a:gd name="T23" fmla="*/ 73 h 75"/>
                                      <a:gd name="T24" fmla="*/ 25 w 97"/>
                                      <a:gd name="T25" fmla="*/ 68 h 75"/>
                                      <a:gd name="T26" fmla="*/ 30 w 97"/>
                                      <a:gd name="T27" fmla="*/ 63 h 75"/>
                                      <a:gd name="T28" fmla="*/ 35 w 97"/>
                                      <a:gd name="T29" fmla="*/ 55 h 75"/>
                                      <a:gd name="T30" fmla="*/ 37 w 97"/>
                                      <a:gd name="T31" fmla="*/ 50 h 75"/>
                                      <a:gd name="T32" fmla="*/ 37 w 97"/>
                                      <a:gd name="T33" fmla="*/ 43 h 75"/>
                                      <a:gd name="T34" fmla="*/ 35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35" y="35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  <a:moveTo>
                                          <a:pt x="35" y="35"/>
                                        </a:moveTo>
                                        <a:lnTo>
                                          <a:pt x="20" y="43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3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7" name=""/>
                                <wps:cNvSpPr/>
                                <wps:spPr bwMode="auto">
                                  <a:xfrm>
                                    <a:off x="6188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5 h 35"/>
                                      <a:gd name="T2" fmla="*/ 62 w 62"/>
                                      <a:gd name="T3" fmla="*/ 0 h 35"/>
                                      <a:gd name="T4" fmla="*/ 0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8" name=""/>
                                <wps:cNvSpPr/>
                                <wps:spPr bwMode="auto">
                                  <a:xfrm>
                                    <a:off x="6153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5 w 37"/>
                                      <a:gd name="T1" fmla="*/ 0 h 40"/>
                                      <a:gd name="T2" fmla="*/ 20 w 37"/>
                                      <a:gd name="T3" fmla="*/ 8 h 40"/>
                                      <a:gd name="T4" fmla="*/ 7 w 37"/>
                                      <a:gd name="T5" fmla="*/ 18 h 40"/>
                                      <a:gd name="T6" fmla="*/ 5 w 37"/>
                                      <a:gd name="T7" fmla="*/ 23 h 40"/>
                                      <a:gd name="T8" fmla="*/ 3 w 37"/>
                                      <a:gd name="T9" fmla="*/ 28 h 40"/>
                                      <a:gd name="T10" fmla="*/ 0 w 37"/>
                                      <a:gd name="T11" fmla="*/ 35 h 40"/>
                                      <a:gd name="T12" fmla="*/ 0 w 37"/>
                                      <a:gd name="T13" fmla="*/ 40 h 40"/>
                                      <a:gd name="T14" fmla="*/ 10 w 37"/>
                                      <a:gd name="T15" fmla="*/ 40 h 40"/>
                                      <a:gd name="T16" fmla="*/ 17 w 37"/>
                                      <a:gd name="T17" fmla="*/ 38 h 40"/>
                                      <a:gd name="T18" fmla="*/ 25 w 37"/>
                                      <a:gd name="T19" fmla="*/ 33 h 40"/>
                                      <a:gd name="T20" fmla="*/ 30 w 37"/>
                                      <a:gd name="T21" fmla="*/ 28 h 40"/>
                                      <a:gd name="T22" fmla="*/ 35 w 37"/>
                                      <a:gd name="T23" fmla="*/ 20 h 40"/>
                                      <a:gd name="T24" fmla="*/ 37 w 37"/>
                                      <a:gd name="T25" fmla="*/ 15 h 40"/>
                                      <a:gd name="T26" fmla="*/ 37 w 37"/>
                                      <a:gd name="T27" fmla="*/ 8 h 40"/>
                                      <a:gd name="T28" fmla="*/ 35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9" name="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0" name="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0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5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30 w 122"/>
                                      <a:gd name="T13" fmla="*/ 30 h 30"/>
                                      <a:gd name="T14" fmla="*/ 38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3 w 122"/>
                                      <a:gd name="T19" fmla="*/ 25 h 30"/>
                                      <a:gd name="T20" fmla="*/ 60 w 122"/>
                                      <a:gd name="T21" fmla="*/ 20 h 30"/>
                                      <a:gd name="T22" fmla="*/ 60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60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3" y="2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2" name=""/>
                                <wps:cNvSpPr/>
                                <wps:spPr bwMode="auto">
                                  <a:xfrm>
                                    <a:off x="599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5 h 15"/>
                                      <a:gd name="T2" fmla="*/ 43 w 60"/>
                                      <a:gd name="T3" fmla="*/ 0 h 15"/>
                                      <a:gd name="T4" fmla="*/ 28 w 60"/>
                                      <a:gd name="T5" fmla="*/ 0 h 15"/>
                                      <a:gd name="T6" fmla="*/ 15 w 60"/>
                                      <a:gd name="T7" fmla="*/ 2 h 15"/>
                                      <a:gd name="T8" fmla="*/ 0 w 60"/>
                                      <a:gd name="T9" fmla="*/ 10 h 15"/>
                                      <a:gd name="T10" fmla="*/ 13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38 w 60"/>
                                      <a:gd name="T15" fmla="*/ 15 h 15"/>
                                      <a:gd name="T16" fmla="*/ 45 w 60"/>
                                      <a:gd name="T17" fmla="*/ 12 h 15"/>
                                      <a:gd name="T18" fmla="*/ 53 w 60"/>
                                      <a:gd name="T19" fmla="*/ 10 h 15"/>
                                      <a:gd name="T20" fmla="*/ 6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60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3" y="10"/>
                                        </a:lnTo>
                                        <a:lnTo>
                                          <a:pt x="6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3" name=""/>
                                <wps:cNvSpPr/>
                                <wps:spPr bwMode="auto">
                                  <a:xfrm>
                                    <a:off x="6056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0 h 20"/>
                                      <a:gd name="T2" fmla="*/ 62 w 62"/>
                                      <a:gd name="T3" fmla="*/ 0 h 20"/>
                                      <a:gd name="T4" fmla="*/ 0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4" name="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5" name="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6" name="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7" name="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8" name="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9" name="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0" name="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1" name="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2" name="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3" name="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4" name="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5" name="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6" name="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7" name="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8" name="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9" name="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0" name="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1" name="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2" name="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3" name="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4" name="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5" name="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6" name="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7" name="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8" name="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9" name="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0 h 88"/>
                                      <a:gd name="T10" fmla="*/ 3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0 h 88"/>
                                      <a:gd name="T18" fmla="*/ 3 w 72"/>
                                      <a:gd name="T19" fmla="*/ 88 h 88"/>
                                      <a:gd name="T20" fmla="*/ 10 w 72"/>
                                      <a:gd name="T21" fmla="*/ 85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8 w 72"/>
                                      <a:gd name="T29" fmla="*/ 65 h 88"/>
                                      <a:gd name="T30" fmla="*/ 30 w 72"/>
                                      <a:gd name="T31" fmla="*/ 58 h 88"/>
                                      <a:gd name="T32" fmla="*/ 28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1" name=""/>
                                <wps:cNvSpPr/>
                                <wps:spPr bwMode="auto">
                                  <a:xfrm>
                                    <a:off x="6031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2" name=""/>
                                <wps:cNvSpPr/>
                                <wps:spPr bwMode="auto">
                                  <a:xfrm>
                                    <a:off x="600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0 w 30"/>
                                      <a:gd name="T3" fmla="*/ 7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7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24 w 54"/>
                                      <a:gd name="T1" fmla="*/ 53 h 97"/>
                                      <a:gd name="T2" fmla="*/ 54 w 54"/>
                                      <a:gd name="T3" fmla="*/ 0 h 97"/>
                                      <a:gd name="T4" fmla="*/ 24 w 54"/>
                                      <a:gd name="T5" fmla="*/ 53 h 97"/>
                                      <a:gd name="T6" fmla="*/ 24 w 54"/>
                                      <a:gd name="T7" fmla="*/ 50 h 97"/>
                                      <a:gd name="T8" fmla="*/ 12 w 54"/>
                                      <a:gd name="T9" fmla="*/ 60 h 97"/>
                                      <a:gd name="T10" fmla="*/ 5 w 54"/>
                                      <a:gd name="T11" fmla="*/ 70 h 97"/>
                                      <a:gd name="T12" fmla="*/ 0 w 54"/>
                                      <a:gd name="T13" fmla="*/ 82 h 97"/>
                                      <a:gd name="T14" fmla="*/ 2 w 54"/>
                                      <a:gd name="T15" fmla="*/ 97 h 97"/>
                                      <a:gd name="T16" fmla="*/ 10 w 54"/>
                                      <a:gd name="T17" fmla="*/ 95 h 97"/>
                                      <a:gd name="T18" fmla="*/ 15 w 54"/>
                                      <a:gd name="T19" fmla="*/ 90 h 97"/>
                                      <a:gd name="T20" fmla="*/ 19 w 54"/>
                                      <a:gd name="T21" fmla="*/ 85 h 97"/>
                                      <a:gd name="T22" fmla="*/ 24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24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24" y="5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4" y="53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4" name=""/>
                                <wps:cNvSpPr/>
                                <wps:spPr bwMode="auto">
                                  <a:xfrm>
                                    <a:off x="600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3 h 53"/>
                                      <a:gd name="T2" fmla="*/ 30 w 30"/>
                                      <a:gd name="T3" fmla="*/ 0 h 53"/>
                                      <a:gd name="T4" fmla="*/ 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5" name=""/>
                                <wps:cNvSpPr/>
                                <wps:spPr bwMode="auto">
                                  <a:xfrm>
                                    <a:off x="5977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7"/>
                                      <a:gd name="T2" fmla="*/ 12 w 27"/>
                                      <a:gd name="T3" fmla="*/ 10 h 47"/>
                                      <a:gd name="T4" fmla="*/ 5 w 27"/>
                                      <a:gd name="T5" fmla="*/ 20 h 47"/>
                                      <a:gd name="T6" fmla="*/ 0 w 27"/>
                                      <a:gd name="T7" fmla="*/ 32 h 47"/>
                                      <a:gd name="T8" fmla="*/ 2 w 27"/>
                                      <a:gd name="T9" fmla="*/ 47 h 47"/>
                                      <a:gd name="T10" fmla="*/ 10 w 27"/>
                                      <a:gd name="T11" fmla="*/ 45 h 47"/>
                                      <a:gd name="T12" fmla="*/ 15 w 27"/>
                                      <a:gd name="T13" fmla="*/ 40 h 47"/>
                                      <a:gd name="T14" fmla="*/ 19 w 27"/>
                                      <a:gd name="T15" fmla="*/ 35 h 47"/>
                                      <a:gd name="T16" fmla="*/ 24 w 27"/>
                                      <a:gd name="T17" fmla="*/ 30 h 47"/>
                                      <a:gd name="T18" fmla="*/ 27 w 27"/>
                                      <a:gd name="T19" fmla="*/ 23 h 47"/>
                                      <a:gd name="T20" fmla="*/ 27 w 27"/>
                                      <a:gd name="T21" fmla="*/ 15 h 47"/>
                                      <a:gd name="T22" fmla="*/ 27 w 27"/>
                                      <a:gd name="T23" fmla="*/ 8 h 47"/>
                                      <a:gd name="T24" fmla="*/ 24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9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4"/>
                                      <a:gd name="T2" fmla="*/ 55 w 55"/>
                                      <a:gd name="T3" fmla="*/ 0 h 94"/>
                                      <a:gd name="T4" fmla="*/ 23 w 55"/>
                                      <a:gd name="T5" fmla="*/ 50 h 94"/>
                                      <a:gd name="T6" fmla="*/ 23 w 55"/>
                                      <a:gd name="T7" fmla="*/ 50 h 94"/>
                                      <a:gd name="T8" fmla="*/ 10 w 55"/>
                                      <a:gd name="T9" fmla="*/ 59 h 94"/>
                                      <a:gd name="T10" fmla="*/ 3 w 55"/>
                                      <a:gd name="T11" fmla="*/ 69 h 94"/>
                                      <a:gd name="T12" fmla="*/ 0 w 55"/>
                                      <a:gd name="T13" fmla="*/ 82 h 94"/>
                                      <a:gd name="T14" fmla="*/ 0 w 55"/>
                                      <a:gd name="T15" fmla="*/ 94 h 94"/>
                                      <a:gd name="T16" fmla="*/ 8 w 55"/>
                                      <a:gd name="T17" fmla="*/ 92 h 94"/>
                                      <a:gd name="T18" fmla="*/ 13 w 55"/>
                                      <a:gd name="T19" fmla="*/ 89 h 94"/>
                                      <a:gd name="T20" fmla="*/ 18 w 55"/>
                                      <a:gd name="T21" fmla="*/ 84 h 94"/>
                                      <a:gd name="T22" fmla="*/ 23 w 55"/>
                                      <a:gd name="T23" fmla="*/ 77 h 94"/>
                                      <a:gd name="T24" fmla="*/ 25 w 55"/>
                                      <a:gd name="T25" fmla="*/ 72 h 94"/>
                                      <a:gd name="T26" fmla="*/ 28 w 55"/>
                                      <a:gd name="T27" fmla="*/ 64 h 94"/>
                                      <a:gd name="T28" fmla="*/ 25 w 55"/>
                                      <a:gd name="T29" fmla="*/ 57 h 94"/>
                                      <a:gd name="T30" fmla="*/ 23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3" y="50"/>
                                        </a:moveTo>
                                        <a:lnTo>
                                          <a:pt x="10" y="59"/>
                                        </a:lnTo>
                                        <a:lnTo>
                                          <a:pt x="3" y="69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3" y="89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8" y="64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7" name=""/>
                                <wps:cNvSpPr/>
                                <wps:spPr bwMode="auto">
                                  <a:xfrm>
                                    <a:off x="5972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8" name=""/>
                                <wps:cNvSpPr/>
                                <wps:spPr bwMode="auto">
                                  <a:xfrm>
                                    <a:off x="5949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23 w 28"/>
                                      <a:gd name="T1" fmla="*/ 0 h 44"/>
                                      <a:gd name="T2" fmla="*/ 10 w 28"/>
                                      <a:gd name="T3" fmla="*/ 9 h 44"/>
                                      <a:gd name="T4" fmla="*/ 3 w 28"/>
                                      <a:gd name="T5" fmla="*/ 19 h 44"/>
                                      <a:gd name="T6" fmla="*/ 0 w 28"/>
                                      <a:gd name="T7" fmla="*/ 32 h 44"/>
                                      <a:gd name="T8" fmla="*/ 0 w 28"/>
                                      <a:gd name="T9" fmla="*/ 44 h 44"/>
                                      <a:gd name="T10" fmla="*/ 8 w 28"/>
                                      <a:gd name="T11" fmla="*/ 42 h 44"/>
                                      <a:gd name="T12" fmla="*/ 13 w 28"/>
                                      <a:gd name="T13" fmla="*/ 39 h 44"/>
                                      <a:gd name="T14" fmla="*/ 18 w 28"/>
                                      <a:gd name="T15" fmla="*/ 34 h 44"/>
                                      <a:gd name="T16" fmla="*/ 23 w 28"/>
                                      <a:gd name="T17" fmla="*/ 27 h 44"/>
                                      <a:gd name="T18" fmla="*/ 25 w 28"/>
                                      <a:gd name="T19" fmla="*/ 22 h 44"/>
                                      <a:gd name="T20" fmla="*/ 28 w 28"/>
                                      <a:gd name="T21" fmla="*/ 14 h 44"/>
                                      <a:gd name="T22" fmla="*/ 25 w 28"/>
                                      <a:gd name="T23" fmla="*/ 7 h 44"/>
                                      <a:gd name="T24" fmla="*/ 23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10" y="9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8" y="14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25 w 74"/>
                                      <a:gd name="T1" fmla="*/ 43 h 88"/>
                                      <a:gd name="T2" fmla="*/ 74 w 74"/>
                                      <a:gd name="T3" fmla="*/ 0 h 88"/>
                                      <a:gd name="T4" fmla="*/ 25 w 74"/>
                                      <a:gd name="T5" fmla="*/ 43 h 88"/>
                                      <a:gd name="T6" fmla="*/ 25 w 74"/>
                                      <a:gd name="T7" fmla="*/ 43 h 88"/>
                                      <a:gd name="T8" fmla="*/ 12 w 74"/>
                                      <a:gd name="T9" fmla="*/ 50 h 88"/>
                                      <a:gd name="T10" fmla="*/ 2 w 74"/>
                                      <a:gd name="T11" fmla="*/ 63 h 88"/>
                                      <a:gd name="T12" fmla="*/ 2 w 74"/>
                                      <a:gd name="T13" fmla="*/ 68 h 88"/>
                                      <a:gd name="T14" fmla="*/ 0 w 74"/>
                                      <a:gd name="T15" fmla="*/ 73 h 88"/>
                                      <a:gd name="T16" fmla="*/ 0 w 74"/>
                                      <a:gd name="T17" fmla="*/ 80 h 88"/>
                                      <a:gd name="T18" fmla="*/ 2 w 74"/>
                                      <a:gd name="T19" fmla="*/ 88 h 88"/>
                                      <a:gd name="T20" fmla="*/ 10 w 74"/>
                                      <a:gd name="T21" fmla="*/ 85 h 88"/>
                                      <a:gd name="T22" fmla="*/ 17 w 74"/>
                                      <a:gd name="T23" fmla="*/ 83 h 88"/>
                                      <a:gd name="T24" fmla="*/ 22 w 74"/>
                                      <a:gd name="T25" fmla="*/ 78 h 88"/>
                                      <a:gd name="T26" fmla="*/ 25 w 74"/>
                                      <a:gd name="T27" fmla="*/ 70 h 88"/>
                                      <a:gd name="T28" fmla="*/ 30 w 74"/>
                                      <a:gd name="T29" fmla="*/ 65 h 88"/>
                                      <a:gd name="T30" fmla="*/ 30 w 74"/>
                                      <a:gd name="T31" fmla="*/ 58 h 88"/>
                                      <a:gd name="T32" fmla="*/ 30 w 74"/>
                                      <a:gd name="T33" fmla="*/ 50 h 88"/>
                                      <a:gd name="T34" fmla="*/ 25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2" y="5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0" name=""/>
                                <wps:cNvSpPr/>
                                <wps:spPr bwMode="auto">
                                  <a:xfrm>
                                    <a:off x="6064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43 h 43"/>
                                      <a:gd name="T2" fmla="*/ 49 w 49"/>
                                      <a:gd name="T3" fmla="*/ 0 h 43"/>
                                      <a:gd name="T4" fmla="*/ 0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9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1" name=""/>
                                <wps:cNvSpPr/>
                                <wps:spPr bwMode="auto">
                                  <a:xfrm>
                                    <a:off x="6039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20 h 45"/>
                                      <a:gd name="T6" fmla="*/ 2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2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7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30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8 h 93"/>
                                      <a:gd name="T2" fmla="*/ 72 w 72"/>
                                      <a:gd name="T3" fmla="*/ 0 h 93"/>
                                      <a:gd name="T4" fmla="*/ 25 w 72"/>
                                      <a:gd name="T5" fmla="*/ 48 h 93"/>
                                      <a:gd name="T6" fmla="*/ 25 w 72"/>
                                      <a:gd name="T7" fmla="*/ 48 h 93"/>
                                      <a:gd name="T8" fmla="*/ 12 w 72"/>
                                      <a:gd name="T9" fmla="*/ 58 h 93"/>
                                      <a:gd name="T10" fmla="*/ 3 w 72"/>
                                      <a:gd name="T11" fmla="*/ 68 h 93"/>
                                      <a:gd name="T12" fmla="*/ 0 w 72"/>
                                      <a:gd name="T13" fmla="*/ 73 h 93"/>
                                      <a:gd name="T14" fmla="*/ 0 w 72"/>
                                      <a:gd name="T15" fmla="*/ 80 h 93"/>
                                      <a:gd name="T16" fmla="*/ 0 w 72"/>
                                      <a:gd name="T17" fmla="*/ 88 h 93"/>
                                      <a:gd name="T18" fmla="*/ 3 w 72"/>
                                      <a:gd name="T19" fmla="*/ 93 h 93"/>
                                      <a:gd name="T20" fmla="*/ 10 w 72"/>
                                      <a:gd name="T21" fmla="*/ 93 h 93"/>
                                      <a:gd name="T22" fmla="*/ 15 w 72"/>
                                      <a:gd name="T23" fmla="*/ 88 h 93"/>
                                      <a:gd name="T24" fmla="*/ 22 w 72"/>
                                      <a:gd name="T25" fmla="*/ 83 h 93"/>
                                      <a:gd name="T26" fmla="*/ 25 w 72"/>
                                      <a:gd name="T27" fmla="*/ 78 h 93"/>
                                      <a:gd name="T28" fmla="*/ 27 w 72"/>
                                      <a:gd name="T29" fmla="*/ 70 h 93"/>
                                      <a:gd name="T30" fmla="*/ 30 w 72"/>
                                      <a:gd name="T31" fmla="*/ 63 h 93"/>
                                      <a:gd name="T32" fmla="*/ 27 w 72"/>
                                      <a:gd name="T33" fmla="*/ 55 h 93"/>
                                      <a:gd name="T34" fmla="*/ 25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25" y="48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  <a:moveTo>
                                          <a:pt x="25" y="48"/>
                                        </a:moveTo>
                                        <a:lnTo>
                                          <a:pt x="12" y="58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3" name=""/>
                                <wps:cNvSpPr/>
                                <wps:spPr bwMode="auto">
                                  <a:xfrm>
                                    <a:off x="6096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8 h 48"/>
                                      <a:gd name="T2" fmla="*/ 47 w 47"/>
                                      <a:gd name="T3" fmla="*/ 0 h 48"/>
                                      <a:gd name="T4" fmla="*/ 0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4" name=""/>
                                <wps:cNvSpPr/>
                                <wps:spPr bwMode="auto">
                                  <a:xfrm>
                                    <a:off x="607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40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7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8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28 w 70"/>
                                      <a:gd name="T1" fmla="*/ 45 h 87"/>
                                      <a:gd name="T2" fmla="*/ 70 w 70"/>
                                      <a:gd name="T3" fmla="*/ 0 h 87"/>
                                      <a:gd name="T4" fmla="*/ 28 w 70"/>
                                      <a:gd name="T5" fmla="*/ 45 h 87"/>
                                      <a:gd name="T6" fmla="*/ 28 w 70"/>
                                      <a:gd name="T7" fmla="*/ 42 h 87"/>
                                      <a:gd name="T8" fmla="*/ 13 w 70"/>
                                      <a:gd name="T9" fmla="*/ 52 h 87"/>
                                      <a:gd name="T10" fmla="*/ 5 w 70"/>
                                      <a:gd name="T11" fmla="*/ 62 h 87"/>
                                      <a:gd name="T12" fmla="*/ 3 w 70"/>
                                      <a:gd name="T13" fmla="*/ 67 h 87"/>
                                      <a:gd name="T14" fmla="*/ 0 w 70"/>
                                      <a:gd name="T15" fmla="*/ 75 h 87"/>
                                      <a:gd name="T16" fmla="*/ 0 w 70"/>
                                      <a:gd name="T17" fmla="*/ 80 h 87"/>
                                      <a:gd name="T18" fmla="*/ 3 w 70"/>
                                      <a:gd name="T19" fmla="*/ 87 h 87"/>
                                      <a:gd name="T20" fmla="*/ 10 w 70"/>
                                      <a:gd name="T21" fmla="*/ 85 h 87"/>
                                      <a:gd name="T22" fmla="*/ 15 w 70"/>
                                      <a:gd name="T23" fmla="*/ 82 h 87"/>
                                      <a:gd name="T24" fmla="*/ 23 w 70"/>
                                      <a:gd name="T25" fmla="*/ 77 h 87"/>
                                      <a:gd name="T26" fmla="*/ 28 w 70"/>
                                      <a:gd name="T27" fmla="*/ 72 h 87"/>
                                      <a:gd name="T28" fmla="*/ 30 w 70"/>
                                      <a:gd name="T29" fmla="*/ 65 h 87"/>
                                      <a:gd name="T30" fmla="*/ 30 w 70"/>
                                      <a:gd name="T31" fmla="*/ 60 h 87"/>
                                      <a:gd name="T32" fmla="*/ 30 w 70"/>
                                      <a:gd name="T33" fmla="*/ 50 h 87"/>
                                      <a:gd name="T34" fmla="*/ 28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28" y="45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28" y="45"/>
                                        </a:lnTo>
                                        <a:close/>
                                        <a:moveTo>
                                          <a:pt x="28" y="42"/>
                                        </a:moveTo>
                                        <a:lnTo>
                                          <a:pt x="13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6" name=""/>
                                <wps:cNvSpPr/>
                                <wps:spPr bwMode="auto">
                                  <a:xfrm>
                                    <a:off x="6126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7" name=""/>
                                <wps:cNvSpPr/>
                                <wps:spPr bwMode="auto">
                                  <a:xfrm>
                                    <a:off x="6098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5 w 30"/>
                                      <a:gd name="T5" fmla="*/ 20 h 45"/>
                                      <a:gd name="T6" fmla="*/ 3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3 w 30"/>
                                      <a:gd name="T19" fmla="*/ 35 h 45"/>
                                      <a:gd name="T20" fmla="*/ 28 w 30"/>
                                      <a:gd name="T21" fmla="*/ 30 h 45"/>
                                      <a:gd name="T22" fmla="*/ 30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30 w 30"/>
                                      <a:gd name="T27" fmla="*/ 8 h 45"/>
                                      <a:gd name="T28" fmla="*/ 28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3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5"/>
                                      <a:gd name="T2" fmla="*/ 77 w 77"/>
                                      <a:gd name="T3" fmla="*/ 0 h 85"/>
                                      <a:gd name="T4" fmla="*/ 25 w 77"/>
                                      <a:gd name="T5" fmla="*/ 40 h 85"/>
                                      <a:gd name="T6" fmla="*/ 25 w 77"/>
                                      <a:gd name="T7" fmla="*/ 40 h 85"/>
                                      <a:gd name="T8" fmla="*/ 13 w 77"/>
                                      <a:gd name="T9" fmla="*/ 48 h 85"/>
                                      <a:gd name="T10" fmla="*/ 3 w 77"/>
                                      <a:gd name="T11" fmla="*/ 60 h 85"/>
                                      <a:gd name="T12" fmla="*/ 0 w 77"/>
                                      <a:gd name="T13" fmla="*/ 65 h 85"/>
                                      <a:gd name="T14" fmla="*/ 0 w 77"/>
                                      <a:gd name="T15" fmla="*/ 70 h 85"/>
                                      <a:gd name="T16" fmla="*/ 0 w 77"/>
                                      <a:gd name="T17" fmla="*/ 78 h 85"/>
                                      <a:gd name="T18" fmla="*/ 0 w 77"/>
                                      <a:gd name="T19" fmla="*/ 85 h 85"/>
                                      <a:gd name="T20" fmla="*/ 8 w 77"/>
                                      <a:gd name="T21" fmla="*/ 83 h 85"/>
                                      <a:gd name="T22" fmla="*/ 15 w 77"/>
                                      <a:gd name="T23" fmla="*/ 80 h 85"/>
                                      <a:gd name="T24" fmla="*/ 20 w 77"/>
                                      <a:gd name="T25" fmla="*/ 75 h 85"/>
                                      <a:gd name="T26" fmla="*/ 25 w 77"/>
                                      <a:gd name="T27" fmla="*/ 70 h 85"/>
                                      <a:gd name="T28" fmla="*/ 27 w 77"/>
                                      <a:gd name="T29" fmla="*/ 63 h 85"/>
                                      <a:gd name="T30" fmla="*/ 30 w 77"/>
                                      <a:gd name="T31" fmla="*/ 55 h 85"/>
                                      <a:gd name="T32" fmla="*/ 30 w 77"/>
                                      <a:gd name="T33" fmla="*/ 48 h 85"/>
                                      <a:gd name="T34" fmla="*/ 25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48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8" y="83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0" y="48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9" name=""/>
                                <wps:cNvSpPr/>
                                <wps:spPr bwMode="auto">
                                  <a:xfrm>
                                    <a:off x="6158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0" name=""/>
                                <wps:cNvSpPr/>
                                <wps:spPr bwMode="auto">
                                  <a:xfrm>
                                    <a:off x="6133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8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8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8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63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32 w 94"/>
                                      <a:gd name="T1" fmla="*/ 37 h 77"/>
                                      <a:gd name="T2" fmla="*/ 94 w 94"/>
                                      <a:gd name="T3" fmla="*/ 0 h 77"/>
                                      <a:gd name="T4" fmla="*/ 32 w 94"/>
                                      <a:gd name="T5" fmla="*/ 37 h 77"/>
                                      <a:gd name="T6" fmla="*/ 32 w 94"/>
                                      <a:gd name="T7" fmla="*/ 37 h 77"/>
                                      <a:gd name="T8" fmla="*/ 17 w 94"/>
                                      <a:gd name="T9" fmla="*/ 45 h 77"/>
                                      <a:gd name="T10" fmla="*/ 5 w 94"/>
                                      <a:gd name="T11" fmla="*/ 52 h 77"/>
                                      <a:gd name="T12" fmla="*/ 2 w 94"/>
                                      <a:gd name="T13" fmla="*/ 60 h 77"/>
                                      <a:gd name="T14" fmla="*/ 0 w 94"/>
                                      <a:gd name="T15" fmla="*/ 65 h 77"/>
                                      <a:gd name="T16" fmla="*/ 0 w 94"/>
                                      <a:gd name="T17" fmla="*/ 70 h 77"/>
                                      <a:gd name="T18" fmla="*/ 0 w 94"/>
                                      <a:gd name="T19" fmla="*/ 77 h 77"/>
                                      <a:gd name="T20" fmla="*/ 7 w 94"/>
                                      <a:gd name="T21" fmla="*/ 77 h 77"/>
                                      <a:gd name="T22" fmla="*/ 15 w 94"/>
                                      <a:gd name="T23" fmla="*/ 72 h 77"/>
                                      <a:gd name="T24" fmla="*/ 22 w 94"/>
                                      <a:gd name="T25" fmla="*/ 70 h 77"/>
                                      <a:gd name="T26" fmla="*/ 27 w 94"/>
                                      <a:gd name="T27" fmla="*/ 62 h 77"/>
                                      <a:gd name="T28" fmla="*/ 32 w 94"/>
                                      <a:gd name="T29" fmla="*/ 57 h 77"/>
                                      <a:gd name="T30" fmla="*/ 35 w 94"/>
                                      <a:gd name="T31" fmla="*/ 50 h 77"/>
                                      <a:gd name="T32" fmla="*/ 35 w 94"/>
                                      <a:gd name="T33" fmla="*/ 45 h 77"/>
                                      <a:gd name="T34" fmla="*/ 3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32" y="37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  <a:moveTo>
                                          <a:pt x="32" y="37"/>
                                        </a:moveTo>
                                        <a:lnTo>
                                          <a:pt x="17" y="4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2" name=""/>
                                <wps:cNvSpPr/>
                                <wps:spPr bwMode="auto">
                                  <a:xfrm>
                                    <a:off x="619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7 h 37"/>
                                      <a:gd name="T2" fmla="*/ 62 w 62"/>
                                      <a:gd name="T3" fmla="*/ 0 h 37"/>
                                      <a:gd name="T4" fmla="*/ 0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3" name=""/>
                                <wps:cNvSpPr/>
                                <wps:spPr bwMode="auto">
                                  <a:xfrm>
                                    <a:off x="6163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0 h 40"/>
                                      <a:gd name="T2" fmla="*/ 17 w 35"/>
                                      <a:gd name="T3" fmla="*/ 8 h 40"/>
                                      <a:gd name="T4" fmla="*/ 5 w 35"/>
                                      <a:gd name="T5" fmla="*/ 15 h 40"/>
                                      <a:gd name="T6" fmla="*/ 2 w 35"/>
                                      <a:gd name="T7" fmla="*/ 23 h 40"/>
                                      <a:gd name="T8" fmla="*/ 0 w 35"/>
                                      <a:gd name="T9" fmla="*/ 28 h 40"/>
                                      <a:gd name="T10" fmla="*/ 0 w 35"/>
                                      <a:gd name="T11" fmla="*/ 33 h 40"/>
                                      <a:gd name="T12" fmla="*/ 0 w 35"/>
                                      <a:gd name="T13" fmla="*/ 40 h 40"/>
                                      <a:gd name="T14" fmla="*/ 7 w 35"/>
                                      <a:gd name="T15" fmla="*/ 40 h 40"/>
                                      <a:gd name="T16" fmla="*/ 15 w 35"/>
                                      <a:gd name="T17" fmla="*/ 35 h 40"/>
                                      <a:gd name="T18" fmla="*/ 22 w 35"/>
                                      <a:gd name="T19" fmla="*/ 33 h 40"/>
                                      <a:gd name="T20" fmla="*/ 27 w 35"/>
                                      <a:gd name="T21" fmla="*/ 25 h 40"/>
                                      <a:gd name="T22" fmla="*/ 32 w 35"/>
                                      <a:gd name="T23" fmla="*/ 20 h 40"/>
                                      <a:gd name="T24" fmla="*/ 35 w 35"/>
                                      <a:gd name="T25" fmla="*/ 13 h 40"/>
                                      <a:gd name="T26" fmla="*/ 35 w 35"/>
                                      <a:gd name="T27" fmla="*/ 8 h 40"/>
                                      <a:gd name="T28" fmla="*/ 32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13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4" name="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5" name="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58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3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28 w 122"/>
                                      <a:gd name="T13" fmla="*/ 30 h 30"/>
                                      <a:gd name="T14" fmla="*/ 35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0 w 122"/>
                                      <a:gd name="T19" fmla="*/ 22 h 30"/>
                                      <a:gd name="T20" fmla="*/ 58 w 122"/>
                                      <a:gd name="T21" fmla="*/ 20 h 30"/>
                                      <a:gd name="T22" fmla="*/ 58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58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58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2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  <a:moveTo>
                                          <a:pt x="58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7" name=""/>
                                <wps:cNvSpPr/>
                                <wps:spPr bwMode="auto">
                                  <a:xfrm>
                                    <a:off x="6006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5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2 h 15"/>
                                      <a:gd name="T8" fmla="*/ 0 w 58"/>
                                      <a:gd name="T9" fmla="*/ 10 h 15"/>
                                      <a:gd name="T10" fmla="*/ 13 w 58"/>
                                      <a:gd name="T11" fmla="*/ 15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2 h 15"/>
                                      <a:gd name="T18" fmla="*/ 50 w 58"/>
                                      <a:gd name="T19" fmla="*/ 7 h 15"/>
                                      <a:gd name="T20" fmla="*/ 58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8" name=""/>
                                <wps:cNvSpPr/>
                                <wps:spPr bwMode="auto">
                                  <a:xfrm>
                                    <a:off x="606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20 h 20"/>
                                      <a:gd name="T2" fmla="*/ 64 w 64"/>
                                      <a:gd name="T3" fmla="*/ 0 h 20"/>
                                      <a:gd name="T4" fmla="*/ 0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9" name="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0" name="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1" name="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2" name="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3" name="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4" name="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5" name="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6" name="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7" name="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8" name="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9" name="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0" name="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1" name="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2" name="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3" name="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4" name="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5" name="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6" name="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7" name="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8" name="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9" name="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0" name="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1" name="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2" name="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3" name="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4" name="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60 h 95"/>
                                      <a:gd name="T2" fmla="*/ 0 w 80"/>
                                      <a:gd name="T3" fmla="*/ 0 h 95"/>
                                      <a:gd name="T4" fmla="*/ 38 w 80"/>
                                      <a:gd name="T5" fmla="*/ 60 h 95"/>
                                      <a:gd name="T6" fmla="*/ 38 w 80"/>
                                      <a:gd name="T7" fmla="*/ 60 h 95"/>
                                      <a:gd name="T8" fmla="*/ 45 w 80"/>
                                      <a:gd name="T9" fmla="*/ 75 h 95"/>
                                      <a:gd name="T10" fmla="*/ 53 w 80"/>
                                      <a:gd name="T11" fmla="*/ 88 h 95"/>
                                      <a:gd name="T12" fmla="*/ 60 w 80"/>
                                      <a:gd name="T13" fmla="*/ 90 h 95"/>
                                      <a:gd name="T14" fmla="*/ 65 w 80"/>
                                      <a:gd name="T15" fmla="*/ 95 h 95"/>
                                      <a:gd name="T16" fmla="*/ 72 w 80"/>
                                      <a:gd name="T17" fmla="*/ 95 h 95"/>
                                      <a:gd name="T18" fmla="*/ 80 w 80"/>
                                      <a:gd name="T19" fmla="*/ 95 h 95"/>
                                      <a:gd name="T20" fmla="*/ 80 w 80"/>
                                      <a:gd name="T21" fmla="*/ 88 h 95"/>
                                      <a:gd name="T22" fmla="*/ 77 w 80"/>
                                      <a:gd name="T23" fmla="*/ 80 h 95"/>
                                      <a:gd name="T24" fmla="*/ 72 w 80"/>
                                      <a:gd name="T25" fmla="*/ 75 h 95"/>
                                      <a:gd name="T26" fmla="*/ 67 w 80"/>
                                      <a:gd name="T27" fmla="*/ 68 h 95"/>
                                      <a:gd name="T28" fmla="*/ 62 w 80"/>
                                      <a:gd name="T29" fmla="*/ 63 h 95"/>
                                      <a:gd name="T30" fmla="*/ 55 w 80"/>
                                      <a:gd name="T31" fmla="*/ 60 h 95"/>
                                      <a:gd name="T32" fmla="*/ 45 w 80"/>
                                      <a:gd name="T33" fmla="*/ 58 h 95"/>
                                      <a:gd name="T34" fmla="*/ 38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5"/>
                                        </a:lnTo>
                                        <a:lnTo>
                                          <a:pt x="53" y="88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80" y="95"/>
                                        </a:lnTo>
                                        <a:lnTo>
                                          <a:pt x="80" y="88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6" name=""/>
                                <wps:cNvSpPr/>
                                <wps:spPr bwMode="auto">
                                  <a:xfrm>
                                    <a:off x="5846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7" name=""/>
                                <wps:cNvSpPr/>
                                <wps:spPr bwMode="auto">
                                  <a:xfrm>
                                    <a:off x="588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2 h 37"/>
                                      <a:gd name="T2" fmla="*/ 7 w 42"/>
                                      <a:gd name="T3" fmla="*/ 17 h 37"/>
                                      <a:gd name="T4" fmla="*/ 15 w 42"/>
                                      <a:gd name="T5" fmla="*/ 30 h 37"/>
                                      <a:gd name="T6" fmla="*/ 22 w 42"/>
                                      <a:gd name="T7" fmla="*/ 32 h 37"/>
                                      <a:gd name="T8" fmla="*/ 27 w 42"/>
                                      <a:gd name="T9" fmla="*/ 37 h 37"/>
                                      <a:gd name="T10" fmla="*/ 34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39 w 42"/>
                                      <a:gd name="T17" fmla="*/ 22 h 37"/>
                                      <a:gd name="T18" fmla="*/ 34 w 42"/>
                                      <a:gd name="T19" fmla="*/ 17 h 37"/>
                                      <a:gd name="T20" fmla="*/ 29 w 42"/>
                                      <a:gd name="T21" fmla="*/ 10 h 37"/>
                                      <a:gd name="T22" fmla="*/ 24 w 42"/>
                                      <a:gd name="T23" fmla="*/ 5 h 37"/>
                                      <a:gd name="T24" fmla="*/ 17 w 42"/>
                                      <a:gd name="T25" fmla="*/ 2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4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45 h 80"/>
                                      <a:gd name="T2" fmla="*/ 0 w 90"/>
                                      <a:gd name="T3" fmla="*/ 0 h 80"/>
                                      <a:gd name="T4" fmla="*/ 47 w 90"/>
                                      <a:gd name="T5" fmla="*/ 45 h 80"/>
                                      <a:gd name="T6" fmla="*/ 47 w 90"/>
                                      <a:gd name="T7" fmla="*/ 45 h 80"/>
                                      <a:gd name="T8" fmla="*/ 55 w 90"/>
                                      <a:gd name="T9" fmla="*/ 60 h 80"/>
                                      <a:gd name="T10" fmla="*/ 65 w 90"/>
                                      <a:gd name="T11" fmla="*/ 72 h 80"/>
                                      <a:gd name="T12" fmla="*/ 77 w 90"/>
                                      <a:gd name="T13" fmla="*/ 77 h 80"/>
                                      <a:gd name="T14" fmla="*/ 90 w 90"/>
                                      <a:gd name="T15" fmla="*/ 80 h 80"/>
                                      <a:gd name="T16" fmla="*/ 90 w 90"/>
                                      <a:gd name="T17" fmla="*/ 75 h 80"/>
                                      <a:gd name="T18" fmla="*/ 87 w 90"/>
                                      <a:gd name="T19" fmla="*/ 67 h 80"/>
                                      <a:gd name="T20" fmla="*/ 82 w 90"/>
                                      <a:gd name="T21" fmla="*/ 60 h 80"/>
                                      <a:gd name="T22" fmla="*/ 77 w 90"/>
                                      <a:gd name="T23" fmla="*/ 55 h 80"/>
                                      <a:gd name="T24" fmla="*/ 70 w 90"/>
                                      <a:gd name="T25" fmla="*/ 50 h 80"/>
                                      <a:gd name="T26" fmla="*/ 62 w 90"/>
                                      <a:gd name="T27" fmla="*/ 47 h 80"/>
                                      <a:gd name="T28" fmla="*/ 55 w 90"/>
                                      <a:gd name="T29" fmla="*/ 45 h 80"/>
                                      <a:gd name="T30" fmla="*/ 47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5" y="60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90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9" name=""/>
                                <wps:cNvSpPr/>
                                <wps:spPr bwMode="auto">
                                  <a:xfrm>
                                    <a:off x="5862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0" name=""/>
                                <wps:cNvSpPr/>
                                <wps:spPr bwMode="auto">
                                  <a:xfrm>
                                    <a:off x="5909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5"/>
                                      <a:gd name="T2" fmla="*/ 8 w 43"/>
                                      <a:gd name="T3" fmla="*/ 15 h 35"/>
                                      <a:gd name="T4" fmla="*/ 18 w 43"/>
                                      <a:gd name="T5" fmla="*/ 27 h 35"/>
                                      <a:gd name="T6" fmla="*/ 30 w 43"/>
                                      <a:gd name="T7" fmla="*/ 32 h 35"/>
                                      <a:gd name="T8" fmla="*/ 43 w 43"/>
                                      <a:gd name="T9" fmla="*/ 35 h 35"/>
                                      <a:gd name="T10" fmla="*/ 43 w 43"/>
                                      <a:gd name="T11" fmla="*/ 30 h 35"/>
                                      <a:gd name="T12" fmla="*/ 40 w 43"/>
                                      <a:gd name="T13" fmla="*/ 22 h 35"/>
                                      <a:gd name="T14" fmla="*/ 35 w 43"/>
                                      <a:gd name="T15" fmla="*/ 15 h 35"/>
                                      <a:gd name="T16" fmla="*/ 30 w 43"/>
                                      <a:gd name="T17" fmla="*/ 10 h 35"/>
                                      <a:gd name="T18" fmla="*/ 23 w 43"/>
                                      <a:gd name="T19" fmla="*/ 5 h 35"/>
                                      <a:gd name="T20" fmla="*/ 15 w 43"/>
                                      <a:gd name="T21" fmla="*/ 2 h 35"/>
                                      <a:gd name="T22" fmla="*/ 8 w 43"/>
                                      <a:gd name="T23" fmla="*/ 0 h 35"/>
                                      <a:gd name="T24" fmla="*/ 0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0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5 h 80"/>
                                      <a:gd name="T2" fmla="*/ 0 w 89"/>
                                      <a:gd name="T3" fmla="*/ 0 h 80"/>
                                      <a:gd name="T4" fmla="*/ 47 w 89"/>
                                      <a:gd name="T5" fmla="*/ 45 h 80"/>
                                      <a:gd name="T6" fmla="*/ 47 w 89"/>
                                      <a:gd name="T7" fmla="*/ 45 h 80"/>
                                      <a:gd name="T8" fmla="*/ 54 w 89"/>
                                      <a:gd name="T9" fmla="*/ 60 h 80"/>
                                      <a:gd name="T10" fmla="*/ 62 w 89"/>
                                      <a:gd name="T11" fmla="*/ 70 h 80"/>
                                      <a:gd name="T12" fmla="*/ 74 w 89"/>
                                      <a:gd name="T13" fmla="*/ 77 h 80"/>
                                      <a:gd name="T14" fmla="*/ 89 w 89"/>
                                      <a:gd name="T15" fmla="*/ 80 h 80"/>
                                      <a:gd name="T16" fmla="*/ 89 w 89"/>
                                      <a:gd name="T17" fmla="*/ 75 h 80"/>
                                      <a:gd name="T18" fmla="*/ 87 w 89"/>
                                      <a:gd name="T19" fmla="*/ 67 h 80"/>
                                      <a:gd name="T20" fmla="*/ 82 w 89"/>
                                      <a:gd name="T21" fmla="*/ 60 h 80"/>
                                      <a:gd name="T22" fmla="*/ 77 w 89"/>
                                      <a:gd name="T23" fmla="*/ 55 h 80"/>
                                      <a:gd name="T24" fmla="*/ 69 w 89"/>
                                      <a:gd name="T25" fmla="*/ 50 h 80"/>
                                      <a:gd name="T26" fmla="*/ 62 w 89"/>
                                      <a:gd name="T27" fmla="*/ 47 h 80"/>
                                      <a:gd name="T28" fmla="*/ 54 w 89"/>
                                      <a:gd name="T29" fmla="*/ 45 h 80"/>
                                      <a:gd name="T30" fmla="*/ 47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4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89" y="80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69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2" name=""/>
                                <wps:cNvSpPr/>
                                <wps:spPr bwMode="auto">
                                  <a:xfrm>
                                    <a:off x="5880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3" name=""/>
                                <wps:cNvSpPr/>
                                <wps:spPr bwMode="auto">
                                  <a:xfrm>
                                    <a:off x="5927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7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2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30 h 35"/>
                                      <a:gd name="T12" fmla="*/ 40 w 42"/>
                                      <a:gd name="T13" fmla="*/ 22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2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0 h 98"/>
                                      <a:gd name="T2" fmla="*/ 0 w 77"/>
                                      <a:gd name="T3" fmla="*/ 0 h 98"/>
                                      <a:gd name="T4" fmla="*/ 35 w 77"/>
                                      <a:gd name="T5" fmla="*/ 60 h 98"/>
                                      <a:gd name="T6" fmla="*/ 35 w 77"/>
                                      <a:gd name="T7" fmla="*/ 60 h 98"/>
                                      <a:gd name="T8" fmla="*/ 42 w 77"/>
                                      <a:gd name="T9" fmla="*/ 78 h 98"/>
                                      <a:gd name="T10" fmla="*/ 50 w 77"/>
                                      <a:gd name="T11" fmla="*/ 88 h 98"/>
                                      <a:gd name="T12" fmla="*/ 57 w 77"/>
                                      <a:gd name="T13" fmla="*/ 93 h 98"/>
                                      <a:gd name="T14" fmla="*/ 62 w 77"/>
                                      <a:gd name="T15" fmla="*/ 95 h 98"/>
                                      <a:gd name="T16" fmla="*/ 70 w 77"/>
                                      <a:gd name="T17" fmla="*/ 98 h 98"/>
                                      <a:gd name="T18" fmla="*/ 77 w 77"/>
                                      <a:gd name="T19" fmla="*/ 98 h 98"/>
                                      <a:gd name="T20" fmla="*/ 77 w 77"/>
                                      <a:gd name="T21" fmla="*/ 90 h 98"/>
                                      <a:gd name="T22" fmla="*/ 74 w 77"/>
                                      <a:gd name="T23" fmla="*/ 83 h 98"/>
                                      <a:gd name="T24" fmla="*/ 70 w 77"/>
                                      <a:gd name="T25" fmla="*/ 75 h 98"/>
                                      <a:gd name="T26" fmla="*/ 65 w 77"/>
                                      <a:gd name="T27" fmla="*/ 70 h 98"/>
                                      <a:gd name="T28" fmla="*/ 60 w 77"/>
                                      <a:gd name="T29" fmla="*/ 65 h 98"/>
                                      <a:gd name="T30" fmla="*/ 52 w 77"/>
                                      <a:gd name="T31" fmla="*/ 63 h 98"/>
                                      <a:gd name="T32" fmla="*/ 42 w 77"/>
                                      <a:gd name="T33" fmla="*/ 60 h 98"/>
                                      <a:gd name="T34" fmla="*/ 35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  <a:moveTo>
                                          <a:pt x="35" y="60"/>
                                        </a:moveTo>
                                        <a:lnTo>
                                          <a:pt x="42" y="7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57" y="93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77" y="98"/>
                                        </a:lnTo>
                                        <a:lnTo>
                                          <a:pt x="77" y="90"/>
                                        </a:lnTo>
                                        <a:lnTo>
                                          <a:pt x="74" y="83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65" y="70"/>
                                        </a:lnTo>
                                        <a:lnTo>
                                          <a:pt x="60" y="65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5" name=""/>
                                <wps:cNvSpPr/>
                                <wps:spPr bwMode="auto">
                                  <a:xfrm>
                                    <a:off x="5835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0 h 60"/>
                                      <a:gd name="T2" fmla="*/ 0 w 35"/>
                                      <a:gd name="T3" fmla="*/ 0 h 60"/>
                                      <a:gd name="T4" fmla="*/ 35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6" name=""/>
                                <wps:cNvSpPr/>
                                <wps:spPr bwMode="auto">
                                  <a:xfrm>
                                    <a:off x="587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8"/>
                                      <a:gd name="T2" fmla="*/ 7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39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7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2 w 87"/>
                                      <a:gd name="T1" fmla="*/ 59 h 94"/>
                                      <a:gd name="T2" fmla="*/ 0 w 87"/>
                                      <a:gd name="T3" fmla="*/ 0 h 94"/>
                                      <a:gd name="T4" fmla="*/ 42 w 87"/>
                                      <a:gd name="T5" fmla="*/ 59 h 94"/>
                                      <a:gd name="T6" fmla="*/ 42 w 87"/>
                                      <a:gd name="T7" fmla="*/ 59 h 94"/>
                                      <a:gd name="T8" fmla="*/ 49 w 87"/>
                                      <a:gd name="T9" fmla="*/ 74 h 94"/>
                                      <a:gd name="T10" fmla="*/ 59 w 87"/>
                                      <a:gd name="T11" fmla="*/ 84 h 94"/>
                                      <a:gd name="T12" fmla="*/ 64 w 87"/>
                                      <a:gd name="T13" fmla="*/ 89 h 94"/>
                                      <a:gd name="T14" fmla="*/ 72 w 87"/>
                                      <a:gd name="T15" fmla="*/ 92 h 94"/>
                                      <a:gd name="T16" fmla="*/ 79 w 87"/>
                                      <a:gd name="T17" fmla="*/ 94 h 94"/>
                                      <a:gd name="T18" fmla="*/ 87 w 87"/>
                                      <a:gd name="T19" fmla="*/ 94 h 94"/>
                                      <a:gd name="T20" fmla="*/ 84 w 87"/>
                                      <a:gd name="T21" fmla="*/ 87 h 94"/>
                                      <a:gd name="T22" fmla="*/ 82 w 87"/>
                                      <a:gd name="T23" fmla="*/ 79 h 94"/>
                                      <a:gd name="T24" fmla="*/ 79 w 87"/>
                                      <a:gd name="T25" fmla="*/ 72 h 94"/>
                                      <a:gd name="T26" fmla="*/ 74 w 87"/>
                                      <a:gd name="T27" fmla="*/ 67 h 94"/>
                                      <a:gd name="T28" fmla="*/ 67 w 87"/>
                                      <a:gd name="T29" fmla="*/ 62 h 94"/>
                                      <a:gd name="T30" fmla="*/ 59 w 87"/>
                                      <a:gd name="T31" fmla="*/ 59 h 94"/>
                                      <a:gd name="T32" fmla="*/ 52 w 87"/>
                                      <a:gd name="T33" fmla="*/ 57 h 94"/>
                                      <a:gd name="T34" fmla="*/ 42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  <a:moveTo>
                                          <a:pt x="42" y="59"/>
                                        </a:moveTo>
                                        <a:lnTo>
                                          <a:pt x="49" y="74"/>
                                        </a:lnTo>
                                        <a:lnTo>
                                          <a:pt x="59" y="84"/>
                                        </a:lnTo>
                                        <a:lnTo>
                                          <a:pt x="64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9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4" y="87"/>
                                        </a:lnTo>
                                        <a:lnTo>
                                          <a:pt x="82" y="79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59" y="59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8" name=""/>
                                <wps:cNvSpPr/>
                                <wps:spPr bwMode="auto">
                                  <a:xfrm>
                                    <a:off x="5813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9 h 59"/>
                                      <a:gd name="T2" fmla="*/ 0 w 42"/>
                                      <a:gd name="T3" fmla="*/ 0 h 59"/>
                                      <a:gd name="T4" fmla="*/ 42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9" name=""/>
                                <wps:cNvSpPr/>
                                <wps:spPr bwMode="auto">
                                  <a:xfrm>
                                    <a:off x="5855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2 h 37"/>
                                      <a:gd name="T2" fmla="*/ 7 w 45"/>
                                      <a:gd name="T3" fmla="*/ 17 h 37"/>
                                      <a:gd name="T4" fmla="*/ 17 w 45"/>
                                      <a:gd name="T5" fmla="*/ 27 h 37"/>
                                      <a:gd name="T6" fmla="*/ 22 w 45"/>
                                      <a:gd name="T7" fmla="*/ 32 h 37"/>
                                      <a:gd name="T8" fmla="*/ 30 w 45"/>
                                      <a:gd name="T9" fmla="*/ 35 h 37"/>
                                      <a:gd name="T10" fmla="*/ 37 w 45"/>
                                      <a:gd name="T11" fmla="*/ 37 h 37"/>
                                      <a:gd name="T12" fmla="*/ 45 w 45"/>
                                      <a:gd name="T13" fmla="*/ 37 h 37"/>
                                      <a:gd name="T14" fmla="*/ 42 w 45"/>
                                      <a:gd name="T15" fmla="*/ 30 h 37"/>
                                      <a:gd name="T16" fmla="*/ 40 w 45"/>
                                      <a:gd name="T17" fmla="*/ 22 h 37"/>
                                      <a:gd name="T18" fmla="*/ 37 w 45"/>
                                      <a:gd name="T19" fmla="*/ 15 h 37"/>
                                      <a:gd name="T20" fmla="*/ 32 w 45"/>
                                      <a:gd name="T21" fmla="*/ 10 h 37"/>
                                      <a:gd name="T22" fmla="*/ 25 w 45"/>
                                      <a:gd name="T23" fmla="*/ 5 h 37"/>
                                      <a:gd name="T24" fmla="*/ 17 w 45"/>
                                      <a:gd name="T25" fmla="*/ 2 h 37"/>
                                      <a:gd name="T26" fmla="*/ 10 w 45"/>
                                      <a:gd name="T27" fmla="*/ 0 h 37"/>
                                      <a:gd name="T28" fmla="*/ 0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7 w 80"/>
                                      <a:gd name="T1" fmla="*/ 54 h 92"/>
                                      <a:gd name="T2" fmla="*/ 0 w 80"/>
                                      <a:gd name="T3" fmla="*/ 0 h 92"/>
                                      <a:gd name="T4" fmla="*/ 37 w 80"/>
                                      <a:gd name="T5" fmla="*/ 54 h 92"/>
                                      <a:gd name="T6" fmla="*/ 37 w 80"/>
                                      <a:gd name="T7" fmla="*/ 54 h 92"/>
                                      <a:gd name="T8" fmla="*/ 45 w 80"/>
                                      <a:gd name="T9" fmla="*/ 69 h 92"/>
                                      <a:gd name="T10" fmla="*/ 52 w 80"/>
                                      <a:gd name="T11" fmla="*/ 82 h 92"/>
                                      <a:gd name="T12" fmla="*/ 60 w 80"/>
                                      <a:gd name="T13" fmla="*/ 87 h 92"/>
                                      <a:gd name="T14" fmla="*/ 65 w 80"/>
                                      <a:gd name="T15" fmla="*/ 89 h 92"/>
                                      <a:gd name="T16" fmla="*/ 72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4 h 92"/>
                                      <a:gd name="T22" fmla="*/ 77 w 80"/>
                                      <a:gd name="T23" fmla="*/ 77 h 92"/>
                                      <a:gd name="T24" fmla="*/ 72 w 80"/>
                                      <a:gd name="T25" fmla="*/ 69 h 92"/>
                                      <a:gd name="T26" fmla="*/ 67 w 80"/>
                                      <a:gd name="T27" fmla="*/ 64 h 92"/>
                                      <a:gd name="T28" fmla="*/ 62 w 80"/>
                                      <a:gd name="T29" fmla="*/ 59 h 92"/>
                                      <a:gd name="T30" fmla="*/ 55 w 80"/>
                                      <a:gd name="T31" fmla="*/ 57 h 92"/>
                                      <a:gd name="T32" fmla="*/ 47 w 80"/>
                                      <a:gd name="T33" fmla="*/ 54 h 92"/>
                                      <a:gd name="T34" fmla="*/ 37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  <a:moveTo>
                                          <a:pt x="37" y="54"/>
                                        </a:moveTo>
                                        <a:lnTo>
                                          <a:pt x="45" y="69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65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4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2" y="59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1" name=""/>
                                <wps:cNvSpPr/>
                                <wps:spPr bwMode="auto">
                                  <a:xfrm>
                                    <a:off x="5805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4 h 54"/>
                                      <a:gd name="T2" fmla="*/ 0 w 37"/>
                                      <a:gd name="T3" fmla="*/ 0 h 54"/>
                                      <a:gd name="T4" fmla="*/ 37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2" name=""/>
                                <wps:cNvSpPr/>
                                <wps:spPr bwMode="auto">
                                  <a:xfrm>
                                    <a:off x="5842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5 w 43"/>
                                      <a:gd name="T5" fmla="*/ 28 h 38"/>
                                      <a:gd name="T6" fmla="*/ 23 w 43"/>
                                      <a:gd name="T7" fmla="*/ 33 h 38"/>
                                      <a:gd name="T8" fmla="*/ 28 w 43"/>
                                      <a:gd name="T9" fmla="*/ 35 h 38"/>
                                      <a:gd name="T10" fmla="*/ 35 w 43"/>
                                      <a:gd name="T11" fmla="*/ 38 h 38"/>
                                      <a:gd name="T12" fmla="*/ 43 w 43"/>
                                      <a:gd name="T13" fmla="*/ 38 h 38"/>
                                      <a:gd name="T14" fmla="*/ 43 w 43"/>
                                      <a:gd name="T15" fmla="*/ 30 h 38"/>
                                      <a:gd name="T16" fmla="*/ 40 w 43"/>
                                      <a:gd name="T17" fmla="*/ 23 h 38"/>
                                      <a:gd name="T18" fmla="*/ 35 w 43"/>
                                      <a:gd name="T19" fmla="*/ 15 h 38"/>
                                      <a:gd name="T20" fmla="*/ 30 w 43"/>
                                      <a:gd name="T21" fmla="*/ 10 h 38"/>
                                      <a:gd name="T22" fmla="*/ 25 w 43"/>
                                      <a:gd name="T23" fmla="*/ 5 h 38"/>
                                      <a:gd name="T24" fmla="*/ 18 w 43"/>
                                      <a:gd name="T25" fmla="*/ 3 h 38"/>
                                      <a:gd name="T26" fmla="*/ 10 w 43"/>
                                      <a:gd name="T27" fmla="*/ 0 h 38"/>
                                      <a:gd name="T28" fmla="*/ 0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32 w 75"/>
                                      <a:gd name="T1" fmla="*/ 63 h 100"/>
                                      <a:gd name="T2" fmla="*/ 0 w 75"/>
                                      <a:gd name="T3" fmla="*/ 0 h 100"/>
                                      <a:gd name="T4" fmla="*/ 32 w 75"/>
                                      <a:gd name="T5" fmla="*/ 63 h 100"/>
                                      <a:gd name="T6" fmla="*/ 32 w 75"/>
                                      <a:gd name="T7" fmla="*/ 63 h 100"/>
                                      <a:gd name="T8" fmla="*/ 37 w 75"/>
                                      <a:gd name="T9" fmla="*/ 80 h 100"/>
                                      <a:gd name="T10" fmla="*/ 47 w 75"/>
                                      <a:gd name="T11" fmla="*/ 90 h 100"/>
                                      <a:gd name="T12" fmla="*/ 52 w 75"/>
                                      <a:gd name="T13" fmla="*/ 95 h 100"/>
                                      <a:gd name="T14" fmla="*/ 60 w 75"/>
                                      <a:gd name="T15" fmla="*/ 97 h 100"/>
                                      <a:gd name="T16" fmla="*/ 67 w 75"/>
                                      <a:gd name="T17" fmla="*/ 100 h 100"/>
                                      <a:gd name="T18" fmla="*/ 75 w 75"/>
                                      <a:gd name="T19" fmla="*/ 100 h 100"/>
                                      <a:gd name="T20" fmla="*/ 75 w 75"/>
                                      <a:gd name="T21" fmla="*/ 92 h 100"/>
                                      <a:gd name="T22" fmla="*/ 72 w 75"/>
                                      <a:gd name="T23" fmla="*/ 85 h 100"/>
                                      <a:gd name="T24" fmla="*/ 67 w 75"/>
                                      <a:gd name="T25" fmla="*/ 78 h 100"/>
                                      <a:gd name="T26" fmla="*/ 62 w 75"/>
                                      <a:gd name="T27" fmla="*/ 73 h 100"/>
                                      <a:gd name="T28" fmla="*/ 57 w 75"/>
                                      <a:gd name="T29" fmla="*/ 68 h 100"/>
                                      <a:gd name="T30" fmla="*/ 50 w 75"/>
                                      <a:gd name="T31" fmla="*/ 65 h 100"/>
                                      <a:gd name="T32" fmla="*/ 40 w 75"/>
                                      <a:gd name="T33" fmla="*/ 63 h 100"/>
                                      <a:gd name="T34" fmla="*/ 32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  <a:moveTo>
                                          <a:pt x="3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67" y="10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8"/>
                                        </a:lnTo>
                                        <a:lnTo>
                                          <a:pt x="62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4" name=""/>
                                <wps:cNvSpPr/>
                                <wps:spPr bwMode="auto">
                                  <a:xfrm>
                                    <a:off x="579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3 h 63"/>
                                      <a:gd name="T2" fmla="*/ 0 w 32"/>
                                      <a:gd name="T3" fmla="*/ 0 h 63"/>
                                      <a:gd name="T4" fmla="*/ 32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5" name=""/>
                                <wps:cNvSpPr/>
                                <wps:spPr bwMode="auto">
                                  <a:xfrm>
                                    <a:off x="5827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5 w 43"/>
                                      <a:gd name="T3" fmla="*/ 17 h 37"/>
                                      <a:gd name="T4" fmla="*/ 15 w 43"/>
                                      <a:gd name="T5" fmla="*/ 27 h 37"/>
                                      <a:gd name="T6" fmla="*/ 20 w 43"/>
                                      <a:gd name="T7" fmla="*/ 32 h 37"/>
                                      <a:gd name="T8" fmla="*/ 28 w 43"/>
                                      <a:gd name="T9" fmla="*/ 34 h 37"/>
                                      <a:gd name="T10" fmla="*/ 35 w 43"/>
                                      <a:gd name="T11" fmla="*/ 37 h 37"/>
                                      <a:gd name="T12" fmla="*/ 43 w 43"/>
                                      <a:gd name="T13" fmla="*/ 37 h 37"/>
                                      <a:gd name="T14" fmla="*/ 43 w 43"/>
                                      <a:gd name="T15" fmla="*/ 29 h 37"/>
                                      <a:gd name="T16" fmla="*/ 40 w 43"/>
                                      <a:gd name="T17" fmla="*/ 22 h 37"/>
                                      <a:gd name="T18" fmla="*/ 35 w 43"/>
                                      <a:gd name="T19" fmla="*/ 15 h 37"/>
                                      <a:gd name="T20" fmla="*/ 30 w 43"/>
                                      <a:gd name="T21" fmla="*/ 10 h 37"/>
                                      <a:gd name="T22" fmla="*/ 25 w 43"/>
                                      <a:gd name="T23" fmla="*/ 5 h 37"/>
                                      <a:gd name="T24" fmla="*/ 18 w 43"/>
                                      <a:gd name="T25" fmla="*/ 2 h 37"/>
                                      <a:gd name="T26" fmla="*/ 8 w 43"/>
                                      <a:gd name="T27" fmla="*/ 0 h 37"/>
                                      <a:gd name="T28" fmla="*/ 0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34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43" y="29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28 w 65"/>
                                      <a:gd name="T1" fmla="*/ 70 h 117"/>
                                      <a:gd name="T2" fmla="*/ 0 w 65"/>
                                      <a:gd name="T3" fmla="*/ 0 h 117"/>
                                      <a:gd name="T4" fmla="*/ 28 w 65"/>
                                      <a:gd name="T5" fmla="*/ 70 h 117"/>
                                      <a:gd name="T6" fmla="*/ 28 w 65"/>
                                      <a:gd name="T7" fmla="*/ 70 h 117"/>
                                      <a:gd name="T8" fmla="*/ 32 w 65"/>
                                      <a:gd name="T9" fmla="*/ 87 h 117"/>
                                      <a:gd name="T10" fmla="*/ 40 w 65"/>
                                      <a:gd name="T11" fmla="*/ 102 h 117"/>
                                      <a:gd name="T12" fmla="*/ 45 w 65"/>
                                      <a:gd name="T13" fmla="*/ 107 h 117"/>
                                      <a:gd name="T14" fmla="*/ 50 w 65"/>
                                      <a:gd name="T15" fmla="*/ 112 h 117"/>
                                      <a:gd name="T16" fmla="*/ 57 w 65"/>
                                      <a:gd name="T17" fmla="*/ 115 h 117"/>
                                      <a:gd name="T18" fmla="*/ 65 w 65"/>
                                      <a:gd name="T19" fmla="*/ 117 h 117"/>
                                      <a:gd name="T20" fmla="*/ 65 w 65"/>
                                      <a:gd name="T21" fmla="*/ 107 h 117"/>
                                      <a:gd name="T22" fmla="*/ 62 w 65"/>
                                      <a:gd name="T23" fmla="*/ 100 h 117"/>
                                      <a:gd name="T24" fmla="*/ 60 w 65"/>
                                      <a:gd name="T25" fmla="*/ 92 h 117"/>
                                      <a:gd name="T26" fmla="*/ 55 w 65"/>
                                      <a:gd name="T27" fmla="*/ 85 h 117"/>
                                      <a:gd name="T28" fmla="*/ 50 w 65"/>
                                      <a:gd name="T29" fmla="*/ 77 h 117"/>
                                      <a:gd name="T30" fmla="*/ 42 w 65"/>
                                      <a:gd name="T31" fmla="*/ 75 h 117"/>
                                      <a:gd name="T32" fmla="*/ 35 w 65"/>
                                      <a:gd name="T33" fmla="*/ 72 h 117"/>
                                      <a:gd name="T34" fmla="*/ 28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  <a:moveTo>
                                          <a:pt x="28" y="70"/>
                                        </a:moveTo>
                                        <a:lnTo>
                                          <a:pt x="32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45" y="107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5" y="117"/>
                                        </a:lnTo>
                                        <a:lnTo>
                                          <a:pt x="65" y="107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5" y="85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7" name=""/>
                                <wps:cNvSpPr/>
                                <wps:spPr bwMode="auto">
                                  <a:xfrm>
                                    <a:off x="5795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70 h 70"/>
                                      <a:gd name="T2" fmla="*/ 0 w 28"/>
                                      <a:gd name="T3" fmla="*/ 0 h 70"/>
                                      <a:gd name="T4" fmla="*/ 28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8" name=""/>
                                <wps:cNvSpPr/>
                                <wps:spPr bwMode="auto">
                                  <a:xfrm>
                                    <a:off x="5823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7"/>
                                      <a:gd name="T2" fmla="*/ 4 w 37"/>
                                      <a:gd name="T3" fmla="*/ 17 h 47"/>
                                      <a:gd name="T4" fmla="*/ 12 w 37"/>
                                      <a:gd name="T5" fmla="*/ 32 h 47"/>
                                      <a:gd name="T6" fmla="*/ 17 w 37"/>
                                      <a:gd name="T7" fmla="*/ 37 h 47"/>
                                      <a:gd name="T8" fmla="*/ 22 w 37"/>
                                      <a:gd name="T9" fmla="*/ 42 h 47"/>
                                      <a:gd name="T10" fmla="*/ 29 w 37"/>
                                      <a:gd name="T11" fmla="*/ 45 h 47"/>
                                      <a:gd name="T12" fmla="*/ 37 w 37"/>
                                      <a:gd name="T13" fmla="*/ 47 h 47"/>
                                      <a:gd name="T14" fmla="*/ 37 w 37"/>
                                      <a:gd name="T15" fmla="*/ 37 h 47"/>
                                      <a:gd name="T16" fmla="*/ 34 w 37"/>
                                      <a:gd name="T17" fmla="*/ 30 h 47"/>
                                      <a:gd name="T18" fmla="*/ 32 w 37"/>
                                      <a:gd name="T19" fmla="*/ 22 h 47"/>
                                      <a:gd name="T20" fmla="*/ 27 w 37"/>
                                      <a:gd name="T21" fmla="*/ 15 h 47"/>
                                      <a:gd name="T22" fmla="*/ 22 w 37"/>
                                      <a:gd name="T23" fmla="*/ 7 h 47"/>
                                      <a:gd name="T24" fmla="*/ 14 w 37"/>
                                      <a:gd name="T25" fmla="*/ 5 h 47"/>
                                      <a:gd name="T26" fmla="*/ 7 w 37"/>
                                      <a:gd name="T27" fmla="*/ 2 h 47"/>
                                      <a:gd name="T28" fmla="*/ 0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" y="17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4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9" name="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0" name="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7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70 h 127"/>
                                      <a:gd name="T2" fmla="*/ 2 w 17"/>
                                      <a:gd name="T3" fmla="*/ 82 h 127"/>
                                      <a:gd name="T4" fmla="*/ 0 w 17"/>
                                      <a:gd name="T5" fmla="*/ 97 h 127"/>
                                      <a:gd name="T6" fmla="*/ 0 w 17"/>
                                      <a:gd name="T7" fmla="*/ 112 h 127"/>
                                      <a:gd name="T8" fmla="*/ 5 w 17"/>
                                      <a:gd name="T9" fmla="*/ 127 h 127"/>
                                      <a:gd name="T10" fmla="*/ 10 w 17"/>
                                      <a:gd name="T11" fmla="*/ 122 h 127"/>
                                      <a:gd name="T12" fmla="*/ 12 w 17"/>
                                      <a:gd name="T13" fmla="*/ 117 h 127"/>
                                      <a:gd name="T14" fmla="*/ 15 w 17"/>
                                      <a:gd name="T15" fmla="*/ 110 h 127"/>
                                      <a:gd name="T16" fmla="*/ 17 w 17"/>
                                      <a:gd name="T17" fmla="*/ 102 h 127"/>
                                      <a:gd name="T18" fmla="*/ 17 w 17"/>
                                      <a:gd name="T19" fmla="*/ 92 h 127"/>
                                      <a:gd name="T20" fmla="*/ 15 w 17"/>
                                      <a:gd name="T21" fmla="*/ 85 h 127"/>
                                      <a:gd name="T22" fmla="*/ 12 w 17"/>
                                      <a:gd name="T23" fmla="*/ 77 h 127"/>
                                      <a:gd name="T24" fmla="*/ 10 w 17"/>
                                      <a:gd name="T25" fmla="*/ 70 h 127"/>
                                      <a:gd name="T26" fmla="*/ 10 w 17"/>
                                      <a:gd name="T27" fmla="*/ 70 h 127"/>
                                      <a:gd name="T28" fmla="*/ 2 w 17"/>
                                      <a:gd name="T29" fmla="*/ 0 h 127"/>
                                      <a:gd name="T30" fmla="*/ 10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5" y="127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  <a:moveTo>
                                          <a:pt x="1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2" name=""/>
                                <wps:cNvSpPr/>
                                <wps:spPr bwMode="auto">
                                  <a:xfrm>
                                    <a:off x="5927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0 h 57"/>
                                      <a:gd name="T2" fmla="*/ 2 w 17"/>
                                      <a:gd name="T3" fmla="*/ 12 h 57"/>
                                      <a:gd name="T4" fmla="*/ 0 w 17"/>
                                      <a:gd name="T5" fmla="*/ 27 h 57"/>
                                      <a:gd name="T6" fmla="*/ 0 w 17"/>
                                      <a:gd name="T7" fmla="*/ 42 h 57"/>
                                      <a:gd name="T8" fmla="*/ 5 w 17"/>
                                      <a:gd name="T9" fmla="*/ 57 h 57"/>
                                      <a:gd name="T10" fmla="*/ 10 w 17"/>
                                      <a:gd name="T11" fmla="*/ 52 h 57"/>
                                      <a:gd name="T12" fmla="*/ 12 w 17"/>
                                      <a:gd name="T13" fmla="*/ 47 h 57"/>
                                      <a:gd name="T14" fmla="*/ 15 w 17"/>
                                      <a:gd name="T15" fmla="*/ 40 h 57"/>
                                      <a:gd name="T16" fmla="*/ 17 w 17"/>
                                      <a:gd name="T17" fmla="*/ 32 h 57"/>
                                      <a:gd name="T18" fmla="*/ 17 w 17"/>
                                      <a:gd name="T19" fmla="*/ 22 h 57"/>
                                      <a:gd name="T20" fmla="*/ 15 w 17"/>
                                      <a:gd name="T21" fmla="*/ 15 h 57"/>
                                      <a:gd name="T22" fmla="*/ 12 w 17"/>
                                      <a:gd name="T23" fmla="*/ 7 h 57"/>
                                      <a:gd name="T24" fmla="*/ 10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3" name=""/>
                                <wps:cNvSpPr/>
                                <wps:spPr bwMode="auto">
                                  <a:xfrm>
                                    <a:off x="5929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8 w 8"/>
                                      <a:gd name="T1" fmla="*/ 70 h 70"/>
                                      <a:gd name="T2" fmla="*/ 0 w 8"/>
                                      <a:gd name="T3" fmla="*/ 0 h 70"/>
                                      <a:gd name="T4" fmla="*/ 8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4" name="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5" name="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6" name="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7" name="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8" name="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9" name="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0" name="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1" name="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2" name="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3" name="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4" name="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5" name="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6" name="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7" name="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8" name="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9" name="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0" name="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1" name="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2" name="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3" name="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4" name="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5" name="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6" name="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7" name="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8" name="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9" name="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55 h 88"/>
                                      <a:gd name="T2" fmla="*/ 0 w 90"/>
                                      <a:gd name="T3" fmla="*/ 0 h 88"/>
                                      <a:gd name="T4" fmla="*/ 43 w 90"/>
                                      <a:gd name="T5" fmla="*/ 55 h 88"/>
                                      <a:gd name="T6" fmla="*/ 43 w 90"/>
                                      <a:gd name="T7" fmla="*/ 55 h 88"/>
                                      <a:gd name="T8" fmla="*/ 53 w 90"/>
                                      <a:gd name="T9" fmla="*/ 70 h 88"/>
                                      <a:gd name="T10" fmla="*/ 63 w 90"/>
                                      <a:gd name="T11" fmla="*/ 83 h 88"/>
                                      <a:gd name="T12" fmla="*/ 70 w 90"/>
                                      <a:gd name="T13" fmla="*/ 85 h 88"/>
                                      <a:gd name="T14" fmla="*/ 75 w 90"/>
                                      <a:gd name="T15" fmla="*/ 88 h 88"/>
                                      <a:gd name="T16" fmla="*/ 82 w 90"/>
                                      <a:gd name="T17" fmla="*/ 88 h 88"/>
                                      <a:gd name="T18" fmla="*/ 90 w 90"/>
                                      <a:gd name="T19" fmla="*/ 88 h 88"/>
                                      <a:gd name="T20" fmla="*/ 90 w 90"/>
                                      <a:gd name="T21" fmla="*/ 80 h 88"/>
                                      <a:gd name="T22" fmla="*/ 85 w 90"/>
                                      <a:gd name="T23" fmla="*/ 73 h 88"/>
                                      <a:gd name="T24" fmla="*/ 80 w 90"/>
                                      <a:gd name="T25" fmla="*/ 68 h 88"/>
                                      <a:gd name="T26" fmla="*/ 75 w 90"/>
                                      <a:gd name="T27" fmla="*/ 63 h 88"/>
                                      <a:gd name="T28" fmla="*/ 68 w 90"/>
                                      <a:gd name="T29" fmla="*/ 58 h 88"/>
                                      <a:gd name="T30" fmla="*/ 60 w 90"/>
                                      <a:gd name="T31" fmla="*/ 55 h 88"/>
                                      <a:gd name="T32" fmla="*/ 53 w 90"/>
                                      <a:gd name="T33" fmla="*/ 55 h 88"/>
                                      <a:gd name="T34" fmla="*/ 43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  <a:moveTo>
                                          <a:pt x="43" y="55"/>
                                        </a:moveTo>
                                        <a:lnTo>
                                          <a:pt x="53" y="70"/>
                                        </a:lnTo>
                                        <a:lnTo>
                                          <a:pt x="63" y="83"/>
                                        </a:lnTo>
                                        <a:lnTo>
                                          <a:pt x="70" y="85"/>
                                        </a:lnTo>
                                        <a:lnTo>
                                          <a:pt x="75" y="88"/>
                                        </a:lnTo>
                                        <a:lnTo>
                                          <a:pt x="82" y="88"/>
                                        </a:lnTo>
                                        <a:lnTo>
                                          <a:pt x="90" y="88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5" y="63"/>
                                        </a:lnTo>
                                        <a:lnTo>
                                          <a:pt x="68" y="58"/>
                                        </a:lnTo>
                                        <a:lnTo>
                                          <a:pt x="60" y="55"/>
                                        </a:lnTo>
                                        <a:lnTo>
                                          <a:pt x="53" y="55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1" name=""/>
                                <wps:cNvSpPr/>
                                <wps:spPr bwMode="auto">
                                  <a:xfrm>
                                    <a:off x="5745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5 h 55"/>
                                      <a:gd name="T2" fmla="*/ 0 w 43"/>
                                      <a:gd name="T3" fmla="*/ 0 h 55"/>
                                      <a:gd name="T4" fmla="*/ 43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2" name=""/>
                                <wps:cNvSpPr/>
                                <wps:spPr bwMode="auto">
                                  <a:xfrm>
                                    <a:off x="5788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3"/>
                                      <a:gd name="T2" fmla="*/ 10 w 47"/>
                                      <a:gd name="T3" fmla="*/ 15 h 33"/>
                                      <a:gd name="T4" fmla="*/ 20 w 47"/>
                                      <a:gd name="T5" fmla="*/ 28 h 33"/>
                                      <a:gd name="T6" fmla="*/ 27 w 47"/>
                                      <a:gd name="T7" fmla="*/ 30 h 33"/>
                                      <a:gd name="T8" fmla="*/ 32 w 47"/>
                                      <a:gd name="T9" fmla="*/ 33 h 33"/>
                                      <a:gd name="T10" fmla="*/ 39 w 47"/>
                                      <a:gd name="T11" fmla="*/ 33 h 33"/>
                                      <a:gd name="T12" fmla="*/ 47 w 47"/>
                                      <a:gd name="T13" fmla="*/ 33 h 33"/>
                                      <a:gd name="T14" fmla="*/ 47 w 47"/>
                                      <a:gd name="T15" fmla="*/ 25 h 33"/>
                                      <a:gd name="T16" fmla="*/ 42 w 47"/>
                                      <a:gd name="T17" fmla="*/ 18 h 33"/>
                                      <a:gd name="T18" fmla="*/ 37 w 47"/>
                                      <a:gd name="T19" fmla="*/ 13 h 33"/>
                                      <a:gd name="T20" fmla="*/ 32 w 47"/>
                                      <a:gd name="T21" fmla="*/ 8 h 33"/>
                                      <a:gd name="T22" fmla="*/ 25 w 47"/>
                                      <a:gd name="T23" fmla="*/ 3 h 33"/>
                                      <a:gd name="T24" fmla="*/ 17 w 47"/>
                                      <a:gd name="T25" fmla="*/ 0 h 33"/>
                                      <a:gd name="T26" fmla="*/ 10 w 47"/>
                                      <a:gd name="T27" fmla="*/ 0 h 33"/>
                                      <a:gd name="T28" fmla="*/ 0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39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53 w 100"/>
                                      <a:gd name="T1" fmla="*/ 43 h 73"/>
                                      <a:gd name="T2" fmla="*/ 0 w 100"/>
                                      <a:gd name="T3" fmla="*/ 0 h 73"/>
                                      <a:gd name="T4" fmla="*/ 53 w 100"/>
                                      <a:gd name="T5" fmla="*/ 43 h 73"/>
                                      <a:gd name="T6" fmla="*/ 53 w 100"/>
                                      <a:gd name="T7" fmla="*/ 43 h 73"/>
                                      <a:gd name="T8" fmla="*/ 60 w 100"/>
                                      <a:gd name="T9" fmla="*/ 55 h 73"/>
                                      <a:gd name="T10" fmla="*/ 72 w 100"/>
                                      <a:gd name="T11" fmla="*/ 65 h 73"/>
                                      <a:gd name="T12" fmla="*/ 85 w 100"/>
                                      <a:gd name="T13" fmla="*/ 73 h 73"/>
                                      <a:gd name="T14" fmla="*/ 100 w 100"/>
                                      <a:gd name="T15" fmla="*/ 73 h 73"/>
                                      <a:gd name="T16" fmla="*/ 97 w 100"/>
                                      <a:gd name="T17" fmla="*/ 65 h 73"/>
                                      <a:gd name="T18" fmla="*/ 95 w 100"/>
                                      <a:gd name="T19" fmla="*/ 58 h 73"/>
                                      <a:gd name="T20" fmla="*/ 90 w 100"/>
                                      <a:gd name="T21" fmla="*/ 53 h 73"/>
                                      <a:gd name="T22" fmla="*/ 82 w 100"/>
                                      <a:gd name="T23" fmla="*/ 48 h 73"/>
                                      <a:gd name="T24" fmla="*/ 77 w 100"/>
                                      <a:gd name="T25" fmla="*/ 43 h 73"/>
                                      <a:gd name="T26" fmla="*/ 67 w 100"/>
                                      <a:gd name="T27" fmla="*/ 40 h 73"/>
                                      <a:gd name="T28" fmla="*/ 60 w 100"/>
                                      <a:gd name="T29" fmla="*/ 40 h 73"/>
                                      <a:gd name="T30" fmla="*/ 53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  <a:moveTo>
                                          <a:pt x="53" y="43"/>
                                        </a:moveTo>
                                        <a:lnTo>
                                          <a:pt x="60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100" y="73"/>
                                        </a:lnTo>
                                        <a:lnTo>
                                          <a:pt x="97" y="65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82" y="48"/>
                                        </a:lnTo>
                                        <a:lnTo>
                                          <a:pt x="77" y="43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4" name=""/>
                                <wps:cNvSpPr/>
                                <wps:spPr bwMode="auto">
                                  <a:xfrm>
                                    <a:off x="5765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43 h 43"/>
                                      <a:gd name="T2" fmla="*/ 0 w 53"/>
                                      <a:gd name="T3" fmla="*/ 0 h 43"/>
                                      <a:gd name="T4" fmla="*/ 53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5" name=""/>
                                <wps:cNvSpPr/>
                                <wps:spPr bwMode="auto">
                                  <a:xfrm>
                                    <a:off x="5818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3"/>
                                      <a:gd name="T2" fmla="*/ 7 w 47"/>
                                      <a:gd name="T3" fmla="*/ 15 h 33"/>
                                      <a:gd name="T4" fmla="*/ 19 w 47"/>
                                      <a:gd name="T5" fmla="*/ 25 h 33"/>
                                      <a:gd name="T6" fmla="*/ 32 w 47"/>
                                      <a:gd name="T7" fmla="*/ 33 h 33"/>
                                      <a:gd name="T8" fmla="*/ 47 w 47"/>
                                      <a:gd name="T9" fmla="*/ 33 h 33"/>
                                      <a:gd name="T10" fmla="*/ 44 w 47"/>
                                      <a:gd name="T11" fmla="*/ 25 h 33"/>
                                      <a:gd name="T12" fmla="*/ 42 w 47"/>
                                      <a:gd name="T13" fmla="*/ 18 h 33"/>
                                      <a:gd name="T14" fmla="*/ 37 w 47"/>
                                      <a:gd name="T15" fmla="*/ 13 h 33"/>
                                      <a:gd name="T16" fmla="*/ 29 w 47"/>
                                      <a:gd name="T17" fmla="*/ 8 h 33"/>
                                      <a:gd name="T18" fmla="*/ 24 w 47"/>
                                      <a:gd name="T19" fmla="*/ 3 h 33"/>
                                      <a:gd name="T20" fmla="*/ 14 w 47"/>
                                      <a:gd name="T21" fmla="*/ 0 h 33"/>
                                      <a:gd name="T22" fmla="*/ 7 w 47"/>
                                      <a:gd name="T23" fmla="*/ 0 h 33"/>
                                      <a:gd name="T24" fmla="*/ 0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52 w 100"/>
                                      <a:gd name="T1" fmla="*/ 42 h 72"/>
                                      <a:gd name="T2" fmla="*/ 0 w 100"/>
                                      <a:gd name="T3" fmla="*/ 0 h 72"/>
                                      <a:gd name="T4" fmla="*/ 52 w 100"/>
                                      <a:gd name="T5" fmla="*/ 42 h 72"/>
                                      <a:gd name="T6" fmla="*/ 52 w 100"/>
                                      <a:gd name="T7" fmla="*/ 42 h 72"/>
                                      <a:gd name="T8" fmla="*/ 62 w 100"/>
                                      <a:gd name="T9" fmla="*/ 55 h 72"/>
                                      <a:gd name="T10" fmla="*/ 72 w 100"/>
                                      <a:gd name="T11" fmla="*/ 65 h 72"/>
                                      <a:gd name="T12" fmla="*/ 85 w 100"/>
                                      <a:gd name="T13" fmla="*/ 72 h 72"/>
                                      <a:gd name="T14" fmla="*/ 100 w 100"/>
                                      <a:gd name="T15" fmla="*/ 72 h 72"/>
                                      <a:gd name="T16" fmla="*/ 100 w 100"/>
                                      <a:gd name="T17" fmla="*/ 65 h 72"/>
                                      <a:gd name="T18" fmla="*/ 95 w 100"/>
                                      <a:gd name="T19" fmla="*/ 60 h 72"/>
                                      <a:gd name="T20" fmla="*/ 90 w 100"/>
                                      <a:gd name="T21" fmla="*/ 52 h 72"/>
                                      <a:gd name="T22" fmla="*/ 85 w 100"/>
                                      <a:gd name="T23" fmla="*/ 47 h 72"/>
                                      <a:gd name="T24" fmla="*/ 77 w 100"/>
                                      <a:gd name="T25" fmla="*/ 45 h 72"/>
                                      <a:gd name="T26" fmla="*/ 70 w 100"/>
                                      <a:gd name="T27" fmla="*/ 42 h 72"/>
                                      <a:gd name="T28" fmla="*/ 62 w 100"/>
                                      <a:gd name="T29" fmla="*/ 40 h 72"/>
                                      <a:gd name="T30" fmla="*/ 52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  <a:moveTo>
                                          <a:pt x="52" y="42"/>
                                        </a:moveTo>
                                        <a:lnTo>
                                          <a:pt x="62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2"/>
                                        </a:lnTo>
                                        <a:lnTo>
                                          <a:pt x="100" y="72"/>
                                        </a:lnTo>
                                        <a:lnTo>
                                          <a:pt x="100" y="65"/>
                                        </a:lnTo>
                                        <a:lnTo>
                                          <a:pt x="95" y="60"/>
                                        </a:lnTo>
                                        <a:lnTo>
                                          <a:pt x="90" y="52"/>
                                        </a:lnTo>
                                        <a:lnTo>
                                          <a:pt x="85" y="47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70" y="42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7" name=""/>
                                <wps:cNvSpPr/>
                                <wps:spPr bwMode="auto">
                                  <a:xfrm>
                                    <a:off x="578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2 h 42"/>
                                      <a:gd name="T2" fmla="*/ 0 w 52"/>
                                      <a:gd name="T3" fmla="*/ 0 h 42"/>
                                      <a:gd name="T4" fmla="*/ 52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8" name=""/>
                                <wps:cNvSpPr/>
                                <wps:spPr bwMode="auto">
                                  <a:xfrm>
                                    <a:off x="583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5 h 32"/>
                                      <a:gd name="T4" fmla="*/ 20 w 48"/>
                                      <a:gd name="T5" fmla="*/ 25 h 32"/>
                                      <a:gd name="T6" fmla="*/ 33 w 48"/>
                                      <a:gd name="T7" fmla="*/ 32 h 32"/>
                                      <a:gd name="T8" fmla="*/ 48 w 48"/>
                                      <a:gd name="T9" fmla="*/ 32 h 32"/>
                                      <a:gd name="T10" fmla="*/ 48 w 48"/>
                                      <a:gd name="T11" fmla="*/ 25 h 32"/>
                                      <a:gd name="T12" fmla="*/ 43 w 48"/>
                                      <a:gd name="T13" fmla="*/ 20 h 32"/>
                                      <a:gd name="T14" fmla="*/ 38 w 48"/>
                                      <a:gd name="T15" fmla="*/ 12 h 32"/>
                                      <a:gd name="T16" fmla="*/ 33 w 48"/>
                                      <a:gd name="T17" fmla="*/ 7 h 32"/>
                                      <a:gd name="T18" fmla="*/ 25 w 48"/>
                                      <a:gd name="T19" fmla="*/ 5 h 32"/>
                                      <a:gd name="T20" fmla="*/ 18 w 48"/>
                                      <a:gd name="T21" fmla="*/ 2 h 32"/>
                                      <a:gd name="T22" fmla="*/ 10 w 48"/>
                                      <a:gd name="T23" fmla="*/ 0 h 32"/>
                                      <a:gd name="T24" fmla="*/ 0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8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2 w 90"/>
                                      <a:gd name="T1" fmla="*/ 60 h 93"/>
                                      <a:gd name="T2" fmla="*/ 0 w 90"/>
                                      <a:gd name="T3" fmla="*/ 0 h 93"/>
                                      <a:gd name="T4" fmla="*/ 42 w 90"/>
                                      <a:gd name="T5" fmla="*/ 60 h 93"/>
                                      <a:gd name="T6" fmla="*/ 42 w 90"/>
                                      <a:gd name="T7" fmla="*/ 60 h 93"/>
                                      <a:gd name="T8" fmla="*/ 50 w 90"/>
                                      <a:gd name="T9" fmla="*/ 75 h 93"/>
                                      <a:gd name="T10" fmla="*/ 60 w 90"/>
                                      <a:gd name="T11" fmla="*/ 85 h 93"/>
                                      <a:gd name="T12" fmla="*/ 67 w 90"/>
                                      <a:gd name="T13" fmla="*/ 88 h 93"/>
                                      <a:gd name="T14" fmla="*/ 72 w 90"/>
                                      <a:gd name="T15" fmla="*/ 90 h 93"/>
                                      <a:gd name="T16" fmla="*/ 80 w 90"/>
                                      <a:gd name="T17" fmla="*/ 93 h 93"/>
                                      <a:gd name="T18" fmla="*/ 90 w 90"/>
                                      <a:gd name="T19" fmla="*/ 90 h 93"/>
                                      <a:gd name="T20" fmla="*/ 87 w 90"/>
                                      <a:gd name="T21" fmla="*/ 83 h 93"/>
                                      <a:gd name="T22" fmla="*/ 85 w 90"/>
                                      <a:gd name="T23" fmla="*/ 75 h 93"/>
                                      <a:gd name="T24" fmla="*/ 80 w 90"/>
                                      <a:gd name="T25" fmla="*/ 70 h 93"/>
                                      <a:gd name="T26" fmla="*/ 72 w 90"/>
                                      <a:gd name="T27" fmla="*/ 65 h 93"/>
                                      <a:gd name="T28" fmla="*/ 65 w 90"/>
                                      <a:gd name="T29" fmla="*/ 60 h 93"/>
                                      <a:gd name="T30" fmla="*/ 57 w 90"/>
                                      <a:gd name="T31" fmla="*/ 58 h 93"/>
                                      <a:gd name="T32" fmla="*/ 50 w 90"/>
                                      <a:gd name="T33" fmla="*/ 58 h 93"/>
                                      <a:gd name="T34" fmla="*/ 42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50" y="75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67" y="88"/>
                                        </a:lnTo>
                                        <a:lnTo>
                                          <a:pt x="72" y="90"/>
                                        </a:lnTo>
                                        <a:lnTo>
                                          <a:pt x="80" y="93"/>
                                        </a:lnTo>
                                        <a:lnTo>
                                          <a:pt x="90" y="90"/>
                                        </a:lnTo>
                                        <a:lnTo>
                                          <a:pt x="87" y="83"/>
                                        </a:lnTo>
                                        <a:lnTo>
                                          <a:pt x="85" y="75"/>
                                        </a:lnTo>
                                        <a:lnTo>
                                          <a:pt x="80" y="70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5" y="60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50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0" name=""/>
                                <wps:cNvSpPr/>
                                <wps:spPr bwMode="auto">
                                  <a:xfrm>
                                    <a:off x="5728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0 h 60"/>
                                      <a:gd name="T2" fmla="*/ 0 w 42"/>
                                      <a:gd name="T3" fmla="*/ 0 h 60"/>
                                      <a:gd name="T4" fmla="*/ 42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1" name=""/>
                                <wps:cNvSpPr/>
                                <wps:spPr bwMode="auto">
                                  <a:xfrm>
                                    <a:off x="5770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5"/>
                                      <a:gd name="T2" fmla="*/ 8 w 48"/>
                                      <a:gd name="T3" fmla="*/ 17 h 35"/>
                                      <a:gd name="T4" fmla="*/ 18 w 48"/>
                                      <a:gd name="T5" fmla="*/ 27 h 35"/>
                                      <a:gd name="T6" fmla="*/ 25 w 48"/>
                                      <a:gd name="T7" fmla="*/ 30 h 35"/>
                                      <a:gd name="T8" fmla="*/ 30 w 48"/>
                                      <a:gd name="T9" fmla="*/ 32 h 35"/>
                                      <a:gd name="T10" fmla="*/ 38 w 48"/>
                                      <a:gd name="T11" fmla="*/ 35 h 35"/>
                                      <a:gd name="T12" fmla="*/ 48 w 48"/>
                                      <a:gd name="T13" fmla="*/ 32 h 35"/>
                                      <a:gd name="T14" fmla="*/ 45 w 48"/>
                                      <a:gd name="T15" fmla="*/ 25 h 35"/>
                                      <a:gd name="T16" fmla="*/ 43 w 48"/>
                                      <a:gd name="T17" fmla="*/ 17 h 35"/>
                                      <a:gd name="T18" fmla="*/ 38 w 48"/>
                                      <a:gd name="T19" fmla="*/ 12 h 35"/>
                                      <a:gd name="T20" fmla="*/ 30 w 48"/>
                                      <a:gd name="T21" fmla="*/ 7 h 35"/>
                                      <a:gd name="T22" fmla="*/ 23 w 48"/>
                                      <a:gd name="T23" fmla="*/ 2 h 35"/>
                                      <a:gd name="T24" fmla="*/ 15 w 48"/>
                                      <a:gd name="T25" fmla="*/ 0 h 35"/>
                                      <a:gd name="T26" fmla="*/ 8 w 48"/>
                                      <a:gd name="T27" fmla="*/ 0 h 35"/>
                                      <a:gd name="T28" fmla="*/ 0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8" y="17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3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7 w 95"/>
                                      <a:gd name="T1" fmla="*/ 57 h 87"/>
                                      <a:gd name="T2" fmla="*/ 0 w 95"/>
                                      <a:gd name="T3" fmla="*/ 0 h 87"/>
                                      <a:gd name="T4" fmla="*/ 47 w 95"/>
                                      <a:gd name="T5" fmla="*/ 57 h 87"/>
                                      <a:gd name="T6" fmla="*/ 47 w 95"/>
                                      <a:gd name="T7" fmla="*/ 57 h 87"/>
                                      <a:gd name="T8" fmla="*/ 57 w 95"/>
                                      <a:gd name="T9" fmla="*/ 72 h 87"/>
                                      <a:gd name="T10" fmla="*/ 67 w 95"/>
                                      <a:gd name="T11" fmla="*/ 82 h 87"/>
                                      <a:gd name="T12" fmla="*/ 75 w 95"/>
                                      <a:gd name="T13" fmla="*/ 85 h 87"/>
                                      <a:gd name="T14" fmla="*/ 80 w 95"/>
                                      <a:gd name="T15" fmla="*/ 87 h 87"/>
                                      <a:gd name="T16" fmla="*/ 87 w 95"/>
                                      <a:gd name="T17" fmla="*/ 87 h 87"/>
                                      <a:gd name="T18" fmla="*/ 95 w 95"/>
                                      <a:gd name="T19" fmla="*/ 87 h 87"/>
                                      <a:gd name="T20" fmla="*/ 95 w 95"/>
                                      <a:gd name="T21" fmla="*/ 80 h 87"/>
                                      <a:gd name="T22" fmla="*/ 90 w 95"/>
                                      <a:gd name="T23" fmla="*/ 72 h 87"/>
                                      <a:gd name="T24" fmla="*/ 85 w 95"/>
                                      <a:gd name="T25" fmla="*/ 67 h 87"/>
                                      <a:gd name="T26" fmla="*/ 80 w 95"/>
                                      <a:gd name="T27" fmla="*/ 62 h 87"/>
                                      <a:gd name="T28" fmla="*/ 72 w 95"/>
                                      <a:gd name="T29" fmla="*/ 57 h 87"/>
                                      <a:gd name="T30" fmla="*/ 65 w 95"/>
                                      <a:gd name="T31" fmla="*/ 55 h 87"/>
                                      <a:gd name="T32" fmla="*/ 57 w 95"/>
                                      <a:gd name="T33" fmla="*/ 55 h 87"/>
                                      <a:gd name="T34" fmla="*/ 47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  <a:moveTo>
                                          <a:pt x="47" y="57"/>
                                        </a:moveTo>
                                        <a:lnTo>
                                          <a:pt x="57" y="72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80" y="87"/>
                                        </a:lnTo>
                                        <a:lnTo>
                                          <a:pt x="87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5" y="80"/>
                                        </a:lnTo>
                                        <a:lnTo>
                                          <a:pt x="90" y="72"/>
                                        </a:lnTo>
                                        <a:lnTo>
                                          <a:pt x="85" y="67"/>
                                        </a:lnTo>
                                        <a:lnTo>
                                          <a:pt x="80" y="62"/>
                                        </a:lnTo>
                                        <a:lnTo>
                                          <a:pt x="72" y="5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7" y="55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3" name=""/>
                                <wps:cNvSpPr/>
                                <wps:spPr bwMode="auto">
                                  <a:xfrm>
                                    <a:off x="5703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7 h 57"/>
                                      <a:gd name="T2" fmla="*/ 0 w 47"/>
                                      <a:gd name="T3" fmla="*/ 0 h 57"/>
                                      <a:gd name="T4" fmla="*/ 47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4" name=""/>
                                <wps:cNvSpPr/>
                                <wps:spPr bwMode="auto">
                                  <a:xfrm>
                                    <a:off x="5750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7 h 32"/>
                                      <a:gd name="T4" fmla="*/ 20 w 48"/>
                                      <a:gd name="T5" fmla="*/ 27 h 32"/>
                                      <a:gd name="T6" fmla="*/ 28 w 48"/>
                                      <a:gd name="T7" fmla="*/ 30 h 32"/>
                                      <a:gd name="T8" fmla="*/ 33 w 48"/>
                                      <a:gd name="T9" fmla="*/ 32 h 32"/>
                                      <a:gd name="T10" fmla="*/ 40 w 48"/>
                                      <a:gd name="T11" fmla="*/ 32 h 32"/>
                                      <a:gd name="T12" fmla="*/ 48 w 48"/>
                                      <a:gd name="T13" fmla="*/ 32 h 32"/>
                                      <a:gd name="T14" fmla="*/ 48 w 48"/>
                                      <a:gd name="T15" fmla="*/ 25 h 32"/>
                                      <a:gd name="T16" fmla="*/ 43 w 48"/>
                                      <a:gd name="T17" fmla="*/ 17 h 32"/>
                                      <a:gd name="T18" fmla="*/ 38 w 48"/>
                                      <a:gd name="T19" fmla="*/ 12 h 32"/>
                                      <a:gd name="T20" fmla="*/ 33 w 48"/>
                                      <a:gd name="T21" fmla="*/ 7 h 32"/>
                                      <a:gd name="T22" fmla="*/ 25 w 48"/>
                                      <a:gd name="T23" fmla="*/ 2 h 32"/>
                                      <a:gd name="T24" fmla="*/ 18 w 48"/>
                                      <a:gd name="T25" fmla="*/ 0 h 32"/>
                                      <a:gd name="T26" fmla="*/ 10 w 48"/>
                                      <a:gd name="T27" fmla="*/ 0 h 32"/>
                                      <a:gd name="T28" fmla="*/ 0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7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1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52 h 84"/>
                                      <a:gd name="T2" fmla="*/ 0 w 89"/>
                                      <a:gd name="T3" fmla="*/ 0 h 84"/>
                                      <a:gd name="T4" fmla="*/ 45 w 89"/>
                                      <a:gd name="T5" fmla="*/ 52 h 84"/>
                                      <a:gd name="T6" fmla="*/ 45 w 89"/>
                                      <a:gd name="T7" fmla="*/ 52 h 84"/>
                                      <a:gd name="T8" fmla="*/ 52 w 89"/>
                                      <a:gd name="T9" fmla="*/ 67 h 84"/>
                                      <a:gd name="T10" fmla="*/ 62 w 89"/>
                                      <a:gd name="T11" fmla="*/ 77 h 84"/>
                                      <a:gd name="T12" fmla="*/ 69 w 89"/>
                                      <a:gd name="T13" fmla="*/ 82 h 84"/>
                                      <a:gd name="T14" fmla="*/ 74 w 89"/>
                                      <a:gd name="T15" fmla="*/ 84 h 84"/>
                                      <a:gd name="T16" fmla="*/ 82 w 89"/>
                                      <a:gd name="T17" fmla="*/ 84 h 84"/>
                                      <a:gd name="T18" fmla="*/ 89 w 89"/>
                                      <a:gd name="T19" fmla="*/ 84 h 84"/>
                                      <a:gd name="T20" fmla="*/ 89 w 89"/>
                                      <a:gd name="T21" fmla="*/ 77 h 84"/>
                                      <a:gd name="T22" fmla="*/ 87 w 89"/>
                                      <a:gd name="T23" fmla="*/ 69 h 84"/>
                                      <a:gd name="T24" fmla="*/ 82 w 89"/>
                                      <a:gd name="T25" fmla="*/ 62 h 84"/>
                                      <a:gd name="T26" fmla="*/ 74 w 89"/>
                                      <a:gd name="T27" fmla="*/ 57 h 84"/>
                                      <a:gd name="T28" fmla="*/ 69 w 89"/>
                                      <a:gd name="T29" fmla="*/ 54 h 84"/>
                                      <a:gd name="T30" fmla="*/ 62 w 89"/>
                                      <a:gd name="T31" fmla="*/ 49 h 84"/>
                                      <a:gd name="T32" fmla="*/ 52 w 89"/>
                                      <a:gd name="T33" fmla="*/ 49 h 84"/>
                                      <a:gd name="T34" fmla="*/ 45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  <a:moveTo>
                                          <a:pt x="45" y="52"/>
                                        </a:moveTo>
                                        <a:lnTo>
                                          <a:pt x="52" y="67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69" y="82"/>
                                        </a:lnTo>
                                        <a:lnTo>
                                          <a:pt x="74" y="84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89" y="77"/>
                                        </a:lnTo>
                                        <a:lnTo>
                                          <a:pt x="87" y="69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4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6" name=""/>
                                <wps:cNvSpPr/>
                                <wps:spPr bwMode="auto">
                                  <a:xfrm>
                                    <a:off x="5691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2 h 52"/>
                                      <a:gd name="T2" fmla="*/ 0 w 45"/>
                                      <a:gd name="T3" fmla="*/ 0 h 52"/>
                                      <a:gd name="T4" fmla="*/ 45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7" name=""/>
                                <wps:cNvSpPr/>
                                <wps:spPr bwMode="auto">
                                  <a:xfrm>
                                    <a:off x="5736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 h 35"/>
                                      <a:gd name="T2" fmla="*/ 7 w 44"/>
                                      <a:gd name="T3" fmla="*/ 18 h 35"/>
                                      <a:gd name="T4" fmla="*/ 17 w 44"/>
                                      <a:gd name="T5" fmla="*/ 28 h 35"/>
                                      <a:gd name="T6" fmla="*/ 24 w 44"/>
                                      <a:gd name="T7" fmla="*/ 33 h 35"/>
                                      <a:gd name="T8" fmla="*/ 29 w 44"/>
                                      <a:gd name="T9" fmla="*/ 35 h 35"/>
                                      <a:gd name="T10" fmla="*/ 37 w 44"/>
                                      <a:gd name="T11" fmla="*/ 35 h 35"/>
                                      <a:gd name="T12" fmla="*/ 44 w 44"/>
                                      <a:gd name="T13" fmla="*/ 35 h 35"/>
                                      <a:gd name="T14" fmla="*/ 44 w 44"/>
                                      <a:gd name="T15" fmla="*/ 28 h 35"/>
                                      <a:gd name="T16" fmla="*/ 42 w 44"/>
                                      <a:gd name="T17" fmla="*/ 20 h 35"/>
                                      <a:gd name="T18" fmla="*/ 37 w 44"/>
                                      <a:gd name="T19" fmla="*/ 13 h 35"/>
                                      <a:gd name="T20" fmla="*/ 29 w 44"/>
                                      <a:gd name="T21" fmla="*/ 8 h 35"/>
                                      <a:gd name="T22" fmla="*/ 24 w 44"/>
                                      <a:gd name="T23" fmla="*/ 5 h 35"/>
                                      <a:gd name="T24" fmla="*/ 17 w 44"/>
                                      <a:gd name="T25" fmla="*/ 0 h 35"/>
                                      <a:gd name="T26" fmla="*/ 7 w 44"/>
                                      <a:gd name="T27" fmla="*/ 0 h 35"/>
                                      <a:gd name="T28" fmla="*/ 0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8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38 w 85"/>
                                      <a:gd name="T1" fmla="*/ 60 h 92"/>
                                      <a:gd name="T2" fmla="*/ 0 w 85"/>
                                      <a:gd name="T3" fmla="*/ 0 h 92"/>
                                      <a:gd name="T4" fmla="*/ 38 w 85"/>
                                      <a:gd name="T5" fmla="*/ 60 h 92"/>
                                      <a:gd name="T6" fmla="*/ 38 w 85"/>
                                      <a:gd name="T7" fmla="*/ 60 h 92"/>
                                      <a:gd name="T8" fmla="*/ 45 w 85"/>
                                      <a:gd name="T9" fmla="*/ 74 h 92"/>
                                      <a:gd name="T10" fmla="*/ 55 w 85"/>
                                      <a:gd name="T11" fmla="*/ 84 h 92"/>
                                      <a:gd name="T12" fmla="*/ 63 w 85"/>
                                      <a:gd name="T13" fmla="*/ 87 h 92"/>
                                      <a:gd name="T14" fmla="*/ 67 w 85"/>
                                      <a:gd name="T15" fmla="*/ 89 h 92"/>
                                      <a:gd name="T16" fmla="*/ 75 w 85"/>
                                      <a:gd name="T17" fmla="*/ 92 h 92"/>
                                      <a:gd name="T18" fmla="*/ 85 w 85"/>
                                      <a:gd name="T19" fmla="*/ 92 h 92"/>
                                      <a:gd name="T20" fmla="*/ 82 w 85"/>
                                      <a:gd name="T21" fmla="*/ 84 h 92"/>
                                      <a:gd name="T22" fmla="*/ 80 w 85"/>
                                      <a:gd name="T23" fmla="*/ 77 h 92"/>
                                      <a:gd name="T24" fmla="*/ 75 w 85"/>
                                      <a:gd name="T25" fmla="*/ 70 h 92"/>
                                      <a:gd name="T26" fmla="*/ 70 w 85"/>
                                      <a:gd name="T27" fmla="*/ 65 h 92"/>
                                      <a:gd name="T28" fmla="*/ 63 w 85"/>
                                      <a:gd name="T29" fmla="*/ 60 h 92"/>
                                      <a:gd name="T30" fmla="*/ 55 w 85"/>
                                      <a:gd name="T31" fmla="*/ 57 h 92"/>
                                      <a:gd name="T32" fmla="*/ 45 w 85"/>
                                      <a:gd name="T33" fmla="*/ 57 h 92"/>
                                      <a:gd name="T34" fmla="*/ 38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4"/>
                                        </a:lnTo>
                                        <a:lnTo>
                                          <a:pt x="55" y="84"/>
                                        </a:lnTo>
                                        <a:lnTo>
                                          <a:pt x="63" y="87"/>
                                        </a:lnTo>
                                        <a:lnTo>
                                          <a:pt x="67" y="89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85" y="92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0" y="77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0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9" name=""/>
                                <wps:cNvSpPr/>
                                <wps:spPr bwMode="auto">
                                  <a:xfrm>
                                    <a:off x="5678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0" name=""/>
                                <wps:cNvSpPr/>
                                <wps:spPr bwMode="auto">
                                  <a:xfrm>
                                    <a:off x="5716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5"/>
                                      <a:gd name="T2" fmla="*/ 7 w 47"/>
                                      <a:gd name="T3" fmla="*/ 17 h 35"/>
                                      <a:gd name="T4" fmla="*/ 17 w 47"/>
                                      <a:gd name="T5" fmla="*/ 27 h 35"/>
                                      <a:gd name="T6" fmla="*/ 25 w 47"/>
                                      <a:gd name="T7" fmla="*/ 30 h 35"/>
                                      <a:gd name="T8" fmla="*/ 29 w 47"/>
                                      <a:gd name="T9" fmla="*/ 32 h 35"/>
                                      <a:gd name="T10" fmla="*/ 37 w 47"/>
                                      <a:gd name="T11" fmla="*/ 35 h 35"/>
                                      <a:gd name="T12" fmla="*/ 47 w 47"/>
                                      <a:gd name="T13" fmla="*/ 35 h 35"/>
                                      <a:gd name="T14" fmla="*/ 44 w 47"/>
                                      <a:gd name="T15" fmla="*/ 27 h 35"/>
                                      <a:gd name="T16" fmla="*/ 42 w 47"/>
                                      <a:gd name="T17" fmla="*/ 20 h 35"/>
                                      <a:gd name="T18" fmla="*/ 37 w 47"/>
                                      <a:gd name="T19" fmla="*/ 13 h 35"/>
                                      <a:gd name="T20" fmla="*/ 32 w 47"/>
                                      <a:gd name="T21" fmla="*/ 8 h 35"/>
                                      <a:gd name="T22" fmla="*/ 25 w 47"/>
                                      <a:gd name="T23" fmla="*/ 3 h 35"/>
                                      <a:gd name="T24" fmla="*/ 17 w 47"/>
                                      <a:gd name="T25" fmla="*/ 0 h 35"/>
                                      <a:gd name="T26" fmla="*/ 7 w 47"/>
                                      <a:gd name="T27" fmla="*/ 0 h 35"/>
                                      <a:gd name="T28" fmla="*/ 0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9" y="32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3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3 w 75"/>
                                      <a:gd name="T1" fmla="*/ 68 h 110"/>
                                      <a:gd name="T2" fmla="*/ 0 w 75"/>
                                      <a:gd name="T3" fmla="*/ 0 h 110"/>
                                      <a:gd name="T4" fmla="*/ 33 w 75"/>
                                      <a:gd name="T5" fmla="*/ 68 h 110"/>
                                      <a:gd name="T6" fmla="*/ 33 w 75"/>
                                      <a:gd name="T7" fmla="*/ 68 h 110"/>
                                      <a:gd name="T8" fmla="*/ 40 w 75"/>
                                      <a:gd name="T9" fmla="*/ 85 h 110"/>
                                      <a:gd name="T10" fmla="*/ 50 w 75"/>
                                      <a:gd name="T11" fmla="*/ 98 h 110"/>
                                      <a:gd name="T12" fmla="*/ 55 w 75"/>
                                      <a:gd name="T13" fmla="*/ 103 h 110"/>
                                      <a:gd name="T14" fmla="*/ 60 w 75"/>
                                      <a:gd name="T15" fmla="*/ 105 h 110"/>
                                      <a:gd name="T16" fmla="*/ 68 w 75"/>
                                      <a:gd name="T17" fmla="*/ 108 h 110"/>
                                      <a:gd name="T18" fmla="*/ 75 w 75"/>
                                      <a:gd name="T19" fmla="*/ 110 h 110"/>
                                      <a:gd name="T20" fmla="*/ 75 w 75"/>
                                      <a:gd name="T21" fmla="*/ 100 h 110"/>
                                      <a:gd name="T22" fmla="*/ 72 w 75"/>
                                      <a:gd name="T23" fmla="*/ 93 h 110"/>
                                      <a:gd name="T24" fmla="*/ 68 w 75"/>
                                      <a:gd name="T25" fmla="*/ 85 h 110"/>
                                      <a:gd name="T26" fmla="*/ 63 w 75"/>
                                      <a:gd name="T27" fmla="*/ 78 h 110"/>
                                      <a:gd name="T28" fmla="*/ 55 w 75"/>
                                      <a:gd name="T29" fmla="*/ 73 h 110"/>
                                      <a:gd name="T30" fmla="*/ 48 w 75"/>
                                      <a:gd name="T31" fmla="*/ 70 h 110"/>
                                      <a:gd name="T32" fmla="*/ 40 w 75"/>
                                      <a:gd name="T33" fmla="*/ 68 h 110"/>
                                      <a:gd name="T34" fmla="*/ 33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  <a:moveTo>
                                          <a:pt x="33" y="68"/>
                                        </a:moveTo>
                                        <a:lnTo>
                                          <a:pt x="40" y="85"/>
                                        </a:lnTo>
                                        <a:lnTo>
                                          <a:pt x="50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0" y="105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2" y="93"/>
                                        </a:lnTo>
                                        <a:lnTo>
                                          <a:pt x="68" y="85"/>
                                        </a:lnTo>
                                        <a:lnTo>
                                          <a:pt x="63" y="78"/>
                                        </a:lnTo>
                                        <a:lnTo>
                                          <a:pt x="55" y="73"/>
                                        </a:lnTo>
                                        <a:lnTo>
                                          <a:pt x="48" y="70"/>
                                        </a:lnTo>
                                        <a:lnTo>
                                          <a:pt x="40" y="68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2" name=""/>
                                <wps:cNvSpPr/>
                                <wps:spPr bwMode="auto">
                                  <a:xfrm>
                                    <a:off x="5673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68 h 68"/>
                                      <a:gd name="T2" fmla="*/ 0 w 33"/>
                                      <a:gd name="T3" fmla="*/ 0 h 68"/>
                                      <a:gd name="T4" fmla="*/ 33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3" name=""/>
                                <wps:cNvSpPr/>
                                <wps:spPr bwMode="auto">
                                  <a:xfrm>
                                    <a:off x="5706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2"/>
                                      <a:gd name="T2" fmla="*/ 7 w 42"/>
                                      <a:gd name="T3" fmla="*/ 17 h 42"/>
                                      <a:gd name="T4" fmla="*/ 17 w 42"/>
                                      <a:gd name="T5" fmla="*/ 30 h 42"/>
                                      <a:gd name="T6" fmla="*/ 22 w 42"/>
                                      <a:gd name="T7" fmla="*/ 35 h 42"/>
                                      <a:gd name="T8" fmla="*/ 27 w 42"/>
                                      <a:gd name="T9" fmla="*/ 37 h 42"/>
                                      <a:gd name="T10" fmla="*/ 35 w 42"/>
                                      <a:gd name="T11" fmla="*/ 40 h 42"/>
                                      <a:gd name="T12" fmla="*/ 42 w 42"/>
                                      <a:gd name="T13" fmla="*/ 42 h 42"/>
                                      <a:gd name="T14" fmla="*/ 42 w 42"/>
                                      <a:gd name="T15" fmla="*/ 32 h 42"/>
                                      <a:gd name="T16" fmla="*/ 39 w 42"/>
                                      <a:gd name="T17" fmla="*/ 25 h 42"/>
                                      <a:gd name="T18" fmla="*/ 35 w 42"/>
                                      <a:gd name="T19" fmla="*/ 17 h 42"/>
                                      <a:gd name="T20" fmla="*/ 30 w 42"/>
                                      <a:gd name="T21" fmla="*/ 10 h 42"/>
                                      <a:gd name="T22" fmla="*/ 22 w 42"/>
                                      <a:gd name="T23" fmla="*/ 5 h 42"/>
                                      <a:gd name="T24" fmla="*/ 15 w 42"/>
                                      <a:gd name="T25" fmla="*/ 2 h 42"/>
                                      <a:gd name="T26" fmla="*/ 7 w 42"/>
                                      <a:gd name="T27" fmla="*/ 0 h 42"/>
                                      <a:gd name="T28" fmla="*/ 0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42" y="32"/>
                                        </a:lnTo>
                                        <a:lnTo>
                                          <a:pt x="39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4" name="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5" name="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8 h 125"/>
                                      <a:gd name="T2" fmla="*/ 9 w 27"/>
                                      <a:gd name="T3" fmla="*/ 83 h 125"/>
                                      <a:gd name="T4" fmla="*/ 7 w 27"/>
                                      <a:gd name="T5" fmla="*/ 98 h 125"/>
                                      <a:gd name="T6" fmla="*/ 9 w 27"/>
                                      <a:gd name="T7" fmla="*/ 113 h 125"/>
                                      <a:gd name="T8" fmla="*/ 17 w 27"/>
                                      <a:gd name="T9" fmla="*/ 125 h 125"/>
                                      <a:gd name="T10" fmla="*/ 22 w 27"/>
                                      <a:gd name="T11" fmla="*/ 120 h 125"/>
                                      <a:gd name="T12" fmla="*/ 24 w 27"/>
                                      <a:gd name="T13" fmla="*/ 115 h 125"/>
                                      <a:gd name="T14" fmla="*/ 24 w 27"/>
                                      <a:gd name="T15" fmla="*/ 108 h 125"/>
                                      <a:gd name="T16" fmla="*/ 27 w 27"/>
                                      <a:gd name="T17" fmla="*/ 100 h 125"/>
                                      <a:gd name="T18" fmla="*/ 24 w 27"/>
                                      <a:gd name="T19" fmla="*/ 90 h 125"/>
                                      <a:gd name="T20" fmla="*/ 22 w 27"/>
                                      <a:gd name="T21" fmla="*/ 83 h 125"/>
                                      <a:gd name="T22" fmla="*/ 19 w 27"/>
                                      <a:gd name="T23" fmla="*/ 75 h 125"/>
                                      <a:gd name="T24" fmla="*/ 14 w 27"/>
                                      <a:gd name="T25" fmla="*/ 68 h 125"/>
                                      <a:gd name="T26" fmla="*/ 17 w 27"/>
                                      <a:gd name="T27" fmla="*/ 68 h 125"/>
                                      <a:gd name="T28" fmla="*/ 0 w 27"/>
                                      <a:gd name="T29" fmla="*/ 0 h 125"/>
                                      <a:gd name="T30" fmla="*/ 17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4" y="68"/>
                                        </a:moveTo>
                                        <a:lnTo>
                                          <a:pt x="9" y="83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9" y="113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4" y="115"/>
                                        </a:lnTo>
                                        <a:lnTo>
                                          <a:pt x="24" y="108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19" y="75"/>
                                        </a:lnTo>
                                        <a:lnTo>
                                          <a:pt x="14" y="68"/>
                                        </a:lnTo>
                                        <a:close/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7" name=""/>
                                <wps:cNvSpPr/>
                                <wps:spPr bwMode="auto">
                                  <a:xfrm>
                                    <a:off x="5830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0 h 57"/>
                                      <a:gd name="T2" fmla="*/ 2 w 20"/>
                                      <a:gd name="T3" fmla="*/ 15 h 57"/>
                                      <a:gd name="T4" fmla="*/ 0 w 20"/>
                                      <a:gd name="T5" fmla="*/ 30 h 57"/>
                                      <a:gd name="T6" fmla="*/ 2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15 w 20"/>
                                      <a:gd name="T11" fmla="*/ 52 h 57"/>
                                      <a:gd name="T12" fmla="*/ 17 w 20"/>
                                      <a:gd name="T13" fmla="*/ 47 h 57"/>
                                      <a:gd name="T14" fmla="*/ 17 w 20"/>
                                      <a:gd name="T15" fmla="*/ 40 h 57"/>
                                      <a:gd name="T16" fmla="*/ 20 w 20"/>
                                      <a:gd name="T17" fmla="*/ 32 h 57"/>
                                      <a:gd name="T18" fmla="*/ 17 w 20"/>
                                      <a:gd name="T19" fmla="*/ 22 h 57"/>
                                      <a:gd name="T20" fmla="*/ 15 w 20"/>
                                      <a:gd name="T21" fmla="*/ 15 h 57"/>
                                      <a:gd name="T22" fmla="*/ 12 w 20"/>
                                      <a:gd name="T23" fmla="*/ 7 h 57"/>
                                      <a:gd name="T24" fmla="*/ 7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8" name=""/>
                                <wps:cNvSpPr/>
                                <wps:spPr bwMode="auto">
                                  <a:xfrm>
                                    <a:off x="5823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8 h 68"/>
                                      <a:gd name="T2" fmla="*/ 0 w 17"/>
                                      <a:gd name="T3" fmla="*/ 0 h 68"/>
                                      <a:gd name="T4" fmla="*/ 17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9" name="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5720" y="374015"/>
                                  <a:ext cx="321945" cy="361315"/>
                                  <a:chOff x="5733" y="1003"/>
                                  <a:chExt cx="507" cy="569"/>
                                </a:xfrm>
                              </wpg:grpSpPr>
                              <wps:wsp>
                                <wps:cNvPr id="1400" name="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1" name="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2" name="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3" name="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4" name="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5" name="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6" name="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7" name="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8" name="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9" name="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0" name="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1" name="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2" name="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3" name="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4" name="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5" name="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6" name="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7" name="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8" name="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9" name="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0" name="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1" name="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2" name="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3" name="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4" name="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37 w 79"/>
                                      <a:gd name="T1" fmla="*/ 60 h 95"/>
                                      <a:gd name="T2" fmla="*/ 0 w 79"/>
                                      <a:gd name="T3" fmla="*/ 0 h 95"/>
                                      <a:gd name="T4" fmla="*/ 37 w 79"/>
                                      <a:gd name="T5" fmla="*/ 60 h 95"/>
                                      <a:gd name="T6" fmla="*/ 37 w 79"/>
                                      <a:gd name="T7" fmla="*/ 60 h 95"/>
                                      <a:gd name="T8" fmla="*/ 42 w 79"/>
                                      <a:gd name="T9" fmla="*/ 75 h 95"/>
                                      <a:gd name="T10" fmla="*/ 52 w 79"/>
                                      <a:gd name="T11" fmla="*/ 87 h 95"/>
                                      <a:gd name="T12" fmla="*/ 59 w 79"/>
                                      <a:gd name="T13" fmla="*/ 90 h 95"/>
                                      <a:gd name="T14" fmla="*/ 64 w 79"/>
                                      <a:gd name="T15" fmla="*/ 92 h 95"/>
                                      <a:gd name="T16" fmla="*/ 72 w 79"/>
                                      <a:gd name="T17" fmla="*/ 95 h 95"/>
                                      <a:gd name="T18" fmla="*/ 79 w 79"/>
                                      <a:gd name="T19" fmla="*/ 95 h 95"/>
                                      <a:gd name="T20" fmla="*/ 79 w 79"/>
                                      <a:gd name="T21" fmla="*/ 87 h 95"/>
                                      <a:gd name="T22" fmla="*/ 77 w 79"/>
                                      <a:gd name="T23" fmla="*/ 80 h 95"/>
                                      <a:gd name="T24" fmla="*/ 72 w 79"/>
                                      <a:gd name="T25" fmla="*/ 75 h 95"/>
                                      <a:gd name="T26" fmla="*/ 67 w 79"/>
                                      <a:gd name="T27" fmla="*/ 67 h 95"/>
                                      <a:gd name="T28" fmla="*/ 59 w 79"/>
                                      <a:gd name="T29" fmla="*/ 62 h 95"/>
                                      <a:gd name="T30" fmla="*/ 52 w 79"/>
                                      <a:gd name="T31" fmla="*/ 60 h 95"/>
                                      <a:gd name="T32" fmla="*/ 44 w 79"/>
                                      <a:gd name="T33" fmla="*/ 57 h 95"/>
                                      <a:gd name="T34" fmla="*/ 37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42" y="75"/>
                                        </a:lnTo>
                                        <a:lnTo>
                                          <a:pt x="52" y="87"/>
                                        </a:lnTo>
                                        <a:lnTo>
                                          <a:pt x="59" y="90"/>
                                        </a:lnTo>
                                        <a:lnTo>
                                          <a:pt x="64" y="92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9" y="62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44" y="57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6" name=""/>
                                <wps:cNvSpPr/>
                                <wps:spPr bwMode="auto">
                                  <a:xfrm>
                                    <a:off x="5788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7" name=""/>
                                <wps:cNvSpPr/>
                                <wps:spPr bwMode="auto">
                                  <a:xfrm>
                                    <a:off x="582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5 w 42"/>
                                      <a:gd name="T3" fmla="*/ 18 h 38"/>
                                      <a:gd name="T4" fmla="*/ 15 w 42"/>
                                      <a:gd name="T5" fmla="*/ 30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8 h 38"/>
                                      <a:gd name="T20" fmla="*/ 30 w 42"/>
                                      <a:gd name="T21" fmla="*/ 10 h 38"/>
                                      <a:gd name="T22" fmla="*/ 22 w 42"/>
                                      <a:gd name="T23" fmla="*/ 5 h 38"/>
                                      <a:gd name="T24" fmla="*/ 15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7 w 89"/>
                                      <a:gd name="T5" fmla="*/ 47 h 82"/>
                                      <a:gd name="T6" fmla="*/ 47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4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7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69 w 89"/>
                                      <a:gd name="T25" fmla="*/ 52 h 82"/>
                                      <a:gd name="T26" fmla="*/ 62 w 89"/>
                                      <a:gd name="T27" fmla="*/ 50 h 82"/>
                                      <a:gd name="T28" fmla="*/ 54 w 89"/>
                                      <a:gd name="T29" fmla="*/ 47 h 82"/>
                                      <a:gd name="T30" fmla="*/ 47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  <a:moveTo>
                                          <a:pt x="47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9" name=""/>
                                <wps:cNvSpPr/>
                                <wps:spPr bwMode="auto">
                                  <a:xfrm>
                                    <a:off x="5803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7 h 47"/>
                                      <a:gd name="T2" fmla="*/ 0 w 47"/>
                                      <a:gd name="T3" fmla="*/ 0 h 47"/>
                                      <a:gd name="T4" fmla="*/ 47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0" name=""/>
                                <wps:cNvSpPr/>
                                <wps:spPr bwMode="auto">
                                  <a:xfrm>
                                    <a:off x="585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5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3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28 h 35"/>
                                      <a:gd name="T12" fmla="*/ 40 w 42"/>
                                      <a:gd name="T13" fmla="*/ 23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3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5 w 89"/>
                                      <a:gd name="T5" fmla="*/ 47 h 82"/>
                                      <a:gd name="T6" fmla="*/ 45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5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5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70 w 89"/>
                                      <a:gd name="T25" fmla="*/ 52 h 82"/>
                                      <a:gd name="T26" fmla="*/ 62 w 89"/>
                                      <a:gd name="T27" fmla="*/ 47 h 82"/>
                                      <a:gd name="T28" fmla="*/ 55 w 89"/>
                                      <a:gd name="T29" fmla="*/ 47 h 82"/>
                                      <a:gd name="T30" fmla="*/ 45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  <a:moveTo>
                                          <a:pt x="45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5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5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70" y="52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7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2" name=""/>
                                <wps:cNvSpPr/>
                                <wps:spPr bwMode="auto">
                                  <a:xfrm>
                                    <a:off x="5819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47 h 47"/>
                                      <a:gd name="T2" fmla="*/ 0 w 45"/>
                                      <a:gd name="T3" fmla="*/ 0 h 47"/>
                                      <a:gd name="T4" fmla="*/ 45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3" name=""/>
                                <wps:cNvSpPr/>
                                <wps:spPr bwMode="auto">
                                  <a:xfrm>
                                    <a:off x="5865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35"/>
                                      <a:gd name="T2" fmla="*/ 7 w 44"/>
                                      <a:gd name="T3" fmla="*/ 15 h 35"/>
                                      <a:gd name="T4" fmla="*/ 17 w 44"/>
                                      <a:gd name="T5" fmla="*/ 25 h 35"/>
                                      <a:gd name="T6" fmla="*/ 30 w 44"/>
                                      <a:gd name="T7" fmla="*/ 33 h 35"/>
                                      <a:gd name="T8" fmla="*/ 44 w 44"/>
                                      <a:gd name="T9" fmla="*/ 35 h 35"/>
                                      <a:gd name="T10" fmla="*/ 44 w 44"/>
                                      <a:gd name="T11" fmla="*/ 28 h 35"/>
                                      <a:gd name="T12" fmla="*/ 40 w 44"/>
                                      <a:gd name="T13" fmla="*/ 23 h 35"/>
                                      <a:gd name="T14" fmla="*/ 37 w 44"/>
                                      <a:gd name="T15" fmla="*/ 15 h 35"/>
                                      <a:gd name="T16" fmla="*/ 32 w 44"/>
                                      <a:gd name="T17" fmla="*/ 10 h 35"/>
                                      <a:gd name="T18" fmla="*/ 25 w 44"/>
                                      <a:gd name="T19" fmla="*/ 5 h 35"/>
                                      <a:gd name="T20" fmla="*/ 17 w 44"/>
                                      <a:gd name="T21" fmla="*/ 0 h 35"/>
                                      <a:gd name="T22" fmla="*/ 10 w 44"/>
                                      <a:gd name="T23" fmla="*/ 0 h 35"/>
                                      <a:gd name="T24" fmla="*/ 0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3 h 100"/>
                                      <a:gd name="T2" fmla="*/ 0 w 77"/>
                                      <a:gd name="T3" fmla="*/ 0 h 100"/>
                                      <a:gd name="T4" fmla="*/ 35 w 77"/>
                                      <a:gd name="T5" fmla="*/ 63 h 100"/>
                                      <a:gd name="T6" fmla="*/ 35 w 77"/>
                                      <a:gd name="T7" fmla="*/ 63 h 100"/>
                                      <a:gd name="T8" fmla="*/ 40 w 77"/>
                                      <a:gd name="T9" fmla="*/ 80 h 100"/>
                                      <a:gd name="T10" fmla="*/ 50 w 77"/>
                                      <a:gd name="T11" fmla="*/ 90 h 100"/>
                                      <a:gd name="T12" fmla="*/ 55 w 77"/>
                                      <a:gd name="T13" fmla="*/ 95 h 100"/>
                                      <a:gd name="T14" fmla="*/ 62 w 77"/>
                                      <a:gd name="T15" fmla="*/ 98 h 100"/>
                                      <a:gd name="T16" fmla="*/ 70 w 77"/>
                                      <a:gd name="T17" fmla="*/ 100 h 100"/>
                                      <a:gd name="T18" fmla="*/ 77 w 77"/>
                                      <a:gd name="T19" fmla="*/ 100 h 100"/>
                                      <a:gd name="T20" fmla="*/ 77 w 77"/>
                                      <a:gd name="T21" fmla="*/ 93 h 100"/>
                                      <a:gd name="T22" fmla="*/ 75 w 77"/>
                                      <a:gd name="T23" fmla="*/ 85 h 100"/>
                                      <a:gd name="T24" fmla="*/ 70 w 77"/>
                                      <a:gd name="T25" fmla="*/ 78 h 100"/>
                                      <a:gd name="T26" fmla="*/ 65 w 77"/>
                                      <a:gd name="T27" fmla="*/ 73 h 100"/>
                                      <a:gd name="T28" fmla="*/ 57 w 77"/>
                                      <a:gd name="T29" fmla="*/ 68 h 100"/>
                                      <a:gd name="T30" fmla="*/ 50 w 77"/>
                                      <a:gd name="T31" fmla="*/ 63 h 100"/>
                                      <a:gd name="T32" fmla="*/ 43 w 77"/>
                                      <a:gd name="T33" fmla="*/ 63 h 100"/>
                                      <a:gd name="T34" fmla="*/ 35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40" y="80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55" y="95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00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70" y="78"/>
                                        </a:lnTo>
                                        <a:lnTo>
                                          <a:pt x="65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5" name=""/>
                                <wps:cNvSpPr/>
                                <wps:spPr bwMode="auto">
                                  <a:xfrm>
                                    <a:off x="5775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6" name=""/>
                                <wps:cNvSpPr/>
                                <wps:spPr bwMode="auto">
                                  <a:xfrm>
                                    <a:off x="58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7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0 h 37"/>
                                      <a:gd name="T26" fmla="*/ 8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0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50 w 84"/>
                                      <a:gd name="T9" fmla="*/ 77 h 97"/>
                                      <a:gd name="T10" fmla="*/ 57 w 84"/>
                                      <a:gd name="T11" fmla="*/ 87 h 97"/>
                                      <a:gd name="T12" fmla="*/ 65 w 84"/>
                                      <a:gd name="T13" fmla="*/ 92 h 97"/>
                                      <a:gd name="T14" fmla="*/ 70 w 84"/>
                                      <a:gd name="T15" fmla="*/ 94 h 97"/>
                                      <a:gd name="T16" fmla="*/ 77 w 84"/>
                                      <a:gd name="T17" fmla="*/ 97 h 97"/>
                                      <a:gd name="T18" fmla="*/ 84 w 84"/>
                                      <a:gd name="T19" fmla="*/ 97 h 97"/>
                                      <a:gd name="T20" fmla="*/ 84 w 84"/>
                                      <a:gd name="T21" fmla="*/ 89 h 97"/>
                                      <a:gd name="T22" fmla="*/ 82 w 84"/>
                                      <a:gd name="T23" fmla="*/ 82 h 97"/>
                                      <a:gd name="T24" fmla="*/ 77 w 84"/>
                                      <a:gd name="T25" fmla="*/ 74 h 97"/>
                                      <a:gd name="T26" fmla="*/ 72 w 84"/>
                                      <a:gd name="T27" fmla="*/ 69 h 97"/>
                                      <a:gd name="T28" fmla="*/ 67 w 84"/>
                                      <a:gd name="T29" fmla="*/ 64 h 97"/>
                                      <a:gd name="T30" fmla="*/ 60 w 84"/>
                                      <a:gd name="T31" fmla="*/ 62 h 97"/>
                                      <a:gd name="T32" fmla="*/ 50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92"/>
                                        </a:lnTo>
                                        <a:lnTo>
                                          <a:pt x="70" y="94"/>
                                        </a:lnTo>
                                        <a:lnTo>
                                          <a:pt x="77" y="97"/>
                                        </a:lnTo>
                                        <a:lnTo>
                                          <a:pt x="84" y="97"/>
                                        </a:lnTo>
                                        <a:lnTo>
                                          <a:pt x="84" y="89"/>
                                        </a:lnTo>
                                        <a:lnTo>
                                          <a:pt x="82" y="82"/>
                                        </a:lnTo>
                                        <a:lnTo>
                                          <a:pt x="77" y="74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0" y="62"/>
                                        </a:lnTo>
                                        <a:lnTo>
                                          <a:pt x="50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8" name=""/>
                                <wps:cNvSpPr/>
                                <wps:spPr bwMode="auto">
                                  <a:xfrm>
                                    <a:off x="5753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2 h 62"/>
                                      <a:gd name="T2" fmla="*/ 0 w 42"/>
                                      <a:gd name="T3" fmla="*/ 0 h 62"/>
                                      <a:gd name="T4" fmla="*/ 42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9" name=""/>
                                <wps:cNvSpPr/>
                                <wps:spPr bwMode="auto">
                                  <a:xfrm>
                                    <a:off x="579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8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3 w 42"/>
                                      <a:gd name="T7" fmla="*/ 33 h 38"/>
                                      <a:gd name="T8" fmla="*/ 28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8 w 42"/>
                                      <a:gd name="T25" fmla="*/ 3 h 38"/>
                                      <a:gd name="T26" fmla="*/ 8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8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55 h 92"/>
                                      <a:gd name="T2" fmla="*/ 0 w 80"/>
                                      <a:gd name="T3" fmla="*/ 0 h 92"/>
                                      <a:gd name="T4" fmla="*/ 38 w 80"/>
                                      <a:gd name="T5" fmla="*/ 55 h 92"/>
                                      <a:gd name="T6" fmla="*/ 38 w 80"/>
                                      <a:gd name="T7" fmla="*/ 55 h 92"/>
                                      <a:gd name="T8" fmla="*/ 43 w 80"/>
                                      <a:gd name="T9" fmla="*/ 70 h 92"/>
                                      <a:gd name="T10" fmla="*/ 53 w 80"/>
                                      <a:gd name="T11" fmla="*/ 82 h 92"/>
                                      <a:gd name="T12" fmla="*/ 58 w 80"/>
                                      <a:gd name="T13" fmla="*/ 87 h 92"/>
                                      <a:gd name="T14" fmla="*/ 65 w 80"/>
                                      <a:gd name="T15" fmla="*/ 90 h 92"/>
                                      <a:gd name="T16" fmla="*/ 73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5 h 92"/>
                                      <a:gd name="T22" fmla="*/ 78 w 80"/>
                                      <a:gd name="T23" fmla="*/ 77 h 92"/>
                                      <a:gd name="T24" fmla="*/ 73 w 80"/>
                                      <a:gd name="T25" fmla="*/ 70 h 92"/>
                                      <a:gd name="T26" fmla="*/ 68 w 80"/>
                                      <a:gd name="T27" fmla="*/ 65 h 92"/>
                                      <a:gd name="T28" fmla="*/ 63 w 80"/>
                                      <a:gd name="T29" fmla="*/ 60 h 92"/>
                                      <a:gd name="T30" fmla="*/ 55 w 80"/>
                                      <a:gd name="T31" fmla="*/ 55 h 92"/>
                                      <a:gd name="T32" fmla="*/ 45 w 80"/>
                                      <a:gd name="T33" fmla="*/ 55 h 92"/>
                                      <a:gd name="T34" fmla="*/ 38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  <a:moveTo>
                                          <a:pt x="38" y="55"/>
                                        </a:moveTo>
                                        <a:lnTo>
                                          <a:pt x="43" y="70"/>
                                        </a:lnTo>
                                        <a:lnTo>
                                          <a:pt x="53" y="82"/>
                                        </a:lnTo>
                                        <a:lnTo>
                                          <a:pt x="58" y="87"/>
                                        </a:lnTo>
                                        <a:lnTo>
                                          <a:pt x="65" y="90"/>
                                        </a:lnTo>
                                        <a:lnTo>
                                          <a:pt x="73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5"/>
                                        </a:lnTo>
                                        <a:lnTo>
                                          <a:pt x="78" y="77"/>
                                        </a:lnTo>
                                        <a:lnTo>
                                          <a:pt x="73" y="70"/>
                                        </a:lnTo>
                                        <a:lnTo>
                                          <a:pt x="68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1" name=""/>
                                <wps:cNvSpPr/>
                                <wps:spPr bwMode="auto">
                                  <a:xfrm>
                                    <a:off x="5745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55 h 55"/>
                                      <a:gd name="T2" fmla="*/ 0 w 38"/>
                                      <a:gd name="T3" fmla="*/ 0 h 55"/>
                                      <a:gd name="T4" fmla="*/ 38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2" name=""/>
                                <wps:cNvSpPr/>
                                <wps:spPr bwMode="auto">
                                  <a:xfrm>
                                    <a:off x="5783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5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5 w 42"/>
                                      <a:gd name="T23" fmla="*/ 5 h 37"/>
                                      <a:gd name="T24" fmla="*/ 17 w 42"/>
                                      <a:gd name="T25" fmla="*/ 0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32 w 74"/>
                                      <a:gd name="T1" fmla="*/ 62 h 99"/>
                                      <a:gd name="T2" fmla="*/ 0 w 74"/>
                                      <a:gd name="T3" fmla="*/ 0 h 99"/>
                                      <a:gd name="T4" fmla="*/ 32 w 74"/>
                                      <a:gd name="T5" fmla="*/ 62 h 99"/>
                                      <a:gd name="T6" fmla="*/ 3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47 w 74"/>
                                      <a:gd name="T11" fmla="*/ 89 h 99"/>
                                      <a:gd name="T12" fmla="*/ 52 w 74"/>
                                      <a:gd name="T13" fmla="*/ 94 h 99"/>
                                      <a:gd name="T14" fmla="*/ 59 w 74"/>
                                      <a:gd name="T15" fmla="*/ 97 h 99"/>
                                      <a:gd name="T16" fmla="*/ 67 w 74"/>
                                      <a:gd name="T17" fmla="*/ 99 h 99"/>
                                      <a:gd name="T18" fmla="*/ 74 w 74"/>
                                      <a:gd name="T19" fmla="*/ 99 h 99"/>
                                      <a:gd name="T20" fmla="*/ 72 w 74"/>
                                      <a:gd name="T21" fmla="*/ 92 h 99"/>
                                      <a:gd name="T22" fmla="*/ 72 w 74"/>
                                      <a:gd name="T23" fmla="*/ 85 h 99"/>
                                      <a:gd name="T24" fmla="*/ 67 w 74"/>
                                      <a:gd name="T25" fmla="*/ 77 h 99"/>
                                      <a:gd name="T26" fmla="*/ 62 w 74"/>
                                      <a:gd name="T27" fmla="*/ 72 h 99"/>
                                      <a:gd name="T28" fmla="*/ 54 w 74"/>
                                      <a:gd name="T29" fmla="*/ 67 h 99"/>
                                      <a:gd name="T30" fmla="*/ 47 w 74"/>
                                      <a:gd name="T31" fmla="*/ 65 h 99"/>
                                      <a:gd name="T32" fmla="*/ 39 w 74"/>
                                      <a:gd name="T33" fmla="*/ 62 h 99"/>
                                      <a:gd name="T34" fmla="*/ 3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  <a:moveTo>
                                          <a:pt x="3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89"/>
                                        </a:lnTo>
                                        <a:lnTo>
                                          <a:pt x="52" y="94"/>
                                        </a:lnTo>
                                        <a:lnTo>
                                          <a:pt x="59" y="97"/>
                                        </a:lnTo>
                                        <a:lnTo>
                                          <a:pt x="67" y="99"/>
                                        </a:lnTo>
                                        <a:lnTo>
                                          <a:pt x="74" y="9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4" y="67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39" y="62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4" name=""/>
                                <wps:cNvSpPr/>
                                <wps:spPr bwMode="auto">
                                  <a:xfrm>
                                    <a:off x="5736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2 h 62"/>
                                      <a:gd name="T2" fmla="*/ 0 w 32"/>
                                      <a:gd name="T3" fmla="*/ 0 h 62"/>
                                      <a:gd name="T4" fmla="*/ 32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5" name=""/>
                                <wps:cNvSpPr/>
                                <wps:spPr bwMode="auto">
                                  <a:xfrm>
                                    <a:off x="5768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8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0 w 42"/>
                                      <a:gd name="T15" fmla="*/ 30 h 37"/>
                                      <a:gd name="T16" fmla="*/ 40 w 42"/>
                                      <a:gd name="T17" fmla="*/ 23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3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27 w 64"/>
                                      <a:gd name="T1" fmla="*/ 70 h 118"/>
                                      <a:gd name="T2" fmla="*/ 0 w 64"/>
                                      <a:gd name="T3" fmla="*/ 0 h 118"/>
                                      <a:gd name="T4" fmla="*/ 27 w 64"/>
                                      <a:gd name="T5" fmla="*/ 70 h 118"/>
                                      <a:gd name="T6" fmla="*/ 2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39 w 64"/>
                                      <a:gd name="T11" fmla="*/ 103 h 118"/>
                                      <a:gd name="T12" fmla="*/ 44 w 64"/>
                                      <a:gd name="T13" fmla="*/ 108 h 118"/>
                                      <a:gd name="T14" fmla="*/ 49 w 64"/>
                                      <a:gd name="T15" fmla="*/ 113 h 118"/>
                                      <a:gd name="T16" fmla="*/ 57 w 64"/>
                                      <a:gd name="T17" fmla="*/ 115 h 118"/>
                                      <a:gd name="T18" fmla="*/ 64 w 64"/>
                                      <a:gd name="T19" fmla="*/ 118 h 118"/>
                                      <a:gd name="T20" fmla="*/ 64 w 64"/>
                                      <a:gd name="T21" fmla="*/ 108 h 118"/>
                                      <a:gd name="T22" fmla="*/ 62 w 64"/>
                                      <a:gd name="T23" fmla="*/ 100 h 118"/>
                                      <a:gd name="T24" fmla="*/ 59 w 64"/>
                                      <a:gd name="T25" fmla="*/ 93 h 118"/>
                                      <a:gd name="T26" fmla="*/ 54 w 64"/>
                                      <a:gd name="T27" fmla="*/ 85 h 118"/>
                                      <a:gd name="T28" fmla="*/ 49 w 64"/>
                                      <a:gd name="T29" fmla="*/ 78 h 118"/>
                                      <a:gd name="T30" fmla="*/ 42 w 64"/>
                                      <a:gd name="T31" fmla="*/ 75 h 118"/>
                                      <a:gd name="T32" fmla="*/ 34 w 64"/>
                                      <a:gd name="T33" fmla="*/ 70 h 118"/>
                                      <a:gd name="T34" fmla="*/ 2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  <a:moveTo>
                                          <a:pt x="2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39" y="103"/>
                                        </a:lnTo>
                                        <a:lnTo>
                                          <a:pt x="44" y="10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4" y="118"/>
                                        </a:lnTo>
                                        <a:lnTo>
                                          <a:pt x="64" y="108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59" y="93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4" y="7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7" name=""/>
                                <wps:cNvSpPr/>
                                <wps:spPr bwMode="auto">
                                  <a:xfrm>
                                    <a:off x="5736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70 h 70"/>
                                      <a:gd name="T2" fmla="*/ 0 w 27"/>
                                      <a:gd name="T3" fmla="*/ 0 h 70"/>
                                      <a:gd name="T4" fmla="*/ 27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8" name=""/>
                                <wps:cNvSpPr/>
                                <wps:spPr bwMode="auto">
                                  <a:xfrm>
                                    <a:off x="5763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8"/>
                                      <a:gd name="T2" fmla="*/ 5 w 37"/>
                                      <a:gd name="T3" fmla="*/ 18 h 48"/>
                                      <a:gd name="T4" fmla="*/ 12 w 37"/>
                                      <a:gd name="T5" fmla="*/ 33 h 48"/>
                                      <a:gd name="T6" fmla="*/ 17 w 37"/>
                                      <a:gd name="T7" fmla="*/ 38 h 48"/>
                                      <a:gd name="T8" fmla="*/ 22 w 37"/>
                                      <a:gd name="T9" fmla="*/ 43 h 48"/>
                                      <a:gd name="T10" fmla="*/ 30 w 37"/>
                                      <a:gd name="T11" fmla="*/ 45 h 48"/>
                                      <a:gd name="T12" fmla="*/ 37 w 37"/>
                                      <a:gd name="T13" fmla="*/ 48 h 48"/>
                                      <a:gd name="T14" fmla="*/ 37 w 37"/>
                                      <a:gd name="T15" fmla="*/ 38 h 48"/>
                                      <a:gd name="T16" fmla="*/ 35 w 37"/>
                                      <a:gd name="T17" fmla="*/ 30 h 48"/>
                                      <a:gd name="T18" fmla="*/ 32 w 37"/>
                                      <a:gd name="T19" fmla="*/ 23 h 48"/>
                                      <a:gd name="T20" fmla="*/ 27 w 37"/>
                                      <a:gd name="T21" fmla="*/ 15 h 48"/>
                                      <a:gd name="T22" fmla="*/ 22 w 37"/>
                                      <a:gd name="T23" fmla="*/ 8 h 48"/>
                                      <a:gd name="T24" fmla="*/ 15 w 37"/>
                                      <a:gd name="T25" fmla="*/ 5 h 48"/>
                                      <a:gd name="T26" fmla="*/ 7 w 37"/>
                                      <a:gd name="T27" fmla="*/ 0 h 48"/>
                                      <a:gd name="T28" fmla="*/ 0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37" y="48"/>
                                        </a:lnTo>
                                        <a:lnTo>
                                          <a:pt x="37" y="3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9" name="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0" name="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70 h 128"/>
                                      <a:gd name="T2" fmla="*/ 5 w 17"/>
                                      <a:gd name="T3" fmla="*/ 83 h 128"/>
                                      <a:gd name="T4" fmla="*/ 0 w 17"/>
                                      <a:gd name="T5" fmla="*/ 98 h 128"/>
                                      <a:gd name="T6" fmla="*/ 2 w 17"/>
                                      <a:gd name="T7" fmla="*/ 113 h 128"/>
                                      <a:gd name="T8" fmla="*/ 7 w 17"/>
                                      <a:gd name="T9" fmla="*/ 128 h 128"/>
                                      <a:gd name="T10" fmla="*/ 10 w 17"/>
                                      <a:gd name="T11" fmla="*/ 123 h 128"/>
                                      <a:gd name="T12" fmla="*/ 15 w 17"/>
                                      <a:gd name="T13" fmla="*/ 118 h 128"/>
                                      <a:gd name="T14" fmla="*/ 17 w 17"/>
                                      <a:gd name="T15" fmla="*/ 110 h 128"/>
                                      <a:gd name="T16" fmla="*/ 17 w 17"/>
                                      <a:gd name="T17" fmla="*/ 103 h 128"/>
                                      <a:gd name="T18" fmla="*/ 17 w 17"/>
                                      <a:gd name="T19" fmla="*/ 93 h 128"/>
                                      <a:gd name="T20" fmla="*/ 17 w 17"/>
                                      <a:gd name="T21" fmla="*/ 85 h 128"/>
                                      <a:gd name="T22" fmla="*/ 15 w 17"/>
                                      <a:gd name="T23" fmla="*/ 78 h 128"/>
                                      <a:gd name="T24" fmla="*/ 12 w 17"/>
                                      <a:gd name="T25" fmla="*/ 70 h 128"/>
                                      <a:gd name="T26" fmla="*/ 12 w 17"/>
                                      <a:gd name="T27" fmla="*/ 70 h 128"/>
                                      <a:gd name="T28" fmla="*/ 5 w 17"/>
                                      <a:gd name="T29" fmla="*/ 0 h 128"/>
                                      <a:gd name="T30" fmla="*/ 12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5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13"/>
                                        </a:lnTo>
                                        <a:lnTo>
                                          <a:pt x="7" y="128"/>
                                        </a:lnTo>
                                        <a:lnTo>
                                          <a:pt x="10" y="123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17" y="110"/>
                                        </a:lnTo>
                                        <a:lnTo>
                                          <a:pt x="17" y="103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  <a:moveTo>
                                          <a:pt x="12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2" name=""/>
                                <wps:cNvSpPr/>
                                <wps:spPr bwMode="auto">
                                  <a:xfrm>
                                    <a:off x="5865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8"/>
                                      <a:gd name="T2" fmla="*/ 5 w 17"/>
                                      <a:gd name="T3" fmla="*/ 13 h 58"/>
                                      <a:gd name="T4" fmla="*/ 0 w 17"/>
                                      <a:gd name="T5" fmla="*/ 28 h 58"/>
                                      <a:gd name="T6" fmla="*/ 2 w 17"/>
                                      <a:gd name="T7" fmla="*/ 43 h 58"/>
                                      <a:gd name="T8" fmla="*/ 7 w 17"/>
                                      <a:gd name="T9" fmla="*/ 58 h 58"/>
                                      <a:gd name="T10" fmla="*/ 10 w 17"/>
                                      <a:gd name="T11" fmla="*/ 53 h 58"/>
                                      <a:gd name="T12" fmla="*/ 15 w 17"/>
                                      <a:gd name="T13" fmla="*/ 48 h 58"/>
                                      <a:gd name="T14" fmla="*/ 17 w 17"/>
                                      <a:gd name="T15" fmla="*/ 40 h 58"/>
                                      <a:gd name="T16" fmla="*/ 17 w 17"/>
                                      <a:gd name="T17" fmla="*/ 33 h 58"/>
                                      <a:gd name="T18" fmla="*/ 17 w 17"/>
                                      <a:gd name="T19" fmla="*/ 23 h 58"/>
                                      <a:gd name="T20" fmla="*/ 17 w 17"/>
                                      <a:gd name="T21" fmla="*/ 15 h 58"/>
                                      <a:gd name="T22" fmla="*/ 15 w 17"/>
                                      <a:gd name="T23" fmla="*/ 8 h 58"/>
                                      <a:gd name="T24" fmla="*/ 12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3" name=""/>
                                <wps:cNvSpPr/>
                                <wps:spPr bwMode="auto">
                                  <a:xfrm>
                                    <a:off x="5870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4" name="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5" name="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6" name="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7" name="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8" name="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9" name="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0" name="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1" name="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2" name="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3" name="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4" name="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5" name="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6" name="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7" name="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8" name="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9" name="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0" name="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1" name="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2" name="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3" name="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4" name="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5" name="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6" name="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7" name="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8" name="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9" name="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2 h 32"/>
                                      <a:gd name="T2" fmla="*/ 0 w 104"/>
                                      <a:gd name="T3" fmla="*/ 0 h 32"/>
                                      <a:gd name="T4" fmla="*/ 57 w 104"/>
                                      <a:gd name="T5" fmla="*/ 22 h 32"/>
                                      <a:gd name="T6" fmla="*/ 55 w 104"/>
                                      <a:gd name="T7" fmla="*/ 22 h 32"/>
                                      <a:gd name="T8" fmla="*/ 70 w 104"/>
                                      <a:gd name="T9" fmla="*/ 30 h 32"/>
                                      <a:gd name="T10" fmla="*/ 80 w 104"/>
                                      <a:gd name="T11" fmla="*/ 32 h 32"/>
                                      <a:gd name="T12" fmla="*/ 92 w 104"/>
                                      <a:gd name="T13" fmla="*/ 30 h 32"/>
                                      <a:gd name="T14" fmla="*/ 104 w 104"/>
                                      <a:gd name="T15" fmla="*/ 25 h 32"/>
                                      <a:gd name="T16" fmla="*/ 99 w 104"/>
                                      <a:gd name="T17" fmla="*/ 20 h 32"/>
                                      <a:gd name="T18" fmla="*/ 94 w 104"/>
                                      <a:gd name="T19" fmla="*/ 17 h 32"/>
                                      <a:gd name="T20" fmla="*/ 87 w 104"/>
                                      <a:gd name="T21" fmla="*/ 15 h 32"/>
                                      <a:gd name="T22" fmla="*/ 82 w 104"/>
                                      <a:gd name="T23" fmla="*/ 12 h 32"/>
                                      <a:gd name="T24" fmla="*/ 75 w 104"/>
                                      <a:gd name="T25" fmla="*/ 12 h 32"/>
                                      <a:gd name="T26" fmla="*/ 67 w 104"/>
                                      <a:gd name="T27" fmla="*/ 15 h 32"/>
                                      <a:gd name="T28" fmla="*/ 62 w 104"/>
                                      <a:gd name="T29" fmla="*/ 17 h 32"/>
                                      <a:gd name="T30" fmla="*/ 55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5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0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4" y="25"/>
                                        </a:lnTo>
                                        <a:lnTo>
                                          <a:pt x="99" y="20"/>
                                        </a:lnTo>
                                        <a:lnTo>
                                          <a:pt x="94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1" name=""/>
                                <wps:cNvSpPr/>
                                <wps:spPr bwMode="auto">
                                  <a:xfrm>
                                    <a:off x="6071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2" name=""/>
                                <wps:cNvSpPr/>
                                <wps:spPr bwMode="auto">
                                  <a:xfrm>
                                    <a:off x="6126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10 h 20"/>
                                      <a:gd name="T2" fmla="*/ 15 w 49"/>
                                      <a:gd name="T3" fmla="*/ 18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5 h 20"/>
                                      <a:gd name="T14" fmla="*/ 32 w 49"/>
                                      <a:gd name="T15" fmla="*/ 3 h 20"/>
                                      <a:gd name="T16" fmla="*/ 27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3 h 20"/>
                                      <a:gd name="T22" fmla="*/ 7 w 49"/>
                                      <a:gd name="T23" fmla="*/ 5 h 20"/>
                                      <a:gd name="T24" fmla="*/ 0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08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100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4" name=""/>
                                <wps:cNvSpPr/>
                                <wps:spPr bwMode="auto">
                                  <a:xfrm>
                                    <a:off x="6108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5" name=""/>
                                <wps:cNvSpPr/>
                                <wps:spPr bwMode="auto">
                                  <a:xfrm>
                                    <a:off x="6163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8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7" name=""/>
                                <wps:cNvSpPr/>
                                <wps:spPr bwMode="auto">
                                  <a:xfrm>
                                    <a:off x="6138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8" name=""/>
                                <wps:cNvSpPr/>
                                <wps:spPr bwMode="auto">
                                  <a:xfrm>
                                    <a:off x="6193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5 w 105"/>
                                      <a:gd name="T1" fmla="*/ 25 h 35"/>
                                      <a:gd name="T2" fmla="*/ 0 w 105"/>
                                      <a:gd name="T3" fmla="*/ 0 h 35"/>
                                      <a:gd name="T4" fmla="*/ 55 w 105"/>
                                      <a:gd name="T5" fmla="*/ 25 h 35"/>
                                      <a:gd name="T6" fmla="*/ 55 w 105"/>
                                      <a:gd name="T7" fmla="*/ 25 h 35"/>
                                      <a:gd name="T8" fmla="*/ 67 w 105"/>
                                      <a:gd name="T9" fmla="*/ 30 h 35"/>
                                      <a:gd name="T10" fmla="*/ 80 w 105"/>
                                      <a:gd name="T11" fmla="*/ 35 h 35"/>
                                      <a:gd name="T12" fmla="*/ 92 w 105"/>
                                      <a:gd name="T13" fmla="*/ 32 h 35"/>
                                      <a:gd name="T14" fmla="*/ 105 w 105"/>
                                      <a:gd name="T15" fmla="*/ 27 h 35"/>
                                      <a:gd name="T16" fmla="*/ 100 w 105"/>
                                      <a:gd name="T17" fmla="*/ 22 h 35"/>
                                      <a:gd name="T18" fmla="*/ 95 w 105"/>
                                      <a:gd name="T19" fmla="*/ 17 h 35"/>
                                      <a:gd name="T20" fmla="*/ 87 w 105"/>
                                      <a:gd name="T21" fmla="*/ 15 h 35"/>
                                      <a:gd name="T22" fmla="*/ 80 w 105"/>
                                      <a:gd name="T23" fmla="*/ 15 h 35"/>
                                      <a:gd name="T24" fmla="*/ 75 w 105"/>
                                      <a:gd name="T25" fmla="*/ 15 h 35"/>
                                      <a:gd name="T26" fmla="*/ 67 w 105"/>
                                      <a:gd name="T27" fmla="*/ 15 h 35"/>
                                      <a:gd name="T28" fmla="*/ 60 w 105"/>
                                      <a:gd name="T29" fmla="*/ 20 h 35"/>
                                      <a:gd name="T30" fmla="*/ 55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7" y="30"/>
                                        </a:lnTo>
                                        <a:lnTo>
                                          <a:pt x="80" y="35"/>
                                        </a:lnTo>
                                        <a:lnTo>
                                          <a:pt x="92" y="32"/>
                                        </a:lnTo>
                                        <a:lnTo>
                                          <a:pt x="105" y="27"/>
                                        </a:lnTo>
                                        <a:lnTo>
                                          <a:pt x="100" y="22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75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0" name=""/>
                                <wps:cNvSpPr/>
                                <wps:spPr bwMode="auto">
                                  <a:xfrm>
                                    <a:off x="6041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5 h 25"/>
                                      <a:gd name="T2" fmla="*/ 0 w 55"/>
                                      <a:gd name="T3" fmla="*/ 0 h 25"/>
                                      <a:gd name="T4" fmla="*/ 55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1" name=""/>
                                <wps:cNvSpPr/>
                                <wps:spPr bwMode="auto">
                                  <a:xfrm>
                                    <a:off x="609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2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2 w 50"/>
                                      <a:gd name="T21" fmla="*/ 0 h 20"/>
                                      <a:gd name="T22" fmla="*/ 5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18 h 28"/>
                                      <a:gd name="T2" fmla="*/ 0 w 107"/>
                                      <a:gd name="T3" fmla="*/ 0 h 28"/>
                                      <a:gd name="T4" fmla="*/ 60 w 107"/>
                                      <a:gd name="T5" fmla="*/ 18 h 28"/>
                                      <a:gd name="T6" fmla="*/ 60 w 107"/>
                                      <a:gd name="T7" fmla="*/ 18 h 28"/>
                                      <a:gd name="T8" fmla="*/ 72 w 107"/>
                                      <a:gd name="T9" fmla="*/ 25 h 28"/>
                                      <a:gd name="T10" fmla="*/ 84 w 107"/>
                                      <a:gd name="T11" fmla="*/ 28 h 28"/>
                                      <a:gd name="T12" fmla="*/ 97 w 107"/>
                                      <a:gd name="T13" fmla="*/ 28 h 28"/>
                                      <a:gd name="T14" fmla="*/ 107 w 107"/>
                                      <a:gd name="T15" fmla="*/ 23 h 28"/>
                                      <a:gd name="T16" fmla="*/ 102 w 107"/>
                                      <a:gd name="T17" fmla="*/ 18 h 28"/>
                                      <a:gd name="T18" fmla="*/ 97 w 107"/>
                                      <a:gd name="T19" fmla="*/ 13 h 28"/>
                                      <a:gd name="T20" fmla="*/ 92 w 107"/>
                                      <a:gd name="T21" fmla="*/ 10 h 28"/>
                                      <a:gd name="T22" fmla="*/ 84 w 107"/>
                                      <a:gd name="T23" fmla="*/ 10 h 28"/>
                                      <a:gd name="T24" fmla="*/ 77 w 107"/>
                                      <a:gd name="T25" fmla="*/ 10 h 28"/>
                                      <a:gd name="T26" fmla="*/ 72 w 107"/>
                                      <a:gd name="T27" fmla="*/ 10 h 28"/>
                                      <a:gd name="T28" fmla="*/ 65 w 107"/>
                                      <a:gd name="T29" fmla="*/ 13 h 28"/>
                                      <a:gd name="T30" fmla="*/ 60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  <a:moveTo>
                                          <a:pt x="60" y="18"/>
                                        </a:moveTo>
                                        <a:lnTo>
                                          <a:pt x="72" y="25"/>
                                        </a:lnTo>
                                        <a:lnTo>
                                          <a:pt x="84" y="28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97" y="1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77" y="10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3" name=""/>
                                <wps:cNvSpPr/>
                                <wps:spPr bwMode="auto">
                                  <a:xfrm>
                                    <a:off x="6009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8 h 18"/>
                                      <a:gd name="T2" fmla="*/ 0 w 60"/>
                                      <a:gd name="T3" fmla="*/ 0 h 18"/>
                                      <a:gd name="T4" fmla="*/ 6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4" name=""/>
                                <wps:cNvSpPr/>
                                <wps:spPr bwMode="auto">
                                  <a:xfrm>
                                    <a:off x="6069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4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4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4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2 w 102"/>
                                      <a:gd name="T7" fmla="*/ 18 h 28"/>
                                      <a:gd name="T8" fmla="*/ 65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89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2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2" y="18"/>
                                        </a:moveTo>
                                        <a:lnTo>
                                          <a:pt x="65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89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2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6" name=""/>
                                <wps:cNvSpPr/>
                                <wps:spPr bwMode="auto">
                                  <a:xfrm>
                                    <a:off x="5989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7" name=""/>
                                <wps:cNvSpPr/>
                                <wps:spPr bwMode="auto">
                                  <a:xfrm>
                                    <a:off x="604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3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3 w 50"/>
                                      <a:gd name="T15" fmla="*/ 2 h 20"/>
                                      <a:gd name="T16" fmla="*/ 28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2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4 w 102"/>
                                      <a:gd name="T5" fmla="*/ 25 h 37"/>
                                      <a:gd name="T6" fmla="*/ 54 w 102"/>
                                      <a:gd name="T7" fmla="*/ 25 h 37"/>
                                      <a:gd name="T8" fmla="*/ 67 w 102"/>
                                      <a:gd name="T9" fmla="*/ 32 h 37"/>
                                      <a:gd name="T10" fmla="*/ 79 w 102"/>
                                      <a:gd name="T11" fmla="*/ 37 h 37"/>
                                      <a:gd name="T12" fmla="*/ 92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9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7 w 102"/>
                                      <a:gd name="T21" fmla="*/ 18 h 37"/>
                                      <a:gd name="T22" fmla="*/ 79 w 102"/>
                                      <a:gd name="T23" fmla="*/ 18 h 37"/>
                                      <a:gd name="T24" fmla="*/ 74 w 102"/>
                                      <a:gd name="T25" fmla="*/ 18 h 37"/>
                                      <a:gd name="T26" fmla="*/ 67 w 102"/>
                                      <a:gd name="T27" fmla="*/ 18 h 37"/>
                                      <a:gd name="T28" fmla="*/ 59 w 102"/>
                                      <a:gd name="T29" fmla="*/ 20 h 37"/>
                                      <a:gd name="T30" fmla="*/ 54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  <a:moveTo>
                                          <a:pt x="54" y="25"/>
                                        </a:moveTo>
                                        <a:lnTo>
                                          <a:pt x="67" y="32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74" y="18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9" name=""/>
                                <wps:cNvSpPr/>
                                <wps:spPr bwMode="auto">
                                  <a:xfrm>
                                    <a:off x="5957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5 h 25"/>
                                      <a:gd name="T2" fmla="*/ 0 w 54"/>
                                      <a:gd name="T3" fmla="*/ 0 h 25"/>
                                      <a:gd name="T4" fmla="*/ 54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0" name=""/>
                                <wps:cNvSpPr/>
                                <wps:spPr bwMode="auto">
                                  <a:xfrm>
                                    <a:off x="6011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7 h 19"/>
                                      <a:gd name="T2" fmla="*/ 13 w 48"/>
                                      <a:gd name="T3" fmla="*/ 14 h 19"/>
                                      <a:gd name="T4" fmla="*/ 25 w 48"/>
                                      <a:gd name="T5" fmla="*/ 19 h 19"/>
                                      <a:gd name="T6" fmla="*/ 38 w 48"/>
                                      <a:gd name="T7" fmla="*/ 17 h 19"/>
                                      <a:gd name="T8" fmla="*/ 48 w 48"/>
                                      <a:gd name="T9" fmla="*/ 12 h 19"/>
                                      <a:gd name="T10" fmla="*/ 45 w 48"/>
                                      <a:gd name="T11" fmla="*/ 7 h 19"/>
                                      <a:gd name="T12" fmla="*/ 38 w 48"/>
                                      <a:gd name="T13" fmla="*/ 2 h 19"/>
                                      <a:gd name="T14" fmla="*/ 33 w 48"/>
                                      <a:gd name="T15" fmla="*/ 0 h 19"/>
                                      <a:gd name="T16" fmla="*/ 25 w 48"/>
                                      <a:gd name="T17" fmla="*/ 0 h 19"/>
                                      <a:gd name="T18" fmla="*/ 20 w 48"/>
                                      <a:gd name="T19" fmla="*/ 0 h 19"/>
                                      <a:gd name="T20" fmla="*/ 13 w 48"/>
                                      <a:gd name="T21" fmla="*/ 0 h 19"/>
                                      <a:gd name="T22" fmla="*/ 5 w 48"/>
                                      <a:gd name="T23" fmla="*/ 2 h 19"/>
                                      <a:gd name="T24" fmla="*/ 0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4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8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4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38 h 53"/>
                                      <a:gd name="T2" fmla="*/ 0 w 102"/>
                                      <a:gd name="T3" fmla="*/ 0 h 53"/>
                                      <a:gd name="T4" fmla="*/ 55 w 102"/>
                                      <a:gd name="T5" fmla="*/ 38 h 53"/>
                                      <a:gd name="T6" fmla="*/ 53 w 102"/>
                                      <a:gd name="T7" fmla="*/ 38 h 53"/>
                                      <a:gd name="T8" fmla="*/ 67 w 102"/>
                                      <a:gd name="T9" fmla="*/ 45 h 53"/>
                                      <a:gd name="T10" fmla="*/ 80 w 102"/>
                                      <a:gd name="T11" fmla="*/ 50 h 53"/>
                                      <a:gd name="T12" fmla="*/ 90 w 102"/>
                                      <a:gd name="T13" fmla="*/ 53 h 53"/>
                                      <a:gd name="T14" fmla="*/ 102 w 102"/>
                                      <a:gd name="T15" fmla="*/ 50 h 53"/>
                                      <a:gd name="T16" fmla="*/ 97 w 102"/>
                                      <a:gd name="T17" fmla="*/ 43 h 53"/>
                                      <a:gd name="T18" fmla="*/ 92 w 102"/>
                                      <a:gd name="T19" fmla="*/ 38 h 53"/>
                                      <a:gd name="T20" fmla="*/ 87 w 102"/>
                                      <a:gd name="T21" fmla="*/ 35 h 53"/>
                                      <a:gd name="T22" fmla="*/ 80 w 102"/>
                                      <a:gd name="T23" fmla="*/ 33 h 53"/>
                                      <a:gd name="T24" fmla="*/ 72 w 102"/>
                                      <a:gd name="T25" fmla="*/ 30 h 53"/>
                                      <a:gd name="T26" fmla="*/ 65 w 102"/>
                                      <a:gd name="T27" fmla="*/ 30 h 53"/>
                                      <a:gd name="T28" fmla="*/ 60 w 102"/>
                                      <a:gd name="T29" fmla="*/ 33 h 53"/>
                                      <a:gd name="T30" fmla="*/ 53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  <a:moveTo>
                                          <a:pt x="53" y="38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97" y="43"/>
                                        </a:lnTo>
                                        <a:lnTo>
                                          <a:pt x="92" y="38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0" y="3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5" y="30"/>
                                        </a:lnTo>
                                        <a:lnTo>
                                          <a:pt x="60" y="33"/>
                                        </a:lnTo>
                                        <a:lnTo>
                                          <a:pt x="53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2" name=""/>
                                <wps:cNvSpPr/>
                                <wps:spPr bwMode="auto">
                                  <a:xfrm>
                                    <a:off x="5934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8 h 38"/>
                                      <a:gd name="T2" fmla="*/ 0 w 55"/>
                                      <a:gd name="T3" fmla="*/ 0 h 38"/>
                                      <a:gd name="T4" fmla="*/ 55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3" name=""/>
                                <wps:cNvSpPr/>
                                <wps:spPr bwMode="auto">
                                  <a:xfrm>
                                    <a:off x="5987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3"/>
                                      <a:gd name="T2" fmla="*/ 14 w 49"/>
                                      <a:gd name="T3" fmla="*/ 15 h 23"/>
                                      <a:gd name="T4" fmla="*/ 27 w 49"/>
                                      <a:gd name="T5" fmla="*/ 20 h 23"/>
                                      <a:gd name="T6" fmla="*/ 37 w 49"/>
                                      <a:gd name="T7" fmla="*/ 23 h 23"/>
                                      <a:gd name="T8" fmla="*/ 49 w 49"/>
                                      <a:gd name="T9" fmla="*/ 20 h 23"/>
                                      <a:gd name="T10" fmla="*/ 44 w 49"/>
                                      <a:gd name="T11" fmla="*/ 13 h 23"/>
                                      <a:gd name="T12" fmla="*/ 39 w 49"/>
                                      <a:gd name="T13" fmla="*/ 8 h 23"/>
                                      <a:gd name="T14" fmla="*/ 34 w 49"/>
                                      <a:gd name="T15" fmla="*/ 5 h 23"/>
                                      <a:gd name="T16" fmla="*/ 27 w 49"/>
                                      <a:gd name="T17" fmla="*/ 3 h 23"/>
                                      <a:gd name="T18" fmla="*/ 19 w 49"/>
                                      <a:gd name="T19" fmla="*/ 0 h 23"/>
                                      <a:gd name="T20" fmla="*/ 12 w 49"/>
                                      <a:gd name="T21" fmla="*/ 0 h 23"/>
                                      <a:gd name="T22" fmla="*/ 7 w 49"/>
                                      <a:gd name="T23" fmla="*/ 3 h 23"/>
                                      <a:gd name="T24" fmla="*/ 0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4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3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39" y="8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4" name="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5" name="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13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40 w 67"/>
                                      <a:gd name="T1" fmla="*/ 42 h 82"/>
                                      <a:gd name="T2" fmla="*/ 43 w 67"/>
                                      <a:gd name="T3" fmla="*/ 54 h 82"/>
                                      <a:gd name="T4" fmla="*/ 47 w 67"/>
                                      <a:gd name="T5" fmla="*/ 64 h 82"/>
                                      <a:gd name="T6" fmla="*/ 55 w 67"/>
                                      <a:gd name="T7" fmla="*/ 74 h 82"/>
                                      <a:gd name="T8" fmla="*/ 67 w 67"/>
                                      <a:gd name="T9" fmla="*/ 82 h 82"/>
                                      <a:gd name="T10" fmla="*/ 65 w 67"/>
                                      <a:gd name="T11" fmla="*/ 72 h 82"/>
                                      <a:gd name="T12" fmla="*/ 60 w 67"/>
                                      <a:gd name="T13" fmla="*/ 59 h 82"/>
                                      <a:gd name="T14" fmla="*/ 52 w 67"/>
                                      <a:gd name="T15" fmla="*/ 49 h 82"/>
                                      <a:gd name="T16" fmla="*/ 40 w 67"/>
                                      <a:gd name="T17" fmla="*/ 42 h 82"/>
                                      <a:gd name="T18" fmla="*/ 40 w 67"/>
                                      <a:gd name="T19" fmla="*/ 42 h 82"/>
                                      <a:gd name="T20" fmla="*/ 0 w 67"/>
                                      <a:gd name="T21" fmla="*/ 0 h 82"/>
                                      <a:gd name="T22" fmla="*/ 40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43" y="54"/>
                                        </a:lnTo>
                                        <a:lnTo>
                                          <a:pt x="47" y="64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7" name=""/>
                                <wps:cNvSpPr/>
                                <wps:spPr bwMode="auto">
                                  <a:xfrm>
                                    <a:off x="6153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40"/>
                                      <a:gd name="T2" fmla="*/ 3 w 27"/>
                                      <a:gd name="T3" fmla="*/ 12 h 40"/>
                                      <a:gd name="T4" fmla="*/ 7 w 27"/>
                                      <a:gd name="T5" fmla="*/ 22 h 40"/>
                                      <a:gd name="T6" fmla="*/ 15 w 27"/>
                                      <a:gd name="T7" fmla="*/ 32 h 40"/>
                                      <a:gd name="T8" fmla="*/ 27 w 27"/>
                                      <a:gd name="T9" fmla="*/ 40 h 40"/>
                                      <a:gd name="T10" fmla="*/ 25 w 27"/>
                                      <a:gd name="T11" fmla="*/ 30 h 40"/>
                                      <a:gd name="T12" fmla="*/ 20 w 27"/>
                                      <a:gd name="T13" fmla="*/ 17 h 40"/>
                                      <a:gd name="T14" fmla="*/ 12 w 27"/>
                                      <a:gd name="T15" fmla="*/ 7 h 40"/>
                                      <a:gd name="T16" fmla="*/ 0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8" name=""/>
                                <wps:cNvSpPr/>
                                <wps:spPr bwMode="auto">
                                  <a:xfrm>
                                    <a:off x="6113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2 h 42"/>
                                      <a:gd name="T2" fmla="*/ 0 w 40"/>
                                      <a:gd name="T3" fmla="*/ 0 h 42"/>
                                      <a:gd name="T4" fmla="*/ 4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9" name="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0" name="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1" name="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2" name="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3" name="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4" name="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5" name="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6" name="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7" name="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8" name="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9" name="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0" name="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1" name="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2" name="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3" name="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4" name="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5" name="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6" name="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7" name="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8" name="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9" name="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0" name="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1" name="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2" name="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3" name="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4" name="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15 h 23"/>
                                      <a:gd name="T2" fmla="*/ 0 w 104"/>
                                      <a:gd name="T3" fmla="*/ 0 h 23"/>
                                      <a:gd name="T4" fmla="*/ 57 w 104"/>
                                      <a:gd name="T5" fmla="*/ 15 h 23"/>
                                      <a:gd name="T6" fmla="*/ 57 w 104"/>
                                      <a:gd name="T7" fmla="*/ 15 h 23"/>
                                      <a:gd name="T8" fmla="*/ 70 w 104"/>
                                      <a:gd name="T9" fmla="*/ 20 h 23"/>
                                      <a:gd name="T10" fmla="*/ 82 w 104"/>
                                      <a:gd name="T11" fmla="*/ 23 h 23"/>
                                      <a:gd name="T12" fmla="*/ 94 w 104"/>
                                      <a:gd name="T13" fmla="*/ 20 h 23"/>
                                      <a:gd name="T14" fmla="*/ 104 w 104"/>
                                      <a:gd name="T15" fmla="*/ 13 h 23"/>
                                      <a:gd name="T16" fmla="*/ 99 w 104"/>
                                      <a:gd name="T17" fmla="*/ 10 h 23"/>
                                      <a:gd name="T18" fmla="*/ 94 w 104"/>
                                      <a:gd name="T19" fmla="*/ 5 h 23"/>
                                      <a:gd name="T20" fmla="*/ 87 w 104"/>
                                      <a:gd name="T21" fmla="*/ 3 h 23"/>
                                      <a:gd name="T22" fmla="*/ 79 w 104"/>
                                      <a:gd name="T23" fmla="*/ 3 h 23"/>
                                      <a:gd name="T24" fmla="*/ 74 w 104"/>
                                      <a:gd name="T25" fmla="*/ 5 h 23"/>
                                      <a:gd name="T26" fmla="*/ 67 w 104"/>
                                      <a:gd name="T27" fmla="*/ 5 h 23"/>
                                      <a:gd name="T28" fmla="*/ 62 w 104"/>
                                      <a:gd name="T29" fmla="*/ 10 h 23"/>
                                      <a:gd name="T30" fmla="*/ 5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57" y="15"/>
                                        </a:moveTo>
                                        <a:lnTo>
                                          <a:pt x="70" y="20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104" y="13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6" name=""/>
                                <wps:cNvSpPr/>
                                <wps:spPr bwMode="auto">
                                  <a:xfrm>
                                    <a:off x="6004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5"/>
                                      <a:gd name="T2" fmla="*/ 0 w 57"/>
                                      <a:gd name="T3" fmla="*/ 0 h 15"/>
                                      <a:gd name="T4" fmla="*/ 57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7" name=""/>
                                <wps:cNvSpPr/>
                                <wps:spPr bwMode="auto">
                                  <a:xfrm>
                                    <a:off x="6061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3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12 h 17"/>
                                      <a:gd name="T2" fmla="*/ 0 w 105"/>
                                      <a:gd name="T3" fmla="*/ 10 h 17"/>
                                      <a:gd name="T4" fmla="*/ 57 w 105"/>
                                      <a:gd name="T5" fmla="*/ 12 h 17"/>
                                      <a:gd name="T6" fmla="*/ 57 w 105"/>
                                      <a:gd name="T7" fmla="*/ 12 h 17"/>
                                      <a:gd name="T8" fmla="*/ 70 w 105"/>
                                      <a:gd name="T9" fmla="*/ 17 h 17"/>
                                      <a:gd name="T10" fmla="*/ 82 w 105"/>
                                      <a:gd name="T11" fmla="*/ 17 h 17"/>
                                      <a:gd name="T12" fmla="*/ 95 w 105"/>
                                      <a:gd name="T13" fmla="*/ 15 h 17"/>
                                      <a:gd name="T14" fmla="*/ 105 w 105"/>
                                      <a:gd name="T15" fmla="*/ 10 h 17"/>
                                      <a:gd name="T16" fmla="*/ 100 w 105"/>
                                      <a:gd name="T17" fmla="*/ 5 h 17"/>
                                      <a:gd name="T18" fmla="*/ 95 w 105"/>
                                      <a:gd name="T19" fmla="*/ 2 h 17"/>
                                      <a:gd name="T20" fmla="*/ 87 w 105"/>
                                      <a:gd name="T21" fmla="*/ 0 h 17"/>
                                      <a:gd name="T22" fmla="*/ 82 w 105"/>
                                      <a:gd name="T23" fmla="*/ 0 h 17"/>
                                      <a:gd name="T24" fmla="*/ 75 w 105"/>
                                      <a:gd name="T25" fmla="*/ 2 h 17"/>
                                      <a:gd name="T26" fmla="*/ 67 w 105"/>
                                      <a:gd name="T27" fmla="*/ 2 h 17"/>
                                      <a:gd name="T28" fmla="*/ 62 w 105"/>
                                      <a:gd name="T29" fmla="*/ 7 h 17"/>
                                      <a:gd name="T30" fmla="*/ 57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57" y="12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  <a:moveTo>
                                          <a:pt x="57" y="12"/>
                                        </a:moveTo>
                                        <a:lnTo>
                                          <a:pt x="70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67" y="2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9" name=""/>
                                <wps:cNvSpPr/>
                                <wps:spPr bwMode="auto">
                                  <a:xfrm>
                                    <a:off x="6041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2"/>
                                      <a:gd name="T2" fmla="*/ 0 w 57"/>
                                      <a:gd name="T3" fmla="*/ 0 h 2"/>
                                      <a:gd name="T4" fmla="*/ 57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0" name=""/>
                                <wps:cNvSpPr/>
                                <wps:spPr bwMode="auto">
                                  <a:xfrm>
                                    <a:off x="6098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2 h 17"/>
                                      <a:gd name="T2" fmla="*/ 13 w 48"/>
                                      <a:gd name="T3" fmla="*/ 17 h 17"/>
                                      <a:gd name="T4" fmla="*/ 25 w 48"/>
                                      <a:gd name="T5" fmla="*/ 17 h 17"/>
                                      <a:gd name="T6" fmla="*/ 38 w 48"/>
                                      <a:gd name="T7" fmla="*/ 15 h 17"/>
                                      <a:gd name="T8" fmla="*/ 48 w 48"/>
                                      <a:gd name="T9" fmla="*/ 10 h 17"/>
                                      <a:gd name="T10" fmla="*/ 43 w 48"/>
                                      <a:gd name="T11" fmla="*/ 5 h 17"/>
                                      <a:gd name="T12" fmla="*/ 38 w 48"/>
                                      <a:gd name="T13" fmla="*/ 2 h 17"/>
                                      <a:gd name="T14" fmla="*/ 30 w 48"/>
                                      <a:gd name="T15" fmla="*/ 0 h 17"/>
                                      <a:gd name="T16" fmla="*/ 25 w 48"/>
                                      <a:gd name="T17" fmla="*/ 0 h 17"/>
                                      <a:gd name="T18" fmla="*/ 18 w 48"/>
                                      <a:gd name="T19" fmla="*/ 2 h 17"/>
                                      <a:gd name="T20" fmla="*/ 10 w 48"/>
                                      <a:gd name="T21" fmla="*/ 2 h 17"/>
                                      <a:gd name="T22" fmla="*/ 5 w 48"/>
                                      <a:gd name="T23" fmla="*/ 7 h 17"/>
                                      <a:gd name="T24" fmla="*/ 0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4 w 104"/>
                                      <a:gd name="T1" fmla="*/ 13 h 18"/>
                                      <a:gd name="T2" fmla="*/ 0 w 104"/>
                                      <a:gd name="T3" fmla="*/ 10 h 18"/>
                                      <a:gd name="T4" fmla="*/ 54 w 104"/>
                                      <a:gd name="T5" fmla="*/ 13 h 18"/>
                                      <a:gd name="T6" fmla="*/ 54 w 104"/>
                                      <a:gd name="T7" fmla="*/ 13 h 18"/>
                                      <a:gd name="T8" fmla="*/ 69 w 104"/>
                                      <a:gd name="T9" fmla="*/ 18 h 18"/>
                                      <a:gd name="T10" fmla="*/ 82 w 104"/>
                                      <a:gd name="T11" fmla="*/ 18 h 18"/>
                                      <a:gd name="T12" fmla="*/ 91 w 104"/>
                                      <a:gd name="T13" fmla="*/ 15 h 18"/>
                                      <a:gd name="T14" fmla="*/ 104 w 104"/>
                                      <a:gd name="T15" fmla="*/ 10 h 18"/>
                                      <a:gd name="T16" fmla="*/ 99 w 104"/>
                                      <a:gd name="T17" fmla="*/ 5 h 18"/>
                                      <a:gd name="T18" fmla="*/ 91 w 104"/>
                                      <a:gd name="T19" fmla="*/ 3 h 18"/>
                                      <a:gd name="T20" fmla="*/ 86 w 104"/>
                                      <a:gd name="T21" fmla="*/ 0 h 18"/>
                                      <a:gd name="T22" fmla="*/ 79 w 104"/>
                                      <a:gd name="T23" fmla="*/ 0 h 18"/>
                                      <a:gd name="T24" fmla="*/ 72 w 104"/>
                                      <a:gd name="T25" fmla="*/ 0 h 18"/>
                                      <a:gd name="T26" fmla="*/ 67 w 104"/>
                                      <a:gd name="T27" fmla="*/ 3 h 18"/>
                                      <a:gd name="T28" fmla="*/ 59 w 104"/>
                                      <a:gd name="T29" fmla="*/ 8 h 18"/>
                                      <a:gd name="T30" fmla="*/ 54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4" y="13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  <a:moveTo>
                                          <a:pt x="54" y="13"/>
                                        </a:moveTo>
                                        <a:lnTo>
                                          <a:pt x="69" y="18"/>
                                        </a:lnTo>
                                        <a:lnTo>
                                          <a:pt x="82" y="18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104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1" y="3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59" y="8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2" name=""/>
                                <wps:cNvSpPr/>
                                <wps:spPr bwMode="auto">
                                  <a:xfrm>
                                    <a:off x="607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3"/>
                                      <a:gd name="T2" fmla="*/ 0 w 54"/>
                                      <a:gd name="T3" fmla="*/ 0 h 3"/>
                                      <a:gd name="T4" fmla="*/ 54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3" name=""/>
                                <wps:cNvSpPr/>
                                <wps:spPr bwMode="auto">
                                  <a:xfrm>
                                    <a:off x="6128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3 h 18"/>
                                      <a:gd name="T2" fmla="*/ 15 w 50"/>
                                      <a:gd name="T3" fmla="*/ 18 h 18"/>
                                      <a:gd name="T4" fmla="*/ 28 w 50"/>
                                      <a:gd name="T5" fmla="*/ 18 h 18"/>
                                      <a:gd name="T6" fmla="*/ 37 w 50"/>
                                      <a:gd name="T7" fmla="*/ 15 h 18"/>
                                      <a:gd name="T8" fmla="*/ 50 w 50"/>
                                      <a:gd name="T9" fmla="*/ 10 h 18"/>
                                      <a:gd name="T10" fmla="*/ 45 w 50"/>
                                      <a:gd name="T11" fmla="*/ 5 h 18"/>
                                      <a:gd name="T12" fmla="*/ 37 w 50"/>
                                      <a:gd name="T13" fmla="*/ 3 h 18"/>
                                      <a:gd name="T14" fmla="*/ 32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18 w 50"/>
                                      <a:gd name="T19" fmla="*/ 0 h 18"/>
                                      <a:gd name="T20" fmla="*/ 13 w 50"/>
                                      <a:gd name="T21" fmla="*/ 3 h 18"/>
                                      <a:gd name="T22" fmla="*/ 5 w 50"/>
                                      <a:gd name="T23" fmla="*/ 8 h 18"/>
                                      <a:gd name="T24" fmla="*/ 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2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0 h 28"/>
                                      <a:gd name="T2" fmla="*/ 0 w 104"/>
                                      <a:gd name="T3" fmla="*/ 0 h 28"/>
                                      <a:gd name="T4" fmla="*/ 57 w 104"/>
                                      <a:gd name="T5" fmla="*/ 20 h 28"/>
                                      <a:gd name="T6" fmla="*/ 57 w 104"/>
                                      <a:gd name="T7" fmla="*/ 20 h 28"/>
                                      <a:gd name="T8" fmla="*/ 69 w 104"/>
                                      <a:gd name="T9" fmla="*/ 25 h 28"/>
                                      <a:gd name="T10" fmla="*/ 82 w 104"/>
                                      <a:gd name="T11" fmla="*/ 28 h 28"/>
                                      <a:gd name="T12" fmla="*/ 94 w 104"/>
                                      <a:gd name="T13" fmla="*/ 25 h 28"/>
                                      <a:gd name="T14" fmla="*/ 104 w 104"/>
                                      <a:gd name="T15" fmla="*/ 18 h 28"/>
                                      <a:gd name="T16" fmla="*/ 99 w 104"/>
                                      <a:gd name="T17" fmla="*/ 13 h 28"/>
                                      <a:gd name="T18" fmla="*/ 94 w 104"/>
                                      <a:gd name="T19" fmla="*/ 10 h 28"/>
                                      <a:gd name="T20" fmla="*/ 87 w 104"/>
                                      <a:gd name="T21" fmla="*/ 8 h 28"/>
                                      <a:gd name="T22" fmla="*/ 79 w 104"/>
                                      <a:gd name="T23" fmla="*/ 8 h 28"/>
                                      <a:gd name="T24" fmla="*/ 74 w 104"/>
                                      <a:gd name="T25" fmla="*/ 8 h 28"/>
                                      <a:gd name="T26" fmla="*/ 67 w 104"/>
                                      <a:gd name="T27" fmla="*/ 10 h 28"/>
                                      <a:gd name="T28" fmla="*/ 62 w 104"/>
                                      <a:gd name="T29" fmla="*/ 15 h 28"/>
                                      <a:gd name="T30" fmla="*/ 5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69" y="25"/>
                                        </a:lnTo>
                                        <a:lnTo>
                                          <a:pt x="82" y="28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104" y="18"/>
                                        </a:lnTo>
                                        <a:lnTo>
                                          <a:pt x="99" y="13"/>
                                        </a:lnTo>
                                        <a:lnTo>
                                          <a:pt x="94" y="10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79" y="8"/>
                                        </a:lnTo>
                                        <a:lnTo>
                                          <a:pt x="74" y="8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5" name=""/>
                                <wps:cNvSpPr/>
                                <wps:spPr bwMode="auto">
                                  <a:xfrm>
                                    <a:off x="5972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6" name=""/>
                                <wps:cNvSpPr/>
                                <wps:spPr bwMode="auto">
                                  <a:xfrm>
                                    <a:off x="6029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5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62 w 109"/>
                                      <a:gd name="T1" fmla="*/ 12 h 20"/>
                                      <a:gd name="T2" fmla="*/ 0 w 109"/>
                                      <a:gd name="T3" fmla="*/ 0 h 20"/>
                                      <a:gd name="T4" fmla="*/ 62 w 109"/>
                                      <a:gd name="T5" fmla="*/ 12 h 20"/>
                                      <a:gd name="T6" fmla="*/ 62 w 109"/>
                                      <a:gd name="T7" fmla="*/ 12 h 20"/>
                                      <a:gd name="T8" fmla="*/ 74 w 109"/>
                                      <a:gd name="T9" fmla="*/ 17 h 20"/>
                                      <a:gd name="T10" fmla="*/ 87 w 109"/>
                                      <a:gd name="T11" fmla="*/ 20 h 20"/>
                                      <a:gd name="T12" fmla="*/ 99 w 109"/>
                                      <a:gd name="T13" fmla="*/ 17 h 20"/>
                                      <a:gd name="T14" fmla="*/ 109 w 109"/>
                                      <a:gd name="T15" fmla="*/ 10 h 20"/>
                                      <a:gd name="T16" fmla="*/ 104 w 109"/>
                                      <a:gd name="T17" fmla="*/ 7 h 20"/>
                                      <a:gd name="T18" fmla="*/ 99 w 109"/>
                                      <a:gd name="T19" fmla="*/ 2 h 20"/>
                                      <a:gd name="T20" fmla="*/ 92 w 109"/>
                                      <a:gd name="T21" fmla="*/ 2 h 20"/>
                                      <a:gd name="T22" fmla="*/ 84 w 109"/>
                                      <a:gd name="T23" fmla="*/ 0 h 20"/>
                                      <a:gd name="T24" fmla="*/ 79 w 109"/>
                                      <a:gd name="T25" fmla="*/ 2 h 20"/>
                                      <a:gd name="T26" fmla="*/ 72 w 109"/>
                                      <a:gd name="T27" fmla="*/ 2 h 20"/>
                                      <a:gd name="T28" fmla="*/ 67 w 109"/>
                                      <a:gd name="T29" fmla="*/ 7 h 20"/>
                                      <a:gd name="T30" fmla="*/ 62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  <a:moveTo>
                                          <a:pt x="62" y="12"/>
                                        </a:moveTo>
                                        <a:lnTo>
                                          <a:pt x="74" y="17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9" y="17"/>
                                        </a:lnTo>
                                        <a:lnTo>
                                          <a:pt x="109" y="10"/>
                                        </a:lnTo>
                                        <a:lnTo>
                                          <a:pt x="104" y="7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2" y="2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72" y="2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8" name=""/>
                                <wps:cNvSpPr/>
                                <wps:spPr bwMode="auto">
                                  <a:xfrm>
                                    <a:off x="5937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2 h 12"/>
                                      <a:gd name="T2" fmla="*/ 0 w 62"/>
                                      <a:gd name="T3" fmla="*/ 0 h 12"/>
                                      <a:gd name="T4" fmla="*/ 62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9" name=""/>
                                <wps:cNvSpPr/>
                                <wps:spPr bwMode="auto">
                                  <a:xfrm>
                                    <a:off x="5999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13 h 20"/>
                                      <a:gd name="T2" fmla="*/ 0 w 105"/>
                                      <a:gd name="T3" fmla="*/ 0 h 20"/>
                                      <a:gd name="T4" fmla="*/ 58 w 105"/>
                                      <a:gd name="T5" fmla="*/ 13 h 20"/>
                                      <a:gd name="T6" fmla="*/ 58 w 105"/>
                                      <a:gd name="T7" fmla="*/ 13 h 20"/>
                                      <a:gd name="T8" fmla="*/ 70 w 105"/>
                                      <a:gd name="T9" fmla="*/ 18 h 20"/>
                                      <a:gd name="T10" fmla="*/ 82 w 105"/>
                                      <a:gd name="T11" fmla="*/ 20 h 20"/>
                                      <a:gd name="T12" fmla="*/ 95 w 105"/>
                                      <a:gd name="T13" fmla="*/ 18 h 20"/>
                                      <a:gd name="T14" fmla="*/ 105 w 105"/>
                                      <a:gd name="T15" fmla="*/ 10 h 20"/>
                                      <a:gd name="T16" fmla="*/ 100 w 105"/>
                                      <a:gd name="T17" fmla="*/ 8 h 20"/>
                                      <a:gd name="T18" fmla="*/ 95 w 105"/>
                                      <a:gd name="T19" fmla="*/ 3 h 20"/>
                                      <a:gd name="T20" fmla="*/ 87 w 105"/>
                                      <a:gd name="T21" fmla="*/ 0 h 20"/>
                                      <a:gd name="T22" fmla="*/ 80 w 105"/>
                                      <a:gd name="T23" fmla="*/ 0 h 20"/>
                                      <a:gd name="T24" fmla="*/ 75 w 105"/>
                                      <a:gd name="T25" fmla="*/ 0 h 20"/>
                                      <a:gd name="T26" fmla="*/ 68 w 105"/>
                                      <a:gd name="T27" fmla="*/ 3 h 20"/>
                                      <a:gd name="T28" fmla="*/ 63 w 105"/>
                                      <a:gd name="T29" fmla="*/ 8 h 20"/>
                                      <a:gd name="T30" fmla="*/ 58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  <a:moveTo>
                                          <a:pt x="58" y="13"/>
                                        </a:moveTo>
                                        <a:lnTo>
                                          <a:pt x="70" y="18"/>
                                        </a:lnTo>
                                        <a:lnTo>
                                          <a:pt x="82" y="20"/>
                                        </a:lnTo>
                                        <a:lnTo>
                                          <a:pt x="95" y="18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95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68" y="3"/>
                                        </a:lnTo>
                                        <a:lnTo>
                                          <a:pt x="63" y="8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1" name=""/>
                                <wps:cNvSpPr/>
                                <wps:spPr bwMode="auto">
                                  <a:xfrm>
                                    <a:off x="5914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13 h 13"/>
                                      <a:gd name="T2" fmla="*/ 0 w 58"/>
                                      <a:gd name="T3" fmla="*/ 0 h 13"/>
                                      <a:gd name="T4" fmla="*/ 58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2" name=""/>
                                <wps:cNvSpPr/>
                                <wps:spPr bwMode="auto">
                                  <a:xfrm>
                                    <a:off x="5972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3 h 20"/>
                                      <a:gd name="T2" fmla="*/ 12 w 47"/>
                                      <a:gd name="T3" fmla="*/ 18 h 20"/>
                                      <a:gd name="T4" fmla="*/ 24 w 47"/>
                                      <a:gd name="T5" fmla="*/ 20 h 20"/>
                                      <a:gd name="T6" fmla="*/ 37 w 47"/>
                                      <a:gd name="T7" fmla="*/ 18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8 h 20"/>
                                      <a:gd name="T12" fmla="*/ 37 w 47"/>
                                      <a:gd name="T13" fmla="*/ 3 h 20"/>
                                      <a:gd name="T14" fmla="*/ 29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3 h 20"/>
                                      <a:gd name="T22" fmla="*/ 5 w 47"/>
                                      <a:gd name="T23" fmla="*/ 8 h 20"/>
                                      <a:gd name="T24" fmla="*/ 0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2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0 h 30"/>
                                      <a:gd name="T2" fmla="*/ 0 w 105"/>
                                      <a:gd name="T3" fmla="*/ 0 h 30"/>
                                      <a:gd name="T4" fmla="*/ 57 w 105"/>
                                      <a:gd name="T5" fmla="*/ 20 h 30"/>
                                      <a:gd name="T6" fmla="*/ 57 w 105"/>
                                      <a:gd name="T7" fmla="*/ 20 h 30"/>
                                      <a:gd name="T8" fmla="*/ 70 w 105"/>
                                      <a:gd name="T9" fmla="*/ 28 h 30"/>
                                      <a:gd name="T10" fmla="*/ 82 w 105"/>
                                      <a:gd name="T11" fmla="*/ 30 h 30"/>
                                      <a:gd name="T12" fmla="*/ 95 w 105"/>
                                      <a:gd name="T13" fmla="*/ 28 h 30"/>
                                      <a:gd name="T14" fmla="*/ 105 w 105"/>
                                      <a:gd name="T15" fmla="*/ 20 h 30"/>
                                      <a:gd name="T16" fmla="*/ 100 w 105"/>
                                      <a:gd name="T17" fmla="*/ 15 h 30"/>
                                      <a:gd name="T18" fmla="*/ 95 w 105"/>
                                      <a:gd name="T19" fmla="*/ 13 h 30"/>
                                      <a:gd name="T20" fmla="*/ 87 w 105"/>
                                      <a:gd name="T21" fmla="*/ 10 h 30"/>
                                      <a:gd name="T22" fmla="*/ 80 w 105"/>
                                      <a:gd name="T23" fmla="*/ 10 h 30"/>
                                      <a:gd name="T24" fmla="*/ 75 w 105"/>
                                      <a:gd name="T25" fmla="*/ 10 h 30"/>
                                      <a:gd name="T26" fmla="*/ 67 w 105"/>
                                      <a:gd name="T27" fmla="*/ 13 h 30"/>
                                      <a:gd name="T28" fmla="*/ 62 w 105"/>
                                      <a:gd name="T29" fmla="*/ 15 h 30"/>
                                      <a:gd name="T30" fmla="*/ 57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70" y="28"/>
                                        </a:lnTo>
                                        <a:lnTo>
                                          <a:pt x="82" y="30"/>
                                        </a:lnTo>
                                        <a:lnTo>
                                          <a:pt x="95" y="28"/>
                                        </a:lnTo>
                                        <a:lnTo>
                                          <a:pt x="105" y="20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95" y="1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75" y="10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4" name=""/>
                                <wps:cNvSpPr/>
                                <wps:spPr bwMode="auto">
                                  <a:xfrm>
                                    <a:off x="5882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5" name=""/>
                                <wps:cNvSpPr/>
                                <wps:spPr bwMode="auto">
                                  <a:xfrm>
                                    <a:off x="5939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8 w 48"/>
                                      <a:gd name="T7" fmla="*/ 18 h 20"/>
                                      <a:gd name="T8" fmla="*/ 48 w 48"/>
                                      <a:gd name="T9" fmla="*/ 10 h 20"/>
                                      <a:gd name="T10" fmla="*/ 43 w 48"/>
                                      <a:gd name="T11" fmla="*/ 5 h 20"/>
                                      <a:gd name="T12" fmla="*/ 38 w 48"/>
                                      <a:gd name="T13" fmla="*/ 3 h 20"/>
                                      <a:gd name="T14" fmla="*/ 30 w 48"/>
                                      <a:gd name="T15" fmla="*/ 0 h 20"/>
                                      <a:gd name="T16" fmla="*/ 23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8" y="18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7 w 107"/>
                                      <a:gd name="T1" fmla="*/ 30 h 43"/>
                                      <a:gd name="T2" fmla="*/ 0 w 107"/>
                                      <a:gd name="T3" fmla="*/ 0 h 43"/>
                                      <a:gd name="T4" fmla="*/ 57 w 107"/>
                                      <a:gd name="T5" fmla="*/ 30 h 43"/>
                                      <a:gd name="T6" fmla="*/ 57 w 107"/>
                                      <a:gd name="T7" fmla="*/ 30 h 43"/>
                                      <a:gd name="T8" fmla="*/ 69 w 107"/>
                                      <a:gd name="T9" fmla="*/ 38 h 43"/>
                                      <a:gd name="T10" fmla="*/ 84 w 107"/>
                                      <a:gd name="T11" fmla="*/ 43 h 43"/>
                                      <a:gd name="T12" fmla="*/ 94 w 107"/>
                                      <a:gd name="T13" fmla="*/ 43 h 43"/>
                                      <a:gd name="T14" fmla="*/ 107 w 107"/>
                                      <a:gd name="T15" fmla="*/ 38 h 43"/>
                                      <a:gd name="T16" fmla="*/ 102 w 107"/>
                                      <a:gd name="T17" fmla="*/ 33 h 43"/>
                                      <a:gd name="T18" fmla="*/ 97 w 107"/>
                                      <a:gd name="T19" fmla="*/ 28 h 43"/>
                                      <a:gd name="T20" fmla="*/ 89 w 107"/>
                                      <a:gd name="T21" fmla="*/ 25 h 43"/>
                                      <a:gd name="T22" fmla="*/ 82 w 107"/>
                                      <a:gd name="T23" fmla="*/ 23 h 43"/>
                                      <a:gd name="T24" fmla="*/ 74 w 107"/>
                                      <a:gd name="T25" fmla="*/ 23 h 43"/>
                                      <a:gd name="T26" fmla="*/ 67 w 107"/>
                                      <a:gd name="T27" fmla="*/ 23 h 43"/>
                                      <a:gd name="T28" fmla="*/ 62 w 107"/>
                                      <a:gd name="T29" fmla="*/ 25 h 43"/>
                                      <a:gd name="T30" fmla="*/ 57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  <a:moveTo>
                                          <a:pt x="57" y="30"/>
                                        </a:moveTo>
                                        <a:lnTo>
                                          <a:pt x="69" y="38"/>
                                        </a:lnTo>
                                        <a:lnTo>
                                          <a:pt x="84" y="43"/>
                                        </a:lnTo>
                                        <a:lnTo>
                                          <a:pt x="94" y="43"/>
                                        </a:lnTo>
                                        <a:lnTo>
                                          <a:pt x="107" y="38"/>
                                        </a:lnTo>
                                        <a:lnTo>
                                          <a:pt x="102" y="33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74" y="23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7" name=""/>
                                <wps:cNvSpPr/>
                                <wps:spPr bwMode="auto">
                                  <a:xfrm>
                                    <a:off x="5855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30 h 30"/>
                                      <a:gd name="T2" fmla="*/ 0 w 57"/>
                                      <a:gd name="T3" fmla="*/ 0 h 30"/>
                                      <a:gd name="T4" fmla="*/ 57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8" name=""/>
                                <wps:cNvSpPr/>
                                <wps:spPr bwMode="auto">
                                  <a:xfrm>
                                    <a:off x="5912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2 w 50"/>
                                      <a:gd name="T3" fmla="*/ 15 h 20"/>
                                      <a:gd name="T4" fmla="*/ 27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2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17 w 50"/>
                                      <a:gd name="T19" fmla="*/ 0 h 20"/>
                                      <a:gd name="T20" fmla="*/ 10 w 50"/>
                                      <a:gd name="T21" fmla="*/ 0 h 20"/>
                                      <a:gd name="T22" fmla="*/ 5 w 50"/>
                                      <a:gd name="T23" fmla="*/ 2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9" name="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0" name="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44 w 74"/>
                                      <a:gd name="T1" fmla="*/ 37 h 75"/>
                                      <a:gd name="T2" fmla="*/ 47 w 74"/>
                                      <a:gd name="T3" fmla="*/ 50 h 75"/>
                                      <a:gd name="T4" fmla="*/ 52 w 74"/>
                                      <a:gd name="T5" fmla="*/ 60 h 75"/>
                                      <a:gd name="T6" fmla="*/ 62 w 74"/>
                                      <a:gd name="T7" fmla="*/ 70 h 75"/>
                                      <a:gd name="T8" fmla="*/ 74 w 74"/>
                                      <a:gd name="T9" fmla="*/ 75 h 75"/>
                                      <a:gd name="T10" fmla="*/ 72 w 74"/>
                                      <a:gd name="T11" fmla="*/ 65 h 75"/>
                                      <a:gd name="T12" fmla="*/ 67 w 74"/>
                                      <a:gd name="T13" fmla="*/ 52 h 75"/>
                                      <a:gd name="T14" fmla="*/ 57 w 74"/>
                                      <a:gd name="T15" fmla="*/ 42 h 75"/>
                                      <a:gd name="T16" fmla="*/ 44 w 74"/>
                                      <a:gd name="T17" fmla="*/ 37 h 75"/>
                                      <a:gd name="T18" fmla="*/ 44 w 74"/>
                                      <a:gd name="T19" fmla="*/ 37 h 75"/>
                                      <a:gd name="T20" fmla="*/ 0 w 74"/>
                                      <a:gd name="T21" fmla="*/ 0 h 75"/>
                                      <a:gd name="T22" fmla="*/ 44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47" y="50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2" name=""/>
                                <wps:cNvSpPr/>
                                <wps:spPr bwMode="auto">
                                  <a:xfrm>
                                    <a:off x="6083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38"/>
                                      <a:gd name="T2" fmla="*/ 3 w 30"/>
                                      <a:gd name="T3" fmla="*/ 13 h 38"/>
                                      <a:gd name="T4" fmla="*/ 8 w 30"/>
                                      <a:gd name="T5" fmla="*/ 23 h 38"/>
                                      <a:gd name="T6" fmla="*/ 18 w 30"/>
                                      <a:gd name="T7" fmla="*/ 33 h 38"/>
                                      <a:gd name="T8" fmla="*/ 30 w 30"/>
                                      <a:gd name="T9" fmla="*/ 38 h 38"/>
                                      <a:gd name="T10" fmla="*/ 28 w 30"/>
                                      <a:gd name="T11" fmla="*/ 28 h 38"/>
                                      <a:gd name="T12" fmla="*/ 23 w 30"/>
                                      <a:gd name="T13" fmla="*/ 15 h 38"/>
                                      <a:gd name="T14" fmla="*/ 13 w 30"/>
                                      <a:gd name="T15" fmla="*/ 5 h 38"/>
                                      <a:gd name="T16" fmla="*/ 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3" name=""/>
                                <wps:cNvSpPr/>
                                <wps:spPr bwMode="auto">
                                  <a:xfrm>
                                    <a:off x="603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7 h 37"/>
                                      <a:gd name="T2" fmla="*/ 0 w 44"/>
                                      <a:gd name="T3" fmla="*/ 0 h 37"/>
                                      <a:gd name="T4" fmla="*/ 44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4" name="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5" name="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6" name="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7" name="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8" name="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9" name="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0" name="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1" name="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2" name="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3" name="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4" name="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5" name="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6" name="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7" name="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8" name="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9" name="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0" name="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1" name="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2" name="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3" name="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4" name="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5" name="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6" name="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7" name="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8" name="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9" name="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2 h 32"/>
                                      <a:gd name="T2" fmla="*/ 0 w 105"/>
                                      <a:gd name="T3" fmla="*/ 0 h 32"/>
                                      <a:gd name="T4" fmla="*/ 57 w 105"/>
                                      <a:gd name="T5" fmla="*/ 22 h 32"/>
                                      <a:gd name="T6" fmla="*/ 57 w 105"/>
                                      <a:gd name="T7" fmla="*/ 22 h 32"/>
                                      <a:gd name="T8" fmla="*/ 70 w 105"/>
                                      <a:gd name="T9" fmla="*/ 30 h 32"/>
                                      <a:gd name="T10" fmla="*/ 82 w 105"/>
                                      <a:gd name="T11" fmla="*/ 32 h 32"/>
                                      <a:gd name="T12" fmla="*/ 92 w 105"/>
                                      <a:gd name="T13" fmla="*/ 30 h 32"/>
                                      <a:gd name="T14" fmla="*/ 105 w 105"/>
                                      <a:gd name="T15" fmla="*/ 25 h 32"/>
                                      <a:gd name="T16" fmla="*/ 100 w 105"/>
                                      <a:gd name="T17" fmla="*/ 20 h 32"/>
                                      <a:gd name="T18" fmla="*/ 95 w 105"/>
                                      <a:gd name="T19" fmla="*/ 17 h 32"/>
                                      <a:gd name="T20" fmla="*/ 87 w 105"/>
                                      <a:gd name="T21" fmla="*/ 15 h 32"/>
                                      <a:gd name="T22" fmla="*/ 82 w 105"/>
                                      <a:gd name="T23" fmla="*/ 12 h 32"/>
                                      <a:gd name="T24" fmla="*/ 75 w 105"/>
                                      <a:gd name="T25" fmla="*/ 12 h 32"/>
                                      <a:gd name="T26" fmla="*/ 67 w 105"/>
                                      <a:gd name="T27" fmla="*/ 15 h 32"/>
                                      <a:gd name="T28" fmla="*/ 62 w 105"/>
                                      <a:gd name="T29" fmla="*/ 17 h 32"/>
                                      <a:gd name="T30" fmla="*/ 57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7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5" y="25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1" name=""/>
                                <wps:cNvSpPr/>
                                <wps:spPr bwMode="auto">
                                  <a:xfrm>
                                    <a:off x="6026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2" name=""/>
                                <wps:cNvSpPr/>
                                <wps:spPr bwMode="auto">
                                  <a:xfrm>
                                    <a:off x="6083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5 w 48"/>
                                      <a:gd name="T7" fmla="*/ 18 h 20"/>
                                      <a:gd name="T8" fmla="*/ 48 w 48"/>
                                      <a:gd name="T9" fmla="*/ 13 h 20"/>
                                      <a:gd name="T10" fmla="*/ 43 w 48"/>
                                      <a:gd name="T11" fmla="*/ 8 h 20"/>
                                      <a:gd name="T12" fmla="*/ 38 w 48"/>
                                      <a:gd name="T13" fmla="*/ 5 h 20"/>
                                      <a:gd name="T14" fmla="*/ 30 w 48"/>
                                      <a:gd name="T15" fmla="*/ 3 h 20"/>
                                      <a:gd name="T16" fmla="*/ 25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8" y="13"/>
                                        </a:lnTo>
                                        <a:lnTo>
                                          <a:pt x="43" y="8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54 w 101"/>
                                      <a:gd name="T1" fmla="*/ 8 h 18"/>
                                      <a:gd name="T2" fmla="*/ 0 w 101"/>
                                      <a:gd name="T3" fmla="*/ 0 h 18"/>
                                      <a:gd name="T4" fmla="*/ 54 w 101"/>
                                      <a:gd name="T5" fmla="*/ 8 h 18"/>
                                      <a:gd name="T6" fmla="*/ 54 w 101"/>
                                      <a:gd name="T7" fmla="*/ 8 h 18"/>
                                      <a:gd name="T8" fmla="*/ 67 w 101"/>
                                      <a:gd name="T9" fmla="*/ 15 h 18"/>
                                      <a:gd name="T10" fmla="*/ 79 w 101"/>
                                      <a:gd name="T11" fmla="*/ 18 h 18"/>
                                      <a:gd name="T12" fmla="*/ 92 w 101"/>
                                      <a:gd name="T13" fmla="*/ 15 h 18"/>
                                      <a:gd name="T14" fmla="*/ 101 w 101"/>
                                      <a:gd name="T15" fmla="*/ 10 h 18"/>
                                      <a:gd name="T16" fmla="*/ 99 w 101"/>
                                      <a:gd name="T17" fmla="*/ 5 h 18"/>
                                      <a:gd name="T18" fmla="*/ 92 w 101"/>
                                      <a:gd name="T19" fmla="*/ 3 h 18"/>
                                      <a:gd name="T20" fmla="*/ 87 w 101"/>
                                      <a:gd name="T21" fmla="*/ 0 h 18"/>
                                      <a:gd name="T22" fmla="*/ 79 w 101"/>
                                      <a:gd name="T23" fmla="*/ 0 h 18"/>
                                      <a:gd name="T24" fmla="*/ 72 w 101"/>
                                      <a:gd name="T25" fmla="*/ 0 h 18"/>
                                      <a:gd name="T26" fmla="*/ 67 w 101"/>
                                      <a:gd name="T27" fmla="*/ 0 h 18"/>
                                      <a:gd name="T28" fmla="*/ 59 w 101"/>
                                      <a:gd name="T29" fmla="*/ 3 h 18"/>
                                      <a:gd name="T30" fmla="*/ 54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  <a:moveTo>
                                          <a:pt x="54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1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59" y="3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4" name=""/>
                                <wps:cNvSpPr/>
                                <wps:spPr bwMode="auto">
                                  <a:xfrm>
                                    <a:off x="606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8"/>
                                      <a:gd name="T2" fmla="*/ 0 w 54"/>
                                      <a:gd name="T3" fmla="*/ 0 h 8"/>
                                      <a:gd name="T4" fmla="*/ 54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5" name=""/>
                                <wps:cNvSpPr/>
                                <wps:spPr bwMode="auto">
                                  <a:xfrm>
                                    <a:off x="6118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3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8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8 w 47"/>
                                      <a:gd name="T13" fmla="*/ 3 h 18"/>
                                      <a:gd name="T14" fmla="*/ 33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8 w 47"/>
                                      <a:gd name="T19" fmla="*/ 0 h 18"/>
                                      <a:gd name="T20" fmla="*/ 13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3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3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7" name=""/>
                                <wps:cNvSpPr/>
                                <wps:spPr bwMode="auto">
                                  <a:xfrm>
                                    <a:off x="6093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8" name=""/>
                                <wps:cNvSpPr/>
                                <wps:spPr bwMode="auto">
                                  <a:xfrm>
                                    <a:off x="6148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25 h 38"/>
                                      <a:gd name="T2" fmla="*/ 0 w 105"/>
                                      <a:gd name="T3" fmla="*/ 0 h 38"/>
                                      <a:gd name="T4" fmla="*/ 58 w 105"/>
                                      <a:gd name="T5" fmla="*/ 25 h 38"/>
                                      <a:gd name="T6" fmla="*/ 55 w 105"/>
                                      <a:gd name="T7" fmla="*/ 25 h 38"/>
                                      <a:gd name="T8" fmla="*/ 68 w 105"/>
                                      <a:gd name="T9" fmla="*/ 33 h 38"/>
                                      <a:gd name="T10" fmla="*/ 80 w 105"/>
                                      <a:gd name="T11" fmla="*/ 38 h 38"/>
                                      <a:gd name="T12" fmla="*/ 92 w 105"/>
                                      <a:gd name="T13" fmla="*/ 35 h 38"/>
                                      <a:gd name="T14" fmla="*/ 105 w 105"/>
                                      <a:gd name="T15" fmla="*/ 30 h 38"/>
                                      <a:gd name="T16" fmla="*/ 100 w 105"/>
                                      <a:gd name="T17" fmla="*/ 25 h 38"/>
                                      <a:gd name="T18" fmla="*/ 95 w 105"/>
                                      <a:gd name="T19" fmla="*/ 20 h 38"/>
                                      <a:gd name="T20" fmla="*/ 87 w 105"/>
                                      <a:gd name="T21" fmla="*/ 18 h 38"/>
                                      <a:gd name="T22" fmla="*/ 80 w 105"/>
                                      <a:gd name="T23" fmla="*/ 18 h 38"/>
                                      <a:gd name="T24" fmla="*/ 75 w 105"/>
                                      <a:gd name="T25" fmla="*/ 18 h 38"/>
                                      <a:gd name="T26" fmla="*/ 68 w 105"/>
                                      <a:gd name="T27" fmla="*/ 18 h 38"/>
                                      <a:gd name="T28" fmla="*/ 63 w 105"/>
                                      <a:gd name="T29" fmla="*/ 23 h 38"/>
                                      <a:gd name="T30" fmla="*/ 55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8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5" y="30"/>
                                        </a:lnTo>
                                        <a:lnTo>
                                          <a:pt x="100" y="25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75" y="18"/>
                                        </a:lnTo>
                                        <a:lnTo>
                                          <a:pt x="68" y="18"/>
                                        </a:lnTo>
                                        <a:lnTo>
                                          <a:pt x="63" y="23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5" y="45720"/>
                                  <a:ext cx="323850" cy="678180"/>
                                  <a:chOff x="5698" y="486"/>
                                  <a:chExt cx="510" cy="1068"/>
                                </a:xfrm>
                              </wpg:grpSpPr>
                              <wps:wsp>
                                <wps:cNvPr id="1600" name=""/>
                                <wps:cNvSpPr/>
                                <wps:spPr bwMode="auto">
                                  <a:xfrm>
                                    <a:off x="5996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25 h 25"/>
                                      <a:gd name="T2" fmla="*/ 0 w 58"/>
                                      <a:gd name="T3" fmla="*/ 0 h 25"/>
                                      <a:gd name="T4" fmla="*/ 58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1" name=""/>
                                <wps:cNvSpPr/>
                                <wps:spPr bwMode="auto">
                                  <a:xfrm>
                                    <a:off x="605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3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0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4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20 h 30"/>
                                      <a:gd name="T2" fmla="*/ 0 w 107"/>
                                      <a:gd name="T3" fmla="*/ 0 h 30"/>
                                      <a:gd name="T4" fmla="*/ 60 w 107"/>
                                      <a:gd name="T5" fmla="*/ 20 h 30"/>
                                      <a:gd name="T6" fmla="*/ 60 w 107"/>
                                      <a:gd name="T7" fmla="*/ 20 h 30"/>
                                      <a:gd name="T8" fmla="*/ 72 w 107"/>
                                      <a:gd name="T9" fmla="*/ 27 h 30"/>
                                      <a:gd name="T10" fmla="*/ 85 w 107"/>
                                      <a:gd name="T11" fmla="*/ 30 h 30"/>
                                      <a:gd name="T12" fmla="*/ 97 w 107"/>
                                      <a:gd name="T13" fmla="*/ 30 h 30"/>
                                      <a:gd name="T14" fmla="*/ 107 w 107"/>
                                      <a:gd name="T15" fmla="*/ 25 h 30"/>
                                      <a:gd name="T16" fmla="*/ 102 w 107"/>
                                      <a:gd name="T17" fmla="*/ 20 h 30"/>
                                      <a:gd name="T18" fmla="*/ 97 w 107"/>
                                      <a:gd name="T19" fmla="*/ 15 h 30"/>
                                      <a:gd name="T20" fmla="*/ 92 w 107"/>
                                      <a:gd name="T21" fmla="*/ 12 h 30"/>
                                      <a:gd name="T22" fmla="*/ 85 w 107"/>
                                      <a:gd name="T23" fmla="*/ 12 h 30"/>
                                      <a:gd name="T24" fmla="*/ 77 w 107"/>
                                      <a:gd name="T25" fmla="*/ 12 h 30"/>
                                      <a:gd name="T26" fmla="*/ 72 w 107"/>
                                      <a:gd name="T27" fmla="*/ 12 h 30"/>
                                      <a:gd name="T28" fmla="*/ 65 w 107"/>
                                      <a:gd name="T29" fmla="*/ 15 h 30"/>
                                      <a:gd name="T30" fmla="*/ 60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72" y="27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97" y="30"/>
                                        </a:lnTo>
                                        <a:lnTo>
                                          <a:pt x="107" y="25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2" y="12"/>
                                        </a:lnTo>
                                        <a:lnTo>
                                          <a:pt x="85" y="12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65" y="1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3" name=""/>
                                <wps:cNvSpPr/>
                                <wps:spPr bwMode="auto">
                                  <a:xfrm>
                                    <a:off x="5964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20"/>
                                      <a:gd name="T2" fmla="*/ 0 w 60"/>
                                      <a:gd name="T3" fmla="*/ 0 h 20"/>
                                      <a:gd name="T4" fmla="*/ 6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4" name=""/>
                                <wps:cNvSpPr/>
                                <wps:spPr bwMode="auto">
                                  <a:xfrm>
                                    <a:off x="6024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3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5 w 102"/>
                                      <a:gd name="T7" fmla="*/ 18 h 28"/>
                                      <a:gd name="T8" fmla="*/ 67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90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5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5" y="18"/>
                                        </a:moveTo>
                                        <a:lnTo>
                                          <a:pt x="67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6" name=""/>
                                <wps:cNvSpPr/>
                                <wps:spPr bwMode="auto">
                                  <a:xfrm>
                                    <a:off x="594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7" name=""/>
                                <wps:cNvSpPr/>
                                <wps:spPr bwMode="auto">
                                  <a:xfrm>
                                    <a:off x="5999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0 h 20"/>
                                      <a:gd name="T2" fmla="*/ 12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35 w 47"/>
                                      <a:gd name="T7" fmla="*/ 20 h 20"/>
                                      <a:gd name="T8" fmla="*/ 47 w 47"/>
                                      <a:gd name="T9" fmla="*/ 15 h 20"/>
                                      <a:gd name="T10" fmla="*/ 42 w 47"/>
                                      <a:gd name="T11" fmla="*/ 10 h 20"/>
                                      <a:gd name="T12" fmla="*/ 37 w 47"/>
                                      <a:gd name="T13" fmla="*/ 5 h 20"/>
                                      <a:gd name="T14" fmla="*/ 30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5 h 20"/>
                                      <a:gd name="T24" fmla="*/ 0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3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3 w 102"/>
                                      <a:gd name="T5" fmla="*/ 25 h 37"/>
                                      <a:gd name="T6" fmla="*/ 53 w 102"/>
                                      <a:gd name="T7" fmla="*/ 25 h 37"/>
                                      <a:gd name="T8" fmla="*/ 65 w 102"/>
                                      <a:gd name="T9" fmla="*/ 32 h 37"/>
                                      <a:gd name="T10" fmla="*/ 78 w 102"/>
                                      <a:gd name="T11" fmla="*/ 37 h 37"/>
                                      <a:gd name="T12" fmla="*/ 90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7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5 w 102"/>
                                      <a:gd name="T21" fmla="*/ 17 h 37"/>
                                      <a:gd name="T22" fmla="*/ 78 w 102"/>
                                      <a:gd name="T23" fmla="*/ 17 h 37"/>
                                      <a:gd name="T24" fmla="*/ 73 w 102"/>
                                      <a:gd name="T25" fmla="*/ 17 h 37"/>
                                      <a:gd name="T26" fmla="*/ 65 w 102"/>
                                      <a:gd name="T27" fmla="*/ 17 h 37"/>
                                      <a:gd name="T28" fmla="*/ 58 w 102"/>
                                      <a:gd name="T29" fmla="*/ 20 h 37"/>
                                      <a:gd name="T30" fmla="*/ 53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  <a:moveTo>
                                          <a:pt x="53" y="25"/>
                                        </a:moveTo>
                                        <a:lnTo>
                                          <a:pt x="65" y="32"/>
                                        </a:lnTo>
                                        <a:lnTo>
                                          <a:pt x="78" y="37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7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5" y="17"/>
                                        </a:lnTo>
                                        <a:lnTo>
                                          <a:pt x="78" y="17"/>
                                        </a:lnTo>
                                        <a:lnTo>
                                          <a:pt x="73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58" y="2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9" name=""/>
                                <wps:cNvSpPr/>
                                <wps:spPr bwMode="auto">
                                  <a:xfrm>
                                    <a:off x="5914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5 h 25"/>
                                      <a:gd name="T2" fmla="*/ 0 w 53"/>
                                      <a:gd name="T3" fmla="*/ 0 h 25"/>
                                      <a:gd name="T4" fmla="*/ 53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0" name=""/>
                                <wps:cNvSpPr/>
                                <wps:spPr bwMode="auto">
                                  <a:xfrm>
                                    <a:off x="5967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0"/>
                                      <a:gd name="T2" fmla="*/ 12 w 49"/>
                                      <a:gd name="T3" fmla="*/ 15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3 h 20"/>
                                      <a:gd name="T14" fmla="*/ 32 w 49"/>
                                      <a:gd name="T15" fmla="*/ 0 h 20"/>
                                      <a:gd name="T16" fmla="*/ 25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0 h 20"/>
                                      <a:gd name="T22" fmla="*/ 5 w 49"/>
                                      <a:gd name="T23" fmla="*/ 3 h 20"/>
                                      <a:gd name="T24" fmla="*/ 0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9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35 h 52"/>
                                      <a:gd name="T2" fmla="*/ 0 w 102"/>
                                      <a:gd name="T3" fmla="*/ 0 h 52"/>
                                      <a:gd name="T4" fmla="*/ 54 w 102"/>
                                      <a:gd name="T5" fmla="*/ 35 h 52"/>
                                      <a:gd name="T6" fmla="*/ 54 w 102"/>
                                      <a:gd name="T7" fmla="*/ 35 h 52"/>
                                      <a:gd name="T8" fmla="*/ 67 w 102"/>
                                      <a:gd name="T9" fmla="*/ 45 h 52"/>
                                      <a:gd name="T10" fmla="*/ 79 w 102"/>
                                      <a:gd name="T11" fmla="*/ 50 h 52"/>
                                      <a:gd name="T12" fmla="*/ 89 w 102"/>
                                      <a:gd name="T13" fmla="*/ 52 h 52"/>
                                      <a:gd name="T14" fmla="*/ 102 w 102"/>
                                      <a:gd name="T15" fmla="*/ 47 h 52"/>
                                      <a:gd name="T16" fmla="*/ 97 w 102"/>
                                      <a:gd name="T17" fmla="*/ 42 h 52"/>
                                      <a:gd name="T18" fmla="*/ 92 w 102"/>
                                      <a:gd name="T19" fmla="*/ 37 h 52"/>
                                      <a:gd name="T20" fmla="*/ 87 w 102"/>
                                      <a:gd name="T21" fmla="*/ 35 h 52"/>
                                      <a:gd name="T22" fmla="*/ 79 w 102"/>
                                      <a:gd name="T23" fmla="*/ 32 h 52"/>
                                      <a:gd name="T24" fmla="*/ 72 w 102"/>
                                      <a:gd name="T25" fmla="*/ 30 h 52"/>
                                      <a:gd name="T26" fmla="*/ 64 w 102"/>
                                      <a:gd name="T27" fmla="*/ 30 h 52"/>
                                      <a:gd name="T28" fmla="*/ 59 w 102"/>
                                      <a:gd name="T29" fmla="*/ 32 h 52"/>
                                      <a:gd name="T30" fmla="*/ 54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79" y="32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4" y="30"/>
                                        </a:lnTo>
                                        <a:lnTo>
                                          <a:pt x="59" y="32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2" name=""/>
                                <wps:cNvSpPr/>
                                <wps:spPr bwMode="auto">
                                  <a:xfrm>
                                    <a:off x="5890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5 h 35"/>
                                      <a:gd name="T2" fmla="*/ 0 w 54"/>
                                      <a:gd name="T3" fmla="*/ 0 h 35"/>
                                      <a:gd name="T4" fmla="*/ 54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3" name=""/>
                                <wps:cNvSpPr/>
                                <wps:spPr bwMode="auto">
                                  <a:xfrm>
                                    <a:off x="5943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5 h 22"/>
                                      <a:gd name="T2" fmla="*/ 13 w 48"/>
                                      <a:gd name="T3" fmla="*/ 15 h 22"/>
                                      <a:gd name="T4" fmla="*/ 25 w 48"/>
                                      <a:gd name="T5" fmla="*/ 20 h 22"/>
                                      <a:gd name="T6" fmla="*/ 35 w 48"/>
                                      <a:gd name="T7" fmla="*/ 22 h 22"/>
                                      <a:gd name="T8" fmla="*/ 48 w 48"/>
                                      <a:gd name="T9" fmla="*/ 17 h 22"/>
                                      <a:gd name="T10" fmla="*/ 43 w 48"/>
                                      <a:gd name="T11" fmla="*/ 12 h 22"/>
                                      <a:gd name="T12" fmla="*/ 38 w 48"/>
                                      <a:gd name="T13" fmla="*/ 7 h 22"/>
                                      <a:gd name="T14" fmla="*/ 33 w 48"/>
                                      <a:gd name="T15" fmla="*/ 5 h 22"/>
                                      <a:gd name="T16" fmla="*/ 25 w 48"/>
                                      <a:gd name="T17" fmla="*/ 2 h 22"/>
                                      <a:gd name="T18" fmla="*/ 18 w 48"/>
                                      <a:gd name="T19" fmla="*/ 0 h 22"/>
                                      <a:gd name="T20" fmla="*/ 10 w 48"/>
                                      <a:gd name="T21" fmla="*/ 0 h 22"/>
                                      <a:gd name="T22" fmla="*/ 5 w 48"/>
                                      <a:gd name="T23" fmla="*/ 2 h 22"/>
                                      <a:gd name="T24" fmla="*/ 0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8" y="1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38" y="7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4" name="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5" name="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9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39 w 67"/>
                                      <a:gd name="T1" fmla="*/ 43 h 83"/>
                                      <a:gd name="T2" fmla="*/ 42 w 67"/>
                                      <a:gd name="T3" fmla="*/ 55 h 83"/>
                                      <a:gd name="T4" fmla="*/ 47 w 67"/>
                                      <a:gd name="T5" fmla="*/ 65 h 83"/>
                                      <a:gd name="T6" fmla="*/ 54 w 67"/>
                                      <a:gd name="T7" fmla="*/ 75 h 83"/>
                                      <a:gd name="T8" fmla="*/ 67 w 67"/>
                                      <a:gd name="T9" fmla="*/ 83 h 83"/>
                                      <a:gd name="T10" fmla="*/ 67 w 67"/>
                                      <a:gd name="T11" fmla="*/ 73 h 83"/>
                                      <a:gd name="T12" fmla="*/ 59 w 67"/>
                                      <a:gd name="T13" fmla="*/ 60 h 83"/>
                                      <a:gd name="T14" fmla="*/ 52 w 67"/>
                                      <a:gd name="T15" fmla="*/ 50 h 83"/>
                                      <a:gd name="T16" fmla="*/ 39 w 67"/>
                                      <a:gd name="T17" fmla="*/ 43 h 83"/>
                                      <a:gd name="T18" fmla="*/ 39 w 67"/>
                                      <a:gd name="T19" fmla="*/ 43 h 83"/>
                                      <a:gd name="T20" fmla="*/ 0 w 67"/>
                                      <a:gd name="T21" fmla="*/ 0 h 83"/>
                                      <a:gd name="T22" fmla="*/ 39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42" y="55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54" y="75"/>
                                        </a:lnTo>
                                        <a:lnTo>
                                          <a:pt x="67" y="83"/>
                                        </a:lnTo>
                                        <a:lnTo>
                                          <a:pt x="67" y="73"/>
                                        </a:lnTo>
                                        <a:lnTo>
                                          <a:pt x="59" y="60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7" name=""/>
                                <wps:cNvSpPr/>
                                <wps:spPr bwMode="auto">
                                  <a:xfrm>
                                    <a:off x="6108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0 h 40"/>
                                      <a:gd name="T2" fmla="*/ 3 w 28"/>
                                      <a:gd name="T3" fmla="*/ 12 h 40"/>
                                      <a:gd name="T4" fmla="*/ 8 w 28"/>
                                      <a:gd name="T5" fmla="*/ 22 h 40"/>
                                      <a:gd name="T6" fmla="*/ 15 w 28"/>
                                      <a:gd name="T7" fmla="*/ 32 h 40"/>
                                      <a:gd name="T8" fmla="*/ 28 w 28"/>
                                      <a:gd name="T9" fmla="*/ 40 h 40"/>
                                      <a:gd name="T10" fmla="*/ 28 w 28"/>
                                      <a:gd name="T11" fmla="*/ 30 h 40"/>
                                      <a:gd name="T12" fmla="*/ 20 w 28"/>
                                      <a:gd name="T13" fmla="*/ 17 h 40"/>
                                      <a:gd name="T14" fmla="*/ 13 w 28"/>
                                      <a:gd name="T15" fmla="*/ 7 h 40"/>
                                      <a:gd name="T16" fmla="*/ 0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8" name=""/>
                                <wps:cNvSpPr/>
                                <wps:spPr bwMode="auto">
                                  <a:xfrm>
                                    <a:off x="6069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43 h 43"/>
                                      <a:gd name="T2" fmla="*/ 0 w 39"/>
                                      <a:gd name="T3" fmla="*/ 0 h 43"/>
                                      <a:gd name="T4" fmla="*/ 39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9" name="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0" name="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1" name="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2" name="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3" name="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4" name="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5" name="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6" name="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7" name="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8" name="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9" name="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0" name="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1" name="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2" name="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3" name="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4" name="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5" name="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6" name="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7" name="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8" name="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9" name="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0" name="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1" name="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2" name="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3" name="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4" name="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5 h 132"/>
                                      <a:gd name="T2" fmla="*/ 8 w 25"/>
                                      <a:gd name="T3" fmla="*/ 0 h 132"/>
                                      <a:gd name="T4" fmla="*/ 3 w 25"/>
                                      <a:gd name="T5" fmla="*/ 75 h 132"/>
                                      <a:gd name="T6" fmla="*/ 3 w 25"/>
                                      <a:gd name="T7" fmla="*/ 75 h 132"/>
                                      <a:gd name="T8" fmla="*/ 0 w 25"/>
                                      <a:gd name="T9" fmla="*/ 92 h 132"/>
                                      <a:gd name="T10" fmla="*/ 0 w 25"/>
                                      <a:gd name="T11" fmla="*/ 107 h 132"/>
                                      <a:gd name="T12" fmla="*/ 3 w 25"/>
                                      <a:gd name="T13" fmla="*/ 115 h 132"/>
                                      <a:gd name="T14" fmla="*/ 8 w 25"/>
                                      <a:gd name="T15" fmla="*/ 120 h 132"/>
                                      <a:gd name="T16" fmla="*/ 13 w 25"/>
                                      <a:gd name="T17" fmla="*/ 125 h 132"/>
                                      <a:gd name="T18" fmla="*/ 18 w 25"/>
                                      <a:gd name="T19" fmla="*/ 132 h 132"/>
                                      <a:gd name="T20" fmla="*/ 22 w 25"/>
                                      <a:gd name="T21" fmla="*/ 125 h 132"/>
                                      <a:gd name="T22" fmla="*/ 25 w 25"/>
                                      <a:gd name="T23" fmla="*/ 115 h 132"/>
                                      <a:gd name="T24" fmla="*/ 25 w 25"/>
                                      <a:gd name="T25" fmla="*/ 107 h 132"/>
                                      <a:gd name="T26" fmla="*/ 25 w 25"/>
                                      <a:gd name="T27" fmla="*/ 100 h 132"/>
                                      <a:gd name="T28" fmla="*/ 22 w 25"/>
                                      <a:gd name="T29" fmla="*/ 92 h 132"/>
                                      <a:gd name="T30" fmla="*/ 18 w 25"/>
                                      <a:gd name="T31" fmla="*/ 85 h 132"/>
                                      <a:gd name="T32" fmla="*/ 13 w 25"/>
                                      <a:gd name="T33" fmla="*/ 77 h 132"/>
                                      <a:gd name="T34" fmla="*/ 3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3" y="75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  <a:moveTo>
                                          <a:pt x="3" y="75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8" y="120"/>
                                        </a:lnTo>
                                        <a:lnTo>
                                          <a:pt x="13" y="125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6" name=""/>
                                <wps:cNvSpPr/>
                                <wps:spPr bwMode="auto">
                                  <a:xfrm>
                                    <a:off x="5808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5 h 75"/>
                                      <a:gd name="T2" fmla="*/ 5 w 5"/>
                                      <a:gd name="T3" fmla="*/ 0 h 75"/>
                                      <a:gd name="T4" fmla="*/ 0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7" name=""/>
                                <wps:cNvSpPr/>
                                <wps:spPr bwMode="auto">
                                  <a:xfrm>
                                    <a:off x="5805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8 w 25"/>
                                      <a:gd name="T9" fmla="*/ 45 h 57"/>
                                      <a:gd name="T10" fmla="*/ 13 w 25"/>
                                      <a:gd name="T11" fmla="*/ 50 h 57"/>
                                      <a:gd name="T12" fmla="*/ 18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0 h 57"/>
                                      <a:gd name="T18" fmla="*/ 25 w 25"/>
                                      <a:gd name="T19" fmla="*/ 32 h 57"/>
                                      <a:gd name="T20" fmla="*/ 25 w 25"/>
                                      <a:gd name="T21" fmla="*/ 25 h 57"/>
                                      <a:gd name="T22" fmla="*/ 22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3 w 25"/>
                                      <a:gd name="T27" fmla="*/ 2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3 w 32"/>
                                      <a:gd name="T1" fmla="*/ 67 h 122"/>
                                      <a:gd name="T2" fmla="*/ 0 w 32"/>
                                      <a:gd name="T3" fmla="*/ 0 h 122"/>
                                      <a:gd name="T4" fmla="*/ 13 w 32"/>
                                      <a:gd name="T5" fmla="*/ 67 h 122"/>
                                      <a:gd name="T6" fmla="*/ 13 w 32"/>
                                      <a:gd name="T7" fmla="*/ 67 h 122"/>
                                      <a:gd name="T8" fmla="*/ 8 w 32"/>
                                      <a:gd name="T9" fmla="*/ 82 h 122"/>
                                      <a:gd name="T10" fmla="*/ 10 w 32"/>
                                      <a:gd name="T11" fmla="*/ 100 h 122"/>
                                      <a:gd name="T12" fmla="*/ 13 w 32"/>
                                      <a:gd name="T13" fmla="*/ 105 h 122"/>
                                      <a:gd name="T14" fmla="*/ 15 w 32"/>
                                      <a:gd name="T15" fmla="*/ 112 h 122"/>
                                      <a:gd name="T16" fmla="*/ 20 w 32"/>
                                      <a:gd name="T17" fmla="*/ 117 h 122"/>
                                      <a:gd name="T18" fmla="*/ 28 w 32"/>
                                      <a:gd name="T19" fmla="*/ 122 h 122"/>
                                      <a:gd name="T20" fmla="*/ 30 w 32"/>
                                      <a:gd name="T21" fmla="*/ 117 h 122"/>
                                      <a:gd name="T22" fmla="*/ 32 w 32"/>
                                      <a:gd name="T23" fmla="*/ 107 h 122"/>
                                      <a:gd name="T24" fmla="*/ 32 w 32"/>
                                      <a:gd name="T25" fmla="*/ 100 h 122"/>
                                      <a:gd name="T26" fmla="*/ 32 w 32"/>
                                      <a:gd name="T27" fmla="*/ 92 h 122"/>
                                      <a:gd name="T28" fmla="*/ 30 w 32"/>
                                      <a:gd name="T29" fmla="*/ 85 h 122"/>
                                      <a:gd name="T30" fmla="*/ 25 w 32"/>
                                      <a:gd name="T31" fmla="*/ 77 h 122"/>
                                      <a:gd name="T32" fmla="*/ 20 w 32"/>
                                      <a:gd name="T33" fmla="*/ 70 h 122"/>
                                      <a:gd name="T34" fmla="*/ 13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  <a:moveTo>
                                          <a:pt x="13" y="67"/>
                                        </a:moveTo>
                                        <a:lnTo>
                                          <a:pt x="8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8" y="122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2" y="107"/>
                                        </a:lnTo>
                                        <a:lnTo>
                                          <a:pt x="32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9" name=""/>
                                <wps:cNvSpPr/>
                                <wps:spPr bwMode="auto">
                                  <a:xfrm>
                                    <a:off x="5795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67 h 67"/>
                                      <a:gd name="T2" fmla="*/ 0 w 13"/>
                                      <a:gd name="T3" fmla="*/ 0 h 67"/>
                                      <a:gd name="T4" fmla="*/ 13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0" name=""/>
                                <wps:cNvSpPr/>
                                <wps:spPr bwMode="auto">
                                  <a:xfrm>
                                    <a:off x="5803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5 w 24"/>
                                      <a:gd name="T1" fmla="*/ 0 h 55"/>
                                      <a:gd name="T2" fmla="*/ 0 w 24"/>
                                      <a:gd name="T3" fmla="*/ 15 h 55"/>
                                      <a:gd name="T4" fmla="*/ 2 w 24"/>
                                      <a:gd name="T5" fmla="*/ 33 h 55"/>
                                      <a:gd name="T6" fmla="*/ 5 w 24"/>
                                      <a:gd name="T7" fmla="*/ 38 h 55"/>
                                      <a:gd name="T8" fmla="*/ 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20 w 24"/>
                                      <a:gd name="T13" fmla="*/ 55 h 55"/>
                                      <a:gd name="T14" fmla="*/ 22 w 24"/>
                                      <a:gd name="T15" fmla="*/ 50 h 55"/>
                                      <a:gd name="T16" fmla="*/ 24 w 24"/>
                                      <a:gd name="T17" fmla="*/ 40 h 55"/>
                                      <a:gd name="T18" fmla="*/ 24 w 24"/>
                                      <a:gd name="T19" fmla="*/ 33 h 55"/>
                                      <a:gd name="T20" fmla="*/ 24 w 24"/>
                                      <a:gd name="T21" fmla="*/ 25 h 55"/>
                                      <a:gd name="T22" fmla="*/ 22 w 24"/>
                                      <a:gd name="T23" fmla="*/ 18 h 55"/>
                                      <a:gd name="T24" fmla="*/ 1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5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4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12 w 35"/>
                                      <a:gd name="T1" fmla="*/ 67 h 122"/>
                                      <a:gd name="T2" fmla="*/ 0 w 35"/>
                                      <a:gd name="T3" fmla="*/ 0 h 122"/>
                                      <a:gd name="T4" fmla="*/ 12 w 35"/>
                                      <a:gd name="T5" fmla="*/ 67 h 122"/>
                                      <a:gd name="T6" fmla="*/ 12 w 35"/>
                                      <a:gd name="T7" fmla="*/ 67 h 122"/>
                                      <a:gd name="T8" fmla="*/ 10 w 35"/>
                                      <a:gd name="T9" fmla="*/ 82 h 122"/>
                                      <a:gd name="T10" fmla="*/ 10 w 35"/>
                                      <a:gd name="T11" fmla="*/ 100 h 122"/>
                                      <a:gd name="T12" fmla="*/ 12 w 35"/>
                                      <a:gd name="T13" fmla="*/ 105 h 122"/>
                                      <a:gd name="T14" fmla="*/ 17 w 35"/>
                                      <a:gd name="T15" fmla="*/ 112 h 122"/>
                                      <a:gd name="T16" fmla="*/ 22 w 35"/>
                                      <a:gd name="T17" fmla="*/ 117 h 122"/>
                                      <a:gd name="T18" fmla="*/ 27 w 35"/>
                                      <a:gd name="T19" fmla="*/ 122 h 122"/>
                                      <a:gd name="T20" fmla="*/ 32 w 35"/>
                                      <a:gd name="T21" fmla="*/ 117 h 122"/>
                                      <a:gd name="T22" fmla="*/ 32 w 35"/>
                                      <a:gd name="T23" fmla="*/ 110 h 122"/>
                                      <a:gd name="T24" fmla="*/ 35 w 35"/>
                                      <a:gd name="T25" fmla="*/ 100 h 122"/>
                                      <a:gd name="T26" fmla="*/ 32 w 35"/>
                                      <a:gd name="T27" fmla="*/ 92 h 122"/>
                                      <a:gd name="T28" fmla="*/ 30 w 35"/>
                                      <a:gd name="T29" fmla="*/ 85 h 122"/>
                                      <a:gd name="T30" fmla="*/ 25 w 35"/>
                                      <a:gd name="T31" fmla="*/ 77 h 122"/>
                                      <a:gd name="T32" fmla="*/ 20 w 35"/>
                                      <a:gd name="T33" fmla="*/ 70 h 122"/>
                                      <a:gd name="T34" fmla="*/ 12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  <a:moveTo>
                                          <a:pt x="12" y="67"/>
                                        </a:moveTo>
                                        <a:lnTo>
                                          <a:pt x="10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7" y="122"/>
                                        </a:lnTo>
                                        <a:lnTo>
                                          <a:pt x="32" y="11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5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2" name=""/>
                                <wps:cNvSpPr/>
                                <wps:spPr bwMode="auto">
                                  <a:xfrm>
                                    <a:off x="5788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7 h 67"/>
                                      <a:gd name="T2" fmla="*/ 0 w 12"/>
                                      <a:gd name="T3" fmla="*/ 0 h 67"/>
                                      <a:gd name="T4" fmla="*/ 12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3" name=""/>
                                <wps:cNvSpPr/>
                                <wps:spPr bwMode="auto">
                                  <a:xfrm>
                                    <a:off x="5798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5"/>
                                      <a:gd name="T2" fmla="*/ 0 w 25"/>
                                      <a:gd name="T3" fmla="*/ 15 h 55"/>
                                      <a:gd name="T4" fmla="*/ 0 w 25"/>
                                      <a:gd name="T5" fmla="*/ 33 h 55"/>
                                      <a:gd name="T6" fmla="*/ 2 w 25"/>
                                      <a:gd name="T7" fmla="*/ 38 h 55"/>
                                      <a:gd name="T8" fmla="*/ 7 w 25"/>
                                      <a:gd name="T9" fmla="*/ 45 h 55"/>
                                      <a:gd name="T10" fmla="*/ 12 w 25"/>
                                      <a:gd name="T11" fmla="*/ 50 h 55"/>
                                      <a:gd name="T12" fmla="*/ 17 w 25"/>
                                      <a:gd name="T13" fmla="*/ 55 h 55"/>
                                      <a:gd name="T14" fmla="*/ 22 w 25"/>
                                      <a:gd name="T15" fmla="*/ 50 h 55"/>
                                      <a:gd name="T16" fmla="*/ 22 w 25"/>
                                      <a:gd name="T17" fmla="*/ 43 h 55"/>
                                      <a:gd name="T18" fmla="*/ 25 w 25"/>
                                      <a:gd name="T19" fmla="*/ 33 h 55"/>
                                      <a:gd name="T20" fmla="*/ 22 w 25"/>
                                      <a:gd name="T21" fmla="*/ 25 h 55"/>
                                      <a:gd name="T22" fmla="*/ 20 w 25"/>
                                      <a:gd name="T23" fmla="*/ 18 h 55"/>
                                      <a:gd name="T24" fmla="*/ 15 w 25"/>
                                      <a:gd name="T25" fmla="*/ 10 h 55"/>
                                      <a:gd name="T26" fmla="*/ 10 w 25"/>
                                      <a:gd name="T27" fmla="*/ 3 h 55"/>
                                      <a:gd name="T28" fmla="*/ 2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4 h 132"/>
                                      <a:gd name="T2" fmla="*/ 12 w 27"/>
                                      <a:gd name="T3" fmla="*/ 0 h 132"/>
                                      <a:gd name="T4" fmla="*/ 5 w 27"/>
                                      <a:gd name="T5" fmla="*/ 74 h 132"/>
                                      <a:gd name="T6" fmla="*/ 5 w 27"/>
                                      <a:gd name="T7" fmla="*/ 74 h 132"/>
                                      <a:gd name="T8" fmla="*/ 0 w 27"/>
                                      <a:gd name="T9" fmla="*/ 92 h 132"/>
                                      <a:gd name="T10" fmla="*/ 3 w 27"/>
                                      <a:gd name="T11" fmla="*/ 107 h 132"/>
                                      <a:gd name="T12" fmla="*/ 5 w 27"/>
                                      <a:gd name="T13" fmla="*/ 114 h 132"/>
                                      <a:gd name="T14" fmla="*/ 8 w 27"/>
                                      <a:gd name="T15" fmla="*/ 119 h 132"/>
                                      <a:gd name="T16" fmla="*/ 12 w 27"/>
                                      <a:gd name="T17" fmla="*/ 127 h 132"/>
                                      <a:gd name="T18" fmla="*/ 20 w 27"/>
                                      <a:gd name="T19" fmla="*/ 132 h 132"/>
                                      <a:gd name="T20" fmla="*/ 22 w 27"/>
                                      <a:gd name="T21" fmla="*/ 124 h 132"/>
                                      <a:gd name="T22" fmla="*/ 25 w 27"/>
                                      <a:gd name="T23" fmla="*/ 117 h 132"/>
                                      <a:gd name="T24" fmla="*/ 27 w 27"/>
                                      <a:gd name="T25" fmla="*/ 107 h 132"/>
                                      <a:gd name="T26" fmla="*/ 25 w 27"/>
                                      <a:gd name="T27" fmla="*/ 99 h 132"/>
                                      <a:gd name="T28" fmla="*/ 22 w 27"/>
                                      <a:gd name="T29" fmla="*/ 92 h 132"/>
                                      <a:gd name="T30" fmla="*/ 17 w 27"/>
                                      <a:gd name="T31" fmla="*/ 84 h 132"/>
                                      <a:gd name="T32" fmla="*/ 12 w 27"/>
                                      <a:gd name="T33" fmla="*/ 77 h 132"/>
                                      <a:gd name="T34" fmla="*/ 5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5" y="7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  <a:moveTo>
                                          <a:pt x="5" y="74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8" y="119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24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5" name=""/>
                                <wps:cNvSpPr/>
                                <wps:spPr bwMode="auto">
                                  <a:xfrm>
                                    <a:off x="5819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4 h 74"/>
                                      <a:gd name="T2" fmla="*/ 7 w 7"/>
                                      <a:gd name="T3" fmla="*/ 0 h 74"/>
                                      <a:gd name="T4" fmla="*/ 0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0" y="7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6" name=""/>
                                <wps:cNvSpPr/>
                                <wps:spPr bwMode="auto">
                                  <a:xfrm>
                                    <a:off x="5815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8"/>
                                      <a:gd name="T2" fmla="*/ 0 w 27"/>
                                      <a:gd name="T3" fmla="*/ 18 h 58"/>
                                      <a:gd name="T4" fmla="*/ 3 w 27"/>
                                      <a:gd name="T5" fmla="*/ 33 h 58"/>
                                      <a:gd name="T6" fmla="*/ 5 w 27"/>
                                      <a:gd name="T7" fmla="*/ 40 h 58"/>
                                      <a:gd name="T8" fmla="*/ 8 w 27"/>
                                      <a:gd name="T9" fmla="*/ 45 h 58"/>
                                      <a:gd name="T10" fmla="*/ 12 w 27"/>
                                      <a:gd name="T11" fmla="*/ 53 h 58"/>
                                      <a:gd name="T12" fmla="*/ 20 w 27"/>
                                      <a:gd name="T13" fmla="*/ 58 h 58"/>
                                      <a:gd name="T14" fmla="*/ 22 w 27"/>
                                      <a:gd name="T15" fmla="*/ 50 h 58"/>
                                      <a:gd name="T16" fmla="*/ 25 w 27"/>
                                      <a:gd name="T17" fmla="*/ 43 h 58"/>
                                      <a:gd name="T18" fmla="*/ 27 w 27"/>
                                      <a:gd name="T19" fmla="*/ 33 h 58"/>
                                      <a:gd name="T20" fmla="*/ 25 w 27"/>
                                      <a:gd name="T21" fmla="*/ 25 h 58"/>
                                      <a:gd name="T22" fmla="*/ 22 w 27"/>
                                      <a:gd name="T23" fmla="*/ 18 h 58"/>
                                      <a:gd name="T24" fmla="*/ 17 w 27"/>
                                      <a:gd name="T25" fmla="*/ 10 h 58"/>
                                      <a:gd name="T26" fmla="*/ 12 w 27"/>
                                      <a:gd name="T27" fmla="*/ 3 h 58"/>
                                      <a:gd name="T28" fmla="*/ 5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8 h 135"/>
                                      <a:gd name="T2" fmla="*/ 5 w 27"/>
                                      <a:gd name="T3" fmla="*/ 0 h 135"/>
                                      <a:gd name="T4" fmla="*/ 5 w 27"/>
                                      <a:gd name="T5" fmla="*/ 78 h 135"/>
                                      <a:gd name="T6" fmla="*/ 5 w 27"/>
                                      <a:gd name="T7" fmla="*/ 78 h 135"/>
                                      <a:gd name="T8" fmla="*/ 0 w 27"/>
                                      <a:gd name="T9" fmla="*/ 95 h 135"/>
                                      <a:gd name="T10" fmla="*/ 2 w 27"/>
                                      <a:gd name="T11" fmla="*/ 110 h 135"/>
                                      <a:gd name="T12" fmla="*/ 5 w 27"/>
                                      <a:gd name="T13" fmla="*/ 117 h 135"/>
                                      <a:gd name="T14" fmla="*/ 7 w 27"/>
                                      <a:gd name="T15" fmla="*/ 122 h 135"/>
                                      <a:gd name="T16" fmla="*/ 12 w 27"/>
                                      <a:gd name="T17" fmla="*/ 130 h 135"/>
                                      <a:gd name="T18" fmla="*/ 20 w 27"/>
                                      <a:gd name="T19" fmla="*/ 135 h 135"/>
                                      <a:gd name="T20" fmla="*/ 25 w 27"/>
                                      <a:gd name="T21" fmla="*/ 127 h 135"/>
                                      <a:gd name="T22" fmla="*/ 27 w 27"/>
                                      <a:gd name="T23" fmla="*/ 120 h 135"/>
                                      <a:gd name="T24" fmla="*/ 27 w 27"/>
                                      <a:gd name="T25" fmla="*/ 110 h 135"/>
                                      <a:gd name="T26" fmla="*/ 25 w 27"/>
                                      <a:gd name="T27" fmla="*/ 102 h 135"/>
                                      <a:gd name="T28" fmla="*/ 22 w 27"/>
                                      <a:gd name="T29" fmla="*/ 95 h 135"/>
                                      <a:gd name="T30" fmla="*/ 20 w 27"/>
                                      <a:gd name="T31" fmla="*/ 88 h 135"/>
                                      <a:gd name="T32" fmla="*/ 12 w 27"/>
                                      <a:gd name="T33" fmla="*/ 80 h 135"/>
                                      <a:gd name="T34" fmla="*/ 5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5" y="7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  <a:moveTo>
                                          <a:pt x="5" y="78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5" y="127"/>
                                        </a:lnTo>
                                        <a:lnTo>
                                          <a:pt x="27" y="120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8" name=""/>
                                <wps:cNvSpPr/>
                                <wps:spPr bwMode="auto">
                                  <a:xfrm>
                                    <a:off x="5830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9" name=""/>
                                <wps:cNvSpPr/>
                                <wps:spPr bwMode="auto">
                                  <a:xfrm>
                                    <a:off x="5825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7"/>
                                      <a:gd name="T2" fmla="*/ 0 w 27"/>
                                      <a:gd name="T3" fmla="*/ 17 h 57"/>
                                      <a:gd name="T4" fmla="*/ 2 w 27"/>
                                      <a:gd name="T5" fmla="*/ 32 h 57"/>
                                      <a:gd name="T6" fmla="*/ 5 w 27"/>
                                      <a:gd name="T7" fmla="*/ 39 h 57"/>
                                      <a:gd name="T8" fmla="*/ 7 w 27"/>
                                      <a:gd name="T9" fmla="*/ 44 h 57"/>
                                      <a:gd name="T10" fmla="*/ 12 w 27"/>
                                      <a:gd name="T11" fmla="*/ 52 h 57"/>
                                      <a:gd name="T12" fmla="*/ 20 w 27"/>
                                      <a:gd name="T13" fmla="*/ 57 h 57"/>
                                      <a:gd name="T14" fmla="*/ 25 w 27"/>
                                      <a:gd name="T15" fmla="*/ 49 h 57"/>
                                      <a:gd name="T16" fmla="*/ 27 w 27"/>
                                      <a:gd name="T17" fmla="*/ 42 h 57"/>
                                      <a:gd name="T18" fmla="*/ 27 w 27"/>
                                      <a:gd name="T19" fmla="*/ 32 h 57"/>
                                      <a:gd name="T20" fmla="*/ 25 w 27"/>
                                      <a:gd name="T21" fmla="*/ 24 h 57"/>
                                      <a:gd name="T22" fmla="*/ 22 w 27"/>
                                      <a:gd name="T23" fmla="*/ 17 h 57"/>
                                      <a:gd name="T24" fmla="*/ 20 w 27"/>
                                      <a:gd name="T25" fmla="*/ 10 h 57"/>
                                      <a:gd name="T26" fmla="*/ 12 w 27"/>
                                      <a:gd name="T27" fmla="*/ 2 h 57"/>
                                      <a:gd name="T28" fmla="*/ 5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70 h 127"/>
                                      <a:gd name="T2" fmla="*/ 5 w 25"/>
                                      <a:gd name="T3" fmla="*/ 0 h 127"/>
                                      <a:gd name="T4" fmla="*/ 5 w 25"/>
                                      <a:gd name="T5" fmla="*/ 70 h 127"/>
                                      <a:gd name="T6" fmla="*/ 5 w 25"/>
                                      <a:gd name="T7" fmla="*/ 70 h 127"/>
                                      <a:gd name="T8" fmla="*/ 0 w 25"/>
                                      <a:gd name="T9" fmla="*/ 88 h 127"/>
                                      <a:gd name="T10" fmla="*/ 0 w 25"/>
                                      <a:gd name="T11" fmla="*/ 103 h 127"/>
                                      <a:gd name="T12" fmla="*/ 2 w 25"/>
                                      <a:gd name="T13" fmla="*/ 110 h 127"/>
                                      <a:gd name="T14" fmla="*/ 7 w 25"/>
                                      <a:gd name="T15" fmla="*/ 118 h 127"/>
                                      <a:gd name="T16" fmla="*/ 12 w 25"/>
                                      <a:gd name="T17" fmla="*/ 123 h 127"/>
                                      <a:gd name="T18" fmla="*/ 17 w 25"/>
                                      <a:gd name="T19" fmla="*/ 127 h 127"/>
                                      <a:gd name="T20" fmla="*/ 22 w 25"/>
                                      <a:gd name="T21" fmla="*/ 120 h 127"/>
                                      <a:gd name="T22" fmla="*/ 25 w 25"/>
                                      <a:gd name="T23" fmla="*/ 113 h 127"/>
                                      <a:gd name="T24" fmla="*/ 25 w 25"/>
                                      <a:gd name="T25" fmla="*/ 105 h 127"/>
                                      <a:gd name="T26" fmla="*/ 25 w 25"/>
                                      <a:gd name="T27" fmla="*/ 98 h 127"/>
                                      <a:gd name="T28" fmla="*/ 22 w 25"/>
                                      <a:gd name="T29" fmla="*/ 88 h 127"/>
                                      <a:gd name="T30" fmla="*/ 17 w 25"/>
                                      <a:gd name="T31" fmla="*/ 80 h 127"/>
                                      <a:gd name="T32" fmla="*/ 12 w 25"/>
                                      <a:gd name="T33" fmla="*/ 75 h 127"/>
                                      <a:gd name="T34" fmla="*/ 5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5" y="113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1" name=""/>
                                <wps:cNvSpPr/>
                                <wps:spPr bwMode="auto">
                                  <a:xfrm>
                                    <a:off x="5840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2" name=""/>
                                <wps:cNvSpPr/>
                                <wps:spPr bwMode="auto">
                                  <a:xfrm>
                                    <a:off x="5835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0 w 25"/>
                                      <a:gd name="T3" fmla="*/ 18 h 57"/>
                                      <a:gd name="T4" fmla="*/ 0 w 25"/>
                                      <a:gd name="T5" fmla="*/ 33 h 57"/>
                                      <a:gd name="T6" fmla="*/ 2 w 25"/>
                                      <a:gd name="T7" fmla="*/ 40 h 57"/>
                                      <a:gd name="T8" fmla="*/ 7 w 25"/>
                                      <a:gd name="T9" fmla="*/ 48 h 57"/>
                                      <a:gd name="T10" fmla="*/ 12 w 25"/>
                                      <a:gd name="T11" fmla="*/ 53 h 57"/>
                                      <a:gd name="T12" fmla="*/ 17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3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8 h 57"/>
                                      <a:gd name="T22" fmla="*/ 22 w 25"/>
                                      <a:gd name="T23" fmla="*/ 18 h 57"/>
                                      <a:gd name="T24" fmla="*/ 17 w 25"/>
                                      <a:gd name="T25" fmla="*/ 10 h 57"/>
                                      <a:gd name="T26" fmla="*/ 12 w 25"/>
                                      <a:gd name="T27" fmla="*/ 5 h 57"/>
                                      <a:gd name="T28" fmla="*/ 5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3 h 130"/>
                                      <a:gd name="T2" fmla="*/ 15 w 25"/>
                                      <a:gd name="T3" fmla="*/ 0 h 130"/>
                                      <a:gd name="T4" fmla="*/ 3 w 25"/>
                                      <a:gd name="T5" fmla="*/ 73 h 130"/>
                                      <a:gd name="T6" fmla="*/ 3 w 25"/>
                                      <a:gd name="T7" fmla="*/ 73 h 130"/>
                                      <a:gd name="T8" fmla="*/ 0 w 25"/>
                                      <a:gd name="T9" fmla="*/ 90 h 130"/>
                                      <a:gd name="T10" fmla="*/ 0 w 25"/>
                                      <a:gd name="T11" fmla="*/ 105 h 130"/>
                                      <a:gd name="T12" fmla="*/ 3 w 25"/>
                                      <a:gd name="T13" fmla="*/ 113 h 130"/>
                                      <a:gd name="T14" fmla="*/ 5 w 25"/>
                                      <a:gd name="T15" fmla="*/ 118 h 130"/>
                                      <a:gd name="T16" fmla="*/ 10 w 25"/>
                                      <a:gd name="T17" fmla="*/ 125 h 130"/>
                                      <a:gd name="T18" fmla="*/ 18 w 25"/>
                                      <a:gd name="T19" fmla="*/ 130 h 130"/>
                                      <a:gd name="T20" fmla="*/ 20 w 25"/>
                                      <a:gd name="T21" fmla="*/ 123 h 130"/>
                                      <a:gd name="T22" fmla="*/ 23 w 25"/>
                                      <a:gd name="T23" fmla="*/ 115 h 130"/>
                                      <a:gd name="T24" fmla="*/ 25 w 25"/>
                                      <a:gd name="T25" fmla="*/ 108 h 130"/>
                                      <a:gd name="T26" fmla="*/ 25 w 25"/>
                                      <a:gd name="T27" fmla="*/ 98 h 130"/>
                                      <a:gd name="T28" fmla="*/ 23 w 25"/>
                                      <a:gd name="T29" fmla="*/ 90 h 130"/>
                                      <a:gd name="T30" fmla="*/ 18 w 25"/>
                                      <a:gd name="T31" fmla="*/ 83 h 130"/>
                                      <a:gd name="T32" fmla="*/ 10 w 25"/>
                                      <a:gd name="T33" fmla="*/ 78 h 130"/>
                                      <a:gd name="T34" fmla="*/ 3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3" y="7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  <a:moveTo>
                                          <a:pt x="3" y="73"/>
                                        </a:moveTo>
                                        <a:lnTo>
                                          <a:pt x="0" y="90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5" y="118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18" y="130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3" y="90"/>
                                        </a:lnTo>
                                        <a:lnTo>
                                          <a:pt x="18" y="83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4" name=""/>
                                <wps:cNvSpPr/>
                                <wps:spPr bwMode="auto">
                                  <a:xfrm>
                                    <a:off x="585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73 h 73"/>
                                      <a:gd name="T2" fmla="*/ 12 w 12"/>
                                      <a:gd name="T3" fmla="*/ 0 h 73"/>
                                      <a:gd name="T4" fmla="*/ 0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5" name=""/>
                                <wps:cNvSpPr/>
                                <wps:spPr bwMode="auto">
                                  <a:xfrm>
                                    <a:off x="5846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5 w 25"/>
                                      <a:gd name="T9" fmla="*/ 45 h 57"/>
                                      <a:gd name="T10" fmla="*/ 10 w 25"/>
                                      <a:gd name="T11" fmla="*/ 52 h 57"/>
                                      <a:gd name="T12" fmla="*/ 18 w 25"/>
                                      <a:gd name="T13" fmla="*/ 57 h 57"/>
                                      <a:gd name="T14" fmla="*/ 20 w 25"/>
                                      <a:gd name="T15" fmla="*/ 50 h 57"/>
                                      <a:gd name="T16" fmla="*/ 23 w 25"/>
                                      <a:gd name="T17" fmla="*/ 42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5 h 57"/>
                                      <a:gd name="T22" fmla="*/ 23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0 w 25"/>
                                      <a:gd name="T27" fmla="*/ 5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8 w 30"/>
                                      <a:gd name="T1" fmla="*/ 77 h 140"/>
                                      <a:gd name="T2" fmla="*/ 30 w 30"/>
                                      <a:gd name="T3" fmla="*/ 0 h 140"/>
                                      <a:gd name="T4" fmla="*/ 8 w 30"/>
                                      <a:gd name="T5" fmla="*/ 77 h 140"/>
                                      <a:gd name="T6" fmla="*/ 8 w 30"/>
                                      <a:gd name="T7" fmla="*/ 77 h 140"/>
                                      <a:gd name="T8" fmla="*/ 3 w 30"/>
                                      <a:gd name="T9" fmla="*/ 95 h 140"/>
                                      <a:gd name="T10" fmla="*/ 0 w 30"/>
                                      <a:gd name="T11" fmla="*/ 112 h 140"/>
                                      <a:gd name="T12" fmla="*/ 0 w 30"/>
                                      <a:gd name="T13" fmla="*/ 120 h 140"/>
                                      <a:gd name="T14" fmla="*/ 3 w 30"/>
                                      <a:gd name="T15" fmla="*/ 127 h 140"/>
                                      <a:gd name="T16" fmla="*/ 8 w 30"/>
                                      <a:gd name="T17" fmla="*/ 132 h 140"/>
                                      <a:gd name="T18" fmla="*/ 13 w 30"/>
                                      <a:gd name="T19" fmla="*/ 140 h 140"/>
                                      <a:gd name="T20" fmla="*/ 18 w 30"/>
                                      <a:gd name="T21" fmla="*/ 132 h 140"/>
                                      <a:gd name="T22" fmla="*/ 20 w 30"/>
                                      <a:gd name="T23" fmla="*/ 122 h 140"/>
                                      <a:gd name="T24" fmla="*/ 23 w 30"/>
                                      <a:gd name="T25" fmla="*/ 115 h 140"/>
                                      <a:gd name="T26" fmla="*/ 23 w 30"/>
                                      <a:gd name="T27" fmla="*/ 105 h 140"/>
                                      <a:gd name="T28" fmla="*/ 23 w 30"/>
                                      <a:gd name="T29" fmla="*/ 97 h 140"/>
                                      <a:gd name="T30" fmla="*/ 2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8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8" y="77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  <a:moveTo>
                                          <a:pt x="8" y="77"/>
                                        </a:moveTo>
                                        <a:lnTo>
                                          <a:pt x="3" y="95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8" y="132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7" name=""/>
                                <wps:cNvSpPr/>
                                <wps:spPr bwMode="auto">
                                  <a:xfrm>
                                    <a:off x="58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77 h 77"/>
                                      <a:gd name="T2" fmla="*/ 22 w 22"/>
                                      <a:gd name="T3" fmla="*/ 0 h 77"/>
                                      <a:gd name="T4" fmla="*/ 0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8" name=""/>
                                <wps:cNvSpPr/>
                                <wps:spPr bwMode="auto">
                                  <a:xfrm>
                                    <a:off x="5862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8 w 23"/>
                                      <a:gd name="T1" fmla="*/ 0 h 63"/>
                                      <a:gd name="T2" fmla="*/ 3 w 23"/>
                                      <a:gd name="T3" fmla="*/ 18 h 63"/>
                                      <a:gd name="T4" fmla="*/ 0 w 23"/>
                                      <a:gd name="T5" fmla="*/ 35 h 63"/>
                                      <a:gd name="T6" fmla="*/ 0 w 23"/>
                                      <a:gd name="T7" fmla="*/ 43 h 63"/>
                                      <a:gd name="T8" fmla="*/ 3 w 23"/>
                                      <a:gd name="T9" fmla="*/ 50 h 63"/>
                                      <a:gd name="T10" fmla="*/ 8 w 23"/>
                                      <a:gd name="T11" fmla="*/ 55 h 63"/>
                                      <a:gd name="T12" fmla="*/ 13 w 23"/>
                                      <a:gd name="T13" fmla="*/ 63 h 63"/>
                                      <a:gd name="T14" fmla="*/ 18 w 23"/>
                                      <a:gd name="T15" fmla="*/ 55 h 63"/>
                                      <a:gd name="T16" fmla="*/ 20 w 23"/>
                                      <a:gd name="T17" fmla="*/ 45 h 63"/>
                                      <a:gd name="T18" fmla="*/ 23 w 23"/>
                                      <a:gd name="T19" fmla="*/ 38 h 63"/>
                                      <a:gd name="T20" fmla="*/ 23 w 23"/>
                                      <a:gd name="T21" fmla="*/ 28 h 63"/>
                                      <a:gd name="T22" fmla="*/ 23 w 23"/>
                                      <a:gd name="T23" fmla="*/ 20 h 63"/>
                                      <a:gd name="T24" fmla="*/ 20 w 23"/>
                                      <a:gd name="T25" fmla="*/ 13 h 63"/>
                                      <a:gd name="T26" fmla="*/ 15 w 23"/>
                                      <a:gd name="T27" fmla="*/ 5 h 63"/>
                                      <a:gd name="T28" fmla="*/ 8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9" name="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0" name="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0 w 75"/>
                                      <a:gd name="T1" fmla="*/ 63 h 110"/>
                                      <a:gd name="T2" fmla="*/ 25 w 75"/>
                                      <a:gd name="T3" fmla="*/ 70 h 110"/>
                                      <a:gd name="T4" fmla="*/ 12 w 75"/>
                                      <a:gd name="T5" fmla="*/ 80 h 110"/>
                                      <a:gd name="T6" fmla="*/ 5 w 75"/>
                                      <a:gd name="T7" fmla="*/ 93 h 110"/>
                                      <a:gd name="T8" fmla="*/ 0 w 75"/>
                                      <a:gd name="T9" fmla="*/ 110 h 110"/>
                                      <a:gd name="T10" fmla="*/ 7 w 75"/>
                                      <a:gd name="T11" fmla="*/ 108 h 110"/>
                                      <a:gd name="T12" fmla="*/ 12 w 75"/>
                                      <a:gd name="T13" fmla="*/ 105 h 110"/>
                                      <a:gd name="T14" fmla="*/ 20 w 75"/>
                                      <a:gd name="T15" fmla="*/ 100 h 110"/>
                                      <a:gd name="T16" fmla="*/ 25 w 75"/>
                                      <a:gd name="T17" fmla="*/ 95 h 110"/>
                                      <a:gd name="T18" fmla="*/ 30 w 75"/>
                                      <a:gd name="T19" fmla="*/ 88 h 110"/>
                                      <a:gd name="T20" fmla="*/ 35 w 75"/>
                                      <a:gd name="T21" fmla="*/ 80 h 110"/>
                                      <a:gd name="T22" fmla="*/ 37 w 75"/>
                                      <a:gd name="T23" fmla="*/ 70 h 110"/>
                                      <a:gd name="T24" fmla="*/ 40 w 75"/>
                                      <a:gd name="T25" fmla="*/ 63 h 110"/>
                                      <a:gd name="T26" fmla="*/ 40 w 75"/>
                                      <a:gd name="T27" fmla="*/ 63 h 110"/>
                                      <a:gd name="T28" fmla="*/ 75 w 75"/>
                                      <a:gd name="T29" fmla="*/ 0 h 110"/>
                                      <a:gd name="T30" fmla="*/ 40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0" y="63"/>
                                        </a:moveTo>
                                        <a:lnTo>
                                          <a:pt x="25" y="7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  <a:moveTo>
                                          <a:pt x="40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2" name=""/>
                                <wps:cNvSpPr/>
                                <wps:spPr bwMode="auto">
                                  <a:xfrm>
                                    <a:off x="5825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7"/>
                                      <a:gd name="T2" fmla="*/ 25 w 40"/>
                                      <a:gd name="T3" fmla="*/ 7 h 47"/>
                                      <a:gd name="T4" fmla="*/ 12 w 40"/>
                                      <a:gd name="T5" fmla="*/ 17 h 47"/>
                                      <a:gd name="T6" fmla="*/ 5 w 40"/>
                                      <a:gd name="T7" fmla="*/ 30 h 47"/>
                                      <a:gd name="T8" fmla="*/ 0 w 40"/>
                                      <a:gd name="T9" fmla="*/ 47 h 47"/>
                                      <a:gd name="T10" fmla="*/ 7 w 40"/>
                                      <a:gd name="T11" fmla="*/ 45 h 47"/>
                                      <a:gd name="T12" fmla="*/ 12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25 w 40"/>
                                      <a:gd name="T17" fmla="*/ 32 h 47"/>
                                      <a:gd name="T18" fmla="*/ 30 w 40"/>
                                      <a:gd name="T19" fmla="*/ 25 h 47"/>
                                      <a:gd name="T20" fmla="*/ 35 w 40"/>
                                      <a:gd name="T21" fmla="*/ 17 h 47"/>
                                      <a:gd name="T22" fmla="*/ 37 w 40"/>
                                      <a:gd name="T23" fmla="*/ 7 h 47"/>
                                      <a:gd name="T24" fmla="*/ 4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7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3" name=""/>
                                <wps:cNvSpPr/>
                                <wps:spPr bwMode="auto">
                                  <a:xfrm>
                                    <a:off x="5865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4" name="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5" name="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6" name="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7" name="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8" name="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9" name="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0" name="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1" name="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2" name="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3" name="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4" name="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5" name="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6" name="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7" name="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8" name="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9" name="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0" name="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1" name="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2" name="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3" name="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4" name="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5" name="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6" name="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7" name="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8" name="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9" name="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69 h 122"/>
                                      <a:gd name="T2" fmla="*/ 0 w 27"/>
                                      <a:gd name="T3" fmla="*/ 0 h 122"/>
                                      <a:gd name="T4" fmla="*/ 2 w 27"/>
                                      <a:gd name="T5" fmla="*/ 69 h 122"/>
                                      <a:gd name="T6" fmla="*/ 2 w 27"/>
                                      <a:gd name="T7" fmla="*/ 69 h 122"/>
                                      <a:gd name="T8" fmla="*/ 0 w 27"/>
                                      <a:gd name="T9" fmla="*/ 87 h 122"/>
                                      <a:gd name="T10" fmla="*/ 2 w 27"/>
                                      <a:gd name="T11" fmla="*/ 102 h 122"/>
                                      <a:gd name="T12" fmla="*/ 7 w 27"/>
                                      <a:gd name="T13" fmla="*/ 109 h 122"/>
                                      <a:gd name="T14" fmla="*/ 10 w 27"/>
                                      <a:gd name="T15" fmla="*/ 114 h 122"/>
                                      <a:gd name="T16" fmla="*/ 17 w 27"/>
                                      <a:gd name="T17" fmla="*/ 119 h 122"/>
                                      <a:gd name="T18" fmla="*/ 22 w 27"/>
                                      <a:gd name="T19" fmla="*/ 122 h 122"/>
                                      <a:gd name="T20" fmla="*/ 24 w 27"/>
                                      <a:gd name="T21" fmla="*/ 117 h 122"/>
                                      <a:gd name="T22" fmla="*/ 27 w 27"/>
                                      <a:gd name="T23" fmla="*/ 107 h 122"/>
                                      <a:gd name="T24" fmla="*/ 27 w 27"/>
                                      <a:gd name="T25" fmla="*/ 99 h 122"/>
                                      <a:gd name="T26" fmla="*/ 24 w 27"/>
                                      <a:gd name="T27" fmla="*/ 92 h 122"/>
                                      <a:gd name="T28" fmla="*/ 22 w 27"/>
                                      <a:gd name="T29" fmla="*/ 84 h 122"/>
                                      <a:gd name="T30" fmla="*/ 17 w 27"/>
                                      <a:gd name="T31" fmla="*/ 79 h 122"/>
                                      <a:gd name="T32" fmla="*/ 10 w 27"/>
                                      <a:gd name="T33" fmla="*/ 74 h 122"/>
                                      <a:gd name="T34" fmla="*/ 2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  <a:moveTo>
                                          <a:pt x="2" y="69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4"/>
                                        </a:lnTo>
                                        <a:lnTo>
                                          <a:pt x="17" y="119"/>
                                        </a:lnTo>
                                        <a:lnTo>
                                          <a:pt x="22" y="122"/>
                                        </a:lnTo>
                                        <a:lnTo>
                                          <a:pt x="24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4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17" y="79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1" name=""/>
                                <wps:cNvSpPr/>
                                <wps:spPr bwMode="auto">
                                  <a:xfrm>
                                    <a:off x="5731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9 h 69"/>
                                      <a:gd name="T2" fmla="*/ 0 w 2"/>
                                      <a:gd name="T3" fmla="*/ 0 h 69"/>
                                      <a:gd name="T4" fmla="*/ 2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2" name=""/>
                                <wps:cNvSpPr/>
                                <wps:spPr bwMode="auto">
                                  <a:xfrm>
                                    <a:off x="5731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3"/>
                                      <a:gd name="T2" fmla="*/ 0 w 27"/>
                                      <a:gd name="T3" fmla="*/ 18 h 53"/>
                                      <a:gd name="T4" fmla="*/ 2 w 27"/>
                                      <a:gd name="T5" fmla="*/ 33 h 53"/>
                                      <a:gd name="T6" fmla="*/ 7 w 27"/>
                                      <a:gd name="T7" fmla="*/ 40 h 53"/>
                                      <a:gd name="T8" fmla="*/ 10 w 27"/>
                                      <a:gd name="T9" fmla="*/ 45 h 53"/>
                                      <a:gd name="T10" fmla="*/ 17 w 27"/>
                                      <a:gd name="T11" fmla="*/ 50 h 53"/>
                                      <a:gd name="T12" fmla="*/ 22 w 27"/>
                                      <a:gd name="T13" fmla="*/ 53 h 53"/>
                                      <a:gd name="T14" fmla="*/ 24 w 27"/>
                                      <a:gd name="T15" fmla="*/ 48 h 53"/>
                                      <a:gd name="T16" fmla="*/ 27 w 27"/>
                                      <a:gd name="T17" fmla="*/ 38 h 53"/>
                                      <a:gd name="T18" fmla="*/ 27 w 27"/>
                                      <a:gd name="T19" fmla="*/ 30 h 53"/>
                                      <a:gd name="T20" fmla="*/ 24 w 27"/>
                                      <a:gd name="T21" fmla="*/ 23 h 53"/>
                                      <a:gd name="T22" fmla="*/ 22 w 27"/>
                                      <a:gd name="T23" fmla="*/ 15 h 53"/>
                                      <a:gd name="T24" fmla="*/ 17 w 27"/>
                                      <a:gd name="T25" fmla="*/ 10 h 53"/>
                                      <a:gd name="T26" fmla="*/ 10 w 27"/>
                                      <a:gd name="T27" fmla="*/ 5 h 53"/>
                                      <a:gd name="T28" fmla="*/ 2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4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8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8 w 42"/>
                                      <a:gd name="T1" fmla="*/ 65 h 115"/>
                                      <a:gd name="T2" fmla="*/ 0 w 42"/>
                                      <a:gd name="T3" fmla="*/ 0 h 115"/>
                                      <a:gd name="T4" fmla="*/ 18 w 42"/>
                                      <a:gd name="T5" fmla="*/ 65 h 115"/>
                                      <a:gd name="T6" fmla="*/ 18 w 42"/>
                                      <a:gd name="T7" fmla="*/ 62 h 115"/>
                                      <a:gd name="T8" fmla="*/ 18 w 42"/>
                                      <a:gd name="T9" fmla="*/ 80 h 115"/>
                                      <a:gd name="T10" fmla="*/ 20 w 42"/>
                                      <a:gd name="T11" fmla="*/ 95 h 115"/>
                                      <a:gd name="T12" fmla="*/ 27 w 42"/>
                                      <a:gd name="T13" fmla="*/ 107 h 115"/>
                                      <a:gd name="T14" fmla="*/ 40 w 42"/>
                                      <a:gd name="T15" fmla="*/ 115 h 115"/>
                                      <a:gd name="T16" fmla="*/ 42 w 42"/>
                                      <a:gd name="T17" fmla="*/ 110 h 115"/>
                                      <a:gd name="T18" fmla="*/ 42 w 42"/>
                                      <a:gd name="T19" fmla="*/ 102 h 115"/>
                                      <a:gd name="T20" fmla="*/ 42 w 42"/>
                                      <a:gd name="T21" fmla="*/ 92 h 115"/>
                                      <a:gd name="T22" fmla="*/ 40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2 h 115"/>
                                      <a:gd name="T28" fmla="*/ 25 w 42"/>
                                      <a:gd name="T29" fmla="*/ 67 h 115"/>
                                      <a:gd name="T30" fmla="*/ 18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  <a:moveTo>
                                          <a:pt x="18" y="62"/>
                                        </a:moveTo>
                                        <a:lnTo>
                                          <a:pt x="18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40" y="115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4" name=""/>
                                <wps:cNvSpPr/>
                                <wps:spPr bwMode="auto">
                                  <a:xfrm>
                                    <a:off x="5718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18 w 18"/>
                                      <a:gd name="T1" fmla="*/ 65 h 65"/>
                                      <a:gd name="T2" fmla="*/ 0 w 18"/>
                                      <a:gd name="T3" fmla="*/ 0 h 65"/>
                                      <a:gd name="T4" fmla="*/ 18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5" name=""/>
                                <wps:cNvSpPr/>
                                <wps:spPr bwMode="auto">
                                  <a:xfrm>
                                    <a:off x="5736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0 h 53"/>
                                      <a:gd name="T2" fmla="*/ 0 w 24"/>
                                      <a:gd name="T3" fmla="*/ 18 h 53"/>
                                      <a:gd name="T4" fmla="*/ 2 w 24"/>
                                      <a:gd name="T5" fmla="*/ 33 h 53"/>
                                      <a:gd name="T6" fmla="*/ 9 w 24"/>
                                      <a:gd name="T7" fmla="*/ 45 h 53"/>
                                      <a:gd name="T8" fmla="*/ 22 w 24"/>
                                      <a:gd name="T9" fmla="*/ 53 h 53"/>
                                      <a:gd name="T10" fmla="*/ 24 w 24"/>
                                      <a:gd name="T11" fmla="*/ 48 h 53"/>
                                      <a:gd name="T12" fmla="*/ 24 w 24"/>
                                      <a:gd name="T13" fmla="*/ 40 h 53"/>
                                      <a:gd name="T14" fmla="*/ 24 w 24"/>
                                      <a:gd name="T15" fmla="*/ 30 h 53"/>
                                      <a:gd name="T16" fmla="*/ 22 w 24"/>
                                      <a:gd name="T17" fmla="*/ 23 h 53"/>
                                      <a:gd name="T18" fmla="*/ 19 w 24"/>
                                      <a:gd name="T19" fmla="*/ 15 h 53"/>
                                      <a:gd name="T20" fmla="*/ 14 w 24"/>
                                      <a:gd name="T21" fmla="*/ 10 h 53"/>
                                      <a:gd name="T22" fmla="*/ 7 w 24"/>
                                      <a:gd name="T23" fmla="*/ 5 h 53"/>
                                      <a:gd name="T24" fmla="*/ 0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6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7 w 42"/>
                                      <a:gd name="T1" fmla="*/ 62 h 115"/>
                                      <a:gd name="T2" fmla="*/ 0 w 42"/>
                                      <a:gd name="T3" fmla="*/ 0 h 115"/>
                                      <a:gd name="T4" fmla="*/ 17 w 42"/>
                                      <a:gd name="T5" fmla="*/ 62 h 115"/>
                                      <a:gd name="T6" fmla="*/ 17 w 42"/>
                                      <a:gd name="T7" fmla="*/ 62 h 115"/>
                                      <a:gd name="T8" fmla="*/ 17 w 42"/>
                                      <a:gd name="T9" fmla="*/ 77 h 115"/>
                                      <a:gd name="T10" fmla="*/ 20 w 42"/>
                                      <a:gd name="T11" fmla="*/ 92 h 115"/>
                                      <a:gd name="T12" fmla="*/ 27 w 42"/>
                                      <a:gd name="T13" fmla="*/ 105 h 115"/>
                                      <a:gd name="T14" fmla="*/ 39 w 42"/>
                                      <a:gd name="T15" fmla="*/ 115 h 115"/>
                                      <a:gd name="T16" fmla="*/ 42 w 42"/>
                                      <a:gd name="T17" fmla="*/ 107 h 115"/>
                                      <a:gd name="T18" fmla="*/ 42 w 42"/>
                                      <a:gd name="T19" fmla="*/ 100 h 115"/>
                                      <a:gd name="T20" fmla="*/ 42 w 42"/>
                                      <a:gd name="T21" fmla="*/ 92 h 115"/>
                                      <a:gd name="T22" fmla="*/ 39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0 h 115"/>
                                      <a:gd name="T28" fmla="*/ 25 w 42"/>
                                      <a:gd name="T29" fmla="*/ 65 h 115"/>
                                      <a:gd name="T30" fmla="*/ 17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  <a:moveTo>
                                          <a:pt x="17" y="62"/>
                                        </a:moveTo>
                                        <a:lnTo>
                                          <a:pt x="17" y="7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7" y="105"/>
                                        </a:lnTo>
                                        <a:lnTo>
                                          <a:pt x="39" y="115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7" name=""/>
                                <wps:cNvSpPr/>
                                <wps:spPr bwMode="auto">
                                  <a:xfrm>
                                    <a:off x="5716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2 h 62"/>
                                      <a:gd name="T2" fmla="*/ 0 w 17"/>
                                      <a:gd name="T3" fmla="*/ 0 h 62"/>
                                      <a:gd name="T4" fmla="*/ 17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8" name=""/>
                                <wps:cNvSpPr/>
                                <wps:spPr bwMode="auto">
                                  <a:xfrm>
                                    <a:off x="5733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3"/>
                                      <a:gd name="T2" fmla="*/ 0 w 25"/>
                                      <a:gd name="T3" fmla="*/ 15 h 53"/>
                                      <a:gd name="T4" fmla="*/ 3 w 25"/>
                                      <a:gd name="T5" fmla="*/ 30 h 53"/>
                                      <a:gd name="T6" fmla="*/ 10 w 25"/>
                                      <a:gd name="T7" fmla="*/ 43 h 53"/>
                                      <a:gd name="T8" fmla="*/ 22 w 25"/>
                                      <a:gd name="T9" fmla="*/ 53 h 53"/>
                                      <a:gd name="T10" fmla="*/ 25 w 25"/>
                                      <a:gd name="T11" fmla="*/ 45 h 53"/>
                                      <a:gd name="T12" fmla="*/ 25 w 25"/>
                                      <a:gd name="T13" fmla="*/ 38 h 53"/>
                                      <a:gd name="T14" fmla="*/ 25 w 25"/>
                                      <a:gd name="T15" fmla="*/ 30 h 53"/>
                                      <a:gd name="T16" fmla="*/ 22 w 25"/>
                                      <a:gd name="T17" fmla="*/ 23 h 53"/>
                                      <a:gd name="T18" fmla="*/ 20 w 25"/>
                                      <a:gd name="T19" fmla="*/ 15 h 53"/>
                                      <a:gd name="T20" fmla="*/ 15 w 25"/>
                                      <a:gd name="T21" fmla="*/ 8 h 53"/>
                                      <a:gd name="T22" fmla="*/ 8 w 25"/>
                                      <a:gd name="T23" fmla="*/ 3 h 53"/>
                                      <a:gd name="T24" fmla="*/ 0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70 h 122"/>
                                      <a:gd name="T2" fmla="*/ 3 w 25"/>
                                      <a:gd name="T3" fmla="*/ 0 h 122"/>
                                      <a:gd name="T4" fmla="*/ 0 w 25"/>
                                      <a:gd name="T5" fmla="*/ 70 h 122"/>
                                      <a:gd name="T6" fmla="*/ 0 w 25"/>
                                      <a:gd name="T7" fmla="*/ 70 h 122"/>
                                      <a:gd name="T8" fmla="*/ 0 w 25"/>
                                      <a:gd name="T9" fmla="*/ 87 h 122"/>
                                      <a:gd name="T10" fmla="*/ 3 w 25"/>
                                      <a:gd name="T11" fmla="*/ 102 h 122"/>
                                      <a:gd name="T12" fmla="*/ 5 w 25"/>
                                      <a:gd name="T13" fmla="*/ 107 h 122"/>
                                      <a:gd name="T14" fmla="*/ 10 w 25"/>
                                      <a:gd name="T15" fmla="*/ 112 h 122"/>
                                      <a:gd name="T16" fmla="*/ 15 w 25"/>
                                      <a:gd name="T17" fmla="*/ 117 h 122"/>
                                      <a:gd name="T18" fmla="*/ 20 w 25"/>
                                      <a:gd name="T19" fmla="*/ 122 h 122"/>
                                      <a:gd name="T20" fmla="*/ 25 w 25"/>
                                      <a:gd name="T21" fmla="*/ 114 h 122"/>
                                      <a:gd name="T22" fmla="*/ 25 w 25"/>
                                      <a:gd name="T23" fmla="*/ 107 h 122"/>
                                      <a:gd name="T24" fmla="*/ 25 w 25"/>
                                      <a:gd name="T25" fmla="*/ 99 h 122"/>
                                      <a:gd name="T26" fmla="*/ 22 w 25"/>
                                      <a:gd name="T27" fmla="*/ 92 h 122"/>
                                      <a:gd name="T28" fmla="*/ 20 w 25"/>
                                      <a:gd name="T29" fmla="*/ 85 h 122"/>
                                      <a:gd name="T30" fmla="*/ 15 w 25"/>
                                      <a:gd name="T31" fmla="*/ 77 h 122"/>
                                      <a:gd name="T32" fmla="*/ 10 w 25"/>
                                      <a:gd name="T33" fmla="*/ 72 h 122"/>
                                      <a:gd name="T34" fmla="*/ 0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3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0" name=""/>
                                <wps:cNvSpPr/>
                                <wps:spPr bwMode="auto">
                                  <a:xfrm>
                                    <a:off x="5738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70 h 70"/>
                                      <a:gd name="T2" fmla="*/ 3 w 3"/>
                                      <a:gd name="T3" fmla="*/ 0 h 70"/>
                                      <a:gd name="T4" fmla="*/ 0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1" name=""/>
                                <wps:cNvSpPr/>
                                <wps:spPr bwMode="auto">
                                  <a:xfrm>
                                    <a:off x="5738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3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2 h 52"/>
                                      <a:gd name="T10" fmla="*/ 15 w 25"/>
                                      <a:gd name="T11" fmla="*/ 47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4 h 52"/>
                                      <a:gd name="T16" fmla="*/ 25 w 25"/>
                                      <a:gd name="T17" fmla="*/ 37 h 52"/>
                                      <a:gd name="T18" fmla="*/ 25 w 25"/>
                                      <a:gd name="T19" fmla="*/ 29 h 52"/>
                                      <a:gd name="T20" fmla="*/ 22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5 w 25"/>
                                      <a:gd name="T25" fmla="*/ 7 h 52"/>
                                      <a:gd name="T26" fmla="*/ 10 w 25"/>
                                      <a:gd name="T27" fmla="*/ 2 h 52"/>
                                      <a:gd name="T28" fmla="*/ 0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25" y="29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7 w 32"/>
                                      <a:gd name="T1" fmla="*/ 73 h 125"/>
                                      <a:gd name="T2" fmla="*/ 0 w 32"/>
                                      <a:gd name="T3" fmla="*/ 0 h 125"/>
                                      <a:gd name="T4" fmla="*/ 7 w 32"/>
                                      <a:gd name="T5" fmla="*/ 73 h 125"/>
                                      <a:gd name="T6" fmla="*/ 7 w 32"/>
                                      <a:gd name="T7" fmla="*/ 73 h 125"/>
                                      <a:gd name="T8" fmla="*/ 5 w 32"/>
                                      <a:gd name="T9" fmla="*/ 90 h 125"/>
                                      <a:gd name="T10" fmla="*/ 7 w 32"/>
                                      <a:gd name="T11" fmla="*/ 105 h 125"/>
                                      <a:gd name="T12" fmla="*/ 10 w 32"/>
                                      <a:gd name="T13" fmla="*/ 110 h 125"/>
                                      <a:gd name="T14" fmla="*/ 15 w 32"/>
                                      <a:gd name="T15" fmla="*/ 118 h 125"/>
                                      <a:gd name="T16" fmla="*/ 20 w 32"/>
                                      <a:gd name="T17" fmla="*/ 123 h 125"/>
                                      <a:gd name="T18" fmla="*/ 27 w 32"/>
                                      <a:gd name="T19" fmla="*/ 125 h 125"/>
                                      <a:gd name="T20" fmla="*/ 30 w 32"/>
                                      <a:gd name="T21" fmla="*/ 120 h 125"/>
                                      <a:gd name="T22" fmla="*/ 32 w 32"/>
                                      <a:gd name="T23" fmla="*/ 110 h 125"/>
                                      <a:gd name="T24" fmla="*/ 32 w 32"/>
                                      <a:gd name="T25" fmla="*/ 103 h 125"/>
                                      <a:gd name="T26" fmla="*/ 30 w 32"/>
                                      <a:gd name="T27" fmla="*/ 95 h 125"/>
                                      <a:gd name="T28" fmla="*/ 25 w 32"/>
                                      <a:gd name="T29" fmla="*/ 88 h 125"/>
                                      <a:gd name="T30" fmla="*/ 20 w 32"/>
                                      <a:gd name="T31" fmla="*/ 83 h 125"/>
                                      <a:gd name="T32" fmla="*/ 15 w 32"/>
                                      <a:gd name="T33" fmla="*/ 78 h 125"/>
                                      <a:gd name="T34" fmla="*/ 7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  <a:moveTo>
                                          <a:pt x="7" y="73"/>
                                        </a:moveTo>
                                        <a:lnTo>
                                          <a:pt x="5" y="90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0" y="110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7" y="12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2" y="103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0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3" name=""/>
                                <wps:cNvSpPr/>
                                <wps:spPr bwMode="auto">
                                  <a:xfrm>
                                    <a:off x="5738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4" name=""/>
                                <wps:cNvSpPr/>
                                <wps:spPr bwMode="auto">
                                  <a:xfrm>
                                    <a:off x="5743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2"/>
                                      <a:gd name="T2" fmla="*/ 0 w 27"/>
                                      <a:gd name="T3" fmla="*/ 17 h 52"/>
                                      <a:gd name="T4" fmla="*/ 2 w 27"/>
                                      <a:gd name="T5" fmla="*/ 32 h 52"/>
                                      <a:gd name="T6" fmla="*/ 5 w 27"/>
                                      <a:gd name="T7" fmla="*/ 37 h 52"/>
                                      <a:gd name="T8" fmla="*/ 10 w 27"/>
                                      <a:gd name="T9" fmla="*/ 45 h 52"/>
                                      <a:gd name="T10" fmla="*/ 15 w 27"/>
                                      <a:gd name="T11" fmla="*/ 50 h 52"/>
                                      <a:gd name="T12" fmla="*/ 22 w 27"/>
                                      <a:gd name="T13" fmla="*/ 52 h 52"/>
                                      <a:gd name="T14" fmla="*/ 25 w 27"/>
                                      <a:gd name="T15" fmla="*/ 47 h 52"/>
                                      <a:gd name="T16" fmla="*/ 27 w 27"/>
                                      <a:gd name="T17" fmla="*/ 37 h 52"/>
                                      <a:gd name="T18" fmla="*/ 27 w 27"/>
                                      <a:gd name="T19" fmla="*/ 30 h 52"/>
                                      <a:gd name="T20" fmla="*/ 25 w 27"/>
                                      <a:gd name="T21" fmla="*/ 22 h 52"/>
                                      <a:gd name="T22" fmla="*/ 20 w 27"/>
                                      <a:gd name="T23" fmla="*/ 15 h 52"/>
                                      <a:gd name="T24" fmla="*/ 15 w 27"/>
                                      <a:gd name="T25" fmla="*/ 10 h 52"/>
                                      <a:gd name="T26" fmla="*/ 10 w 27"/>
                                      <a:gd name="T27" fmla="*/ 5 h 52"/>
                                      <a:gd name="T28" fmla="*/ 2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3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7 w 30"/>
                                      <a:gd name="T1" fmla="*/ 65 h 117"/>
                                      <a:gd name="T2" fmla="*/ 0 w 30"/>
                                      <a:gd name="T3" fmla="*/ 0 h 117"/>
                                      <a:gd name="T4" fmla="*/ 7 w 30"/>
                                      <a:gd name="T5" fmla="*/ 65 h 117"/>
                                      <a:gd name="T6" fmla="*/ 7 w 30"/>
                                      <a:gd name="T7" fmla="*/ 65 h 117"/>
                                      <a:gd name="T8" fmla="*/ 5 w 30"/>
                                      <a:gd name="T9" fmla="*/ 82 h 117"/>
                                      <a:gd name="T10" fmla="*/ 7 w 30"/>
                                      <a:gd name="T11" fmla="*/ 97 h 117"/>
                                      <a:gd name="T12" fmla="*/ 1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20 w 30"/>
                                      <a:gd name="T17" fmla="*/ 115 h 117"/>
                                      <a:gd name="T18" fmla="*/ 25 w 30"/>
                                      <a:gd name="T19" fmla="*/ 117 h 117"/>
                                      <a:gd name="T20" fmla="*/ 30 w 30"/>
                                      <a:gd name="T21" fmla="*/ 112 h 117"/>
                                      <a:gd name="T22" fmla="*/ 30 w 30"/>
                                      <a:gd name="T23" fmla="*/ 105 h 117"/>
                                      <a:gd name="T24" fmla="*/ 30 w 30"/>
                                      <a:gd name="T25" fmla="*/ 95 h 117"/>
                                      <a:gd name="T26" fmla="*/ 30 w 30"/>
                                      <a:gd name="T27" fmla="*/ 87 h 117"/>
                                      <a:gd name="T28" fmla="*/ 25 w 30"/>
                                      <a:gd name="T29" fmla="*/ 80 h 117"/>
                                      <a:gd name="T30" fmla="*/ 22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7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  <a:moveTo>
                                          <a:pt x="7" y="6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0" y="115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6" name=""/>
                                <wps:cNvSpPr/>
                                <wps:spPr bwMode="auto">
                                  <a:xfrm>
                                    <a:off x="5743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5 h 65"/>
                                      <a:gd name="T2" fmla="*/ 0 w 7"/>
                                      <a:gd name="T3" fmla="*/ 0 h 65"/>
                                      <a:gd name="T4" fmla="*/ 7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7" name=""/>
                                <wps:cNvSpPr/>
                                <wps:spPr bwMode="auto">
                                  <a:xfrm>
                                    <a:off x="5748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2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5 h 52"/>
                                      <a:gd name="T10" fmla="*/ 15 w 25"/>
                                      <a:gd name="T11" fmla="*/ 50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7 h 52"/>
                                      <a:gd name="T16" fmla="*/ 25 w 25"/>
                                      <a:gd name="T17" fmla="*/ 40 h 52"/>
                                      <a:gd name="T18" fmla="*/ 25 w 25"/>
                                      <a:gd name="T19" fmla="*/ 30 h 52"/>
                                      <a:gd name="T20" fmla="*/ 25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7 w 25"/>
                                      <a:gd name="T25" fmla="*/ 10 h 52"/>
                                      <a:gd name="T26" fmla="*/ 10 w 25"/>
                                      <a:gd name="T27" fmla="*/ 5 h 52"/>
                                      <a:gd name="T28" fmla="*/ 2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70 h 125"/>
                                      <a:gd name="T2" fmla="*/ 7 w 27"/>
                                      <a:gd name="T3" fmla="*/ 0 h 125"/>
                                      <a:gd name="T4" fmla="*/ 2 w 27"/>
                                      <a:gd name="T5" fmla="*/ 70 h 125"/>
                                      <a:gd name="T6" fmla="*/ 2 w 27"/>
                                      <a:gd name="T7" fmla="*/ 70 h 125"/>
                                      <a:gd name="T8" fmla="*/ 0 w 27"/>
                                      <a:gd name="T9" fmla="*/ 88 h 125"/>
                                      <a:gd name="T10" fmla="*/ 2 w 27"/>
                                      <a:gd name="T11" fmla="*/ 103 h 125"/>
                                      <a:gd name="T12" fmla="*/ 5 w 27"/>
                                      <a:gd name="T13" fmla="*/ 110 h 125"/>
                                      <a:gd name="T14" fmla="*/ 10 w 27"/>
                                      <a:gd name="T15" fmla="*/ 115 h 125"/>
                                      <a:gd name="T16" fmla="*/ 15 w 27"/>
                                      <a:gd name="T17" fmla="*/ 120 h 125"/>
                                      <a:gd name="T18" fmla="*/ 22 w 27"/>
                                      <a:gd name="T19" fmla="*/ 125 h 125"/>
                                      <a:gd name="T20" fmla="*/ 25 w 27"/>
                                      <a:gd name="T21" fmla="*/ 118 h 125"/>
                                      <a:gd name="T22" fmla="*/ 27 w 27"/>
                                      <a:gd name="T23" fmla="*/ 110 h 125"/>
                                      <a:gd name="T24" fmla="*/ 27 w 27"/>
                                      <a:gd name="T25" fmla="*/ 103 h 125"/>
                                      <a:gd name="T26" fmla="*/ 25 w 27"/>
                                      <a:gd name="T27" fmla="*/ 93 h 125"/>
                                      <a:gd name="T28" fmla="*/ 22 w 27"/>
                                      <a:gd name="T29" fmla="*/ 85 h 125"/>
                                      <a:gd name="T30" fmla="*/ 17 w 27"/>
                                      <a:gd name="T31" fmla="*/ 80 h 125"/>
                                      <a:gd name="T32" fmla="*/ 10 w 27"/>
                                      <a:gd name="T33" fmla="*/ 75 h 125"/>
                                      <a:gd name="T34" fmla="*/ 2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  <a:moveTo>
                                          <a:pt x="2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7" y="103"/>
                                        </a:lnTo>
                                        <a:lnTo>
                                          <a:pt x="25" y="93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9" name=""/>
                                <wps:cNvSpPr/>
                                <wps:spPr bwMode="auto">
                                  <a:xfrm>
                                    <a:off x="5755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0" name=""/>
                                <wps:cNvSpPr/>
                                <wps:spPr bwMode="auto">
                                  <a:xfrm>
                                    <a:off x="5753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5"/>
                                      <a:gd name="T2" fmla="*/ 0 w 27"/>
                                      <a:gd name="T3" fmla="*/ 18 h 55"/>
                                      <a:gd name="T4" fmla="*/ 2 w 27"/>
                                      <a:gd name="T5" fmla="*/ 33 h 55"/>
                                      <a:gd name="T6" fmla="*/ 5 w 27"/>
                                      <a:gd name="T7" fmla="*/ 40 h 55"/>
                                      <a:gd name="T8" fmla="*/ 10 w 27"/>
                                      <a:gd name="T9" fmla="*/ 45 h 55"/>
                                      <a:gd name="T10" fmla="*/ 15 w 27"/>
                                      <a:gd name="T11" fmla="*/ 50 h 55"/>
                                      <a:gd name="T12" fmla="*/ 22 w 27"/>
                                      <a:gd name="T13" fmla="*/ 55 h 55"/>
                                      <a:gd name="T14" fmla="*/ 25 w 27"/>
                                      <a:gd name="T15" fmla="*/ 48 h 55"/>
                                      <a:gd name="T16" fmla="*/ 27 w 27"/>
                                      <a:gd name="T17" fmla="*/ 40 h 55"/>
                                      <a:gd name="T18" fmla="*/ 27 w 27"/>
                                      <a:gd name="T19" fmla="*/ 33 h 55"/>
                                      <a:gd name="T20" fmla="*/ 25 w 27"/>
                                      <a:gd name="T21" fmla="*/ 23 h 55"/>
                                      <a:gd name="T22" fmla="*/ 22 w 27"/>
                                      <a:gd name="T23" fmla="*/ 15 h 55"/>
                                      <a:gd name="T24" fmla="*/ 17 w 27"/>
                                      <a:gd name="T25" fmla="*/ 10 h 55"/>
                                      <a:gd name="T26" fmla="*/ 10 w 27"/>
                                      <a:gd name="T27" fmla="*/ 5 h 55"/>
                                      <a:gd name="T28" fmla="*/ 2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77 h 135"/>
                                      <a:gd name="T2" fmla="*/ 15 w 20"/>
                                      <a:gd name="T3" fmla="*/ 0 h 135"/>
                                      <a:gd name="T4" fmla="*/ 2 w 20"/>
                                      <a:gd name="T5" fmla="*/ 77 h 135"/>
                                      <a:gd name="T6" fmla="*/ 2 w 20"/>
                                      <a:gd name="T7" fmla="*/ 75 h 135"/>
                                      <a:gd name="T8" fmla="*/ 0 w 20"/>
                                      <a:gd name="T9" fmla="*/ 95 h 135"/>
                                      <a:gd name="T10" fmla="*/ 0 w 20"/>
                                      <a:gd name="T11" fmla="*/ 110 h 135"/>
                                      <a:gd name="T12" fmla="*/ 0 w 20"/>
                                      <a:gd name="T13" fmla="*/ 117 h 135"/>
                                      <a:gd name="T14" fmla="*/ 5 w 20"/>
                                      <a:gd name="T15" fmla="*/ 122 h 135"/>
                                      <a:gd name="T16" fmla="*/ 7 w 20"/>
                                      <a:gd name="T17" fmla="*/ 130 h 135"/>
                                      <a:gd name="T18" fmla="*/ 12 w 20"/>
                                      <a:gd name="T19" fmla="*/ 135 h 135"/>
                                      <a:gd name="T20" fmla="*/ 17 w 20"/>
                                      <a:gd name="T21" fmla="*/ 127 h 135"/>
                                      <a:gd name="T22" fmla="*/ 20 w 20"/>
                                      <a:gd name="T23" fmla="*/ 117 h 135"/>
                                      <a:gd name="T24" fmla="*/ 20 w 20"/>
                                      <a:gd name="T25" fmla="*/ 110 h 135"/>
                                      <a:gd name="T26" fmla="*/ 20 w 20"/>
                                      <a:gd name="T27" fmla="*/ 102 h 135"/>
                                      <a:gd name="T28" fmla="*/ 20 w 20"/>
                                      <a:gd name="T29" fmla="*/ 92 h 135"/>
                                      <a:gd name="T30" fmla="*/ 1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2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2" y="7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" y="77"/>
                                        </a:lnTo>
                                        <a:close/>
                                        <a:moveTo>
                                          <a:pt x="2" y="75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12" y="135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2" name=""/>
                                <wps:cNvSpPr/>
                                <wps:spPr bwMode="auto">
                                  <a:xfrm>
                                    <a:off x="5770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77 h 77"/>
                                      <a:gd name="T2" fmla="*/ 13 w 13"/>
                                      <a:gd name="T3" fmla="*/ 0 h 77"/>
                                      <a:gd name="T4" fmla="*/ 0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3" name=""/>
                                <wps:cNvSpPr/>
                                <wps:spPr bwMode="auto">
                                  <a:xfrm>
                                    <a:off x="5768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60"/>
                                      <a:gd name="T2" fmla="*/ 0 w 20"/>
                                      <a:gd name="T3" fmla="*/ 20 h 60"/>
                                      <a:gd name="T4" fmla="*/ 0 w 20"/>
                                      <a:gd name="T5" fmla="*/ 35 h 60"/>
                                      <a:gd name="T6" fmla="*/ 0 w 20"/>
                                      <a:gd name="T7" fmla="*/ 42 h 60"/>
                                      <a:gd name="T8" fmla="*/ 5 w 20"/>
                                      <a:gd name="T9" fmla="*/ 47 h 60"/>
                                      <a:gd name="T10" fmla="*/ 7 w 20"/>
                                      <a:gd name="T11" fmla="*/ 55 h 60"/>
                                      <a:gd name="T12" fmla="*/ 12 w 20"/>
                                      <a:gd name="T13" fmla="*/ 60 h 60"/>
                                      <a:gd name="T14" fmla="*/ 17 w 20"/>
                                      <a:gd name="T15" fmla="*/ 52 h 60"/>
                                      <a:gd name="T16" fmla="*/ 20 w 20"/>
                                      <a:gd name="T17" fmla="*/ 42 h 60"/>
                                      <a:gd name="T18" fmla="*/ 20 w 20"/>
                                      <a:gd name="T19" fmla="*/ 35 h 60"/>
                                      <a:gd name="T20" fmla="*/ 20 w 20"/>
                                      <a:gd name="T21" fmla="*/ 27 h 60"/>
                                      <a:gd name="T22" fmla="*/ 20 w 20"/>
                                      <a:gd name="T23" fmla="*/ 17 h 60"/>
                                      <a:gd name="T24" fmla="*/ 1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2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4" name="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5" name="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5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33 w 60"/>
                                      <a:gd name="T1" fmla="*/ 62 h 110"/>
                                      <a:gd name="T2" fmla="*/ 20 w 60"/>
                                      <a:gd name="T3" fmla="*/ 70 h 110"/>
                                      <a:gd name="T4" fmla="*/ 10 w 60"/>
                                      <a:gd name="T5" fmla="*/ 82 h 110"/>
                                      <a:gd name="T6" fmla="*/ 3 w 60"/>
                                      <a:gd name="T7" fmla="*/ 95 h 110"/>
                                      <a:gd name="T8" fmla="*/ 0 w 60"/>
                                      <a:gd name="T9" fmla="*/ 110 h 110"/>
                                      <a:gd name="T10" fmla="*/ 5 w 60"/>
                                      <a:gd name="T11" fmla="*/ 110 h 110"/>
                                      <a:gd name="T12" fmla="*/ 13 w 60"/>
                                      <a:gd name="T13" fmla="*/ 105 h 110"/>
                                      <a:gd name="T14" fmla="*/ 18 w 60"/>
                                      <a:gd name="T15" fmla="*/ 100 h 110"/>
                                      <a:gd name="T16" fmla="*/ 23 w 60"/>
                                      <a:gd name="T17" fmla="*/ 95 h 110"/>
                                      <a:gd name="T18" fmla="*/ 28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33 w 60"/>
                                      <a:gd name="T23" fmla="*/ 70 h 110"/>
                                      <a:gd name="T24" fmla="*/ 33 w 60"/>
                                      <a:gd name="T25" fmla="*/ 62 h 110"/>
                                      <a:gd name="T26" fmla="*/ 33 w 60"/>
                                      <a:gd name="T27" fmla="*/ 62 h 110"/>
                                      <a:gd name="T28" fmla="*/ 60 w 60"/>
                                      <a:gd name="T29" fmla="*/ 0 h 110"/>
                                      <a:gd name="T30" fmla="*/ 33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33" y="62"/>
                                        </a:moveTo>
                                        <a:lnTo>
                                          <a:pt x="20" y="70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  <a:moveTo>
                                          <a:pt x="33" y="6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7" name=""/>
                                <wps:cNvSpPr/>
                                <wps:spPr bwMode="auto">
                                  <a:xfrm>
                                    <a:off x="5755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48"/>
                                      <a:gd name="T2" fmla="*/ 20 w 33"/>
                                      <a:gd name="T3" fmla="*/ 8 h 48"/>
                                      <a:gd name="T4" fmla="*/ 10 w 33"/>
                                      <a:gd name="T5" fmla="*/ 20 h 48"/>
                                      <a:gd name="T6" fmla="*/ 3 w 33"/>
                                      <a:gd name="T7" fmla="*/ 33 h 48"/>
                                      <a:gd name="T8" fmla="*/ 0 w 33"/>
                                      <a:gd name="T9" fmla="*/ 48 h 48"/>
                                      <a:gd name="T10" fmla="*/ 5 w 33"/>
                                      <a:gd name="T11" fmla="*/ 48 h 48"/>
                                      <a:gd name="T12" fmla="*/ 13 w 33"/>
                                      <a:gd name="T13" fmla="*/ 43 h 48"/>
                                      <a:gd name="T14" fmla="*/ 18 w 33"/>
                                      <a:gd name="T15" fmla="*/ 38 h 48"/>
                                      <a:gd name="T16" fmla="*/ 23 w 33"/>
                                      <a:gd name="T17" fmla="*/ 33 h 48"/>
                                      <a:gd name="T18" fmla="*/ 28 w 33"/>
                                      <a:gd name="T19" fmla="*/ 25 h 48"/>
                                      <a:gd name="T20" fmla="*/ 30 w 33"/>
                                      <a:gd name="T21" fmla="*/ 18 h 48"/>
                                      <a:gd name="T22" fmla="*/ 33 w 33"/>
                                      <a:gd name="T23" fmla="*/ 8 h 48"/>
                                      <a:gd name="T24" fmla="*/ 33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8" name=""/>
                                <wps:cNvSpPr/>
                                <wps:spPr bwMode="auto">
                                  <a:xfrm>
                                    <a:off x="5788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62 h 62"/>
                                      <a:gd name="T2" fmla="*/ 27 w 27"/>
                                      <a:gd name="T3" fmla="*/ 0 h 62"/>
                                      <a:gd name="T4" fmla="*/ 0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9" name="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0" name="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1" name="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2" name="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3" name="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4" name="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5" name="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6" name="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7" name="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8" name="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9" name="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0" name="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1" name="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2" name="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3" name="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4" name="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5" name="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6" name="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7" name="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8" name="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9" name="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0" name="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1" name="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2" name="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3" name="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4" name="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5" name="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6" name="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7" name="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8" name="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9" name="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0" name="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1" name="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2" name="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3" name="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4" name="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5" name="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6" name="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7" name="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8" name="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9" name="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0" name="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107 w 110"/>
                                      <a:gd name="T3" fmla="*/ 220 h 222"/>
                                      <a:gd name="T4" fmla="*/ 105 w 110"/>
                                      <a:gd name="T5" fmla="*/ 220 h 222"/>
                                      <a:gd name="T6" fmla="*/ 102 w 110"/>
                                      <a:gd name="T7" fmla="*/ 220 h 222"/>
                                      <a:gd name="T8" fmla="*/ 100 w 110"/>
                                      <a:gd name="T9" fmla="*/ 222 h 222"/>
                                      <a:gd name="T10" fmla="*/ 105 w 110"/>
                                      <a:gd name="T11" fmla="*/ 222 h 222"/>
                                      <a:gd name="T12" fmla="*/ 110 w 110"/>
                                      <a:gd name="T13" fmla="*/ 222 h 222"/>
                                      <a:gd name="T14" fmla="*/ 0 w 110"/>
                                      <a:gd name="T15" fmla="*/ 5 h 222"/>
                                      <a:gd name="T16" fmla="*/ 0 w 110"/>
                                      <a:gd name="T17" fmla="*/ 0 h 222"/>
                                      <a:gd name="T18" fmla="*/ 0 w 110"/>
                                      <a:gd name="T19" fmla="*/ 5 h 222"/>
                                      <a:gd name="T20" fmla="*/ 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107" y="220"/>
                                        </a:lnTo>
                                        <a:lnTo>
                                          <a:pt x="105" y="220"/>
                                        </a:lnTo>
                                        <a:lnTo>
                                          <a:pt x="102" y="220"/>
                                        </a:lnTo>
                                        <a:lnTo>
                                          <a:pt x="100" y="222"/>
                                        </a:lnTo>
                                        <a:lnTo>
                                          <a:pt x="105" y="222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  <a:moveTo>
                                          <a:pt x="0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0 w 107"/>
                                      <a:gd name="T1" fmla="*/ 0 h 219"/>
                                      <a:gd name="T2" fmla="*/ 0 w 107"/>
                                      <a:gd name="T3" fmla="*/ 0 h 219"/>
                                      <a:gd name="T4" fmla="*/ 0 w 107"/>
                                      <a:gd name="T5" fmla="*/ 5 h 219"/>
                                      <a:gd name="T6" fmla="*/ 3 w 107"/>
                                      <a:gd name="T7" fmla="*/ 5 h 219"/>
                                      <a:gd name="T8" fmla="*/ 0 w 107"/>
                                      <a:gd name="T9" fmla="*/ 0 h 219"/>
                                      <a:gd name="T10" fmla="*/ 105 w 107"/>
                                      <a:gd name="T11" fmla="*/ 219 h 219"/>
                                      <a:gd name="T12" fmla="*/ 107 w 107"/>
                                      <a:gd name="T13" fmla="*/ 217 h 219"/>
                                      <a:gd name="T14" fmla="*/ 102 w 107"/>
                                      <a:gd name="T15" fmla="*/ 214 h 219"/>
                                      <a:gd name="T16" fmla="*/ 100 w 107"/>
                                      <a:gd name="T17" fmla="*/ 217 h 219"/>
                                      <a:gd name="T18" fmla="*/ 95 w 107"/>
                                      <a:gd name="T19" fmla="*/ 217 h 219"/>
                                      <a:gd name="T20" fmla="*/ 100 w 107"/>
                                      <a:gd name="T21" fmla="*/ 219 h 219"/>
                                      <a:gd name="T22" fmla="*/ 105 w 107"/>
                                      <a:gd name="T23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5" y="219"/>
                                        </a:moveTo>
                                        <a:lnTo>
                                          <a:pt x="107" y="217"/>
                                        </a:lnTo>
                                        <a:lnTo>
                                          <a:pt x="102" y="214"/>
                                        </a:lnTo>
                                        <a:lnTo>
                                          <a:pt x="100" y="217"/>
                                        </a:lnTo>
                                        <a:lnTo>
                                          <a:pt x="95" y="217"/>
                                        </a:lnTo>
                                        <a:lnTo>
                                          <a:pt x="100" y="219"/>
                                        </a:lnTo>
                                        <a:lnTo>
                                          <a:pt x="105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0 h 217"/>
                                      <a:gd name="T2" fmla="*/ 0 w 105"/>
                                      <a:gd name="T3" fmla="*/ 0 h 217"/>
                                      <a:gd name="T4" fmla="*/ 0 w 105"/>
                                      <a:gd name="T5" fmla="*/ 5 h 217"/>
                                      <a:gd name="T6" fmla="*/ 3 w 105"/>
                                      <a:gd name="T7" fmla="*/ 5 h 217"/>
                                      <a:gd name="T8" fmla="*/ 0 w 105"/>
                                      <a:gd name="T9" fmla="*/ 0 h 217"/>
                                      <a:gd name="T10" fmla="*/ 100 w 105"/>
                                      <a:gd name="T11" fmla="*/ 217 h 217"/>
                                      <a:gd name="T12" fmla="*/ 102 w 105"/>
                                      <a:gd name="T13" fmla="*/ 215 h 217"/>
                                      <a:gd name="T14" fmla="*/ 105 w 105"/>
                                      <a:gd name="T15" fmla="*/ 215 h 217"/>
                                      <a:gd name="T16" fmla="*/ 102 w 105"/>
                                      <a:gd name="T17" fmla="*/ 212 h 217"/>
                                      <a:gd name="T18" fmla="*/ 100 w 105"/>
                                      <a:gd name="T19" fmla="*/ 210 h 217"/>
                                      <a:gd name="T20" fmla="*/ 95 w 105"/>
                                      <a:gd name="T21" fmla="*/ 212 h 217"/>
                                      <a:gd name="T22" fmla="*/ 90 w 105"/>
                                      <a:gd name="T23" fmla="*/ 215 h 217"/>
                                      <a:gd name="T24" fmla="*/ 95 w 105"/>
                                      <a:gd name="T25" fmla="*/ 215 h 217"/>
                                      <a:gd name="T26" fmla="*/ 100 w 105"/>
                                      <a:gd name="T27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0" y="217"/>
                                        </a:moveTo>
                                        <a:lnTo>
                                          <a:pt x="102" y="215"/>
                                        </a:lnTo>
                                        <a:lnTo>
                                          <a:pt x="105" y="215"/>
                                        </a:lnTo>
                                        <a:lnTo>
                                          <a:pt x="102" y="212"/>
                                        </a:lnTo>
                                        <a:lnTo>
                                          <a:pt x="100" y="210"/>
                                        </a:lnTo>
                                        <a:lnTo>
                                          <a:pt x="95" y="212"/>
                                        </a:lnTo>
                                        <a:lnTo>
                                          <a:pt x="90" y="215"/>
                                        </a:lnTo>
                                        <a:lnTo>
                                          <a:pt x="95" y="215"/>
                                        </a:lnTo>
                                        <a:lnTo>
                                          <a:pt x="10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3 w 102"/>
                                      <a:gd name="T1" fmla="*/ 0 h 212"/>
                                      <a:gd name="T2" fmla="*/ 0 w 102"/>
                                      <a:gd name="T3" fmla="*/ 0 h 212"/>
                                      <a:gd name="T4" fmla="*/ 0 w 102"/>
                                      <a:gd name="T5" fmla="*/ 5 h 212"/>
                                      <a:gd name="T6" fmla="*/ 3 w 102"/>
                                      <a:gd name="T7" fmla="*/ 5 h 212"/>
                                      <a:gd name="T8" fmla="*/ 3 w 102"/>
                                      <a:gd name="T9" fmla="*/ 0 h 212"/>
                                      <a:gd name="T10" fmla="*/ 95 w 102"/>
                                      <a:gd name="T11" fmla="*/ 212 h 212"/>
                                      <a:gd name="T12" fmla="*/ 100 w 102"/>
                                      <a:gd name="T13" fmla="*/ 212 h 212"/>
                                      <a:gd name="T14" fmla="*/ 102 w 102"/>
                                      <a:gd name="T15" fmla="*/ 209 h 212"/>
                                      <a:gd name="T16" fmla="*/ 100 w 102"/>
                                      <a:gd name="T17" fmla="*/ 207 h 212"/>
                                      <a:gd name="T18" fmla="*/ 100 w 102"/>
                                      <a:gd name="T19" fmla="*/ 207 h 212"/>
                                      <a:gd name="T20" fmla="*/ 90 w 102"/>
                                      <a:gd name="T21" fmla="*/ 209 h 212"/>
                                      <a:gd name="T22" fmla="*/ 82 w 102"/>
                                      <a:gd name="T23" fmla="*/ 212 h 212"/>
                                      <a:gd name="T24" fmla="*/ 90 w 102"/>
                                      <a:gd name="T25" fmla="*/ 212 h 212"/>
                                      <a:gd name="T26" fmla="*/ 95 w 102"/>
                                      <a:gd name="T27" fmla="*/ 212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5" y="212"/>
                                        </a:moveTo>
                                        <a:lnTo>
                                          <a:pt x="100" y="212"/>
                                        </a:lnTo>
                                        <a:lnTo>
                                          <a:pt x="102" y="209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90" y="209"/>
                                        </a:lnTo>
                                        <a:lnTo>
                                          <a:pt x="82" y="212"/>
                                        </a:lnTo>
                                        <a:lnTo>
                                          <a:pt x="90" y="212"/>
                                        </a:lnTo>
                                        <a:lnTo>
                                          <a:pt x="95" y="2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10"/>
                                      <a:gd name="T2" fmla="*/ 0 w 100"/>
                                      <a:gd name="T3" fmla="*/ 0 h 210"/>
                                      <a:gd name="T4" fmla="*/ 0 w 100"/>
                                      <a:gd name="T5" fmla="*/ 5 h 210"/>
                                      <a:gd name="T6" fmla="*/ 3 w 100"/>
                                      <a:gd name="T7" fmla="*/ 5 h 210"/>
                                      <a:gd name="T8" fmla="*/ 3 w 100"/>
                                      <a:gd name="T9" fmla="*/ 5 h 210"/>
                                      <a:gd name="T10" fmla="*/ 3 w 100"/>
                                      <a:gd name="T11" fmla="*/ 0 h 210"/>
                                      <a:gd name="T12" fmla="*/ 90 w 100"/>
                                      <a:gd name="T13" fmla="*/ 210 h 210"/>
                                      <a:gd name="T14" fmla="*/ 95 w 100"/>
                                      <a:gd name="T15" fmla="*/ 207 h 210"/>
                                      <a:gd name="T16" fmla="*/ 100 w 100"/>
                                      <a:gd name="T17" fmla="*/ 205 h 210"/>
                                      <a:gd name="T18" fmla="*/ 100 w 100"/>
                                      <a:gd name="T19" fmla="*/ 205 h 210"/>
                                      <a:gd name="T20" fmla="*/ 97 w 100"/>
                                      <a:gd name="T21" fmla="*/ 202 h 210"/>
                                      <a:gd name="T22" fmla="*/ 87 w 100"/>
                                      <a:gd name="T23" fmla="*/ 205 h 210"/>
                                      <a:gd name="T24" fmla="*/ 75 w 100"/>
                                      <a:gd name="T25" fmla="*/ 207 h 210"/>
                                      <a:gd name="T26" fmla="*/ 82 w 100"/>
                                      <a:gd name="T27" fmla="*/ 210 h 210"/>
                                      <a:gd name="T28" fmla="*/ 90 w 100"/>
                                      <a:gd name="T29" fmla="*/ 210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0" y="210"/>
                                        </a:moveTo>
                                        <a:lnTo>
                                          <a:pt x="95" y="207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97" y="202"/>
                                        </a:lnTo>
                                        <a:lnTo>
                                          <a:pt x="87" y="205"/>
                                        </a:lnTo>
                                        <a:lnTo>
                                          <a:pt x="75" y="207"/>
                                        </a:lnTo>
                                        <a:lnTo>
                                          <a:pt x="82" y="210"/>
                                        </a:lnTo>
                                        <a:lnTo>
                                          <a:pt x="90" y="2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07"/>
                                      <a:gd name="T2" fmla="*/ 0 w 100"/>
                                      <a:gd name="T3" fmla="*/ 0 h 207"/>
                                      <a:gd name="T4" fmla="*/ 0 w 100"/>
                                      <a:gd name="T5" fmla="*/ 7 h 207"/>
                                      <a:gd name="T6" fmla="*/ 3 w 100"/>
                                      <a:gd name="T7" fmla="*/ 5 h 207"/>
                                      <a:gd name="T8" fmla="*/ 3 w 100"/>
                                      <a:gd name="T9" fmla="*/ 5 h 207"/>
                                      <a:gd name="T10" fmla="*/ 3 w 100"/>
                                      <a:gd name="T11" fmla="*/ 0 h 207"/>
                                      <a:gd name="T12" fmla="*/ 82 w 100"/>
                                      <a:gd name="T13" fmla="*/ 207 h 207"/>
                                      <a:gd name="T14" fmla="*/ 90 w 100"/>
                                      <a:gd name="T15" fmla="*/ 204 h 207"/>
                                      <a:gd name="T16" fmla="*/ 100 w 100"/>
                                      <a:gd name="T17" fmla="*/ 202 h 207"/>
                                      <a:gd name="T18" fmla="*/ 97 w 100"/>
                                      <a:gd name="T19" fmla="*/ 199 h 207"/>
                                      <a:gd name="T20" fmla="*/ 95 w 100"/>
                                      <a:gd name="T21" fmla="*/ 197 h 207"/>
                                      <a:gd name="T22" fmla="*/ 82 w 100"/>
                                      <a:gd name="T23" fmla="*/ 202 h 207"/>
                                      <a:gd name="T24" fmla="*/ 67 w 100"/>
                                      <a:gd name="T25" fmla="*/ 204 h 207"/>
                                      <a:gd name="T26" fmla="*/ 75 w 100"/>
                                      <a:gd name="T27" fmla="*/ 204 h 207"/>
                                      <a:gd name="T28" fmla="*/ 82 w 100"/>
                                      <a:gd name="T29" fmla="*/ 207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82" y="207"/>
                                        </a:moveTo>
                                        <a:lnTo>
                                          <a:pt x="90" y="204"/>
                                        </a:lnTo>
                                        <a:lnTo>
                                          <a:pt x="100" y="20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5" y="197"/>
                                        </a:lnTo>
                                        <a:lnTo>
                                          <a:pt x="82" y="202"/>
                                        </a:lnTo>
                                        <a:lnTo>
                                          <a:pt x="67" y="204"/>
                                        </a:lnTo>
                                        <a:lnTo>
                                          <a:pt x="75" y="204"/>
                                        </a:lnTo>
                                        <a:lnTo>
                                          <a:pt x="82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202"/>
                                      <a:gd name="T2" fmla="*/ 3 w 97"/>
                                      <a:gd name="T3" fmla="*/ 0 h 202"/>
                                      <a:gd name="T4" fmla="*/ 0 w 97"/>
                                      <a:gd name="T5" fmla="*/ 0 h 202"/>
                                      <a:gd name="T6" fmla="*/ 0 w 97"/>
                                      <a:gd name="T7" fmla="*/ 8 h 202"/>
                                      <a:gd name="T8" fmla="*/ 3 w 97"/>
                                      <a:gd name="T9" fmla="*/ 5 h 202"/>
                                      <a:gd name="T10" fmla="*/ 5 w 97"/>
                                      <a:gd name="T11" fmla="*/ 5 h 202"/>
                                      <a:gd name="T12" fmla="*/ 3 w 97"/>
                                      <a:gd name="T13" fmla="*/ 0 h 202"/>
                                      <a:gd name="T14" fmla="*/ 75 w 97"/>
                                      <a:gd name="T15" fmla="*/ 202 h 202"/>
                                      <a:gd name="T16" fmla="*/ 87 w 97"/>
                                      <a:gd name="T17" fmla="*/ 200 h 202"/>
                                      <a:gd name="T18" fmla="*/ 97 w 97"/>
                                      <a:gd name="T19" fmla="*/ 197 h 202"/>
                                      <a:gd name="T20" fmla="*/ 95 w 97"/>
                                      <a:gd name="T21" fmla="*/ 195 h 202"/>
                                      <a:gd name="T22" fmla="*/ 92 w 97"/>
                                      <a:gd name="T23" fmla="*/ 193 h 202"/>
                                      <a:gd name="T24" fmla="*/ 77 w 97"/>
                                      <a:gd name="T25" fmla="*/ 197 h 202"/>
                                      <a:gd name="T26" fmla="*/ 57 w 97"/>
                                      <a:gd name="T27" fmla="*/ 200 h 202"/>
                                      <a:gd name="T28" fmla="*/ 67 w 97"/>
                                      <a:gd name="T29" fmla="*/ 202 h 202"/>
                                      <a:gd name="T30" fmla="*/ 75 w 97"/>
                                      <a:gd name="T31" fmla="*/ 202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75" y="202"/>
                                        </a:moveTo>
                                        <a:lnTo>
                                          <a:pt x="87" y="200"/>
                                        </a:lnTo>
                                        <a:lnTo>
                                          <a:pt x="97" y="197"/>
                                        </a:lnTo>
                                        <a:lnTo>
                                          <a:pt x="95" y="195"/>
                                        </a:lnTo>
                                        <a:lnTo>
                                          <a:pt x="92" y="193"/>
                                        </a:lnTo>
                                        <a:lnTo>
                                          <a:pt x="77" y="197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202"/>
                                        </a:lnTo>
                                        <a:lnTo>
                                          <a:pt x="75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99"/>
                                      <a:gd name="T2" fmla="*/ 3 w 95"/>
                                      <a:gd name="T3" fmla="*/ 0 h 199"/>
                                      <a:gd name="T4" fmla="*/ 0 w 95"/>
                                      <a:gd name="T5" fmla="*/ 2 h 199"/>
                                      <a:gd name="T6" fmla="*/ 0 w 95"/>
                                      <a:gd name="T7" fmla="*/ 7 h 199"/>
                                      <a:gd name="T8" fmla="*/ 3 w 95"/>
                                      <a:gd name="T9" fmla="*/ 5 h 199"/>
                                      <a:gd name="T10" fmla="*/ 5 w 95"/>
                                      <a:gd name="T11" fmla="*/ 5 h 199"/>
                                      <a:gd name="T12" fmla="*/ 3 w 95"/>
                                      <a:gd name="T13" fmla="*/ 0 h 199"/>
                                      <a:gd name="T14" fmla="*/ 67 w 95"/>
                                      <a:gd name="T15" fmla="*/ 199 h 199"/>
                                      <a:gd name="T16" fmla="*/ 82 w 95"/>
                                      <a:gd name="T17" fmla="*/ 197 h 199"/>
                                      <a:gd name="T18" fmla="*/ 95 w 95"/>
                                      <a:gd name="T19" fmla="*/ 192 h 199"/>
                                      <a:gd name="T20" fmla="*/ 92 w 95"/>
                                      <a:gd name="T21" fmla="*/ 190 h 199"/>
                                      <a:gd name="T22" fmla="*/ 92 w 95"/>
                                      <a:gd name="T23" fmla="*/ 190 h 199"/>
                                      <a:gd name="T24" fmla="*/ 72 w 95"/>
                                      <a:gd name="T25" fmla="*/ 194 h 199"/>
                                      <a:gd name="T26" fmla="*/ 55 w 95"/>
                                      <a:gd name="T27" fmla="*/ 194 h 199"/>
                                      <a:gd name="T28" fmla="*/ 52 w 95"/>
                                      <a:gd name="T29" fmla="*/ 194 h 199"/>
                                      <a:gd name="T30" fmla="*/ 50 w 95"/>
                                      <a:gd name="T31" fmla="*/ 194 h 199"/>
                                      <a:gd name="T32" fmla="*/ 60 w 95"/>
                                      <a:gd name="T33" fmla="*/ 197 h 199"/>
                                      <a:gd name="T34" fmla="*/ 67 w 95"/>
                                      <a:gd name="T35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67" y="199"/>
                                        </a:moveTo>
                                        <a:lnTo>
                                          <a:pt x="82" y="197"/>
                                        </a:lnTo>
                                        <a:lnTo>
                                          <a:pt x="95" y="192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72" y="194"/>
                                        </a:lnTo>
                                        <a:lnTo>
                                          <a:pt x="55" y="194"/>
                                        </a:lnTo>
                                        <a:lnTo>
                                          <a:pt x="52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60" y="197"/>
                                        </a:lnTo>
                                        <a:lnTo>
                                          <a:pt x="6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95"/>
                                      <a:gd name="T2" fmla="*/ 3 w 92"/>
                                      <a:gd name="T3" fmla="*/ 0 h 195"/>
                                      <a:gd name="T4" fmla="*/ 0 w 92"/>
                                      <a:gd name="T5" fmla="*/ 3 h 195"/>
                                      <a:gd name="T6" fmla="*/ 3 w 92"/>
                                      <a:gd name="T7" fmla="*/ 8 h 195"/>
                                      <a:gd name="T8" fmla="*/ 3 w 92"/>
                                      <a:gd name="T9" fmla="*/ 8 h 195"/>
                                      <a:gd name="T10" fmla="*/ 5 w 92"/>
                                      <a:gd name="T11" fmla="*/ 5 h 195"/>
                                      <a:gd name="T12" fmla="*/ 5 w 92"/>
                                      <a:gd name="T13" fmla="*/ 0 h 195"/>
                                      <a:gd name="T14" fmla="*/ 57 w 92"/>
                                      <a:gd name="T15" fmla="*/ 195 h 195"/>
                                      <a:gd name="T16" fmla="*/ 77 w 92"/>
                                      <a:gd name="T17" fmla="*/ 192 h 195"/>
                                      <a:gd name="T18" fmla="*/ 92 w 92"/>
                                      <a:gd name="T19" fmla="*/ 188 h 195"/>
                                      <a:gd name="T20" fmla="*/ 92 w 92"/>
                                      <a:gd name="T21" fmla="*/ 188 h 195"/>
                                      <a:gd name="T22" fmla="*/ 90 w 92"/>
                                      <a:gd name="T23" fmla="*/ 185 h 195"/>
                                      <a:gd name="T24" fmla="*/ 72 w 92"/>
                                      <a:gd name="T25" fmla="*/ 190 h 195"/>
                                      <a:gd name="T26" fmla="*/ 55 w 92"/>
                                      <a:gd name="T27" fmla="*/ 190 h 195"/>
                                      <a:gd name="T28" fmla="*/ 50 w 92"/>
                                      <a:gd name="T29" fmla="*/ 190 h 195"/>
                                      <a:gd name="T30" fmla="*/ 43 w 92"/>
                                      <a:gd name="T31" fmla="*/ 190 h 195"/>
                                      <a:gd name="T32" fmla="*/ 50 w 92"/>
                                      <a:gd name="T33" fmla="*/ 192 h 195"/>
                                      <a:gd name="T34" fmla="*/ 57 w 92"/>
                                      <a:gd name="T35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7" y="195"/>
                                        </a:moveTo>
                                        <a:lnTo>
                                          <a:pt x="77" y="192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0" y="185"/>
                                        </a:lnTo>
                                        <a:lnTo>
                                          <a:pt x="72" y="190"/>
                                        </a:lnTo>
                                        <a:lnTo>
                                          <a:pt x="55" y="190"/>
                                        </a:lnTo>
                                        <a:lnTo>
                                          <a:pt x="50" y="190"/>
                                        </a:lnTo>
                                        <a:lnTo>
                                          <a:pt x="43" y="190"/>
                                        </a:lnTo>
                                        <a:lnTo>
                                          <a:pt x="50" y="192"/>
                                        </a:lnTo>
                                        <a:lnTo>
                                          <a:pt x="57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89"/>
                                      <a:gd name="T2" fmla="*/ 3 w 92"/>
                                      <a:gd name="T3" fmla="*/ 0 h 189"/>
                                      <a:gd name="T4" fmla="*/ 0 w 92"/>
                                      <a:gd name="T5" fmla="*/ 2 h 189"/>
                                      <a:gd name="T6" fmla="*/ 3 w 92"/>
                                      <a:gd name="T7" fmla="*/ 7 h 189"/>
                                      <a:gd name="T8" fmla="*/ 3 w 92"/>
                                      <a:gd name="T9" fmla="*/ 7 h 189"/>
                                      <a:gd name="T10" fmla="*/ 5 w 92"/>
                                      <a:gd name="T11" fmla="*/ 5 h 189"/>
                                      <a:gd name="T12" fmla="*/ 5 w 92"/>
                                      <a:gd name="T13" fmla="*/ 0 h 189"/>
                                      <a:gd name="T14" fmla="*/ 50 w 92"/>
                                      <a:gd name="T15" fmla="*/ 189 h 189"/>
                                      <a:gd name="T16" fmla="*/ 52 w 92"/>
                                      <a:gd name="T17" fmla="*/ 189 h 189"/>
                                      <a:gd name="T18" fmla="*/ 55 w 92"/>
                                      <a:gd name="T19" fmla="*/ 189 h 189"/>
                                      <a:gd name="T20" fmla="*/ 72 w 92"/>
                                      <a:gd name="T21" fmla="*/ 189 h 189"/>
                                      <a:gd name="T22" fmla="*/ 92 w 92"/>
                                      <a:gd name="T23" fmla="*/ 185 h 189"/>
                                      <a:gd name="T24" fmla="*/ 90 w 92"/>
                                      <a:gd name="T25" fmla="*/ 182 h 189"/>
                                      <a:gd name="T26" fmla="*/ 87 w 92"/>
                                      <a:gd name="T27" fmla="*/ 180 h 189"/>
                                      <a:gd name="T28" fmla="*/ 72 w 92"/>
                                      <a:gd name="T29" fmla="*/ 185 h 189"/>
                                      <a:gd name="T30" fmla="*/ 55 w 92"/>
                                      <a:gd name="T31" fmla="*/ 185 h 189"/>
                                      <a:gd name="T32" fmla="*/ 47 w 92"/>
                                      <a:gd name="T33" fmla="*/ 185 h 189"/>
                                      <a:gd name="T34" fmla="*/ 40 w 92"/>
                                      <a:gd name="T35" fmla="*/ 185 h 189"/>
                                      <a:gd name="T36" fmla="*/ 40 w 92"/>
                                      <a:gd name="T37" fmla="*/ 185 h 189"/>
                                      <a:gd name="T38" fmla="*/ 45 w 92"/>
                                      <a:gd name="T39" fmla="*/ 187 h 189"/>
                                      <a:gd name="T40" fmla="*/ 50 w 92"/>
                                      <a:gd name="T41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0" y="189"/>
                                        </a:moveTo>
                                        <a:lnTo>
                                          <a:pt x="52" y="189"/>
                                        </a:lnTo>
                                        <a:lnTo>
                                          <a:pt x="55" y="189"/>
                                        </a:lnTo>
                                        <a:lnTo>
                                          <a:pt x="72" y="189"/>
                                        </a:lnTo>
                                        <a:lnTo>
                                          <a:pt x="92" y="185"/>
                                        </a:lnTo>
                                        <a:lnTo>
                                          <a:pt x="90" y="182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72" y="185"/>
                                        </a:lnTo>
                                        <a:lnTo>
                                          <a:pt x="55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5" y="187"/>
                                        </a:lnTo>
                                        <a:lnTo>
                                          <a:pt x="5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2 w 87"/>
                                      <a:gd name="T1" fmla="*/ 0 h 185"/>
                                      <a:gd name="T2" fmla="*/ 0 w 87"/>
                                      <a:gd name="T3" fmla="*/ 3 h 185"/>
                                      <a:gd name="T4" fmla="*/ 0 w 87"/>
                                      <a:gd name="T5" fmla="*/ 3 h 185"/>
                                      <a:gd name="T6" fmla="*/ 0 w 87"/>
                                      <a:gd name="T7" fmla="*/ 8 h 185"/>
                                      <a:gd name="T8" fmla="*/ 2 w 87"/>
                                      <a:gd name="T9" fmla="*/ 8 h 185"/>
                                      <a:gd name="T10" fmla="*/ 5 w 87"/>
                                      <a:gd name="T11" fmla="*/ 5 h 185"/>
                                      <a:gd name="T12" fmla="*/ 2 w 87"/>
                                      <a:gd name="T13" fmla="*/ 0 h 185"/>
                                      <a:gd name="T14" fmla="*/ 40 w 87"/>
                                      <a:gd name="T15" fmla="*/ 185 h 185"/>
                                      <a:gd name="T16" fmla="*/ 47 w 87"/>
                                      <a:gd name="T17" fmla="*/ 185 h 185"/>
                                      <a:gd name="T18" fmla="*/ 52 w 87"/>
                                      <a:gd name="T19" fmla="*/ 185 h 185"/>
                                      <a:gd name="T20" fmla="*/ 69 w 87"/>
                                      <a:gd name="T21" fmla="*/ 185 h 185"/>
                                      <a:gd name="T22" fmla="*/ 87 w 87"/>
                                      <a:gd name="T23" fmla="*/ 180 h 185"/>
                                      <a:gd name="T24" fmla="*/ 84 w 87"/>
                                      <a:gd name="T25" fmla="*/ 178 h 185"/>
                                      <a:gd name="T26" fmla="*/ 82 w 87"/>
                                      <a:gd name="T27" fmla="*/ 175 h 185"/>
                                      <a:gd name="T28" fmla="*/ 67 w 87"/>
                                      <a:gd name="T29" fmla="*/ 180 h 185"/>
                                      <a:gd name="T30" fmla="*/ 52 w 87"/>
                                      <a:gd name="T31" fmla="*/ 180 h 185"/>
                                      <a:gd name="T32" fmla="*/ 42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35 w 87"/>
                                      <a:gd name="T37" fmla="*/ 183 h 185"/>
                                      <a:gd name="T38" fmla="*/ 37 w 87"/>
                                      <a:gd name="T39" fmla="*/ 183 h 185"/>
                                      <a:gd name="T40" fmla="*/ 40 w 87"/>
                                      <a:gd name="T41" fmla="*/ 185 h 185"/>
                                      <a:gd name="T42" fmla="*/ 40 w 87"/>
                                      <a:gd name="T4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0" y="185"/>
                                        </a:moveTo>
                                        <a:lnTo>
                                          <a:pt x="47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69" y="185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84" y="178"/>
                                        </a:lnTo>
                                        <a:lnTo>
                                          <a:pt x="82" y="175"/>
                                        </a:lnTo>
                                        <a:lnTo>
                                          <a:pt x="67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2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35" y="183"/>
                                        </a:lnTo>
                                        <a:lnTo>
                                          <a:pt x="37" y="183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2 w 84"/>
                                      <a:gd name="T1" fmla="*/ 0 h 180"/>
                                      <a:gd name="T2" fmla="*/ 0 w 84"/>
                                      <a:gd name="T3" fmla="*/ 2 h 180"/>
                                      <a:gd name="T4" fmla="*/ 0 w 84"/>
                                      <a:gd name="T5" fmla="*/ 2 h 180"/>
                                      <a:gd name="T6" fmla="*/ 0 w 84"/>
                                      <a:gd name="T7" fmla="*/ 10 h 180"/>
                                      <a:gd name="T8" fmla="*/ 2 w 84"/>
                                      <a:gd name="T9" fmla="*/ 7 h 180"/>
                                      <a:gd name="T10" fmla="*/ 5 w 84"/>
                                      <a:gd name="T11" fmla="*/ 5 h 180"/>
                                      <a:gd name="T12" fmla="*/ 2 w 84"/>
                                      <a:gd name="T13" fmla="*/ 0 h 180"/>
                                      <a:gd name="T14" fmla="*/ 37 w 84"/>
                                      <a:gd name="T15" fmla="*/ 180 h 180"/>
                                      <a:gd name="T16" fmla="*/ 44 w 84"/>
                                      <a:gd name="T17" fmla="*/ 180 h 180"/>
                                      <a:gd name="T18" fmla="*/ 52 w 84"/>
                                      <a:gd name="T19" fmla="*/ 180 h 180"/>
                                      <a:gd name="T20" fmla="*/ 69 w 84"/>
                                      <a:gd name="T21" fmla="*/ 180 h 180"/>
                                      <a:gd name="T22" fmla="*/ 84 w 84"/>
                                      <a:gd name="T23" fmla="*/ 175 h 180"/>
                                      <a:gd name="T24" fmla="*/ 82 w 84"/>
                                      <a:gd name="T25" fmla="*/ 172 h 180"/>
                                      <a:gd name="T26" fmla="*/ 79 w 84"/>
                                      <a:gd name="T27" fmla="*/ 170 h 180"/>
                                      <a:gd name="T28" fmla="*/ 67 w 84"/>
                                      <a:gd name="T29" fmla="*/ 175 h 180"/>
                                      <a:gd name="T30" fmla="*/ 52 w 84"/>
                                      <a:gd name="T31" fmla="*/ 175 h 180"/>
                                      <a:gd name="T32" fmla="*/ 42 w 84"/>
                                      <a:gd name="T33" fmla="*/ 175 h 180"/>
                                      <a:gd name="T34" fmla="*/ 32 w 84"/>
                                      <a:gd name="T35" fmla="*/ 172 h 180"/>
                                      <a:gd name="T36" fmla="*/ 35 w 84"/>
                                      <a:gd name="T37" fmla="*/ 177 h 180"/>
                                      <a:gd name="T38" fmla="*/ 37 w 84"/>
                                      <a:gd name="T39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37" y="180"/>
                                        </a:moveTo>
                                        <a:lnTo>
                                          <a:pt x="44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69" y="180"/>
                                        </a:lnTo>
                                        <a:lnTo>
                                          <a:pt x="84" y="175"/>
                                        </a:lnTo>
                                        <a:lnTo>
                                          <a:pt x="82" y="172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2"/>
                                        </a:lnTo>
                                        <a:lnTo>
                                          <a:pt x="35" y="177"/>
                                        </a:lnTo>
                                        <a:lnTo>
                                          <a:pt x="37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75"/>
                                      <a:gd name="T2" fmla="*/ 2 w 82"/>
                                      <a:gd name="T3" fmla="*/ 3 h 175"/>
                                      <a:gd name="T4" fmla="*/ 0 w 82"/>
                                      <a:gd name="T5" fmla="*/ 3 h 175"/>
                                      <a:gd name="T6" fmla="*/ 0 w 82"/>
                                      <a:gd name="T7" fmla="*/ 10 h 175"/>
                                      <a:gd name="T8" fmla="*/ 2 w 82"/>
                                      <a:gd name="T9" fmla="*/ 8 h 175"/>
                                      <a:gd name="T10" fmla="*/ 5 w 82"/>
                                      <a:gd name="T11" fmla="*/ 5 h 175"/>
                                      <a:gd name="T12" fmla="*/ 5 w 82"/>
                                      <a:gd name="T13" fmla="*/ 0 h 175"/>
                                      <a:gd name="T14" fmla="*/ 35 w 82"/>
                                      <a:gd name="T15" fmla="*/ 175 h 175"/>
                                      <a:gd name="T16" fmla="*/ 42 w 82"/>
                                      <a:gd name="T17" fmla="*/ 175 h 175"/>
                                      <a:gd name="T18" fmla="*/ 52 w 82"/>
                                      <a:gd name="T19" fmla="*/ 175 h 175"/>
                                      <a:gd name="T20" fmla="*/ 67 w 82"/>
                                      <a:gd name="T21" fmla="*/ 175 h 175"/>
                                      <a:gd name="T22" fmla="*/ 82 w 82"/>
                                      <a:gd name="T23" fmla="*/ 170 h 175"/>
                                      <a:gd name="T24" fmla="*/ 79 w 82"/>
                                      <a:gd name="T25" fmla="*/ 168 h 175"/>
                                      <a:gd name="T26" fmla="*/ 79 w 82"/>
                                      <a:gd name="T27" fmla="*/ 168 h 175"/>
                                      <a:gd name="T28" fmla="*/ 64 w 82"/>
                                      <a:gd name="T29" fmla="*/ 170 h 175"/>
                                      <a:gd name="T30" fmla="*/ 52 w 82"/>
                                      <a:gd name="T31" fmla="*/ 170 h 175"/>
                                      <a:gd name="T32" fmla="*/ 42 w 82"/>
                                      <a:gd name="T33" fmla="*/ 170 h 175"/>
                                      <a:gd name="T34" fmla="*/ 30 w 82"/>
                                      <a:gd name="T35" fmla="*/ 168 h 175"/>
                                      <a:gd name="T36" fmla="*/ 32 w 82"/>
                                      <a:gd name="T37" fmla="*/ 170 h 175"/>
                                      <a:gd name="T38" fmla="*/ 35 w 82"/>
                                      <a:gd name="T39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75"/>
                                        </a:moveTo>
                                        <a:lnTo>
                                          <a:pt x="42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82" y="170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64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42" y="170"/>
                                        </a:lnTo>
                                        <a:lnTo>
                                          <a:pt x="30" y="168"/>
                                        </a:lnTo>
                                        <a:lnTo>
                                          <a:pt x="32" y="170"/>
                                        </a:lnTo>
                                        <a:lnTo>
                                          <a:pt x="35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70"/>
                                      <a:gd name="T2" fmla="*/ 2 w 79"/>
                                      <a:gd name="T3" fmla="*/ 2 h 170"/>
                                      <a:gd name="T4" fmla="*/ 0 w 79"/>
                                      <a:gd name="T5" fmla="*/ 5 h 170"/>
                                      <a:gd name="T6" fmla="*/ 0 w 79"/>
                                      <a:gd name="T7" fmla="*/ 10 h 170"/>
                                      <a:gd name="T8" fmla="*/ 2 w 79"/>
                                      <a:gd name="T9" fmla="*/ 7 h 170"/>
                                      <a:gd name="T10" fmla="*/ 5 w 79"/>
                                      <a:gd name="T11" fmla="*/ 5 h 170"/>
                                      <a:gd name="T12" fmla="*/ 5 w 79"/>
                                      <a:gd name="T13" fmla="*/ 0 h 170"/>
                                      <a:gd name="T14" fmla="*/ 32 w 79"/>
                                      <a:gd name="T15" fmla="*/ 167 h 170"/>
                                      <a:gd name="T16" fmla="*/ 42 w 79"/>
                                      <a:gd name="T17" fmla="*/ 170 h 170"/>
                                      <a:gd name="T18" fmla="*/ 52 w 79"/>
                                      <a:gd name="T19" fmla="*/ 170 h 170"/>
                                      <a:gd name="T20" fmla="*/ 67 w 79"/>
                                      <a:gd name="T21" fmla="*/ 170 h 170"/>
                                      <a:gd name="T22" fmla="*/ 79 w 79"/>
                                      <a:gd name="T23" fmla="*/ 165 h 170"/>
                                      <a:gd name="T24" fmla="*/ 79 w 79"/>
                                      <a:gd name="T25" fmla="*/ 165 h 170"/>
                                      <a:gd name="T26" fmla="*/ 77 w 79"/>
                                      <a:gd name="T27" fmla="*/ 162 h 170"/>
                                      <a:gd name="T28" fmla="*/ 64 w 79"/>
                                      <a:gd name="T29" fmla="*/ 165 h 170"/>
                                      <a:gd name="T30" fmla="*/ 52 w 79"/>
                                      <a:gd name="T31" fmla="*/ 165 h 170"/>
                                      <a:gd name="T32" fmla="*/ 40 w 79"/>
                                      <a:gd name="T33" fmla="*/ 165 h 170"/>
                                      <a:gd name="T34" fmla="*/ 30 w 79"/>
                                      <a:gd name="T35" fmla="*/ 162 h 170"/>
                                      <a:gd name="T36" fmla="*/ 30 w 79"/>
                                      <a:gd name="T37" fmla="*/ 165 h 170"/>
                                      <a:gd name="T38" fmla="*/ 32 w 79"/>
                                      <a:gd name="T39" fmla="*/ 167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67"/>
                                        </a:moveTo>
                                        <a:lnTo>
                                          <a:pt x="42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67" y="170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7" y="162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40" y="165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5"/>
                                        </a:lnTo>
                                        <a:lnTo>
                                          <a:pt x="32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65"/>
                                      <a:gd name="T2" fmla="*/ 2 w 79"/>
                                      <a:gd name="T3" fmla="*/ 3 h 165"/>
                                      <a:gd name="T4" fmla="*/ 0 w 79"/>
                                      <a:gd name="T5" fmla="*/ 5 h 165"/>
                                      <a:gd name="T6" fmla="*/ 0 w 79"/>
                                      <a:gd name="T7" fmla="*/ 10 h 165"/>
                                      <a:gd name="T8" fmla="*/ 2 w 79"/>
                                      <a:gd name="T9" fmla="*/ 8 h 165"/>
                                      <a:gd name="T10" fmla="*/ 5 w 79"/>
                                      <a:gd name="T11" fmla="*/ 5 h 165"/>
                                      <a:gd name="T12" fmla="*/ 5 w 79"/>
                                      <a:gd name="T13" fmla="*/ 0 h 165"/>
                                      <a:gd name="T14" fmla="*/ 30 w 79"/>
                                      <a:gd name="T15" fmla="*/ 163 h 165"/>
                                      <a:gd name="T16" fmla="*/ 42 w 79"/>
                                      <a:gd name="T17" fmla="*/ 165 h 165"/>
                                      <a:gd name="T18" fmla="*/ 52 w 79"/>
                                      <a:gd name="T19" fmla="*/ 165 h 165"/>
                                      <a:gd name="T20" fmla="*/ 64 w 79"/>
                                      <a:gd name="T21" fmla="*/ 165 h 165"/>
                                      <a:gd name="T22" fmla="*/ 79 w 79"/>
                                      <a:gd name="T23" fmla="*/ 163 h 165"/>
                                      <a:gd name="T24" fmla="*/ 77 w 79"/>
                                      <a:gd name="T25" fmla="*/ 160 h 165"/>
                                      <a:gd name="T26" fmla="*/ 74 w 79"/>
                                      <a:gd name="T27" fmla="*/ 158 h 165"/>
                                      <a:gd name="T28" fmla="*/ 64 w 79"/>
                                      <a:gd name="T29" fmla="*/ 160 h 165"/>
                                      <a:gd name="T30" fmla="*/ 52 w 79"/>
                                      <a:gd name="T31" fmla="*/ 160 h 165"/>
                                      <a:gd name="T32" fmla="*/ 40 w 79"/>
                                      <a:gd name="T33" fmla="*/ 160 h 165"/>
                                      <a:gd name="T34" fmla="*/ 27 w 79"/>
                                      <a:gd name="T35" fmla="*/ 158 h 165"/>
                                      <a:gd name="T36" fmla="*/ 30 w 79"/>
                                      <a:gd name="T37" fmla="*/ 160 h 165"/>
                                      <a:gd name="T38" fmla="*/ 3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63"/>
                                        </a:moveTo>
                                        <a:lnTo>
                                          <a:pt x="42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79" y="163"/>
                                        </a:lnTo>
                                        <a:lnTo>
                                          <a:pt x="77" y="160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40" y="160"/>
                                        </a:lnTo>
                                        <a:lnTo>
                                          <a:pt x="27" y="158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3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60"/>
                                      <a:gd name="T2" fmla="*/ 2 w 77"/>
                                      <a:gd name="T3" fmla="*/ 2 h 160"/>
                                      <a:gd name="T4" fmla="*/ 0 w 77"/>
                                      <a:gd name="T5" fmla="*/ 5 h 160"/>
                                      <a:gd name="T6" fmla="*/ 0 w 77"/>
                                      <a:gd name="T7" fmla="*/ 12 h 160"/>
                                      <a:gd name="T8" fmla="*/ 2 w 77"/>
                                      <a:gd name="T9" fmla="*/ 7 h 160"/>
                                      <a:gd name="T10" fmla="*/ 7 w 77"/>
                                      <a:gd name="T11" fmla="*/ 5 h 160"/>
                                      <a:gd name="T12" fmla="*/ 5 w 77"/>
                                      <a:gd name="T13" fmla="*/ 0 h 160"/>
                                      <a:gd name="T14" fmla="*/ 30 w 77"/>
                                      <a:gd name="T15" fmla="*/ 157 h 160"/>
                                      <a:gd name="T16" fmla="*/ 40 w 77"/>
                                      <a:gd name="T17" fmla="*/ 160 h 160"/>
                                      <a:gd name="T18" fmla="*/ 52 w 77"/>
                                      <a:gd name="T19" fmla="*/ 160 h 160"/>
                                      <a:gd name="T20" fmla="*/ 64 w 77"/>
                                      <a:gd name="T21" fmla="*/ 160 h 160"/>
                                      <a:gd name="T22" fmla="*/ 77 w 77"/>
                                      <a:gd name="T23" fmla="*/ 157 h 160"/>
                                      <a:gd name="T24" fmla="*/ 74 w 77"/>
                                      <a:gd name="T25" fmla="*/ 155 h 160"/>
                                      <a:gd name="T26" fmla="*/ 72 w 77"/>
                                      <a:gd name="T27" fmla="*/ 152 h 160"/>
                                      <a:gd name="T28" fmla="*/ 62 w 77"/>
                                      <a:gd name="T29" fmla="*/ 155 h 160"/>
                                      <a:gd name="T30" fmla="*/ 52 w 77"/>
                                      <a:gd name="T31" fmla="*/ 155 h 160"/>
                                      <a:gd name="T32" fmla="*/ 37 w 77"/>
                                      <a:gd name="T33" fmla="*/ 155 h 160"/>
                                      <a:gd name="T34" fmla="*/ 25 w 77"/>
                                      <a:gd name="T35" fmla="*/ 152 h 160"/>
                                      <a:gd name="T36" fmla="*/ 27 w 77"/>
                                      <a:gd name="T37" fmla="*/ 155 h 160"/>
                                      <a:gd name="T38" fmla="*/ 3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57"/>
                                        </a:moveTo>
                                        <a:lnTo>
                                          <a:pt x="40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77" y="157"/>
                                        </a:lnTo>
                                        <a:lnTo>
                                          <a:pt x="74" y="155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25" y="15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3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55"/>
                                      <a:gd name="T2" fmla="*/ 2 w 74"/>
                                      <a:gd name="T3" fmla="*/ 3 h 155"/>
                                      <a:gd name="T4" fmla="*/ 0 w 74"/>
                                      <a:gd name="T5" fmla="*/ 5 h 155"/>
                                      <a:gd name="T6" fmla="*/ 0 w 74"/>
                                      <a:gd name="T7" fmla="*/ 13 h 155"/>
                                      <a:gd name="T8" fmla="*/ 2 w 74"/>
                                      <a:gd name="T9" fmla="*/ 10 h 155"/>
                                      <a:gd name="T10" fmla="*/ 7 w 74"/>
                                      <a:gd name="T11" fmla="*/ 5 h 155"/>
                                      <a:gd name="T12" fmla="*/ 5 w 74"/>
                                      <a:gd name="T13" fmla="*/ 0 h 155"/>
                                      <a:gd name="T14" fmla="*/ 27 w 74"/>
                                      <a:gd name="T15" fmla="*/ 153 h 155"/>
                                      <a:gd name="T16" fmla="*/ 40 w 74"/>
                                      <a:gd name="T17" fmla="*/ 155 h 155"/>
                                      <a:gd name="T18" fmla="*/ 52 w 74"/>
                                      <a:gd name="T19" fmla="*/ 155 h 155"/>
                                      <a:gd name="T20" fmla="*/ 64 w 74"/>
                                      <a:gd name="T21" fmla="*/ 155 h 155"/>
                                      <a:gd name="T22" fmla="*/ 74 w 74"/>
                                      <a:gd name="T23" fmla="*/ 153 h 155"/>
                                      <a:gd name="T24" fmla="*/ 72 w 74"/>
                                      <a:gd name="T25" fmla="*/ 150 h 155"/>
                                      <a:gd name="T26" fmla="*/ 72 w 74"/>
                                      <a:gd name="T27" fmla="*/ 148 h 155"/>
                                      <a:gd name="T28" fmla="*/ 62 w 74"/>
                                      <a:gd name="T29" fmla="*/ 150 h 155"/>
                                      <a:gd name="T30" fmla="*/ 52 w 74"/>
                                      <a:gd name="T31" fmla="*/ 150 h 155"/>
                                      <a:gd name="T32" fmla="*/ 37 w 74"/>
                                      <a:gd name="T33" fmla="*/ 150 h 155"/>
                                      <a:gd name="T34" fmla="*/ 25 w 74"/>
                                      <a:gd name="T35" fmla="*/ 145 h 155"/>
                                      <a:gd name="T36" fmla="*/ 25 w 74"/>
                                      <a:gd name="T37" fmla="*/ 150 h 155"/>
                                      <a:gd name="T38" fmla="*/ 27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7" y="153"/>
                                        </a:moveTo>
                                        <a:lnTo>
                                          <a:pt x="40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64" y="155"/>
                                        </a:lnTo>
                                        <a:lnTo>
                                          <a:pt x="74" y="153"/>
                                        </a:lnTo>
                                        <a:lnTo>
                                          <a:pt x="72" y="150"/>
                                        </a:lnTo>
                                        <a:lnTo>
                                          <a:pt x="72" y="148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5" y="145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27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50"/>
                                      <a:gd name="T2" fmla="*/ 2 w 72"/>
                                      <a:gd name="T3" fmla="*/ 2 h 150"/>
                                      <a:gd name="T4" fmla="*/ 0 w 72"/>
                                      <a:gd name="T5" fmla="*/ 7 h 150"/>
                                      <a:gd name="T6" fmla="*/ 0 w 72"/>
                                      <a:gd name="T7" fmla="*/ 12 h 150"/>
                                      <a:gd name="T8" fmla="*/ 2 w 72"/>
                                      <a:gd name="T9" fmla="*/ 10 h 150"/>
                                      <a:gd name="T10" fmla="*/ 7 w 72"/>
                                      <a:gd name="T11" fmla="*/ 5 h 150"/>
                                      <a:gd name="T12" fmla="*/ 7 w 72"/>
                                      <a:gd name="T13" fmla="*/ 0 h 150"/>
                                      <a:gd name="T14" fmla="*/ 25 w 72"/>
                                      <a:gd name="T15" fmla="*/ 147 h 150"/>
                                      <a:gd name="T16" fmla="*/ 37 w 72"/>
                                      <a:gd name="T17" fmla="*/ 150 h 150"/>
                                      <a:gd name="T18" fmla="*/ 52 w 72"/>
                                      <a:gd name="T19" fmla="*/ 150 h 150"/>
                                      <a:gd name="T20" fmla="*/ 62 w 72"/>
                                      <a:gd name="T21" fmla="*/ 150 h 150"/>
                                      <a:gd name="T22" fmla="*/ 72 w 72"/>
                                      <a:gd name="T23" fmla="*/ 147 h 150"/>
                                      <a:gd name="T24" fmla="*/ 72 w 72"/>
                                      <a:gd name="T25" fmla="*/ 145 h 150"/>
                                      <a:gd name="T26" fmla="*/ 69 w 72"/>
                                      <a:gd name="T27" fmla="*/ 142 h 150"/>
                                      <a:gd name="T28" fmla="*/ 59 w 72"/>
                                      <a:gd name="T29" fmla="*/ 145 h 150"/>
                                      <a:gd name="T30" fmla="*/ 52 w 72"/>
                                      <a:gd name="T31" fmla="*/ 145 h 150"/>
                                      <a:gd name="T32" fmla="*/ 37 w 72"/>
                                      <a:gd name="T33" fmla="*/ 145 h 150"/>
                                      <a:gd name="T34" fmla="*/ 22 w 72"/>
                                      <a:gd name="T35" fmla="*/ 140 h 150"/>
                                      <a:gd name="T36" fmla="*/ 25 w 72"/>
                                      <a:gd name="T37" fmla="*/ 142 h 150"/>
                                      <a:gd name="T38" fmla="*/ 25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7"/>
                                        </a:moveTo>
                                        <a:lnTo>
                                          <a:pt x="37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72" y="147"/>
                                        </a:lnTo>
                                        <a:lnTo>
                                          <a:pt x="72" y="145"/>
                                        </a:lnTo>
                                        <a:lnTo>
                                          <a:pt x="69" y="142"/>
                                        </a:lnTo>
                                        <a:lnTo>
                                          <a:pt x="59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37" y="145"/>
                                        </a:lnTo>
                                        <a:lnTo>
                                          <a:pt x="22" y="140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25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45"/>
                                      <a:gd name="T2" fmla="*/ 2 w 72"/>
                                      <a:gd name="T3" fmla="*/ 5 h 145"/>
                                      <a:gd name="T4" fmla="*/ 0 w 72"/>
                                      <a:gd name="T5" fmla="*/ 8 h 145"/>
                                      <a:gd name="T6" fmla="*/ 0 w 72"/>
                                      <a:gd name="T7" fmla="*/ 13 h 145"/>
                                      <a:gd name="T8" fmla="*/ 2 w 72"/>
                                      <a:gd name="T9" fmla="*/ 10 h 145"/>
                                      <a:gd name="T10" fmla="*/ 7 w 72"/>
                                      <a:gd name="T11" fmla="*/ 5 h 145"/>
                                      <a:gd name="T12" fmla="*/ 7 w 72"/>
                                      <a:gd name="T13" fmla="*/ 0 h 145"/>
                                      <a:gd name="T14" fmla="*/ 25 w 72"/>
                                      <a:gd name="T15" fmla="*/ 140 h 145"/>
                                      <a:gd name="T16" fmla="*/ 37 w 72"/>
                                      <a:gd name="T17" fmla="*/ 145 h 145"/>
                                      <a:gd name="T18" fmla="*/ 52 w 72"/>
                                      <a:gd name="T19" fmla="*/ 145 h 145"/>
                                      <a:gd name="T20" fmla="*/ 62 w 72"/>
                                      <a:gd name="T21" fmla="*/ 145 h 145"/>
                                      <a:gd name="T22" fmla="*/ 72 w 72"/>
                                      <a:gd name="T23" fmla="*/ 143 h 145"/>
                                      <a:gd name="T24" fmla="*/ 69 w 72"/>
                                      <a:gd name="T25" fmla="*/ 140 h 145"/>
                                      <a:gd name="T26" fmla="*/ 67 w 72"/>
                                      <a:gd name="T27" fmla="*/ 140 h 145"/>
                                      <a:gd name="T28" fmla="*/ 59 w 72"/>
                                      <a:gd name="T29" fmla="*/ 140 h 145"/>
                                      <a:gd name="T30" fmla="*/ 52 w 72"/>
                                      <a:gd name="T31" fmla="*/ 140 h 145"/>
                                      <a:gd name="T32" fmla="*/ 35 w 72"/>
                                      <a:gd name="T33" fmla="*/ 140 h 145"/>
                                      <a:gd name="T34" fmla="*/ 20 w 72"/>
                                      <a:gd name="T35" fmla="*/ 135 h 145"/>
                                      <a:gd name="T36" fmla="*/ 22 w 72"/>
                                      <a:gd name="T37" fmla="*/ 138 h 145"/>
                                      <a:gd name="T38" fmla="*/ 25 w 72"/>
                                      <a:gd name="T39" fmla="*/ 140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0"/>
                                        </a:moveTo>
                                        <a:lnTo>
                                          <a:pt x="37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62" y="145"/>
                                        </a:lnTo>
                                        <a:lnTo>
                                          <a:pt x="72" y="143"/>
                                        </a:lnTo>
                                        <a:lnTo>
                                          <a:pt x="69" y="140"/>
                                        </a:lnTo>
                                        <a:lnTo>
                                          <a:pt x="67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35" y="14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2" y="138"/>
                                        </a:lnTo>
                                        <a:lnTo>
                                          <a:pt x="25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7 w 69"/>
                                      <a:gd name="T1" fmla="*/ 0 h 140"/>
                                      <a:gd name="T2" fmla="*/ 2 w 69"/>
                                      <a:gd name="T3" fmla="*/ 5 h 140"/>
                                      <a:gd name="T4" fmla="*/ 0 w 69"/>
                                      <a:gd name="T5" fmla="*/ 7 h 140"/>
                                      <a:gd name="T6" fmla="*/ 0 w 69"/>
                                      <a:gd name="T7" fmla="*/ 15 h 140"/>
                                      <a:gd name="T8" fmla="*/ 5 w 69"/>
                                      <a:gd name="T9" fmla="*/ 10 h 140"/>
                                      <a:gd name="T10" fmla="*/ 10 w 69"/>
                                      <a:gd name="T11" fmla="*/ 7 h 140"/>
                                      <a:gd name="T12" fmla="*/ 7 w 69"/>
                                      <a:gd name="T13" fmla="*/ 0 h 140"/>
                                      <a:gd name="T14" fmla="*/ 22 w 69"/>
                                      <a:gd name="T15" fmla="*/ 135 h 140"/>
                                      <a:gd name="T16" fmla="*/ 37 w 69"/>
                                      <a:gd name="T17" fmla="*/ 140 h 140"/>
                                      <a:gd name="T18" fmla="*/ 52 w 69"/>
                                      <a:gd name="T19" fmla="*/ 140 h 140"/>
                                      <a:gd name="T20" fmla="*/ 59 w 69"/>
                                      <a:gd name="T21" fmla="*/ 140 h 140"/>
                                      <a:gd name="T22" fmla="*/ 69 w 69"/>
                                      <a:gd name="T23" fmla="*/ 137 h 140"/>
                                      <a:gd name="T24" fmla="*/ 67 w 69"/>
                                      <a:gd name="T25" fmla="*/ 137 h 140"/>
                                      <a:gd name="T26" fmla="*/ 64 w 69"/>
                                      <a:gd name="T27" fmla="*/ 135 h 140"/>
                                      <a:gd name="T28" fmla="*/ 59 w 69"/>
                                      <a:gd name="T29" fmla="*/ 135 h 140"/>
                                      <a:gd name="T30" fmla="*/ 52 w 69"/>
                                      <a:gd name="T31" fmla="*/ 135 h 140"/>
                                      <a:gd name="T32" fmla="*/ 35 w 69"/>
                                      <a:gd name="T33" fmla="*/ 132 h 140"/>
                                      <a:gd name="T34" fmla="*/ 20 w 69"/>
                                      <a:gd name="T35" fmla="*/ 127 h 140"/>
                                      <a:gd name="T36" fmla="*/ 20 w 69"/>
                                      <a:gd name="T37" fmla="*/ 132 h 140"/>
                                      <a:gd name="T38" fmla="*/ 22 w 69"/>
                                      <a:gd name="T39" fmla="*/ 135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2" y="135"/>
                                        </a:moveTo>
                                        <a:lnTo>
                                          <a:pt x="37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69" y="137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5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35"/>
                                      <a:gd name="T2" fmla="*/ 2 w 67"/>
                                      <a:gd name="T3" fmla="*/ 5 h 135"/>
                                      <a:gd name="T4" fmla="*/ 0 w 67"/>
                                      <a:gd name="T5" fmla="*/ 8 h 135"/>
                                      <a:gd name="T6" fmla="*/ 0 w 67"/>
                                      <a:gd name="T7" fmla="*/ 15 h 135"/>
                                      <a:gd name="T8" fmla="*/ 5 w 67"/>
                                      <a:gd name="T9" fmla="*/ 10 h 135"/>
                                      <a:gd name="T10" fmla="*/ 10 w 67"/>
                                      <a:gd name="T11" fmla="*/ 8 h 135"/>
                                      <a:gd name="T12" fmla="*/ 7 w 67"/>
                                      <a:gd name="T13" fmla="*/ 0 h 135"/>
                                      <a:gd name="T14" fmla="*/ 20 w 67"/>
                                      <a:gd name="T15" fmla="*/ 130 h 135"/>
                                      <a:gd name="T16" fmla="*/ 35 w 67"/>
                                      <a:gd name="T17" fmla="*/ 135 h 135"/>
                                      <a:gd name="T18" fmla="*/ 52 w 67"/>
                                      <a:gd name="T19" fmla="*/ 135 h 135"/>
                                      <a:gd name="T20" fmla="*/ 59 w 67"/>
                                      <a:gd name="T21" fmla="*/ 135 h 135"/>
                                      <a:gd name="T22" fmla="*/ 67 w 67"/>
                                      <a:gd name="T23" fmla="*/ 135 h 135"/>
                                      <a:gd name="T24" fmla="*/ 64 w 67"/>
                                      <a:gd name="T25" fmla="*/ 133 h 135"/>
                                      <a:gd name="T26" fmla="*/ 64 w 67"/>
                                      <a:gd name="T27" fmla="*/ 130 h 135"/>
                                      <a:gd name="T28" fmla="*/ 57 w 67"/>
                                      <a:gd name="T29" fmla="*/ 130 h 135"/>
                                      <a:gd name="T30" fmla="*/ 52 w 67"/>
                                      <a:gd name="T31" fmla="*/ 130 h 135"/>
                                      <a:gd name="T32" fmla="*/ 35 w 67"/>
                                      <a:gd name="T33" fmla="*/ 128 h 135"/>
                                      <a:gd name="T34" fmla="*/ 17 w 67"/>
                                      <a:gd name="T35" fmla="*/ 123 h 135"/>
                                      <a:gd name="T36" fmla="*/ 20 w 67"/>
                                      <a:gd name="T37" fmla="*/ 125 h 135"/>
                                      <a:gd name="T38" fmla="*/ 20 w 67"/>
                                      <a:gd name="T39" fmla="*/ 130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0" y="130"/>
                                        </a:moveTo>
                                        <a:lnTo>
                                          <a:pt x="35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67" y="135"/>
                                        </a:lnTo>
                                        <a:lnTo>
                                          <a:pt x="64" y="133"/>
                                        </a:lnTo>
                                        <a:lnTo>
                                          <a:pt x="64" y="130"/>
                                        </a:lnTo>
                                        <a:lnTo>
                                          <a:pt x="57" y="130"/>
                                        </a:lnTo>
                                        <a:lnTo>
                                          <a:pt x="52" y="130"/>
                                        </a:lnTo>
                                        <a:lnTo>
                                          <a:pt x="35" y="128"/>
                                        </a:lnTo>
                                        <a:lnTo>
                                          <a:pt x="17" y="123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8"/>
                                      <a:gd name="T2" fmla="*/ 5 w 64"/>
                                      <a:gd name="T3" fmla="*/ 3 h 128"/>
                                      <a:gd name="T4" fmla="*/ 0 w 64"/>
                                      <a:gd name="T5" fmla="*/ 8 h 128"/>
                                      <a:gd name="T6" fmla="*/ 0 w 64"/>
                                      <a:gd name="T7" fmla="*/ 10 h 128"/>
                                      <a:gd name="T8" fmla="*/ 0 w 64"/>
                                      <a:gd name="T9" fmla="*/ 15 h 128"/>
                                      <a:gd name="T10" fmla="*/ 5 w 64"/>
                                      <a:gd name="T11" fmla="*/ 10 h 128"/>
                                      <a:gd name="T12" fmla="*/ 10 w 64"/>
                                      <a:gd name="T13" fmla="*/ 5 h 128"/>
                                      <a:gd name="T14" fmla="*/ 10 w 64"/>
                                      <a:gd name="T15" fmla="*/ 0 h 128"/>
                                      <a:gd name="T16" fmla="*/ 20 w 64"/>
                                      <a:gd name="T17" fmla="*/ 120 h 128"/>
                                      <a:gd name="T18" fmla="*/ 35 w 64"/>
                                      <a:gd name="T19" fmla="*/ 125 h 128"/>
                                      <a:gd name="T20" fmla="*/ 52 w 64"/>
                                      <a:gd name="T21" fmla="*/ 128 h 128"/>
                                      <a:gd name="T22" fmla="*/ 59 w 64"/>
                                      <a:gd name="T23" fmla="*/ 128 h 128"/>
                                      <a:gd name="T24" fmla="*/ 64 w 64"/>
                                      <a:gd name="T25" fmla="*/ 128 h 128"/>
                                      <a:gd name="T26" fmla="*/ 64 w 64"/>
                                      <a:gd name="T27" fmla="*/ 125 h 128"/>
                                      <a:gd name="T28" fmla="*/ 62 w 64"/>
                                      <a:gd name="T29" fmla="*/ 123 h 128"/>
                                      <a:gd name="T30" fmla="*/ 57 w 64"/>
                                      <a:gd name="T31" fmla="*/ 123 h 128"/>
                                      <a:gd name="T32" fmla="*/ 52 w 64"/>
                                      <a:gd name="T33" fmla="*/ 123 h 128"/>
                                      <a:gd name="T34" fmla="*/ 42 w 64"/>
                                      <a:gd name="T35" fmla="*/ 123 h 128"/>
                                      <a:gd name="T36" fmla="*/ 32 w 64"/>
                                      <a:gd name="T37" fmla="*/ 120 h 128"/>
                                      <a:gd name="T38" fmla="*/ 25 w 64"/>
                                      <a:gd name="T39" fmla="*/ 118 h 128"/>
                                      <a:gd name="T40" fmla="*/ 15 w 64"/>
                                      <a:gd name="T41" fmla="*/ 113 h 128"/>
                                      <a:gd name="T42" fmla="*/ 17 w 64"/>
                                      <a:gd name="T43" fmla="*/ 118 h 128"/>
                                      <a:gd name="T44" fmla="*/ 20 w 64"/>
                                      <a:gd name="T45" fmla="*/ 12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0" y="120"/>
                                        </a:moveTo>
                                        <a:lnTo>
                                          <a:pt x="35" y="125"/>
                                        </a:lnTo>
                                        <a:lnTo>
                                          <a:pt x="52" y="128"/>
                                        </a:lnTo>
                                        <a:lnTo>
                                          <a:pt x="59" y="128"/>
                                        </a:lnTo>
                                        <a:lnTo>
                                          <a:pt x="64" y="128"/>
                                        </a:lnTo>
                                        <a:lnTo>
                                          <a:pt x="64" y="125"/>
                                        </a:lnTo>
                                        <a:lnTo>
                                          <a:pt x="62" y="123"/>
                                        </a:lnTo>
                                        <a:lnTo>
                                          <a:pt x="57" y="123"/>
                                        </a:lnTo>
                                        <a:lnTo>
                                          <a:pt x="52" y="123"/>
                                        </a:lnTo>
                                        <a:lnTo>
                                          <a:pt x="42" y="123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2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2"/>
                                      <a:gd name="T2" fmla="*/ 5 w 64"/>
                                      <a:gd name="T3" fmla="*/ 2 h 122"/>
                                      <a:gd name="T4" fmla="*/ 0 w 64"/>
                                      <a:gd name="T5" fmla="*/ 7 h 122"/>
                                      <a:gd name="T6" fmla="*/ 0 w 64"/>
                                      <a:gd name="T7" fmla="*/ 12 h 122"/>
                                      <a:gd name="T8" fmla="*/ 0 w 64"/>
                                      <a:gd name="T9" fmla="*/ 15 h 122"/>
                                      <a:gd name="T10" fmla="*/ 5 w 64"/>
                                      <a:gd name="T11" fmla="*/ 10 h 122"/>
                                      <a:gd name="T12" fmla="*/ 10 w 64"/>
                                      <a:gd name="T13" fmla="*/ 5 h 122"/>
                                      <a:gd name="T14" fmla="*/ 10 w 64"/>
                                      <a:gd name="T15" fmla="*/ 0 h 122"/>
                                      <a:gd name="T16" fmla="*/ 17 w 64"/>
                                      <a:gd name="T17" fmla="*/ 115 h 122"/>
                                      <a:gd name="T18" fmla="*/ 35 w 64"/>
                                      <a:gd name="T19" fmla="*/ 120 h 122"/>
                                      <a:gd name="T20" fmla="*/ 52 w 64"/>
                                      <a:gd name="T21" fmla="*/ 122 h 122"/>
                                      <a:gd name="T22" fmla="*/ 57 w 64"/>
                                      <a:gd name="T23" fmla="*/ 122 h 122"/>
                                      <a:gd name="T24" fmla="*/ 64 w 64"/>
                                      <a:gd name="T25" fmla="*/ 122 h 122"/>
                                      <a:gd name="T26" fmla="*/ 62 w 64"/>
                                      <a:gd name="T27" fmla="*/ 120 h 122"/>
                                      <a:gd name="T28" fmla="*/ 59 w 64"/>
                                      <a:gd name="T29" fmla="*/ 117 h 122"/>
                                      <a:gd name="T30" fmla="*/ 57 w 64"/>
                                      <a:gd name="T31" fmla="*/ 117 h 122"/>
                                      <a:gd name="T32" fmla="*/ 52 w 64"/>
                                      <a:gd name="T33" fmla="*/ 117 h 122"/>
                                      <a:gd name="T34" fmla="*/ 42 w 64"/>
                                      <a:gd name="T35" fmla="*/ 117 h 122"/>
                                      <a:gd name="T36" fmla="*/ 32 w 64"/>
                                      <a:gd name="T37" fmla="*/ 115 h 122"/>
                                      <a:gd name="T38" fmla="*/ 22 w 64"/>
                                      <a:gd name="T39" fmla="*/ 112 h 122"/>
                                      <a:gd name="T40" fmla="*/ 15 w 64"/>
                                      <a:gd name="T41" fmla="*/ 105 h 122"/>
                                      <a:gd name="T42" fmla="*/ 15 w 64"/>
                                      <a:gd name="T43" fmla="*/ 110 h 122"/>
                                      <a:gd name="T44" fmla="*/ 17 w 64"/>
                                      <a:gd name="T45" fmla="*/ 115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7" y="115"/>
                                        </a:moveTo>
                                        <a:lnTo>
                                          <a:pt x="35" y="120"/>
                                        </a:lnTo>
                                        <a:lnTo>
                                          <a:pt x="52" y="122"/>
                                        </a:lnTo>
                                        <a:lnTo>
                                          <a:pt x="57" y="122"/>
                                        </a:lnTo>
                                        <a:lnTo>
                                          <a:pt x="64" y="122"/>
                                        </a:lnTo>
                                        <a:lnTo>
                                          <a:pt x="62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57" y="117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18"/>
                                      <a:gd name="T2" fmla="*/ 5 w 62"/>
                                      <a:gd name="T3" fmla="*/ 5 h 118"/>
                                      <a:gd name="T4" fmla="*/ 0 w 62"/>
                                      <a:gd name="T5" fmla="*/ 10 h 118"/>
                                      <a:gd name="T6" fmla="*/ 0 w 62"/>
                                      <a:gd name="T7" fmla="*/ 13 h 118"/>
                                      <a:gd name="T8" fmla="*/ 0 w 62"/>
                                      <a:gd name="T9" fmla="*/ 18 h 118"/>
                                      <a:gd name="T10" fmla="*/ 5 w 62"/>
                                      <a:gd name="T11" fmla="*/ 10 h 118"/>
                                      <a:gd name="T12" fmla="*/ 12 w 62"/>
                                      <a:gd name="T13" fmla="*/ 5 h 118"/>
                                      <a:gd name="T14" fmla="*/ 10 w 62"/>
                                      <a:gd name="T15" fmla="*/ 0 h 118"/>
                                      <a:gd name="T16" fmla="*/ 15 w 62"/>
                                      <a:gd name="T17" fmla="*/ 108 h 118"/>
                                      <a:gd name="T18" fmla="*/ 25 w 62"/>
                                      <a:gd name="T19" fmla="*/ 113 h 118"/>
                                      <a:gd name="T20" fmla="*/ 32 w 62"/>
                                      <a:gd name="T21" fmla="*/ 115 h 118"/>
                                      <a:gd name="T22" fmla="*/ 42 w 62"/>
                                      <a:gd name="T23" fmla="*/ 118 h 118"/>
                                      <a:gd name="T24" fmla="*/ 52 w 62"/>
                                      <a:gd name="T25" fmla="*/ 118 h 118"/>
                                      <a:gd name="T26" fmla="*/ 57 w 62"/>
                                      <a:gd name="T27" fmla="*/ 118 h 118"/>
                                      <a:gd name="T28" fmla="*/ 62 w 62"/>
                                      <a:gd name="T29" fmla="*/ 118 h 118"/>
                                      <a:gd name="T30" fmla="*/ 59 w 62"/>
                                      <a:gd name="T31" fmla="*/ 115 h 118"/>
                                      <a:gd name="T32" fmla="*/ 59 w 62"/>
                                      <a:gd name="T33" fmla="*/ 113 h 118"/>
                                      <a:gd name="T34" fmla="*/ 54 w 62"/>
                                      <a:gd name="T35" fmla="*/ 113 h 118"/>
                                      <a:gd name="T36" fmla="*/ 52 w 62"/>
                                      <a:gd name="T37" fmla="*/ 113 h 118"/>
                                      <a:gd name="T38" fmla="*/ 40 w 62"/>
                                      <a:gd name="T39" fmla="*/ 113 h 118"/>
                                      <a:gd name="T40" fmla="*/ 30 w 62"/>
                                      <a:gd name="T41" fmla="*/ 110 h 118"/>
                                      <a:gd name="T42" fmla="*/ 22 w 62"/>
                                      <a:gd name="T43" fmla="*/ 105 h 118"/>
                                      <a:gd name="T44" fmla="*/ 12 w 62"/>
                                      <a:gd name="T45" fmla="*/ 100 h 118"/>
                                      <a:gd name="T46" fmla="*/ 15 w 62"/>
                                      <a:gd name="T47" fmla="*/ 103 h 118"/>
                                      <a:gd name="T48" fmla="*/ 15 w 62"/>
                                      <a:gd name="T49" fmla="*/ 10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8"/>
                                        </a:moveTo>
                                        <a:lnTo>
                                          <a:pt x="25" y="113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42" y="118"/>
                                        </a:lnTo>
                                        <a:lnTo>
                                          <a:pt x="52" y="118"/>
                                        </a:lnTo>
                                        <a:lnTo>
                                          <a:pt x="57" y="118"/>
                                        </a:lnTo>
                                        <a:lnTo>
                                          <a:pt x="62" y="118"/>
                                        </a:lnTo>
                                        <a:lnTo>
                                          <a:pt x="59" y="115"/>
                                        </a:lnTo>
                                        <a:lnTo>
                                          <a:pt x="59" y="113"/>
                                        </a:lnTo>
                                        <a:lnTo>
                                          <a:pt x="54" y="113"/>
                                        </a:lnTo>
                                        <a:lnTo>
                                          <a:pt x="52" y="113"/>
                                        </a:lnTo>
                                        <a:lnTo>
                                          <a:pt x="40" y="113"/>
                                        </a:lnTo>
                                        <a:lnTo>
                                          <a:pt x="30" y="11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15" y="103"/>
                                        </a:lnTo>
                                        <a:lnTo>
                                          <a:pt x="15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0 w 59"/>
                                      <a:gd name="T1" fmla="*/ 0 h 112"/>
                                      <a:gd name="T2" fmla="*/ 5 w 59"/>
                                      <a:gd name="T3" fmla="*/ 5 h 112"/>
                                      <a:gd name="T4" fmla="*/ 0 w 59"/>
                                      <a:gd name="T5" fmla="*/ 10 h 112"/>
                                      <a:gd name="T6" fmla="*/ 0 w 59"/>
                                      <a:gd name="T7" fmla="*/ 15 h 112"/>
                                      <a:gd name="T8" fmla="*/ 0 w 59"/>
                                      <a:gd name="T9" fmla="*/ 20 h 112"/>
                                      <a:gd name="T10" fmla="*/ 5 w 59"/>
                                      <a:gd name="T11" fmla="*/ 12 h 112"/>
                                      <a:gd name="T12" fmla="*/ 12 w 59"/>
                                      <a:gd name="T13" fmla="*/ 5 h 112"/>
                                      <a:gd name="T14" fmla="*/ 10 w 59"/>
                                      <a:gd name="T15" fmla="*/ 0 h 112"/>
                                      <a:gd name="T16" fmla="*/ 15 w 59"/>
                                      <a:gd name="T17" fmla="*/ 100 h 112"/>
                                      <a:gd name="T18" fmla="*/ 22 w 59"/>
                                      <a:gd name="T19" fmla="*/ 107 h 112"/>
                                      <a:gd name="T20" fmla="*/ 32 w 59"/>
                                      <a:gd name="T21" fmla="*/ 110 h 112"/>
                                      <a:gd name="T22" fmla="*/ 42 w 59"/>
                                      <a:gd name="T23" fmla="*/ 112 h 112"/>
                                      <a:gd name="T24" fmla="*/ 52 w 59"/>
                                      <a:gd name="T25" fmla="*/ 112 h 112"/>
                                      <a:gd name="T26" fmla="*/ 57 w 59"/>
                                      <a:gd name="T27" fmla="*/ 112 h 112"/>
                                      <a:gd name="T28" fmla="*/ 59 w 59"/>
                                      <a:gd name="T29" fmla="*/ 112 h 112"/>
                                      <a:gd name="T30" fmla="*/ 59 w 59"/>
                                      <a:gd name="T31" fmla="*/ 110 h 112"/>
                                      <a:gd name="T32" fmla="*/ 57 w 59"/>
                                      <a:gd name="T33" fmla="*/ 107 h 112"/>
                                      <a:gd name="T34" fmla="*/ 54 w 59"/>
                                      <a:gd name="T35" fmla="*/ 107 h 112"/>
                                      <a:gd name="T36" fmla="*/ 52 w 59"/>
                                      <a:gd name="T37" fmla="*/ 107 h 112"/>
                                      <a:gd name="T38" fmla="*/ 40 w 59"/>
                                      <a:gd name="T39" fmla="*/ 107 h 112"/>
                                      <a:gd name="T40" fmla="*/ 30 w 59"/>
                                      <a:gd name="T41" fmla="*/ 105 h 112"/>
                                      <a:gd name="T42" fmla="*/ 20 w 59"/>
                                      <a:gd name="T43" fmla="*/ 100 h 112"/>
                                      <a:gd name="T44" fmla="*/ 12 w 59"/>
                                      <a:gd name="T45" fmla="*/ 92 h 112"/>
                                      <a:gd name="T46" fmla="*/ 12 w 59"/>
                                      <a:gd name="T47" fmla="*/ 97 h 112"/>
                                      <a:gd name="T48" fmla="*/ 15 w 59"/>
                                      <a:gd name="T49" fmla="*/ 100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0"/>
                                        </a:moveTo>
                                        <a:lnTo>
                                          <a:pt x="22" y="10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59" y="110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54" y="10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0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2" y="92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5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12 w 59"/>
                                      <a:gd name="T1" fmla="*/ 0 h 108"/>
                                      <a:gd name="T2" fmla="*/ 5 w 59"/>
                                      <a:gd name="T3" fmla="*/ 5 h 108"/>
                                      <a:gd name="T4" fmla="*/ 0 w 59"/>
                                      <a:gd name="T5" fmla="*/ 13 h 108"/>
                                      <a:gd name="T6" fmla="*/ 0 w 59"/>
                                      <a:gd name="T7" fmla="*/ 18 h 108"/>
                                      <a:gd name="T8" fmla="*/ 0 w 59"/>
                                      <a:gd name="T9" fmla="*/ 23 h 108"/>
                                      <a:gd name="T10" fmla="*/ 5 w 59"/>
                                      <a:gd name="T11" fmla="*/ 13 h 108"/>
                                      <a:gd name="T12" fmla="*/ 12 w 59"/>
                                      <a:gd name="T13" fmla="*/ 5 h 108"/>
                                      <a:gd name="T14" fmla="*/ 12 w 59"/>
                                      <a:gd name="T15" fmla="*/ 3 h 108"/>
                                      <a:gd name="T16" fmla="*/ 12 w 59"/>
                                      <a:gd name="T17" fmla="*/ 0 h 108"/>
                                      <a:gd name="T18" fmla="*/ 12 w 59"/>
                                      <a:gd name="T19" fmla="*/ 95 h 108"/>
                                      <a:gd name="T20" fmla="*/ 22 w 59"/>
                                      <a:gd name="T21" fmla="*/ 100 h 108"/>
                                      <a:gd name="T22" fmla="*/ 30 w 59"/>
                                      <a:gd name="T23" fmla="*/ 105 h 108"/>
                                      <a:gd name="T24" fmla="*/ 40 w 59"/>
                                      <a:gd name="T25" fmla="*/ 108 h 108"/>
                                      <a:gd name="T26" fmla="*/ 52 w 59"/>
                                      <a:gd name="T27" fmla="*/ 108 h 108"/>
                                      <a:gd name="T28" fmla="*/ 54 w 59"/>
                                      <a:gd name="T29" fmla="*/ 108 h 108"/>
                                      <a:gd name="T30" fmla="*/ 59 w 59"/>
                                      <a:gd name="T31" fmla="*/ 108 h 108"/>
                                      <a:gd name="T32" fmla="*/ 57 w 59"/>
                                      <a:gd name="T33" fmla="*/ 105 h 108"/>
                                      <a:gd name="T34" fmla="*/ 54 w 59"/>
                                      <a:gd name="T35" fmla="*/ 103 h 108"/>
                                      <a:gd name="T36" fmla="*/ 54 w 59"/>
                                      <a:gd name="T37" fmla="*/ 103 h 108"/>
                                      <a:gd name="T38" fmla="*/ 52 w 59"/>
                                      <a:gd name="T39" fmla="*/ 103 h 108"/>
                                      <a:gd name="T40" fmla="*/ 40 w 59"/>
                                      <a:gd name="T41" fmla="*/ 103 h 108"/>
                                      <a:gd name="T42" fmla="*/ 27 w 59"/>
                                      <a:gd name="T43" fmla="*/ 98 h 108"/>
                                      <a:gd name="T44" fmla="*/ 17 w 59"/>
                                      <a:gd name="T45" fmla="*/ 93 h 108"/>
                                      <a:gd name="T46" fmla="*/ 10 w 59"/>
                                      <a:gd name="T47" fmla="*/ 85 h 108"/>
                                      <a:gd name="T48" fmla="*/ 12 w 59"/>
                                      <a:gd name="T49" fmla="*/ 90 h 108"/>
                                      <a:gd name="T50" fmla="*/ 12 w 59"/>
                                      <a:gd name="T51" fmla="*/ 95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95"/>
                                        </a:moveTo>
                                        <a:lnTo>
                                          <a:pt x="22" y="100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40" y="108"/>
                                        </a:lnTo>
                                        <a:lnTo>
                                          <a:pt x="52" y="108"/>
                                        </a:lnTo>
                                        <a:lnTo>
                                          <a:pt x="54" y="108"/>
                                        </a:lnTo>
                                        <a:lnTo>
                                          <a:pt x="59" y="108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2" y="103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27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12 w 57"/>
                                      <a:gd name="T1" fmla="*/ 0 h 102"/>
                                      <a:gd name="T2" fmla="*/ 5 w 57"/>
                                      <a:gd name="T3" fmla="*/ 7 h 102"/>
                                      <a:gd name="T4" fmla="*/ 0 w 57"/>
                                      <a:gd name="T5" fmla="*/ 15 h 102"/>
                                      <a:gd name="T6" fmla="*/ 0 w 57"/>
                                      <a:gd name="T7" fmla="*/ 20 h 102"/>
                                      <a:gd name="T8" fmla="*/ 0 w 57"/>
                                      <a:gd name="T9" fmla="*/ 25 h 102"/>
                                      <a:gd name="T10" fmla="*/ 5 w 57"/>
                                      <a:gd name="T11" fmla="*/ 15 h 102"/>
                                      <a:gd name="T12" fmla="*/ 12 w 57"/>
                                      <a:gd name="T13" fmla="*/ 5 h 102"/>
                                      <a:gd name="T14" fmla="*/ 12 w 57"/>
                                      <a:gd name="T15" fmla="*/ 2 h 102"/>
                                      <a:gd name="T16" fmla="*/ 12 w 57"/>
                                      <a:gd name="T17" fmla="*/ 0 h 102"/>
                                      <a:gd name="T18" fmla="*/ 12 w 57"/>
                                      <a:gd name="T19" fmla="*/ 87 h 102"/>
                                      <a:gd name="T20" fmla="*/ 20 w 57"/>
                                      <a:gd name="T21" fmla="*/ 95 h 102"/>
                                      <a:gd name="T22" fmla="*/ 30 w 57"/>
                                      <a:gd name="T23" fmla="*/ 100 h 102"/>
                                      <a:gd name="T24" fmla="*/ 40 w 57"/>
                                      <a:gd name="T25" fmla="*/ 102 h 102"/>
                                      <a:gd name="T26" fmla="*/ 52 w 57"/>
                                      <a:gd name="T27" fmla="*/ 102 h 102"/>
                                      <a:gd name="T28" fmla="*/ 54 w 57"/>
                                      <a:gd name="T29" fmla="*/ 102 h 102"/>
                                      <a:gd name="T30" fmla="*/ 57 w 57"/>
                                      <a:gd name="T31" fmla="*/ 102 h 102"/>
                                      <a:gd name="T32" fmla="*/ 54 w 57"/>
                                      <a:gd name="T33" fmla="*/ 100 h 102"/>
                                      <a:gd name="T34" fmla="*/ 54 w 57"/>
                                      <a:gd name="T35" fmla="*/ 97 h 102"/>
                                      <a:gd name="T36" fmla="*/ 52 w 57"/>
                                      <a:gd name="T37" fmla="*/ 97 h 102"/>
                                      <a:gd name="T38" fmla="*/ 52 w 57"/>
                                      <a:gd name="T39" fmla="*/ 97 h 102"/>
                                      <a:gd name="T40" fmla="*/ 40 w 57"/>
                                      <a:gd name="T41" fmla="*/ 97 h 102"/>
                                      <a:gd name="T42" fmla="*/ 27 w 57"/>
                                      <a:gd name="T43" fmla="*/ 92 h 102"/>
                                      <a:gd name="T44" fmla="*/ 17 w 57"/>
                                      <a:gd name="T45" fmla="*/ 85 h 102"/>
                                      <a:gd name="T46" fmla="*/ 7 w 57"/>
                                      <a:gd name="T47" fmla="*/ 77 h 102"/>
                                      <a:gd name="T48" fmla="*/ 10 w 57"/>
                                      <a:gd name="T49" fmla="*/ 82 h 102"/>
                                      <a:gd name="T50" fmla="*/ 12 w 57"/>
                                      <a:gd name="T51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87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4" y="102"/>
                                        </a:lnTo>
                                        <a:lnTo>
                                          <a:pt x="57" y="102"/>
                                        </a:lnTo>
                                        <a:lnTo>
                                          <a:pt x="54" y="10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2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8"/>
                                      <a:gd name="T2" fmla="*/ 5 w 54"/>
                                      <a:gd name="T3" fmla="*/ 8 h 98"/>
                                      <a:gd name="T4" fmla="*/ 0 w 54"/>
                                      <a:gd name="T5" fmla="*/ 18 h 98"/>
                                      <a:gd name="T6" fmla="*/ 0 w 54"/>
                                      <a:gd name="T7" fmla="*/ 23 h 98"/>
                                      <a:gd name="T8" fmla="*/ 2 w 54"/>
                                      <a:gd name="T9" fmla="*/ 30 h 98"/>
                                      <a:gd name="T10" fmla="*/ 5 w 54"/>
                                      <a:gd name="T11" fmla="*/ 18 h 98"/>
                                      <a:gd name="T12" fmla="*/ 15 w 54"/>
                                      <a:gd name="T13" fmla="*/ 5 h 98"/>
                                      <a:gd name="T14" fmla="*/ 12 w 54"/>
                                      <a:gd name="T15" fmla="*/ 3 h 98"/>
                                      <a:gd name="T16" fmla="*/ 12 w 54"/>
                                      <a:gd name="T17" fmla="*/ 0 h 98"/>
                                      <a:gd name="T18" fmla="*/ 10 w 54"/>
                                      <a:gd name="T19" fmla="*/ 80 h 98"/>
                                      <a:gd name="T20" fmla="*/ 17 w 54"/>
                                      <a:gd name="T21" fmla="*/ 88 h 98"/>
                                      <a:gd name="T22" fmla="*/ 27 w 54"/>
                                      <a:gd name="T23" fmla="*/ 93 h 98"/>
                                      <a:gd name="T24" fmla="*/ 40 w 54"/>
                                      <a:gd name="T25" fmla="*/ 98 h 98"/>
                                      <a:gd name="T26" fmla="*/ 52 w 54"/>
                                      <a:gd name="T27" fmla="*/ 98 h 98"/>
                                      <a:gd name="T28" fmla="*/ 54 w 54"/>
                                      <a:gd name="T29" fmla="*/ 98 h 98"/>
                                      <a:gd name="T30" fmla="*/ 54 w 54"/>
                                      <a:gd name="T31" fmla="*/ 98 h 98"/>
                                      <a:gd name="T32" fmla="*/ 54 w 54"/>
                                      <a:gd name="T33" fmla="*/ 95 h 98"/>
                                      <a:gd name="T34" fmla="*/ 52 w 54"/>
                                      <a:gd name="T35" fmla="*/ 93 h 98"/>
                                      <a:gd name="T36" fmla="*/ 37 w 54"/>
                                      <a:gd name="T37" fmla="*/ 93 h 98"/>
                                      <a:gd name="T38" fmla="*/ 25 w 54"/>
                                      <a:gd name="T39" fmla="*/ 85 h 98"/>
                                      <a:gd name="T40" fmla="*/ 15 w 54"/>
                                      <a:gd name="T41" fmla="*/ 78 h 98"/>
                                      <a:gd name="T42" fmla="*/ 7 w 54"/>
                                      <a:gd name="T43" fmla="*/ 68 h 98"/>
                                      <a:gd name="T44" fmla="*/ 7 w 54"/>
                                      <a:gd name="T45" fmla="*/ 73 h 98"/>
                                      <a:gd name="T46" fmla="*/ 10 w 54"/>
                                      <a:gd name="T47" fmla="*/ 8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0" y="80"/>
                                        </a:moveTo>
                                        <a:lnTo>
                                          <a:pt x="17" y="8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40" y="98"/>
                                        </a:lnTo>
                                        <a:lnTo>
                                          <a:pt x="52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5"/>
                                        </a:lnTo>
                                        <a:lnTo>
                                          <a:pt x="52" y="93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68"/>
                                        </a:lnTo>
                                        <a:lnTo>
                                          <a:pt x="7" y="73"/>
                                        </a:lnTo>
                                        <a:lnTo>
                                          <a:pt x="1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2"/>
                                      <a:gd name="T2" fmla="*/ 5 w 54"/>
                                      <a:gd name="T3" fmla="*/ 10 h 92"/>
                                      <a:gd name="T4" fmla="*/ 0 w 54"/>
                                      <a:gd name="T5" fmla="*/ 20 h 92"/>
                                      <a:gd name="T6" fmla="*/ 2 w 54"/>
                                      <a:gd name="T7" fmla="*/ 30 h 92"/>
                                      <a:gd name="T8" fmla="*/ 2 w 54"/>
                                      <a:gd name="T9" fmla="*/ 40 h 92"/>
                                      <a:gd name="T10" fmla="*/ 2 w 54"/>
                                      <a:gd name="T11" fmla="*/ 40 h 92"/>
                                      <a:gd name="T12" fmla="*/ 2 w 54"/>
                                      <a:gd name="T13" fmla="*/ 30 h 92"/>
                                      <a:gd name="T14" fmla="*/ 5 w 54"/>
                                      <a:gd name="T15" fmla="*/ 20 h 92"/>
                                      <a:gd name="T16" fmla="*/ 10 w 54"/>
                                      <a:gd name="T17" fmla="*/ 12 h 92"/>
                                      <a:gd name="T18" fmla="*/ 15 w 54"/>
                                      <a:gd name="T19" fmla="*/ 5 h 92"/>
                                      <a:gd name="T20" fmla="*/ 15 w 54"/>
                                      <a:gd name="T21" fmla="*/ 2 h 92"/>
                                      <a:gd name="T22" fmla="*/ 12 w 54"/>
                                      <a:gd name="T23" fmla="*/ 0 h 92"/>
                                      <a:gd name="T24" fmla="*/ 7 w 54"/>
                                      <a:gd name="T25" fmla="*/ 72 h 92"/>
                                      <a:gd name="T26" fmla="*/ 17 w 54"/>
                                      <a:gd name="T27" fmla="*/ 80 h 92"/>
                                      <a:gd name="T28" fmla="*/ 27 w 54"/>
                                      <a:gd name="T29" fmla="*/ 87 h 92"/>
                                      <a:gd name="T30" fmla="*/ 40 w 54"/>
                                      <a:gd name="T31" fmla="*/ 92 h 92"/>
                                      <a:gd name="T32" fmla="*/ 52 w 54"/>
                                      <a:gd name="T33" fmla="*/ 92 h 92"/>
                                      <a:gd name="T34" fmla="*/ 52 w 54"/>
                                      <a:gd name="T35" fmla="*/ 92 h 92"/>
                                      <a:gd name="T36" fmla="*/ 54 w 54"/>
                                      <a:gd name="T37" fmla="*/ 92 h 92"/>
                                      <a:gd name="T38" fmla="*/ 52 w 54"/>
                                      <a:gd name="T39" fmla="*/ 90 h 92"/>
                                      <a:gd name="T40" fmla="*/ 49 w 54"/>
                                      <a:gd name="T41" fmla="*/ 87 h 92"/>
                                      <a:gd name="T42" fmla="*/ 42 w 54"/>
                                      <a:gd name="T43" fmla="*/ 87 h 92"/>
                                      <a:gd name="T44" fmla="*/ 35 w 54"/>
                                      <a:gd name="T45" fmla="*/ 85 h 92"/>
                                      <a:gd name="T46" fmla="*/ 27 w 54"/>
                                      <a:gd name="T47" fmla="*/ 82 h 92"/>
                                      <a:gd name="T48" fmla="*/ 20 w 54"/>
                                      <a:gd name="T49" fmla="*/ 77 h 92"/>
                                      <a:gd name="T50" fmla="*/ 10 w 54"/>
                                      <a:gd name="T51" fmla="*/ 65 h 92"/>
                                      <a:gd name="T52" fmla="*/ 5 w 54"/>
                                      <a:gd name="T53" fmla="*/ 52 h 92"/>
                                      <a:gd name="T54" fmla="*/ 5 w 54"/>
                                      <a:gd name="T55" fmla="*/ 62 h 92"/>
                                      <a:gd name="T56" fmla="*/ 7 w 54"/>
                                      <a:gd name="T57" fmla="*/ 7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7" y="72"/>
                                        </a:moveTo>
                                        <a:lnTo>
                                          <a:pt x="17" y="80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4" y="92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49" y="87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5" y="69850"/>
                                  <a:ext cx="288924" cy="596900"/>
                                  <a:chOff x="5698" y="524"/>
                                  <a:chExt cx="455" cy="940"/>
                                </a:xfrm>
                              </wpg:grpSpPr>
                              <wps:wsp>
                                <wps:cNvPr id="1800" name=""/>
                                <wps:cNvSpPr/>
                                <wps:spPr bwMode="auto">
                                  <a:xfrm>
                                    <a:off x="5703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13 w 50"/>
                                      <a:gd name="T1" fmla="*/ 0 h 88"/>
                                      <a:gd name="T2" fmla="*/ 3 w 50"/>
                                      <a:gd name="T3" fmla="*/ 13 h 88"/>
                                      <a:gd name="T4" fmla="*/ 0 w 50"/>
                                      <a:gd name="T5" fmla="*/ 25 h 88"/>
                                      <a:gd name="T6" fmla="*/ 0 w 50"/>
                                      <a:gd name="T7" fmla="*/ 43 h 88"/>
                                      <a:gd name="T8" fmla="*/ 5 w 50"/>
                                      <a:gd name="T9" fmla="*/ 63 h 88"/>
                                      <a:gd name="T10" fmla="*/ 13 w 50"/>
                                      <a:gd name="T11" fmla="*/ 73 h 88"/>
                                      <a:gd name="T12" fmla="*/ 23 w 50"/>
                                      <a:gd name="T13" fmla="*/ 80 h 88"/>
                                      <a:gd name="T14" fmla="*/ 35 w 50"/>
                                      <a:gd name="T15" fmla="*/ 88 h 88"/>
                                      <a:gd name="T16" fmla="*/ 50 w 50"/>
                                      <a:gd name="T17" fmla="*/ 88 h 88"/>
                                      <a:gd name="T18" fmla="*/ 47 w 50"/>
                                      <a:gd name="T19" fmla="*/ 85 h 88"/>
                                      <a:gd name="T20" fmla="*/ 45 w 50"/>
                                      <a:gd name="T21" fmla="*/ 83 h 88"/>
                                      <a:gd name="T22" fmla="*/ 38 w 50"/>
                                      <a:gd name="T23" fmla="*/ 83 h 88"/>
                                      <a:gd name="T24" fmla="*/ 30 w 50"/>
                                      <a:gd name="T25" fmla="*/ 80 h 88"/>
                                      <a:gd name="T26" fmla="*/ 23 w 50"/>
                                      <a:gd name="T27" fmla="*/ 75 h 88"/>
                                      <a:gd name="T28" fmla="*/ 15 w 50"/>
                                      <a:gd name="T29" fmla="*/ 68 h 88"/>
                                      <a:gd name="T30" fmla="*/ 10 w 50"/>
                                      <a:gd name="T31" fmla="*/ 63 h 88"/>
                                      <a:gd name="T32" fmla="*/ 5 w 50"/>
                                      <a:gd name="T33" fmla="*/ 55 h 88"/>
                                      <a:gd name="T34" fmla="*/ 3 w 50"/>
                                      <a:gd name="T35" fmla="*/ 45 h 88"/>
                                      <a:gd name="T36" fmla="*/ 3 w 50"/>
                                      <a:gd name="T37" fmla="*/ 38 h 88"/>
                                      <a:gd name="T38" fmla="*/ 3 w 50"/>
                                      <a:gd name="T39" fmla="*/ 28 h 88"/>
                                      <a:gd name="T40" fmla="*/ 5 w 50"/>
                                      <a:gd name="T41" fmla="*/ 20 h 88"/>
                                      <a:gd name="T42" fmla="*/ 8 w 50"/>
                                      <a:gd name="T43" fmla="*/ 13 h 88"/>
                                      <a:gd name="T44" fmla="*/ 13 w 50"/>
                                      <a:gd name="T45" fmla="*/ 8 h 88"/>
                                      <a:gd name="T46" fmla="*/ 13 w 50"/>
                                      <a:gd name="T47" fmla="*/ 3 h 88"/>
                                      <a:gd name="T48" fmla="*/ 13 w 50"/>
                                      <a:gd name="T49" fmla="*/ 0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23" y="80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8" y="83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1" name=""/>
                                <wps:cNvSpPr/>
                                <wps:spPr bwMode="auto">
                                  <a:xfrm>
                                    <a:off x="5703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13 w 47"/>
                                      <a:gd name="T1" fmla="*/ 0 h 82"/>
                                      <a:gd name="T2" fmla="*/ 8 w 47"/>
                                      <a:gd name="T3" fmla="*/ 7 h 82"/>
                                      <a:gd name="T4" fmla="*/ 3 w 47"/>
                                      <a:gd name="T5" fmla="*/ 15 h 82"/>
                                      <a:gd name="T6" fmla="*/ 0 w 47"/>
                                      <a:gd name="T7" fmla="*/ 25 h 82"/>
                                      <a:gd name="T8" fmla="*/ 0 w 47"/>
                                      <a:gd name="T9" fmla="*/ 35 h 82"/>
                                      <a:gd name="T10" fmla="*/ 0 w 47"/>
                                      <a:gd name="T11" fmla="*/ 35 h 82"/>
                                      <a:gd name="T12" fmla="*/ 0 w 47"/>
                                      <a:gd name="T13" fmla="*/ 40 h 82"/>
                                      <a:gd name="T14" fmla="*/ 3 w 47"/>
                                      <a:gd name="T15" fmla="*/ 47 h 82"/>
                                      <a:gd name="T16" fmla="*/ 8 w 47"/>
                                      <a:gd name="T17" fmla="*/ 60 h 82"/>
                                      <a:gd name="T18" fmla="*/ 18 w 47"/>
                                      <a:gd name="T19" fmla="*/ 72 h 82"/>
                                      <a:gd name="T20" fmla="*/ 25 w 47"/>
                                      <a:gd name="T21" fmla="*/ 77 h 82"/>
                                      <a:gd name="T22" fmla="*/ 33 w 47"/>
                                      <a:gd name="T23" fmla="*/ 80 h 82"/>
                                      <a:gd name="T24" fmla="*/ 40 w 47"/>
                                      <a:gd name="T25" fmla="*/ 82 h 82"/>
                                      <a:gd name="T26" fmla="*/ 47 w 47"/>
                                      <a:gd name="T27" fmla="*/ 82 h 82"/>
                                      <a:gd name="T28" fmla="*/ 45 w 47"/>
                                      <a:gd name="T29" fmla="*/ 80 h 82"/>
                                      <a:gd name="T30" fmla="*/ 45 w 47"/>
                                      <a:gd name="T31" fmla="*/ 77 h 82"/>
                                      <a:gd name="T32" fmla="*/ 38 w 47"/>
                                      <a:gd name="T33" fmla="*/ 77 h 82"/>
                                      <a:gd name="T34" fmla="*/ 30 w 47"/>
                                      <a:gd name="T35" fmla="*/ 72 h 82"/>
                                      <a:gd name="T36" fmla="*/ 23 w 47"/>
                                      <a:gd name="T37" fmla="*/ 70 h 82"/>
                                      <a:gd name="T38" fmla="*/ 18 w 47"/>
                                      <a:gd name="T39" fmla="*/ 62 h 82"/>
                                      <a:gd name="T40" fmla="*/ 13 w 47"/>
                                      <a:gd name="T41" fmla="*/ 57 h 82"/>
                                      <a:gd name="T42" fmla="*/ 8 w 47"/>
                                      <a:gd name="T43" fmla="*/ 50 h 82"/>
                                      <a:gd name="T44" fmla="*/ 5 w 47"/>
                                      <a:gd name="T45" fmla="*/ 42 h 82"/>
                                      <a:gd name="T46" fmla="*/ 5 w 47"/>
                                      <a:gd name="T47" fmla="*/ 35 h 82"/>
                                      <a:gd name="T48" fmla="*/ 8 w 47"/>
                                      <a:gd name="T49" fmla="*/ 20 h 82"/>
                                      <a:gd name="T50" fmla="*/ 15 w 47"/>
                                      <a:gd name="T51" fmla="*/ 7 h 82"/>
                                      <a:gd name="T52" fmla="*/ 13 w 47"/>
                                      <a:gd name="T53" fmla="*/ 5 h 82"/>
                                      <a:gd name="T54" fmla="*/ 13 w 47"/>
                                      <a:gd name="T55" fmla="*/ 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45" y="80"/>
                                        </a:lnTo>
                                        <a:lnTo>
                                          <a:pt x="45" y="77"/>
                                        </a:lnTo>
                                        <a:lnTo>
                                          <a:pt x="38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2" name=""/>
                                <wps:cNvSpPr/>
                                <wps:spPr bwMode="auto">
                                  <a:xfrm>
                                    <a:off x="5706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75"/>
                                      <a:gd name="T2" fmla="*/ 5 w 42"/>
                                      <a:gd name="T3" fmla="*/ 5 h 75"/>
                                      <a:gd name="T4" fmla="*/ 2 w 42"/>
                                      <a:gd name="T5" fmla="*/ 12 h 75"/>
                                      <a:gd name="T6" fmla="*/ 0 w 42"/>
                                      <a:gd name="T7" fmla="*/ 20 h 75"/>
                                      <a:gd name="T8" fmla="*/ 0 w 42"/>
                                      <a:gd name="T9" fmla="*/ 30 h 75"/>
                                      <a:gd name="T10" fmla="*/ 0 w 42"/>
                                      <a:gd name="T11" fmla="*/ 37 h 75"/>
                                      <a:gd name="T12" fmla="*/ 2 w 42"/>
                                      <a:gd name="T13" fmla="*/ 47 h 75"/>
                                      <a:gd name="T14" fmla="*/ 7 w 42"/>
                                      <a:gd name="T15" fmla="*/ 55 h 75"/>
                                      <a:gd name="T16" fmla="*/ 12 w 42"/>
                                      <a:gd name="T17" fmla="*/ 60 h 75"/>
                                      <a:gd name="T18" fmla="*/ 20 w 42"/>
                                      <a:gd name="T19" fmla="*/ 67 h 75"/>
                                      <a:gd name="T20" fmla="*/ 27 w 42"/>
                                      <a:gd name="T21" fmla="*/ 72 h 75"/>
                                      <a:gd name="T22" fmla="*/ 35 w 42"/>
                                      <a:gd name="T23" fmla="*/ 75 h 75"/>
                                      <a:gd name="T24" fmla="*/ 42 w 42"/>
                                      <a:gd name="T25" fmla="*/ 75 h 75"/>
                                      <a:gd name="T26" fmla="*/ 42 w 42"/>
                                      <a:gd name="T27" fmla="*/ 72 h 75"/>
                                      <a:gd name="T28" fmla="*/ 39 w 42"/>
                                      <a:gd name="T29" fmla="*/ 70 h 75"/>
                                      <a:gd name="T30" fmla="*/ 32 w 42"/>
                                      <a:gd name="T31" fmla="*/ 67 h 75"/>
                                      <a:gd name="T32" fmla="*/ 27 w 42"/>
                                      <a:gd name="T33" fmla="*/ 65 h 75"/>
                                      <a:gd name="T34" fmla="*/ 20 w 42"/>
                                      <a:gd name="T35" fmla="*/ 62 h 75"/>
                                      <a:gd name="T36" fmla="*/ 15 w 42"/>
                                      <a:gd name="T37" fmla="*/ 57 h 75"/>
                                      <a:gd name="T38" fmla="*/ 10 w 42"/>
                                      <a:gd name="T39" fmla="*/ 50 h 75"/>
                                      <a:gd name="T40" fmla="*/ 7 w 42"/>
                                      <a:gd name="T41" fmla="*/ 42 h 75"/>
                                      <a:gd name="T42" fmla="*/ 5 w 42"/>
                                      <a:gd name="T43" fmla="*/ 37 h 75"/>
                                      <a:gd name="T44" fmla="*/ 5 w 42"/>
                                      <a:gd name="T45" fmla="*/ 30 h 75"/>
                                      <a:gd name="T46" fmla="*/ 7 w 42"/>
                                      <a:gd name="T47" fmla="*/ 15 h 75"/>
                                      <a:gd name="T48" fmla="*/ 12 w 42"/>
                                      <a:gd name="T49" fmla="*/ 5 h 75"/>
                                      <a:gd name="T50" fmla="*/ 12 w 42"/>
                                      <a:gd name="T51" fmla="*/ 2 h 75"/>
                                      <a:gd name="T52" fmla="*/ 10 w 42"/>
                                      <a:gd name="T53" fmla="*/ 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3" name=""/>
                                <wps:cNvSpPr/>
                                <wps:spPr bwMode="auto">
                                  <a:xfrm>
                                    <a:off x="5708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10 w 40"/>
                                      <a:gd name="T1" fmla="*/ 0 h 70"/>
                                      <a:gd name="T2" fmla="*/ 3 w 40"/>
                                      <a:gd name="T3" fmla="*/ 13 h 70"/>
                                      <a:gd name="T4" fmla="*/ 0 w 40"/>
                                      <a:gd name="T5" fmla="*/ 28 h 70"/>
                                      <a:gd name="T6" fmla="*/ 0 w 40"/>
                                      <a:gd name="T7" fmla="*/ 35 h 70"/>
                                      <a:gd name="T8" fmla="*/ 3 w 40"/>
                                      <a:gd name="T9" fmla="*/ 43 h 70"/>
                                      <a:gd name="T10" fmla="*/ 8 w 40"/>
                                      <a:gd name="T11" fmla="*/ 50 h 70"/>
                                      <a:gd name="T12" fmla="*/ 13 w 40"/>
                                      <a:gd name="T13" fmla="*/ 55 h 70"/>
                                      <a:gd name="T14" fmla="*/ 18 w 40"/>
                                      <a:gd name="T15" fmla="*/ 63 h 70"/>
                                      <a:gd name="T16" fmla="*/ 25 w 40"/>
                                      <a:gd name="T17" fmla="*/ 65 h 70"/>
                                      <a:gd name="T18" fmla="*/ 33 w 40"/>
                                      <a:gd name="T19" fmla="*/ 70 h 70"/>
                                      <a:gd name="T20" fmla="*/ 40 w 40"/>
                                      <a:gd name="T21" fmla="*/ 70 h 70"/>
                                      <a:gd name="T22" fmla="*/ 37 w 40"/>
                                      <a:gd name="T23" fmla="*/ 68 h 70"/>
                                      <a:gd name="T24" fmla="*/ 35 w 40"/>
                                      <a:gd name="T25" fmla="*/ 65 h 70"/>
                                      <a:gd name="T26" fmla="*/ 23 w 40"/>
                                      <a:gd name="T27" fmla="*/ 60 h 70"/>
                                      <a:gd name="T28" fmla="*/ 15 w 40"/>
                                      <a:gd name="T29" fmla="*/ 53 h 70"/>
                                      <a:gd name="T30" fmla="*/ 8 w 40"/>
                                      <a:gd name="T31" fmla="*/ 40 h 70"/>
                                      <a:gd name="T32" fmla="*/ 5 w 40"/>
                                      <a:gd name="T33" fmla="*/ 28 h 70"/>
                                      <a:gd name="T34" fmla="*/ 8 w 40"/>
                                      <a:gd name="T35" fmla="*/ 15 h 70"/>
                                      <a:gd name="T36" fmla="*/ 10 w 40"/>
                                      <a:gd name="T37" fmla="*/ 5 h 70"/>
                                      <a:gd name="T38" fmla="*/ 10 w 40"/>
                                      <a:gd name="T39" fmla="*/ 3 h 70"/>
                                      <a:gd name="T40" fmla="*/ 10 w 40"/>
                                      <a:gd name="T41" fmla="*/ 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40" y="70"/>
                                        </a:lnTo>
                                        <a:lnTo>
                                          <a:pt x="37" y="68"/>
                                        </a:lnTo>
                                        <a:lnTo>
                                          <a:pt x="35" y="65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4" name=""/>
                                <wps:cNvSpPr/>
                                <wps:spPr bwMode="auto">
                                  <a:xfrm>
                                    <a:off x="5711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7 w 34"/>
                                      <a:gd name="T1" fmla="*/ 0 h 65"/>
                                      <a:gd name="T2" fmla="*/ 2 w 34"/>
                                      <a:gd name="T3" fmla="*/ 10 h 65"/>
                                      <a:gd name="T4" fmla="*/ 0 w 34"/>
                                      <a:gd name="T5" fmla="*/ 25 h 65"/>
                                      <a:gd name="T6" fmla="*/ 0 w 34"/>
                                      <a:gd name="T7" fmla="*/ 32 h 65"/>
                                      <a:gd name="T8" fmla="*/ 2 w 34"/>
                                      <a:gd name="T9" fmla="*/ 37 h 65"/>
                                      <a:gd name="T10" fmla="*/ 5 w 34"/>
                                      <a:gd name="T11" fmla="*/ 45 h 65"/>
                                      <a:gd name="T12" fmla="*/ 10 w 34"/>
                                      <a:gd name="T13" fmla="*/ 52 h 65"/>
                                      <a:gd name="T14" fmla="*/ 15 w 34"/>
                                      <a:gd name="T15" fmla="*/ 57 h 65"/>
                                      <a:gd name="T16" fmla="*/ 22 w 34"/>
                                      <a:gd name="T17" fmla="*/ 60 h 65"/>
                                      <a:gd name="T18" fmla="*/ 27 w 34"/>
                                      <a:gd name="T19" fmla="*/ 62 h 65"/>
                                      <a:gd name="T20" fmla="*/ 34 w 34"/>
                                      <a:gd name="T21" fmla="*/ 65 h 65"/>
                                      <a:gd name="T22" fmla="*/ 32 w 34"/>
                                      <a:gd name="T23" fmla="*/ 62 h 65"/>
                                      <a:gd name="T24" fmla="*/ 32 w 34"/>
                                      <a:gd name="T25" fmla="*/ 60 h 65"/>
                                      <a:gd name="T26" fmla="*/ 20 w 34"/>
                                      <a:gd name="T27" fmla="*/ 55 h 65"/>
                                      <a:gd name="T28" fmla="*/ 12 w 34"/>
                                      <a:gd name="T29" fmla="*/ 47 h 65"/>
                                      <a:gd name="T30" fmla="*/ 7 w 34"/>
                                      <a:gd name="T31" fmla="*/ 35 h 65"/>
                                      <a:gd name="T32" fmla="*/ 5 w 34"/>
                                      <a:gd name="T33" fmla="*/ 25 h 65"/>
                                      <a:gd name="T34" fmla="*/ 5 w 34"/>
                                      <a:gd name="T35" fmla="*/ 15 h 65"/>
                                      <a:gd name="T36" fmla="*/ 10 w 34"/>
                                      <a:gd name="T37" fmla="*/ 7 h 65"/>
                                      <a:gd name="T38" fmla="*/ 7 w 34"/>
                                      <a:gd name="T39" fmla="*/ 2 h 65"/>
                                      <a:gd name="T40" fmla="*/ 7 w 34"/>
                                      <a:gd name="T41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4" y="65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5" name=""/>
                                <wps:cNvSpPr/>
                                <wps:spPr bwMode="auto">
                                  <a:xfrm>
                                    <a:off x="5713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60"/>
                                      <a:gd name="T2" fmla="*/ 3 w 30"/>
                                      <a:gd name="T3" fmla="*/ 10 h 60"/>
                                      <a:gd name="T4" fmla="*/ 0 w 30"/>
                                      <a:gd name="T5" fmla="*/ 23 h 60"/>
                                      <a:gd name="T6" fmla="*/ 3 w 30"/>
                                      <a:gd name="T7" fmla="*/ 35 h 60"/>
                                      <a:gd name="T8" fmla="*/ 10 w 30"/>
                                      <a:gd name="T9" fmla="*/ 48 h 60"/>
                                      <a:gd name="T10" fmla="*/ 18 w 30"/>
                                      <a:gd name="T11" fmla="*/ 55 h 60"/>
                                      <a:gd name="T12" fmla="*/ 30 w 30"/>
                                      <a:gd name="T13" fmla="*/ 60 h 60"/>
                                      <a:gd name="T14" fmla="*/ 30 w 30"/>
                                      <a:gd name="T15" fmla="*/ 58 h 60"/>
                                      <a:gd name="T16" fmla="*/ 28 w 30"/>
                                      <a:gd name="T17" fmla="*/ 55 h 60"/>
                                      <a:gd name="T18" fmla="*/ 18 w 30"/>
                                      <a:gd name="T19" fmla="*/ 50 h 60"/>
                                      <a:gd name="T20" fmla="*/ 13 w 30"/>
                                      <a:gd name="T21" fmla="*/ 43 h 60"/>
                                      <a:gd name="T22" fmla="*/ 8 w 30"/>
                                      <a:gd name="T23" fmla="*/ 33 h 60"/>
                                      <a:gd name="T24" fmla="*/ 5 w 30"/>
                                      <a:gd name="T25" fmla="*/ 23 h 60"/>
                                      <a:gd name="T26" fmla="*/ 5 w 30"/>
                                      <a:gd name="T27" fmla="*/ 15 h 60"/>
                                      <a:gd name="T28" fmla="*/ 8 w 30"/>
                                      <a:gd name="T29" fmla="*/ 8 h 60"/>
                                      <a:gd name="T30" fmla="*/ 8 w 30"/>
                                      <a:gd name="T31" fmla="*/ 5 h 60"/>
                                      <a:gd name="T32" fmla="*/ 5 w 30"/>
                                      <a:gd name="T33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6" name=""/>
                                <wps:cNvSpPr/>
                                <wps:spPr bwMode="auto">
                                  <a:xfrm>
                                    <a:off x="5716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3"/>
                                      <a:gd name="T2" fmla="*/ 0 w 27"/>
                                      <a:gd name="T3" fmla="*/ 8 h 53"/>
                                      <a:gd name="T4" fmla="*/ 0 w 27"/>
                                      <a:gd name="T5" fmla="*/ 18 h 53"/>
                                      <a:gd name="T6" fmla="*/ 2 w 27"/>
                                      <a:gd name="T7" fmla="*/ 28 h 53"/>
                                      <a:gd name="T8" fmla="*/ 7 w 27"/>
                                      <a:gd name="T9" fmla="*/ 40 h 53"/>
                                      <a:gd name="T10" fmla="*/ 15 w 27"/>
                                      <a:gd name="T11" fmla="*/ 48 h 53"/>
                                      <a:gd name="T12" fmla="*/ 27 w 27"/>
                                      <a:gd name="T13" fmla="*/ 53 h 53"/>
                                      <a:gd name="T14" fmla="*/ 25 w 27"/>
                                      <a:gd name="T15" fmla="*/ 48 h 53"/>
                                      <a:gd name="T16" fmla="*/ 22 w 27"/>
                                      <a:gd name="T17" fmla="*/ 45 h 53"/>
                                      <a:gd name="T18" fmla="*/ 15 w 27"/>
                                      <a:gd name="T19" fmla="*/ 40 h 53"/>
                                      <a:gd name="T20" fmla="*/ 10 w 27"/>
                                      <a:gd name="T21" fmla="*/ 33 h 53"/>
                                      <a:gd name="T22" fmla="*/ 5 w 27"/>
                                      <a:gd name="T23" fmla="*/ 25 h 53"/>
                                      <a:gd name="T24" fmla="*/ 5 w 27"/>
                                      <a:gd name="T25" fmla="*/ 18 h 53"/>
                                      <a:gd name="T26" fmla="*/ 5 w 27"/>
                                      <a:gd name="T27" fmla="*/ 10 h 53"/>
                                      <a:gd name="T28" fmla="*/ 7 w 27"/>
                                      <a:gd name="T29" fmla="*/ 5 h 53"/>
                                      <a:gd name="T30" fmla="*/ 5 w 27"/>
                                      <a:gd name="T31" fmla="*/ 3 h 53"/>
                                      <a:gd name="T32" fmla="*/ 5 w 27"/>
                                      <a:gd name="T33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7" name=""/>
                                <wps:cNvSpPr/>
                                <wps:spPr bwMode="auto">
                                  <a:xfrm>
                                    <a:off x="5718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47"/>
                                      <a:gd name="T2" fmla="*/ 0 w 23"/>
                                      <a:gd name="T3" fmla="*/ 7 h 47"/>
                                      <a:gd name="T4" fmla="*/ 0 w 23"/>
                                      <a:gd name="T5" fmla="*/ 15 h 47"/>
                                      <a:gd name="T6" fmla="*/ 3 w 23"/>
                                      <a:gd name="T7" fmla="*/ 25 h 47"/>
                                      <a:gd name="T8" fmla="*/ 8 w 23"/>
                                      <a:gd name="T9" fmla="*/ 35 h 47"/>
                                      <a:gd name="T10" fmla="*/ 13 w 23"/>
                                      <a:gd name="T11" fmla="*/ 42 h 47"/>
                                      <a:gd name="T12" fmla="*/ 23 w 23"/>
                                      <a:gd name="T13" fmla="*/ 47 h 47"/>
                                      <a:gd name="T14" fmla="*/ 20 w 23"/>
                                      <a:gd name="T15" fmla="*/ 42 h 47"/>
                                      <a:gd name="T16" fmla="*/ 18 w 23"/>
                                      <a:gd name="T17" fmla="*/ 40 h 47"/>
                                      <a:gd name="T18" fmla="*/ 13 w 23"/>
                                      <a:gd name="T19" fmla="*/ 35 h 47"/>
                                      <a:gd name="T20" fmla="*/ 8 w 23"/>
                                      <a:gd name="T21" fmla="*/ 27 h 47"/>
                                      <a:gd name="T22" fmla="*/ 5 w 23"/>
                                      <a:gd name="T23" fmla="*/ 22 h 47"/>
                                      <a:gd name="T24" fmla="*/ 5 w 23"/>
                                      <a:gd name="T25" fmla="*/ 15 h 47"/>
                                      <a:gd name="T26" fmla="*/ 5 w 23"/>
                                      <a:gd name="T27" fmla="*/ 10 h 47"/>
                                      <a:gd name="T28" fmla="*/ 5 w 23"/>
                                      <a:gd name="T29" fmla="*/ 7 h 47"/>
                                      <a:gd name="T30" fmla="*/ 5 w 23"/>
                                      <a:gd name="T31" fmla="*/ 2 h 47"/>
                                      <a:gd name="T32" fmla="*/ 3 w 23"/>
                                      <a:gd name="T33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8" name=""/>
                                <wps:cNvSpPr/>
                                <wps:spPr bwMode="auto">
                                  <a:xfrm>
                                    <a:off x="5721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0"/>
                                      <a:gd name="T2" fmla="*/ 0 w 17"/>
                                      <a:gd name="T3" fmla="*/ 5 h 40"/>
                                      <a:gd name="T4" fmla="*/ 0 w 17"/>
                                      <a:gd name="T5" fmla="*/ 13 h 40"/>
                                      <a:gd name="T6" fmla="*/ 0 w 17"/>
                                      <a:gd name="T7" fmla="*/ 20 h 40"/>
                                      <a:gd name="T8" fmla="*/ 5 w 17"/>
                                      <a:gd name="T9" fmla="*/ 28 h 40"/>
                                      <a:gd name="T10" fmla="*/ 10 w 17"/>
                                      <a:gd name="T11" fmla="*/ 35 h 40"/>
                                      <a:gd name="T12" fmla="*/ 17 w 17"/>
                                      <a:gd name="T13" fmla="*/ 40 h 40"/>
                                      <a:gd name="T14" fmla="*/ 15 w 17"/>
                                      <a:gd name="T15" fmla="*/ 35 h 40"/>
                                      <a:gd name="T16" fmla="*/ 12 w 17"/>
                                      <a:gd name="T17" fmla="*/ 33 h 40"/>
                                      <a:gd name="T18" fmla="*/ 7 w 17"/>
                                      <a:gd name="T19" fmla="*/ 23 h 40"/>
                                      <a:gd name="T20" fmla="*/ 5 w 17"/>
                                      <a:gd name="T21" fmla="*/ 13 h 40"/>
                                      <a:gd name="T22" fmla="*/ 5 w 17"/>
                                      <a:gd name="T23" fmla="*/ 10 h 40"/>
                                      <a:gd name="T24" fmla="*/ 2 w 17"/>
                                      <a:gd name="T25" fmla="*/ 5 h 40"/>
                                      <a:gd name="T26" fmla="*/ 2 w 17"/>
                                      <a:gd name="T2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9" name=""/>
                                <wps:cNvSpPr/>
                                <wps:spPr bwMode="auto">
                                  <a:xfrm>
                                    <a:off x="5722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0 h 33"/>
                                      <a:gd name="T2" fmla="*/ 0 w 13"/>
                                      <a:gd name="T3" fmla="*/ 3 h 33"/>
                                      <a:gd name="T4" fmla="*/ 0 w 13"/>
                                      <a:gd name="T5" fmla="*/ 8 h 33"/>
                                      <a:gd name="T6" fmla="*/ 0 w 13"/>
                                      <a:gd name="T7" fmla="*/ 15 h 33"/>
                                      <a:gd name="T8" fmla="*/ 3 w 13"/>
                                      <a:gd name="T9" fmla="*/ 20 h 33"/>
                                      <a:gd name="T10" fmla="*/ 8 w 13"/>
                                      <a:gd name="T11" fmla="*/ 28 h 33"/>
                                      <a:gd name="T12" fmla="*/ 13 w 13"/>
                                      <a:gd name="T13" fmla="*/ 33 h 33"/>
                                      <a:gd name="T14" fmla="*/ 8 w 13"/>
                                      <a:gd name="T15" fmla="*/ 15 h 33"/>
                                      <a:gd name="T16" fmla="*/ 0 w 13"/>
                                      <a:gd name="T17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0" name=""/>
                                <wps:cNvSpPr/>
                                <wps:spPr bwMode="auto">
                                  <a:xfrm>
                                    <a:off x="5726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23"/>
                                      <a:gd name="T2" fmla="*/ 0 w 7"/>
                                      <a:gd name="T3" fmla="*/ 3 h 23"/>
                                      <a:gd name="T4" fmla="*/ 2 w 7"/>
                                      <a:gd name="T5" fmla="*/ 13 h 23"/>
                                      <a:gd name="T6" fmla="*/ 7 w 7"/>
                                      <a:gd name="T7" fmla="*/ 23 h 23"/>
                                      <a:gd name="T8" fmla="*/ 5 w 7"/>
                                      <a:gd name="T9" fmla="*/ 10 h 23"/>
                                      <a:gd name="T10" fmla="*/ 0 w 7"/>
                                      <a:gd name="T11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1" name=""/>
                                <wps:cNvSpPr/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82 w 110"/>
                                      <a:gd name="T3" fmla="*/ 198 h 222"/>
                                      <a:gd name="T4" fmla="*/ 62 w 110"/>
                                      <a:gd name="T5" fmla="*/ 173 h 222"/>
                                      <a:gd name="T6" fmla="*/ 45 w 110"/>
                                      <a:gd name="T7" fmla="*/ 150 h 222"/>
                                      <a:gd name="T8" fmla="*/ 33 w 110"/>
                                      <a:gd name="T9" fmla="*/ 125 h 222"/>
                                      <a:gd name="T10" fmla="*/ 23 w 110"/>
                                      <a:gd name="T11" fmla="*/ 98 h 222"/>
                                      <a:gd name="T12" fmla="*/ 15 w 110"/>
                                      <a:gd name="T13" fmla="*/ 70 h 222"/>
                                      <a:gd name="T14" fmla="*/ 8 w 110"/>
                                      <a:gd name="T15" fmla="*/ 38 h 222"/>
                                      <a:gd name="T16" fmla="*/ 0 w 110"/>
                                      <a:gd name="T17" fmla="*/ 0 h 222"/>
                                      <a:gd name="T18" fmla="*/ 3 w 110"/>
                                      <a:gd name="T19" fmla="*/ 58 h 222"/>
                                      <a:gd name="T20" fmla="*/ 5 w 110"/>
                                      <a:gd name="T21" fmla="*/ 110 h 222"/>
                                      <a:gd name="T22" fmla="*/ 8 w 110"/>
                                      <a:gd name="T23" fmla="*/ 135 h 222"/>
                                      <a:gd name="T24" fmla="*/ 15 w 110"/>
                                      <a:gd name="T25" fmla="*/ 158 h 222"/>
                                      <a:gd name="T26" fmla="*/ 25 w 110"/>
                                      <a:gd name="T27" fmla="*/ 183 h 222"/>
                                      <a:gd name="T28" fmla="*/ 40 w 110"/>
                                      <a:gd name="T29" fmla="*/ 208 h 222"/>
                                      <a:gd name="T30" fmla="*/ 57 w 110"/>
                                      <a:gd name="T31" fmla="*/ 215 h 222"/>
                                      <a:gd name="T32" fmla="*/ 75 w 110"/>
                                      <a:gd name="T33" fmla="*/ 217 h 222"/>
                                      <a:gd name="T34" fmla="*/ 92 w 110"/>
                                      <a:gd name="T35" fmla="*/ 220 h 222"/>
                                      <a:gd name="T36" fmla="*/ 11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82" y="198"/>
                                        </a:lnTo>
                                        <a:lnTo>
                                          <a:pt x="62" y="173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33" y="125"/>
                                        </a:lnTo>
                                        <a:lnTo>
                                          <a:pt x="23" y="98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8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15" y="158"/>
                                        </a:lnTo>
                                        <a:lnTo>
                                          <a:pt x="25" y="183"/>
                                        </a:lnTo>
                                        <a:lnTo>
                                          <a:pt x="40" y="208"/>
                                        </a:lnTo>
                                        <a:lnTo>
                                          <a:pt x="57" y="215"/>
                                        </a:lnTo>
                                        <a:lnTo>
                                          <a:pt x="75" y="217"/>
                                        </a:lnTo>
                                        <a:lnTo>
                                          <a:pt x="92" y="220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2" name=""/>
                                <wps:cNvSpPr/>
                                <wps:spPr bwMode="auto">
                                  <a:xfrm>
                                    <a:off x="5929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5 h 5"/>
                                      <a:gd name="T6" fmla="*/ 0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3" name=""/>
                                <wps:cNvSpPr/>
                                <wps:spPr bwMode="auto">
                                  <a:xfrm>
                                    <a:off x="5927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0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9"/>
                                      <a:gd name="T2" fmla="*/ 52 w 52"/>
                                      <a:gd name="T3" fmla="*/ 0 h 219"/>
                                      <a:gd name="T4" fmla="*/ 47 w 52"/>
                                      <a:gd name="T5" fmla="*/ 2 h 219"/>
                                      <a:gd name="T6" fmla="*/ 50 w 52"/>
                                      <a:gd name="T7" fmla="*/ 5 h 219"/>
                                      <a:gd name="T8" fmla="*/ 52 w 52"/>
                                      <a:gd name="T9" fmla="*/ 0 h 219"/>
                                      <a:gd name="T10" fmla="*/ 3 w 52"/>
                                      <a:gd name="T11" fmla="*/ 219 h 219"/>
                                      <a:gd name="T12" fmla="*/ 3 w 52"/>
                                      <a:gd name="T13" fmla="*/ 217 h 219"/>
                                      <a:gd name="T14" fmla="*/ 0 w 52"/>
                                      <a:gd name="T15" fmla="*/ 217 h 219"/>
                                      <a:gd name="T16" fmla="*/ 3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19"/>
                                        </a:moveTo>
                                        <a:lnTo>
                                          <a:pt x="3" y="217"/>
                                        </a:lnTo>
                                        <a:lnTo>
                                          <a:pt x="0" y="217"/>
                                        </a:lnTo>
                                        <a:lnTo>
                                          <a:pt x="3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7"/>
                                      <a:gd name="T2" fmla="*/ 52 w 52"/>
                                      <a:gd name="T3" fmla="*/ 0 h 217"/>
                                      <a:gd name="T4" fmla="*/ 49 w 52"/>
                                      <a:gd name="T5" fmla="*/ 3 h 217"/>
                                      <a:gd name="T6" fmla="*/ 49 w 52"/>
                                      <a:gd name="T7" fmla="*/ 3 h 217"/>
                                      <a:gd name="T8" fmla="*/ 52 w 52"/>
                                      <a:gd name="T9" fmla="*/ 0 h 217"/>
                                      <a:gd name="T10" fmla="*/ 5 w 52"/>
                                      <a:gd name="T11" fmla="*/ 217 h 217"/>
                                      <a:gd name="T12" fmla="*/ 5 w 52"/>
                                      <a:gd name="T13" fmla="*/ 212 h 217"/>
                                      <a:gd name="T14" fmla="*/ 2 w 52"/>
                                      <a:gd name="T15" fmla="*/ 212 h 217"/>
                                      <a:gd name="T16" fmla="*/ 0 w 52"/>
                                      <a:gd name="T17" fmla="*/ 212 h 217"/>
                                      <a:gd name="T18" fmla="*/ 2 w 52"/>
                                      <a:gd name="T19" fmla="*/ 215 h 217"/>
                                      <a:gd name="T20" fmla="*/ 5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5" y="217"/>
                                        </a:moveTo>
                                        <a:lnTo>
                                          <a:pt x="5" y="212"/>
                                        </a:lnTo>
                                        <a:lnTo>
                                          <a:pt x="2" y="212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2" y="215"/>
                                        </a:lnTo>
                                        <a:lnTo>
                                          <a:pt x="5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15"/>
                                      <a:gd name="T2" fmla="*/ 52 w 55"/>
                                      <a:gd name="T3" fmla="*/ 0 h 215"/>
                                      <a:gd name="T4" fmla="*/ 50 w 55"/>
                                      <a:gd name="T5" fmla="*/ 5 h 215"/>
                                      <a:gd name="T6" fmla="*/ 52 w 55"/>
                                      <a:gd name="T7" fmla="*/ 5 h 215"/>
                                      <a:gd name="T8" fmla="*/ 55 w 55"/>
                                      <a:gd name="T9" fmla="*/ 3 h 215"/>
                                      <a:gd name="T10" fmla="*/ 5 w 55"/>
                                      <a:gd name="T11" fmla="*/ 215 h 215"/>
                                      <a:gd name="T12" fmla="*/ 8 w 55"/>
                                      <a:gd name="T13" fmla="*/ 215 h 215"/>
                                      <a:gd name="T14" fmla="*/ 8 w 55"/>
                                      <a:gd name="T15" fmla="*/ 210 h 215"/>
                                      <a:gd name="T16" fmla="*/ 3 w 55"/>
                                      <a:gd name="T17" fmla="*/ 210 h 215"/>
                                      <a:gd name="T18" fmla="*/ 0 w 55"/>
                                      <a:gd name="T19" fmla="*/ 210 h 215"/>
                                      <a:gd name="T20" fmla="*/ 3 w 55"/>
                                      <a:gd name="T21" fmla="*/ 212 h 215"/>
                                      <a:gd name="T22" fmla="*/ 5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  <a:moveTo>
                                          <a:pt x="5" y="215"/>
                                        </a:moveTo>
                                        <a:lnTo>
                                          <a:pt x="8" y="215"/>
                                        </a:lnTo>
                                        <a:lnTo>
                                          <a:pt x="8" y="210"/>
                                        </a:lnTo>
                                        <a:lnTo>
                                          <a:pt x="3" y="210"/>
                                        </a:lnTo>
                                        <a:lnTo>
                                          <a:pt x="0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5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09"/>
                                      <a:gd name="T2" fmla="*/ 52 w 52"/>
                                      <a:gd name="T3" fmla="*/ 0 h 209"/>
                                      <a:gd name="T4" fmla="*/ 47 w 52"/>
                                      <a:gd name="T5" fmla="*/ 5 h 209"/>
                                      <a:gd name="T6" fmla="*/ 50 w 52"/>
                                      <a:gd name="T7" fmla="*/ 5 h 209"/>
                                      <a:gd name="T8" fmla="*/ 50 w 52"/>
                                      <a:gd name="T9" fmla="*/ 5 h 209"/>
                                      <a:gd name="T10" fmla="*/ 52 w 52"/>
                                      <a:gd name="T11" fmla="*/ 0 h 209"/>
                                      <a:gd name="T12" fmla="*/ 3 w 52"/>
                                      <a:gd name="T13" fmla="*/ 209 h 209"/>
                                      <a:gd name="T14" fmla="*/ 5 w 52"/>
                                      <a:gd name="T15" fmla="*/ 209 h 209"/>
                                      <a:gd name="T16" fmla="*/ 8 w 52"/>
                                      <a:gd name="T17" fmla="*/ 209 h 209"/>
                                      <a:gd name="T18" fmla="*/ 5 w 52"/>
                                      <a:gd name="T19" fmla="*/ 204 h 209"/>
                                      <a:gd name="T20" fmla="*/ 3 w 52"/>
                                      <a:gd name="T21" fmla="*/ 204 h 209"/>
                                      <a:gd name="T22" fmla="*/ 0 w 52"/>
                                      <a:gd name="T23" fmla="*/ 204 h 209"/>
                                      <a:gd name="T24" fmla="*/ 0 w 52"/>
                                      <a:gd name="T25" fmla="*/ 207 h 209"/>
                                      <a:gd name="T26" fmla="*/ 3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09"/>
                                        </a:moveTo>
                                        <a:lnTo>
                                          <a:pt x="5" y="209"/>
                                        </a:lnTo>
                                        <a:lnTo>
                                          <a:pt x="8" y="209"/>
                                        </a:lnTo>
                                        <a:lnTo>
                                          <a:pt x="5" y="204"/>
                                        </a:lnTo>
                                        <a:lnTo>
                                          <a:pt x="3" y="204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0" y="207"/>
                                        </a:lnTo>
                                        <a:lnTo>
                                          <a:pt x="3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05"/>
                                      <a:gd name="T2" fmla="*/ 52 w 54"/>
                                      <a:gd name="T3" fmla="*/ 0 h 205"/>
                                      <a:gd name="T4" fmla="*/ 49 w 54"/>
                                      <a:gd name="T5" fmla="*/ 5 h 205"/>
                                      <a:gd name="T6" fmla="*/ 49 w 54"/>
                                      <a:gd name="T7" fmla="*/ 5 h 205"/>
                                      <a:gd name="T8" fmla="*/ 52 w 54"/>
                                      <a:gd name="T9" fmla="*/ 5 h 205"/>
                                      <a:gd name="T10" fmla="*/ 54 w 54"/>
                                      <a:gd name="T11" fmla="*/ 0 h 205"/>
                                      <a:gd name="T12" fmla="*/ 2 w 54"/>
                                      <a:gd name="T13" fmla="*/ 205 h 205"/>
                                      <a:gd name="T14" fmla="*/ 5 w 54"/>
                                      <a:gd name="T15" fmla="*/ 205 h 205"/>
                                      <a:gd name="T16" fmla="*/ 10 w 54"/>
                                      <a:gd name="T17" fmla="*/ 205 h 205"/>
                                      <a:gd name="T18" fmla="*/ 7 w 54"/>
                                      <a:gd name="T19" fmla="*/ 200 h 205"/>
                                      <a:gd name="T20" fmla="*/ 2 w 54"/>
                                      <a:gd name="T21" fmla="*/ 200 h 205"/>
                                      <a:gd name="T22" fmla="*/ 0 w 54"/>
                                      <a:gd name="T23" fmla="*/ 200 h 205"/>
                                      <a:gd name="T24" fmla="*/ 0 w 54"/>
                                      <a:gd name="T25" fmla="*/ 202 h 205"/>
                                      <a:gd name="T26" fmla="*/ 2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0"/>
                                        </a:lnTo>
                                        <a:close/>
                                        <a:moveTo>
                                          <a:pt x="2" y="205"/>
                                        </a:moveTo>
                                        <a:lnTo>
                                          <a:pt x="5" y="205"/>
                                        </a:lnTo>
                                        <a:lnTo>
                                          <a:pt x="10" y="205"/>
                                        </a:lnTo>
                                        <a:lnTo>
                                          <a:pt x="7" y="200"/>
                                        </a:lnTo>
                                        <a:lnTo>
                                          <a:pt x="2" y="200"/>
                                        </a:lnTo>
                                        <a:lnTo>
                                          <a:pt x="0" y="200"/>
                                        </a:lnTo>
                                        <a:lnTo>
                                          <a:pt x="0" y="202"/>
                                        </a:lnTo>
                                        <a:lnTo>
                                          <a:pt x="2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99"/>
                                      <a:gd name="T2" fmla="*/ 57 w 57"/>
                                      <a:gd name="T3" fmla="*/ 0 h 199"/>
                                      <a:gd name="T4" fmla="*/ 54 w 57"/>
                                      <a:gd name="T5" fmla="*/ 0 h 199"/>
                                      <a:gd name="T6" fmla="*/ 52 w 57"/>
                                      <a:gd name="T7" fmla="*/ 5 h 199"/>
                                      <a:gd name="T8" fmla="*/ 54 w 57"/>
                                      <a:gd name="T9" fmla="*/ 5 h 199"/>
                                      <a:gd name="T10" fmla="*/ 54 w 57"/>
                                      <a:gd name="T11" fmla="*/ 5 h 199"/>
                                      <a:gd name="T12" fmla="*/ 57 w 57"/>
                                      <a:gd name="T13" fmla="*/ 0 h 199"/>
                                      <a:gd name="T14" fmla="*/ 7 w 57"/>
                                      <a:gd name="T15" fmla="*/ 199 h 199"/>
                                      <a:gd name="T16" fmla="*/ 10 w 57"/>
                                      <a:gd name="T17" fmla="*/ 199 h 199"/>
                                      <a:gd name="T18" fmla="*/ 12 w 57"/>
                                      <a:gd name="T19" fmla="*/ 199 h 199"/>
                                      <a:gd name="T20" fmla="*/ 12 w 57"/>
                                      <a:gd name="T21" fmla="*/ 194 h 199"/>
                                      <a:gd name="T22" fmla="*/ 7 w 57"/>
                                      <a:gd name="T23" fmla="*/ 194 h 199"/>
                                      <a:gd name="T24" fmla="*/ 0 w 57"/>
                                      <a:gd name="T25" fmla="*/ 194 h 199"/>
                                      <a:gd name="T26" fmla="*/ 2 w 57"/>
                                      <a:gd name="T27" fmla="*/ 197 h 199"/>
                                      <a:gd name="T28" fmla="*/ 7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7" y="199"/>
                                        </a:moveTo>
                                        <a:lnTo>
                                          <a:pt x="10" y="199"/>
                                        </a:lnTo>
                                        <a:lnTo>
                                          <a:pt x="12" y="199"/>
                                        </a:lnTo>
                                        <a:lnTo>
                                          <a:pt x="12" y="194"/>
                                        </a:lnTo>
                                        <a:lnTo>
                                          <a:pt x="7" y="194"/>
                                        </a:lnTo>
                                        <a:lnTo>
                                          <a:pt x="0" y="19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95"/>
                                      <a:gd name="T2" fmla="*/ 57 w 60"/>
                                      <a:gd name="T3" fmla="*/ 0 h 195"/>
                                      <a:gd name="T4" fmla="*/ 57 w 60"/>
                                      <a:gd name="T5" fmla="*/ 0 h 195"/>
                                      <a:gd name="T6" fmla="*/ 52 w 60"/>
                                      <a:gd name="T7" fmla="*/ 3 h 195"/>
                                      <a:gd name="T8" fmla="*/ 55 w 60"/>
                                      <a:gd name="T9" fmla="*/ 5 h 195"/>
                                      <a:gd name="T10" fmla="*/ 57 w 60"/>
                                      <a:gd name="T11" fmla="*/ 5 h 195"/>
                                      <a:gd name="T12" fmla="*/ 60 w 60"/>
                                      <a:gd name="T13" fmla="*/ 0 h 195"/>
                                      <a:gd name="T14" fmla="*/ 8 w 60"/>
                                      <a:gd name="T15" fmla="*/ 195 h 195"/>
                                      <a:gd name="T16" fmla="*/ 10 w 60"/>
                                      <a:gd name="T17" fmla="*/ 195 h 195"/>
                                      <a:gd name="T18" fmla="*/ 15 w 60"/>
                                      <a:gd name="T19" fmla="*/ 195 h 195"/>
                                      <a:gd name="T20" fmla="*/ 15 w 60"/>
                                      <a:gd name="T21" fmla="*/ 190 h 195"/>
                                      <a:gd name="T22" fmla="*/ 8 w 60"/>
                                      <a:gd name="T23" fmla="*/ 190 h 195"/>
                                      <a:gd name="T24" fmla="*/ 0 w 60"/>
                                      <a:gd name="T25" fmla="*/ 187 h 195"/>
                                      <a:gd name="T26" fmla="*/ 3 w 60"/>
                                      <a:gd name="T27" fmla="*/ 192 h 195"/>
                                      <a:gd name="T28" fmla="*/ 8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8" y="195"/>
                                        </a:moveTo>
                                        <a:lnTo>
                                          <a:pt x="10" y="195"/>
                                        </a:lnTo>
                                        <a:lnTo>
                                          <a:pt x="15" y="195"/>
                                        </a:lnTo>
                                        <a:lnTo>
                                          <a:pt x="15" y="190"/>
                                        </a:lnTo>
                                        <a:lnTo>
                                          <a:pt x="8" y="190"/>
                                        </a:lnTo>
                                        <a:lnTo>
                                          <a:pt x="0" y="187"/>
                                        </a:lnTo>
                                        <a:lnTo>
                                          <a:pt x="3" y="192"/>
                                        </a:lnTo>
                                        <a:lnTo>
                                          <a:pt x="8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0 h 189"/>
                                      <a:gd name="T2" fmla="*/ 59 w 59"/>
                                      <a:gd name="T3" fmla="*/ 0 h 189"/>
                                      <a:gd name="T4" fmla="*/ 57 w 59"/>
                                      <a:gd name="T5" fmla="*/ 0 h 189"/>
                                      <a:gd name="T6" fmla="*/ 54 w 59"/>
                                      <a:gd name="T7" fmla="*/ 2 h 189"/>
                                      <a:gd name="T8" fmla="*/ 57 w 59"/>
                                      <a:gd name="T9" fmla="*/ 2 h 189"/>
                                      <a:gd name="T10" fmla="*/ 57 w 59"/>
                                      <a:gd name="T11" fmla="*/ 5 h 189"/>
                                      <a:gd name="T12" fmla="*/ 59 w 59"/>
                                      <a:gd name="T13" fmla="*/ 0 h 189"/>
                                      <a:gd name="T14" fmla="*/ 5 w 59"/>
                                      <a:gd name="T15" fmla="*/ 189 h 189"/>
                                      <a:gd name="T16" fmla="*/ 12 w 59"/>
                                      <a:gd name="T17" fmla="*/ 189 h 189"/>
                                      <a:gd name="T18" fmla="*/ 17 w 59"/>
                                      <a:gd name="T19" fmla="*/ 189 h 189"/>
                                      <a:gd name="T20" fmla="*/ 17 w 59"/>
                                      <a:gd name="T21" fmla="*/ 184 h 189"/>
                                      <a:gd name="T22" fmla="*/ 10 w 59"/>
                                      <a:gd name="T23" fmla="*/ 184 h 189"/>
                                      <a:gd name="T24" fmla="*/ 0 w 59"/>
                                      <a:gd name="T25" fmla="*/ 182 h 189"/>
                                      <a:gd name="T26" fmla="*/ 2 w 59"/>
                                      <a:gd name="T27" fmla="*/ 184 h 189"/>
                                      <a:gd name="T28" fmla="*/ 5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59" y="0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4" y="2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0"/>
                                        </a:lnTo>
                                        <a:close/>
                                        <a:moveTo>
                                          <a:pt x="5" y="189"/>
                                        </a:moveTo>
                                        <a:lnTo>
                                          <a:pt x="12" y="189"/>
                                        </a:lnTo>
                                        <a:lnTo>
                                          <a:pt x="17" y="189"/>
                                        </a:lnTo>
                                        <a:lnTo>
                                          <a:pt x="17" y="184"/>
                                        </a:lnTo>
                                        <a:lnTo>
                                          <a:pt x="10" y="184"/>
                                        </a:lnTo>
                                        <a:lnTo>
                                          <a:pt x="0" y="182"/>
                                        </a:lnTo>
                                        <a:lnTo>
                                          <a:pt x="2" y="184"/>
                                        </a:lnTo>
                                        <a:lnTo>
                                          <a:pt x="5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87"/>
                                      <a:gd name="T2" fmla="*/ 60 w 62"/>
                                      <a:gd name="T3" fmla="*/ 2 h 187"/>
                                      <a:gd name="T4" fmla="*/ 57 w 62"/>
                                      <a:gd name="T5" fmla="*/ 0 h 187"/>
                                      <a:gd name="T6" fmla="*/ 55 w 62"/>
                                      <a:gd name="T7" fmla="*/ 5 h 187"/>
                                      <a:gd name="T8" fmla="*/ 57 w 62"/>
                                      <a:gd name="T9" fmla="*/ 5 h 187"/>
                                      <a:gd name="T10" fmla="*/ 60 w 62"/>
                                      <a:gd name="T11" fmla="*/ 7 h 187"/>
                                      <a:gd name="T12" fmla="*/ 62 w 62"/>
                                      <a:gd name="T13" fmla="*/ 2 h 187"/>
                                      <a:gd name="T14" fmla="*/ 5 w 62"/>
                                      <a:gd name="T15" fmla="*/ 184 h 187"/>
                                      <a:gd name="T16" fmla="*/ 13 w 62"/>
                                      <a:gd name="T17" fmla="*/ 187 h 187"/>
                                      <a:gd name="T18" fmla="*/ 20 w 62"/>
                                      <a:gd name="T19" fmla="*/ 187 h 187"/>
                                      <a:gd name="T20" fmla="*/ 20 w 62"/>
                                      <a:gd name="T21" fmla="*/ 184 h 187"/>
                                      <a:gd name="T22" fmla="*/ 20 w 62"/>
                                      <a:gd name="T23" fmla="*/ 182 h 187"/>
                                      <a:gd name="T24" fmla="*/ 10 w 62"/>
                                      <a:gd name="T25" fmla="*/ 182 h 187"/>
                                      <a:gd name="T26" fmla="*/ 0 w 62"/>
                                      <a:gd name="T27" fmla="*/ 179 h 187"/>
                                      <a:gd name="T28" fmla="*/ 3 w 62"/>
                                      <a:gd name="T29" fmla="*/ 182 h 187"/>
                                      <a:gd name="T30" fmla="*/ 5 w 62"/>
                                      <a:gd name="T31" fmla="*/ 184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60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5" y="184"/>
                                        </a:moveTo>
                                        <a:lnTo>
                                          <a:pt x="13" y="187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0" y="184"/>
                                        </a:lnTo>
                                        <a:lnTo>
                                          <a:pt x="20" y="182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79"/>
                                        </a:lnTo>
                                        <a:lnTo>
                                          <a:pt x="3" y="182"/>
                                        </a:lnTo>
                                        <a:lnTo>
                                          <a:pt x="5" y="1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82"/>
                                      <a:gd name="T2" fmla="*/ 62 w 62"/>
                                      <a:gd name="T3" fmla="*/ 0 h 182"/>
                                      <a:gd name="T4" fmla="*/ 59 w 62"/>
                                      <a:gd name="T5" fmla="*/ 0 h 182"/>
                                      <a:gd name="T6" fmla="*/ 54 w 62"/>
                                      <a:gd name="T7" fmla="*/ 5 h 182"/>
                                      <a:gd name="T8" fmla="*/ 57 w 62"/>
                                      <a:gd name="T9" fmla="*/ 5 h 182"/>
                                      <a:gd name="T10" fmla="*/ 59 w 62"/>
                                      <a:gd name="T11" fmla="*/ 5 h 182"/>
                                      <a:gd name="T12" fmla="*/ 62 w 62"/>
                                      <a:gd name="T13" fmla="*/ 3 h 182"/>
                                      <a:gd name="T14" fmla="*/ 5 w 62"/>
                                      <a:gd name="T15" fmla="*/ 180 h 182"/>
                                      <a:gd name="T16" fmla="*/ 15 w 62"/>
                                      <a:gd name="T17" fmla="*/ 182 h 182"/>
                                      <a:gd name="T18" fmla="*/ 22 w 62"/>
                                      <a:gd name="T19" fmla="*/ 182 h 182"/>
                                      <a:gd name="T20" fmla="*/ 22 w 62"/>
                                      <a:gd name="T21" fmla="*/ 177 h 182"/>
                                      <a:gd name="T22" fmla="*/ 10 w 62"/>
                                      <a:gd name="T23" fmla="*/ 177 h 182"/>
                                      <a:gd name="T24" fmla="*/ 0 w 62"/>
                                      <a:gd name="T25" fmla="*/ 172 h 182"/>
                                      <a:gd name="T26" fmla="*/ 2 w 62"/>
                                      <a:gd name="T27" fmla="*/ 177 h 182"/>
                                      <a:gd name="T28" fmla="*/ 5 w 62"/>
                                      <a:gd name="T29" fmla="*/ 180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5" y="180"/>
                                        </a:moveTo>
                                        <a:lnTo>
                                          <a:pt x="15" y="182"/>
                                        </a:lnTo>
                                        <a:lnTo>
                                          <a:pt x="22" y="182"/>
                                        </a:lnTo>
                                        <a:lnTo>
                                          <a:pt x="22" y="177"/>
                                        </a:lnTo>
                                        <a:lnTo>
                                          <a:pt x="10" y="17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2" y="177"/>
                                        </a:lnTo>
                                        <a:lnTo>
                                          <a:pt x="5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 h 177"/>
                                      <a:gd name="T2" fmla="*/ 62 w 65"/>
                                      <a:gd name="T3" fmla="*/ 0 h 177"/>
                                      <a:gd name="T4" fmla="*/ 60 w 65"/>
                                      <a:gd name="T5" fmla="*/ 0 h 177"/>
                                      <a:gd name="T6" fmla="*/ 57 w 65"/>
                                      <a:gd name="T7" fmla="*/ 5 h 177"/>
                                      <a:gd name="T8" fmla="*/ 60 w 65"/>
                                      <a:gd name="T9" fmla="*/ 5 h 177"/>
                                      <a:gd name="T10" fmla="*/ 62 w 65"/>
                                      <a:gd name="T11" fmla="*/ 5 h 177"/>
                                      <a:gd name="T12" fmla="*/ 65 w 65"/>
                                      <a:gd name="T13" fmla="*/ 2 h 177"/>
                                      <a:gd name="T14" fmla="*/ 5 w 65"/>
                                      <a:gd name="T15" fmla="*/ 174 h 177"/>
                                      <a:gd name="T16" fmla="*/ 15 w 65"/>
                                      <a:gd name="T17" fmla="*/ 177 h 177"/>
                                      <a:gd name="T18" fmla="*/ 25 w 65"/>
                                      <a:gd name="T19" fmla="*/ 177 h 177"/>
                                      <a:gd name="T20" fmla="*/ 25 w 65"/>
                                      <a:gd name="T21" fmla="*/ 174 h 177"/>
                                      <a:gd name="T22" fmla="*/ 25 w 65"/>
                                      <a:gd name="T23" fmla="*/ 172 h 177"/>
                                      <a:gd name="T24" fmla="*/ 13 w 65"/>
                                      <a:gd name="T25" fmla="*/ 169 h 177"/>
                                      <a:gd name="T26" fmla="*/ 0 w 65"/>
                                      <a:gd name="T27" fmla="*/ 167 h 177"/>
                                      <a:gd name="T28" fmla="*/ 3 w 65"/>
                                      <a:gd name="T29" fmla="*/ 169 h 177"/>
                                      <a:gd name="T30" fmla="*/ 5 w 65"/>
                                      <a:gd name="T31" fmla="*/ 174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65" y="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5" y="2"/>
                                        </a:lnTo>
                                        <a:close/>
                                        <a:moveTo>
                                          <a:pt x="5" y="174"/>
                                        </a:moveTo>
                                        <a:lnTo>
                                          <a:pt x="15" y="177"/>
                                        </a:lnTo>
                                        <a:lnTo>
                                          <a:pt x="25" y="177"/>
                                        </a:lnTo>
                                        <a:lnTo>
                                          <a:pt x="25" y="174"/>
                                        </a:lnTo>
                                        <a:lnTo>
                                          <a:pt x="25" y="172"/>
                                        </a:lnTo>
                                        <a:lnTo>
                                          <a:pt x="13" y="169"/>
                                        </a:lnTo>
                                        <a:lnTo>
                                          <a:pt x="0" y="167"/>
                                        </a:lnTo>
                                        <a:lnTo>
                                          <a:pt x="3" y="169"/>
                                        </a:lnTo>
                                        <a:lnTo>
                                          <a:pt x="5" y="1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72"/>
                                      <a:gd name="T2" fmla="*/ 62 w 64"/>
                                      <a:gd name="T3" fmla="*/ 0 h 172"/>
                                      <a:gd name="T4" fmla="*/ 59 w 64"/>
                                      <a:gd name="T5" fmla="*/ 0 h 172"/>
                                      <a:gd name="T6" fmla="*/ 57 w 64"/>
                                      <a:gd name="T7" fmla="*/ 5 h 172"/>
                                      <a:gd name="T8" fmla="*/ 59 w 64"/>
                                      <a:gd name="T9" fmla="*/ 5 h 172"/>
                                      <a:gd name="T10" fmla="*/ 62 w 64"/>
                                      <a:gd name="T11" fmla="*/ 5 h 172"/>
                                      <a:gd name="T12" fmla="*/ 64 w 64"/>
                                      <a:gd name="T13" fmla="*/ 0 h 172"/>
                                      <a:gd name="T14" fmla="*/ 5 w 64"/>
                                      <a:gd name="T15" fmla="*/ 167 h 172"/>
                                      <a:gd name="T16" fmla="*/ 15 w 64"/>
                                      <a:gd name="T17" fmla="*/ 172 h 172"/>
                                      <a:gd name="T18" fmla="*/ 27 w 64"/>
                                      <a:gd name="T19" fmla="*/ 172 h 172"/>
                                      <a:gd name="T20" fmla="*/ 27 w 64"/>
                                      <a:gd name="T21" fmla="*/ 170 h 172"/>
                                      <a:gd name="T22" fmla="*/ 27 w 64"/>
                                      <a:gd name="T23" fmla="*/ 167 h 172"/>
                                      <a:gd name="T24" fmla="*/ 12 w 64"/>
                                      <a:gd name="T25" fmla="*/ 165 h 172"/>
                                      <a:gd name="T26" fmla="*/ 0 w 64"/>
                                      <a:gd name="T27" fmla="*/ 160 h 172"/>
                                      <a:gd name="T28" fmla="*/ 2 w 64"/>
                                      <a:gd name="T29" fmla="*/ 165 h 172"/>
                                      <a:gd name="T30" fmla="*/ 5 w 64"/>
                                      <a:gd name="T31" fmla="*/ 167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5" y="167"/>
                                        </a:moveTo>
                                        <a:lnTo>
                                          <a:pt x="15" y="172"/>
                                        </a:lnTo>
                                        <a:lnTo>
                                          <a:pt x="27" y="172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12" y="165"/>
                                        </a:lnTo>
                                        <a:lnTo>
                                          <a:pt x="0" y="160"/>
                                        </a:lnTo>
                                        <a:lnTo>
                                          <a:pt x="2" y="165"/>
                                        </a:lnTo>
                                        <a:lnTo>
                                          <a:pt x="5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67"/>
                                      <a:gd name="T2" fmla="*/ 62 w 64"/>
                                      <a:gd name="T3" fmla="*/ 0 h 167"/>
                                      <a:gd name="T4" fmla="*/ 59 w 64"/>
                                      <a:gd name="T5" fmla="*/ 0 h 167"/>
                                      <a:gd name="T6" fmla="*/ 55 w 64"/>
                                      <a:gd name="T7" fmla="*/ 2 h 167"/>
                                      <a:gd name="T8" fmla="*/ 59 w 64"/>
                                      <a:gd name="T9" fmla="*/ 5 h 167"/>
                                      <a:gd name="T10" fmla="*/ 62 w 64"/>
                                      <a:gd name="T11" fmla="*/ 5 h 167"/>
                                      <a:gd name="T12" fmla="*/ 62 w 64"/>
                                      <a:gd name="T13" fmla="*/ 2 h 167"/>
                                      <a:gd name="T14" fmla="*/ 64 w 64"/>
                                      <a:gd name="T15" fmla="*/ 0 h 167"/>
                                      <a:gd name="T16" fmla="*/ 2 w 64"/>
                                      <a:gd name="T17" fmla="*/ 162 h 167"/>
                                      <a:gd name="T18" fmla="*/ 15 w 64"/>
                                      <a:gd name="T19" fmla="*/ 164 h 167"/>
                                      <a:gd name="T20" fmla="*/ 27 w 64"/>
                                      <a:gd name="T21" fmla="*/ 167 h 167"/>
                                      <a:gd name="T22" fmla="*/ 27 w 64"/>
                                      <a:gd name="T23" fmla="*/ 164 h 167"/>
                                      <a:gd name="T24" fmla="*/ 27 w 64"/>
                                      <a:gd name="T25" fmla="*/ 162 h 167"/>
                                      <a:gd name="T26" fmla="*/ 12 w 64"/>
                                      <a:gd name="T27" fmla="*/ 159 h 167"/>
                                      <a:gd name="T28" fmla="*/ 0 w 64"/>
                                      <a:gd name="T29" fmla="*/ 154 h 167"/>
                                      <a:gd name="T30" fmla="*/ 0 w 64"/>
                                      <a:gd name="T31" fmla="*/ 157 h 167"/>
                                      <a:gd name="T32" fmla="*/ 2 w 64"/>
                                      <a:gd name="T33" fmla="*/ 162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2" y="162"/>
                                        </a:moveTo>
                                        <a:lnTo>
                                          <a:pt x="15" y="164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27" y="164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12" y="159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2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0 h 162"/>
                                      <a:gd name="T2" fmla="*/ 62 w 65"/>
                                      <a:gd name="T3" fmla="*/ 0 h 162"/>
                                      <a:gd name="T4" fmla="*/ 60 w 65"/>
                                      <a:gd name="T5" fmla="*/ 0 h 162"/>
                                      <a:gd name="T6" fmla="*/ 58 w 65"/>
                                      <a:gd name="T7" fmla="*/ 3 h 162"/>
                                      <a:gd name="T8" fmla="*/ 60 w 65"/>
                                      <a:gd name="T9" fmla="*/ 5 h 162"/>
                                      <a:gd name="T10" fmla="*/ 65 w 65"/>
                                      <a:gd name="T11" fmla="*/ 5 h 162"/>
                                      <a:gd name="T12" fmla="*/ 65 w 65"/>
                                      <a:gd name="T13" fmla="*/ 0 h 162"/>
                                      <a:gd name="T14" fmla="*/ 3 w 65"/>
                                      <a:gd name="T15" fmla="*/ 155 h 162"/>
                                      <a:gd name="T16" fmla="*/ 15 w 65"/>
                                      <a:gd name="T17" fmla="*/ 160 h 162"/>
                                      <a:gd name="T18" fmla="*/ 30 w 65"/>
                                      <a:gd name="T19" fmla="*/ 162 h 162"/>
                                      <a:gd name="T20" fmla="*/ 30 w 65"/>
                                      <a:gd name="T21" fmla="*/ 160 h 162"/>
                                      <a:gd name="T22" fmla="*/ 28 w 65"/>
                                      <a:gd name="T23" fmla="*/ 157 h 162"/>
                                      <a:gd name="T24" fmla="*/ 13 w 65"/>
                                      <a:gd name="T25" fmla="*/ 155 h 162"/>
                                      <a:gd name="T26" fmla="*/ 0 w 65"/>
                                      <a:gd name="T27" fmla="*/ 147 h 162"/>
                                      <a:gd name="T28" fmla="*/ 3 w 65"/>
                                      <a:gd name="T29" fmla="*/ 152 h 162"/>
                                      <a:gd name="T30" fmla="*/ 3 w 65"/>
                                      <a:gd name="T31" fmla="*/ 155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65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8" y="3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0"/>
                                        </a:lnTo>
                                        <a:close/>
                                        <a:moveTo>
                                          <a:pt x="3" y="155"/>
                                        </a:moveTo>
                                        <a:lnTo>
                                          <a:pt x="15" y="160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28" y="157"/>
                                        </a:lnTo>
                                        <a:lnTo>
                                          <a:pt x="13" y="155"/>
                                        </a:lnTo>
                                        <a:lnTo>
                                          <a:pt x="0" y="147"/>
                                        </a:lnTo>
                                        <a:lnTo>
                                          <a:pt x="3" y="152"/>
                                        </a:lnTo>
                                        <a:lnTo>
                                          <a:pt x="3" y="1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 h 160"/>
                                      <a:gd name="T2" fmla="*/ 64 w 67"/>
                                      <a:gd name="T3" fmla="*/ 3 h 160"/>
                                      <a:gd name="T4" fmla="*/ 60 w 67"/>
                                      <a:gd name="T5" fmla="*/ 0 h 160"/>
                                      <a:gd name="T6" fmla="*/ 57 w 67"/>
                                      <a:gd name="T7" fmla="*/ 5 h 160"/>
                                      <a:gd name="T8" fmla="*/ 62 w 67"/>
                                      <a:gd name="T9" fmla="*/ 5 h 160"/>
                                      <a:gd name="T10" fmla="*/ 64 w 67"/>
                                      <a:gd name="T11" fmla="*/ 8 h 160"/>
                                      <a:gd name="T12" fmla="*/ 67 w 67"/>
                                      <a:gd name="T13" fmla="*/ 3 h 160"/>
                                      <a:gd name="T14" fmla="*/ 5 w 67"/>
                                      <a:gd name="T15" fmla="*/ 152 h 160"/>
                                      <a:gd name="T16" fmla="*/ 17 w 67"/>
                                      <a:gd name="T17" fmla="*/ 157 h 160"/>
                                      <a:gd name="T18" fmla="*/ 32 w 67"/>
                                      <a:gd name="T19" fmla="*/ 160 h 160"/>
                                      <a:gd name="T20" fmla="*/ 30 w 67"/>
                                      <a:gd name="T21" fmla="*/ 157 h 160"/>
                                      <a:gd name="T22" fmla="*/ 30 w 67"/>
                                      <a:gd name="T23" fmla="*/ 155 h 160"/>
                                      <a:gd name="T24" fmla="*/ 15 w 67"/>
                                      <a:gd name="T25" fmla="*/ 152 h 160"/>
                                      <a:gd name="T26" fmla="*/ 0 w 67"/>
                                      <a:gd name="T27" fmla="*/ 142 h 160"/>
                                      <a:gd name="T28" fmla="*/ 2 w 67"/>
                                      <a:gd name="T29" fmla="*/ 147 h 160"/>
                                      <a:gd name="T30" fmla="*/ 5 w 67"/>
                                      <a:gd name="T31" fmla="*/ 152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67" y="3"/>
                                        </a:moveTo>
                                        <a:lnTo>
                                          <a:pt x="64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8"/>
                                        </a:lnTo>
                                        <a:lnTo>
                                          <a:pt x="67" y="3"/>
                                        </a:lnTo>
                                        <a:close/>
                                        <a:moveTo>
                                          <a:pt x="5" y="152"/>
                                        </a:moveTo>
                                        <a:lnTo>
                                          <a:pt x="17" y="157"/>
                                        </a:lnTo>
                                        <a:lnTo>
                                          <a:pt x="32" y="160"/>
                                        </a:lnTo>
                                        <a:lnTo>
                                          <a:pt x="30" y="157"/>
                                        </a:lnTo>
                                        <a:lnTo>
                                          <a:pt x="30" y="155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5" y="1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9"/>
                                    <a:ext cx="67" cy="154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 h 154"/>
                                      <a:gd name="T2" fmla="*/ 62 w 67"/>
                                      <a:gd name="T3" fmla="*/ 2 h 154"/>
                                      <a:gd name="T4" fmla="*/ 60 w 67"/>
                                      <a:gd name="T5" fmla="*/ 0 h 154"/>
                                      <a:gd name="T6" fmla="*/ 55 w 67"/>
                                      <a:gd name="T7" fmla="*/ 5 h 154"/>
                                      <a:gd name="T8" fmla="*/ 60 w 67"/>
                                      <a:gd name="T9" fmla="*/ 5 h 154"/>
                                      <a:gd name="T10" fmla="*/ 64 w 67"/>
                                      <a:gd name="T11" fmla="*/ 7 h 154"/>
                                      <a:gd name="T12" fmla="*/ 67 w 67"/>
                                      <a:gd name="T13" fmla="*/ 2 h 154"/>
                                      <a:gd name="T14" fmla="*/ 2 w 67"/>
                                      <a:gd name="T15" fmla="*/ 144 h 154"/>
                                      <a:gd name="T16" fmla="*/ 15 w 67"/>
                                      <a:gd name="T17" fmla="*/ 152 h 154"/>
                                      <a:gd name="T18" fmla="*/ 30 w 67"/>
                                      <a:gd name="T19" fmla="*/ 154 h 154"/>
                                      <a:gd name="T20" fmla="*/ 30 w 67"/>
                                      <a:gd name="T21" fmla="*/ 152 h 154"/>
                                      <a:gd name="T22" fmla="*/ 30 w 67"/>
                                      <a:gd name="T23" fmla="*/ 149 h 154"/>
                                      <a:gd name="T24" fmla="*/ 15 w 67"/>
                                      <a:gd name="T25" fmla="*/ 144 h 154"/>
                                      <a:gd name="T26" fmla="*/ 0 w 67"/>
                                      <a:gd name="T27" fmla="*/ 137 h 154"/>
                                      <a:gd name="T28" fmla="*/ 0 w 67"/>
                                      <a:gd name="T29" fmla="*/ 137 h 154"/>
                                      <a:gd name="T30" fmla="*/ 0 w 67"/>
                                      <a:gd name="T31" fmla="*/ 142 h 154"/>
                                      <a:gd name="T32" fmla="*/ 2 w 67"/>
                                      <a:gd name="T33" fmla="*/ 14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7" h="154" fill="norm" stroke="1" extrusionOk="0">
                                        <a:moveTo>
                                          <a:pt x="67" y="2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2"/>
                                        </a:lnTo>
                                        <a:close/>
                                        <a:moveTo>
                                          <a:pt x="2" y="144"/>
                                        </a:moveTo>
                                        <a:lnTo>
                                          <a:pt x="15" y="152"/>
                                        </a:lnTo>
                                        <a:lnTo>
                                          <a:pt x="30" y="154"/>
                                        </a:lnTo>
                                        <a:lnTo>
                                          <a:pt x="30" y="152"/>
                                        </a:lnTo>
                                        <a:lnTo>
                                          <a:pt x="30" y="149"/>
                                        </a:lnTo>
                                        <a:lnTo>
                                          <a:pt x="15" y="144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3 h 150"/>
                                      <a:gd name="T2" fmla="*/ 62 w 64"/>
                                      <a:gd name="T3" fmla="*/ 0 h 150"/>
                                      <a:gd name="T4" fmla="*/ 57 w 64"/>
                                      <a:gd name="T5" fmla="*/ 0 h 150"/>
                                      <a:gd name="T6" fmla="*/ 55 w 64"/>
                                      <a:gd name="T7" fmla="*/ 3 h 150"/>
                                      <a:gd name="T8" fmla="*/ 55 w 64"/>
                                      <a:gd name="T9" fmla="*/ 5 h 150"/>
                                      <a:gd name="T10" fmla="*/ 57 w 64"/>
                                      <a:gd name="T11" fmla="*/ 5 h 150"/>
                                      <a:gd name="T12" fmla="*/ 62 w 64"/>
                                      <a:gd name="T13" fmla="*/ 8 h 150"/>
                                      <a:gd name="T14" fmla="*/ 64 w 64"/>
                                      <a:gd name="T15" fmla="*/ 3 h 150"/>
                                      <a:gd name="T16" fmla="*/ 0 w 64"/>
                                      <a:gd name="T17" fmla="*/ 137 h 150"/>
                                      <a:gd name="T18" fmla="*/ 15 w 64"/>
                                      <a:gd name="T19" fmla="*/ 147 h 150"/>
                                      <a:gd name="T20" fmla="*/ 30 w 64"/>
                                      <a:gd name="T21" fmla="*/ 150 h 150"/>
                                      <a:gd name="T22" fmla="*/ 30 w 64"/>
                                      <a:gd name="T23" fmla="*/ 147 h 150"/>
                                      <a:gd name="T24" fmla="*/ 30 w 64"/>
                                      <a:gd name="T25" fmla="*/ 145 h 150"/>
                                      <a:gd name="T26" fmla="*/ 15 w 64"/>
                                      <a:gd name="T27" fmla="*/ 140 h 150"/>
                                      <a:gd name="T28" fmla="*/ 0 w 64"/>
                                      <a:gd name="T29" fmla="*/ 132 h 150"/>
                                      <a:gd name="T30" fmla="*/ 0 w 64"/>
                                      <a:gd name="T31" fmla="*/ 135 h 150"/>
                                      <a:gd name="T32" fmla="*/ 0 w 64"/>
                                      <a:gd name="T33" fmla="*/ 135 h 150"/>
                                      <a:gd name="T34" fmla="*/ 0 w 64"/>
                                      <a:gd name="T35" fmla="*/ 137 h 150"/>
                                      <a:gd name="T36" fmla="*/ 0 w 64"/>
                                      <a:gd name="T3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64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5" y="147"/>
                                        </a:lnTo>
                                        <a:lnTo>
                                          <a:pt x="30" y="150"/>
                                        </a:lnTo>
                                        <a:lnTo>
                                          <a:pt x="30" y="147"/>
                                        </a:lnTo>
                                        <a:lnTo>
                                          <a:pt x="30" y="145"/>
                                        </a:lnTo>
                                        <a:lnTo>
                                          <a:pt x="15" y="140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 h 144"/>
                                      <a:gd name="T2" fmla="*/ 60 w 64"/>
                                      <a:gd name="T3" fmla="*/ 0 h 144"/>
                                      <a:gd name="T4" fmla="*/ 55 w 64"/>
                                      <a:gd name="T5" fmla="*/ 0 h 144"/>
                                      <a:gd name="T6" fmla="*/ 52 w 64"/>
                                      <a:gd name="T7" fmla="*/ 5 h 144"/>
                                      <a:gd name="T8" fmla="*/ 57 w 64"/>
                                      <a:gd name="T9" fmla="*/ 5 h 144"/>
                                      <a:gd name="T10" fmla="*/ 62 w 64"/>
                                      <a:gd name="T11" fmla="*/ 7 h 144"/>
                                      <a:gd name="T12" fmla="*/ 62 w 64"/>
                                      <a:gd name="T13" fmla="*/ 5 h 144"/>
                                      <a:gd name="T14" fmla="*/ 64 w 64"/>
                                      <a:gd name="T15" fmla="*/ 2 h 144"/>
                                      <a:gd name="T16" fmla="*/ 0 w 64"/>
                                      <a:gd name="T17" fmla="*/ 132 h 144"/>
                                      <a:gd name="T18" fmla="*/ 15 w 64"/>
                                      <a:gd name="T19" fmla="*/ 139 h 144"/>
                                      <a:gd name="T20" fmla="*/ 30 w 64"/>
                                      <a:gd name="T21" fmla="*/ 144 h 144"/>
                                      <a:gd name="T22" fmla="*/ 30 w 64"/>
                                      <a:gd name="T23" fmla="*/ 142 h 144"/>
                                      <a:gd name="T24" fmla="*/ 30 w 64"/>
                                      <a:gd name="T25" fmla="*/ 139 h 144"/>
                                      <a:gd name="T26" fmla="*/ 15 w 64"/>
                                      <a:gd name="T27" fmla="*/ 134 h 144"/>
                                      <a:gd name="T28" fmla="*/ 0 w 64"/>
                                      <a:gd name="T29" fmla="*/ 127 h 144"/>
                                      <a:gd name="T30" fmla="*/ 0 w 64"/>
                                      <a:gd name="T31" fmla="*/ 129 h 144"/>
                                      <a:gd name="T32" fmla="*/ 0 w 64"/>
                                      <a:gd name="T3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64" y="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5" y="139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30" y="142"/>
                                        </a:lnTo>
                                        <a:lnTo>
                                          <a:pt x="30" y="139"/>
                                        </a:lnTo>
                                        <a:lnTo>
                                          <a:pt x="15" y="134"/>
                                        </a:lnTo>
                                        <a:lnTo>
                                          <a:pt x="0" y="127"/>
                                        </a:lnTo>
                                        <a:lnTo>
                                          <a:pt x="0" y="129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40"/>
                                      <a:gd name="T2" fmla="*/ 57 w 62"/>
                                      <a:gd name="T3" fmla="*/ 0 h 140"/>
                                      <a:gd name="T4" fmla="*/ 55 w 62"/>
                                      <a:gd name="T5" fmla="*/ 0 h 140"/>
                                      <a:gd name="T6" fmla="*/ 50 w 62"/>
                                      <a:gd name="T7" fmla="*/ 5 h 140"/>
                                      <a:gd name="T8" fmla="*/ 55 w 62"/>
                                      <a:gd name="T9" fmla="*/ 5 h 140"/>
                                      <a:gd name="T10" fmla="*/ 60 w 62"/>
                                      <a:gd name="T11" fmla="*/ 5 h 140"/>
                                      <a:gd name="T12" fmla="*/ 62 w 62"/>
                                      <a:gd name="T13" fmla="*/ 5 h 140"/>
                                      <a:gd name="T14" fmla="*/ 62 w 62"/>
                                      <a:gd name="T15" fmla="*/ 3 h 140"/>
                                      <a:gd name="T16" fmla="*/ 0 w 62"/>
                                      <a:gd name="T17" fmla="*/ 127 h 140"/>
                                      <a:gd name="T18" fmla="*/ 15 w 62"/>
                                      <a:gd name="T19" fmla="*/ 135 h 140"/>
                                      <a:gd name="T20" fmla="*/ 30 w 62"/>
                                      <a:gd name="T21" fmla="*/ 140 h 140"/>
                                      <a:gd name="T22" fmla="*/ 30 w 62"/>
                                      <a:gd name="T23" fmla="*/ 137 h 140"/>
                                      <a:gd name="T24" fmla="*/ 30 w 62"/>
                                      <a:gd name="T25" fmla="*/ 135 h 140"/>
                                      <a:gd name="T26" fmla="*/ 15 w 62"/>
                                      <a:gd name="T27" fmla="*/ 130 h 140"/>
                                      <a:gd name="T28" fmla="*/ 0 w 62"/>
                                      <a:gd name="T29" fmla="*/ 122 h 140"/>
                                      <a:gd name="T30" fmla="*/ 0 w 62"/>
                                      <a:gd name="T31" fmla="*/ 125 h 140"/>
                                      <a:gd name="T32" fmla="*/ 0 w 62"/>
                                      <a:gd name="T33" fmla="*/ 12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0" y="127"/>
                                        </a:moveTo>
                                        <a:lnTo>
                                          <a:pt x="15" y="135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30" y="137"/>
                                        </a:lnTo>
                                        <a:lnTo>
                                          <a:pt x="30" y="135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0" y="122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34"/>
                                      <a:gd name="T2" fmla="*/ 57 w 62"/>
                                      <a:gd name="T3" fmla="*/ 0 h 134"/>
                                      <a:gd name="T4" fmla="*/ 52 w 62"/>
                                      <a:gd name="T5" fmla="*/ 0 h 134"/>
                                      <a:gd name="T6" fmla="*/ 50 w 62"/>
                                      <a:gd name="T7" fmla="*/ 2 h 134"/>
                                      <a:gd name="T8" fmla="*/ 50 w 62"/>
                                      <a:gd name="T9" fmla="*/ 5 h 134"/>
                                      <a:gd name="T10" fmla="*/ 55 w 62"/>
                                      <a:gd name="T11" fmla="*/ 5 h 134"/>
                                      <a:gd name="T12" fmla="*/ 60 w 62"/>
                                      <a:gd name="T13" fmla="*/ 5 h 134"/>
                                      <a:gd name="T14" fmla="*/ 60 w 62"/>
                                      <a:gd name="T15" fmla="*/ 2 h 134"/>
                                      <a:gd name="T16" fmla="*/ 62 w 62"/>
                                      <a:gd name="T17" fmla="*/ 2 h 134"/>
                                      <a:gd name="T18" fmla="*/ 0 w 62"/>
                                      <a:gd name="T19" fmla="*/ 122 h 134"/>
                                      <a:gd name="T20" fmla="*/ 15 w 62"/>
                                      <a:gd name="T21" fmla="*/ 129 h 134"/>
                                      <a:gd name="T22" fmla="*/ 30 w 62"/>
                                      <a:gd name="T23" fmla="*/ 134 h 134"/>
                                      <a:gd name="T24" fmla="*/ 30 w 62"/>
                                      <a:gd name="T25" fmla="*/ 132 h 134"/>
                                      <a:gd name="T26" fmla="*/ 30 w 62"/>
                                      <a:gd name="T27" fmla="*/ 129 h 134"/>
                                      <a:gd name="T28" fmla="*/ 15 w 62"/>
                                      <a:gd name="T29" fmla="*/ 124 h 134"/>
                                      <a:gd name="T30" fmla="*/ 0 w 62"/>
                                      <a:gd name="T31" fmla="*/ 114 h 134"/>
                                      <a:gd name="T32" fmla="*/ 0 w 62"/>
                                      <a:gd name="T33" fmla="*/ 119 h 134"/>
                                      <a:gd name="T34" fmla="*/ 0 w 62"/>
                                      <a:gd name="T35" fmla="*/ 122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0" y="2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15" y="129"/>
                                        </a:lnTo>
                                        <a:lnTo>
                                          <a:pt x="30" y="134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30" y="129"/>
                                        </a:lnTo>
                                        <a:lnTo>
                                          <a:pt x="15" y="124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30"/>
                                      <a:gd name="T2" fmla="*/ 55 w 60"/>
                                      <a:gd name="T3" fmla="*/ 0 h 130"/>
                                      <a:gd name="T4" fmla="*/ 50 w 60"/>
                                      <a:gd name="T5" fmla="*/ 0 h 130"/>
                                      <a:gd name="T6" fmla="*/ 50 w 60"/>
                                      <a:gd name="T7" fmla="*/ 3 h 130"/>
                                      <a:gd name="T8" fmla="*/ 47 w 60"/>
                                      <a:gd name="T9" fmla="*/ 5 h 130"/>
                                      <a:gd name="T10" fmla="*/ 52 w 60"/>
                                      <a:gd name="T11" fmla="*/ 5 h 130"/>
                                      <a:gd name="T12" fmla="*/ 57 w 60"/>
                                      <a:gd name="T13" fmla="*/ 5 h 130"/>
                                      <a:gd name="T14" fmla="*/ 60 w 60"/>
                                      <a:gd name="T15" fmla="*/ 3 h 130"/>
                                      <a:gd name="T16" fmla="*/ 60 w 60"/>
                                      <a:gd name="T17" fmla="*/ 0 h 130"/>
                                      <a:gd name="T18" fmla="*/ 0 w 60"/>
                                      <a:gd name="T19" fmla="*/ 117 h 130"/>
                                      <a:gd name="T20" fmla="*/ 15 w 60"/>
                                      <a:gd name="T21" fmla="*/ 125 h 130"/>
                                      <a:gd name="T22" fmla="*/ 30 w 60"/>
                                      <a:gd name="T23" fmla="*/ 130 h 130"/>
                                      <a:gd name="T24" fmla="*/ 30 w 60"/>
                                      <a:gd name="T25" fmla="*/ 127 h 130"/>
                                      <a:gd name="T26" fmla="*/ 30 w 60"/>
                                      <a:gd name="T27" fmla="*/ 125 h 130"/>
                                      <a:gd name="T28" fmla="*/ 15 w 60"/>
                                      <a:gd name="T29" fmla="*/ 120 h 130"/>
                                      <a:gd name="T30" fmla="*/ 0 w 60"/>
                                      <a:gd name="T31" fmla="*/ 110 h 130"/>
                                      <a:gd name="T32" fmla="*/ 0 w 60"/>
                                      <a:gd name="T33" fmla="*/ 112 h 130"/>
                                      <a:gd name="T34" fmla="*/ 0 w 60"/>
                                      <a:gd name="T35" fmla="*/ 11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5"/>
                                        </a:lnTo>
                                        <a:lnTo>
                                          <a:pt x="30" y="130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24"/>
                                      <a:gd name="T2" fmla="*/ 55 w 60"/>
                                      <a:gd name="T3" fmla="*/ 0 h 124"/>
                                      <a:gd name="T4" fmla="*/ 50 w 60"/>
                                      <a:gd name="T5" fmla="*/ 0 h 124"/>
                                      <a:gd name="T6" fmla="*/ 47 w 60"/>
                                      <a:gd name="T7" fmla="*/ 2 h 124"/>
                                      <a:gd name="T8" fmla="*/ 45 w 60"/>
                                      <a:gd name="T9" fmla="*/ 5 h 124"/>
                                      <a:gd name="T10" fmla="*/ 52 w 60"/>
                                      <a:gd name="T11" fmla="*/ 5 h 124"/>
                                      <a:gd name="T12" fmla="*/ 57 w 60"/>
                                      <a:gd name="T13" fmla="*/ 5 h 124"/>
                                      <a:gd name="T14" fmla="*/ 57 w 60"/>
                                      <a:gd name="T15" fmla="*/ 2 h 124"/>
                                      <a:gd name="T16" fmla="*/ 60 w 60"/>
                                      <a:gd name="T17" fmla="*/ 0 h 124"/>
                                      <a:gd name="T18" fmla="*/ 0 w 60"/>
                                      <a:gd name="T19" fmla="*/ 109 h 124"/>
                                      <a:gd name="T20" fmla="*/ 15 w 60"/>
                                      <a:gd name="T21" fmla="*/ 119 h 124"/>
                                      <a:gd name="T22" fmla="*/ 30 w 60"/>
                                      <a:gd name="T23" fmla="*/ 124 h 124"/>
                                      <a:gd name="T24" fmla="*/ 30 w 60"/>
                                      <a:gd name="T25" fmla="*/ 122 h 124"/>
                                      <a:gd name="T26" fmla="*/ 30 w 60"/>
                                      <a:gd name="T27" fmla="*/ 119 h 124"/>
                                      <a:gd name="T28" fmla="*/ 15 w 60"/>
                                      <a:gd name="T29" fmla="*/ 114 h 124"/>
                                      <a:gd name="T30" fmla="*/ 2 w 60"/>
                                      <a:gd name="T31" fmla="*/ 104 h 124"/>
                                      <a:gd name="T32" fmla="*/ 0 w 60"/>
                                      <a:gd name="T33" fmla="*/ 107 h 124"/>
                                      <a:gd name="T34" fmla="*/ 0 w 60"/>
                                      <a:gd name="T35" fmla="*/ 109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09"/>
                                        </a:moveTo>
                                        <a:lnTo>
                                          <a:pt x="15" y="119"/>
                                        </a:lnTo>
                                        <a:lnTo>
                                          <a:pt x="30" y="124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20"/>
                                      <a:gd name="T2" fmla="*/ 52 w 57"/>
                                      <a:gd name="T3" fmla="*/ 0 h 120"/>
                                      <a:gd name="T4" fmla="*/ 47 w 57"/>
                                      <a:gd name="T5" fmla="*/ 0 h 120"/>
                                      <a:gd name="T6" fmla="*/ 45 w 57"/>
                                      <a:gd name="T7" fmla="*/ 3 h 120"/>
                                      <a:gd name="T8" fmla="*/ 45 w 57"/>
                                      <a:gd name="T9" fmla="*/ 3 h 120"/>
                                      <a:gd name="T10" fmla="*/ 50 w 57"/>
                                      <a:gd name="T11" fmla="*/ 5 h 120"/>
                                      <a:gd name="T12" fmla="*/ 55 w 57"/>
                                      <a:gd name="T13" fmla="*/ 5 h 120"/>
                                      <a:gd name="T14" fmla="*/ 57 w 57"/>
                                      <a:gd name="T15" fmla="*/ 3 h 120"/>
                                      <a:gd name="T16" fmla="*/ 57 w 57"/>
                                      <a:gd name="T17" fmla="*/ 0 h 120"/>
                                      <a:gd name="T18" fmla="*/ 0 w 57"/>
                                      <a:gd name="T19" fmla="*/ 105 h 120"/>
                                      <a:gd name="T20" fmla="*/ 15 w 57"/>
                                      <a:gd name="T21" fmla="*/ 115 h 120"/>
                                      <a:gd name="T22" fmla="*/ 30 w 57"/>
                                      <a:gd name="T23" fmla="*/ 120 h 120"/>
                                      <a:gd name="T24" fmla="*/ 30 w 57"/>
                                      <a:gd name="T25" fmla="*/ 117 h 120"/>
                                      <a:gd name="T26" fmla="*/ 30 w 57"/>
                                      <a:gd name="T27" fmla="*/ 115 h 120"/>
                                      <a:gd name="T28" fmla="*/ 15 w 57"/>
                                      <a:gd name="T29" fmla="*/ 110 h 120"/>
                                      <a:gd name="T30" fmla="*/ 2 w 57"/>
                                      <a:gd name="T31" fmla="*/ 100 h 120"/>
                                      <a:gd name="T32" fmla="*/ 2 w 57"/>
                                      <a:gd name="T33" fmla="*/ 102 h 120"/>
                                      <a:gd name="T34" fmla="*/ 0 w 57"/>
                                      <a:gd name="T35" fmla="*/ 10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3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5" y="11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0 h 114"/>
                                      <a:gd name="T2" fmla="*/ 50 w 55"/>
                                      <a:gd name="T3" fmla="*/ 0 h 114"/>
                                      <a:gd name="T4" fmla="*/ 43 w 55"/>
                                      <a:gd name="T5" fmla="*/ 0 h 114"/>
                                      <a:gd name="T6" fmla="*/ 43 w 55"/>
                                      <a:gd name="T7" fmla="*/ 0 h 114"/>
                                      <a:gd name="T8" fmla="*/ 40 w 55"/>
                                      <a:gd name="T9" fmla="*/ 2 h 114"/>
                                      <a:gd name="T10" fmla="*/ 40 w 55"/>
                                      <a:gd name="T11" fmla="*/ 2 h 114"/>
                                      <a:gd name="T12" fmla="*/ 48 w 55"/>
                                      <a:gd name="T13" fmla="*/ 5 h 114"/>
                                      <a:gd name="T14" fmla="*/ 53 w 55"/>
                                      <a:gd name="T15" fmla="*/ 5 h 114"/>
                                      <a:gd name="T16" fmla="*/ 53 w 55"/>
                                      <a:gd name="T17" fmla="*/ 2 h 114"/>
                                      <a:gd name="T18" fmla="*/ 55 w 55"/>
                                      <a:gd name="T19" fmla="*/ 0 h 114"/>
                                      <a:gd name="T20" fmla="*/ 0 w 55"/>
                                      <a:gd name="T21" fmla="*/ 99 h 114"/>
                                      <a:gd name="T22" fmla="*/ 13 w 55"/>
                                      <a:gd name="T23" fmla="*/ 109 h 114"/>
                                      <a:gd name="T24" fmla="*/ 28 w 55"/>
                                      <a:gd name="T25" fmla="*/ 114 h 114"/>
                                      <a:gd name="T26" fmla="*/ 28 w 55"/>
                                      <a:gd name="T27" fmla="*/ 112 h 114"/>
                                      <a:gd name="T28" fmla="*/ 28 w 55"/>
                                      <a:gd name="T29" fmla="*/ 109 h 114"/>
                                      <a:gd name="T30" fmla="*/ 13 w 55"/>
                                      <a:gd name="T31" fmla="*/ 104 h 114"/>
                                      <a:gd name="T32" fmla="*/ 0 w 55"/>
                                      <a:gd name="T33" fmla="*/ 94 h 114"/>
                                      <a:gd name="T34" fmla="*/ 0 w 55"/>
                                      <a:gd name="T35" fmla="*/ 97 h 114"/>
                                      <a:gd name="T36" fmla="*/ 0 w 55"/>
                                      <a:gd name="T37" fmla="*/ 9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55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5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lnTo>
                                          <a:pt x="55" y="0"/>
                                        </a:lnTo>
                                        <a:close/>
                                        <a:moveTo>
                                          <a:pt x="0" y="99"/>
                                        </a:moveTo>
                                        <a:lnTo>
                                          <a:pt x="13" y="109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3" y="10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12"/>
                                      <a:gd name="T2" fmla="*/ 48 w 53"/>
                                      <a:gd name="T3" fmla="*/ 2 h 112"/>
                                      <a:gd name="T4" fmla="*/ 43 w 53"/>
                                      <a:gd name="T5" fmla="*/ 0 h 112"/>
                                      <a:gd name="T6" fmla="*/ 40 w 53"/>
                                      <a:gd name="T7" fmla="*/ 2 h 112"/>
                                      <a:gd name="T8" fmla="*/ 38 w 53"/>
                                      <a:gd name="T9" fmla="*/ 5 h 112"/>
                                      <a:gd name="T10" fmla="*/ 40 w 53"/>
                                      <a:gd name="T11" fmla="*/ 5 h 112"/>
                                      <a:gd name="T12" fmla="*/ 40 w 53"/>
                                      <a:gd name="T13" fmla="*/ 5 h 112"/>
                                      <a:gd name="T14" fmla="*/ 45 w 53"/>
                                      <a:gd name="T15" fmla="*/ 7 h 112"/>
                                      <a:gd name="T16" fmla="*/ 53 w 53"/>
                                      <a:gd name="T17" fmla="*/ 7 h 112"/>
                                      <a:gd name="T18" fmla="*/ 53 w 53"/>
                                      <a:gd name="T19" fmla="*/ 5 h 112"/>
                                      <a:gd name="T20" fmla="*/ 53 w 53"/>
                                      <a:gd name="T21" fmla="*/ 2 h 112"/>
                                      <a:gd name="T22" fmla="*/ 0 w 53"/>
                                      <a:gd name="T23" fmla="*/ 97 h 112"/>
                                      <a:gd name="T24" fmla="*/ 13 w 53"/>
                                      <a:gd name="T25" fmla="*/ 107 h 112"/>
                                      <a:gd name="T26" fmla="*/ 28 w 53"/>
                                      <a:gd name="T27" fmla="*/ 112 h 112"/>
                                      <a:gd name="T28" fmla="*/ 28 w 53"/>
                                      <a:gd name="T29" fmla="*/ 109 h 112"/>
                                      <a:gd name="T30" fmla="*/ 28 w 53"/>
                                      <a:gd name="T31" fmla="*/ 107 h 112"/>
                                      <a:gd name="T32" fmla="*/ 13 w 53"/>
                                      <a:gd name="T33" fmla="*/ 102 h 112"/>
                                      <a:gd name="T34" fmla="*/ 0 w 53"/>
                                      <a:gd name="T35" fmla="*/ 92 h 112"/>
                                      <a:gd name="T36" fmla="*/ 0 w 53"/>
                                      <a:gd name="T37" fmla="*/ 94 h 112"/>
                                      <a:gd name="T38" fmla="*/ 0 w 53"/>
                                      <a:gd name="T39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8" y="2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3" y="7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13" y="107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3 h 107"/>
                                      <a:gd name="T2" fmla="*/ 48 w 53"/>
                                      <a:gd name="T3" fmla="*/ 3 h 107"/>
                                      <a:gd name="T4" fmla="*/ 40 w 53"/>
                                      <a:gd name="T5" fmla="*/ 0 h 107"/>
                                      <a:gd name="T6" fmla="*/ 40 w 53"/>
                                      <a:gd name="T7" fmla="*/ 0 h 107"/>
                                      <a:gd name="T8" fmla="*/ 38 w 53"/>
                                      <a:gd name="T9" fmla="*/ 3 h 107"/>
                                      <a:gd name="T10" fmla="*/ 38 w 53"/>
                                      <a:gd name="T11" fmla="*/ 5 h 107"/>
                                      <a:gd name="T12" fmla="*/ 38 w 53"/>
                                      <a:gd name="T13" fmla="*/ 5 h 107"/>
                                      <a:gd name="T14" fmla="*/ 40 w 53"/>
                                      <a:gd name="T15" fmla="*/ 5 h 107"/>
                                      <a:gd name="T16" fmla="*/ 45 w 53"/>
                                      <a:gd name="T17" fmla="*/ 8 h 107"/>
                                      <a:gd name="T18" fmla="*/ 50 w 53"/>
                                      <a:gd name="T19" fmla="*/ 8 h 107"/>
                                      <a:gd name="T20" fmla="*/ 53 w 53"/>
                                      <a:gd name="T21" fmla="*/ 5 h 107"/>
                                      <a:gd name="T22" fmla="*/ 53 w 53"/>
                                      <a:gd name="T23" fmla="*/ 3 h 107"/>
                                      <a:gd name="T24" fmla="*/ 0 w 53"/>
                                      <a:gd name="T25" fmla="*/ 92 h 107"/>
                                      <a:gd name="T26" fmla="*/ 13 w 53"/>
                                      <a:gd name="T27" fmla="*/ 102 h 107"/>
                                      <a:gd name="T28" fmla="*/ 28 w 53"/>
                                      <a:gd name="T29" fmla="*/ 107 h 107"/>
                                      <a:gd name="T30" fmla="*/ 28 w 53"/>
                                      <a:gd name="T31" fmla="*/ 105 h 107"/>
                                      <a:gd name="T32" fmla="*/ 28 w 53"/>
                                      <a:gd name="T33" fmla="*/ 102 h 107"/>
                                      <a:gd name="T34" fmla="*/ 20 w 53"/>
                                      <a:gd name="T35" fmla="*/ 100 h 107"/>
                                      <a:gd name="T36" fmla="*/ 13 w 53"/>
                                      <a:gd name="T37" fmla="*/ 97 h 107"/>
                                      <a:gd name="T38" fmla="*/ 8 w 53"/>
                                      <a:gd name="T39" fmla="*/ 92 h 107"/>
                                      <a:gd name="T40" fmla="*/ 3 w 53"/>
                                      <a:gd name="T41" fmla="*/ 85 h 107"/>
                                      <a:gd name="T42" fmla="*/ 0 w 53"/>
                                      <a:gd name="T43" fmla="*/ 90 h 107"/>
                                      <a:gd name="T44" fmla="*/ 0 w 53"/>
                                      <a:gd name="T45" fmla="*/ 92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53" y="3"/>
                                        </a:moveTo>
                                        <a:lnTo>
                                          <a:pt x="48" y="3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3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13" y="102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28" y="105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02"/>
                                      <a:gd name="T2" fmla="*/ 45 w 53"/>
                                      <a:gd name="T3" fmla="*/ 2 h 102"/>
                                      <a:gd name="T4" fmla="*/ 40 w 53"/>
                                      <a:gd name="T5" fmla="*/ 0 h 102"/>
                                      <a:gd name="T6" fmla="*/ 40 w 53"/>
                                      <a:gd name="T7" fmla="*/ 0 h 102"/>
                                      <a:gd name="T8" fmla="*/ 38 w 53"/>
                                      <a:gd name="T9" fmla="*/ 0 h 102"/>
                                      <a:gd name="T10" fmla="*/ 38 w 53"/>
                                      <a:gd name="T11" fmla="*/ 2 h 102"/>
                                      <a:gd name="T12" fmla="*/ 35 w 53"/>
                                      <a:gd name="T13" fmla="*/ 7 h 102"/>
                                      <a:gd name="T14" fmla="*/ 38 w 53"/>
                                      <a:gd name="T15" fmla="*/ 5 h 102"/>
                                      <a:gd name="T16" fmla="*/ 40 w 53"/>
                                      <a:gd name="T17" fmla="*/ 5 h 102"/>
                                      <a:gd name="T18" fmla="*/ 45 w 53"/>
                                      <a:gd name="T19" fmla="*/ 5 h 102"/>
                                      <a:gd name="T20" fmla="*/ 50 w 53"/>
                                      <a:gd name="T21" fmla="*/ 7 h 102"/>
                                      <a:gd name="T22" fmla="*/ 50 w 53"/>
                                      <a:gd name="T23" fmla="*/ 5 h 102"/>
                                      <a:gd name="T24" fmla="*/ 53 w 53"/>
                                      <a:gd name="T25" fmla="*/ 2 h 102"/>
                                      <a:gd name="T26" fmla="*/ 0 w 53"/>
                                      <a:gd name="T27" fmla="*/ 87 h 102"/>
                                      <a:gd name="T28" fmla="*/ 13 w 53"/>
                                      <a:gd name="T29" fmla="*/ 97 h 102"/>
                                      <a:gd name="T30" fmla="*/ 28 w 53"/>
                                      <a:gd name="T31" fmla="*/ 102 h 102"/>
                                      <a:gd name="T32" fmla="*/ 28 w 53"/>
                                      <a:gd name="T33" fmla="*/ 99 h 102"/>
                                      <a:gd name="T34" fmla="*/ 28 w 53"/>
                                      <a:gd name="T35" fmla="*/ 97 h 102"/>
                                      <a:gd name="T36" fmla="*/ 20 w 53"/>
                                      <a:gd name="T37" fmla="*/ 94 h 102"/>
                                      <a:gd name="T38" fmla="*/ 13 w 53"/>
                                      <a:gd name="T39" fmla="*/ 92 h 102"/>
                                      <a:gd name="T40" fmla="*/ 8 w 53"/>
                                      <a:gd name="T41" fmla="*/ 87 h 102"/>
                                      <a:gd name="T42" fmla="*/ 3 w 53"/>
                                      <a:gd name="T43" fmla="*/ 80 h 102"/>
                                      <a:gd name="T44" fmla="*/ 3 w 53"/>
                                      <a:gd name="T45" fmla="*/ 82 h 102"/>
                                      <a:gd name="T46" fmla="*/ 0 w 53"/>
                                      <a:gd name="T47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13" y="97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28" y="97"/>
                                        </a:lnTo>
                                        <a:lnTo>
                                          <a:pt x="20" y="9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97"/>
                                      <a:gd name="T2" fmla="*/ 42 w 47"/>
                                      <a:gd name="T3" fmla="*/ 3 h 97"/>
                                      <a:gd name="T4" fmla="*/ 37 w 47"/>
                                      <a:gd name="T5" fmla="*/ 0 h 97"/>
                                      <a:gd name="T6" fmla="*/ 35 w 47"/>
                                      <a:gd name="T7" fmla="*/ 0 h 97"/>
                                      <a:gd name="T8" fmla="*/ 35 w 47"/>
                                      <a:gd name="T9" fmla="*/ 0 h 97"/>
                                      <a:gd name="T10" fmla="*/ 32 w 47"/>
                                      <a:gd name="T11" fmla="*/ 5 h 97"/>
                                      <a:gd name="T12" fmla="*/ 30 w 47"/>
                                      <a:gd name="T13" fmla="*/ 8 h 97"/>
                                      <a:gd name="T14" fmla="*/ 35 w 47"/>
                                      <a:gd name="T15" fmla="*/ 5 h 97"/>
                                      <a:gd name="T16" fmla="*/ 37 w 47"/>
                                      <a:gd name="T17" fmla="*/ 5 h 97"/>
                                      <a:gd name="T18" fmla="*/ 42 w 47"/>
                                      <a:gd name="T19" fmla="*/ 5 h 97"/>
                                      <a:gd name="T20" fmla="*/ 45 w 47"/>
                                      <a:gd name="T21" fmla="*/ 8 h 97"/>
                                      <a:gd name="T22" fmla="*/ 47 w 47"/>
                                      <a:gd name="T23" fmla="*/ 5 h 97"/>
                                      <a:gd name="T24" fmla="*/ 47 w 47"/>
                                      <a:gd name="T25" fmla="*/ 3 h 97"/>
                                      <a:gd name="T26" fmla="*/ 0 w 47"/>
                                      <a:gd name="T27" fmla="*/ 80 h 97"/>
                                      <a:gd name="T28" fmla="*/ 5 w 47"/>
                                      <a:gd name="T29" fmla="*/ 87 h 97"/>
                                      <a:gd name="T30" fmla="*/ 10 w 47"/>
                                      <a:gd name="T31" fmla="*/ 92 h 97"/>
                                      <a:gd name="T32" fmla="*/ 17 w 47"/>
                                      <a:gd name="T33" fmla="*/ 95 h 97"/>
                                      <a:gd name="T34" fmla="*/ 25 w 47"/>
                                      <a:gd name="T35" fmla="*/ 97 h 97"/>
                                      <a:gd name="T36" fmla="*/ 25 w 47"/>
                                      <a:gd name="T37" fmla="*/ 95 h 97"/>
                                      <a:gd name="T38" fmla="*/ 25 w 47"/>
                                      <a:gd name="T39" fmla="*/ 92 h 97"/>
                                      <a:gd name="T40" fmla="*/ 17 w 47"/>
                                      <a:gd name="T41" fmla="*/ 90 h 97"/>
                                      <a:gd name="T42" fmla="*/ 12 w 47"/>
                                      <a:gd name="T43" fmla="*/ 85 h 97"/>
                                      <a:gd name="T44" fmla="*/ 5 w 47"/>
                                      <a:gd name="T45" fmla="*/ 80 h 97"/>
                                      <a:gd name="T46" fmla="*/ 0 w 47"/>
                                      <a:gd name="T47" fmla="*/ 75 h 97"/>
                                      <a:gd name="T48" fmla="*/ 0 w 47"/>
                                      <a:gd name="T49" fmla="*/ 78 h 97"/>
                                      <a:gd name="T50" fmla="*/ 0 w 47"/>
                                      <a:gd name="T51" fmla="*/ 8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2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  <a:moveTo>
                                          <a:pt x="0" y="80"/>
                                        </a:moveTo>
                                        <a:lnTo>
                                          <a:pt x="5" y="87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5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2 h 92"/>
                                      <a:gd name="T2" fmla="*/ 42 w 47"/>
                                      <a:gd name="T3" fmla="*/ 0 h 92"/>
                                      <a:gd name="T4" fmla="*/ 37 w 47"/>
                                      <a:gd name="T5" fmla="*/ 0 h 92"/>
                                      <a:gd name="T6" fmla="*/ 35 w 47"/>
                                      <a:gd name="T7" fmla="*/ 0 h 92"/>
                                      <a:gd name="T8" fmla="*/ 32 w 47"/>
                                      <a:gd name="T9" fmla="*/ 2 h 92"/>
                                      <a:gd name="T10" fmla="*/ 30 w 47"/>
                                      <a:gd name="T11" fmla="*/ 5 h 92"/>
                                      <a:gd name="T12" fmla="*/ 30 w 47"/>
                                      <a:gd name="T13" fmla="*/ 7 h 92"/>
                                      <a:gd name="T14" fmla="*/ 32 w 47"/>
                                      <a:gd name="T15" fmla="*/ 5 h 92"/>
                                      <a:gd name="T16" fmla="*/ 37 w 47"/>
                                      <a:gd name="T17" fmla="*/ 5 h 92"/>
                                      <a:gd name="T18" fmla="*/ 42 w 47"/>
                                      <a:gd name="T19" fmla="*/ 5 h 92"/>
                                      <a:gd name="T20" fmla="*/ 45 w 47"/>
                                      <a:gd name="T21" fmla="*/ 7 h 92"/>
                                      <a:gd name="T22" fmla="*/ 45 w 47"/>
                                      <a:gd name="T23" fmla="*/ 5 h 92"/>
                                      <a:gd name="T24" fmla="*/ 47 w 47"/>
                                      <a:gd name="T25" fmla="*/ 2 h 92"/>
                                      <a:gd name="T26" fmla="*/ 0 w 47"/>
                                      <a:gd name="T27" fmla="*/ 75 h 92"/>
                                      <a:gd name="T28" fmla="*/ 5 w 47"/>
                                      <a:gd name="T29" fmla="*/ 82 h 92"/>
                                      <a:gd name="T30" fmla="*/ 10 w 47"/>
                                      <a:gd name="T31" fmla="*/ 87 h 92"/>
                                      <a:gd name="T32" fmla="*/ 17 w 47"/>
                                      <a:gd name="T33" fmla="*/ 89 h 92"/>
                                      <a:gd name="T34" fmla="*/ 25 w 47"/>
                                      <a:gd name="T35" fmla="*/ 92 h 92"/>
                                      <a:gd name="T36" fmla="*/ 25 w 47"/>
                                      <a:gd name="T37" fmla="*/ 89 h 92"/>
                                      <a:gd name="T38" fmla="*/ 25 w 47"/>
                                      <a:gd name="T39" fmla="*/ 87 h 92"/>
                                      <a:gd name="T40" fmla="*/ 17 w 47"/>
                                      <a:gd name="T41" fmla="*/ 84 h 92"/>
                                      <a:gd name="T42" fmla="*/ 12 w 47"/>
                                      <a:gd name="T43" fmla="*/ 79 h 92"/>
                                      <a:gd name="T44" fmla="*/ 7 w 47"/>
                                      <a:gd name="T45" fmla="*/ 75 h 92"/>
                                      <a:gd name="T46" fmla="*/ 2 w 47"/>
                                      <a:gd name="T47" fmla="*/ 70 h 92"/>
                                      <a:gd name="T48" fmla="*/ 0 w 47"/>
                                      <a:gd name="T49" fmla="*/ 72 h 92"/>
                                      <a:gd name="T50" fmla="*/ 0 w 47"/>
                                      <a:gd name="T51" fmla="*/ 7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47" y="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7" y="2"/>
                                        </a:lnTo>
                                        <a:close/>
                                        <a:moveTo>
                                          <a:pt x="0" y="7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17" y="8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5" y="89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9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3 h 87"/>
                                      <a:gd name="T2" fmla="*/ 42 w 45"/>
                                      <a:gd name="T3" fmla="*/ 0 h 87"/>
                                      <a:gd name="T4" fmla="*/ 37 w 45"/>
                                      <a:gd name="T5" fmla="*/ 0 h 87"/>
                                      <a:gd name="T6" fmla="*/ 35 w 45"/>
                                      <a:gd name="T7" fmla="*/ 0 h 87"/>
                                      <a:gd name="T8" fmla="*/ 30 w 45"/>
                                      <a:gd name="T9" fmla="*/ 3 h 87"/>
                                      <a:gd name="T10" fmla="*/ 30 w 45"/>
                                      <a:gd name="T11" fmla="*/ 5 h 87"/>
                                      <a:gd name="T12" fmla="*/ 27 w 45"/>
                                      <a:gd name="T13" fmla="*/ 8 h 87"/>
                                      <a:gd name="T14" fmla="*/ 32 w 45"/>
                                      <a:gd name="T15" fmla="*/ 8 h 87"/>
                                      <a:gd name="T16" fmla="*/ 37 w 45"/>
                                      <a:gd name="T17" fmla="*/ 5 h 87"/>
                                      <a:gd name="T18" fmla="*/ 40 w 45"/>
                                      <a:gd name="T19" fmla="*/ 5 h 87"/>
                                      <a:gd name="T20" fmla="*/ 45 w 45"/>
                                      <a:gd name="T21" fmla="*/ 8 h 87"/>
                                      <a:gd name="T22" fmla="*/ 45 w 45"/>
                                      <a:gd name="T23" fmla="*/ 5 h 87"/>
                                      <a:gd name="T24" fmla="*/ 45 w 45"/>
                                      <a:gd name="T25" fmla="*/ 3 h 87"/>
                                      <a:gd name="T26" fmla="*/ 0 w 45"/>
                                      <a:gd name="T27" fmla="*/ 70 h 87"/>
                                      <a:gd name="T28" fmla="*/ 5 w 45"/>
                                      <a:gd name="T29" fmla="*/ 75 h 87"/>
                                      <a:gd name="T30" fmla="*/ 12 w 45"/>
                                      <a:gd name="T31" fmla="*/ 80 h 87"/>
                                      <a:gd name="T32" fmla="*/ 17 w 45"/>
                                      <a:gd name="T33" fmla="*/ 85 h 87"/>
                                      <a:gd name="T34" fmla="*/ 25 w 45"/>
                                      <a:gd name="T35" fmla="*/ 87 h 87"/>
                                      <a:gd name="T36" fmla="*/ 25 w 45"/>
                                      <a:gd name="T37" fmla="*/ 85 h 87"/>
                                      <a:gd name="T38" fmla="*/ 25 w 45"/>
                                      <a:gd name="T39" fmla="*/ 82 h 87"/>
                                      <a:gd name="T40" fmla="*/ 17 w 45"/>
                                      <a:gd name="T41" fmla="*/ 80 h 87"/>
                                      <a:gd name="T42" fmla="*/ 12 w 45"/>
                                      <a:gd name="T43" fmla="*/ 75 h 87"/>
                                      <a:gd name="T44" fmla="*/ 7 w 45"/>
                                      <a:gd name="T45" fmla="*/ 70 h 87"/>
                                      <a:gd name="T46" fmla="*/ 2 w 45"/>
                                      <a:gd name="T47" fmla="*/ 63 h 87"/>
                                      <a:gd name="T48" fmla="*/ 2 w 45"/>
                                      <a:gd name="T49" fmla="*/ 68 h 87"/>
                                      <a:gd name="T50" fmla="*/ 0 w 45"/>
                                      <a:gd name="T51" fmla="*/ 70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45" y="3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5" y="3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2 h 82"/>
                                      <a:gd name="T2" fmla="*/ 40 w 43"/>
                                      <a:gd name="T3" fmla="*/ 0 h 82"/>
                                      <a:gd name="T4" fmla="*/ 35 w 43"/>
                                      <a:gd name="T5" fmla="*/ 0 h 82"/>
                                      <a:gd name="T6" fmla="*/ 30 w 43"/>
                                      <a:gd name="T7" fmla="*/ 0 h 82"/>
                                      <a:gd name="T8" fmla="*/ 28 w 43"/>
                                      <a:gd name="T9" fmla="*/ 2 h 82"/>
                                      <a:gd name="T10" fmla="*/ 25 w 43"/>
                                      <a:gd name="T11" fmla="*/ 5 h 82"/>
                                      <a:gd name="T12" fmla="*/ 23 w 43"/>
                                      <a:gd name="T13" fmla="*/ 7 h 82"/>
                                      <a:gd name="T14" fmla="*/ 30 w 43"/>
                                      <a:gd name="T15" fmla="*/ 7 h 82"/>
                                      <a:gd name="T16" fmla="*/ 35 w 43"/>
                                      <a:gd name="T17" fmla="*/ 5 h 82"/>
                                      <a:gd name="T18" fmla="*/ 38 w 43"/>
                                      <a:gd name="T19" fmla="*/ 5 h 82"/>
                                      <a:gd name="T20" fmla="*/ 40 w 43"/>
                                      <a:gd name="T21" fmla="*/ 5 h 82"/>
                                      <a:gd name="T22" fmla="*/ 43 w 43"/>
                                      <a:gd name="T23" fmla="*/ 5 h 82"/>
                                      <a:gd name="T24" fmla="*/ 43 w 43"/>
                                      <a:gd name="T25" fmla="*/ 2 h 82"/>
                                      <a:gd name="T26" fmla="*/ 0 w 43"/>
                                      <a:gd name="T27" fmla="*/ 65 h 82"/>
                                      <a:gd name="T28" fmla="*/ 5 w 43"/>
                                      <a:gd name="T29" fmla="*/ 70 h 82"/>
                                      <a:gd name="T30" fmla="*/ 10 w 43"/>
                                      <a:gd name="T31" fmla="*/ 74 h 82"/>
                                      <a:gd name="T32" fmla="*/ 15 w 43"/>
                                      <a:gd name="T33" fmla="*/ 79 h 82"/>
                                      <a:gd name="T34" fmla="*/ 23 w 43"/>
                                      <a:gd name="T35" fmla="*/ 82 h 82"/>
                                      <a:gd name="T36" fmla="*/ 23 w 43"/>
                                      <a:gd name="T37" fmla="*/ 79 h 82"/>
                                      <a:gd name="T38" fmla="*/ 23 w 43"/>
                                      <a:gd name="T39" fmla="*/ 77 h 82"/>
                                      <a:gd name="T40" fmla="*/ 18 w 43"/>
                                      <a:gd name="T41" fmla="*/ 74 h 82"/>
                                      <a:gd name="T42" fmla="*/ 10 w 43"/>
                                      <a:gd name="T43" fmla="*/ 70 h 82"/>
                                      <a:gd name="T44" fmla="*/ 5 w 43"/>
                                      <a:gd name="T45" fmla="*/ 65 h 82"/>
                                      <a:gd name="T46" fmla="*/ 3 w 43"/>
                                      <a:gd name="T47" fmla="*/ 57 h 82"/>
                                      <a:gd name="T48" fmla="*/ 0 w 43"/>
                                      <a:gd name="T49" fmla="*/ 60 h 82"/>
                                      <a:gd name="T50" fmla="*/ 0 w 43"/>
                                      <a:gd name="T51" fmla="*/ 6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43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3" y="2"/>
                                        </a:lnTo>
                                        <a:close/>
                                        <a:moveTo>
                                          <a:pt x="0" y="65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15" y="79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23" y="79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18" y="74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3 h 77"/>
                                      <a:gd name="T2" fmla="*/ 38 w 43"/>
                                      <a:gd name="T3" fmla="*/ 0 h 77"/>
                                      <a:gd name="T4" fmla="*/ 35 w 43"/>
                                      <a:gd name="T5" fmla="*/ 0 h 77"/>
                                      <a:gd name="T6" fmla="*/ 30 w 43"/>
                                      <a:gd name="T7" fmla="*/ 3 h 77"/>
                                      <a:gd name="T8" fmla="*/ 25 w 43"/>
                                      <a:gd name="T9" fmla="*/ 3 h 77"/>
                                      <a:gd name="T10" fmla="*/ 23 w 43"/>
                                      <a:gd name="T11" fmla="*/ 5 h 77"/>
                                      <a:gd name="T12" fmla="*/ 20 w 43"/>
                                      <a:gd name="T13" fmla="*/ 10 h 77"/>
                                      <a:gd name="T14" fmla="*/ 28 w 43"/>
                                      <a:gd name="T15" fmla="*/ 8 h 77"/>
                                      <a:gd name="T16" fmla="*/ 35 w 43"/>
                                      <a:gd name="T17" fmla="*/ 5 h 77"/>
                                      <a:gd name="T18" fmla="*/ 38 w 43"/>
                                      <a:gd name="T19" fmla="*/ 5 h 77"/>
                                      <a:gd name="T20" fmla="*/ 40 w 43"/>
                                      <a:gd name="T21" fmla="*/ 5 h 77"/>
                                      <a:gd name="T22" fmla="*/ 40 w 43"/>
                                      <a:gd name="T23" fmla="*/ 3 h 77"/>
                                      <a:gd name="T24" fmla="*/ 43 w 43"/>
                                      <a:gd name="T25" fmla="*/ 3 h 77"/>
                                      <a:gd name="T26" fmla="*/ 0 w 43"/>
                                      <a:gd name="T27" fmla="*/ 58 h 77"/>
                                      <a:gd name="T28" fmla="*/ 5 w 43"/>
                                      <a:gd name="T29" fmla="*/ 65 h 77"/>
                                      <a:gd name="T30" fmla="*/ 10 w 43"/>
                                      <a:gd name="T31" fmla="*/ 70 h 77"/>
                                      <a:gd name="T32" fmla="*/ 15 w 43"/>
                                      <a:gd name="T33" fmla="*/ 75 h 77"/>
                                      <a:gd name="T34" fmla="*/ 23 w 43"/>
                                      <a:gd name="T35" fmla="*/ 77 h 77"/>
                                      <a:gd name="T36" fmla="*/ 23 w 43"/>
                                      <a:gd name="T37" fmla="*/ 75 h 77"/>
                                      <a:gd name="T38" fmla="*/ 25 w 43"/>
                                      <a:gd name="T39" fmla="*/ 72 h 77"/>
                                      <a:gd name="T40" fmla="*/ 18 w 43"/>
                                      <a:gd name="T41" fmla="*/ 70 h 77"/>
                                      <a:gd name="T42" fmla="*/ 10 w 43"/>
                                      <a:gd name="T43" fmla="*/ 65 h 77"/>
                                      <a:gd name="T44" fmla="*/ 5 w 43"/>
                                      <a:gd name="T45" fmla="*/ 58 h 77"/>
                                      <a:gd name="T46" fmla="*/ 3 w 43"/>
                                      <a:gd name="T47" fmla="*/ 50 h 77"/>
                                      <a:gd name="T48" fmla="*/ 3 w 43"/>
                                      <a:gd name="T49" fmla="*/ 55 h 77"/>
                                      <a:gd name="T50" fmla="*/ 0 w 43"/>
                                      <a:gd name="T51" fmla="*/ 5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43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3"/>
                                        </a:lnTo>
                                        <a:lnTo>
                                          <a:pt x="43" y="3"/>
                                        </a:lnTo>
                                        <a:close/>
                                        <a:moveTo>
                                          <a:pt x="0" y="58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72"/>
                                      <a:gd name="T2" fmla="*/ 35 w 37"/>
                                      <a:gd name="T3" fmla="*/ 0 h 72"/>
                                      <a:gd name="T4" fmla="*/ 32 w 37"/>
                                      <a:gd name="T5" fmla="*/ 0 h 72"/>
                                      <a:gd name="T6" fmla="*/ 27 w 37"/>
                                      <a:gd name="T7" fmla="*/ 2 h 72"/>
                                      <a:gd name="T8" fmla="*/ 20 w 37"/>
                                      <a:gd name="T9" fmla="*/ 2 h 72"/>
                                      <a:gd name="T10" fmla="*/ 17 w 37"/>
                                      <a:gd name="T11" fmla="*/ 7 h 72"/>
                                      <a:gd name="T12" fmla="*/ 17 w 37"/>
                                      <a:gd name="T13" fmla="*/ 10 h 72"/>
                                      <a:gd name="T14" fmla="*/ 25 w 37"/>
                                      <a:gd name="T15" fmla="*/ 7 h 72"/>
                                      <a:gd name="T16" fmla="*/ 32 w 37"/>
                                      <a:gd name="T17" fmla="*/ 5 h 72"/>
                                      <a:gd name="T18" fmla="*/ 35 w 37"/>
                                      <a:gd name="T19" fmla="*/ 5 h 72"/>
                                      <a:gd name="T20" fmla="*/ 35 w 37"/>
                                      <a:gd name="T21" fmla="*/ 5 h 72"/>
                                      <a:gd name="T22" fmla="*/ 37 w 37"/>
                                      <a:gd name="T23" fmla="*/ 2 h 72"/>
                                      <a:gd name="T24" fmla="*/ 37 w 37"/>
                                      <a:gd name="T25" fmla="*/ 0 h 72"/>
                                      <a:gd name="T26" fmla="*/ 0 w 37"/>
                                      <a:gd name="T27" fmla="*/ 52 h 72"/>
                                      <a:gd name="T28" fmla="*/ 2 w 37"/>
                                      <a:gd name="T29" fmla="*/ 60 h 72"/>
                                      <a:gd name="T30" fmla="*/ 7 w 37"/>
                                      <a:gd name="T31" fmla="*/ 65 h 72"/>
                                      <a:gd name="T32" fmla="*/ 15 w 37"/>
                                      <a:gd name="T33" fmla="*/ 69 h 72"/>
                                      <a:gd name="T34" fmla="*/ 20 w 37"/>
                                      <a:gd name="T35" fmla="*/ 72 h 72"/>
                                      <a:gd name="T36" fmla="*/ 22 w 37"/>
                                      <a:gd name="T37" fmla="*/ 69 h 72"/>
                                      <a:gd name="T38" fmla="*/ 22 w 37"/>
                                      <a:gd name="T39" fmla="*/ 67 h 72"/>
                                      <a:gd name="T40" fmla="*/ 15 w 37"/>
                                      <a:gd name="T41" fmla="*/ 65 h 72"/>
                                      <a:gd name="T42" fmla="*/ 7 w 37"/>
                                      <a:gd name="T43" fmla="*/ 57 h 72"/>
                                      <a:gd name="T44" fmla="*/ 5 w 37"/>
                                      <a:gd name="T45" fmla="*/ 52 h 72"/>
                                      <a:gd name="T46" fmla="*/ 2 w 37"/>
                                      <a:gd name="T47" fmla="*/ 45 h 72"/>
                                      <a:gd name="T48" fmla="*/ 0 w 37"/>
                                      <a:gd name="T49" fmla="*/ 47 h 72"/>
                                      <a:gd name="T50" fmla="*/ 0 w 37"/>
                                      <a:gd name="T51" fmla="*/ 5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2" y="60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67"/>
                                      <a:gd name="T2" fmla="*/ 35 w 37"/>
                                      <a:gd name="T3" fmla="*/ 0 h 67"/>
                                      <a:gd name="T4" fmla="*/ 32 w 37"/>
                                      <a:gd name="T5" fmla="*/ 0 h 67"/>
                                      <a:gd name="T6" fmla="*/ 25 w 37"/>
                                      <a:gd name="T7" fmla="*/ 3 h 67"/>
                                      <a:gd name="T8" fmla="*/ 17 w 37"/>
                                      <a:gd name="T9" fmla="*/ 5 h 67"/>
                                      <a:gd name="T10" fmla="*/ 17 w 37"/>
                                      <a:gd name="T11" fmla="*/ 8 h 67"/>
                                      <a:gd name="T12" fmla="*/ 15 w 37"/>
                                      <a:gd name="T13" fmla="*/ 13 h 67"/>
                                      <a:gd name="T14" fmla="*/ 22 w 37"/>
                                      <a:gd name="T15" fmla="*/ 8 h 67"/>
                                      <a:gd name="T16" fmla="*/ 32 w 37"/>
                                      <a:gd name="T17" fmla="*/ 5 h 67"/>
                                      <a:gd name="T18" fmla="*/ 35 w 37"/>
                                      <a:gd name="T19" fmla="*/ 5 h 67"/>
                                      <a:gd name="T20" fmla="*/ 35 w 37"/>
                                      <a:gd name="T21" fmla="*/ 5 h 67"/>
                                      <a:gd name="T22" fmla="*/ 35 w 37"/>
                                      <a:gd name="T23" fmla="*/ 3 h 67"/>
                                      <a:gd name="T24" fmla="*/ 37 w 37"/>
                                      <a:gd name="T25" fmla="*/ 0 h 67"/>
                                      <a:gd name="T26" fmla="*/ 0 w 37"/>
                                      <a:gd name="T27" fmla="*/ 45 h 67"/>
                                      <a:gd name="T28" fmla="*/ 2 w 37"/>
                                      <a:gd name="T29" fmla="*/ 53 h 67"/>
                                      <a:gd name="T30" fmla="*/ 7 w 37"/>
                                      <a:gd name="T31" fmla="*/ 60 h 67"/>
                                      <a:gd name="T32" fmla="*/ 15 w 37"/>
                                      <a:gd name="T33" fmla="*/ 65 h 67"/>
                                      <a:gd name="T34" fmla="*/ 22 w 37"/>
                                      <a:gd name="T35" fmla="*/ 67 h 67"/>
                                      <a:gd name="T36" fmla="*/ 22 w 37"/>
                                      <a:gd name="T37" fmla="*/ 65 h 67"/>
                                      <a:gd name="T38" fmla="*/ 22 w 37"/>
                                      <a:gd name="T39" fmla="*/ 63 h 67"/>
                                      <a:gd name="T40" fmla="*/ 15 w 37"/>
                                      <a:gd name="T41" fmla="*/ 58 h 67"/>
                                      <a:gd name="T42" fmla="*/ 10 w 37"/>
                                      <a:gd name="T43" fmla="*/ 53 h 67"/>
                                      <a:gd name="T44" fmla="*/ 5 w 37"/>
                                      <a:gd name="T45" fmla="*/ 45 h 67"/>
                                      <a:gd name="T46" fmla="*/ 2 w 37"/>
                                      <a:gd name="T47" fmla="*/ 38 h 67"/>
                                      <a:gd name="T48" fmla="*/ 2 w 37"/>
                                      <a:gd name="T49" fmla="*/ 40 h 67"/>
                                      <a:gd name="T50" fmla="*/ 0 w 37"/>
                                      <a:gd name="T51" fmla="*/ 45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2" y="53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62"/>
                                      <a:gd name="T2" fmla="*/ 33 w 33"/>
                                      <a:gd name="T3" fmla="*/ 0 h 62"/>
                                      <a:gd name="T4" fmla="*/ 30 w 33"/>
                                      <a:gd name="T5" fmla="*/ 0 h 62"/>
                                      <a:gd name="T6" fmla="*/ 23 w 33"/>
                                      <a:gd name="T7" fmla="*/ 2 h 62"/>
                                      <a:gd name="T8" fmla="*/ 15 w 33"/>
                                      <a:gd name="T9" fmla="*/ 5 h 62"/>
                                      <a:gd name="T10" fmla="*/ 10 w 33"/>
                                      <a:gd name="T11" fmla="*/ 12 h 62"/>
                                      <a:gd name="T12" fmla="*/ 8 w 33"/>
                                      <a:gd name="T13" fmla="*/ 20 h 62"/>
                                      <a:gd name="T14" fmla="*/ 13 w 33"/>
                                      <a:gd name="T15" fmla="*/ 12 h 62"/>
                                      <a:gd name="T16" fmla="*/ 18 w 33"/>
                                      <a:gd name="T17" fmla="*/ 10 h 62"/>
                                      <a:gd name="T18" fmla="*/ 23 w 33"/>
                                      <a:gd name="T19" fmla="*/ 7 h 62"/>
                                      <a:gd name="T20" fmla="*/ 30 w 33"/>
                                      <a:gd name="T21" fmla="*/ 5 h 62"/>
                                      <a:gd name="T22" fmla="*/ 30 w 33"/>
                                      <a:gd name="T23" fmla="*/ 5 h 62"/>
                                      <a:gd name="T24" fmla="*/ 33 w 33"/>
                                      <a:gd name="T25" fmla="*/ 5 h 62"/>
                                      <a:gd name="T26" fmla="*/ 33 w 33"/>
                                      <a:gd name="T27" fmla="*/ 2 h 62"/>
                                      <a:gd name="T28" fmla="*/ 33 w 33"/>
                                      <a:gd name="T29" fmla="*/ 0 h 62"/>
                                      <a:gd name="T30" fmla="*/ 0 w 33"/>
                                      <a:gd name="T31" fmla="*/ 40 h 62"/>
                                      <a:gd name="T32" fmla="*/ 3 w 33"/>
                                      <a:gd name="T33" fmla="*/ 47 h 62"/>
                                      <a:gd name="T34" fmla="*/ 5 w 33"/>
                                      <a:gd name="T35" fmla="*/ 52 h 62"/>
                                      <a:gd name="T36" fmla="*/ 13 w 33"/>
                                      <a:gd name="T37" fmla="*/ 60 h 62"/>
                                      <a:gd name="T38" fmla="*/ 20 w 33"/>
                                      <a:gd name="T39" fmla="*/ 62 h 62"/>
                                      <a:gd name="T40" fmla="*/ 20 w 33"/>
                                      <a:gd name="T41" fmla="*/ 60 h 62"/>
                                      <a:gd name="T42" fmla="*/ 20 w 33"/>
                                      <a:gd name="T43" fmla="*/ 57 h 62"/>
                                      <a:gd name="T44" fmla="*/ 13 w 33"/>
                                      <a:gd name="T45" fmla="*/ 52 h 62"/>
                                      <a:gd name="T46" fmla="*/ 8 w 33"/>
                                      <a:gd name="T47" fmla="*/ 47 h 62"/>
                                      <a:gd name="T48" fmla="*/ 5 w 33"/>
                                      <a:gd name="T49" fmla="*/ 40 h 62"/>
                                      <a:gd name="T50" fmla="*/ 3 w 33"/>
                                      <a:gd name="T51" fmla="*/ 32 h 62"/>
                                      <a:gd name="T52" fmla="*/ 3 w 33"/>
                                      <a:gd name="T53" fmla="*/ 30 h 62"/>
                                      <a:gd name="T54" fmla="*/ 5 w 33"/>
                                      <a:gd name="T55" fmla="*/ 25 h 62"/>
                                      <a:gd name="T56" fmla="*/ 3 w 33"/>
                                      <a:gd name="T57" fmla="*/ 32 h 62"/>
                                      <a:gd name="T58" fmla="*/ 0 w 33"/>
                                      <a:gd name="T59" fmla="*/ 40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3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9" name=""/>
                                <wps:cNvSpPr/>
                                <wps:spPr bwMode="auto">
                                  <a:xfrm>
                                    <a:off x="5857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58"/>
                                      <a:gd name="T2" fmla="*/ 33 w 33"/>
                                      <a:gd name="T3" fmla="*/ 0 h 58"/>
                                      <a:gd name="T4" fmla="*/ 30 w 33"/>
                                      <a:gd name="T5" fmla="*/ 0 h 58"/>
                                      <a:gd name="T6" fmla="*/ 20 w 33"/>
                                      <a:gd name="T7" fmla="*/ 3 h 58"/>
                                      <a:gd name="T8" fmla="*/ 13 w 33"/>
                                      <a:gd name="T9" fmla="*/ 8 h 58"/>
                                      <a:gd name="T10" fmla="*/ 5 w 33"/>
                                      <a:gd name="T11" fmla="*/ 20 h 58"/>
                                      <a:gd name="T12" fmla="*/ 0 w 33"/>
                                      <a:gd name="T13" fmla="*/ 33 h 58"/>
                                      <a:gd name="T14" fmla="*/ 3 w 33"/>
                                      <a:gd name="T15" fmla="*/ 40 h 58"/>
                                      <a:gd name="T16" fmla="*/ 8 w 33"/>
                                      <a:gd name="T17" fmla="*/ 48 h 58"/>
                                      <a:gd name="T18" fmla="*/ 13 w 33"/>
                                      <a:gd name="T19" fmla="*/ 53 h 58"/>
                                      <a:gd name="T20" fmla="*/ 20 w 33"/>
                                      <a:gd name="T21" fmla="*/ 58 h 58"/>
                                      <a:gd name="T22" fmla="*/ 20 w 33"/>
                                      <a:gd name="T23" fmla="*/ 55 h 58"/>
                                      <a:gd name="T24" fmla="*/ 20 w 33"/>
                                      <a:gd name="T25" fmla="*/ 53 h 58"/>
                                      <a:gd name="T26" fmla="*/ 15 w 33"/>
                                      <a:gd name="T27" fmla="*/ 50 h 58"/>
                                      <a:gd name="T28" fmla="*/ 10 w 33"/>
                                      <a:gd name="T29" fmla="*/ 43 h 58"/>
                                      <a:gd name="T30" fmla="*/ 8 w 33"/>
                                      <a:gd name="T31" fmla="*/ 38 h 58"/>
                                      <a:gd name="T32" fmla="*/ 5 w 33"/>
                                      <a:gd name="T33" fmla="*/ 30 h 58"/>
                                      <a:gd name="T34" fmla="*/ 8 w 33"/>
                                      <a:gd name="T35" fmla="*/ 20 h 58"/>
                                      <a:gd name="T36" fmla="*/ 13 w 33"/>
                                      <a:gd name="T37" fmla="*/ 13 h 58"/>
                                      <a:gd name="T38" fmla="*/ 20 w 33"/>
                                      <a:gd name="T39" fmla="*/ 8 h 58"/>
                                      <a:gd name="T40" fmla="*/ 30 w 33"/>
                                      <a:gd name="T41" fmla="*/ 5 h 58"/>
                                      <a:gd name="T42" fmla="*/ 30 w 33"/>
                                      <a:gd name="T43" fmla="*/ 5 h 58"/>
                                      <a:gd name="T44" fmla="*/ 33 w 33"/>
                                      <a:gd name="T45" fmla="*/ 3 h 58"/>
                                      <a:gd name="T46" fmla="*/ 33 w 33"/>
                                      <a:gd name="T4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0" name=""/>
                                <wps:cNvSpPr/>
                                <wps:spPr bwMode="auto">
                                  <a:xfrm>
                                    <a:off x="5860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52"/>
                                      <a:gd name="T2" fmla="*/ 27 w 30"/>
                                      <a:gd name="T3" fmla="*/ 0 h 52"/>
                                      <a:gd name="T4" fmla="*/ 27 w 30"/>
                                      <a:gd name="T5" fmla="*/ 0 h 52"/>
                                      <a:gd name="T6" fmla="*/ 20 w 30"/>
                                      <a:gd name="T7" fmla="*/ 2 h 52"/>
                                      <a:gd name="T8" fmla="*/ 15 w 30"/>
                                      <a:gd name="T9" fmla="*/ 5 h 52"/>
                                      <a:gd name="T10" fmla="*/ 10 w 30"/>
                                      <a:gd name="T11" fmla="*/ 7 h 52"/>
                                      <a:gd name="T12" fmla="*/ 5 w 30"/>
                                      <a:gd name="T13" fmla="*/ 15 h 52"/>
                                      <a:gd name="T14" fmla="*/ 2 w 30"/>
                                      <a:gd name="T15" fmla="*/ 17 h 52"/>
                                      <a:gd name="T16" fmla="*/ 2 w 30"/>
                                      <a:gd name="T17" fmla="*/ 20 h 52"/>
                                      <a:gd name="T18" fmla="*/ 0 w 30"/>
                                      <a:gd name="T19" fmla="*/ 25 h 52"/>
                                      <a:gd name="T20" fmla="*/ 0 w 30"/>
                                      <a:gd name="T21" fmla="*/ 27 h 52"/>
                                      <a:gd name="T22" fmla="*/ 2 w 30"/>
                                      <a:gd name="T23" fmla="*/ 35 h 52"/>
                                      <a:gd name="T24" fmla="*/ 5 w 30"/>
                                      <a:gd name="T25" fmla="*/ 42 h 52"/>
                                      <a:gd name="T26" fmla="*/ 10 w 30"/>
                                      <a:gd name="T27" fmla="*/ 47 h 52"/>
                                      <a:gd name="T28" fmla="*/ 17 w 30"/>
                                      <a:gd name="T29" fmla="*/ 52 h 52"/>
                                      <a:gd name="T30" fmla="*/ 17 w 30"/>
                                      <a:gd name="T31" fmla="*/ 50 h 52"/>
                                      <a:gd name="T32" fmla="*/ 17 w 30"/>
                                      <a:gd name="T33" fmla="*/ 47 h 52"/>
                                      <a:gd name="T34" fmla="*/ 12 w 30"/>
                                      <a:gd name="T35" fmla="*/ 45 h 52"/>
                                      <a:gd name="T36" fmla="*/ 10 w 30"/>
                                      <a:gd name="T37" fmla="*/ 40 h 52"/>
                                      <a:gd name="T38" fmla="*/ 7 w 30"/>
                                      <a:gd name="T39" fmla="*/ 35 h 52"/>
                                      <a:gd name="T40" fmla="*/ 5 w 30"/>
                                      <a:gd name="T41" fmla="*/ 27 h 52"/>
                                      <a:gd name="T42" fmla="*/ 7 w 30"/>
                                      <a:gd name="T43" fmla="*/ 20 h 52"/>
                                      <a:gd name="T44" fmla="*/ 12 w 30"/>
                                      <a:gd name="T45" fmla="*/ 12 h 52"/>
                                      <a:gd name="T46" fmla="*/ 20 w 30"/>
                                      <a:gd name="T47" fmla="*/ 7 h 52"/>
                                      <a:gd name="T48" fmla="*/ 27 w 30"/>
                                      <a:gd name="T49" fmla="*/ 5 h 52"/>
                                      <a:gd name="T50" fmla="*/ 27 w 30"/>
                                      <a:gd name="T51" fmla="*/ 2 h 52"/>
                                      <a:gd name="T52" fmla="*/ 30 w 30"/>
                                      <a:gd name="T5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1" name=""/>
                                <wps:cNvSpPr/>
                                <wps:spPr bwMode="auto">
                                  <a:xfrm>
                                    <a:off x="5862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8"/>
                                      <a:gd name="T2" fmla="*/ 25 w 25"/>
                                      <a:gd name="T3" fmla="*/ 0 h 48"/>
                                      <a:gd name="T4" fmla="*/ 15 w 25"/>
                                      <a:gd name="T5" fmla="*/ 3 h 48"/>
                                      <a:gd name="T6" fmla="*/ 8 w 25"/>
                                      <a:gd name="T7" fmla="*/ 8 h 48"/>
                                      <a:gd name="T8" fmla="*/ 3 w 25"/>
                                      <a:gd name="T9" fmla="*/ 15 h 48"/>
                                      <a:gd name="T10" fmla="*/ 0 w 25"/>
                                      <a:gd name="T11" fmla="*/ 25 h 48"/>
                                      <a:gd name="T12" fmla="*/ 3 w 25"/>
                                      <a:gd name="T13" fmla="*/ 33 h 48"/>
                                      <a:gd name="T14" fmla="*/ 5 w 25"/>
                                      <a:gd name="T15" fmla="*/ 38 h 48"/>
                                      <a:gd name="T16" fmla="*/ 10 w 25"/>
                                      <a:gd name="T17" fmla="*/ 45 h 48"/>
                                      <a:gd name="T18" fmla="*/ 15 w 25"/>
                                      <a:gd name="T19" fmla="*/ 48 h 48"/>
                                      <a:gd name="T20" fmla="*/ 15 w 25"/>
                                      <a:gd name="T21" fmla="*/ 45 h 48"/>
                                      <a:gd name="T22" fmla="*/ 15 w 25"/>
                                      <a:gd name="T23" fmla="*/ 43 h 48"/>
                                      <a:gd name="T24" fmla="*/ 13 w 25"/>
                                      <a:gd name="T25" fmla="*/ 40 h 48"/>
                                      <a:gd name="T26" fmla="*/ 8 w 25"/>
                                      <a:gd name="T27" fmla="*/ 35 h 48"/>
                                      <a:gd name="T28" fmla="*/ 8 w 25"/>
                                      <a:gd name="T29" fmla="*/ 30 h 48"/>
                                      <a:gd name="T30" fmla="*/ 5 w 25"/>
                                      <a:gd name="T31" fmla="*/ 25 h 48"/>
                                      <a:gd name="T32" fmla="*/ 8 w 25"/>
                                      <a:gd name="T33" fmla="*/ 18 h 48"/>
                                      <a:gd name="T34" fmla="*/ 10 w 25"/>
                                      <a:gd name="T35" fmla="*/ 13 h 48"/>
                                      <a:gd name="T36" fmla="*/ 18 w 25"/>
                                      <a:gd name="T37" fmla="*/ 8 h 48"/>
                                      <a:gd name="T38" fmla="*/ 25 w 25"/>
                                      <a:gd name="T39" fmla="*/ 5 h 48"/>
                                      <a:gd name="T40" fmla="*/ 25 w 25"/>
                                      <a:gd name="T41" fmla="*/ 3 h 48"/>
                                      <a:gd name="T42" fmla="*/ 25 w 25"/>
                                      <a:gd name="T43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2" name=""/>
                                <wps:cNvSpPr/>
                                <wps:spPr bwMode="auto">
                                  <a:xfrm>
                                    <a:off x="586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15 w 22"/>
                                      <a:gd name="T3" fmla="*/ 2 h 42"/>
                                      <a:gd name="T4" fmla="*/ 7 w 22"/>
                                      <a:gd name="T5" fmla="*/ 7 h 42"/>
                                      <a:gd name="T6" fmla="*/ 2 w 22"/>
                                      <a:gd name="T7" fmla="*/ 15 h 42"/>
                                      <a:gd name="T8" fmla="*/ 0 w 22"/>
                                      <a:gd name="T9" fmla="*/ 22 h 42"/>
                                      <a:gd name="T10" fmla="*/ 2 w 22"/>
                                      <a:gd name="T11" fmla="*/ 30 h 42"/>
                                      <a:gd name="T12" fmla="*/ 5 w 22"/>
                                      <a:gd name="T13" fmla="*/ 35 h 42"/>
                                      <a:gd name="T14" fmla="*/ 7 w 22"/>
                                      <a:gd name="T15" fmla="*/ 40 h 42"/>
                                      <a:gd name="T16" fmla="*/ 12 w 22"/>
                                      <a:gd name="T17" fmla="*/ 42 h 42"/>
                                      <a:gd name="T18" fmla="*/ 12 w 22"/>
                                      <a:gd name="T19" fmla="*/ 40 h 42"/>
                                      <a:gd name="T20" fmla="*/ 12 w 22"/>
                                      <a:gd name="T21" fmla="*/ 37 h 42"/>
                                      <a:gd name="T22" fmla="*/ 7 w 22"/>
                                      <a:gd name="T23" fmla="*/ 30 h 42"/>
                                      <a:gd name="T24" fmla="*/ 5 w 22"/>
                                      <a:gd name="T25" fmla="*/ 22 h 42"/>
                                      <a:gd name="T26" fmla="*/ 7 w 22"/>
                                      <a:gd name="T27" fmla="*/ 17 h 42"/>
                                      <a:gd name="T28" fmla="*/ 10 w 22"/>
                                      <a:gd name="T29" fmla="*/ 12 h 42"/>
                                      <a:gd name="T30" fmla="*/ 15 w 22"/>
                                      <a:gd name="T31" fmla="*/ 7 h 42"/>
                                      <a:gd name="T32" fmla="*/ 20 w 22"/>
                                      <a:gd name="T33" fmla="*/ 5 h 42"/>
                                      <a:gd name="T34" fmla="*/ 22 w 22"/>
                                      <a:gd name="T35" fmla="*/ 2 h 42"/>
                                      <a:gd name="T36" fmla="*/ 22 w 22"/>
                                      <a:gd name="T3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3" name=""/>
                                <wps:cNvSpPr/>
                                <wps:spPr bwMode="auto">
                                  <a:xfrm>
                                    <a:off x="5867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38"/>
                                      <a:gd name="T2" fmla="*/ 13 w 20"/>
                                      <a:gd name="T3" fmla="*/ 3 h 38"/>
                                      <a:gd name="T4" fmla="*/ 5 w 20"/>
                                      <a:gd name="T5" fmla="*/ 8 h 38"/>
                                      <a:gd name="T6" fmla="*/ 3 w 20"/>
                                      <a:gd name="T7" fmla="*/ 13 h 38"/>
                                      <a:gd name="T8" fmla="*/ 0 w 20"/>
                                      <a:gd name="T9" fmla="*/ 20 h 38"/>
                                      <a:gd name="T10" fmla="*/ 3 w 20"/>
                                      <a:gd name="T11" fmla="*/ 25 h 38"/>
                                      <a:gd name="T12" fmla="*/ 3 w 20"/>
                                      <a:gd name="T13" fmla="*/ 30 h 38"/>
                                      <a:gd name="T14" fmla="*/ 8 w 20"/>
                                      <a:gd name="T15" fmla="*/ 35 h 38"/>
                                      <a:gd name="T16" fmla="*/ 10 w 20"/>
                                      <a:gd name="T17" fmla="*/ 38 h 38"/>
                                      <a:gd name="T18" fmla="*/ 10 w 20"/>
                                      <a:gd name="T19" fmla="*/ 35 h 38"/>
                                      <a:gd name="T20" fmla="*/ 13 w 20"/>
                                      <a:gd name="T21" fmla="*/ 33 h 38"/>
                                      <a:gd name="T22" fmla="*/ 8 w 20"/>
                                      <a:gd name="T23" fmla="*/ 28 h 38"/>
                                      <a:gd name="T24" fmla="*/ 5 w 20"/>
                                      <a:gd name="T25" fmla="*/ 20 h 38"/>
                                      <a:gd name="T26" fmla="*/ 8 w 20"/>
                                      <a:gd name="T27" fmla="*/ 15 h 38"/>
                                      <a:gd name="T28" fmla="*/ 10 w 20"/>
                                      <a:gd name="T29" fmla="*/ 10 h 38"/>
                                      <a:gd name="T30" fmla="*/ 13 w 20"/>
                                      <a:gd name="T31" fmla="*/ 8 h 38"/>
                                      <a:gd name="T32" fmla="*/ 18 w 20"/>
                                      <a:gd name="T33" fmla="*/ 5 h 38"/>
                                      <a:gd name="T34" fmla="*/ 18 w 20"/>
                                      <a:gd name="T35" fmla="*/ 3 h 38"/>
                                      <a:gd name="T36" fmla="*/ 20 w 20"/>
                                      <a:gd name="T3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4" name=""/>
                                <wps:cNvSpPr/>
                                <wps:spPr bwMode="auto">
                                  <a:xfrm>
                                    <a:off x="5870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0 h 32"/>
                                      <a:gd name="T2" fmla="*/ 10 w 15"/>
                                      <a:gd name="T3" fmla="*/ 2 h 32"/>
                                      <a:gd name="T4" fmla="*/ 5 w 15"/>
                                      <a:gd name="T5" fmla="*/ 7 h 32"/>
                                      <a:gd name="T6" fmla="*/ 2 w 15"/>
                                      <a:gd name="T7" fmla="*/ 12 h 32"/>
                                      <a:gd name="T8" fmla="*/ 0 w 15"/>
                                      <a:gd name="T9" fmla="*/ 17 h 32"/>
                                      <a:gd name="T10" fmla="*/ 2 w 15"/>
                                      <a:gd name="T11" fmla="*/ 25 h 32"/>
                                      <a:gd name="T12" fmla="*/ 7 w 15"/>
                                      <a:gd name="T13" fmla="*/ 32 h 32"/>
                                      <a:gd name="T14" fmla="*/ 10 w 15"/>
                                      <a:gd name="T15" fmla="*/ 30 h 32"/>
                                      <a:gd name="T16" fmla="*/ 10 w 15"/>
                                      <a:gd name="T17" fmla="*/ 27 h 32"/>
                                      <a:gd name="T18" fmla="*/ 7 w 15"/>
                                      <a:gd name="T19" fmla="*/ 22 h 32"/>
                                      <a:gd name="T20" fmla="*/ 5 w 15"/>
                                      <a:gd name="T21" fmla="*/ 17 h 32"/>
                                      <a:gd name="T22" fmla="*/ 7 w 15"/>
                                      <a:gd name="T23" fmla="*/ 10 h 32"/>
                                      <a:gd name="T24" fmla="*/ 15 w 15"/>
                                      <a:gd name="T25" fmla="*/ 5 h 32"/>
                                      <a:gd name="T26" fmla="*/ 15 w 15"/>
                                      <a:gd name="T27" fmla="*/ 2 h 32"/>
                                      <a:gd name="T28" fmla="*/ 15 w 15"/>
                                      <a:gd name="T29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5" name=""/>
                                <wps:cNvSpPr/>
                                <wps:spPr bwMode="auto">
                                  <a:xfrm>
                                    <a:off x="5872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0 h 28"/>
                                      <a:gd name="T2" fmla="*/ 8 w 13"/>
                                      <a:gd name="T3" fmla="*/ 3 h 28"/>
                                      <a:gd name="T4" fmla="*/ 5 w 13"/>
                                      <a:gd name="T5" fmla="*/ 5 h 28"/>
                                      <a:gd name="T6" fmla="*/ 3 w 13"/>
                                      <a:gd name="T7" fmla="*/ 10 h 28"/>
                                      <a:gd name="T8" fmla="*/ 0 w 13"/>
                                      <a:gd name="T9" fmla="*/ 15 h 28"/>
                                      <a:gd name="T10" fmla="*/ 3 w 13"/>
                                      <a:gd name="T11" fmla="*/ 23 h 28"/>
                                      <a:gd name="T12" fmla="*/ 8 w 13"/>
                                      <a:gd name="T13" fmla="*/ 28 h 28"/>
                                      <a:gd name="T14" fmla="*/ 8 w 13"/>
                                      <a:gd name="T15" fmla="*/ 25 h 28"/>
                                      <a:gd name="T16" fmla="*/ 8 w 13"/>
                                      <a:gd name="T17" fmla="*/ 20 h 28"/>
                                      <a:gd name="T18" fmla="*/ 5 w 13"/>
                                      <a:gd name="T19" fmla="*/ 18 h 28"/>
                                      <a:gd name="T20" fmla="*/ 5 w 13"/>
                                      <a:gd name="T21" fmla="*/ 15 h 28"/>
                                      <a:gd name="T22" fmla="*/ 8 w 13"/>
                                      <a:gd name="T23" fmla="*/ 10 h 28"/>
                                      <a:gd name="T24" fmla="*/ 10 w 13"/>
                                      <a:gd name="T25" fmla="*/ 8 h 28"/>
                                      <a:gd name="T26" fmla="*/ 13 w 13"/>
                                      <a:gd name="T27" fmla="*/ 3 h 28"/>
                                      <a:gd name="T28" fmla="*/ 13 w 13"/>
                                      <a:gd name="T29" fmla="*/ 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6" name=""/>
                                <wps:cNvSpPr/>
                                <wps:spPr bwMode="auto">
                                  <a:xfrm>
                                    <a:off x="5875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22"/>
                                      <a:gd name="T2" fmla="*/ 2 w 10"/>
                                      <a:gd name="T3" fmla="*/ 5 h 22"/>
                                      <a:gd name="T4" fmla="*/ 0 w 10"/>
                                      <a:gd name="T5" fmla="*/ 12 h 22"/>
                                      <a:gd name="T6" fmla="*/ 2 w 10"/>
                                      <a:gd name="T7" fmla="*/ 17 h 22"/>
                                      <a:gd name="T8" fmla="*/ 5 w 10"/>
                                      <a:gd name="T9" fmla="*/ 22 h 22"/>
                                      <a:gd name="T10" fmla="*/ 5 w 10"/>
                                      <a:gd name="T11" fmla="*/ 17 h 22"/>
                                      <a:gd name="T12" fmla="*/ 5 w 10"/>
                                      <a:gd name="T13" fmla="*/ 15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2 h 22"/>
                                      <a:gd name="T18" fmla="*/ 5 w 10"/>
                                      <a:gd name="T19" fmla="*/ 10 h 22"/>
                                      <a:gd name="T20" fmla="*/ 7 w 10"/>
                                      <a:gd name="T21" fmla="*/ 7 h 22"/>
                                      <a:gd name="T22" fmla="*/ 7 w 10"/>
                                      <a:gd name="T23" fmla="*/ 5 h 22"/>
                                      <a:gd name="T24" fmla="*/ 10 w 10"/>
                                      <a:gd name="T25" fmla="*/ 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7" name=""/>
                                <wps:cNvSpPr/>
                                <wps:spPr bwMode="auto">
                                  <a:xfrm>
                                    <a:off x="5877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12"/>
                                      <a:gd name="T2" fmla="*/ 3 w 5"/>
                                      <a:gd name="T3" fmla="*/ 2 h 12"/>
                                      <a:gd name="T4" fmla="*/ 0 w 5"/>
                                      <a:gd name="T5" fmla="*/ 7 h 12"/>
                                      <a:gd name="T6" fmla="*/ 0 w 5"/>
                                      <a:gd name="T7" fmla="*/ 10 h 12"/>
                                      <a:gd name="T8" fmla="*/ 3 w 5"/>
                                      <a:gd name="T9" fmla="*/ 12 h 12"/>
                                      <a:gd name="T10" fmla="*/ 5 w 5"/>
                                      <a:gd name="T11" fmla="*/ 7 h 12"/>
                                      <a:gd name="T12" fmla="*/ 5 w 5"/>
                                      <a:gd name="T13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8" name=""/>
                                <wps:cNvSpPr/>
                                <wps:spPr bwMode="auto">
                                  <a:xfrm>
                                    <a:off x="58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8"/>
                                      <a:gd name="T2" fmla="*/ 0 w 2"/>
                                      <a:gd name="T3" fmla="*/ 3 h 8"/>
                                      <a:gd name="T4" fmla="*/ 0 w 2"/>
                                      <a:gd name="T5" fmla="*/ 5 h 8"/>
                                      <a:gd name="T6" fmla="*/ 0 w 2"/>
                                      <a:gd name="T7" fmla="*/ 8 h 8"/>
                                      <a:gd name="T8" fmla="*/ 0 w 2"/>
                                      <a:gd name="T9" fmla="*/ 8 h 8"/>
                                      <a:gd name="T10" fmla="*/ 2 w 2"/>
                                      <a:gd name="T11" fmla="*/ 5 h 8"/>
                                      <a:gd name="T12" fmla="*/ 2 w 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9" name=""/>
                                <wps:cNvSpPr/>
                                <wps:spPr bwMode="auto">
                                  <a:xfrm>
                                    <a:off x="5845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35 w 87"/>
                                      <a:gd name="T1" fmla="*/ 224 h 224"/>
                                      <a:gd name="T2" fmla="*/ 30 w 87"/>
                                      <a:gd name="T3" fmla="*/ 192 h 224"/>
                                      <a:gd name="T4" fmla="*/ 30 w 87"/>
                                      <a:gd name="T5" fmla="*/ 162 h 224"/>
                                      <a:gd name="T6" fmla="*/ 32 w 87"/>
                                      <a:gd name="T7" fmla="*/ 135 h 224"/>
                                      <a:gd name="T8" fmla="*/ 37 w 87"/>
                                      <a:gd name="T9" fmla="*/ 110 h 224"/>
                                      <a:gd name="T10" fmla="*/ 45 w 87"/>
                                      <a:gd name="T11" fmla="*/ 85 h 224"/>
                                      <a:gd name="T12" fmla="*/ 55 w 87"/>
                                      <a:gd name="T13" fmla="*/ 57 h 224"/>
                                      <a:gd name="T14" fmla="*/ 69 w 87"/>
                                      <a:gd name="T15" fmla="*/ 30 h 224"/>
                                      <a:gd name="T16" fmla="*/ 87 w 87"/>
                                      <a:gd name="T17" fmla="*/ 0 h 224"/>
                                      <a:gd name="T18" fmla="*/ 55 w 87"/>
                                      <a:gd name="T19" fmla="*/ 42 h 224"/>
                                      <a:gd name="T20" fmla="*/ 30 w 87"/>
                                      <a:gd name="T21" fmla="*/ 80 h 224"/>
                                      <a:gd name="T22" fmla="*/ 17 w 87"/>
                                      <a:gd name="T23" fmla="*/ 100 h 224"/>
                                      <a:gd name="T24" fmla="*/ 10 w 87"/>
                                      <a:gd name="T25" fmla="*/ 122 h 224"/>
                                      <a:gd name="T26" fmla="*/ 2 w 87"/>
                                      <a:gd name="T27" fmla="*/ 147 h 224"/>
                                      <a:gd name="T28" fmla="*/ 0 w 87"/>
                                      <a:gd name="T29" fmla="*/ 172 h 224"/>
                                      <a:gd name="T30" fmla="*/ 7 w 87"/>
                                      <a:gd name="T31" fmla="*/ 189 h 224"/>
                                      <a:gd name="T32" fmla="*/ 15 w 87"/>
                                      <a:gd name="T33" fmla="*/ 202 h 224"/>
                                      <a:gd name="T34" fmla="*/ 25 w 87"/>
                                      <a:gd name="T35" fmla="*/ 212 h 224"/>
                                      <a:gd name="T36" fmla="*/ 35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35" y="224"/>
                                        </a:moveTo>
                                        <a:lnTo>
                                          <a:pt x="30" y="192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7" y="110"/>
                                        </a:lnTo>
                                        <a:lnTo>
                                          <a:pt x="45" y="85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7" y="189"/>
                                        </a:lnTo>
                                        <a:lnTo>
                                          <a:pt x="15" y="202"/>
                                        </a:lnTo>
                                        <a:lnTo>
                                          <a:pt x="25" y="212"/>
                                        </a:lnTo>
                                        <a:lnTo>
                                          <a:pt x="35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0" name=""/>
                                <wps:cNvSpPr/>
                                <wps:spPr bwMode="auto">
                                  <a:xfrm>
                                    <a:off x="5760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3 h 5"/>
                                      <a:gd name="T2" fmla="*/ 3 w 3"/>
                                      <a:gd name="T3" fmla="*/ 3 h 5"/>
                                      <a:gd name="T4" fmla="*/ 0 w 3"/>
                                      <a:gd name="T5" fmla="*/ 0 h 5"/>
                                      <a:gd name="T6" fmla="*/ 0 w 3"/>
                                      <a:gd name="T7" fmla="*/ 3 h 5"/>
                                      <a:gd name="T8" fmla="*/ 3 w 3"/>
                                      <a:gd name="T9" fmla="*/ 5 h 5"/>
                                      <a:gd name="T10" fmla="*/ 3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3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1" name=""/>
                                <wps:cNvSpPr/>
                                <wps:spPr bwMode="auto">
                                  <a:xfrm>
                                    <a:off x="5760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3 w 5"/>
                                      <a:gd name="T1" fmla="*/ 0 h 5"/>
                                      <a:gd name="T2" fmla="*/ 0 w 5"/>
                                      <a:gd name="T3" fmla="*/ 0 h 5"/>
                                      <a:gd name="T4" fmla="*/ 3 w 5"/>
                                      <a:gd name="T5" fmla="*/ 2 h 5"/>
                                      <a:gd name="T6" fmla="*/ 5 w 5"/>
                                      <a:gd name="T7" fmla="*/ 5 h 5"/>
                                      <a:gd name="T8" fmla="*/ 5 w 5"/>
                                      <a:gd name="T9" fmla="*/ 2 h 5"/>
                                      <a:gd name="T10" fmla="*/ 3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2" name=""/>
                                <wps:cNvSpPr/>
                                <wps:spPr bwMode="auto">
                                  <a:xfrm>
                                    <a:off x="5763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7"/>
                                      <a:gd name="T2" fmla="*/ 0 w 5"/>
                                      <a:gd name="T3" fmla="*/ 2 h 7"/>
                                      <a:gd name="T4" fmla="*/ 2 w 5"/>
                                      <a:gd name="T5" fmla="*/ 5 h 7"/>
                                      <a:gd name="T6" fmla="*/ 2 w 5"/>
                                      <a:gd name="T7" fmla="*/ 7 h 7"/>
                                      <a:gd name="T8" fmla="*/ 2 w 5"/>
                                      <a:gd name="T9" fmla="*/ 5 h 7"/>
                                      <a:gd name="T10" fmla="*/ 5 w 5"/>
                                      <a:gd name="T11" fmla="*/ 5 h 7"/>
                                      <a:gd name="T12" fmla="*/ 0 w 5"/>
                                      <a:gd name="T13" fmla="*/ 0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0 w 234"/>
                                      <a:gd name="T1" fmla="*/ 0 h 110"/>
                                      <a:gd name="T2" fmla="*/ 0 w 234"/>
                                      <a:gd name="T3" fmla="*/ 3 h 110"/>
                                      <a:gd name="T4" fmla="*/ 0 w 234"/>
                                      <a:gd name="T5" fmla="*/ 5 h 110"/>
                                      <a:gd name="T6" fmla="*/ 3 w 234"/>
                                      <a:gd name="T7" fmla="*/ 8 h 110"/>
                                      <a:gd name="T8" fmla="*/ 3 w 234"/>
                                      <a:gd name="T9" fmla="*/ 5 h 110"/>
                                      <a:gd name="T10" fmla="*/ 5 w 234"/>
                                      <a:gd name="T11" fmla="*/ 3 h 110"/>
                                      <a:gd name="T12" fmla="*/ 0 w 234"/>
                                      <a:gd name="T13" fmla="*/ 0 h 110"/>
                                      <a:gd name="T14" fmla="*/ 234 w 234"/>
                                      <a:gd name="T15" fmla="*/ 110 h 110"/>
                                      <a:gd name="T16" fmla="*/ 234 w 234"/>
                                      <a:gd name="T17" fmla="*/ 110 h 110"/>
                                      <a:gd name="T18" fmla="*/ 234 w 234"/>
                                      <a:gd name="T19" fmla="*/ 110 h 110"/>
                                      <a:gd name="T20" fmla="*/ 234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234" y="110"/>
                                        </a:move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3 w 234"/>
                                      <a:gd name="T1" fmla="*/ 0 h 109"/>
                                      <a:gd name="T2" fmla="*/ 0 w 234"/>
                                      <a:gd name="T3" fmla="*/ 0 h 109"/>
                                      <a:gd name="T4" fmla="*/ 0 w 234"/>
                                      <a:gd name="T5" fmla="*/ 2 h 109"/>
                                      <a:gd name="T6" fmla="*/ 3 w 234"/>
                                      <a:gd name="T7" fmla="*/ 5 h 109"/>
                                      <a:gd name="T8" fmla="*/ 3 w 234"/>
                                      <a:gd name="T9" fmla="*/ 7 h 109"/>
                                      <a:gd name="T10" fmla="*/ 5 w 234"/>
                                      <a:gd name="T11" fmla="*/ 5 h 109"/>
                                      <a:gd name="T12" fmla="*/ 5 w 234"/>
                                      <a:gd name="T13" fmla="*/ 2 h 109"/>
                                      <a:gd name="T14" fmla="*/ 3 w 234"/>
                                      <a:gd name="T15" fmla="*/ 0 h 109"/>
                                      <a:gd name="T16" fmla="*/ 234 w 234"/>
                                      <a:gd name="T17" fmla="*/ 107 h 109"/>
                                      <a:gd name="T18" fmla="*/ 231 w 234"/>
                                      <a:gd name="T19" fmla="*/ 107 h 109"/>
                                      <a:gd name="T20" fmla="*/ 231 w 234"/>
                                      <a:gd name="T21" fmla="*/ 109 h 109"/>
                                      <a:gd name="T22" fmla="*/ 231 w 234"/>
                                      <a:gd name="T23" fmla="*/ 109 h 109"/>
                                      <a:gd name="T24" fmla="*/ 234 w 234"/>
                                      <a:gd name="T25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34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 w 231"/>
                                      <a:gd name="T1" fmla="*/ 0 h 112"/>
                                      <a:gd name="T2" fmla="*/ 0 w 231"/>
                                      <a:gd name="T3" fmla="*/ 2 h 112"/>
                                      <a:gd name="T4" fmla="*/ 0 w 231"/>
                                      <a:gd name="T5" fmla="*/ 5 h 112"/>
                                      <a:gd name="T6" fmla="*/ 0 w 231"/>
                                      <a:gd name="T7" fmla="*/ 7 h 112"/>
                                      <a:gd name="T8" fmla="*/ 2 w 231"/>
                                      <a:gd name="T9" fmla="*/ 10 h 112"/>
                                      <a:gd name="T10" fmla="*/ 2 w 231"/>
                                      <a:gd name="T11" fmla="*/ 7 h 112"/>
                                      <a:gd name="T12" fmla="*/ 5 w 231"/>
                                      <a:gd name="T13" fmla="*/ 5 h 112"/>
                                      <a:gd name="T14" fmla="*/ 2 w 231"/>
                                      <a:gd name="T15" fmla="*/ 0 h 112"/>
                                      <a:gd name="T16" fmla="*/ 231 w 231"/>
                                      <a:gd name="T17" fmla="*/ 107 h 112"/>
                                      <a:gd name="T18" fmla="*/ 231 w 231"/>
                                      <a:gd name="T19" fmla="*/ 107 h 112"/>
                                      <a:gd name="T20" fmla="*/ 226 w 231"/>
                                      <a:gd name="T21" fmla="*/ 107 h 112"/>
                                      <a:gd name="T22" fmla="*/ 226 w 231"/>
                                      <a:gd name="T23" fmla="*/ 109 h 112"/>
                                      <a:gd name="T24" fmla="*/ 224 w 231"/>
                                      <a:gd name="T25" fmla="*/ 112 h 112"/>
                                      <a:gd name="T26" fmla="*/ 228 w 231"/>
                                      <a:gd name="T27" fmla="*/ 109 h 112"/>
                                      <a:gd name="T28" fmla="*/ 231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31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26" y="107"/>
                                        </a:lnTo>
                                        <a:lnTo>
                                          <a:pt x="226" y="109"/>
                                        </a:lnTo>
                                        <a:lnTo>
                                          <a:pt x="224" y="112"/>
                                        </a:lnTo>
                                        <a:lnTo>
                                          <a:pt x="228" y="109"/>
                                        </a:lnTo>
                                        <a:lnTo>
                                          <a:pt x="23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 w 228"/>
                                      <a:gd name="T1" fmla="*/ 0 h 110"/>
                                      <a:gd name="T2" fmla="*/ 2 w 228"/>
                                      <a:gd name="T3" fmla="*/ 3 h 110"/>
                                      <a:gd name="T4" fmla="*/ 0 w 228"/>
                                      <a:gd name="T5" fmla="*/ 5 h 110"/>
                                      <a:gd name="T6" fmla="*/ 2 w 228"/>
                                      <a:gd name="T7" fmla="*/ 8 h 110"/>
                                      <a:gd name="T8" fmla="*/ 5 w 228"/>
                                      <a:gd name="T9" fmla="*/ 10 h 110"/>
                                      <a:gd name="T10" fmla="*/ 5 w 228"/>
                                      <a:gd name="T11" fmla="*/ 5 h 110"/>
                                      <a:gd name="T12" fmla="*/ 7 w 228"/>
                                      <a:gd name="T13" fmla="*/ 3 h 110"/>
                                      <a:gd name="T14" fmla="*/ 2 w 228"/>
                                      <a:gd name="T15" fmla="*/ 0 h 110"/>
                                      <a:gd name="T16" fmla="*/ 228 w 228"/>
                                      <a:gd name="T17" fmla="*/ 107 h 110"/>
                                      <a:gd name="T18" fmla="*/ 228 w 228"/>
                                      <a:gd name="T19" fmla="*/ 105 h 110"/>
                                      <a:gd name="T20" fmla="*/ 224 w 228"/>
                                      <a:gd name="T21" fmla="*/ 105 h 110"/>
                                      <a:gd name="T22" fmla="*/ 221 w 228"/>
                                      <a:gd name="T23" fmla="*/ 107 h 110"/>
                                      <a:gd name="T24" fmla="*/ 221 w 228"/>
                                      <a:gd name="T25" fmla="*/ 110 h 110"/>
                                      <a:gd name="T26" fmla="*/ 224 w 228"/>
                                      <a:gd name="T27" fmla="*/ 110 h 110"/>
                                      <a:gd name="T28" fmla="*/ 228 w 228"/>
                                      <a:gd name="T2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28" y="107"/>
                                        </a:moveTo>
                                        <a:lnTo>
                                          <a:pt x="228" y="105"/>
                                        </a:lnTo>
                                        <a:lnTo>
                                          <a:pt x="224" y="105"/>
                                        </a:lnTo>
                                        <a:lnTo>
                                          <a:pt x="221" y="107"/>
                                        </a:lnTo>
                                        <a:lnTo>
                                          <a:pt x="221" y="110"/>
                                        </a:lnTo>
                                        <a:lnTo>
                                          <a:pt x="224" y="110"/>
                                        </a:lnTo>
                                        <a:lnTo>
                                          <a:pt x="228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0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3 w 224"/>
                                      <a:gd name="T1" fmla="*/ 0 h 109"/>
                                      <a:gd name="T2" fmla="*/ 0 w 224"/>
                                      <a:gd name="T3" fmla="*/ 2 h 109"/>
                                      <a:gd name="T4" fmla="*/ 0 w 224"/>
                                      <a:gd name="T5" fmla="*/ 5 h 109"/>
                                      <a:gd name="T6" fmla="*/ 3 w 224"/>
                                      <a:gd name="T7" fmla="*/ 7 h 109"/>
                                      <a:gd name="T8" fmla="*/ 3 w 224"/>
                                      <a:gd name="T9" fmla="*/ 10 h 109"/>
                                      <a:gd name="T10" fmla="*/ 5 w 224"/>
                                      <a:gd name="T11" fmla="*/ 5 h 109"/>
                                      <a:gd name="T12" fmla="*/ 8 w 224"/>
                                      <a:gd name="T13" fmla="*/ 2 h 109"/>
                                      <a:gd name="T14" fmla="*/ 3 w 224"/>
                                      <a:gd name="T15" fmla="*/ 0 h 109"/>
                                      <a:gd name="T16" fmla="*/ 222 w 224"/>
                                      <a:gd name="T17" fmla="*/ 107 h 109"/>
                                      <a:gd name="T18" fmla="*/ 224 w 224"/>
                                      <a:gd name="T19" fmla="*/ 104 h 109"/>
                                      <a:gd name="T20" fmla="*/ 224 w 224"/>
                                      <a:gd name="T21" fmla="*/ 102 h 109"/>
                                      <a:gd name="T22" fmla="*/ 219 w 224"/>
                                      <a:gd name="T23" fmla="*/ 99 h 109"/>
                                      <a:gd name="T24" fmla="*/ 217 w 224"/>
                                      <a:gd name="T25" fmla="*/ 104 h 109"/>
                                      <a:gd name="T26" fmla="*/ 214 w 224"/>
                                      <a:gd name="T27" fmla="*/ 109 h 109"/>
                                      <a:gd name="T28" fmla="*/ 219 w 224"/>
                                      <a:gd name="T29" fmla="*/ 107 h 109"/>
                                      <a:gd name="T30" fmla="*/ 222 w 224"/>
                                      <a:gd name="T31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2" y="107"/>
                                        </a:moveTo>
                                        <a:lnTo>
                                          <a:pt x="224" y="104"/>
                                        </a:lnTo>
                                        <a:lnTo>
                                          <a:pt x="224" y="102"/>
                                        </a:lnTo>
                                        <a:lnTo>
                                          <a:pt x="219" y="99"/>
                                        </a:lnTo>
                                        <a:lnTo>
                                          <a:pt x="217" y="104"/>
                                        </a:lnTo>
                                        <a:lnTo>
                                          <a:pt x="214" y="109"/>
                                        </a:lnTo>
                                        <a:lnTo>
                                          <a:pt x="219" y="107"/>
                                        </a:lnTo>
                                        <a:lnTo>
                                          <a:pt x="222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 w 219"/>
                                      <a:gd name="T1" fmla="*/ 0 h 112"/>
                                      <a:gd name="T2" fmla="*/ 0 w 219"/>
                                      <a:gd name="T3" fmla="*/ 2 h 112"/>
                                      <a:gd name="T4" fmla="*/ 0 w 219"/>
                                      <a:gd name="T5" fmla="*/ 7 h 112"/>
                                      <a:gd name="T6" fmla="*/ 0 w 219"/>
                                      <a:gd name="T7" fmla="*/ 10 h 112"/>
                                      <a:gd name="T8" fmla="*/ 2 w 219"/>
                                      <a:gd name="T9" fmla="*/ 12 h 112"/>
                                      <a:gd name="T10" fmla="*/ 5 w 219"/>
                                      <a:gd name="T11" fmla="*/ 7 h 112"/>
                                      <a:gd name="T12" fmla="*/ 5 w 219"/>
                                      <a:gd name="T13" fmla="*/ 5 h 112"/>
                                      <a:gd name="T14" fmla="*/ 5 w 219"/>
                                      <a:gd name="T15" fmla="*/ 2 h 112"/>
                                      <a:gd name="T16" fmla="*/ 2 w 219"/>
                                      <a:gd name="T17" fmla="*/ 0 h 112"/>
                                      <a:gd name="T18" fmla="*/ 216 w 219"/>
                                      <a:gd name="T19" fmla="*/ 107 h 112"/>
                                      <a:gd name="T20" fmla="*/ 216 w 219"/>
                                      <a:gd name="T21" fmla="*/ 104 h 112"/>
                                      <a:gd name="T22" fmla="*/ 219 w 219"/>
                                      <a:gd name="T23" fmla="*/ 102 h 112"/>
                                      <a:gd name="T24" fmla="*/ 214 w 219"/>
                                      <a:gd name="T25" fmla="*/ 99 h 112"/>
                                      <a:gd name="T26" fmla="*/ 211 w 219"/>
                                      <a:gd name="T27" fmla="*/ 104 h 112"/>
                                      <a:gd name="T28" fmla="*/ 209 w 219"/>
                                      <a:gd name="T29" fmla="*/ 112 h 112"/>
                                      <a:gd name="T30" fmla="*/ 211 w 219"/>
                                      <a:gd name="T31" fmla="*/ 109 h 112"/>
                                      <a:gd name="T32" fmla="*/ 216 w 219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6" y="107"/>
                                        </a:moveTo>
                                        <a:lnTo>
                                          <a:pt x="216" y="104"/>
                                        </a:lnTo>
                                        <a:lnTo>
                                          <a:pt x="219" y="102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1" y="104"/>
                                        </a:lnTo>
                                        <a:lnTo>
                                          <a:pt x="209" y="112"/>
                                        </a:lnTo>
                                        <a:lnTo>
                                          <a:pt x="211" y="109"/>
                                        </a:lnTo>
                                        <a:lnTo>
                                          <a:pt x="216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5 w 216"/>
                                      <a:gd name="T1" fmla="*/ 0 h 112"/>
                                      <a:gd name="T2" fmla="*/ 2 w 216"/>
                                      <a:gd name="T3" fmla="*/ 3 h 112"/>
                                      <a:gd name="T4" fmla="*/ 0 w 216"/>
                                      <a:gd name="T5" fmla="*/ 8 h 112"/>
                                      <a:gd name="T6" fmla="*/ 2 w 216"/>
                                      <a:gd name="T7" fmla="*/ 10 h 112"/>
                                      <a:gd name="T8" fmla="*/ 2 w 216"/>
                                      <a:gd name="T9" fmla="*/ 13 h 112"/>
                                      <a:gd name="T10" fmla="*/ 5 w 216"/>
                                      <a:gd name="T11" fmla="*/ 8 h 112"/>
                                      <a:gd name="T12" fmla="*/ 7 w 216"/>
                                      <a:gd name="T13" fmla="*/ 3 h 112"/>
                                      <a:gd name="T14" fmla="*/ 5 w 216"/>
                                      <a:gd name="T15" fmla="*/ 0 h 112"/>
                                      <a:gd name="T16" fmla="*/ 211 w 216"/>
                                      <a:gd name="T17" fmla="*/ 107 h 112"/>
                                      <a:gd name="T18" fmla="*/ 214 w 216"/>
                                      <a:gd name="T19" fmla="*/ 102 h 112"/>
                                      <a:gd name="T20" fmla="*/ 216 w 216"/>
                                      <a:gd name="T21" fmla="*/ 97 h 112"/>
                                      <a:gd name="T22" fmla="*/ 211 w 216"/>
                                      <a:gd name="T23" fmla="*/ 97 h 112"/>
                                      <a:gd name="T24" fmla="*/ 209 w 216"/>
                                      <a:gd name="T25" fmla="*/ 105 h 112"/>
                                      <a:gd name="T26" fmla="*/ 204 w 216"/>
                                      <a:gd name="T27" fmla="*/ 112 h 112"/>
                                      <a:gd name="T28" fmla="*/ 209 w 216"/>
                                      <a:gd name="T29" fmla="*/ 110 h 112"/>
                                      <a:gd name="T30" fmla="*/ 211 w 216"/>
                                      <a:gd name="T31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11" y="107"/>
                                        </a:moveTo>
                                        <a:lnTo>
                                          <a:pt x="214" y="102"/>
                                        </a:lnTo>
                                        <a:lnTo>
                                          <a:pt x="216" y="97"/>
                                        </a:lnTo>
                                        <a:lnTo>
                                          <a:pt x="211" y="97"/>
                                        </a:lnTo>
                                        <a:lnTo>
                                          <a:pt x="209" y="105"/>
                                        </a:lnTo>
                                        <a:lnTo>
                                          <a:pt x="204" y="112"/>
                                        </a:lnTo>
                                        <a:lnTo>
                                          <a:pt x="209" y="110"/>
                                        </a:lnTo>
                                        <a:lnTo>
                                          <a:pt x="21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3 w 212"/>
                                      <a:gd name="T1" fmla="*/ 0 h 112"/>
                                      <a:gd name="T2" fmla="*/ 3 w 212"/>
                                      <a:gd name="T3" fmla="*/ 2 h 112"/>
                                      <a:gd name="T4" fmla="*/ 0 w 212"/>
                                      <a:gd name="T5" fmla="*/ 7 h 112"/>
                                      <a:gd name="T6" fmla="*/ 0 w 212"/>
                                      <a:gd name="T7" fmla="*/ 10 h 112"/>
                                      <a:gd name="T8" fmla="*/ 3 w 212"/>
                                      <a:gd name="T9" fmla="*/ 12 h 112"/>
                                      <a:gd name="T10" fmla="*/ 5 w 212"/>
                                      <a:gd name="T11" fmla="*/ 7 h 112"/>
                                      <a:gd name="T12" fmla="*/ 8 w 212"/>
                                      <a:gd name="T13" fmla="*/ 2 h 112"/>
                                      <a:gd name="T14" fmla="*/ 5 w 212"/>
                                      <a:gd name="T15" fmla="*/ 0 h 112"/>
                                      <a:gd name="T16" fmla="*/ 3 w 212"/>
                                      <a:gd name="T17" fmla="*/ 0 h 112"/>
                                      <a:gd name="T18" fmla="*/ 207 w 212"/>
                                      <a:gd name="T19" fmla="*/ 107 h 112"/>
                                      <a:gd name="T20" fmla="*/ 209 w 212"/>
                                      <a:gd name="T21" fmla="*/ 99 h 112"/>
                                      <a:gd name="T22" fmla="*/ 212 w 212"/>
                                      <a:gd name="T23" fmla="*/ 94 h 112"/>
                                      <a:gd name="T24" fmla="*/ 207 w 212"/>
                                      <a:gd name="T25" fmla="*/ 94 h 112"/>
                                      <a:gd name="T26" fmla="*/ 204 w 212"/>
                                      <a:gd name="T27" fmla="*/ 102 h 112"/>
                                      <a:gd name="T28" fmla="*/ 199 w 212"/>
                                      <a:gd name="T29" fmla="*/ 112 h 112"/>
                                      <a:gd name="T30" fmla="*/ 202 w 212"/>
                                      <a:gd name="T31" fmla="*/ 109 h 112"/>
                                      <a:gd name="T32" fmla="*/ 207 w 212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07" y="107"/>
                                        </a:moveTo>
                                        <a:lnTo>
                                          <a:pt x="209" y="99"/>
                                        </a:lnTo>
                                        <a:lnTo>
                                          <a:pt x="212" y="94"/>
                                        </a:lnTo>
                                        <a:lnTo>
                                          <a:pt x="207" y="94"/>
                                        </a:lnTo>
                                        <a:lnTo>
                                          <a:pt x="204" y="102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lnTo>
                                          <a:pt x="207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5 w 209"/>
                                      <a:gd name="T1" fmla="*/ 0 h 114"/>
                                      <a:gd name="T2" fmla="*/ 3 w 209"/>
                                      <a:gd name="T3" fmla="*/ 5 h 114"/>
                                      <a:gd name="T4" fmla="*/ 0 w 209"/>
                                      <a:gd name="T5" fmla="*/ 10 h 114"/>
                                      <a:gd name="T6" fmla="*/ 3 w 209"/>
                                      <a:gd name="T7" fmla="*/ 12 h 114"/>
                                      <a:gd name="T8" fmla="*/ 5 w 209"/>
                                      <a:gd name="T9" fmla="*/ 12 h 114"/>
                                      <a:gd name="T10" fmla="*/ 8 w 209"/>
                                      <a:gd name="T11" fmla="*/ 7 h 114"/>
                                      <a:gd name="T12" fmla="*/ 10 w 209"/>
                                      <a:gd name="T13" fmla="*/ 2 h 114"/>
                                      <a:gd name="T14" fmla="*/ 8 w 209"/>
                                      <a:gd name="T15" fmla="*/ 2 h 114"/>
                                      <a:gd name="T16" fmla="*/ 5 w 209"/>
                                      <a:gd name="T17" fmla="*/ 0 h 114"/>
                                      <a:gd name="T18" fmla="*/ 202 w 209"/>
                                      <a:gd name="T19" fmla="*/ 109 h 114"/>
                                      <a:gd name="T20" fmla="*/ 207 w 209"/>
                                      <a:gd name="T21" fmla="*/ 102 h 114"/>
                                      <a:gd name="T22" fmla="*/ 209 w 209"/>
                                      <a:gd name="T23" fmla="*/ 94 h 114"/>
                                      <a:gd name="T24" fmla="*/ 204 w 209"/>
                                      <a:gd name="T25" fmla="*/ 92 h 114"/>
                                      <a:gd name="T26" fmla="*/ 199 w 209"/>
                                      <a:gd name="T27" fmla="*/ 104 h 114"/>
                                      <a:gd name="T28" fmla="*/ 194 w 209"/>
                                      <a:gd name="T29" fmla="*/ 114 h 114"/>
                                      <a:gd name="T30" fmla="*/ 199 w 209"/>
                                      <a:gd name="T31" fmla="*/ 112 h 114"/>
                                      <a:gd name="T32" fmla="*/ 202 w 209"/>
                                      <a:gd name="T33" fmla="*/ 10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02" y="109"/>
                                        </a:moveTo>
                                        <a:lnTo>
                                          <a:pt x="207" y="102"/>
                                        </a:lnTo>
                                        <a:lnTo>
                                          <a:pt x="209" y="94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104"/>
                                        </a:lnTo>
                                        <a:lnTo>
                                          <a:pt x="194" y="114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8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5 w 204"/>
                                      <a:gd name="T1" fmla="*/ 0 h 115"/>
                                      <a:gd name="T2" fmla="*/ 2 w 204"/>
                                      <a:gd name="T3" fmla="*/ 5 h 115"/>
                                      <a:gd name="T4" fmla="*/ 0 w 204"/>
                                      <a:gd name="T5" fmla="*/ 10 h 115"/>
                                      <a:gd name="T6" fmla="*/ 2 w 204"/>
                                      <a:gd name="T7" fmla="*/ 10 h 115"/>
                                      <a:gd name="T8" fmla="*/ 2 w 204"/>
                                      <a:gd name="T9" fmla="*/ 13 h 115"/>
                                      <a:gd name="T10" fmla="*/ 5 w 204"/>
                                      <a:gd name="T11" fmla="*/ 8 h 115"/>
                                      <a:gd name="T12" fmla="*/ 7 w 204"/>
                                      <a:gd name="T13" fmla="*/ 3 h 115"/>
                                      <a:gd name="T14" fmla="*/ 5 w 204"/>
                                      <a:gd name="T15" fmla="*/ 0 h 115"/>
                                      <a:gd name="T16" fmla="*/ 196 w 204"/>
                                      <a:gd name="T17" fmla="*/ 110 h 115"/>
                                      <a:gd name="T18" fmla="*/ 201 w 204"/>
                                      <a:gd name="T19" fmla="*/ 100 h 115"/>
                                      <a:gd name="T20" fmla="*/ 204 w 204"/>
                                      <a:gd name="T21" fmla="*/ 92 h 115"/>
                                      <a:gd name="T22" fmla="*/ 199 w 204"/>
                                      <a:gd name="T23" fmla="*/ 90 h 115"/>
                                      <a:gd name="T24" fmla="*/ 194 w 204"/>
                                      <a:gd name="T25" fmla="*/ 102 h 115"/>
                                      <a:gd name="T26" fmla="*/ 186 w 204"/>
                                      <a:gd name="T27" fmla="*/ 115 h 115"/>
                                      <a:gd name="T28" fmla="*/ 191 w 204"/>
                                      <a:gd name="T29" fmla="*/ 112 h 115"/>
                                      <a:gd name="T30" fmla="*/ 196 w 204"/>
                                      <a:gd name="T31" fmla="*/ 110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96" y="110"/>
                                        </a:moveTo>
                                        <a:lnTo>
                                          <a:pt x="201" y="100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102"/>
                                        </a:lnTo>
                                        <a:lnTo>
                                          <a:pt x="186" y="11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96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5 w 199"/>
                                      <a:gd name="T1" fmla="*/ 0 h 117"/>
                                      <a:gd name="T2" fmla="*/ 3 w 199"/>
                                      <a:gd name="T3" fmla="*/ 5 h 117"/>
                                      <a:gd name="T4" fmla="*/ 0 w 199"/>
                                      <a:gd name="T5" fmla="*/ 10 h 117"/>
                                      <a:gd name="T6" fmla="*/ 0 w 199"/>
                                      <a:gd name="T7" fmla="*/ 13 h 117"/>
                                      <a:gd name="T8" fmla="*/ 3 w 199"/>
                                      <a:gd name="T9" fmla="*/ 15 h 117"/>
                                      <a:gd name="T10" fmla="*/ 5 w 199"/>
                                      <a:gd name="T11" fmla="*/ 10 h 117"/>
                                      <a:gd name="T12" fmla="*/ 8 w 199"/>
                                      <a:gd name="T13" fmla="*/ 5 h 117"/>
                                      <a:gd name="T14" fmla="*/ 5 w 199"/>
                                      <a:gd name="T15" fmla="*/ 3 h 117"/>
                                      <a:gd name="T16" fmla="*/ 5 w 199"/>
                                      <a:gd name="T17" fmla="*/ 0 h 117"/>
                                      <a:gd name="T18" fmla="*/ 189 w 199"/>
                                      <a:gd name="T19" fmla="*/ 112 h 117"/>
                                      <a:gd name="T20" fmla="*/ 194 w 199"/>
                                      <a:gd name="T21" fmla="*/ 102 h 117"/>
                                      <a:gd name="T22" fmla="*/ 199 w 199"/>
                                      <a:gd name="T23" fmla="*/ 90 h 117"/>
                                      <a:gd name="T24" fmla="*/ 194 w 199"/>
                                      <a:gd name="T25" fmla="*/ 90 h 117"/>
                                      <a:gd name="T26" fmla="*/ 189 w 199"/>
                                      <a:gd name="T27" fmla="*/ 102 h 117"/>
                                      <a:gd name="T28" fmla="*/ 179 w 199"/>
                                      <a:gd name="T29" fmla="*/ 117 h 117"/>
                                      <a:gd name="T30" fmla="*/ 184 w 199"/>
                                      <a:gd name="T31" fmla="*/ 115 h 117"/>
                                      <a:gd name="T32" fmla="*/ 189 w 199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9" y="112"/>
                                        </a:moveTo>
                                        <a:lnTo>
                                          <a:pt x="194" y="10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90"/>
                                        </a:lnTo>
                                        <a:lnTo>
                                          <a:pt x="189" y="102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84" y="115"/>
                                        </a:lnTo>
                                        <a:lnTo>
                                          <a:pt x="18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5 w 197"/>
                                      <a:gd name="T1" fmla="*/ 0 h 114"/>
                                      <a:gd name="T2" fmla="*/ 3 w 197"/>
                                      <a:gd name="T3" fmla="*/ 5 h 114"/>
                                      <a:gd name="T4" fmla="*/ 0 w 197"/>
                                      <a:gd name="T5" fmla="*/ 10 h 114"/>
                                      <a:gd name="T6" fmla="*/ 3 w 197"/>
                                      <a:gd name="T7" fmla="*/ 12 h 114"/>
                                      <a:gd name="T8" fmla="*/ 5 w 197"/>
                                      <a:gd name="T9" fmla="*/ 15 h 114"/>
                                      <a:gd name="T10" fmla="*/ 8 w 197"/>
                                      <a:gd name="T11" fmla="*/ 10 h 114"/>
                                      <a:gd name="T12" fmla="*/ 10 w 197"/>
                                      <a:gd name="T13" fmla="*/ 2 h 114"/>
                                      <a:gd name="T14" fmla="*/ 5 w 197"/>
                                      <a:gd name="T15" fmla="*/ 0 h 114"/>
                                      <a:gd name="T16" fmla="*/ 184 w 197"/>
                                      <a:gd name="T17" fmla="*/ 112 h 114"/>
                                      <a:gd name="T18" fmla="*/ 192 w 197"/>
                                      <a:gd name="T19" fmla="*/ 99 h 114"/>
                                      <a:gd name="T20" fmla="*/ 197 w 197"/>
                                      <a:gd name="T21" fmla="*/ 87 h 114"/>
                                      <a:gd name="T22" fmla="*/ 192 w 197"/>
                                      <a:gd name="T23" fmla="*/ 87 h 114"/>
                                      <a:gd name="T24" fmla="*/ 184 w 197"/>
                                      <a:gd name="T25" fmla="*/ 102 h 114"/>
                                      <a:gd name="T26" fmla="*/ 174 w 197"/>
                                      <a:gd name="T27" fmla="*/ 114 h 114"/>
                                      <a:gd name="T28" fmla="*/ 179 w 197"/>
                                      <a:gd name="T29" fmla="*/ 114 h 114"/>
                                      <a:gd name="T30" fmla="*/ 184 w 197"/>
                                      <a:gd name="T31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4" y="112"/>
                                        </a:moveTo>
                                        <a:lnTo>
                                          <a:pt x="192" y="99"/>
                                        </a:lnTo>
                                        <a:lnTo>
                                          <a:pt x="197" y="87"/>
                                        </a:lnTo>
                                        <a:lnTo>
                                          <a:pt x="192" y="87"/>
                                        </a:lnTo>
                                        <a:lnTo>
                                          <a:pt x="184" y="102"/>
                                        </a:lnTo>
                                        <a:lnTo>
                                          <a:pt x="174" y="114"/>
                                        </a:lnTo>
                                        <a:lnTo>
                                          <a:pt x="179" y="114"/>
                                        </a:lnTo>
                                        <a:lnTo>
                                          <a:pt x="184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3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5 w 191"/>
                                      <a:gd name="T1" fmla="*/ 0 h 115"/>
                                      <a:gd name="T2" fmla="*/ 2 w 191"/>
                                      <a:gd name="T3" fmla="*/ 5 h 115"/>
                                      <a:gd name="T4" fmla="*/ 0 w 191"/>
                                      <a:gd name="T5" fmla="*/ 10 h 115"/>
                                      <a:gd name="T6" fmla="*/ 2 w 191"/>
                                      <a:gd name="T7" fmla="*/ 13 h 115"/>
                                      <a:gd name="T8" fmla="*/ 5 w 191"/>
                                      <a:gd name="T9" fmla="*/ 15 h 115"/>
                                      <a:gd name="T10" fmla="*/ 7 w 191"/>
                                      <a:gd name="T11" fmla="*/ 10 h 115"/>
                                      <a:gd name="T12" fmla="*/ 10 w 191"/>
                                      <a:gd name="T13" fmla="*/ 3 h 115"/>
                                      <a:gd name="T14" fmla="*/ 7 w 191"/>
                                      <a:gd name="T15" fmla="*/ 0 h 115"/>
                                      <a:gd name="T16" fmla="*/ 5 w 191"/>
                                      <a:gd name="T17" fmla="*/ 0 h 115"/>
                                      <a:gd name="T18" fmla="*/ 176 w 191"/>
                                      <a:gd name="T19" fmla="*/ 112 h 115"/>
                                      <a:gd name="T20" fmla="*/ 186 w 191"/>
                                      <a:gd name="T21" fmla="*/ 97 h 115"/>
                                      <a:gd name="T22" fmla="*/ 191 w 191"/>
                                      <a:gd name="T23" fmla="*/ 85 h 115"/>
                                      <a:gd name="T24" fmla="*/ 186 w 191"/>
                                      <a:gd name="T25" fmla="*/ 82 h 115"/>
                                      <a:gd name="T26" fmla="*/ 179 w 191"/>
                                      <a:gd name="T27" fmla="*/ 100 h 115"/>
                                      <a:gd name="T28" fmla="*/ 166 w 191"/>
                                      <a:gd name="T29" fmla="*/ 115 h 115"/>
                                      <a:gd name="T30" fmla="*/ 171 w 191"/>
                                      <a:gd name="T31" fmla="*/ 112 h 115"/>
                                      <a:gd name="T32" fmla="*/ 176 w 191"/>
                                      <a:gd name="T33" fmla="*/ 11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76" y="112"/>
                                        </a:moveTo>
                                        <a:lnTo>
                                          <a:pt x="186" y="97"/>
                                        </a:lnTo>
                                        <a:lnTo>
                                          <a:pt x="191" y="85"/>
                                        </a:lnTo>
                                        <a:lnTo>
                                          <a:pt x="186" y="82"/>
                                        </a:lnTo>
                                        <a:lnTo>
                                          <a:pt x="179" y="100"/>
                                        </a:lnTo>
                                        <a:lnTo>
                                          <a:pt x="166" y="115"/>
                                        </a:lnTo>
                                        <a:lnTo>
                                          <a:pt x="171" y="112"/>
                                        </a:lnTo>
                                        <a:lnTo>
                                          <a:pt x="17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5 w 187"/>
                                      <a:gd name="T1" fmla="*/ 0 h 117"/>
                                      <a:gd name="T2" fmla="*/ 3 w 187"/>
                                      <a:gd name="T3" fmla="*/ 8 h 117"/>
                                      <a:gd name="T4" fmla="*/ 0 w 187"/>
                                      <a:gd name="T5" fmla="*/ 13 h 117"/>
                                      <a:gd name="T6" fmla="*/ 3 w 187"/>
                                      <a:gd name="T7" fmla="*/ 15 h 117"/>
                                      <a:gd name="T8" fmla="*/ 3 w 187"/>
                                      <a:gd name="T9" fmla="*/ 18 h 117"/>
                                      <a:gd name="T10" fmla="*/ 5 w 187"/>
                                      <a:gd name="T11" fmla="*/ 10 h 117"/>
                                      <a:gd name="T12" fmla="*/ 10 w 187"/>
                                      <a:gd name="T13" fmla="*/ 5 h 117"/>
                                      <a:gd name="T14" fmla="*/ 8 w 187"/>
                                      <a:gd name="T15" fmla="*/ 3 h 117"/>
                                      <a:gd name="T16" fmla="*/ 5 w 187"/>
                                      <a:gd name="T17" fmla="*/ 0 h 117"/>
                                      <a:gd name="T18" fmla="*/ 169 w 187"/>
                                      <a:gd name="T19" fmla="*/ 112 h 117"/>
                                      <a:gd name="T20" fmla="*/ 179 w 187"/>
                                      <a:gd name="T21" fmla="*/ 100 h 117"/>
                                      <a:gd name="T22" fmla="*/ 187 w 187"/>
                                      <a:gd name="T23" fmla="*/ 85 h 117"/>
                                      <a:gd name="T24" fmla="*/ 182 w 187"/>
                                      <a:gd name="T25" fmla="*/ 82 h 117"/>
                                      <a:gd name="T26" fmla="*/ 174 w 187"/>
                                      <a:gd name="T27" fmla="*/ 100 h 117"/>
                                      <a:gd name="T28" fmla="*/ 159 w 187"/>
                                      <a:gd name="T29" fmla="*/ 117 h 117"/>
                                      <a:gd name="T30" fmla="*/ 164 w 187"/>
                                      <a:gd name="T31" fmla="*/ 115 h 117"/>
                                      <a:gd name="T32" fmla="*/ 169 w 187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9" y="112"/>
                                        </a:moveTo>
                                        <a:lnTo>
                                          <a:pt x="179" y="100"/>
                                        </a:lnTo>
                                        <a:lnTo>
                                          <a:pt x="187" y="85"/>
                                        </a:lnTo>
                                        <a:lnTo>
                                          <a:pt x="182" y="82"/>
                                        </a:lnTo>
                                        <a:lnTo>
                                          <a:pt x="174" y="100"/>
                                        </a:lnTo>
                                        <a:lnTo>
                                          <a:pt x="159" y="117"/>
                                        </a:lnTo>
                                        <a:lnTo>
                                          <a:pt x="164" y="115"/>
                                        </a:lnTo>
                                        <a:lnTo>
                                          <a:pt x="16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5 w 181"/>
                                      <a:gd name="T1" fmla="*/ 0 h 114"/>
                                      <a:gd name="T2" fmla="*/ 2 w 181"/>
                                      <a:gd name="T3" fmla="*/ 7 h 114"/>
                                      <a:gd name="T4" fmla="*/ 0 w 181"/>
                                      <a:gd name="T5" fmla="*/ 12 h 114"/>
                                      <a:gd name="T6" fmla="*/ 0 w 181"/>
                                      <a:gd name="T7" fmla="*/ 15 h 114"/>
                                      <a:gd name="T8" fmla="*/ 2 w 181"/>
                                      <a:gd name="T9" fmla="*/ 17 h 114"/>
                                      <a:gd name="T10" fmla="*/ 5 w 181"/>
                                      <a:gd name="T11" fmla="*/ 10 h 114"/>
                                      <a:gd name="T12" fmla="*/ 7 w 181"/>
                                      <a:gd name="T13" fmla="*/ 2 h 114"/>
                                      <a:gd name="T14" fmla="*/ 7 w 181"/>
                                      <a:gd name="T15" fmla="*/ 2 h 114"/>
                                      <a:gd name="T16" fmla="*/ 5 w 181"/>
                                      <a:gd name="T17" fmla="*/ 0 h 114"/>
                                      <a:gd name="T18" fmla="*/ 161 w 181"/>
                                      <a:gd name="T19" fmla="*/ 112 h 114"/>
                                      <a:gd name="T20" fmla="*/ 174 w 181"/>
                                      <a:gd name="T21" fmla="*/ 97 h 114"/>
                                      <a:gd name="T22" fmla="*/ 181 w 181"/>
                                      <a:gd name="T23" fmla="*/ 79 h 114"/>
                                      <a:gd name="T24" fmla="*/ 176 w 181"/>
                                      <a:gd name="T25" fmla="*/ 79 h 114"/>
                                      <a:gd name="T26" fmla="*/ 174 w 181"/>
                                      <a:gd name="T27" fmla="*/ 89 h 114"/>
                                      <a:gd name="T28" fmla="*/ 166 w 181"/>
                                      <a:gd name="T29" fmla="*/ 99 h 114"/>
                                      <a:gd name="T30" fmla="*/ 159 w 181"/>
                                      <a:gd name="T31" fmla="*/ 107 h 114"/>
                                      <a:gd name="T32" fmla="*/ 151 w 181"/>
                                      <a:gd name="T33" fmla="*/ 114 h 114"/>
                                      <a:gd name="T34" fmla="*/ 156 w 181"/>
                                      <a:gd name="T35" fmla="*/ 114 h 114"/>
                                      <a:gd name="T36" fmla="*/ 161 w 181"/>
                                      <a:gd name="T37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1" y="112"/>
                                        </a:moveTo>
                                        <a:lnTo>
                                          <a:pt x="174" y="97"/>
                                        </a:lnTo>
                                        <a:lnTo>
                                          <a:pt x="181" y="79"/>
                                        </a:lnTo>
                                        <a:lnTo>
                                          <a:pt x="176" y="79"/>
                                        </a:lnTo>
                                        <a:lnTo>
                                          <a:pt x="174" y="89"/>
                                        </a:lnTo>
                                        <a:lnTo>
                                          <a:pt x="166" y="99"/>
                                        </a:lnTo>
                                        <a:lnTo>
                                          <a:pt x="159" y="107"/>
                                        </a:lnTo>
                                        <a:lnTo>
                                          <a:pt x="151" y="114"/>
                                        </a:lnTo>
                                        <a:lnTo>
                                          <a:pt x="156" y="114"/>
                                        </a:lnTo>
                                        <a:lnTo>
                                          <a:pt x="161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112"/>
                                      <a:gd name="T2" fmla="*/ 2 w 179"/>
                                      <a:gd name="T3" fmla="*/ 5 h 112"/>
                                      <a:gd name="T4" fmla="*/ 0 w 179"/>
                                      <a:gd name="T5" fmla="*/ 13 h 112"/>
                                      <a:gd name="T6" fmla="*/ 2 w 179"/>
                                      <a:gd name="T7" fmla="*/ 15 h 112"/>
                                      <a:gd name="T8" fmla="*/ 5 w 179"/>
                                      <a:gd name="T9" fmla="*/ 18 h 112"/>
                                      <a:gd name="T10" fmla="*/ 7 w 179"/>
                                      <a:gd name="T11" fmla="*/ 10 h 112"/>
                                      <a:gd name="T12" fmla="*/ 10 w 179"/>
                                      <a:gd name="T13" fmla="*/ 3 h 112"/>
                                      <a:gd name="T14" fmla="*/ 7 w 179"/>
                                      <a:gd name="T15" fmla="*/ 0 h 112"/>
                                      <a:gd name="T16" fmla="*/ 7 w 179"/>
                                      <a:gd name="T17" fmla="*/ 0 h 112"/>
                                      <a:gd name="T18" fmla="*/ 156 w 179"/>
                                      <a:gd name="T19" fmla="*/ 112 h 112"/>
                                      <a:gd name="T20" fmla="*/ 171 w 179"/>
                                      <a:gd name="T21" fmla="*/ 95 h 112"/>
                                      <a:gd name="T22" fmla="*/ 179 w 179"/>
                                      <a:gd name="T23" fmla="*/ 77 h 112"/>
                                      <a:gd name="T24" fmla="*/ 176 w 179"/>
                                      <a:gd name="T25" fmla="*/ 77 h 112"/>
                                      <a:gd name="T26" fmla="*/ 169 w 179"/>
                                      <a:gd name="T27" fmla="*/ 87 h 112"/>
                                      <a:gd name="T28" fmla="*/ 164 w 179"/>
                                      <a:gd name="T29" fmla="*/ 97 h 112"/>
                                      <a:gd name="T30" fmla="*/ 156 w 179"/>
                                      <a:gd name="T31" fmla="*/ 105 h 112"/>
                                      <a:gd name="T32" fmla="*/ 146 w 179"/>
                                      <a:gd name="T33" fmla="*/ 112 h 112"/>
                                      <a:gd name="T34" fmla="*/ 151 w 179"/>
                                      <a:gd name="T35" fmla="*/ 112 h 112"/>
                                      <a:gd name="T36" fmla="*/ 156 w 179"/>
                                      <a:gd name="T37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112"/>
                                        </a:moveTo>
                                        <a:lnTo>
                                          <a:pt x="171" y="95"/>
                                        </a:lnTo>
                                        <a:lnTo>
                                          <a:pt x="179" y="77"/>
                                        </a:lnTo>
                                        <a:lnTo>
                                          <a:pt x="176" y="77"/>
                                        </a:lnTo>
                                        <a:lnTo>
                                          <a:pt x="169" y="87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56" y="105"/>
                                        </a:lnTo>
                                        <a:lnTo>
                                          <a:pt x="146" y="112"/>
                                        </a:lnTo>
                                        <a:lnTo>
                                          <a:pt x="151" y="112"/>
                                        </a:lnTo>
                                        <a:lnTo>
                                          <a:pt x="15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0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5 w 174"/>
                                      <a:gd name="T1" fmla="*/ 0 h 112"/>
                                      <a:gd name="T2" fmla="*/ 3 w 174"/>
                                      <a:gd name="T3" fmla="*/ 8 h 112"/>
                                      <a:gd name="T4" fmla="*/ 0 w 174"/>
                                      <a:gd name="T5" fmla="*/ 15 h 112"/>
                                      <a:gd name="T6" fmla="*/ 3 w 174"/>
                                      <a:gd name="T7" fmla="*/ 18 h 112"/>
                                      <a:gd name="T8" fmla="*/ 5 w 174"/>
                                      <a:gd name="T9" fmla="*/ 20 h 112"/>
                                      <a:gd name="T10" fmla="*/ 8 w 174"/>
                                      <a:gd name="T11" fmla="*/ 13 h 112"/>
                                      <a:gd name="T12" fmla="*/ 10 w 174"/>
                                      <a:gd name="T13" fmla="*/ 3 h 112"/>
                                      <a:gd name="T14" fmla="*/ 8 w 174"/>
                                      <a:gd name="T15" fmla="*/ 3 h 112"/>
                                      <a:gd name="T16" fmla="*/ 5 w 174"/>
                                      <a:gd name="T17" fmla="*/ 0 h 112"/>
                                      <a:gd name="T18" fmla="*/ 149 w 174"/>
                                      <a:gd name="T19" fmla="*/ 112 h 112"/>
                                      <a:gd name="T20" fmla="*/ 157 w 174"/>
                                      <a:gd name="T21" fmla="*/ 105 h 112"/>
                                      <a:gd name="T22" fmla="*/ 164 w 174"/>
                                      <a:gd name="T23" fmla="*/ 97 h 112"/>
                                      <a:gd name="T24" fmla="*/ 172 w 174"/>
                                      <a:gd name="T25" fmla="*/ 87 h 112"/>
                                      <a:gd name="T26" fmla="*/ 174 w 174"/>
                                      <a:gd name="T27" fmla="*/ 77 h 112"/>
                                      <a:gd name="T28" fmla="*/ 172 w 174"/>
                                      <a:gd name="T29" fmla="*/ 75 h 112"/>
                                      <a:gd name="T30" fmla="*/ 164 w 174"/>
                                      <a:gd name="T31" fmla="*/ 87 h 112"/>
                                      <a:gd name="T32" fmla="*/ 159 w 174"/>
                                      <a:gd name="T33" fmla="*/ 95 h 112"/>
                                      <a:gd name="T34" fmla="*/ 152 w 174"/>
                                      <a:gd name="T35" fmla="*/ 105 h 112"/>
                                      <a:gd name="T36" fmla="*/ 142 w 174"/>
                                      <a:gd name="T37" fmla="*/ 112 h 112"/>
                                      <a:gd name="T38" fmla="*/ 144 w 174"/>
                                      <a:gd name="T39" fmla="*/ 112 h 112"/>
                                      <a:gd name="T40" fmla="*/ 147 w 174"/>
                                      <a:gd name="T41" fmla="*/ 112 h 112"/>
                                      <a:gd name="T42" fmla="*/ 149 w 174"/>
                                      <a:gd name="T43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9" y="112"/>
                                        </a:moveTo>
                                        <a:lnTo>
                                          <a:pt x="157" y="105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72" y="87"/>
                                        </a:lnTo>
                                        <a:lnTo>
                                          <a:pt x="174" y="77"/>
                                        </a:lnTo>
                                        <a:lnTo>
                                          <a:pt x="172" y="75"/>
                                        </a:lnTo>
                                        <a:lnTo>
                                          <a:pt x="164" y="87"/>
                                        </a:lnTo>
                                        <a:lnTo>
                                          <a:pt x="159" y="95"/>
                                        </a:lnTo>
                                        <a:lnTo>
                                          <a:pt x="152" y="105"/>
                                        </a:lnTo>
                                        <a:lnTo>
                                          <a:pt x="142" y="112"/>
                                        </a:lnTo>
                                        <a:lnTo>
                                          <a:pt x="144" y="112"/>
                                        </a:lnTo>
                                        <a:lnTo>
                                          <a:pt x="147" y="112"/>
                                        </a:lnTo>
                                        <a:lnTo>
                                          <a:pt x="14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3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5 w 171"/>
                                      <a:gd name="T1" fmla="*/ 0 h 109"/>
                                      <a:gd name="T2" fmla="*/ 2 w 171"/>
                                      <a:gd name="T3" fmla="*/ 7 h 109"/>
                                      <a:gd name="T4" fmla="*/ 0 w 171"/>
                                      <a:gd name="T5" fmla="*/ 15 h 109"/>
                                      <a:gd name="T6" fmla="*/ 2 w 171"/>
                                      <a:gd name="T7" fmla="*/ 17 h 109"/>
                                      <a:gd name="T8" fmla="*/ 2 w 171"/>
                                      <a:gd name="T9" fmla="*/ 20 h 109"/>
                                      <a:gd name="T10" fmla="*/ 5 w 171"/>
                                      <a:gd name="T11" fmla="*/ 10 h 109"/>
                                      <a:gd name="T12" fmla="*/ 10 w 171"/>
                                      <a:gd name="T13" fmla="*/ 2 h 109"/>
                                      <a:gd name="T14" fmla="*/ 7 w 171"/>
                                      <a:gd name="T15" fmla="*/ 0 h 109"/>
                                      <a:gd name="T16" fmla="*/ 5 w 171"/>
                                      <a:gd name="T17" fmla="*/ 0 h 109"/>
                                      <a:gd name="T18" fmla="*/ 141 w 171"/>
                                      <a:gd name="T19" fmla="*/ 109 h 109"/>
                                      <a:gd name="T20" fmla="*/ 151 w 171"/>
                                      <a:gd name="T21" fmla="*/ 102 h 109"/>
                                      <a:gd name="T22" fmla="*/ 159 w 171"/>
                                      <a:gd name="T23" fmla="*/ 94 h 109"/>
                                      <a:gd name="T24" fmla="*/ 164 w 171"/>
                                      <a:gd name="T25" fmla="*/ 84 h 109"/>
                                      <a:gd name="T26" fmla="*/ 171 w 171"/>
                                      <a:gd name="T27" fmla="*/ 74 h 109"/>
                                      <a:gd name="T28" fmla="*/ 166 w 171"/>
                                      <a:gd name="T29" fmla="*/ 72 h 109"/>
                                      <a:gd name="T30" fmla="*/ 159 w 171"/>
                                      <a:gd name="T31" fmla="*/ 82 h 109"/>
                                      <a:gd name="T32" fmla="*/ 154 w 171"/>
                                      <a:gd name="T33" fmla="*/ 92 h 109"/>
                                      <a:gd name="T34" fmla="*/ 146 w 171"/>
                                      <a:gd name="T35" fmla="*/ 102 h 109"/>
                                      <a:gd name="T36" fmla="*/ 136 w 171"/>
                                      <a:gd name="T37" fmla="*/ 109 h 109"/>
                                      <a:gd name="T38" fmla="*/ 139 w 171"/>
                                      <a:gd name="T39" fmla="*/ 109 h 109"/>
                                      <a:gd name="T40" fmla="*/ 141 w 171"/>
                                      <a:gd name="T41" fmla="*/ 109 h 109"/>
                                      <a:gd name="T42" fmla="*/ 141 w 171"/>
                                      <a:gd name="T43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1" y="109"/>
                                        </a:moveTo>
                                        <a:lnTo>
                                          <a:pt x="151" y="102"/>
                                        </a:lnTo>
                                        <a:lnTo>
                                          <a:pt x="159" y="94"/>
                                        </a:lnTo>
                                        <a:lnTo>
                                          <a:pt x="164" y="84"/>
                                        </a:lnTo>
                                        <a:lnTo>
                                          <a:pt x="171" y="74"/>
                                        </a:lnTo>
                                        <a:lnTo>
                                          <a:pt x="166" y="72"/>
                                        </a:lnTo>
                                        <a:lnTo>
                                          <a:pt x="159" y="8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46" y="102"/>
                                        </a:lnTo>
                                        <a:lnTo>
                                          <a:pt x="136" y="109"/>
                                        </a:lnTo>
                                        <a:lnTo>
                                          <a:pt x="139" y="109"/>
                                        </a:lnTo>
                                        <a:lnTo>
                                          <a:pt x="141" y="109"/>
                                        </a:lnTo>
                                        <a:lnTo>
                                          <a:pt x="141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5 w 167"/>
                                      <a:gd name="T1" fmla="*/ 0 h 109"/>
                                      <a:gd name="T2" fmla="*/ 3 w 167"/>
                                      <a:gd name="T3" fmla="*/ 10 h 109"/>
                                      <a:gd name="T4" fmla="*/ 0 w 167"/>
                                      <a:gd name="T5" fmla="*/ 17 h 109"/>
                                      <a:gd name="T6" fmla="*/ 0 w 167"/>
                                      <a:gd name="T7" fmla="*/ 20 h 109"/>
                                      <a:gd name="T8" fmla="*/ 3 w 167"/>
                                      <a:gd name="T9" fmla="*/ 22 h 109"/>
                                      <a:gd name="T10" fmla="*/ 5 w 167"/>
                                      <a:gd name="T11" fmla="*/ 12 h 109"/>
                                      <a:gd name="T12" fmla="*/ 10 w 167"/>
                                      <a:gd name="T13" fmla="*/ 5 h 109"/>
                                      <a:gd name="T14" fmla="*/ 8 w 167"/>
                                      <a:gd name="T15" fmla="*/ 2 h 109"/>
                                      <a:gd name="T16" fmla="*/ 5 w 167"/>
                                      <a:gd name="T17" fmla="*/ 0 h 109"/>
                                      <a:gd name="T18" fmla="*/ 137 w 167"/>
                                      <a:gd name="T19" fmla="*/ 109 h 109"/>
                                      <a:gd name="T20" fmla="*/ 147 w 167"/>
                                      <a:gd name="T21" fmla="*/ 102 h 109"/>
                                      <a:gd name="T22" fmla="*/ 154 w 167"/>
                                      <a:gd name="T23" fmla="*/ 92 h 109"/>
                                      <a:gd name="T24" fmla="*/ 159 w 167"/>
                                      <a:gd name="T25" fmla="*/ 84 h 109"/>
                                      <a:gd name="T26" fmla="*/ 167 w 167"/>
                                      <a:gd name="T27" fmla="*/ 72 h 109"/>
                                      <a:gd name="T28" fmla="*/ 162 w 167"/>
                                      <a:gd name="T29" fmla="*/ 72 h 109"/>
                                      <a:gd name="T30" fmla="*/ 154 w 167"/>
                                      <a:gd name="T31" fmla="*/ 82 h 109"/>
                                      <a:gd name="T32" fmla="*/ 149 w 167"/>
                                      <a:gd name="T33" fmla="*/ 92 h 109"/>
                                      <a:gd name="T34" fmla="*/ 139 w 167"/>
                                      <a:gd name="T35" fmla="*/ 99 h 109"/>
                                      <a:gd name="T36" fmla="*/ 132 w 167"/>
                                      <a:gd name="T37" fmla="*/ 107 h 109"/>
                                      <a:gd name="T38" fmla="*/ 134 w 167"/>
                                      <a:gd name="T39" fmla="*/ 109 h 109"/>
                                      <a:gd name="T40" fmla="*/ 137 w 167"/>
                                      <a:gd name="T41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37" y="109"/>
                                        </a:moveTo>
                                        <a:lnTo>
                                          <a:pt x="147" y="10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59" y="84"/>
                                        </a:lnTo>
                                        <a:lnTo>
                                          <a:pt x="167" y="72"/>
                                        </a:lnTo>
                                        <a:lnTo>
                                          <a:pt x="162" y="72"/>
                                        </a:lnTo>
                                        <a:lnTo>
                                          <a:pt x="154" y="82"/>
                                        </a:lnTo>
                                        <a:lnTo>
                                          <a:pt x="149" y="92"/>
                                        </a:lnTo>
                                        <a:lnTo>
                                          <a:pt x="139" y="99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4" y="109"/>
                                        </a:lnTo>
                                        <a:lnTo>
                                          <a:pt x="137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107"/>
                                      <a:gd name="T2" fmla="*/ 3 w 164"/>
                                      <a:gd name="T3" fmla="*/ 8 h 107"/>
                                      <a:gd name="T4" fmla="*/ 0 w 164"/>
                                      <a:gd name="T5" fmla="*/ 18 h 107"/>
                                      <a:gd name="T6" fmla="*/ 3 w 164"/>
                                      <a:gd name="T7" fmla="*/ 20 h 107"/>
                                      <a:gd name="T8" fmla="*/ 5 w 164"/>
                                      <a:gd name="T9" fmla="*/ 23 h 107"/>
                                      <a:gd name="T10" fmla="*/ 8 w 164"/>
                                      <a:gd name="T11" fmla="*/ 13 h 107"/>
                                      <a:gd name="T12" fmla="*/ 10 w 164"/>
                                      <a:gd name="T13" fmla="*/ 3 h 107"/>
                                      <a:gd name="T14" fmla="*/ 10 w 164"/>
                                      <a:gd name="T15" fmla="*/ 3 h 107"/>
                                      <a:gd name="T16" fmla="*/ 8 w 164"/>
                                      <a:gd name="T17" fmla="*/ 0 h 107"/>
                                      <a:gd name="T18" fmla="*/ 134 w 164"/>
                                      <a:gd name="T19" fmla="*/ 107 h 107"/>
                                      <a:gd name="T20" fmla="*/ 144 w 164"/>
                                      <a:gd name="T21" fmla="*/ 100 h 107"/>
                                      <a:gd name="T22" fmla="*/ 152 w 164"/>
                                      <a:gd name="T23" fmla="*/ 90 h 107"/>
                                      <a:gd name="T24" fmla="*/ 157 w 164"/>
                                      <a:gd name="T25" fmla="*/ 80 h 107"/>
                                      <a:gd name="T26" fmla="*/ 164 w 164"/>
                                      <a:gd name="T27" fmla="*/ 70 h 107"/>
                                      <a:gd name="T28" fmla="*/ 159 w 164"/>
                                      <a:gd name="T29" fmla="*/ 67 h 107"/>
                                      <a:gd name="T30" fmla="*/ 152 w 164"/>
                                      <a:gd name="T31" fmla="*/ 80 h 107"/>
                                      <a:gd name="T32" fmla="*/ 147 w 164"/>
                                      <a:gd name="T33" fmla="*/ 90 h 107"/>
                                      <a:gd name="T34" fmla="*/ 137 w 164"/>
                                      <a:gd name="T35" fmla="*/ 97 h 107"/>
                                      <a:gd name="T36" fmla="*/ 129 w 164"/>
                                      <a:gd name="T37" fmla="*/ 105 h 107"/>
                                      <a:gd name="T38" fmla="*/ 132 w 164"/>
                                      <a:gd name="T39" fmla="*/ 105 h 107"/>
                                      <a:gd name="T40" fmla="*/ 134 w 164"/>
                                      <a:gd name="T41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34" y="107"/>
                                        </a:moveTo>
                                        <a:lnTo>
                                          <a:pt x="144" y="100"/>
                                        </a:lnTo>
                                        <a:lnTo>
                                          <a:pt x="152" y="90"/>
                                        </a:lnTo>
                                        <a:lnTo>
                                          <a:pt x="157" y="80"/>
                                        </a:lnTo>
                                        <a:lnTo>
                                          <a:pt x="164" y="70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2" y="80"/>
                                        </a:lnTo>
                                        <a:lnTo>
                                          <a:pt x="147" y="90"/>
                                        </a:lnTo>
                                        <a:lnTo>
                                          <a:pt x="137" y="97"/>
                                        </a:lnTo>
                                        <a:lnTo>
                                          <a:pt x="129" y="105"/>
                                        </a:lnTo>
                                        <a:lnTo>
                                          <a:pt x="132" y="105"/>
                                        </a:lnTo>
                                        <a:lnTo>
                                          <a:pt x="1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8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102"/>
                                      <a:gd name="T2" fmla="*/ 2 w 159"/>
                                      <a:gd name="T3" fmla="*/ 7 h 102"/>
                                      <a:gd name="T4" fmla="*/ 0 w 159"/>
                                      <a:gd name="T5" fmla="*/ 17 h 102"/>
                                      <a:gd name="T6" fmla="*/ 2 w 159"/>
                                      <a:gd name="T7" fmla="*/ 20 h 102"/>
                                      <a:gd name="T8" fmla="*/ 5 w 159"/>
                                      <a:gd name="T9" fmla="*/ 22 h 102"/>
                                      <a:gd name="T10" fmla="*/ 7 w 159"/>
                                      <a:gd name="T11" fmla="*/ 12 h 102"/>
                                      <a:gd name="T12" fmla="*/ 10 w 159"/>
                                      <a:gd name="T13" fmla="*/ 2 h 102"/>
                                      <a:gd name="T14" fmla="*/ 7 w 159"/>
                                      <a:gd name="T15" fmla="*/ 0 h 102"/>
                                      <a:gd name="T16" fmla="*/ 7 w 159"/>
                                      <a:gd name="T17" fmla="*/ 0 h 102"/>
                                      <a:gd name="T18" fmla="*/ 129 w 159"/>
                                      <a:gd name="T19" fmla="*/ 102 h 102"/>
                                      <a:gd name="T20" fmla="*/ 136 w 159"/>
                                      <a:gd name="T21" fmla="*/ 94 h 102"/>
                                      <a:gd name="T22" fmla="*/ 146 w 159"/>
                                      <a:gd name="T23" fmla="*/ 87 h 102"/>
                                      <a:gd name="T24" fmla="*/ 151 w 159"/>
                                      <a:gd name="T25" fmla="*/ 77 h 102"/>
                                      <a:gd name="T26" fmla="*/ 159 w 159"/>
                                      <a:gd name="T27" fmla="*/ 67 h 102"/>
                                      <a:gd name="T28" fmla="*/ 154 w 159"/>
                                      <a:gd name="T29" fmla="*/ 64 h 102"/>
                                      <a:gd name="T30" fmla="*/ 146 w 159"/>
                                      <a:gd name="T31" fmla="*/ 74 h 102"/>
                                      <a:gd name="T32" fmla="*/ 141 w 159"/>
                                      <a:gd name="T33" fmla="*/ 84 h 102"/>
                                      <a:gd name="T34" fmla="*/ 131 w 159"/>
                                      <a:gd name="T35" fmla="*/ 94 h 102"/>
                                      <a:gd name="T36" fmla="*/ 121 w 159"/>
                                      <a:gd name="T37" fmla="*/ 99 h 102"/>
                                      <a:gd name="T38" fmla="*/ 126 w 159"/>
                                      <a:gd name="T39" fmla="*/ 102 h 102"/>
                                      <a:gd name="T40" fmla="*/ 129 w 159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9" y="102"/>
                                        </a:moveTo>
                                        <a:lnTo>
                                          <a:pt x="136" y="94"/>
                                        </a:lnTo>
                                        <a:lnTo>
                                          <a:pt x="146" y="87"/>
                                        </a:lnTo>
                                        <a:lnTo>
                                          <a:pt x="151" y="77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6" y="74"/>
                                        </a:lnTo>
                                        <a:lnTo>
                                          <a:pt x="141" y="84"/>
                                        </a:lnTo>
                                        <a:lnTo>
                                          <a:pt x="131" y="94"/>
                                        </a:lnTo>
                                        <a:lnTo>
                                          <a:pt x="121" y="99"/>
                                        </a:lnTo>
                                        <a:lnTo>
                                          <a:pt x="126" y="102"/>
                                        </a:lnTo>
                                        <a:lnTo>
                                          <a:pt x="129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0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5 w 154"/>
                                      <a:gd name="T1" fmla="*/ 0 h 102"/>
                                      <a:gd name="T2" fmla="*/ 3 w 154"/>
                                      <a:gd name="T3" fmla="*/ 10 h 102"/>
                                      <a:gd name="T4" fmla="*/ 0 w 154"/>
                                      <a:gd name="T5" fmla="*/ 20 h 102"/>
                                      <a:gd name="T6" fmla="*/ 3 w 154"/>
                                      <a:gd name="T7" fmla="*/ 22 h 102"/>
                                      <a:gd name="T8" fmla="*/ 5 w 154"/>
                                      <a:gd name="T9" fmla="*/ 25 h 102"/>
                                      <a:gd name="T10" fmla="*/ 8 w 154"/>
                                      <a:gd name="T11" fmla="*/ 12 h 102"/>
                                      <a:gd name="T12" fmla="*/ 10 w 154"/>
                                      <a:gd name="T13" fmla="*/ 2 h 102"/>
                                      <a:gd name="T14" fmla="*/ 8 w 154"/>
                                      <a:gd name="T15" fmla="*/ 2 h 102"/>
                                      <a:gd name="T16" fmla="*/ 5 w 154"/>
                                      <a:gd name="T17" fmla="*/ 0 h 102"/>
                                      <a:gd name="T18" fmla="*/ 124 w 154"/>
                                      <a:gd name="T19" fmla="*/ 102 h 102"/>
                                      <a:gd name="T20" fmla="*/ 132 w 154"/>
                                      <a:gd name="T21" fmla="*/ 94 h 102"/>
                                      <a:gd name="T22" fmla="*/ 142 w 154"/>
                                      <a:gd name="T23" fmla="*/ 87 h 102"/>
                                      <a:gd name="T24" fmla="*/ 147 w 154"/>
                                      <a:gd name="T25" fmla="*/ 77 h 102"/>
                                      <a:gd name="T26" fmla="*/ 154 w 154"/>
                                      <a:gd name="T27" fmla="*/ 64 h 102"/>
                                      <a:gd name="T28" fmla="*/ 149 w 154"/>
                                      <a:gd name="T29" fmla="*/ 64 h 102"/>
                                      <a:gd name="T30" fmla="*/ 142 w 154"/>
                                      <a:gd name="T31" fmla="*/ 74 h 102"/>
                                      <a:gd name="T32" fmla="*/ 137 w 154"/>
                                      <a:gd name="T33" fmla="*/ 84 h 102"/>
                                      <a:gd name="T34" fmla="*/ 127 w 154"/>
                                      <a:gd name="T35" fmla="*/ 92 h 102"/>
                                      <a:gd name="T36" fmla="*/ 117 w 154"/>
                                      <a:gd name="T37" fmla="*/ 99 h 102"/>
                                      <a:gd name="T38" fmla="*/ 119 w 154"/>
                                      <a:gd name="T39" fmla="*/ 99 h 102"/>
                                      <a:gd name="T40" fmla="*/ 124 w 154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24" y="102"/>
                                        </a:moveTo>
                                        <a:lnTo>
                                          <a:pt x="132" y="94"/>
                                        </a:lnTo>
                                        <a:lnTo>
                                          <a:pt x="142" y="87"/>
                                        </a:lnTo>
                                        <a:lnTo>
                                          <a:pt x="147" y="7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9" y="64"/>
                                        </a:lnTo>
                                        <a:lnTo>
                                          <a:pt x="142" y="74"/>
                                        </a:lnTo>
                                        <a:lnTo>
                                          <a:pt x="137" y="84"/>
                                        </a:lnTo>
                                        <a:lnTo>
                                          <a:pt x="127" y="92"/>
                                        </a:lnTo>
                                        <a:lnTo>
                                          <a:pt x="117" y="99"/>
                                        </a:lnTo>
                                        <a:lnTo>
                                          <a:pt x="119" y="99"/>
                                        </a:lnTo>
                                        <a:lnTo>
                                          <a:pt x="124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5 w 149"/>
                                      <a:gd name="T1" fmla="*/ 0 h 97"/>
                                      <a:gd name="T2" fmla="*/ 2 w 149"/>
                                      <a:gd name="T3" fmla="*/ 10 h 97"/>
                                      <a:gd name="T4" fmla="*/ 0 w 149"/>
                                      <a:gd name="T5" fmla="*/ 20 h 97"/>
                                      <a:gd name="T6" fmla="*/ 2 w 149"/>
                                      <a:gd name="T7" fmla="*/ 23 h 97"/>
                                      <a:gd name="T8" fmla="*/ 5 w 149"/>
                                      <a:gd name="T9" fmla="*/ 25 h 97"/>
                                      <a:gd name="T10" fmla="*/ 5 w 149"/>
                                      <a:gd name="T11" fmla="*/ 13 h 97"/>
                                      <a:gd name="T12" fmla="*/ 10 w 149"/>
                                      <a:gd name="T13" fmla="*/ 3 h 97"/>
                                      <a:gd name="T14" fmla="*/ 7 w 149"/>
                                      <a:gd name="T15" fmla="*/ 0 h 97"/>
                                      <a:gd name="T16" fmla="*/ 5 w 149"/>
                                      <a:gd name="T17" fmla="*/ 0 h 97"/>
                                      <a:gd name="T18" fmla="*/ 116 w 149"/>
                                      <a:gd name="T19" fmla="*/ 97 h 97"/>
                                      <a:gd name="T20" fmla="*/ 126 w 149"/>
                                      <a:gd name="T21" fmla="*/ 92 h 97"/>
                                      <a:gd name="T22" fmla="*/ 136 w 149"/>
                                      <a:gd name="T23" fmla="*/ 82 h 97"/>
                                      <a:gd name="T24" fmla="*/ 141 w 149"/>
                                      <a:gd name="T25" fmla="*/ 72 h 97"/>
                                      <a:gd name="T26" fmla="*/ 149 w 149"/>
                                      <a:gd name="T27" fmla="*/ 62 h 97"/>
                                      <a:gd name="T28" fmla="*/ 144 w 149"/>
                                      <a:gd name="T29" fmla="*/ 62 h 97"/>
                                      <a:gd name="T30" fmla="*/ 136 w 149"/>
                                      <a:gd name="T31" fmla="*/ 72 h 97"/>
                                      <a:gd name="T32" fmla="*/ 131 w 149"/>
                                      <a:gd name="T33" fmla="*/ 82 h 97"/>
                                      <a:gd name="T34" fmla="*/ 121 w 149"/>
                                      <a:gd name="T35" fmla="*/ 90 h 97"/>
                                      <a:gd name="T36" fmla="*/ 111 w 149"/>
                                      <a:gd name="T37" fmla="*/ 97 h 97"/>
                                      <a:gd name="T38" fmla="*/ 114 w 149"/>
                                      <a:gd name="T39" fmla="*/ 97 h 97"/>
                                      <a:gd name="T40" fmla="*/ 116 w 149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6" y="97"/>
                                        </a:moveTo>
                                        <a:lnTo>
                                          <a:pt x="126" y="92"/>
                                        </a:lnTo>
                                        <a:lnTo>
                                          <a:pt x="136" y="82"/>
                                        </a:lnTo>
                                        <a:lnTo>
                                          <a:pt x="141" y="72"/>
                                        </a:lnTo>
                                        <a:lnTo>
                                          <a:pt x="149" y="6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6" y="72"/>
                                        </a:lnTo>
                                        <a:lnTo>
                                          <a:pt x="131" y="82"/>
                                        </a:lnTo>
                                        <a:lnTo>
                                          <a:pt x="121" y="90"/>
                                        </a:lnTo>
                                        <a:lnTo>
                                          <a:pt x="111" y="97"/>
                                        </a:lnTo>
                                        <a:lnTo>
                                          <a:pt x="114" y="97"/>
                                        </a:lnTo>
                                        <a:lnTo>
                                          <a:pt x="116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5 w 144"/>
                                      <a:gd name="T1" fmla="*/ 0 h 97"/>
                                      <a:gd name="T2" fmla="*/ 3 w 144"/>
                                      <a:gd name="T3" fmla="*/ 10 h 97"/>
                                      <a:gd name="T4" fmla="*/ 0 w 144"/>
                                      <a:gd name="T5" fmla="*/ 23 h 97"/>
                                      <a:gd name="T6" fmla="*/ 3 w 144"/>
                                      <a:gd name="T7" fmla="*/ 25 h 97"/>
                                      <a:gd name="T8" fmla="*/ 3 w 144"/>
                                      <a:gd name="T9" fmla="*/ 28 h 97"/>
                                      <a:gd name="T10" fmla="*/ 5 w 144"/>
                                      <a:gd name="T11" fmla="*/ 15 h 97"/>
                                      <a:gd name="T12" fmla="*/ 10 w 144"/>
                                      <a:gd name="T13" fmla="*/ 3 h 97"/>
                                      <a:gd name="T14" fmla="*/ 8 w 144"/>
                                      <a:gd name="T15" fmla="*/ 3 h 97"/>
                                      <a:gd name="T16" fmla="*/ 5 w 144"/>
                                      <a:gd name="T17" fmla="*/ 0 h 97"/>
                                      <a:gd name="T18" fmla="*/ 112 w 144"/>
                                      <a:gd name="T19" fmla="*/ 97 h 97"/>
                                      <a:gd name="T20" fmla="*/ 122 w 144"/>
                                      <a:gd name="T21" fmla="*/ 90 h 97"/>
                                      <a:gd name="T22" fmla="*/ 132 w 144"/>
                                      <a:gd name="T23" fmla="*/ 82 h 97"/>
                                      <a:gd name="T24" fmla="*/ 137 w 144"/>
                                      <a:gd name="T25" fmla="*/ 72 h 97"/>
                                      <a:gd name="T26" fmla="*/ 144 w 144"/>
                                      <a:gd name="T27" fmla="*/ 62 h 97"/>
                                      <a:gd name="T28" fmla="*/ 139 w 144"/>
                                      <a:gd name="T29" fmla="*/ 60 h 97"/>
                                      <a:gd name="T30" fmla="*/ 134 w 144"/>
                                      <a:gd name="T31" fmla="*/ 72 h 97"/>
                                      <a:gd name="T32" fmla="*/ 124 w 144"/>
                                      <a:gd name="T33" fmla="*/ 80 h 97"/>
                                      <a:gd name="T34" fmla="*/ 117 w 144"/>
                                      <a:gd name="T35" fmla="*/ 90 h 97"/>
                                      <a:gd name="T36" fmla="*/ 107 w 144"/>
                                      <a:gd name="T37" fmla="*/ 95 h 97"/>
                                      <a:gd name="T38" fmla="*/ 109 w 144"/>
                                      <a:gd name="T39" fmla="*/ 97 h 97"/>
                                      <a:gd name="T40" fmla="*/ 112 w 144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2" y="97"/>
                                        </a:moveTo>
                                        <a:lnTo>
                                          <a:pt x="122" y="90"/>
                                        </a:lnTo>
                                        <a:lnTo>
                                          <a:pt x="132" y="82"/>
                                        </a:lnTo>
                                        <a:lnTo>
                                          <a:pt x="137" y="7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9" y="60"/>
                                        </a:lnTo>
                                        <a:lnTo>
                                          <a:pt x="134" y="72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17" y="90"/>
                                        </a:lnTo>
                                        <a:lnTo>
                                          <a:pt x="107" y="95"/>
                                        </a:lnTo>
                                        <a:lnTo>
                                          <a:pt x="109" y="97"/>
                                        </a:lnTo>
                                        <a:lnTo>
                                          <a:pt x="11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5 w 139"/>
                                      <a:gd name="T1" fmla="*/ 0 h 94"/>
                                      <a:gd name="T2" fmla="*/ 0 w 139"/>
                                      <a:gd name="T3" fmla="*/ 10 h 94"/>
                                      <a:gd name="T4" fmla="*/ 0 w 139"/>
                                      <a:gd name="T5" fmla="*/ 22 h 94"/>
                                      <a:gd name="T6" fmla="*/ 0 w 139"/>
                                      <a:gd name="T7" fmla="*/ 25 h 94"/>
                                      <a:gd name="T8" fmla="*/ 2 w 139"/>
                                      <a:gd name="T9" fmla="*/ 27 h 94"/>
                                      <a:gd name="T10" fmla="*/ 5 w 139"/>
                                      <a:gd name="T11" fmla="*/ 15 h 94"/>
                                      <a:gd name="T12" fmla="*/ 10 w 139"/>
                                      <a:gd name="T13" fmla="*/ 2 h 94"/>
                                      <a:gd name="T14" fmla="*/ 7 w 139"/>
                                      <a:gd name="T15" fmla="*/ 0 h 94"/>
                                      <a:gd name="T16" fmla="*/ 5 w 139"/>
                                      <a:gd name="T17" fmla="*/ 0 h 94"/>
                                      <a:gd name="T18" fmla="*/ 106 w 139"/>
                                      <a:gd name="T19" fmla="*/ 94 h 94"/>
                                      <a:gd name="T20" fmla="*/ 116 w 139"/>
                                      <a:gd name="T21" fmla="*/ 87 h 94"/>
                                      <a:gd name="T22" fmla="*/ 126 w 139"/>
                                      <a:gd name="T23" fmla="*/ 79 h 94"/>
                                      <a:gd name="T24" fmla="*/ 131 w 139"/>
                                      <a:gd name="T25" fmla="*/ 69 h 94"/>
                                      <a:gd name="T26" fmla="*/ 139 w 139"/>
                                      <a:gd name="T27" fmla="*/ 59 h 94"/>
                                      <a:gd name="T28" fmla="*/ 134 w 139"/>
                                      <a:gd name="T29" fmla="*/ 57 h 94"/>
                                      <a:gd name="T30" fmla="*/ 126 w 139"/>
                                      <a:gd name="T31" fmla="*/ 67 h 94"/>
                                      <a:gd name="T32" fmla="*/ 119 w 139"/>
                                      <a:gd name="T33" fmla="*/ 77 h 94"/>
                                      <a:gd name="T34" fmla="*/ 111 w 139"/>
                                      <a:gd name="T35" fmla="*/ 84 h 94"/>
                                      <a:gd name="T36" fmla="*/ 99 w 139"/>
                                      <a:gd name="T37" fmla="*/ 92 h 94"/>
                                      <a:gd name="T38" fmla="*/ 104 w 139"/>
                                      <a:gd name="T39" fmla="*/ 92 h 94"/>
                                      <a:gd name="T40" fmla="*/ 106 w 139"/>
                                      <a:gd name="T41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06" y="94"/>
                                        </a:moveTo>
                                        <a:lnTo>
                                          <a:pt x="116" y="87"/>
                                        </a:lnTo>
                                        <a:lnTo>
                                          <a:pt x="126" y="79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9" y="59"/>
                                        </a:lnTo>
                                        <a:lnTo>
                                          <a:pt x="134" y="57"/>
                                        </a:lnTo>
                                        <a:lnTo>
                                          <a:pt x="126" y="67"/>
                                        </a:lnTo>
                                        <a:lnTo>
                                          <a:pt x="119" y="77"/>
                                        </a:lnTo>
                                        <a:lnTo>
                                          <a:pt x="111" y="84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lnTo>
                                          <a:pt x="106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7 w 136"/>
                                      <a:gd name="T1" fmla="*/ 0 h 92"/>
                                      <a:gd name="T2" fmla="*/ 2 w 136"/>
                                      <a:gd name="T3" fmla="*/ 12 h 92"/>
                                      <a:gd name="T4" fmla="*/ 0 w 136"/>
                                      <a:gd name="T5" fmla="*/ 25 h 92"/>
                                      <a:gd name="T6" fmla="*/ 2 w 136"/>
                                      <a:gd name="T7" fmla="*/ 27 h 92"/>
                                      <a:gd name="T8" fmla="*/ 5 w 136"/>
                                      <a:gd name="T9" fmla="*/ 30 h 92"/>
                                      <a:gd name="T10" fmla="*/ 5 w 136"/>
                                      <a:gd name="T11" fmla="*/ 30 h 92"/>
                                      <a:gd name="T12" fmla="*/ 7 w 136"/>
                                      <a:gd name="T13" fmla="*/ 15 h 92"/>
                                      <a:gd name="T14" fmla="*/ 10 w 136"/>
                                      <a:gd name="T15" fmla="*/ 5 h 92"/>
                                      <a:gd name="T16" fmla="*/ 10 w 136"/>
                                      <a:gd name="T17" fmla="*/ 2 h 92"/>
                                      <a:gd name="T18" fmla="*/ 7 w 136"/>
                                      <a:gd name="T19" fmla="*/ 0 h 92"/>
                                      <a:gd name="T20" fmla="*/ 104 w 136"/>
                                      <a:gd name="T21" fmla="*/ 92 h 92"/>
                                      <a:gd name="T22" fmla="*/ 114 w 136"/>
                                      <a:gd name="T23" fmla="*/ 87 h 92"/>
                                      <a:gd name="T24" fmla="*/ 121 w 136"/>
                                      <a:gd name="T25" fmla="*/ 77 h 92"/>
                                      <a:gd name="T26" fmla="*/ 131 w 136"/>
                                      <a:gd name="T27" fmla="*/ 69 h 92"/>
                                      <a:gd name="T28" fmla="*/ 136 w 136"/>
                                      <a:gd name="T29" fmla="*/ 57 h 92"/>
                                      <a:gd name="T30" fmla="*/ 131 w 136"/>
                                      <a:gd name="T31" fmla="*/ 57 h 92"/>
                                      <a:gd name="T32" fmla="*/ 124 w 136"/>
                                      <a:gd name="T33" fmla="*/ 67 h 92"/>
                                      <a:gd name="T34" fmla="*/ 116 w 136"/>
                                      <a:gd name="T35" fmla="*/ 77 h 92"/>
                                      <a:gd name="T36" fmla="*/ 109 w 136"/>
                                      <a:gd name="T37" fmla="*/ 84 h 92"/>
                                      <a:gd name="T38" fmla="*/ 97 w 136"/>
                                      <a:gd name="T39" fmla="*/ 89 h 92"/>
                                      <a:gd name="T40" fmla="*/ 99 w 136"/>
                                      <a:gd name="T41" fmla="*/ 92 h 92"/>
                                      <a:gd name="T42" fmla="*/ 104 w 136"/>
                                      <a:gd name="T43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04" y="92"/>
                                        </a:moveTo>
                                        <a:lnTo>
                                          <a:pt x="114" y="87"/>
                                        </a:lnTo>
                                        <a:lnTo>
                                          <a:pt x="121" y="77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6" y="57"/>
                                        </a:lnTo>
                                        <a:lnTo>
                                          <a:pt x="131" y="57"/>
                                        </a:lnTo>
                                        <a:lnTo>
                                          <a:pt x="124" y="67"/>
                                        </a:lnTo>
                                        <a:lnTo>
                                          <a:pt x="116" y="77"/>
                                        </a:lnTo>
                                        <a:lnTo>
                                          <a:pt x="109" y="84"/>
                                        </a:lnTo>
                                        <a:lnTo>
                                          <a:pt x="97" y="89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8 w 132"/>
                                      <a:gd name="T1" fmla="*/ 0 h 90"/>
                                      <a:gd name="T2" fmla="*/ 3 w 132"/>
                                      <a:gd name="T3" fmla="*/ 13 h 90"/>
                                      <a:gd name="T4" fmla="*/ 0 w 132"/>
                                      <a:gd name="T5" fmla="*/ 25 h 90"/>
                                      <a:gd name="T6" fmla="*/ 3 w 132"/>
                                      <a:gd name="T7" fmla="*/ 28 h 90"/>
                                      <a:gd name="T8" fmla="*/ 5 w 132"/>
                                      <a:gd name="T9" fmla="*/ 30 h 90"/>
                                      <a:gd name="T10" fmla="*/ 5 w 132"/>
                                      <a:gd name="T11" fmla="*/ 28 h 90"/>
                                      <a:gd name="T12" fmla="*/ 5 w 132"/>
                                      <a:gd name="T13" fmla="*/ 28 h 90"/>
                                      <a:gd name="T14" fmla="*/ 8 w 132"/>
                                      <a:gd name="T15" fmla="*/ 15 h 90"/>
                                      <a:gd name="T16" fmla="*/ 10 w 132"/>
                                      <a:gd name="T17" fmla="*/ 3 h 90"/>
                                      <a:gd name="T18" fmla="*/ 8 w 132"/>
                                      <a:gd name="T19" fmla="*/ 3 h 90"/>
                                      <a:gd name="T20" fmla="*/ 8 w 132"/>
                                      <a:gd name="T21" fmla="*/ 0 h 90"/>
                                      <a:gd name="T22" fmla="*/ 97 w 132"/>
                                      <a:gd name="T23" fmla="*/ 90 h 90"/>
                                      <a:gd name="T24" fmla="*/ 109 w 132"/>
                                      <a:gd name="T25" fmla="*/ 82 h 90"/>
                                      <a:gd name="T26" fmla="*/ 117 w 132"/>
                                      <a:gd name="T27" fmla="*/ 75 h 90"/>
                                      <a:gd name="T28" fmla="*/ 127 w 132"/>
                                      <a:gd name="T29" fmla="*/ 65 h 90"/>
                                      <a:gd name="T30" fmla="*/ 132 w 132"/>
                                      <a:gd name="T31" fmla="*/ 55 h 90"/>
                                      <a:gd name="T32" fmla="*/ 127 w 132"/>
                                      <a:gd name="T33" fmla="*/ 55 h 90"/>
                                      <a:gd name="T34" fmla="*/ 119 w 132"/>
                                      <a:gd name="T35" fmla="*/ 65 h 90"/>
                                      <a:gd name="T36" fmla="*/ 112 w 132"/>
                                      <a:gd name="T37" fmla="*/ 72 h 90"/>
                                      <a:gd name="T38" fmla="*/ 102 w 132"/>
                                      <a:gd name="T39" fmla="*/ 80 h 90"/>
                                      <a:gd name="T40" fmla="*/ 92 w 132"/>
                                      <a:gd name="T41" fmla="*/ 87 h 90"/>
                                      <a:gd name="T42" fmla="*/ 95 w 132"/>
                                      <a:gd name="T43" fmla="*/ 87 h 90"/>
                                      <a:gd name="T44" fmla="*/ 97 w 132"/>
                                      <a:gd name="T45" fmla="*/ 90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7" y="90"/>
                                        </a:moveTo>
                                        <a:lnTo>
                                          <a:pt x="109" y="82"/>
                                        </a:lnTo>
                                        <a:lnTo>
                                          <a:pt x="117" y="75"/>
                                        </a:lnTo>
                                        <a:lnTo>
                                          <a:pt x="127" y="65"/>
                                        </a:lnTo>
                                        <a:lnTo>
                                          <a:pt x="132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19" y="65"/>
                                        </a:lnTo>
                                        <a:lnTo>
                                          <a:pt x="112" y="72"/>
                                        </a:lnTo>
                                        <a:lnTo>
                                          <a:pt x="102" y="80"/>
                                        </a:lnTo>
                                        <a:lnTo>
                                          <a:pt x="92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7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5 w 126"/>
                                      <a:gd name="T1" fmla="*/ 0 h 84"/>
                                      <a:gd name="T2" fmla="*/ 2 w 126"/>
                                      <a:gd name="T3" fmla="*/ 10 h 84"/>
                                      <a:gd name="T4" fmla="*/ 0 w 126"/>
                                      <a:gd name="T5" fmla="*/ 25 h 84"/>
                                      <a:gd name="T6" fmla="*/ 0 w 126"/>
                                      <a:gd name="T7" fmla="*/ 25 h 84"/>
                                      <a:gd name="T8" fmla="*/ 2 w 126"/>
                                      <a:gd name="T9" fmla="*/ 27 h 84"/>
                                      <a:gd name="T10" fmla="*/ 5 w 126"/>
                                      <a:gd name="T11" fmla="*/ 30 h 84"/>
                                      <a:gd name="T12" fmla="*/ 5 w 126"/>
                                      <a:gd name="T13" fmla="*/ 27 h 84"/>
                                      <a:gd name="T14" fmla="*/ 5 w 126"/>
                                      <a:gd name="T15" fmla="*/ 25 h 84"/>
                                      <a:gd name="T16" fmla="*/ 7 w 126"/>
                                      <a:gd name="T17" fmla="*/ 12 h 84"/>
                                      <a:gd name="T18" fmla="*/ 10 w 126"/>
                                      <a:gd name="T19" fmla="*/ 2 h 84"/>
                                      <a:gd name="T20" fmla="*/ 7 w 126"/>
                                      <a:gd name="T21" fmla="*/ 0 h 84"/>
                                      <a:gd name="T22" fmla="*/ 5 w 126"/>
                                      <a:gd name="T23" fmla="*/ 0 h 84"/>
                                      <a:gd name="T24" fmla="*/ 92 w 126"/>
                                      <a:gd name="T25" fmla="*/ 84 h 84"/>
                                      <a:gd name="T26" fmla="*/ 104 w 126"/>
                                      <a:gd name="T27" fmla="*/ 79 h 84"/>
                                      <a:gd name="T28" fmla="*/ 111 w 126"/>
                                      <a:gd name="T29" fmla="*/ 72 h 84"/>
                                      <a:gd name="T30" fmla="*/ 119 w 126"/>
                                      <a:gd name="T31" fmla="*/ 62 h 84"/>
                                      <a:gd name="T32" fmla="*/ 126 w 126"/>
                                      <a:gd name="T33" fmla="*/ 52 h 84"/>
                                      <a:gd name="T34" fmla="*/ 121 w 126"/>
                                      <a:gd name="T35" fmla="*/ 50 h 84"/>
                                      <a:gd name="T36" fmla="*/ 114 w 126"/>
                                      <a:gd name="T37" fmla="*/ 62 h 84"/>
                                      <a:gd name="T38" fmla="*/ 106 w 126"/>
                                      <a:gd name="T39" fmla="*/ 69 h 84"/>
                                      <a:gd name="T40" fmla="*/ 96 w 126"/>
                                      <a:gd name="T41" fmla="*/ 77 h 84"/>
                                      <a:gd name="T42" fmla="*/ 87 w 126"/>
                                      <a:gd name="T43" fmla="*/ 82 h 84"/>
                                      <a:gd name="T44" fmla="*/ 89 w 126"/>
                                      <a:gd name="T45" fmla="*/ 84 h 84"/>
                                      <a:gd name="T46" fmla="*/ 92 w 126"/>
                                      <a:gd name="T47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92" y="84"/>
                                        </a:moveTo>
                                        <a:lnTo>
                                          <a:pt x="104" y="79"/>
                                        </a:lnTo>
                                        <a:lnTo>
                                          <a:pt x="111" y="72"/>
                                        </a:lnTo>
                                        <a:lnTo>
                                          <a:pt x="119" y="62"/>
                                        </a:lnTo>
                                        <a:lnTo>
                                          <a:pt x="126" y="52"/>
                                        </a:lnTo>
                                        <a:lnTo>
                                          <a:pt x="121" y="50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06" y="69"/>
                                        </a:lnTo>
                                        <a:lnTo>
                                          <a:pt x="96" y="77"/>
                                        </a:lnTo>
                                        <a:lnTo>
                                          <a:pt x="87" y="82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92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5 w 122"/>
                                      <a:gd name="T1" fmla="*/ 0 h 84"/>
                                      <a:gd name="T2" fmla="*/ 3 w 122"/>
                                      <a:gd name="T3" fmla="*/ 12 h 84"/>
                                      <a:gd name="T4" fmla="*/ 0 w 122"/>
                                      <a:gd name="T5" fmla="*/ 25 h 84"/>
                                      <a:gd name="T6" fmla="*/ 0 w 122"/>
                                      <a:gd name="T7" fmla="*/ 25 h 84"/>
                                      <a:gd name="T8" fmla="*/ 0 w 122"/>
                                      <a:gd name="T9" fmla="*/ 27 h 84"/>
                                      <a:gd name="T10" fmla="*/ 3 w 122"/>
                                      <a:gd name="T11" fmla="*/ 30 h 84"/>
                                      <a:gd name="T12" fmla="*/ 8 w 122"/>
                                      <a:gd name="T13" fmla="*/ 32 h 84"/>
                                      <a:gd name="T14" fmla="*/ 5 w 122"/>
                                      <a:gd name="T15" fmla="*/ 27 h 84"/>
                                      <a:gd name="T16" fmla="*/ 5 w 122"/>
                                      <a:gd name="T17" fmla="*/ 25 h 84"/>
                                      <a:gd name="T18" fmla="*/ 8 w 122"/>
                                      <a:gd name="T19" fmla="*/ 12 h 84"/>
                                      <a:gd name="T20" fmla="*/ 10 w 122"/>
                                      <a:gd name="T21" fmla="*/ 2 h 84"/>
                                      <a:gd name="T22" fmla="*/ 8 w 122"/>
                                      <a:gd name="T23" fmla="*/ 2 h 84"/>
                                      <a:gd name="T24" fmla="*/ 5 w 122"/>
                                      <a:gd name="T25" fmla="*/ 0 h 84"/>
                                      <a:gd name="T26" fmla="*/ 87 w 122"/>
                                      <a:gd name="T27" fmla="*/ 84 h 84"/>
                                      <a:gd name="T28" fmla="*/ 97 w 122"/>
                                      <a:gd name="T29" fmla="*/ 77 h 84"/>
                                      <a:gd name="T30" fmla="*/ 107 w 122"/>
                                      <a:gd name="T31" fmla="*/ 69 h 84"/>
                                      <a:gd name="T32" fmla="*/ 114 w 122"/>
                                      <a:gd name="T33" fmla="*/ 62 h 84"/>
                                      <a:gd name="T34" fmla="*/ 122 w 122"/>
                                      <a:gd name="T35" fmla="*/ 52 h 84"/>
                                      <a:gd name="T36" fmla="*/ 117 w 122"/>
                                      <a:gd name="T37" fmla="*/ 50 h 84"/>
                                      <a:gd name="T38" fmla="*/ 109 w 122"/>
                                      <a:gd name="T39" fmla="*/ 59 h 84"/>
                                      <a:gd name="T40" fmla="*/ 102 w 122"/>
                                      <a:gd name="T41" fmla="*/ 69 h 84"/>
                                      <a:gd name="T42" fmla="*/ 92 w 122"/>
                                      <a:gd name="T43" fmla="*/ 77 h 84"/>
                                      <a:gd name="T44" fmla="*/ 80 w 122"/>
                                      <a:gd name="T45" fmla="*/ 79 h 84"/>
                                      <a:gd name="T46" fmla="*/ 85 w 122"/>
                                      <a:gd name="T47" fmla="*/ 82 h 84"/>
                                      <a:gd name="T48" fmla="*/ 87 w 122"/>
                                      <a:gd name="T49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7" y="84"/>
                                        </a:moveTo>
                                        <a:lnTo>
                                          <a:pt x="97" y="77"/>
                                        </a:lnTo>
                                        <a:lnTo>
                                          <a:pt x="107" y="69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22" y="52"/>
                                        </a:lnTo>
                                        <a:lnTo>
                                          <a:pt x="117" y="50"/>
                                        </a:lnTo>
                                        <a:lnTo>
                                          <a:pt x="109" y="59"/>
                                        </a:lnTo>
                                        <a:lnTo>
                                          <a:pt x="102" y="69"/>
                                        </a:lnTo>
                                        <a:lnTo>
                                          <a:pt x="92" y="77"/>
                                        </a:lnTo>
                                        <a:lnTo>
                                          <a:pt x="80" y="79"/>
                                        </a:lnTo>
                                        <a:lnTo>
                                          <a:pt x="85" y="82"/>
                                        </a:lnTo>
                                        <a:lnTo>
                                          <a:pt x="87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5 w 116"/>
                                      <a:gd name="T1" fmla="*/ 0 h 80"/>
                                      <a:gd name="T2" fmla="*/ 2 w 116"/>
                                      <a:gd name="T3" fmla="*/ 10 h 80"/>
                                      <a:gd name="T4" fmla="*/ 0 w 116"/>
                                      <a:gd name="T5" fmla="*/ 23 h 80"/>
                                      <a:gd name="T6" fmla="*/ 0 w 116"/>
                                      <a:gd name="T7" fmla="*/ 25 h 80"/>
                                      <a:gd name="T8" fmla="*/ 0 w 116"/>
                                      <a:gd name="T9" fmla="*/ 28 h 80"/>
                                      <a:gd name="T10" fmla="*/ 5 w 116"/>
                                      <a:gd name="T11" fmla="*/ 30 h 80"/>
                                      <a:gd name="T12" fmla="*/ 7 w 116"/>
                                      <a:gd name="T13" fmla="*/ 33 h 80"/>
                                      <a:gd name="T14" fmla="*/ 5 w 116"/>
                                      <a:gd name="T15" fmla="*/ 28 h 80"/>
                                      <a:gd name="T16" fmla="*/ 5 w 116"/>
                                      <a:gd name="T17" fmla="*/ 23 h 80"/>
                                      <a:gd name="T18" fmla="*/ 7 w 116"/>
                                      <a:gd name="T19" fmla="*/ 13 h 80"/>
                                      <a:gd name="T20" fmla="*/ 9 w 116"/>
                                      <a:gd name="T21" fmla="*/ 3 h 80"/>
                                      <a:gd name="T22" fmla="*/ 7 w 116"/>
                                      <a:gd name="T23" fmla="*/ 0 h 80"/>
                                      <a:gd name="T24" fmla="*/ 5 w 116"/>
                                      <a:gd name="T25" fmla="*/ 0 h 80"/>
                                      <a:gd name="T26" fmla="*/ 82 w 116"/>
                                      <a:gd name="T27" fmla="*/ 80 h 80"/>
                                      <a:gd name="T28" fmla="*/ 91 w 116"/>
                                      <a:gd name="T29" fmla="*/ 75 h 80"/>
                                      <a:gd name="T30" fmla="*/ 101 w 116"/>
                                      <a:gd name="T31" fmla="*/ 67 h 80"/>
                                      <a:gd name="T32" fmla="*/ 109 w 116"/>
                                      <a:gd name="T33" fmla="*/ 60 h 80"/>
                                      <a:gd name="T34" fmla="*/ 116 w 116"/>
                                      <a:gd name="T35" fmla="*/ 48 h 80"/>
                                      <a:gd name="T36" fmla="*/ 114 w 116"/>
                                      <a:gd name="T37" fmla="*/ 48 h 80"/>
                                      <a:gd name="T38" fmla="*/ 111 w 116"/>
                                      <a:gd name="T39" fmla="*/ 48 h 80"/>
                                      <a:gd name="T40" fmla="*/ 104 w 116"/>
                                      <a:gd name="T41" fmla="*/ 57 h 80"/>
                                      <a:gd name="T42" fmla="*/ 96 w 116"/>
                                      <a:gd name="T43" fmla="*/ 65 h 80"/>
                                      <a:gd name="T44" fmla="*/ 87 w 116"/>
                                      <a:gd name="T45" fmla="*/ 72 h 80"/>
                                      <a:gd name="T46" fmla="*/ 74 w 116"/>
                                      <a:gd name="T47" fmla="*/ 77 h 80"/>
                                      <a:gd name="T48" fmla="*/ 77 w 116"/>
                                      <a:gd name="T49" fmla="*/ 77 h 80"/>
                                      <a:gd name="T50" fmla="*/ 82 w 116"/>
                                      <a:gd name="T51" fmla="*/ 8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2" y="80"/>
                                        </a:moveTo>
                                        <a:lnTo>
                                          <a:pt x="91" y="75"/>
                                        </a:lnTo>
                                        <a:lnTo>
                                          <a:pt x="101" y="67"/>
                                        </a:lnTo>
                                        <a:lnTo>
                                          <a:pt x="109" y="60"/>
                                        </a:lnTo>
                                        <a:lnTo>
                                          <a:pt x="116" y="48"/>
                                        </a:lnTo>
                                        <a:lnTo>
                                          <a:pt x="114" y="48"/>
                                        </a:lnTo>
                                        <a:lnTo>
                                          <a:pt x="111" y="48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96" y="65"/>
                                        </a:lnTo>
                                        <a:lnTo>
                                          <a:pt x="87" y="72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82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5 w 112"/>
                                      <a:gd name="T1" fmla="*/ 0 h 77"/>
                                      <a:gd name="T2" fmla="*/ 3 w 112"/>
                                      <a:gd name="T3" fmla="*/ 10 h 77"/>
                                      <a:gd name="T4" fmla="*/ 0 w 112"/>
                                      <a:gd name="T5" fmla="*/ 23 h 77"/>
                                      <a:gd name="T6" fmla="*/ 0 w 112"/>
                                      <a:gd name="T7" fmla="*/ 25 h 77"/>
                                      <a:gd name="T8" fmla="*/ 3 w 112"/>
                                      <a:gd name="T9" fmla="*/ 30 h 77"/>
                                      <a:gd name="T10" fmla="*/ 5 w 112"/>
                                      <a:gd name="T11" fmla="*/ 33 h 77"/>
                                      <a:gd name="T12" fmla="*/ 7 w 112"/>
                                      <a:gd name="T13" fmla="*/ 35 h 77"/>
                                      <a:gd name="T14" fmla="*/ 5 w 112"/>
                                      <a:gd name="T15" fmla="*/ 28 h 77"/>
                                      <a:gd name="T16" fmla="*/ 5 w 112"/>
                                      <a:gd name="T17" fmla="*/ 23 h 77"/>
                                      <a:gd name="T18" fmla="*/ 7 w 112"/>
                                      <a:gd name="T19" fmla="*/ 13 h 77"/>
                                      <a:gd name="T20" fmla="*/ 10 w 112"/>
                                      <a:gd name="T21" fmla="*/ 3 h 77"/>
                                      <a:gd name="T22" fmla="*/ 7 w 112"/>
                                      <a:gd name="T23" fmla="*/ 3 h 77"/>
                                      <a:gd name="T24" fmla="*/ 5 w 112"/>
                                      <a:gd name="T25" fmla="*/ 0 h 77"/>
                                      <a:gd name="T26" fmla="*/ 75 w 112"/>
                                      <a:gd name="T27" fmla="*/ 77 h 77"/>
                                      <a:gd name="T28" fmla="*/ 87 w 112"/>
                                      <a:gd name="T29" fmla="*/ 75 h 77"/>
                                      <a:gd name="T30" fmla="*/ 97 w 112"/>
                                      <a:gd name="T31" fmla="*/ 67 h 77"/>
                                      <a:gd name="T32" fmla="*/ 104 w 112"/>
                                      <a:gd name="T33" fmla="*/ 57 h 77"/>
                                      <a:gd name="T34" fmla="*/ 112 w 112"/>
                                      <a:gd name="T35" fmla="*/ 48 h 77"/>
                                      <a:gd name="T36" fmla="*/ 107 w 112"/>
                                      <a:gd name="T37" fmla="*/ 45 h 77"/>
                                      <a:gd name="T38" fmla="*/ 99 w 112"/>
                                      <a:gd name="T39" fmla="*/ 57 h 77"/>
                                      <a:gd name="T40" fmla="*/ 92 w 112"/>
                                      <a:gd name="T41" fmla="*/ 65 h 77"/>
                                      <a:gd name="T42" fmla="*/ 80 w 112"/>
                                      <a:gd name="T43" fmla="*/ 72 h 77"/>
                                      <a:gd name="T44" fmla="*/ 67 w 112"/>
                                      <a:gd name="T45" fmla="*/ 75 h 77"/>
                                      <a:gd name="T46" fmla="*/ 72 w 112"/>
                                      <a:gd name="T47" fmla="*/ 77 h 77"/>
                                      <a:gd name="T48" fmla="*/ 75 w 112"/>
                                      <a:gd name="T49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75" y="77"/>
                                        </a:moveTo>
                                        <a:lnTo>
                                          <a:pt x="87" y="75"/>
                                        </a:lnTo>
                                        <a:lnTo>
                                          <a:pt x="97" y="67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112" y="48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7"/>
                                        </a:lnTo>
                                        <a:lnTo>
                                          <a:pt x="92" y="65"/>
                                        </a:lnTo>
                                        <a:lnTo>
                                          <a:pt x="80" y="72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72" y="77"/>
                                        </a:lnTo>
                                        <a:lnTo>
                                          <a:pt x="75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4 w 106"/>
                                      <a:gd name="T1" fmla="*/ 0 h 74"/>
                                      <a:gd name="T2" fmla="*/ 2 w 106"/>
                                      <a:gd name="T3" fmla="*/ 10 h 74"/>
                                      <a:gd name="T4" fmla="*/ 0 w 106"/>
                                      <a:gd name="T5" fmla="*/ 20 h 74"/>
                                      <a:gd name="T6" fmla="*/ 0 w 106"/>
                                      <a:gd name="T7" fmla="*/ 25 h 74"/>
                                      <a:gd name="T8" fmla="*/ 2 w 106"/>
                                      <a:gd name="T9" fmla="*/ 30 h 74"/>
                                      <a:gd name="T10" fmla="*/ 4 w 106"/>
                                      <a:gd name="T11" fmla="*/ 32 h 74"/>
                                      <a:gd name="T12" fmla="*/ 7 w 106"/>
                                      <a:gd name="T13" fmla="*/ 35 h 74"/>
                                      <a:gd name="T14" fmla="*/ 7 w 106"/>
                                      <a:gd name="T15" fmla="*/ 27 h 74"/>
                                      <a:gd name="T16" fmla="*/ 4 w 106"/>
                                      <a:gd name="T17" fmla="*/ 20 h 74"/>
                                      <a:gd name="T18" fmla="*/ 7 w 106"/>
                                      <a:gd name="T19" fmla="*/ 10 h 74"/>
                                      <a:gd name="T20" fmla="*/ 7 w 106"/>
                                      <a:gd name="T21" fmla="*/ 2 h 74"/>
                                      <a:gd name="T22" fmla="*/ 7 w 106"/>
                                      <a:gd name="T23" fmla="*/ 0 h 74"/>
                                      <a:gd name="T24" fmla="*/ 4 w 106"/>
                                      <a:gd name="T25" fmla="*/ 0 h 74"/>
                                      <a:gd name="T26" fmla="*/ 69 w 106"/>
                                      <a:gd name="T27" fmla="*/ 74 h 74"/>
                                      <a:gd name="T28" fmla="*/ 82 w 106"/>
                                      <a:gd name="T29" fmla="*/ 69 h 74"/>
                                      <a:gd name="T30" fmla="*/ 91 w 106"/>
                                      <a:gd name="T31" fmla="*/ 62 h 74"/>
                                      <a:gd name="T32" fmla="*/ 99 w 106"/>
                                      <a:gd name="T33" fmla="*/ 54 h 74"/>
                                      <a:gd name="T34" fmla="*/ 106 w 106"/>
                                      <a:gd name="T35" fmla="*/ 45 h 74"/>
                                      <a:gd name="T36" fmla="*/ 101 w 106"/>
                                      <a:gd name="T37" fmla="*/ 42 h 74"/>
                                      <a:gd name="T38" fmla="*/ 94 w 106"/>
                                      <a:gd name="T39" fmla="*/ 52 h 74"/>
                                      <a:gd name="T40" fmla="*/ 84 w 106"/>
                                      <a:gd name="T41" fmla="*/ 62 h 74"/>
                                      <a:gd name="T42" fmla="*/ 74 w 106"/>
                                      <a:gd name="T43" fmla="*/ 67 h 74"/>
                                      <a:gd name="T44" fmla="*/ 62 w 106"/>
                                      <a:gd name="T45" fmla="*/ 69 h 74"/>
                                      <a:gd name="T46" fmla="*/ 64 w 106"/>
                                      <a:gd name="T47" fmla="*/ 72 h 74"/>
                                      <a:gd name="T48" fmla="*/ 69 w 106"/>
                                      <a:gd name="T49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4" y="3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69" y="74"/>
                                        </a:moveTo>
                                        <a:lnTo>
                                          <a:pt x="82" y="69"/>
                                        </a:lnTo>
                                        <a:lnTo>
                                          <a:pt x="91" y="62"/>
                                        </a:lnTo>
                                        <a:lnTo>
                                          <a:pt x="99" y="54"/>
                                        </a:lnTo>
                                        <a:lnTo>
                                          <a:pt x="106" y="45"/>
                                        </a:lnTo>
                                        <a:lnTo>
                                          <a:pt x="101" y="42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84" y="6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2" y="69"/>
                                        </a:lnTo>
                                        <a:lnTo>
                                          <a:pt x="64" y="72"/>
                                        </a:lnTo>
                                        <a:lnTo>
                                          <a:pt x="69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5 w 102"/>
                                      <a:gd name="T1" fmla="*/ 0 h 72"/>
                                      <a:gd name="T2" fmla="*/ 2 w 102"/>
                                      <a:gd name="T3" fmla="*/ 10 h 72"/>
                                      <a:gd name="T4" fmla="*/ 0 w 102"/>
                                      <a:gd name="T5" fmla="*/ 20 h 72"/>
                                      <a:gd name="T6" fmla="*/ 0 w 102"/>
                                      <a:gd name="T7" fmla="*/ 25 h 72"/>
                                      <a:gd name="T8" fmla="*/ 2 w 102"/>
                                      <a:gd name="T9" fmla="*/ 32 h 72"/>
                                      <a:gd name="T10" fmla="*/ 5 w 102"/>
                                      <a:gd name="T11" fmla="*/ 35 h 72"/>
                                      <a:gd name="T12" fmla="*/ 10 w 102"/>
                                      <a:gd name="T13" fmla="*/ 40 h 72"/>
                                      <a:gd name="T14" fmla="*/ 7 w 102"/>
                                      <a:gd name="T15" fmla="*/ 30 h 72"/>
                                      <a:gd name="T16" fmla="*/ 5 w 102"/>
                                      <a:gd name="T17" fmla="*/ 20 h 72"/>
                                      <a:gd name="T18" fmla="*/ 7 w 102"/>
                                      <a:gd name="T19" fmla="*/ 10 h 72"/>
                                      <a:gd name="T20" fmla="*/ 7 w 102"/>
                                      <a:gd name="T21" fmla="*/ 2 h 72"/>
                                      <a:gd name="T22" fmla="*/ 5 w 102"/>
                                      <a:gd name="T23" fmla="*/ 2 h 72"/>
                                      <a:gd name="T24" fmla="*/ 5 w 102"/>
                                      <a:gd name="T25" fmla="*/ 0 h 72"/>
                                      <a:gd name="T26" fmla="*/ 62 w 102"/>
                                      <a:gd name="T27" fmla="*/ 72 h 72"/>
                                      <a:gd name="T28" fmla="*/ 75 w 102"/>
                                      <a:gd name="T29" fmla="*/ 69 h 72"/>
                                      <a:gd name="T30" fmla="*/ 87 w 102"/>
                                      <a:gd name="T31" fmla="*/ 62 h 72"/>
                                      <a:gd name="T32" fmla="*/ 94 w 102"/>
                                      <a:gd name="T33" fmla="*/ 54 h 72"/>
                                      <a:gd name="T34" fmla="*/ 102 w 102"/>
                                      <a:gd name="T35" fmla="*/ 42 h 72"/>
                                      <a:gd name="T36" fmla="*/ 97 w 102"/>
                                      <a:gd name="T37" fmla="*/ 42 h 72"/>
                                      <a:gd name="T38" fmla="*/ 89 w 102"/>
                                      <a:gd name="T39" fmla="*/ 52 h 72"/>
                                      <a:gd name="T40" fmla="*/ 80 w 102"/>
                                      <a:gd name="T41" fmla="*/ 59 h 72"/>
                                      <a:gd name="T42" fmla="*/ 67 w 102"/>
                                      <a:gd name="T43" fmla="*/ 67 h 72"/>
                                      <a:gd name="T44" fmla="*/ 55 w 102"/>
                                      <a:gd name="T45" fmla="*/ 67 h 72"/>
                                      <a:gd name="T46" fmla="*/ 55 w 102"/>
                                      <a:gd name="T47" fmla="*/ 67 h 72"/>
                                      <a:gd name="T48" fmla="*/ 60 w 102"/>
                                      <a:gd name="T49" fmla="*/ 69 h 72"/>
                                      <a:gd name="T50" fmla="*/ 62 w 102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62" y="72"/>
                                        </a:moveTo>
                                        <a:lnTo>
                                          <a:pt x="75" y="69"/>
                                        </a:lnTo>
                                        <a:lnTo>
                                          <a:pt x="87" y="62"/>
                                        </a:lnTo>
                                        <a:lnTo>
                                          <a:pt x="94" y="54"/>
                                        </a:lnTo>
                                        <a:lnTo>
                                          <a:pt x="102" y="42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80" y="59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60" y="69"/>
                                        </a:lnTo>
                                        <a:lnTo>
                                          <a:pt x="62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67"/>
                                      <a:gd name="T2" fmla="*/ 3 w 97"/>
                                      <a:gd name="T3" fmla="*/ 8 h 67"/>
                                      <a:gd name="T4" fmla="*/ 0 w 97"/>
                                      <a:gd name="T5" fmla="*/ 18 h 67"/>
                                      <a:gd name="T6" fmla="*/ 3 w 97"/>
                                      <a:gd name="T7" fmla="*/ 25 h 67"/>
                                      <a:gd name="T8" fmla="*/ 3 w 97"/>
                                      <a:gd name="T9" fmla="*/ 33 h 67"/>
                                      <a:gd name="T10" fmla="*/ 8 w 97"/>
                                      <a:gd name="T11" fmla="*/ 38 h 67"/>
                                      <a:gd name="T12" fmla="*/ 13 w 97"/>
                                      <a:gd name="T13" fmla="*/ 40 h 67"/>
                                      <a:gd name="T14" fmla="*/ 8 w 97"/>
                                      <a:gd name="T15" fmla="*/ 30 h 67"/>
                                      <a:gd name="T16" fmla="*/ 5 w 97"/>
                                      <a:gd name="T17" fmla="*/ 18 h 67"/>
                                      <a:gd name="T18" fmla="*/ 5 w 97"/>
                                      <a:gd name="T19" fmla="*/ 10 h 67"/>
                                      <a:gd name="T20" fmla="*/ 8 w 97"/>
                                      <a:gd name="T21" fmla="*/ 3 h 67"/>
                                      <a:gd name="T22" fmla="*/ 5 w 97"/>
                                      <a:gd name="T23" fmla="*/ 0 h 67"/>
                                      <a:gd name="T24" fmla="*/ 3 w 97"/>
                                      <a:gd name="T25" fmla="*/ 0 h 67"/>
                                      <a:gd name="T26" fmla="*/ 58 w 97"/>
                                      <a:gd name="T27" fmla="*/ 67 h 67"/>
                                      <a:gd name="T28" fmla="*/ 70 w 97"/>
                                      <a:gd name="T29" fmla="*/ 65 h 67"/>
                                      <a:gd name="T30" fmla="*/ 80 w 97"/>
                                      <a:gd name="T31" fmla="*/ 60 h 67"/>
                                      <a:gd name="T32" fmla="*/ 90 w 97"/>
                                      <a:gd name="T33" fmla="*/ 50 h 67"/>
                                      <a:gd name="T34" fmla="*/ 97 w 97"/>
                                      <a:gd name="T35" fmla="*/ 40 h 67"/>
                                      <a:gd name="T36" fmla="*/ 92 w 97"/>
                                      <a:gd name="T37" fmla="*/ 40 h 67"/>
                                      <a:gd name="T38" fmla="*/ 85 w 97"/>
                                      <a:gd name="T39" fmla="*/ 50 h 67"/>
                                      <a:gd name="T40" fmla="*/ 78 w 97"/>
                                      <a:gd name="T41" fmla="*/ 57 h 67"/>
                                      <a:gd name="T42" fmla="*/ 65 w 97"/>
                                      <a:gd name="T43" fmla="*/ 62 h 67"/>
                                      <a:gd name="T44" fmla="*/ 53 w 97"/>
                                      <a:gd name="T45" fmla="*/ 62 h 67"/>
                                      <a:gd name="T46" fmla="*/ 50 w 97"/>
                                      <a:gd name="T47" fmla="*/ 62 h 67"/>
                                      <a:gd name="T48" fmla="*/ 48 w 97"/>
                                      <a:gd name="T49" fmla="*/ 62 h 67"/>
                                      <a:gd name="T50" fmla="*/ 53 w 97"/>
                                      <a:gd name="T51" fmla="*/ 65 h 67"/>
                                      <a:gd name="T52" fmla="*/ 58 w 97"/>
                                      <a:gd name="T53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8" y="67"/>
                                        </a:moveTo>
                                        <a:lnTo>
                                          <a:pt x="70" y="65"/>
                                        </a:lnTo>
                                        <a:lnTo>
                                          <a:pt x="80" y="60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7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78" y="57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48" y="62"/>
                                        </a:lnTo>
                                        <a:lnTo>
                                          <a:pt x="53" y="65"/>
                                        </a:lnTo>
                                        <a:lnTo>
                                          <a:pt x="58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2 w 92"/>
                                      <a:gd name="T1" fmla="*/ 0 h 65"/>
                                      <a:gd name="T2" fmla="*/ 2 w 92"/>
                                      <a:gd name="T3" fmla="*/ 8 h 65"/>
                                      <a:gd name="T4" fmla="*/ 0 w 92"/>
                                      <a:gd name="T5" fmla="*/ 18 h 65"/>
                                      <a:gd name="T6" fmla="*/ 2 w 92"/>
                                      <a:gd name="T7" fmla="*/ 28 h 65"/>
                                      <a:gd name="T8" fmla="*/ 5 w 92"/>
                                      <a:gd name="T9" fmla="*/ 38 h 65"/>
                                      <a:gd name="T10" fmla="*/ 10 w 92"/>
                                      <a:gd name="T11" fmla="*/ 40 h 65"/>
                                      <a:gd name="T12" fmla="*/ 15 w 92"/>
                                      <a:gd name="T13" fmla="*/ 45 h 65"/>
                                      <a:gd name="T14" fmla="*/ 12 w 92"/>
                                      <a:gd name="T15" fmla="*/ 38 h 65"/>
                                      <a:gd name="T16" fmla="*/ 7 w 92"/>
                                      <a:gd name="T17" fmla="*/ 33 h 65"/>
                                      <a:gd name="T18" fmla="*/ 5 w 92"/>
                                      <a:gd name="T19" fmla="*/ 25 h 65"/>
                                      <a:gd name="T20" fmla="*/ 5 w 92"/>
                                      <a:gd name="T21" fmla="*/ 18 h 65"/>
                                      <a:gd name="T22" fmla="*/ 5 w 92"/>
                                      <a:gd name="T23" fmla="*/ 10 h 65"/>
                                      <a:gd name="T24" fmla="*/ 7 w 92"/>
                                      <a:gd name="T25" fmla="*/ 3 h 65"/>
                                      <a:gd name="T26" fmla="*/ 5 w 92"/>
                                      <a:gd name="T27" fmla="*/ 3 h 65"/>
                                      <a:gd name="T28" fmla="*/ 2 w 92"/>
                                      <a:gd name="T29" fmla="*/ 0 h 65"/>
                                      <a:gd name="T30" fmla="*/ 50 w 92"/>
                                      <a:gd name="T31" fmla="*/ 65 h 65"/>
                                      <a:gd name="T32" fmla="*/ 50 w 92"/>
                                      <a:gd name="T33" fmla="*/ 65 h 65"/>
                                      <a:gd name="T34" fmla="*/ 62 w 92"/>
                                      <a:gd name="T35" fmla="*/ 65 h 65"/>
                                      <a:gd name="T36" fmla="*/ 75 w 92"/>
                                      <a:gd name="T37" fmla="*/ 57 h 65"/>
                                      <a:gd name="T38" fmla="*/ 84 w 92"/>
                                      <a:gd name="T39" fmla="*/ 50 h 65"/>
                                      <a:gd name="T40" fmla="*/ 92 w 92"/>
                                      <a:gd name="T41" fmla="*/ 40 h 65"/>
                                      <a:gd name="T42" fmla="*/ 87 w 92"/>
                                      <a:gd name="T43" fmla="*/ 38 h 65"/>
                                      <a:gd name="T44" fmla="*/ 82 w 92"/>
                                      <a:gd name="T45" fmla="*/ 47 h 65"/>
                                      <a:gd name="T46" fmla="*/ 72 w 92"/>
                                      <a:gd name="T47" fmla="*/ 55 h 65"/>
                                      <a:gd name="T48" fmla="*/ 62 w 92"/>
                                      <a:gd name="T49" fmla="*/ 60 h 65"/>
                                      <a:gd name="T50" fmla="*/ 50 w 92"/>
                                      <a:gd name="T51" fmla="*/ 60 h 65"/>
                                      <a:gd name="T52" fmla="*/ 42 w 92"/>
                                      <a:gd name="T53" fmla="*/ 60 h 65"/>
                                      <a:gd name="T54" fmla="*/ 37 w 92"/>
                                      <a:gd name="T55" fmla="*/ 60 h 65"/>
                                      <a:gd name="T56" fmla="*/ 42 w 92"/>
                                      <a:gd name="T57" fmla="*/ 62 h 65"/>
                                      <a:gd name="T58" fmla="*/ 50 w 92"/>
                                      <a:gd name="T59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2" y="3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0" y="65"/>
                                        </a:moveTo>
                                        <a:lnTo>
                                          <a:pt x="50" y="65"/>
                                        </a:lnTo>
                                        <a:lnTo>
                                          <a:pt x="62" y="65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82" y="47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5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8" name=""/>
                                <wps:cNvSpPr/>
                                <wps:spPr bwMode="auto">
                                  <a:xfrm>
                                    <a:off x="5832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3 w 87"/>
                                      <a:gd name="T1" fmla="*/ 0 h 59"/>
                                      <a:gd name="T2" fmla="*/ 0 w 87"/>
                                      <a:gd name="T3" fmla="*/ 7 h 59"/>
                                      <a:gd name="T4" fmla="*/ 0 w 87"/>
                                      <a:gd name="T5" fmla="*/ 15 h 59"/>
                                      <a:gd name="T6" fmla="*/ 3 w 87"/>
                                      <a:gd name="T7" fmla="*/ 27 h 59"/>
                                      <a:gd name="T8" fmla="*/ 8 w 87"/>
                                      <a:gd name="T9" fmla="*/ 37 h 59"/>
                                      <a:gd name="T10" fmla="*/ 25 w 87"/>
                                      <a:gd name="T11" fmla="*/ 49 h 59"/>
                                      <a:gd name="T12" fmla="*/ 43 w 87"/>
                                      <a:gd name="T13" fmla="*/ 59 h 59"/>
                                      <a:gd name="T14" fmla="*/ 45 w 87"/>
                                      <a:gd name="T15" fmla="*/ 59 h 59"/>
                                      <a:gd name="T16" fmla="*/ 48 w 87"/>
                                      <a:gd name="T17" fmla="*/ 59 h 59"/>
                                      <a:gd name="T18" fmla="*/ 60 w 87"/>
                                      <a:gd name="T19" fmla="*/ 59 h 59"/>
                                      <a:gd name="T20" fmla="*/ 73 w 87"/>
                                      <a:gd name="T21" fmla="*/ 54 h 59"/>
                                      <a:gd name="T22" fmla="*/ 80 w 87"/>
                                      <a:gd name="T23" fmla="*/ 47 h 59"/>
                                      <a:gd name="T24" fmla="*/ 87 w 87"/>
                                      <a:gd name="T25" fmla="*/ 37 h 59"/>
                                      <a:gd name="T26" fmla="*/ 85 w 87"/>
                                      <a:gd name="T27" fmla="*/ 35 h 59"/>
                                      <a:gd name="T28" fmla="*/ 82 w 87"/>
                                      <a:gd name="T29" fmla="*/ 35 h 59"/>
                                      <a:gd name="T30" fmla="*/ 77 w 87"/>
                                      <a:gd name="T31" fmla="*/ 42 h 59"/>
                                      <a:gd name="T32" fmla="*/ 68 w 87"/>
                                      <a:gd name="T33" fmla="*/ 49 h 59"/>
                                      <a:gd name="T34" fmla="*/ 58 w 87"/>
                                      <a:gd name="T35" fmla="*/ 54 h 59"/>
                                      <a:gd name="T36" fmla="*/ 48 w 87"/>
                                      <a:gd name="T37" fmla="*/ 54 h 59"/>
                                      <a:gd name="T38" fmla="*/ 40 w 87"/>
                                      <a:gd name="T39" fmla="*/ 54 h 59"/>
                                      <a:gd name="T40" fmla="*/ 30 w 87"/>
                                      <a:gd name="T41" fmla="*/ 52 h 59"/>
                                      <a:gd name="T42" fmla="*/ 25 w 87"/>
                                      <a:gd name="T43" fmla="*/ 49 h 59"/>
                                      <a:gd name="T44" fmla="*/ 18 w 87"/>
                                      <a:gd name="T45" fmla="*/ 42 h 59"/>
                                      <a:gd name="T46" fmla="*/ 13 w 87"/>
                                      <a:gd name="T47" fmla="*/ 37 h 59"/>
                                      <a:gd name="T48" fmla="*/ 8 w 87"/>
                                      <a:gd name="T49" fmla="*/ 30 h 59"/>
                                      <a:gd name="T50" fmla="*/ 8 w 87"/>
                                      <a:gd name="T51" fmla="*/ 22 h 59"/>
                                      <a:gd name="T52" fmla="*/ 5 w 87"/>
                                      <a:gd name="T53" fmla="*/ 15 h 59"/>
                                      <a:gd name="T54" fmla="*/ 5 w 87"/>
                                      <a:gd name="T55" fmla="*/ 7 h 59"/>
                                      <a:gd name="T56" fmla="*/ 8 w 87"/>
                                      <a:gd name="T57" fmla="*/ 2 h 59"/>
                                      <a:gd name="T58" fmla="*/ 5 w 87"/>
                                      <a:gd name="T59" fmla="*/ 0 h 59"/>
                                      <a:gd name="T60" fmla="*/ 3 w 87"/>
                                      <a:gd name="T61" fmla="*/ 0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43" y="59"/>
                                        </a:lnTo>
                                        <a:lnTo>
                                          <a:pt x="45" y="59"/>
                                        </a:lnTo>
                                        <a:lnTo>
                                          <a:pt x="48" y="59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73" y="54"/>
                                        </a:lnTo>
                                        <a:lnTo>
                                          <a:pt x="80" y="47"/>
                                        </a:lnTo>
                                        <a:lnTo>
                                          <a:pt x="87" y="37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68" y="49"/>
                                        </a:lnTo>
                                        <a:lnTo>
                                          <a:pt x="58" y="54"/>
                                        </a:lnTo>
                                        <a:lnTo>
                                          <a:pt x="48" y="54"/>
                                        </a:lnTo>
                                        <a:lnTo>
                                          <a:pt x="40" y="54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9" name=""/>
                                <wps:cNvSpPr/>
                                <wps:spPr bwMode="auto">
                                  <a:xfrm>
                                    <a:off x="583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2 w 82"/>
                                      <a:gd name="T1" fmla="*/ 0 h 57"/>
                                      <a:gd name="T2" fmla="*/ 0 w 82"/>
                                      <a:gd name="T3" fmla="*/ 7 h 57"/>
                                      <a:gd name="T4" fmla="*/ 0 w 82"/>
                                      <a:gd name="T5" fmla="*/ 15 h 57"/>
                                      <a:gd name="T6" fmla="*/ 0 w 82"/>
                                      <a:gd name="T7" fmla="*/ 22 h 57"/>
                                      <a:gd name="T8" fmla="*/ 2 w 82"/>
                                      <a:gd name="T9" fmla="*/ 30 h 57"/>
                                      <a:gd name="T10" fmla="*/ 7 w 82"/>
                                      <a:gd name="T11" fmla="*/ 35 h 57"/>
                                      <a:gd name="T12" fmla="*/ 10 w 82"/>
                                      <a:gd name="T13" fmla="*/ 42 h 57"/>
                                      <a:gd name="T14" fmla="*/ 22 w 82"/>
                                      <a:gd name="T15" fmla="*/ 49 h 57"/>
                                      <a:gd name="T16" fmla="*/ 32 w 82"/>
                                      <a:gd name="T17" fmla="*/ 57 h 57"/>
                                      <a:gd name="T18" fmla="*/ 37 w 82"/>
                                      <a:gd name="T19" fmla="*/ 57 h 57"/>
                                      <a:gd name="T20" fmla="*/ 45 w 82"/>
                                      <a:gd name="T21" fmla="*/ 57 h 57"/>
                                      <a:gd name="T22" fmla="*/ 57 w 82"/>
                                      <a:gd name="T23" fmla="*/ 57 h 57"/>
                                      <a:gd name="T24" fmla="*/ 67 w 82"/>
                                      <a:gd name="T25" fmla="*/ 52 h 57"/>
                                      <a:gd name="T26" fmla="*/ 77 w 82"/>
                                      <a:gd name="T27" fmla="*/ 44 h 57"/>
                                      <a:gd name="T28" fmla="*/ 82 w 82"/>
                                      <a:gd name="T29" fmla="*/ 35 h 57"/>
                                      <a:gd name="T30" fmla="*/ 77 w 82"/>
                                      <a:gd name="T31" fmla="*/ 35 h 57"/>
                                      <a:gd name="T32" fmla="*/ 72 w 82"/>
                                      <a:gd name="T33" fmla="*/ 42 h 57"/>
                                      <a:gd name="T34" fmla="*/ 65 w 82"/>
                                      <a:gd name="T35" fmla="*/ 47 h 57"/>
                                      <a:gd name="T36" fmla="*/ 55 w 82"/>
                                      <a:gd name="T37" fmla="*/ 52 h 57"/>
                                      <a:gd name="T38" fmla="*/ 45 w 82"/>
                                      <a:gd name="T39" fmla="*/ 52 h 57"/>
                                      <a:gd name="T40" fmla="*/ 37 w 82"/>
                                      <a:gd name="T41" fmla="*/ 52 h 57"/>
                                      <a:gd name="T42" fmla="*/ 30 w 82"/>
                                      <a:gd name="T43" fmla="*/ 49 h 57"/>
                                      <a:gd name="T44" fmla="*/ 22 w 82"/>
                                      <a:gd name="T45" fmla="*/ 47 h 57"/>
                                      <a:gd name="T46" fmla="*/ 17 w 82"/>
                                      <a:gd name="T47" fmla="*/ 42 h 57"/>
                                      <a:gd name="T48" fmla="*/ 12 w 82"/>
                                      <a:gd name="T49" fmla="*/ 35 h 57"/>
                                      <a:gd name="T50" fmla="*/ 7 w 82"/>
                                      <a:gd name="T51" fmla="*/ 30 h 57"/>
                                      <a:gd name="T52" fmla="*/ 5 w 82"/>
                                      <a:gd name="T53" fmla="*/ 22 h 57"/>
                                      <a:gd name="T54" fmla="*/ 5 w 82"/>
                                      <a:gd name="T55" fmla="*/ 15 h 57"/>
                                      <a:gd name="T56" fmla="*/ 5 w 82"/>
                                      <a:gd name="T57" fmla="*/ 7 h 57"/>
                                      <a:gd name="T58" fmla="*/ 7 w 82"/>
                                      <a:gd name="T59" fmla="*/ 2 h 57"/>
                                      <a:gd name="T60" fmla="*/ 5 w 82"/>
                                      <a:gd name="T61" fmla="*/ 2 h 57"/>
                                      <a:gd name="T62" fmla="*/ 2 w 82"/>
                                      <a:gd name="T6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2" y="49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7" y="57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77" y="44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35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65" y="4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49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0" name=""/>
                                <wps:cNvSpPr/>
                                <wps:spPr bwMode="auto">
                                  <a:xfrm>
                                    <a:off x="5837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3 w 77"/>
                                      <a:gd name="T1" fmla="*/ 0 h 52"/>
                                      <a:gd name="T2" fmla="*/ 0 w 77"/>
                                      <a:gd name="T3" fmla="*/ 5 h 52"/>
                                      <a:gd name="T4" fmla="*/ 0 w 77"/>
                                      <a:gd name="T5" fmla="*/ 13 h 52"/>
                                      <a:gd name="T6" fmla="*/ 3 w 77"/>
                                      <a:gd name="T7" fmla="*/ 20 h 52"/>
                                      <a:gd name="T8" fmla="*/ 3 w 77"/>
                                      <a:gd name="T9" fmla="*/ 28 h 52"/>
                                      <a:gd name="T10" fmla="*/ 8 w 77"/>
                                      <a:gd name="T11" fmla="*/ 35 h 52"/>
                                      <a:gd name="T12" fmla="*/ 13 w 77"/>
                                      <a:gd name="T13" fmla="*/ 40 h 52"/>
                                      <a:gd name="T14" fmla="*/ 20 w 77"/>
                                      <a:gd name="T15" fmla="*/ 47 h 52"/>
                                      <a:gd name="T16" fmla="*/ 25 w 77"/>
                                      <a:gd name="T17" fmla="*/ 50 h 52"/>
                                      <a:gd name="T18" fmla="*/ 35 w 77"/>
                                      <a:gd name="T19" fmla="*/ 52 h 52"/>
                                      <a:gd name="T20" fmla="*/ 43 w 77"/>
                                      <a:gd name="T21" fmla="*/ 52 h 52"/>
                                      <a:gd name="T22" fmla="*/ 53 w 77"/>
                                      <a:gd name="T23" fmla="*/ 52 h 52"/>
                                      <a:gd name="T24" fmla="*/ 63 w 77"/>
                                      <a:gd name="T25" fmla="*/ 47 h 52"/>
                                      <a:gd name="T26" fmla="*/ 72 w 77"/>
                                      <a:gd name="T27" fmla="*/ 40 h 52"/>
                                      <a:gd name="T28" fmla="*/ 77 w 77"/>
                                      <a:gd name="T29" fmla="*/ 33 h 52"/>
                                      <a:gd name="T30" fmla="*/ 75 w 77"/>
                                      <a:gd name="T31" fmla="*/ 30 h 52"/>
                                      <a:gd name="T32" fmla="*/ 68 w 77"/>
                                      <a:gd name="T33" fmla="*/ 38 h 52"/>
                                      <a:gd name="T34" fmla="*/ 60 w 77"/>
                                      <a:gd name="T35" fmla="*/ 42 h 52"/>
                                      <a:gd name="T36" fmla="*/ 53 w 77"/>
                                      <a:gd name="T37" fmla="*/ 47 h 52"/>
                                      <a:gd name="T38" fmla="*/ 43 w 77"/>
                                      <a:gd name="T39" fmla="*/ 47 h 52"/>
                                      <a:gd name="T40" fmla="*/ 35 w 77"/>
                                      <a:gd name="T41" fmla="*/ 47 h 52"/>
                                      <a:gd name="T42" fmla="*/ 28 w 77"/>
                                      <a:gd name="T43" fmla="*/ 45 h 52"/>
                                      <a:gd name="T44" fmla="*/ 23 w 77"/>
                                      <a:gd name="T45" fmla="*/ 42 h 52"/>
                                      <a:gd name="T46" fmla="*/ 15 w 77"/>
                                      <a:gd name="T47" fmla="*/ 38 h 52"/>
                                      <a:gd name="T48" fmla="*/ 13 w 77"/>
                                      <a:gd name="T49" fmla="*/ 33 h 52"/>
                                      <a:gd name="T50" fmla="*/ 8 w 77"/>
                                      <a:gd name="T51" fmla="*/ 25 h 52"/>
                                      <a:gd name="T52" fmla="*/ 5 w 77"/>
                                      <a:gd name="T53" fmla="*/ 20 h 52"/>
                                      <a:gd name="T54" fmla="*/ 5 w 77"/>
                                      <a:gd name="T55" fmla="*/ 13 h 52"/>
                                      <a:gd name="T56" fmla="*/ 5 w 77"/>
                                      <a:gd name="T57" fmla="*/ 8 h 52"/>
                                      <a:gd name="T58" fmla="*/ 8 w 77"/>
                                      <a:gd name="T59" fmla="*/ 3 h 52"/>
                                      <a:gd name="T60" fmla="*/ 5 w 77"/>
                                      <a:gd name="T61" fmla="*/ 0 h 52"/>
                                      <a:gd name="T62" fmla="*/ 3 w 77"/>
                                      <a:gd name="T6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3" y="52"/>
                                        </a:lnTo>
                                        <a:lnTo>
                                          <a:pt x="53" y="52"/>
                                        </a:lnTo>
                                        <a:lnTo>
                                          <a:pt x="63" y="47"/>
                                        </a:lnTo>
                                        <a:lnTo>
                                          <a:pt x="72" y="40"/>
                                        </a:lnTo>
                                        <a:lnTo>
                                          <a:pt x="77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38"/>
                                        </a:lnTo>
                                        <a:lnTo>
                                          <a:pt x="60" y="42"/>
                                        </a:lnTo>
                                        <a:lnTo>
                                          <a:pt x="53" y="47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1" name=""/>
                                <wps:cNvSpPr/>
                                <wps:spPr bwMode="auto">
                                  <a:xfrm>
                                    <a:off x="584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2 w 72"/>
                                      <a:gd name="T1" fmla="*/ 0 h 50"/>
                                      <a:gd name="T2" fmla="*/ 0 w 72"/>
                                      <a:gd name="T3" fmla="*/ 5 h 50"/>
                                      <a:gd name="T4" fmla="*/ 0 w 72"/>
                                      <a:gd name="T5" fmla="*/ 13 h 50"/>
                                      <a:gd name="T6" fmla="*/ 0 w 72"/>
                                      <a:gd name="T7" fmla="*/ 20 h 50"/>
                                      <a:gd name="T8" fmla="*/ 2 w 72"/>
                                      <a:gd name="T9" fmla="*/ 28 h 50"/>
                                      <a:gd name="T10" fmla="*/ 7 w 72"/>
                                      <a:gd name="T11" fmla="*/ 33 h 50"/>
                                      <a:gd name="T12" fmla="*/ 12 w 72"/>
                                      <a:gd name="T13" fmla="*/ 40 h 50"/>
                                      <a:gd name="T14" fmla="*/ 17 w 72"/>
                                      <a:gd name="T15" fmla="*/ 45 h 50"/>
                                      <a:gd name="T16" fmla="*/ 25 w 72"/>
                                      <a:gd name="T17" fmla="*/ 47 h 50"/>
                                      <a:gd name="T18" fmla="*/ 32 w 72"/>
                                      <a:gd name="T19" fmla="*/ 50 h 50"/>
                                      <a:gd name="T20" fmla="*/ 40 w 72"/>
                                      <a:gd name="T21" fmla="*/ 50 h 50"/>
                                      <a:gd name="T22" fmla="*/ 50 w 72"/>
                                      <a:gd name="T23" fmla="*/ 50 h 50"/>
                                      <a:gd name="T24" fmla="*/ 60 w 72"/>
                                      <a:gd name="T25" fmla="*/ 45 h 50"/>
                                      <a:gd name="T26" fmla="*/ 67 w 72"/>
                                      <a:gd name="T27" fmla="*/ 40 h 50"/>
                                      <a:gd name="T28" fmla="*/ 72 w 72"/>
                                      <a:gd name="T29" fmla="*/ 33 h 50"/>
                                      <a:gd name="T30" fmla="*/ 69 w 72"/>
                                      <a:gd name="T31" fmla="*/ 30 h 50"/>
                                      <a:gd name="T32" fmla="*/ 62 w 72"/>
                                      <a:gd name="T33" fmla="*/ 38 h 50"/>
                                      <a:gd name="T34" fmla="*/ 57 w 72"/>
                                      <a:gd name="T35" fmla="*/ 42 h 50"/>
                                      <a:gd name="T36" fmla="*/ 47 w 72"/>
                                      <a:gd name="T37" fmla="*/ 45 h 50"/>
                                      <a:gd name="T38" fmla="*/ 40 w 72"/>
                                      <a:gd name="T39" fmla="*/ 45 h 50"/>
                                      <a:gd name="T40" fmla="*/ 32 w 72"/>
                                      <a:gd name="T41" fmla="*/ 45 h 50"/>
                                      <a:gd name="T42" fmla="*/ 27 w 72"/>
                                      <a:gd name="T43" fmla="*/ 42 h 50"/>
                                      <a:gd name="T44" fmla="*/ 20 w 72"/>
                                      <a:gd name="T45" fmla="*/ 40 h 50"/>
                                      <a:gd name="T46" fmla="*/ 15 w 72"/>
                                      <a:gd name="T47" fmla="*/ 35 h 50"/>
                                      <a:gd name="T48" fmla="*/ 10 w 72"/>
                                      <a:gd name="T49" fmla="*/ 30 h 50"/>
                                      <a:gd name="T50" fmla="*/ 7 w 72"/>
                                      <a:gd name="T51" fmla="*/ 25 h 50"/>
                                      <a:gd name="T52" fmla="*/ 5 w 72"/>
                                      <a:gd name="T53" fmla="*/ 18 h 50"/>
                                      <a:gd name="T54" fmla="*/ 5 w 72"/>
                                      <a:gd name="T55" fmla="*/ 13 h 50"/>
                                      <a:gd name="T56" fmla="*/ 5 w 72"/>
                                      <a:gd name="T57" fmla="*/ 8 h 50"/>
                                      <a:gd name="T58" fmla="*/ 7 w 72"/>
                                      <a:gd name="T59" fmla="*/ 3 h 50"/>
                                      <a:gd name="T60" fmla="*/ 5 w 72"/>
                                      <a:gd name="T61" fmla="*/ 3 h 50"/>
                                      <a:gd name="T62" fmla="*/ 2 w 72"/>
                                      <a:gd name="T63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72" y="33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2" name=""/>
                                <wps:cNvSpPr/>
                                <wps:spPr bwMode="auto">
                                  <a:xfrm>
                                    <a:off x="5842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3 w 70"/>
                                      <a:gd name="T1" fmla="*/ 0 h 44"/>
                                      <a:gd name="T2" fmla="*/ 0 w 70"/>
                                      <a:gd name="T3" fmla="*/ 5 h 44"/>
                                      <a:gd name="T4" fmla="*/ 0 w 70"/>
                                      <a:gd name="T5" fmla="*/ 10 h 44"/>
                                      <a:gd name="T6" fmla="*/ 0 w 70"/>
                                      <a:gd name="T7" fmla="*/ 17 h 44"/>
                                      <a:gd name="T8" fmla="*/ 3 w 70"/>
                                      <a:gd name="T9" fmla="*/ 22 h 44"/>
                                      <a:gd name="T10" fmla="*/ 8 w 70"/>
                                      <a:gd name="T11" fmla="*/ 30 h 44"/>
                                      <a:gd name="T12" fmla="*/ 10 w 70"/>
                                      <a:gd name="T13" fmla="*/ 35 h 44"/>
                                      <a:gd name="T14" fmla="*/ 18 w 70"/>
                                      <a:gd name="T15" fmla="*/ 39 h 44"/>
                                      <a:gd name="T16" fmla="*/ 23 w 70"/>
                                      <a:gd name="T17" fmla="*/ 42 h 44"/>
                                      <a:gd name="T18" fmla="*/ 30 w 70"/>
                                      <a:gd name="T19" fmla="*/ 44 h 44"/>
                                      <a:gd name="T20" fmla="*/ 38 w 70"/>
                                      <a:gd name="T21" fmla="*/ 44 h 44"/>
                                      <a:gd name="T22" fmla="*/ 48 w 70"/>
                                      <a:gd name="T23" fmla="*/ 44 h 44"/>
                                      <a:gd name="T24" fmla="*/ 55 w 70"/>
                                      <a:gd name="T25" fmla="*/ 39 h 44"/>
                                      <a:gd name="T26" fmla="*/ 63 w 70"/>
                                      <a:gd name="T27" fmla="*/ 35 h 44"/>
                                      <a:gd name="T28" fmla="*/ 70 w 70"/>
                                      <a:gd name="T29" fmla="*/ 27 h 44"/>
                                      <a:gd name="T30" fmla="*/ 67 w 70"/>
                                      <a:gd name="T31" fmla="*/ 27 h 44"/>
                                      <a:gd name="T32" fmla="*/ 65 w 70"/>
                                      <a:gd name="T33" fmla="*/ 27 h 44"/>
                                      <a:gd name="T34" fmla="*/ 60 w 70"/>
                                      <a:gd name="T35" fmla="*/ 32 h 44"/>
                                      <a:gd name="T36" fmla="*/ 53 w 70"/>
                                      <a:gd name="T37" fmla="*/ 37 h 44"/>
                                      <a:gd name="T38" fmla="*/ 45 w 70"/>
                                      <a:gd name="T39" fmla="*/ 39 h 44"/>
                                      <a:gd name="T40" fmla="*/ 38 w 70"/>
                                      <a:gd name="T41" fmla="*/ 39 h 44"/>
                                      <a:gd name="T42" fmla="*/ 25 w 70"/>
                                      <a:gd name="T43" fmla="*/ 37 h 44"/>
                                      <a:gd name="T44" fmla="*/ 15 w 70"/>
                                      <a:gd name="T45" fmla="*/ 32 h 44"/>
                                      <a:gd name="T46" fmla="*/ 8 w 70"/>
                                      <a:gd name="T47" fmla="*/ 22 h 44"/>
                                      <a:gd name="T48" fmla="*/ 5 w 70"/>
                                      <a:gd name="T49" fmla="*/ 10 h 44"/>
                                      <a:gd name="T50" fmla="*/ 5 w 70"/>
                                      <a:gd name="T51" fmla="*/ 5 h 44"/>
                                      <a:gd name="T52" fmla="*/ 5 w 70"/>
                                      <a:gd name="T53" fmla="*/ 2 h 44"/>
                                      <a:gd name="T54" fmla="*/ 5 w 70"/>
                                      <a:gd name="T55" fmla="*/ 0 h 44"/>
                                      <a:gd name="T56" fmla="*/ 3 w 70"/>
                                      <a:gd name="T57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39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4"/>
                                        </a:lnTo>
                                        <a:lnTo>
                                          <a:pt x="38" y="44"/>
                                        </a:lnTo>
                                        <a:lnTo>
                                          <a:pt x="48" y="44"/>
                                        </a:lnTo>
                                        <a:lnTo>
                                          <a:pt x="55" y="39"/>
                                        </a:lnTo>
                                        <a:lnTo>
                                          <a:pt x="63" y="35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7" y="27"/>
                                        </a:lnTo>
                                        <a:lnTo>
                                          <a:pt x="65" y="27"/>
                                        </a:lnTo>
                                        <a:lnTo>
                                          <a:pt x="60" y="32"/>
                                        </a:lnTo>
                                        <a:lnTo>
                                          <a:pt x="53" y="37"/>
                                        </a:lnTo>
                                        <a:lnTo>
                                          <a:pt x="45" y="39"/>
                                        </a:lnTo>
                                        <a:lnTo>
                                          <a:pt x="38" y="39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3" name=""/>
                                <wps:cNvSpPr/>
                                <wps:spPr bwMode="auto">
                                  <a:xfrm>
                                    <a:off x="5845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2 w 64"/>
                                      <a:gd name="T1" fmla="*/ 0 h 42"/>
                                      <a:gd name="T2" fmla="*/ 0 w 64"/>
                                      <a:gd name="T3" fmla="*/ 5 h 42"/>
                                      <a:gd name="T4" fmla="*/ 0 w 64"/>
                                      <a:gd name="T5" fmla="*/ 10 h 42"/>
                                      <a:gd name="T6" fmla="*/ 0 w 64"/>
                                      <a:gd name="T7" fmla="*/ 15 h 42"/>
                                      <a:gd name="T8" fmla="*/ 2 w 64"/>
                                      <a:gd name="T9" fmla="*/ 22 h 42"/>
                                      <a:gd name="T10" fmla="*/ 5 w 64"/>
                                      <a:gd name="T11" fmla="*/ 27 h 42"/>
                                      <a:gd name="T12" fmla="*/ 10 w 64"/>
                                      <a:gd name="T13" fmla="*/ 32 h 42"/>
                                      <a:gd name="T14" fmla="*/ 15 w 64"/>
                                      <a:gd name="T15" fmla="*/ 37 h 42"/>
                                      <a:gd name="T16" fmla="*/ 22 w 64"/>
                                      <a:gd name="T17" fmla="*/ 39 h 42"/>
                                      <a:gd name="T18" fmla="*/ 27 w 64"/>
                                      <a:gd name="T19" fmla="*/ 42 h 42"/>
                                      <a:gd name="T20" fmla="*/ 35 w 64"/>
                                      <a:gd name="T21" fmla="*/ 42 h 42"/>
                                      <a:gd name="T22" fmla="*/ 42 w 64"/>
                                      <a:gd name="T23" fmla="*/ 42 h 42"/>
                                      <a:gd name="T24" fmla="*/ 52 w 64"/>
                                      <a:gd name="T25" fmla="*/ 39 h 42"/>
                                      <a:gd name="T26" fmla="*/ 57 w 64"/>
                                      <a:gd name="T27" fmla="*/ 35 h 42"/>
                                      <a:gd name="T28" fmla="*/ 64 w 64"/>
                                      <a:gd name="T29" fmla="*/ 27 h 42"/>
                                      <a:gd name="T30" fmla="*/ 62 w 64"/>
                                      <a:gd name="T31" fmla="*/ 27 h 42"/>
                                      <a:gd name="T32" fmla="*/ 60 w 64"/>
                                      <a:gd name="T33" fmla="*/ 25 h 42"/>
                                      <a:gd name="T34" fmla="*/ 55 w 64"/>
                                      <a:gd name="T35" fmla="*/ 30 h 42"/>
                                      <a:gd name="T36" fmla="*/ 47 w 64"/>
                                      <a:gd name="T37" fmla="*/ 35 h 42"/>
                                      <a:gd name="T38" fmla="*/ 42 w 64"/>
                                      <a:gd name="T39" fmla="*/ 37 h 42"/>
                                      <a:gd name="T40" fmla="*/ 35 w 64"/>
                                      <a:gd name="T41" fmla="*/ 37 h 42"/>
                                      <a:gd name="T42" fmla="*/ 22 w 64"/>
                                      <a:gd name="T43" fmla="*/ 37 h 42"/>
                                      <a:gd name="T44" fmla="*/ 15 w 64"/>
                                      <a:gd name="T45" fmla="*/ 30 h 42"/>
                                      <a:gd name="T46" fmla="*/ 7 w 64"/>
                                      <a:gd name="T47" fmla="*/ 20 h 42"/>
                                      <a:gd name="T48" fmla="*/ 5 w 64"/>
                                      <a:gd name="T49" fmla="*/ 10 h 42"/>
                                      <a:gd name="T50" fmla="*/ 5 w 64"/>
                                      <a:gd name="T51" fmla="*/ 5 h 42"/>
                                      <a:gd name="T52" fmla="*/ 5 w 64"/>
                                      <a:gd name="T53" fmla="*/ 2 h 42"/>
                                      <a:gd name="T54" fmla="*/ 2 w 64"/>
                                      <a:gd name="T55" fmla="*/ 2 h 42"/>
                                      <a:gd name="T56" fmla="*/ 2 w 64"/>
                                      <a:gd name="T5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4" y="27"/>
                                        </a:lnTo>
                                        <a:lnTo>
                                          <a:pt x="62" y="27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4" name=""/>
                                <wps:cNvSpPr/>
                                <wps:spPr bwMode="auto">
                                  <a:xfrm>
                                    <a:off x="5846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0 h 37"/>
                                      <a:gd name="T2" fmla="*/ 0 w 60"/>
                                      <a:gd name="T3" fmla="*/ 3 h 37"/>
                                      <a:gd name="T4" fmla="*/ 0 w 60"/>
                                      <a:gd name="T5" fmla="*/ 8 h 37"/>
                                      <a:gd name="T6" fmla="*/ 3 w 60"/>
                                      <a:gd name="T7" fmla="*/ 20 h 37"/>
                                      <a:gd name="T8" fmla="*/ 10 w 60"/>
                                      <a:gd name="T9" fmla="*/ 30 h 37"/>
                                      <a:gd name="T10" fmla="*/ 20 w 60"/>
                                      <a:gd name="T11" fmla="*/ 35 h 37"/>
                                      <a:gd name="T12" fmla="*/ 33 w 60"/>
                                      <a:gd name="T13" fmla="*/ 37 h 37"/>
                                      <a:gd name="T14" fmla="*/ 40 w 60"/>
                                      <a:gd name="T15" fmla="*/ 37 h 37"/>
                                      <a:gd name="T16" fmla="*/ 48 w 60"/>
                                      <a:gd name="T17" fmla="*/ 35 h 37"/>
                                      <a:gd name="T18" fmla="*/ 55 w 60"/>
                                      <a:gd name="T19" fmla="*/ 30 h 37"/>
                                      <a:gd name="T20" fmla="*/ 60 w 60"/>
                                      <a:gd name="T21" fmla="*/ 25 h 37"/>
                                      <a:gd name="T22" fmla="*/ 55 w 60"/>
                                      <a:gd name="T23" fmla="*/ 23 h 37"/>
                                      <a:gd name="T24" fmla="*/ 50 w 60"/>
                                      <a:gd name="T25" fmla="*/ 28 h 37"/>
                                      <a:gd name="T26" fmla="*/ 45 w 60"/>
                                      <a:gd name="T27" fmla="*/ 30 h 37"/>
                                      <a:gd name="T28" fmla="*/ 40 w 60"/>
                                      <a:gd name="T29" fmla="*/ 33 h 37"/>
                                      <a:gd name="T30" fmla="*/ 33 w 60"/>
                                      <a:gd name="T31" fmla="*/ 33 h 37"/>
                                      <a:gd name="T32" fmla="*/ 23 w 60"/>
                                      <a:gd name="T33" fmla="*/ 33 h 37"/>
                                      <a:gd name="T34" fmla="*/ 13 w 60"/>
                                      <a:gd name="T35" fmla="*/ 25 h 37"/>
                                      <a:gd name="T36" fmla="*/ 8 w 60"/>
                                      <a:gd name="T37" fmla="*/ 18 h 37"/>
                                      <a:gd name="T38" fmla="*/ 5 w 60"/>
                                      <a:gd name="T39" fmla="*/ 8 h 37"/>
                                      <a:gd name="T40" fmla="*/ 5 w 60"/>
                                      <a:gd name="T41" fmla="*/ 5 h 37"/>
                                      <a:gd name="T42" fmla="*/ 5 w 60"/>
                                      <a:gd name="T43" fmla="*/ 3 h 37"/>
                                      <a:gd name="T44" fmla="*/ 3 w 60"/>
                                      <a:gd name="T45" fmla="*/ 0 h 37"/>
                                      <a:gd name="T46" fmla="*/ 0 w 60"/>
                                      <a:gd name="T47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33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48" y="3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5" name=""/>
                                <wps:cNvSpPr/>
                                <wps:spPr bwMode="auto">
                                  <a:xfrm>
                                    <a:off x="5850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0 h 35"/>
                                      <a:gd name="T2" fmla="*/ 0 w 55"/>
                                      <a:gd name="T3" fmla="*/ 3 h 35"/>
                                      <a:gd name="T4" fmla="*/ 0 w 55"/>
                                      <a:gd name="T5" fmla="*/ 8 h 35"/>
                                      <a:gd name="T6" fmla="*/ 2 w 55"/>
                                      <a:gd name="T7" fmla="*/ 18 h 35"/>
                                      <a:gd name="T8" fmla="*/ 10 w 55"/>
                                      <a:gd name="T9" fmla="*/ 28 h 35"/>
                                      <a:gd name="T10" fmla="*/ 17 w 55"/>
                                      <a:gd name="T11" fmla="*/ 35 h 35"/>
                                      <a:gd name="T12" fmla="*/ 30 w 55"/>
                                      <a:gd name="T13" fmla="*/ 35 h 35"/>
                                      <a:gd name="T14" fmla="*/ 37 w 55"/>
                                      <a:gd name="T15" fmla="*/ 35 h 35"/>
                                      <a:gd name="T16" fmla="*/ 42 w 55"/>
                                      <a:gd name="T17" fmla="*/ 33 h 35"/>
                                      <a:gd name="T18" fmla="*/ 50 w 55"/>
                                      <a:gd name="T19" fmla="*/ 28 h 35"/>
                                      <a:gd name="T20" fmla="*/ 55 w 55"/>
                                      <a:gd name="T21" fmla="*/ 23 h 35"/>
                                      <a:gd name="T22" fmla="*/ 52 w 55"/>
                                      <a:gd name="T23" fmla="*/ 23 h 35"/>
                                      <a:gd name="T24" fmla="*/ 50 w 55"/>
                                      <a:gd name="T25" fmla="*/ 23 h 35"/>
                                      <a:gd name="T26" fmla="*/ 45 w 55"/>
                                      <a:gd name="T27" fmla="*/ 25 h 35"/>
                                      <a:gd name="T28" fmla="*/ 40 w 55"/>
                                      <a:gd name="T29" fmla="*/ 28 h 35"/>
                                      <a:gd name="T30" fmla="*/ 35 w 55"/>
                                      <a:gd name="T31" fmla="*/ 30 h 35"/>
                                      <a:gd name="T32" fmla="*/ 30 w 55"/>
                                      <a:gd name="T33" fmla="*/ 33 h 35"/>
                                      <a:gd name="T34" fmla="*/ 20 w 55"/>
                                      <a:gd name="T35" fmla="*/ 30 h 35"/>
                                      <a:gd name="T36" fmla="*/ 12 w 55"/>
                                      <a:gd name="T37" fmla="*/ 25 h 35"/>
                                      <a:gd name="T38" fmla="*/ 7 w 55"/>
                                      <a:gd name="T39" fmla="*/ 18 h 35"/>
                                      <a:gd name="T40" fmla="*/ 5 w 55"/>
                                      <a:gd name="T41" fmla="*/ 8 h 35"/>
                                      <a:gd name="T42" fmla="*/ 5 w 55"/>
                                      <a:gd name="T43" fmla="*/ 5 h 35"/>
                                      <a:gd name="T44" fmla="*/ 5 w 55"/>
                                      <a:gd name="T45" fmla="*/ 3 h 35"/>
                                      <a:gd name="T46" fmla="*/ 2 w 55"/>
                                      <a:gd name="T47" fmla="*/ 3 h 35"/>
                                      <a:gd name="T48" fmla="*/ 0 w 55"/>
                                      <a:gd name="T4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5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6" name=""/>
                                <wps:cNvSpPr/>
                                <wps:spPr bwMode="auto">
                                  <a:xfrm>
                                    <a:off x="5852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0 h 30"/>
                                      <a:gd name="T2" fmla="*/ 0 w 50"/>
                                      <a:gd name="T3" fmla="*/ 2 h 30"/>
                                      <a:gd name="T4" fmla="*/ 0 w 50"/>
                                      <a:gd name="T5" fmla="*/ 5 h 30"/>
                                      <a:gd name="T6" fmla="*/ 3 w 50"/>
                                      <a:gd name="T7" fmla="*/ 15 h 30"/>
                                      <a:gd name="T8" fmla="*/ 8 w 50"/>
                                      <a:gd name="T9" fmla="*/ 22 h 30"/>
                                      <a:gd name="T10" fmla="*/ 18 w 50"/>
                                      <a:gd name="T11" fmla="*/ 30 h 30"/>
                                      <a:gd name="T12" fmla="*/ 28 w 50"/>
                                      <a:gd name="T13" fmla="*/ 30 h 30"/>
                                      <a:gd name="T14" fmla="*/ 35 w 50"/>
                                      <a:gd name="T15" fmla="*/ 30 h 30"/>
                                      <a:gd name="T16" fmla="*/ 40 w 50"/>
                                      <a:gd name="T17" fmla="*/ 27 h 30"/>
                                      <a:gd name="T18" fmla="*/ 45 w 50"/>
                                      <a:gd name="T19" fmla="*/ 25 h 30"/>
                                      <a:gd name="T20" fmla="*/ 50 w 50"/>
                                      <a:gd name="T21" fmla="*/ 20 h 30"/>
                                      <a:gd name="T22" fmla="*/ 45 w 50"/>
                                      <a:gd name="T23" fmla="*/ 17 h 30"/>
                                      <a:gd name="T24" fmla="*/ 38 w 50"/>
                                      <a:gd name="T25" fmla="*/ 25 h 30"/>
                                      <a:gd name="T26" fmla="*/ 28 w 50"/>
                                      <a:gd name="T27" fmla="*/ 27 h 30"/>
                                      <a:gd name="T28" fmla="*/ 18 w 50"/>
                                      <a:gd name="T29" fmla="*/ 25 h 30"/>
                                      <a:gd name="T30" fmla="*/ 13 w 50"/>
                                      <a:gd name="T31" fmla="*/ 20 h 30"/>
                                      <a:gd name="T32" fmla="*/ 8 w 50"/>
                                      <a:gd name="T33" fmla="*/ 12 h 30"/>
                                      <a:gd name="T34" fmla="*/ 5 w 50"/>
                                      <a:gd name="T35" fmla="*/ 5 h 30"/>
                                      <a:gd name="T36" fmla="*/ 5 w 50"/>
                                      <a:gd name="T37" fmla="*/ 2 h 30"/>
                                      <a:gd name="T38" fmla="*/ 5 w 50"/>
                                      <a:gd name="T39" fmla="*/ 2 h 30"/>
                                      <a:gd name="T40" fmla="*/ 3 w 50"/>
                                      <a:gd name="T41" fmla="*/ 0 h 30"/>
                                      <a:gd name="T42" fmla="*/ 0 w 50"/>
                                      <a:gd name="T43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7" name=""/>
                                <wps:cNvSpPr/>
                                <wps:spPr bwMode="auto">
                                  <a:xfrm>
                                    <a:off x="5855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30"/>
                                      <a:gd name="T2" fmla="*/ 0 w 45"/>
                                      <a:gd name="T3" fmla="*/ 2 h 30"/>
                                      <a:gd name="T4" fmla="*/ 0 w 45"/>
                                      <a:gd name="T5" fmla="*/ 5 h 30"/>
                                      <a:gd name="T6" fmla="*/ 2 w 45"/>
                                      <a:gd name="T7" fmla="*/ 15 h 30"/>
                                      <a:gd name="T8" fmla="*/ 7 w 45"/>
                                      <a:gd name="T9" fmla="*/ 22 h 30"/>
                                      <a:gd name="T10" fmla="*/ 15 w 45"/>
                                      <a:gd name="T11" fmla="*/ 27 h 30"/>
                                      <a:gd name="T12" fmla="*/ 25 w 45"/>
                                      <a:gd name="T13" fmla="*/ 30 h 30"/>
                                      <a:gd name="T14" fmla="*/ 30 w 45"/>
                                      <a:gd name="T15" fmla="*/ 27 h 30"/>
                                      <a:gd name="T16" fmla="*/ 35 w 45"/>
                                      <a:gd name="T17" fmla="*/ 25 h 30"/>
                                      <a:gd name="T18" fmla="*/ 40 w 45"/>
                                      <a:gd name="T19" fmla="*/ 22 h 30"/>
                                      <a:gd name="T20" fmla="*/ 45 w 45"/>
                                      <a:gd name="T21" fmla="*/ 20 h 30"/>
                                      <a:gd name="T22" fmla="*/ 42 w 45"/>
                                      <a:gd name="T23" fmla="*/ 17 h 30"/>
                                      <a:gd name="T24" fmla="*/ 40 w 45"/>
                                      <a:gd name="T25" fmla="*/ 17 h 30"/>
                                      <a:gd name="T26" fmla="*/ 32 w 45"/>
                                      <a:gd name="T27" fmla="*/ 22 h 30"/>
                                      <a:gd name="T28" fmla="*/ 25 w 45"/>
                                      <a:gd name="T29" fmla="*/ 25 h 30"/>
                                      <a:gd name="T30" fmla="*/ 17 w 45"/>
                                      <a:gd name="T31" fmla="*/ 22 h 30"/>
                                      <a:gd name="T32" fmla="*/ 10 w 45"/>
                                      <a:gd name="T33" fmla="*/ 17 h 30"/>
                                      <a:gd name="T34" fmla="*/ 7 w 45"/>
                                      <a:gd name="T35" fmla="*/ 12 h 30"/>
                                      <a:gd name="T36" fmla="*/ 5 w 45"/>
                                      <a:gd name="T37" fmla="*/ 5 h 30"/>
                                      <a:gd name="T38" fmla="*/ 5 w 45"/>
                                      <a:gd name="T39" fmla="*/ 2 h 30"/>
                                      <a:gd name="T40" fmla="*/ 5 w 45"/>
                                      <a:gd name="T41" fmla="*/ 2 h 30"/>
                                      <a:gd name="T42" fmla="*/ 2 w 45"/>
                                      <a:gd name="T43" fmla="*/ 2 h 30"/>
                                      <a:gd name="T44" fmla="*/ 0 w 45"/>
                                      <a:gd name="T4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8" name=""/>
                                <wps:cNvSpPr/>
                                <wps:spPr bwMode="auto">
                                  <a:xfrm>
                                    <a:off x="5857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25"/>
                                      <a:gd name="T2" fmla="*/ 0 w 40"/>
                                      <a:gd name="T3" fmla="*/ 0 h 25"/>
                                      <a:gd name="T4" fmla="*/ 0 w 40"/>
                                      <a:gd name="T5" fmla="*/ 3 h 25"/>
                                      <a:gd name="T6" fmla="*/ 3 w 40"/>
                                      <a:gd name="T7" fmla="*/ 10 h 25"/>
                                      <a:gd name="T8" fmla="*/ 8 w 40"/>
                                      <a:gd name="T9" fmla="*/ 18 h 25"/>
                                      <a:gd name="T10" fmla="*/ 13 w 40"/>
                                      <a:gd name="T11" fmla="*/ 23 h 25"/>
                                      <a:gd name="T12" fmla="*/ 23 w 40"/>
                                      <a:gd name="T13" fmla="*/ 25 h 25"/>
                                      <a:gd name="T14" fmla="*/ 33 w 40"/>
                                      <a:gd name="T15" fmla="*/ 23 h 25"/>
                                      <a:gd name="T16" fmla="*/ 40 w 40"/>
                                      <a:gd name="T17" fmla="*/ 15 h 25"/>
                                      <a:gd name="T18" fmla="*/ 38 w 40"/>
                                      <a:gd name="T19" fmla="*/ 15 h 25"/>
                                      <a:gd name="T20" fmla="*/ 35 w 40"/>
                                      <a:gd name="T21" fmla="*/ 15 h 25"/>
                                      <a:gd name="T22" fmla="*/ 30 w 40"/>
                                      <a:gd name="T23" fmla="*/ 18 h 25"/>
                                      <a:gd name="T24" fmla="*/ 23 w 40"/>
                                      <a:gd name="T25" fmla="*/ 20 h 25"/>
                                      <a:gd name="T26" fmla="*/ 15 w 40"/>
                                      <a:gd name="T27" fmla="*/ 18 h 25"/>
                                      <a:gd name="T28" fmla="*/ 10 w 40"/>
                                      <a:gd name="T29" fmla="*/ 15 h 25"/>
                                      <a:gd name="T30" fmla="*/ 8 w 40"/>
                                      <a:gd name="T31" fmla="*/ 8 h 25"/>
                                      <a:gd name="T32" fmla="*/ 5 w 40"/>
                                      <a:gd name="T33" fmla="*/ 3 h 25"/>
                                      <a:gd name="T34" fmla="*/ 5 w 40"/>
                                      <a:gd name="T35" fmla="*/ 3 h 25"/>
                                      <a:gd name="T36" fmla="*/ 3 w 40"/>
                                      <a:gd name="T37" fmla="*/ 0 h 25"/>
                                      <a:gd name="T38" fmla="*/ 0 w 40"/>
                                      <a:gd name="T39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9" name=""/>
                                <wps:cNvSpPr/>
                                <wps:spPr bwMode="auto">
                                  <a:xfrm>
                                    <a:off x="5860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23"/>
                                      <a:gd name="T2" fmla="*/ 0 w 35"/>
                                      <a:gd name="T3" fmla="*/ 0 h 23"/>
                                      <a:gd name="T4" fmla="*/ 0 w 35"/>
                                      <a:gd name="T5" fmla="*/ 3 h 23"/>
                                      <a:gd name="T6" fmla="*/ 2 w 35"/>
                                      <a:gd name="T7" fmla="*/ 10 h 23"/>
                                      <a:gd name="T8" fmla="*/ 5 w 35"/>
                                      <a:gd name="T9" fmla="*/ 15 h 23"/>
                                      <a:gd name="T10" fmla="*/ 12 w 35"/>
                                      <a:gd name="T11" fmla="*/ 20 h 23"/>
                                      <a:gd name="T12" fmla="*/ 20 w 35"/>
                                      <a:gd name="T13" fmla="*/ 23 h 23"/>
                                      <a:gd name="T14" fmla="*/ 27 w 35"/>
                                      <a:gd name="T15" fmla="*/ 20 h 23"/>
                                      <a:gd name="T16" fmla="*/ 35 w 35"/>
                                      <a:gd name="T17" fmla="*/ 15 h 23"/>
                                      <a:gd name="T18" fmla="*/ 32 w 35"/>
                                      <a:gd name="T19" fmla="*/ 15 h 23"/>
                                      <a:gd name="T20" fmla="*/ 30 w 35"/>
                                      <a:gd name="T21" fmla="*/ 13 h 23"/>
                                      <a:gd name="T22" fmla="*/ 25 w 35"/>
                                      <a:gd name="T23" fmla="*/ 15 h 23"/>
                                      <a:gd name="T24" fmla="*/ 20 w 35"/>
                                      <a:gd name="T25" fmla="*/ 18 h 23"/>
                                      <a:gd name="T26" fmla="*/ 15 w 35"/>
                                      <a:gd name="T27" fmla="*/ 15 h 23"/>
                                      <a:gd name="T28" fmla="*/ 10 w 35"/>
                                      <a:gd name="T29" fmla="*/ 13 h 23"/>
                                      <a:gd name="T30" fmla="*/ 7 w 35"/>
                                      <a:gd name="T31" fmla="*/ 8 h 23"/>
                                      <a:gd name="T32" fmla="*/ 5 w 35"/>
                                      <a:gd name="T33" fmla="*/ 3 h 23"/>
                                      <a:gd name="T34" fmla="*/ 2 w 35"/>
                                      <a:gd name="T35" fmla="*/ 3 h 23"/>
                                      <a:gd name="T36" fmla="*/ 0 w 35"/>
                                      <a:gd name="T37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0" name=""/>
                                <wps:cNvSpPr/>
                                <wps:spPr bwMode="auto">
                                  <a:xfrm>
                                    <a:off x="5862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17"/>
                                      <a:gd name="T2" fmla="*/ 0 w 30"/>
                                      <a:gd name="T3" fmla="*/ 0 h 17"/>
                                      <a:gd name="T4" fmla="*/ 3 w 30"/>
                                      <a:gd name="T5" fmla="*/ 5 h 17"/>
                                      <a:gd name="T6" fmla="*/ 5 w 30"/>
                                      <a:gd name="T7" fmla="*/ 12 h 17"/>
                                      <a:gd name="T8" fmla="*/ 10 w 30"/>
                                      <a:gd name="T9" fmla="*/ 15 h 17"/>
                                      <a:gd name="T10" fmla="*/ 18 w 30"/>
                                      <a:gd name="T11" fmla="*/ 17 h 17"/>
                                      <a:gd name="T12" fmla="*/ 25 w 30"/>
                                      <a:gd name="T13" fmla="*/ 15 h 17"/>
                                      <a:gd name="T14" fmla="*/ 30 w 30"/>
                                      <a:gd name="T15" fmla="*/ 12 h 17"/>
                                      <a:gd name="T16" fmla="*/ 28 w 30"/>
                                      <a:gd name="T17" fmla="*/ 10 h 17"/>
                                      <a:gd name="T18" fmla="*/ 25 w 30"/>
                                      <a:gd name="T19" fmla="*/ 10 h 17"/>
                                      <a:gd name="T20" fmla="*/ 20 w 30"/>
                                      <a:gd name="T21" fmla="*/ 10 h 17"/>
                                      <a:gd name="T22" fmla="*/ 18 w 30"/>
                                      <a:gd name="T23" fmla="*/ 12 h 17"/>
                                      <a:gd name="T24" fmla="*/ 13 w 30"/>
                                      <a:gd name="T25" fmla="*/ 10 h 17"/>
                                      <a:gd name="T26" fmla="*/ 10 w 30"/>
                                      <a:gd name="T27" fmla="*/ 7 h 17"/>
                                      <a:gd name="T28" fmla="*/ 8 w 30"/>
                                      <a:gd name="T29" fmla="*/ 5 h 17"/>
                                      <a:gd name="T30" fmla="*/ 5 w 30"/>
                                      <a:gd name="T31" fmla="*/ 0 h 17"/>
                                      <a:gd name="T32" fmla="*/ 3 w 30"/>
                                      <a:gd name="T33" fmla="*/ 0 h 17"/>
                                      <a:gd name="T34" fmla="*/ 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1" name=""/>
                                <wps:cNvSpPr/>
                                <wps:spPr bwMode="auto">
                                  <a:xfrm>
                                    <a:off x="5865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15"/>
                                      <a:gd name="T2" fmla="*/ 2 w 25"/>
                                      <a:gd name="T3" fmla="*/ 5 h 15"/>
                                      <a:gd name="T4" fmla="*/ 5 w 25"/>
                                      <a:gd name="T5" fmla="*/ 10 h 15"/>
                                      <a:gd name="T6" fmla="*/ 10 w 25"/>
                                      <a:gd name="T7" fmla="*/ 12 h 15"/>
                                      <a:gd name="T8" fmla="*/ 15 w 25"/>
                                      <a:gd name="T9" fmla="*/ 15 h 15"/>
                                      <a:gd name="T10" fmla="*/ 20 w 25"/>
                                      <a:gd name="T11" fmla="*/ 12 h 15"/>
                                      <a:gd name="T12" fmla="*/ 25 w 25"/>
                                      <a:gd name="T13" fmla="*/ 10 h 15"/>
                                      <a:gd name="T14" fmla="*/ 22 w 25"/>
                                      <a:gd name="T15" fmla="*/ 10 h 15"/>
                                      <a:gd name="T16" fmla="*/ 17 w 25"/>
                                      <a:gd name="T17" fmla="*/ 7 h 15"/>
                                      <a:gd name="T18" fmla="*/ 17 w 25"/>
                                      <a:gd name="T19" fmla="*/ 10 h 15"/>
                                      <a:gd name="T20" fmla="*/ 15 w 25"/>
                                      <a:gd name="T21" fmla="*/ 10 h 15"/>
                                      <a:gd name="T22" fmla="*/ 10 w 25"/>
                                      <a:gd name="T23" fmla="*/ 7 h 15"/>
                                      <a:gd name="T24" fmla="*/ 5 w 25"/>
                                      <a:gd name="T25" fmla="*/ 2 h 15"/>
                                      <a:gd name="T26" fmla="*/ 2 w 25"/>
                                      <a:gd name="T27" fmla="*/ 2 h 15"/>
                                      <a:gd name="T28" fmla="*/ 0 w 25"/>
                                      <a:gd name="T29" fmla="*/ 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2" name=""/>
                                <wps:cNvSpPr/>
                                <wps:spPr bwMode="auto">
                                  <a:xfrm>
                                    <a:off x="5867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"/>
                                      <a:gd name="T2" fmla="*/ 3 w 20"/>
                                      <a:gd name="T3" fmla="*/ 5 h 12"/>
                                      <a:gd name="T4" fmla="*/ 5 w 20"/>
                                      <a:gd name="T5" fmla="*/ 7 h 12"/>
                                      <a:gd name="T6" fmla="*/ 8 w 20"/>
                                      <a:gd name="T7" fmla="*/ 10 h 12"/>
                                      <a:gd name="T8" fmla="*/ 13 w 20"/>
                                      <a:gd name="T9" fmla="*/ 12 h 12"/>
                                      <a:gd name="T10" fmla="*/ 15 w 20"/>
                                      <a:gd name="T11" fmla="*/ 10 h 12"/>
                                      <a:gd name="T12" fmla="*/ 20 w 20"/>
                                      <a:gd name="T13" fmla="*/ 10 h 12"/>
                                      <a:gd name="T14" fmla="*/ 15 w 20"/>
                                      <a:gd name="T15" fmla="*/ 7 h 12"/>
                                      <a:gd name="T16" fmla="*/ 13 w 20"/>
                                      <a:gd name="T17" fmla="*/ 7 h 12"/>
                                      <a:gd name="T18" fmla="*/ 13 w 20"/>
                                      <a:gd name="T19" fmla="*/ 7 h 12"/>
                                      <a:gd name="T20" fmla="*/ 10 w 20"/>
                                      <a:gd name="T21" fmla="*/ 5 h 12"/>
                                      <a:gd name="T22" fmla="*/ 8 w 20"/>
                                      <a:gd name="T23" fmla="*/ 5 h 12"/>
                                      <a:gd name="T24" fmla="*/ 3 w 20"/>
                                      <a:gd name="T25" fmla="*/ 2 h 12"/>
                                      <a:gd name="T26" fmla="*/ 0 w 20"/>
                                      <a:gd name="T27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3" name=""/>
                                <wps:cNvSpPr/>
                                <wps:spPr bwMode="auto">
                                  <a:xfrm>
                                    <a:off x="587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0 h 8"/>
                                      <a:gd name="T2" fmla="*/ 5 w 12"/>
                                      <a:gd name="T3" fmla="*/ 5 h 8"/>
                                      <a:gd name="T4" fmla="*/ 10 w 12"/>
                                      <a:gd name="T5" fmla="*/ 8 h 8"/>
                                      <a:gd name="T6" fmla="*/ 12 w 12"/>
                                      <a:gd name="T7" fmla="*/ 8 h 8"/>
                                      <a:gd name="T8" fmla="*/ 12 w 12"/>
                                      <a:gd name="T9" fmla="*/ 5 h 8"/>
                                      <a:gd name="T10" fmla="*/ 7 w 12"/>
                                      <a:gd name="T11" fmla="*/ 3 h 8"/>
                                      <a:gd name="T12" fmla="*/ 0 w 1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4" name=""/>
                                <wps:cNvSpPr/>
                                <wps:spPr bwMode="auto">
                                  <a:xfrm>
                                    <a:off x="5875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2"/>
                                      <a:gd name="T2" fmla="*/ 2 w 5"/>
                                      <a:gd name="T3" fmla="*/ 0 h 2"/>
                                      <a:gd name="T4" fmla="*/ 5 w 5"/>
                                      <a:gd name="T5" fmla="*/ 2 h 2"/>
                                      <a:gd name="T6" fmla="*/ 5 w 5"/>
                                      <a:gd name="T7" fmla="*/ 2 h 2"/>
                                      <a:gd name="T8" fmla="*/ 2 w 5"/>
                                      <a:gd name="T9" fmla="*/ 0 h 2"/>
                                      <a:gd name="T10" fmla="*/ 0 w 5"/>
                                      <a:gd name="T11" fmla="*/ 0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5" name=""/>
                                <wps:cNvSpPr/>
                                <wps:spPr bwMode="auto">
                                  <a:xfrm>
                                    <a:off x="5760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239 w 239"/>
                                      <a:gd name="T1" fmla="*/ 115 h 142"/>
                                      <a:gd name="T2" fmla="*/ 202 w 239"/>
                                      <a:gd name="T3" fmla="*/ 105 h 142"/>
                                      <a:gd name="T4" fmla="*/ 169 w 239"/>
                                      <a:gd name="T5" fmla="*/ 98 h 142"/>
                                      <a:gd name="T6" fmla="*/ 140 w 239"/>
                                      <a:gd name="T7" fmla="*/ 88 h 142"/>
                                      <a:gd name="T8" fmla="*/ 110 w 239"/>
                                      <a:gd name="T9" fmla="*/ 75 h 142"/>
                                      <a:gd name="T10" fmla="*/ 82 w 239"/>
                                      <a:gd name="T11" fmla="*/ 63 h 142"/>
                                      <a:gd name="T12" fmla="*/ 58 w 239"/>
                                      <a:gd name="T13" fmla="*/ 45 h 142"/>
                                      <a:gd name="T14" fmla="*/ 28 w 239"/>
                                      <a:gd name="T15" fmla="*/ 25 h 142"/>
                                      <a:gd name="T16" fmla="*/ 0 w 239"/>
                                      <a:gd name="T17" fmla="*/ 0 h 142"/>
                                      <a:gd name="T18" fmla="*/ 15 w 239"/>
                                      <a:gd name="T19" fmla="*/ 25 h 142"/>
                                      <a:gd name="T20" fmla="*/ 33 w 239"/>
                                      <a:gd name="T21" fmla="*/ 48 h 142"/>
                                      <a:gd name="T22" fmla="*/ 50 w 239"/>
                                      <a:gd name="T23" fmla="*/ 68 h 142"/>
                                      <a:gd name="T24" fmla="*/ 70 w 239"/>
                                      <a:gd name="T25" fmla="*/ 88 h 142"/>
                                      <a:gd name="T26" fmla="*/ 92 w 239"/>
                                      <a:gd name="T27" fmla="*/ 105 h 142"/>
                                      <a:gd name="T28" fmla="*/ 117 w 239"/>
                                      <a:gd name="T29" fmla="*/ 120 h 142"/>
                                      <a:gd name="T30" fmla="*/ 145 w 239"/>
                                      <a:gd name="T31" fmla="*/ 132 h 142"/>
                                      <a:gd name="T32" fmla="*/ 174 w 239"/>
                                      <a:gd name="T33" fmla="*/ 142 h 142"/>
                                      <a:gd name="T34" fmla="*/ 194 w 239"/>
                                      <a:gd name="T35" fmla="*/ 140 h 142"/>
                                      <a:gd name="T36" fmla="*/ 209 w 239"/>
                                      <a:gd name="T37" fmla="*/ 132 h 142"/>
                                      <a:gd name="T38" fmla="*/ 224 w 239"/>
                                      <a:gd name="T39" fmla="*/ 122 h 142"/>
                                      <a:gd name="T40" fmla="*/ 239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239" y="115"/>
                                        </a:moveTo>
                                        <a:lnTo>
                                          <a:pt x="202" y="105"/>
                                        </a:lnTo>
                                        <a:lnTo>
                                          <a:pt x="169" y="98"/>
                                        </a:lnTo>
                                        <a:lnTo>
                                          <a:pt x="140" y="88"/>
                                        </a:lnTo>
                                        <a:lnTo>
                                          <a:pt x="110" y="75"/>
                                        </a:lnTo>
                                        <a:lnTo>
                                          <a:pt x="82" y="63"/>
                                        </a:lnTo>
                                        <a:lnTo>
                                          <a:pt x="58" y="4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50" y="68"/>
                                        </a:lnTo>
                                        <a:lnTo>
                                          <a:pt x="70" y="88"/>
                                        </a:lnTo>
                                        <a:lnTo>
                                          <a:pt x="92" y="105"/>
                                        </a:lnTo>
                                        <a:lnTo>
                                          <a:pt x="117" y="120"/>
                                        </a:lnTo>
                                        <a:lnTo>
                                          <a:pt x="145" y="132"/>
                                        </a:lnTo>
                                        <a:lnTo>
                                          <a:pt x="174" y="142"/>
                                        </a:lnTo>
                                        <a:lnTo>
                                          <a:pt x="194" y="140"/>
                                        </a:lnTo>
                                        <a:lnTo>
                                          <a:pt x="209" y="132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39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6" name=""/>
                                <wps:cNvSpPr/>
                                <wps:spPr bwMode="auto">
                                  <a:xfrm>
                                    <a:off x="5929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3 h 5"/>
                                      <a:gd name="T6" fmla="*/ 0 w 3"/>
                                      <a:gd name="T7" fmla="*/ 5 h 5"/>
                                      <a:gd name="T8" fmla="*/ 0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7" name=""/>
                                <wps:cNvSpPr/>
                                <wps:spPr bwMode="auto">
                                  <a:xfrm>
                                    <a:off x="5929" y="876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T0" fmla="*/ 0 h 5"/>
                                      <a:gd name="T1" fmla="*/ 0 h 5"/>
                                      <a:gd name="T2" fmla="*/ 5 h 5"/>
                                      <a:gd name="T3" fmla="*/ 5 h 5"/>
                                      <a:gd name="T4" fmla="*/ 2 h 5"/>
                                      <a:gd name="T5" fmla="*/ 0 h 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  <a:cxn ang="0">
                                        <a:pos x="0" y="T3"/>
                                      </a:cxn>
                                      <a:cxn ang="0">
                                        <a:pos x="0" y="T4"/>
                                      </a:cxn>
                                      <a:cxn ang="0">
                                        <a:pos x="0" y="T5"/>
                                      </a:cxn>
                                    </a:cxnLst>
                                    <a:rect l="0" t="0" r="r" b="b"/>
                                    <a:pathLst>
                                      <a:path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8" name=""/>
                                <wps:cNvSpPr/>
                                <wps:spPr bwMode="auto">
                                  <a:xfrm>
                                    <a:off x="5927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9" name=""/>
                                <wps:cNvSpPr/>
                                <wps:spPr bwMode="auto">
                                  <a:xfrm>
                                    <a:off x="5927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0 h 175"/>
                                      <a:gd name="T2" fmla="*/ 75 w 77"/>
                                      <a:gd name="T3" fmla="*/ 0 h 175"/>
                                      <a:gd name="T4" fmla="*/ 75 w 77"/>
                                      <a:gd name="T5" fmla="*/ 5 h 175"/>
                                      <a:gd name="T6" fmla="*/ 75 w 77"/>
                                      <a:gd name="T7" fmla="*/ 5 h 175"/>
                                      <a:gd name="T8" fmla="*/ 77 w 77"/>
                                      <a:gd name="T9" fmla="*/ 5 h 175"/>
                                      <a:gd name="T10" fmla="*/ 77 w 77"/>
                                      <a:gd name="T11" fmla="*/ 0 h 175"/>
                                      <a:gd name="T12" fmla="*/ 23 w 77"/>
                                      <a:gd name="T13" fmla="*/ 175 h 175"/>
                                      <a:gd name="T14" fmla="*/ 23 w 77"/>
                                      <a:gd name="T15" fmla="*/ 175 h 175"/>
                                      <a:gd name="T16" fmla="*/ 10 w 77"/>
                                      <a:gd name="T17" fmla="*/ 175 h 175"/>
                                      <a:gd name="T18" fmla="*/ 0 w 77"/>
                                      <a:gd name="T19" fmla="*/ 170 h 175"/>
                                      <a:gd name="T20" fmla="*/ 13 w 77"/>
                                      <a:gd name="T21" fmla="*/ 172 h 175"/>
                                      <a:gd name="T22" fmla="*/ 23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77" y="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77" y="0"/>
                                        </a:lnTo>
                                        <a:close/>
                                        <a:moveTo>
                                          <a:pt x="23" y="175"/>
                                        </a:moveTo>
                                        <a:lnTo>
                                          <a:pt x="23" y="175"/>
                                        </a:lnTo>
                                        <a:lnTo>
                                          <a:pt x="10" y="175"/>
                                        </a:lnTo>
                                        <a:lnTo>
                                          <a:pt x="0" y="170"/>
                                        </a:lnTo>
                                        <a:lnTo>
                                          <a:pt x="13" y="172"/>
                                        </a:lnTo>
                                        <a:lnTo>
                                          <a:pt x="23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2"/>
                                      <a:gd name="T2" fmla="*/ 100 w 102"/>
                                      <a:gd name="T3" fmla="*/ 0 h 172"/>
                                      <a:gd name="T4" fmla="*/ 97 w 102"/>
                                      <a:gd name="T5" fmla="*/ 5 h 172"/>
                                      <a:gd name="T6" fmla="*/ 100 w 102"/>
                                      <a:gd name="T7" fmla="*/ 5 h 172"/>
                                      <a:gd name="T8" fmla="*/ 100 w 102"/>
                                      <a:gd name="T9" fmla="*/ 5 h 172"/>
                                      <a:gd name="T10" fmla="*/ 102 w 102"/>
                                      <a:gd name="T11" fmla="*/ 0 h 172"/>
                                      <a:gd name="T12" fmla="*/ 0 w 102"/>
                                      <a:gd name="T13" fmla="*/ 154 h 172"/>
                                      <a:gd name="T14" fmla="*/ 3 w 102"/>
                                      <a:gd name="T15" fmla="*/ 154 h 172"/>
                                      <a:gd name="T16" fmla="*/ 3 w 102"/>
                                      <a:gd name="T17" fmla="*/ 154 h 172"/>
                                      <a:gd name="T18" fmla="*/ 5 w 102"/>
                                      <a:gd name="T19" fmla="*/ 154 h 172"/>
                                      <a:gd name="T20" fmla="*/ 3 w 102"/>
                                      <a:gd name="T21" fmla="*/ 154 h 172"/>
                                      <a:gd name="T22" fmla="*/ 0 w 102"/>
                                      <a:gd name="T23" fmla="*/ 154 h 172"/>
                                      <a:gd name="T24" fmla="*/ 50 w 102"/>
                                      <a:gd name="T25" fmla="*/ 169 h 172"/>
                                      <a:gd name="T26" fmla="*/ 48 w 102"/>
                                      <a:gd name="T27" fmla="*/ 169 h 172"/>
                                      <a:gd name="T28" fmla="*/ 48 w 102"/>
                                      <a:gd name="T29" fmla="*/ 172 h 172"/>
                                      <a:gd name="T30" fmla="*/ 38 w 102"/>
                                      <a:gd name="T31" fmla="*/ 172 h 172"/>
                                      <a:gd name="T32" fmla="*/ 30 w 102"/>
                                      <a:gd name="T33" fmla="*/ 169 h 172"/>
                                      <a:gd name="T34" fmla="*/ 25 w 102"/>
                                      <a:gd name="T35" fmla="*/ 167 h 172"/>
                                      <a:gd name="T36" fmla="*/ 18 w 102"/>
                                      <a:gd name="T37" fmla="*/ 162 h 172"/>
                                      <a:gd name="T38" fmla="*/ 33 w 102"/>
                                      <a:gd name="T39" fmla="*/ 167 h 172"/>
                                      <a:gd name="T40" fmla="*/ 50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154"/>
                                        </a:moveTo>
                                        <a:lnTo>
                                          <a:pt x="3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5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0" y="154"/>
                                        </a:lnTo>
                                        <a:close/>
                                        <a:moveTo>
                                          <a:pt x="50" y="169"/>
                                        </a:moveTo>
                                        <a:lnTo>
                                          <a:pt x="48" y="169"/>
                                        </a:lnTo>
                                        <a:lnTo>
                                          <a:pt x="48" y="172"/>
                                        </a:lnTo>
                                        <a:lnTo>
                                          <a:pt x="38" y="172"/>
                                        </a:lnTo>
                                        <a:lnTo>
                                          <a:pt x="30" y="169"/>
                                        </a:lnTo>
                                        <a:lnTo>
                                          <a:pt x="25" y="167"/>
                                        </a:lnTo>
                                        <a:lnTo>
                                          <a:pt x="18" y="162"/>
                                        </a:lnTo>
                                        <a:lnTo>
                                          <a:pt x="33" y="167"/>
                                        </a:lnTo>
                                        <a:lnTo>
                                          <a:pt x="5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0"/>
                                      <a:gd name="T2" fmla="*/ 100 w 102"/>
                                      <a:gd name="T3" fmla="*/ 0 h 170"/>
                                      <a:gd name="T4" fmla="*/ 100 w 102"/>
                                      <a:gd name="T5" fmla="*/ 0 h 170"/>
                                      <a:gd name="T6" fmla="*/ 97 w 102"/>
                                      <a:gd name="T7" fmla="*/ 5 h 170"/>
                                      <a:gd name="T8" fmla="*/ 100 w 102"/>
                                      <a:gd name="T9" fmla="*/ 5 h 170"/>
                                      <a:gd name="T10" fmla="*/ 100 w 102"/>
                                      <a:gd name="T11" fmla="*/ 8 h 170"/>
                                      <a:gd name="T12" fmla="*/ 102 w 102"/>
                                      <a:gd name="T13" fmla="*/ 0 h 170"/>
                                      <a:gd name="T14" fmla="*/ 25 w 102"/>
                                      <a:gd name="T15" fmla="*/ 165 h 170"/>
                                      <a:gd name="T16" fmla="*/ 38 w 102"/>
                                      <a:gd name="T17" fmla="*/ 167 h 170"/>
                                      <a:gd name="T18" fmla="*/ 48 w 102"/>
                                      <a:gd name="T19" fmla="*/ 170 h 170"/>
                                      <a:gd name="T20" fmla="*/ 50 w 102"/>
                                      <a:gd name="T21" fmla="*/ 167 h 170"/>
                                      <a:gd name="T22" fmla="*/ 53 w 102"/>
                                      <a:gd name="T23" fmla="*/ 165 h 170"/>
                                      <a:gd name="T24" fmla="*/ 38 w 102"/>
                                      <a:gd name="T25" fmla="*/ 162 h 170"/>
                                      <a:gd name="T26" fmla="*/ 28 w 102"/>
                                      <a:gd name="T27" fmla="*/ 160 h 170"/>
                                      <a:gd name="T28" fmla="*/ 15 w 102"/>
                                      <a:gd name="T29" fmla="*/ 155 h 170"/>
                                      <a:gd name="T30" fmla="*/ 5 w 102"/>
                                      <a:gd name="T31" fmla="*/ 150 h 170"/>
                                      <a:gd name="T32" fmla="*/ 3 w 102"/>
                                      <a:gd name="T33" fmla="*/ 150 h 170"/>
                                      <a:gd name="T34" fmla="*/ 0 w 102"/>
                                      <a:gd name="T35" fmla="*/ 152 h 170"/>
                                      <a:gd name="T36" fmla="*/ 15 w 102"/>
                                      <a:gd name="T37" fmla="*/ 157 h 170"/>
                                      <a:gd name="T38" fmla="*/ 25 w 102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25" y="165"/>
                                        </a:moveTo>
                                        <a:lnTo>
                                          <a:pt x="38" y="167"/>
                                        </a:lnTo>
                                        <a:lnTo>
                                          <a:pt x="48" y="170"/>
                                        </a:lnTo>
                                        <a:lnTo>
                                          <a:pt x="50" y="167"/>
                                        </a:lnTo>
                                        <a:lnTo>
                                          <a:pt x="53" y="165"/>
                                        </a:lnTo>
                                        <a:lnTo>
                                          <a:pt x="38" y="162"/>
                                        </a:lnTo>
                                        <a:lnTo>
                                          <a:pt x="28" y="160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0"/>
                                        </a:lnTo>
                                        <a:lnTo>
                                          <a:pt x="3" y="150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25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164"/>
                                      <a:gd name="T2" fmla="*/ 97 w 97"/>
                                      <a:gd name="T3" fmla="*/ 0 h 164"/>
                                      <a:gd name="T4" fmla="*/ 94 w 97"/>
                                      <a:gd name="T5" fmla="*/ 0 h 164"/>
                                      <a:gd name="T6" fmla="*/ 94 w 97"/>
                                      <a:gd name="T7" fmla="*/ 5 h 164"/>
                                      <a:gd name="T8" fmla="*/ 94 w 97"/>
                                      <a:gd name="T9" fmla="*/ 5 h 164"/>
                                      <a:gd name="T10" fmla="*/ 97 w 97"/>
                                      <a:gd name="T11" fmla="*/ 7 h 164"/>
                                      <a:gd name="T12" fmla="*/ 97 w 97"/>
                                      <a:gd name="T13" fmla="*/ 0 h 164"/>
                                      <a:gd name="T14" fmla="*/ 0 w 97"/>
                                      <a:gd name="T15" fmla="*/ 149 h 164"/>
                                      <a:gd name="T16" fmla="*/ 0 w 97"/>
                                      <a:gd name="T17" fmla="*/ 149 h 164"/>
                                      <a:gd name="T18" fmla="*/ 2 w 97"/>
                                      <a:gd name="T19" fmla="*/ 149 h 164"/>
                                      <a:gd name="T20" fmla="*/ 10 w 97"/>
                                      <a:gd name="T21" fmla="*/ 152 h 164"/>
                                      <a:gd name="T22" fmla="*/ 15 w 97"/>
                                      <a:gd name="T23" fmla="*/ 157 h 164"/>
                                      <a:gd name="T24" fmla="*/ 30 w 97"/>
                                      <a:gd name="T25" fmla="*/ 162 h 164"/>
                                      <a:gd name="T26" fmla="*/ 47 w 97"/>
                                      <a:gd name="T27" fmla="*/ 164 h 164"/>
                                      <a:gd name="T28" fmla="*/ 50 w 97"/>
                                      <a:gd name="T29" fmla="*/ 162 h 164"/>
                                      <a:gd name="T30" fmla="*/ 52 w 97"/>
                                      <a:gd name="T31" fmla="*/ 159 h 164"/>
                                      <a:gd name="T32" fmla="*/ 50 w 97"/>
                                      <a:gd name="T33" fmla="*/ 159 h 164"/>
                                      <a:gd name="T34" fmla="*/ 50 w 97"/>
                                      <a:gd name="T35" fmla="*/ 159 h 164"/>
                                      <a:gd name="T36" fmla="*/ 37 w 97"/>
                                      <a:gd name="T37" fmla="*/ 157 h 164"/>
                                      <a:gd name="T38" fmla="*/ 25 w 97"/>
                                      <a:gd name="T39" fmla="*/ 154 h 164"/>
                                      <a:gd name="T40" fmla="*/ 15 w 97"/>
                                      <a:gd name="T41" fmla="*/ 152 h 164"/>
                                      <a:gd name="T42" fmla="*/ 2 w 97"/>
                                      <a:gd name="T43" fmla="*/ 144 h 164"/>
                                      <a:gd name="T44" fmla="*/ 2 w 97"/>
                                      <a:gd name="T45" fmla="*/ 147 h 164"/>
                                      <a:gd name="T46" fmla="*/ 0 w 97"/>
                                      <a:gd name="T47" fmla="*/ 149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7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49"/>
                                        </a:moveTo>
                                        <a:lnTo>
                                          <a:pt x="0" y="149"/>
                                        </a:lnTo>
                                        <a:lnTo>
                                          <a:pt x="2" y="149"/>
                                        </a:lnTo>
                                        <a:lnTo>
                                          <a:pt x="1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47" y="164"/>
                                        </a:lnTo>
                                        <a:lnTo>
                                          <a:pt x="50" y="162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25" y="154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3 h 160"/>
                                      <a:gd name="T2" fmla="*/ 95 w 95"/>
                                      <a:gd name="T3" fmla="*/ 0 h 160"/>
                                      <a:gd name="T4" fmla="*/ 92 w 95"/>
                                      <a:gd name="T5" fmla="*/ 0 h 160"/>
                                      <a:gd name="T6" fmla="*/ 90 w 95"/>
                                      <a:gd name="T7" fmla="*/ 5 h 160"/>
                                      <a:gd name="T8" fmla="*/ 92 w 95"/>
                                      <a:gd name="T9" fmla="*/ 5 h 160"/>
                                      <a:gd name="T10" fmla="*/ 95 w 95"/>
                                      <a:gd name="T11" fmla="*/ 8 h 160"/>
                                      <a:gd name="T12" fmla="*/ 95 w 95"/>
                                      <a:gd name="T13" fmla="*/ 3 h 160"/>
                                      <a:gd name="T14" fmla="*/ 0 w 95"/>
                                      <a:gd name="T15" fmla="*/ 145 h 160"/>
                                      <a:gd name="T16" fmla="*/ 10 w 95"/>
                                      <a:gd name="T17" fmla="*/ 150 h 160"/>
                                      <a:gd name="T18" fmla="*/ 23 w 95"/>
                                      <a:gd name="T19" fmla="*/ 155 h 160"/>
                                      <a:gd name="T20" fmla="*/ 33 w 95"/>
                                      <a:gd name="T21" fmla="*/ 157 h 160"/>
                                      <a:gd name="T22" fmla="*/ 48 w 95"/>
                                      <a:gd name="T23" fmla="*/ 160 h 160"/>
                                      <a:gd name="T24" fmla="*/ 50 w 95"/>
                                      <a:gd name="T25" fmla="*/ 157 h 160"/>
                                      <a:gd name="T26" fmla="*/ 50 w 95"/>
                                      <a:gd name="T27" fmla="*/ 155 h 160"/>
                                      <a:gd name="T28" fmla="*/ 50 w 95"/>
                                      <a:gd name="T29" fmla="*/ 155 h 160"/>
                                      <a:gd name="T30" fmla="*/ 48 w 95"/>
                                      <a:gd name="T31" fmla="*/ 155 h 160"/>
                                      <a:gd name="T32" fmla="*/ 35 w 95"/>
                                      <a:gd name="T33" fmla="*/ 152 h 160"/>
                                      <a:gd name="T34" fmla="*/ 25 w 95"/>
                                      <a:gd name="T35" fmla="*/ 150 h 160"/>
                                      <a:gd name="T36" fmla="*/ 13 w 95"/>
                                      <a:gd name="T37" fmla="*/ 147 h 160"/>
                                      <a:gd name="T38" fmla="*/ 3 w 95"/>
                                      <a:gd name="T39" fmla="*/ 142 h 160"/>
                                      <a:gd name="T40" fmla="*/ 0 w 95"/>
                                      <a:gd name="T41" fmla="*/ 142 h 160"/>
                                      <a:gd name="T42" fmla="*/ 0 w 95"/>
                                      <a:gd name="T43" fmla="*/ 145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95" y="3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8"/>
                                        </a:lnTo>
                                        <a:lnTo>
                                          <a:pt x="95" y="3"/>
                                        </a:lnTo>
                                        <a:close/>
                                        <a:moveTo>
                                          <a:pt x="0" y="145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3" y="155"/>
                                        </a:lnTo>
                                        <a:lnTo>
                                          <a:pt x="33" y="157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0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48" y="155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13" y="147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54"/>
                                      <a:gd name="T2" fmla="*/ 92 w 95"/>
                                      <a:gd name="T3" fmla="*/ 0 h 154"/>
                                      <a:gd name="T4" fmla="*/ 92 w 95"/>
                                      <a:gd name="T5" fmla="*/ 0 h 154"/>
                                      <a:gd name="T6" fmla="*/ 90 w 95"/>
                                      <a:gd name="T7" fmla="*/ 5 h 154"/>
                                      <a:gd name="T8" fmla="*/ 92 w 95"/>
                                      <a:gd name="T9" fmla="*/ 5 h 154"/>
                                      <a:gd name="T10" fmla="*/ 95 w 95"/>
                                      <a:gd name="T11" fmla="*/ 7 h 154"/>
                                      <a:gd name="T12" fmla="*/ 95 w 95"/>
                                      <a:gd name="T13" fmla="*/ 2 h 154"/>
                                      <a:gd name="T14" fmla="*/ 0 w 95"/>
                                      <a:gd name="T15" fmla="*/ 139 h 154"/>
                                      <a:gd name="T16" fmla="*/ 13 w 95"/>
                                      <a:gd name="T17" fmla="*/ 147 h 154"/>
                                      <a:gd name="T18" fmla="*/ 23 w 95"/>
                                      <a:gd name="T19" fmla="*/ 149 h 154"/>
                                      <a:gd name="T20" fmla="*/ 35 w 95"/>
                                      <a:gd name="T21" fmla="*/ 152 h 154"/>
                                      <a:gd name="T22" fmla="*/ 48 w 95"/>
                                      <a:gd name="T23" fmla="*/ 154 h 154"/>
                                      <a:gd name="T24" fmla="*/ 48 w 95"/>
                                      <a:gd name="T25" fmla="*/ 154 h 154"/>
                                      <a:gd name="T26" fmla="*/ 50 w 95"/>
                                      <a:gd name="T27" fmla="*/ 154 h 154"/>
                                      <a:gd name="T28" fmla="*/ 50 w 95"/>
                                      <a:gd name="T29" fmla="*/ 152 h 154"/>
                                      <a:gd name="T30" fmla="*/ 53 w 95"/>
                                      <a:gd name="T31" fmla="*/ 149 h 154"/>
                                      <a:gd name="T32" fmla="*/ 50 w 95"/>
                                      <a:gd name="T33" fmla="*/ 149 h 154"/>
                                      <a:gd name="T34" fmla="*/ 48 w 95"/>
                                      <a:gd name="T35" fmla="*/ 149 h 154"/>
                                      <a:gd name="T36" fmla="*/ 35 w 95"/>
                                      <a:gd name="T37" fmla="*/ 149 h 154"/>
                                      <a:gd name="T38" fmla="*/ 25 w 95"/>
                                      <a:gd name="T39" fmla="*/ 147 h 154"/>
                                      <a:gd name="T40" fmla="*/ 15 w 95"/>
                                      <a:gd name="T41" fmla="*/ 142 h 154"/>
                                      <a:gd name="T42" fmla="*/ 5 w 95"/>
                                      <a:gd name="T43" fmla="*/ 137 h 154"/>
                                      <a:gd name="T44" fmla="*/ 3 w 95"/>
                                      <a:gd name="T45" fmla="*/ 139 h 154"/>
                                      <a:gd name="T46" fmla="*/ 0 w 95"/>
                                      <a:gd name="T47" fmla="*/ 139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39"/>
                                        </a:moveTo>
                                        <a:lnTo>
                                          <a:pt x="13" y="147"/>
                                        </a:lnTo>
                                        <a:lnTo>
                                          <a:pt x="23" y="149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50" y="154"/>
                                        </a:lnTo>
                                        <a:lnTo>
                                          <a:pt x="50" y="152"/>
                                        </a:lnTo>
                                        <a:lnTo>
                                          <a:pt x="53" y="149"/>
                                        </a:lnTo>
                                        <a:lnTo>
                                          <a:pt x="50" y="149"/>
                                        </a:lnTo>
                                        <a:lnTo>
                                          <a:pt x="48" y="149"/>
                                        </a:lnTo>
                                        <a:lnTo>
                                          <a:pt x="35" y="149"/>
                                        </a:lnTo>
                                        <a:lnTo>
                                          <a:pt x="25" y="147"/>
                                        </a:lnTo>
                                        <a:lnTo>
                                          <a:pt x="15" y="142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3" y="139"/>
                                        </a:lnTo>
                                        <a:lnTo>
                                          <a:pt x="0" y="1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50"/>
                                      <a:gd name="T2" fmla="*/ 89 w 92"/>
                                      <a:gd name="T3" fmla="*/ 0 h 150"/>
                                      <a:gd name="T4" fmla="*/ 87 w 92"/>
                                      <a:gd name="T5" fmla="*/ 0 h 150"/>
                                      <a:gd name="T6" fmla="*/ 87 w 92"/>
                                      <a:gd name="T7" fmla="*/ 5 h 150"/>
                                      <a:gd name="T8" fmla="*/ 89 w 92"/>
                                      <a:gd name="T9" fmla="*/ 5 h 150"/>
                                      <a:gd name="T10" fmla="*/ 92 w 92"/>
                                      <a:gd name="T11" fmla="*/ 8 h 150"/>
                                      <a:gd name="T12" fmla="*/ 92 w 92"/>
                                      <a:gd name="T13" fmla="*/ 3 h 150"/>
                                      <a:gd name="T14" fmla="*/ 0 w 92"/>
                                      <a:gd name="T15" fmla="*/ 137 h 150"/>
                                      <a:gd name="T16" fmla="*/ 10 w 92"/>
                                      <a:gd name="T17" fmla="*/ 142 h 150"/>
                                      <a:gd name="T18" fmla="*/ 22 w 92"/>
                                      <a:gd name="T19" fmla="*/ 145 h 150"/>
                                      <a:gd name="T20" fmla="*/ 32 w 92"/>
                                      <a:gd name="T21" fmla="*/ 147 h 150"/>
                                      <a:gd name="T22" fmla="*/ 45 w 92"/>
                                      <a:gd name="T23" fmla="*/ 150 h 150"/>
                                      <a:gd name="T24" fmla="*/ 47 w 92"/>
                                      <a:gd name="T25" fmla="*/ 150 h 150"/>
                                      <a:gd name="T26" fmla="*/ 47 w 92"/>
                                      <a:gd name="T27" fmla="*/ 150 h 150"/>
                                      <a:gd name="T28" fmla="*/ 50 w 92"/>
                                      <a:gd name="T29" fmla="*/ 147 h 150"/>
                                      <a:gd name="T30" fmla="*/ 52 w 92"/>
                                      <a:gd name="T31" fmla="*/ 145 h 150"/>
                                      <a:gd name="T32" fmla="*/ 47 w 92"/>
                                      <a:gd name="T33" fmla="*/ 145 h 150"/>
                                      <a:gd name="T34" fmla="*/ 45 w 92"/>
                                      <a:gd name="T35" fmla="*/ 145 h 150"/>
                                      <a:gd name="T36" fmla="*/ 35 w 92"/>
                                      <a:gd name="T37" fmla="*/ 145 h 150"/>
                                      <a:gd name="T38" fmla="*/ 25 w 92"/>
                                      <a:gd name="T39" fmla="*/ 142 h 150"/>
                                      <a:gd name="T40" fmla="*/ 15 w 92"/>
                                      <a:gd name="T41" fmla="*/ 137 h 150"/>
                                      <a:gd name="T42" fmla="*/ 5 w 92"/>
                                      <a:gd name="T43" fmla="*/ 135 h 150"/>
                                      <a:gd name="T44" fmla="*/ 2 w 92"/>
                                      <a:gd name="T45" fmla="*/ 135 h 150"/>
                                      <a:gd name="T46" fmla="*/ 0 w 92"/>
                                      <a:gd name="T4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5"/>
                                        </a:lnTo>
                                        <a:lnTo>
                                          <a:pt x="92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2"/>
                                        </a:lnTo>
                                        <a:lnTo>
                                          <a:pt x="22" y="145"/>
                                        </a:lnTo>
                                        <a:lnTo>
                                          <a:pt x="32" y="147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50" y="147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15" y="137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5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7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90 w 90"/>
                                      <a:gd name="T1" fmla="*/ 2 h 144"/>
                                      <a:gd name="T2" fmla="*/ 87 w 90"/>
                                      <a:gd name="T3" fmla="*/ 0 h 144"/>
                                      <a:gd name="T4" fmla="*/ 85 w 90"/>
                                      <a:gd name="T5" fmla="*/ 0 h 144"/>
                                      <a:gd name="T6" fmla="*/ 85 w 90"/>
                                      <a:gd name="T7" fmla="*/ 5 h 144"/>
                                      <a:gd name="T8" fmla="*/ 85 w 90"/>
                                      <a:gd name="T9" fmla="*/ 5 h 144"/>
                                      <a:gd name="T10" fmla="*/ 87 w 90"/>
                                      <a:gd name="T11" fmla="*/ 7 h 144"/>
                                      <a:gd name="T12" fmla="*/ 90 w 90"/>
                                      <a:gd name="T13" fmla="*/ 2 h 144"/>
                                      <a:gd name="T14" fmla="*/ 0 w 90"/>
                                      <a:gd name="T15" fmla="*/ 132 h 144"/>
                                      <a:gd name="T16" fmla="*/ 10 w 90"/>
                                      <a:gd name="T17" fmla="*/ 137 h 144"/>
                                      <a:gd name="T18" fmla="*/ 20 w 90"/>
                                      <a:gd name="T19" fmla="*/ 142 h 144"/>
                                      <a:gd name="T20" fmla="*/ 30 w 90"/>
                                      <a:gd name="T21" fmla="*/ 144 h 144"/>
                                      <a:gd name="T22" fmla="*/ 43 w 90"/>
                                      <a:gd name="T23" fmla="*/ 144 h 144"/>
                                      <a:gd name="T24" fmla="*/ 45 w 90"/>
                                      <a:gd name="T25" fmla="*/ 144 h 144"/>
                                      <a:gd name="T26" fmla="*/ 48 w 90"/>
                                      <a:gd name="T27" fmla="*/ 144 h 144"/>
                                      <a:gd name="T28" fmla="*/ 50 w 90"/>
                                      <a:gd name="T29" fmla="*/ 142 h 144"/>
                                      <a:gd name="T30" fmla="*/ 53 w 90"/>
                                      <a:gd name="T31" fmla="*/ 139 h 144"/>
                                      <a:gd name="T32" fmla="*/ 48 w 90"/>
                                      <a:gd name="T33" fmla="*/ 139 h 144"/>
                                      <a:gd name="T34" fmla="*/ 43 w 90"/>
                                      <a:gd name="T35" fmla="*/ 139 h 144"/>
                                      <a:gd name="T36" fmla="*/ 23 w 90"/>
                                      <a:gd name="T37" fmla="*/ 137 h 144"/>
                                      <a:gd name="T38" fmla="*/ 5 w 90"/>
                                      <a:gd name="T39" fmla="*/ 129 h 144"/>
                                      <a:gd name="T40" fmla="*/ 3 w 90"/>
                                      <a:gd name="T41" fmla="*/ 132 h 144"/>
                                      <a:gd name="T42" fmla="*/ 0 w 90"/>
                                      <a:gd name="T4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90" y="2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7" y="7"/>
                                        </a:lnTo>
                                        <a:lnTo>
                                          <a:pt x="90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0" y="137"/>
                                        </a:lnTo>
                                        <a:lnTo>
                                          <a:pt x="20" y="142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43" y="144"/>
                                        </a:lnTo>
                                        <a:lnTo>
                                          <a:pt x="45" y="144"/>
                                        </a:lnTo>
                                        <a:lnTo>
                                          <a:pt x="48" y="144"/>
                                        </a:lnTo>
                                        <a:lnTo>
                                          <a:pt x="50" y="142"/>
                                        </a:lnTo>
                                        <a:lnTo>
                                          <a:pt x="53" y="139"/>
                                        </a:lnTo>
                                        <a:lnTo>
                                          <a:pt x="48" y="139"/>
                                        </a:lnTo>
                                        <a:lnTo>
                                          <a:pt x="43" y="139"/>
                                        </a:lnTo>
                                        <a:lnTo>
                                          <a:pt x="23" y="137"/>
                                        </a:lnTo>
                                        <a:lnTo>
                                          <a:pt x="5" y="129"/>
                                        </a:lnTo>
                                        <a:lnTo>
                                          <a:pt x="3" y="132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0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40"/>
                                      <a:gd name="T2" fmla="*/ 84 w 87"/>
                                      <a:gd name="T3" fmla="*/ 0 h 140"/>
                                      <a:gd name="T4" fmla="*/ 82 w 87"/>
                                      <a:gd name="T5" fmla="*/ 0 h 140"/>
                                      <a:gd name="T6" fmla="*/ 79 w 87"/>
                                      <a:gd name="T7" fmla="*/ 5 h 140"/>
                                      <a:gd name="T8" fmla="*/ 82 w 87"/>
                                      <a:gd name="T9" fmla="*/ 5 h 140"/>
                                      <a:gd name="T10" fmla="*/ 84 w 87"/>
                                      <a:gd name="T11" fmla="*/ 8 h 140"/>
                                      <a:gd name="T12" fmla="*/ 87 w 87"/>
                                      <a:gd name="T13" fmla="*/ 3 h 140"/>
                                      <a:gd name="T14" fmla="*/ 0 w 87"/>
                                      <a:gd name="T15" fmla="*/ 130 h 140"/>
                                      <a:gd name="T16" fmla="*/ 10 w 87"/>
                                      <a:gd name="T17" fmla="*/ 132 h 140"/>
                                      <a:gd name="T18" fmla="*/ 20 w 87"/>
                                      <a:gd name="T19" fmla="*/ 137 h 140"/>
                                      <a:gd name="T20" fmla="*/ 30 w 87"/>
                                      <a:gd name="T21" fmla="*/ 140 h 140"/>
                                      <a:gd name="T22" fmla="*/ 40 w 87"/>
                                      <a:gd name="T23" fmla="*/ 140 h 140"/>
                                      <a:gd name="T24" fmla="*/ 42 w 87"/>
                                      <a:gd name="T25" fmla="*/ 140 h 140"/>
                                      <a:gd name="T26" fmla="*/ 47 w 87"/>
                                      <a:gd name="T27" fmla="*/ 140 h 140"/>
                                      <a:gd name="T28" fmla="*/ 50 w 87"/>
                                      <a:gd name="T29" fmla="*/ 137 h 140"/>
                                      <a:gd name="T30" fmla="*/ 50 w 87"/>
                                      <a:gd name="T31" fmla="*/ 132 h 140"/>
                                      <a:gd name="T32" fmla="*/ 45 w 87"/>
                                      <a:gd name="T33" fmla="*/ 135 h 140"/>
                                      <a:gd name="T34" fmla="*/ 40 w 87"/>
                                      <a:gd name="T35" fmla="*/ 135 h 140"/>
                                      <a:gd name="T36" fmla="*/ 22 w 87"/>
                                      <a:gd name="T37" fmla="*/ 132 h 140"/>
                                      <a:gd name="T38" fmla="*/ 5 w 87"/>
                                      <a:gd name="T39" fmla="*/ 125 h 140"/>
                                      <a:gd name="T40" fmla="*/ 2 w 87"/>
                                      <a:gd name="T41" fmla="*/ 127 h 140"/>
                                      <a:gd name="T42" fmla="*/ 0 w 87"/>
                                      <a:gd name="T43" fmla="*/ 13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4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30"/>
                                        </a:moveTo>
                                        <a:lnTo>
                                          <a:pt x="10" y="132"/>
                                        </a:lnTo>
                                        <a:lnTo>
                                          <a:pt x="20" y="137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40" y="140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7"/>
                                        </a:lnTo>
                                        <a:lnTo>
                                          <a:pt x="50" y="132"/>
                                        </a:lnTo>
                                        <a:lnTo>
                                          <a:pt x="45" y="135"/>
                                        </a:lnTo>
                                        <a:lnTo>
                                          <a:pt x="40" y="135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2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2 h 134"/>
                                      <a:gd name="T2" fmla="*/ 80 w 82"/>
                                      <a:gd name="T3" fmla="*/ 0 h 134"/>
                                      <a:gd name="T4" fmla="*/ 80 w 82"/>
                                      <a:gd name="T5" fmla="*/ 0 h 134"/>
                                      <a:gd name="T6" fmla="*/ 77 w 82"/>
                                      <a:gd name="T7" fmla="*/ 5 h 134"/>
                                      <a:gd name="T8" fmla="*/ 80 w 82"/>
                                      <a:gd name="T9" fmla="*/ 7 h 134"/>
                                      <a:gd name="T10" fmla="*/ 82 w 82"/>
                                      <a:gd name="T11" fmla="*/ 7 h 134"/>
                                      <a:gd name="T12" fmla="*/ 82 w 82"/>
                                      <a:gd name="T13" fmla="*/ 2 h 134"/>
                                      <a:gd name="T14" fmla="*/ 0 w 82"/>
                                      <a:gd name="T15" fmla="*/ 124 h 134"/>
                                      <a:gd name="T16" fmla="*/ 18 w 82"/>
                                      <a:gd name="T17" fmla="*/ 132 h 134"/>
                                      <a:gd name="T18" fmla="*/ 38 w 82"/>
                                      <a:gd name="T19" fmla="*/ 134 h 134"/>
                                      <a:gd name="T20" fmla="*/ 43 w 82"/>
                                      <a:gd name="T21" fmla="*/ 134 h 134"/>
                                      <a:gd name="T22" fmla="*/ 48 w 82"/>
                                      <a:gd name="T23" fmla="*/ 134 h 134"/>
                                      <a:gd name="T24" fmla="*/ 48 w 82"/>
                                      <a:gd name="T25" fmla="*/ 129 h 134"/>
                                      <a:gd name="T26" fmla="*/ 50 w 82"/>
                                      <a:gd name="T27" fmla="*/ 127 h 134"/>
                                      <a:gd name="T28" fmla="*/ 43 w 82"/>
                                      <a:gd name="T29" fmla="*/ 129 h 134"/>
                                      <a:gd name="T30" fmla="*/ 38 w 82"/>
                                      <a:gd name="T31" fmla="*/ 129 h 134"/>
                                      <a:gd name="T32" fmla="*/ 20 w 82"/>
                                      <a:gd name="T33" fmla="*/ 127 h 134"/>
                                      <a:gd name="T34" fmla="*/ 5 w 82"/>
                                      <a:gd name="T35" fmla="*/ 122 h 134"/>
                                      <a:gd name="T36" fmla="*/ 3 w 82"/>
                                      <a:gd name="T37" fmla="*/ 122 h 134"/>
                                      <a:gd name="T38" fmla="*/ 0 w 82"/>
                                      <a:gd name="T39" fmla="*/ 12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82" y="2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7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2"/>
                                        </a:lnTo>
                                        <a:close/>
                                        <a:moveTo>
                                          <a:pt x="0" y="124"/>
                                        </a:moveTo>
                                        <a:lnTo>
                                          <a:pt x="18" y="132"/>
                                        </a:lnTo>
                                        <a:lnTo>
                                          <a:pt x="38" y="134"/>
                                        </a:lnTo>
                                        <a:lnTo>
                                          <a:pt x="43" y="134"/>
                                        </a:lnTo>
                                        <a:lnTo>
                                          <a:pt x="48" y="134"/>
                                        </a:lnTo>
                                        <a:lnTo>
                                          <a:pt x="48" y="129"/>
                                        </a:lnTo>
                                        <a:lnTo>
                                          <a:pt x="50" y="127"/>
                                        </a:lnTo>
                                        <a:lnTo>
                                          <a:pt x="43" y="129"/>
                                        </a:lnTo>
                                        <a:lnTo>
                                          <a:pt x="38" y="129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22"/>
                                        </a:lnTo>
                                        <a:lnTo>
                                          <a:pt x="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3 h 130"/>
                                      <a:gd name="T2" fmla="*/ 77 w 79"/>
                                      <a:gd name="T3" fmla="*/ 0 h 130"/>
                                      <a:gd name="T4" fmla="*/ 74 w 79"/>
                                      <a:gd name="T5" fmla="*/ 0 h 130"/>
                                      <a:gd name="T6" fmla="*/ 74 w 79"/>
                                      <a:gd name="T7" fmla="*/ 5 h 130"/>
                                      <a:gd name="T8" fmla="*/ 77 w 79"/>
                                      <a:gd name="T9" fmla="*/ 8 h 130"/>
                                      <a:gd name="T10" fmla="*/ 79 w 79"/>
                                      <a:gd name="T11" fmla="*/ 10 h 130"/>
                                      <a:gd name="T12" fmla="*/ 79 w 79"/>
                                      <a:gd name="T13" fmla="*/ 3 h 130"/>
                                      <a:gd name="T14" fmla="*/ 0 w 79"/>
                                      <a:gd name="T15" fmla="*/ 120 h 130"/>
                                      <a:gd name="T16" fmla="*/ 17 w 79"/>
                                      <a:gd name="T17" fmla="*/ 127 h 130"/>
                                      <a:gd name="T18" fmla="*/ 35 w 79"/>
                                      <a:gd name="T19" fmla="*/ 130 h 130"/>
                                      <a:gd name="T20" fmla="*/ 40 w 79"/>
                                      <a:gd name="T21" fmla="*/ 130 h 130"/>
                                      <a:gd name="T22" fmla="*/ 45 w 79"/>
                                      <a:gd name="T23" fmla="*/ 127 h 130"/>
                                      <a:gd name="T24" fmla="*/ 47 w 79"/>
                                      <a:gd name="T25" fmla="*/ 125 h 130"/>
                                      <a:gd name="T26" fmla="*/ 50 w 79"/>
                                      <a:gd name="T27" fmla="*/ 122 h 130"/>
                                      <a:gd name="T28" fmla="*/ 42 w 79"/>
                                      <a:gd name="T29" fmla="*/ 125 h 130"/>
                                      <a:gd name="T30" fmla="*/ 35 w 79"/>
                                      <a:gd name="T31" fmla="*/ 125 h 130"/>
                                      <a:gd name="T32" fmla="*/ 20 w 79"/>
                                      <a:gd name="T33" fmla="*/ 122 h 130"/>
                                      <a:gd name="T34" fmla="*/ 5 w 79"/>
                                      <a:gd name="T35" fmla="*/ 117 h 130"/>
                                      <a:gd name="T36" fmla="*/ 2 w 79"/>
                                      <a:gd name="T37" fmla="*/ 120 h 130"/>
                                      <a:gd name="T38" fmla="*/ 0 w 79"/>
                                      <a:gd name="T39" fmla="*/ 12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79" y="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3"/>
                                        </a:lnTo>
                                        <a:close/>
                                        <a:moveTo>
                                          <a:pt x="0" y="120"/>
                                        </a:moveTo>
                                        <a:lnTo>
                                          <a:pt x="17" y="127"/>
                                        </a:lnTo>
                                        <a:lnTo>
                                          <a:pt x="35" y="130"/>
                                        </a:lnTo>
                                        <a:lnTo>
                                          <a:pt x="40" y="130"/>
                                        </a:lnTo>
                                        <a:lnTo>
                                          <a:pt x="45" y="127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2"/>
                                        </a:lnTo>
                                        <a:lnTo>
                                          <a:pt x="42" y="125"/>
                                        </a:lnTo>
                                        <a:lnTo>
                                          <a:pt x="35" y="125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2 h 124"/>
                                      <a:gd name="T2" fmla="*/ 75 w 77"/>
                                      <a:gd name="T3" fmla="*/ 2 h 124"/>
                                      <a:gd name="T4" fmla="*/ 72 w 77"/>
                                      <a:gd name="T5" fmla="*/ 0 h 124"/>
                                      <a:gd name="T6" fmla="*/ 70 w 77"/>
                                      <a:gd name="T7" fmla="*/ 5 h 124"/>
                                      <a:gd name="T8" fmla="*/ 72 w 77"/>
                                      <a:gd name="T9" fmla="*/ 7 h 124"/>
                                      <a:gd name="T10" fmla="*/ 77 w 77"/>
                                      <a:gd name="T11" fmla="*/ 9 h 124"/>
                                      <a:gd name="T12" fmla="*/ 77 w 77"/>
                                      <a:gd name="T13" fmla="*/ 2 h 124"/>
                                      <a:gd name="T14" fmla="*/ 0 w 77"/>
                                      <a:gd name="T15" fmla="*/ 117 h 124"/>
                                      <a:gd name="T16" fmla="*/ 15 w 77"/>
                                      <a:gd name="T17" fmla="*/ 122 h 124"/>
                                      <a:gd name="T18" fmla="*/ 33 w 77"/>
                                      <a:gd name="T19" fmla="*/ 124 h 124"/>
                                      <a:gd name="T20" fmla="*/ 38 w 77"/>
                                      <a:gd name="T21" fmla="*/ 124 h 124"/>
                                      <a:gd name="T22" fmla="*/ 45 w 77"/>
                                      <a:gd name="T23" fmla="*/ 122 h 124"/>
                                      <a:gd name="T24" fmla="*/ 48 w 77"/>
                                      <a:gd name="T25" fmla="*/ 119 h 124"/>
                                      <a:gd name="T26" fmla="*/ 48 w 77"/>
                                      <a:gd name="T27" fmla="*/ 117 h 124"/>
                                      <a:gd name="T28" fmla="*/ 40 w 77"/>
                                      <a:gd name="T29" fmla="*/ 119 h 124"/>
                                      <a:gd name="T30" fmla="*/ 33 w 77"/>
                                      <a:gd name="T31" fmla="*/ 119 h 124"/>
                                      <a:gd name="T32" fmla="*/ 18 w 77"/>
                                      <a:gd name="T33" fmla="*/ 117 h 124"/>
                                      <a:gd name="T34" fmla="*/ 5 w 77"/>
                                      <a:gd name="T35" fmla="*/ 112 h 124"/>
                                      <a:gd name="T36" fmla="*/ 3 w 77"/>
                                      <a:gd name="T37" fmla="*/ 114 h 124"/>
                                      <a:gd name="T38" fmla="*/ 0 w 77"/>
                                      <a:gd name="T39" fmla="*/ 117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77" y="2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2" y="7"/>
                                        </a:lnTo>
                                        <a:lnTo>
                                          <a:pt x="77" y="9"/>
                                        </a:lnTo>
                                        <a:lnTo>
                                          <a:pt x="77" y="2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2"/>
                                        </a:lnTo>
                                        <a:lnTo>
                                          <a:pt x="33" y="124"/>
                                        </a:lnTo>
                                        <a:lnTo>
                                          <a:pt x="38" y="124"/>
                                        </a:lnTo>
                                        <a:lnTo>
                                          <a:pt x="45" y="122"/>
                                        </a:lnTo>
                                        <a:lnTo>
                                          <a:pt x="48" y="119"/>
                                        </a:lnTo>
                                        <a:lnTo>
                                          <a:pt x="48" y="117"/>
                                        </a:lnTo>
                                        <a:lnTo>
                                          <a:pt x="40" y="119"/>
                                        </a:lnTo>
                                        <a:lnTo>
                                          <a:pt x="33" y="119"/>
                                        </a:lnTo>
                                        <a:lnTo>
                                          <a:pt x="18" y="117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3" y="114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20"/>
                                      <a:gd name="T2" fmla="*/ 72 w 74"/>
                                      <a:gd name="T3" fmla="*/ 3 h 120"/>
                                      <a:gd name="T4" fmla="*/ 69 w 74"/>
                                      <a:gd name="T5" fmla="*/ 0 h 120"/>
                                      <a:gd name="T6" fmla="*/ 67 w 74"/>
                                      <a:gd name="T7" fmla="*/ 5 h 120"/>
                                      <a:gd name="T8" fmla="*/ 69 w 74"/>
                                      <a:gd name="T9" fmla="*/ 7 h 120"/>
                                      <a:gd name="T10" fmla="*/ 72 w 74"/>
                                      <a:gd name="T11" fmla="*/ 10 h 120"/>
                                      <a:gd name="T12" fmla="*/ 74 w 74"/>
                                      <a:gd name="T13" fmla="*/ 5 h 120"/>
                                      <a:gd name="T14" fmla="*/ 0 w 74"/>
                                      <a:gd name="T15" fmla="*/ 112 h 120"/>
                                      <a:gd name="T16" fmla="*/ 15 w 74"/>
                                      <a:gd name="T17" fmla="*/ 117 h 120"/>
                                      <a:gd name="T18" fmla="*/ 30 w 74"/>
                                      <a:gd name="T19" fmla="*/ 120 h 120"/>
                                      <a:gd name="T20" fmla="*/ 37 w 74"/>
                                      <a:gd name="T21" fmla="*/ 120 h 120"/>
                                      <a:gd name="T22" fmla="*/ 45 w 74"/>
                                      <a:gd name="T23" fmla="*/ 117 h 120"/>
                                      <a:gd name="T24" fmla="*/ 45 w 74"/>
                                      <a:gd name="T25" fmla="*/ 115 h 120"/>
                                      <a:gd name="T26" fmla="*/ 47 w 74"/>
                                      <a:gd name="T27" fmla="*/ 112 h 120"/>
                                      <a:gd name="T28" fmla="*/ 37 w 74"/>
                                      <a:gd name="T29" fmla="*/ 115 h 120"/>
                                      <a:gd name="T30" fmla="*/ 30 w 74"/>
                                      <a:gd name="T31" fmla="*/ 115 h 120"/>
                                      <a:gd name="T32" fmla="*/ 17 w 74"/>
                                      <a:gd name="T33" fmla="*/ 112 h 120"/>
                                      <a:gd name="T34" fmla="*/ 5 w 74"/>
                                      <a:gd name="T35" fmla="*/ 110 h 120"/>
                                      <a:gd name="T36" fmla="*/ 2 w 74"/>
                                      <a:gd name="T37" fmla="*/ 110 h 120"/>
                                      <a:gd name="T38" fmla="*/ 0 w 74"/>
                                      <a:gd name="T39" fmla="*/ 112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9" y="7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15" y="117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7" y="120"/>
                                        </a:lnTo>
                                        <a:lnTo>
                                          <a:pt x="45" y="117"/>
                                        </a:lnTo>
                                        <a:lnTo>
                                          <a:pt x="45" y="115"/>
                                        </a:lnTo>
                                        <a:lnTo>
                                          <a:pt x="47" y="112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4 h 114"/>
                                      <a:gd name="T2" fmla="*/ 67 w 72"/>
                                      <a:gd name="T3" fmla="*/ 2 h 114"/>
                                      <a:gd name="T4" fmla="*/ 65 w 72"/>
                                      <a:gd name="T5" fmla="*/ 0 h 114"/>
                                      <a:gd name="T6" fmla="*/ 65 w 72"/>
                                      <a:gd name="T7" fmla="*/ 4 h 114"/>
                                      <a:gd name="T8" fmla="*/ 67 w 72"/>
                                      <a:gd name="T9" fmla="*/ 7 h 114"/>
                                      <a:gd name="T10" fmla="*/ 70 w 72"/>
                                      <a:gd name="T11" fmla="*/ 9 h 114"/>
                                      <a:gd name="T12" fmla="*/ 72 w 72"/>
                                      <a:gd name="T13" fmla="*/ 4 h 114"/>
                                      <a:gd name="T14" fmla="*/ 0 w 72"/>
                                      <a:gd name="T15" fmla="*/ 107 h 114"/>
                                      <a:gd name="T16" fmla="*/ 13 w 72"/>
                                      <a:gd name="T17" fmla="*/ 112 h 114"/>
                                      <a:gd name="T18" fmla="*/ 28 w 72"/>
                                      <a:gd name="T19" fmla="*/ 114 h 114"/>
                                      <a:gd name="T20" fmla="*/ 35 w 72"/>
                                      <a:gd name="T21" fmla="*/ 114 h 114"/>
                                      <a:gd name="T22" fmla="*/ 43 w 72"/>
                                      <a:gd name="T23" fmla="*/ 112 h 114"/>
                                      <a:gd name="T24" fmla="*/ 45 w 72"/>
                                      <a:gd name="T25" fmla="*/ 109 h 114"/>
                                      <a:gd name="T26" fmla="*/ 48 w 72"/>
                                      <a:gd name="T27" fmla="*/ 107 h 114"/>
                                      <a:gd name="T28" fmla="*/ 38 w 72"/>
                                      <a:gd name="T29" fmla="*/ 109 h 114"/>
                                      <a:gd name="T30" fmla="*/ 28 w 72"/>
                                      <a:gd name="T31" fmla="*/ 109 h 114"/>
                                      <a:gd name="T32" fmla="*/ 15 w 72"/>
                                      <a:gd name="T33" fmla="*/ 107 h 114"/>
                                      <a:gd name="T34" fmla="*/ 5 w 72"/>
                                      <a:gd name="T35" fmla="*/ 104 h 114"/>
                                      <a:gd name="T36" fmla="*/ 3 w 72"/>
                                      <a:gd name="T37" fmla="*/ 107 h 114"/>
                                      <a:gd name="T38" fmla="*/ 0 w 72"/>
                                      <a:gd name="T39" fmla="*/ 10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2" y="4"/>
                                        </a:moveTo>
                                        <a:lnTo>
                                          <a:pt x="67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4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70" y="9"/>
                                        </a:lnTo>
                                        <a:lnTo>
                                          <a:pt x="72" y="4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13" y="112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43" y="112"/>
                                        </a:lnTo>
                                        <a:lnTo>
                                          <a:pt x="45" y="109"/>
                                        </a:lnTo>
                                        <a:lnTo>
                                          <a:pt x="48" y="107"/>
                                        </a:lnTo>
                                        <a:lnTo>
                                          <a:pt x="38" y="109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5 h 110"/>
                                      <a:gd name="T2" fmla="*/ 64 w 67"/>
                                      <a:gd name="T3" fmla="*/ 2 h 110"/>
                                      <a:gd name="T4" fmla="*/ 62 w 67"/>
                                      <a:gd name="T5" fmla="*/ 0 h 110"/>
                                      <a:gd name="T6" fmla="*/ 59 w 67"/>
                                      <a:gd name="T7" fmla="*/ 5 h 110"/>
                                      <a:gd name="T8" fmla="*/ 64 w 67"/>
                                      <a:gd name="T9" fmla="*/ 7 h 110"/>
                                      <a:gd name="T10" fmla="*/ 67 w 67"/>
                                      <a:gd name="T11" fmla="*/ 12 h 110"/>
                                      <a:gd name="T12" fmla="*/ 67 w 67"/>
                                      <a:gd name="T13" fmla="*/ 5 h 110"/>
                                      <a:gd name="T14" fmla="*/ 0 w 67"/>
                                      <a:gd name="T15" fmla="*/ 105 h 110"/>
                                      <a:gd name="T16" fmla="*/ 12 w 67"/>
                                      <a:gd name="T17" fmla="*/ 107 h 110"/>
                                      <a:gd name="T18" fmla="*/ 25 w 67"/>
                                      <a:gd name="T19" fmla="*/ 110 h 110"/>
                                      <a:gd name="T20" fmla="*/ 32 w 67"/>
                                      <a:gd name="T21" fmla="*/ 110 h 110"/>
                                      <a:gd name="T22" fmla="*/ 42 w 67"/>
                                      <a:gd name="T23" fmla="*/ 107 h 110"/>
                                      <a:gd name="T24" fmla="*/ 45 w 67"/>
                                      <a:gd name="T25" fmla="*/ 105 h 110"/>
                                      <a:gd name="T26" fmla="*/ 45 w 67"/>
                                      <a:gd name="T27" fmla="*/ 100 h 110"/>
                                      <a:gd name="T28" fmla="*/ 35 w 67"/>
                                      <a:gd name="T29" fmla="*/ 102 h 110"/>
                                      <a:gd name="T30" fmla="*/ 25 w 67"/>
                                      <a:gd name="T31" fmla="*/ 105 h 110"/>
                                      <a:gd name="T32" fmla="*/ 12 w 67"/>
                                      <a:gd name="T33" fmla="*/ 105 h 110"/>
                                      <a:gd name="T34" fmla="*/ 2 w 67"/>
                                      <a:gd name="T35" fmla="*/ 100 h 110"/>
                                      <a:gd name="T36" fmla="*/ 2 w 67"/>
                                      <a:gd name="T37" fmla="*/ 102 h 110"/>
                                      <a:gd name="T38" fmla="*/ 0 w 67"/>
                                      <a:gd name="T3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67" y="5"/>
                                        </a:moveTo>
                                        <a:lnTo>
                                          <a:pt x="64" y="2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12"/>
                                        </a:lnTo>
                                        <a:lnTo>
                                          <a:pt x="67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2" y="10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5" y="100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5 h 105"/>
                                      <a:gd name="T2" fmla="*/ 62 w 65"/>
                                      <a:gd name="T3" fmla="*/ 3 h 105"/>
                                      <a:gd name="T4" fmla="*/ 60 w 65"/>
                                      <a:gd name="T5" fmla="*/ 0 h 105"/>
                                      <a:gd name="T6" fmla="*/ 57 w 65"/>
                                      <a:gd name="T7" fmla="*/ 5 h 105"/>
                                      <a:gd name="T8" fmla="*/ 60 w 65"/>
                                      <a:gd name="T9" fmla="*/ 8 h 105"/>
                                      <a:gd name="T10" fmla="*/ 65 w 65"/>
                                      <a:gd name="T11" fmla="*/ 13 h 105"/>
                                      <a:gd name="T12" fmla="*/ 65 w 65"/>
                                      <a:gd name="T13" fmla="*/ 5 h 105"/>
                                      <a:gd name="T14" fmla="*/ 0 w 65"/>
                                      <a:gd name="T15" fmla="*/ 100 h 105"/>
                                      <a:gd name="T16" fmla="*/ 10 w 65"/>
                                      <a:gd name="T17" fmla="*/ 103 h 105"/>
                                      <a:gd name="T18" fmla="*/ 23 w 65"/>
                                      <a:gd name="T19" fmla="*/ 105 h 105"/>
                                      <a:gd name="T20" fmla="*/ 33 w 65"/>
                                      <a:gd name="T21" fmla="*/ 105 h 105"/>
                                      <a:gd name="T22" fmla="*/ 43 w 65"/>
                                      <a:gd name="T23" fmla="*/ 103 h 105"/>
                                      <a:gd name="T24" fmla="*/ 43 w 65"/>
                                      <a:gd name="T25" fmla="*/ 98 h 105"/>
                                      <a:gd name="T26" fmla="*/ 45 w 65"/>
                                      <a:gd name="T27" fmla="*/ 95 h 105"/>
                                      <a:gd name="T28" fmla="*/ 33 w 65"/>
                                      <a:gd name="T29" fmla="*/ 98 h 105"/>
                                      <a:gd name="T30" fmla="*/ 23 w 65"/>
                                      <a:gd name="T31" fmla="*/ 100 h 105"/>
                                      <a:gd name="T32" fmla="*/ 13 w 65"/>
                                      <a:gd name="T33" fmla="*/ 100 h 105"/>
                                      <a:gd name="T34" fmla="*/ 3 w 65"/>
                                      <a:gd name="T35" fmla="*/ 98 h 105"/>
                                      <a:gd name="T36" fmla="*/ 0 w 65"/>
                                      <a:gd name="T37" fmla="*/ 98 h 105"/>
                                      <a:gd name="T38" fmla="*/ 0 w 65"/>
                                      <a:gd name="T39" fmla="*/ 100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65" y="5"/>
                                        </a:moveTo>
                                        <a:lnTo>
                                          <a:pt x="62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8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5" y="5"/>
                                        </a:lnTo>
                                        <a:close/>
                                        <a:moveTo>
                                          <a:pt x="0" y="100"/>
                                        </a:moveTo>
                                        <a:lnTo>
                                          <a:pt x="10" y="103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33" y="105"/>
                                        </a:lnTo>
                                        <a:lnTo>
                                          <a:pt x="43" y="103"/>
                                        </a:lnTo>
                                        <a:lnTo>
                                          <a:pt x="43" y="98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33" y="98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7 h 100"/>
                                      <a:gd name="T2" fmla="*/ 62 w 65"/>
                                      <a:gd name="T3" fmla="*/ 2 h 100"/>
                                      <a:gd name="T4" fmla="*/ 57 w 65"/>
                                      <a:gd name="T5" fmla="*/ 0 h 100"/>
                                      <a:gd name="T6" fmla="*/ 57 w 65"/>
                                      <a:gd name="T7" fmla="*/ 5 h 100"/>
                                      <a:gd name="T8" fmla="*/ 60 w 65"/>
                                      <a:gd name="T9" fmla="*/ 7 h 100"/>
                                      <a:gd name="T10" fmla="*/ 65 w 65"/>
                                      <a:gd name="T11" fmla="*/ 12 h 100"/>
                                      <a:gd name="T12" fmla="*/ 65 w 65"/>
                                      <a:gd name="T13" fmla="*/ 7 h 100"/>
                                      <a:gd name="T14" fmla="*/ 0 w 65"/>
                                      <a:gd name="T15" fmla="*/ 95 h 100"/>
                                      <a:gd name="T16" fmla="*/ 10 w 65"/>
                                      <a:gd name="T17" fmla="*/ 100 h 100"/>
                                      <a:gd name="T18" fmla="*/ 23 w 65"/>
                                      <a:gd name="T19" fmla="*/ 100 h 100"/>
                                      <a:gd name="T20" fmla="*/ 33 w 65"/>
                                      <a:gd name="T21" fmla="*/ 97 h 100"/>
                                      <a:gd name="T22" fmla="*/ 43 w 65"/>
                                      <a:gd name="T23" fmla="*/ 95 h 100"/>
                                      <a:gd name="T24" fmla="*/ 45 w 65"/>
                                      <a:gd name="T25" fmla="*/ 92 h 100"/>
                                      <a:gd name="T26" fmla="*/ 45 w 65"/>
                                      <a:gd name="T27" fmla="*/ 90 h 100"/>
                                      <a:gd name="T28" fmla="*/ 35 w 65"/>
                                      <a:gd name="T29" fmla="*/ 92 h 100"/>
                                      <a:gd name="T30" fmla="*/ 23 w 65"/>
                                      <a:gd name="T31" fmla="*/ 95 h 100"/>
                                      <a:gd name="T32" fmla="*/ 13 w 65"/>
                                      <a:gd name="T33" fmla="*/ 95 h 100"/>
                                      <a:gd name="T34" fmla="*/ 5 w 65"/>
                                      <a:gd name="T35" fmla="*/ 92 h 100"/>
                                      <a:gd name="T36" fmla="*/ 3 w 65"/>
                                      <a:gd name="T37" fmla="*/ 95 h 100"/>
                                      <a:gd name="T38" fmla="*/ 0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65" y="7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5" y="12"/>
                                        </a:lnTo>
                                        <a:lnTo>
                                          <a:pt x="65" y="7"/>
                                        </a:lnTo>
                                        <a:close/>
                                        <a:moveTo>
                                          <a:pt x="0" y="95"/>
                                        </a:moveTo>
                                        <a:lnTo>
                                          <a:pt x="10" y="100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43" y="9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5" y="90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3" y="95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8 h 95"/>
                                      <a:gd name="T2" fmla="*/ 57 w 62"/>
                                      <a:gd name="T3" fmla="*/ 3 h 95"/>
                                      <a:gd name="T4" fmla="*/ 54 w 62"/>
                                      <a:gd name="T5" fmla="*/ 0 h 95"/>
                                      <a:gd name="T6" fmla="*/ 52 w 62"/>
                                      <a:gd name="T7" fmla="*/ 5 h 95"/>
                                      <a:gd name="T8" fmla="*/ 57 w 62"/>
                                      <a:gd name="T9" fmla="*/ 10 h 95"/>
                                      <a:gd name="T10" fmla="*/ 59 w 62"/>
                                      <a:gd name="T11" fmla="*/ 15 h 95"/>
                                      <a:gd name="T12" fmla="*/ 62 w 62"/>
                                      <a:gd name="T13" fmla="*/ 10 h 95"/>
                                      <a:gd name="T14" fmla="*/ 62 w 62"/>
                                      <a:gd name="T15" fmla="*/ 8 h 95"/>
                                      <a:gd name="T16" fmla="*/ 0 w 62"/>
                                      <a:gd name="T17" fmla="*/ 93 h 95"/>
                                      <a:gd name="T18" fmla="*/ 10 w 62"/>
                                      <a:gd name="T19" fmla="*/ 95 h 95"/>
                                      <a:gd name="T20" fmla="*/ 20 w 62"/>
                                      <a:gd name="T21" fmla="*/ 95 h 95"/>
                                      <a:gd name="T22" fmla="*/ 30 w 62"/>
                                      <a:gd name="T23" fmla="*/ 93 h 95"/>
                                      <a:gd name="T24" fmla="*/ 42 w 62"/>
                                      <a:gd name="T25" fmla="*/ 90 h 95"/>
                                      <a:gd name="T26" fmla="*/ 42 w 62"/>
                                      <a:gd name="T27" fmla="*/ 88 h 95"/>
                                      <a:gd name="T28" fmla="*/ 45 w 62"/>
                                      <a:gd name="T29" fmla="*/ 83 h 95"/>
                                      <a:gd name="T30" fmla="*/ 32 w 62"/>
                                      <a:gd name="T31" fmla="*/ 88 h 95"/>
                                      <a:gd name="T32" fmla="*/ 20 w 62"/>
                                      <a:gd name="T33" fmla="*/ 90 h 95"/>
                                      <a:gd name="T34" fmla="*/ 12 w 62"/>
                                      <a:gd name="T35" fmla="*/ 90 h 95"/>
                                      <a:gd name="T36" fmla="*/ 5 w 62"/>
                                      <a:gd name="T37" fmla="*/ 88 h 95"/>
                                      <a:gd name="T38" fmla="*/ 2 w 62"/>
                                      <a:gd name="T39" fmla="*/ 90 h 95"/>
                                      <a:gd name="T40" fmla="*/ 0 w 62"/>
                                      <a:gd name="T41" fmla="*/ 93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62" y="8"/>
                                        </a:moveTo>
                                        <a:lnTo>
                                          <a:pt x="57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2" y="8"/>
                                        </a:lnTo>
                                        <a:close/>
                                        <a:moveTo>
                                          <a:pt x="0" y="93"/>
                                        </a:moveTo>
                                        <a:lnTo>
                                          <a:pt x="10" y="95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30" y="93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5" y="8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7 h 90"/>
                                      <a:gd name="T2" fmla="*/ 55 w 60"/>
                                      <a:gd name="T3" fmla="*/ 2 h 90"/>
                                      <a:gd name="T4" fmla="*/ 52 w 60"/>
                                      <a:gd name="T5" fmla="*/ 0 h 90"/>
                                      <a:gd name="T6" fmla="*/ 50 w 60"/>
                                      <a:gd name="T7" fmla="*/ 5 h 90"/>
                                      <a:gd name="T8" fmla="*/ 55 w 60"/>
                                      <a:gd name="T9" fmla="*/ 10 h 90"/>
                                      <a:gd name="T10" fmla="*/ 57 w 60"/>
                                      <a:gd name="T11" fmla="*/ 15 h 90"/>
                                      <a:gd name="T12" fmla="*/ 57 w 60"/>
                                      <a:gd name="T13" fmla="*/ 12 h 90"/>
                                      <a:gd name="T14" fmla="*/ 60 w 60"/>
                                      <a:gd name="T15" fmla="*/ 7 h 90"/>
                                      <a:gd name="T16" fmla="*/ 0 w 60"/>
                                      <a:gd name="T17" fmla="*/ 87 h 90"/>
                                      <a:gd name="T18" fmla="*/ 8 w 60"/>
                                      <a:gd name="T19" fmla="*/ 90 h 90"/>
                                      <a:gd name="T20" fmla="*/ 18 w 60"/>
                                      <a:gd name="T21" fmla="*/ 90 h 90"/>
                                      <a:gd name="T22" fmla="*/ 30 w 60"/>
                                      <a:gd name="T23" fmla="*/ 87 h 90"/>
                                      <a:gd name="T24" fmla="*/ 40 w 60"/>
                                      <a:gd name="T25" fmla="*/ 85 h 90"/>
                                      <a:gd name="T26" fmla="*/ 43 w 60"/>
                                      <a:gd name="T27" fmla="*/ 80 h 90"/>
                                      <a:gd name="T28" fmla="*/ 43 w 60"/>
                                      <a:gd name="T29" fmla="*/ 77 h 90"/>
                                      <a:gd name="T30" fmla="*/ 30 w 60"/>
                                      <a:gd name="T31" fmla="*/ 82 h 90"/>
                                      <a:gd name="T32" fmla="*/ 18 w 60"/>
                                      <a:gd name="T33" fmla="*/ 85 h 90"/>
                                      <a:gd name="T34" fmla="*/ 10 w 60"/>
                                      <a:gd name="T35" fmla="*/ 85 h 90"/>
                                      <a:gd name="T36" fmla="*/ 5 w 60"/>
                                      <a:gd name="T37" fmla="*/ 82 h 90"/>
                                      <a:gd name="T38" fmla="*/ 3 w 60"/>
                                      <a:gd name="T39" fmla="*/ 85 h 90"/>
                                      <a:gd name="T40" fmla="*/ 0 w 60"/>
                                      <a:gd name="T41" fmla="*/ 87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60" y="7"/>
                                        </a:moveTo>
                                        <a:lnTo>
                                          <a:pt x="55" y="2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10"/>
                                        </a:lnTo>
                                        <a:lnTo>
                                          <a:pt x="57" y="1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60" y="7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8" y="90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43" y="80"/>
                                        </a:lnTo>
                                        <a:lnTo>
                                          <a:pt x="43" y="77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85"/>
                                      <a:gd name="T2" fmla="*/ 52 w 54"/>
                                      <a:gd name="T3" fmla="*/ 5 h 85"/>
                                      <a:gd name="T4" fmla="*/ 47 w 54"/>
                                      <a:gd name="T5" fmla="*/ 0 h 85"/>
                                      <a:gd name="T6" fmla="*/ 44 w 54"/>
                                      <a:gd name="T7" fmla="*/ 5 h 85"/>
                                      <a:gd name="T8" fmla="*/ 49 w 54"/>
                                      <a:gd name="T9" fmla="*/ 10 h 85"/>
                                      <a:gd name="T10" fmla="*/ 54 w 54"/>
                                      <a:gd name="T11" fmla="*/ 18 h 85"/>
                                      <a:gd name="T12" fmla="*/ 54 w 54"/>
                                      <a:gd name="T13" fmla="*/ 13 h 85"/>
                                      <a:gd name="T14" fmla="*/ 54 w 54"/>
                                      <a:gd name="T15" fmla="*/ 10 h 85"/>
                                      <a:gd name="T16" fmla="*/ 0 w 54"/>
                                      <a:gd name="T17" fmla="*/ 83 h 85"/>
                                      <a:gd name="T18" fmla="*/ 7 w 54"/>
                                      <a:gd name="T19" fmla="*/ 85 h 85"/>
                                      <a:gd name="T20" fmla="*/ 15 w 54"/>
                                      <a:gd name="T21" fmla="*/ 85 h 85"/>
                                      <a:gd name="T22" fmla="*/ 27 w 54"/>
                                      <a:gd name="T23" fmla="*/ 83 h 85"/>
                                      <a:gd name="T24" fmla="*/ 40 w 54"/>
                                      <a:gd name="T25" fmla="*/ 78 h 85"/>
                                      <a:gd name="T26" fmla="*/ 40 w 54"/>
                                      <a:gd name="T27" fmla="*/ 75 h 85"/>
                                      <a:gd name="T28" fmla="*/ 42 w 54"/>
                                      <a:gd name="T29" fmla="*/ 70 h 85"/>
                                      <a:gd name="T30" fmla="*/ 37 w 54"/>
                                      <a:gd name="T31" fmla="*/ 75 h 85"/>
                                      <a:gd name="T32" fmla="*/ 30 w 54"/>
                                      <a:gd name="T33" fmla="*/ 78 h 85"/>
                                      <a:gd name="T34" fmla="*/ 22 w 54"/>
                                      <a:gd name="T35" fmla="*/ 80 h 85"/>
                                      <a:gd name="T36" fmla="*/ 15 w 54"/>
                                      <a:gd name="T37" fmla="*/ 80 h 85"/>
                                      <a:gd name="T38" fmla="*/ 10 w 54"/>
                                      <a:gd name="T39" fmla="*/ 80 h 85"/>
                                      <a:gd name="T40" fmla="*/ 5 w 54"/>
                                      <a:gd name="T41" fmla="*/ 78 h 85"/>
                                      <a:gd name="T42" fmla="*/ 2 w 54"/>
                                      <a:gd name="T43" fmla="*/ 80 h 85"/>
                                      <a:gd name="T44" fmla="*/ 0 w 54"/>
                                      <a:gd name="T45" fmla="*/ 8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52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  <a:moveTo>
                                          <a:pt x="0" y="83"/>
                                        </a:moveTo>
                                        <a:lnTo>
                                          <a:pt x="7" y="85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40" y="78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30" y="78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7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80"/>
                                      <a:gd name="T2" fmla="*/ 50 w 52"/>
                                      <a:gd name="T3" fmla="*/ 5 h 80"/>
                                      <a:gd name="T4" fmla="*/ 45 w 52"/>
                                      <a:gd name="T5" fmla="*/ 0 h 80"/>
                                      <a:gd name="T6" fmla="*/ 42 w 52"/>
                                      <a:gd name="T7" fmla="*/ 2 h 80"/>
                                      <a:gd name="T8" fmla="*/ 42 w 52"/>
                                      <a:gd name="T9" fmla="*/ 5 h 80"/>
                                      <a:gd name="T10" fmla="*/ 47 w 52"/>
                                      <a:gd name="T11" fmla="*/ 12 h 80"/>
                                      <a:gd name="T12" fmla="*/ 52 w 52"/>
                                      <a:gd name="T13" fmla="*/ 20 h 80"/>
                                      <a:gd name="T14" fmla="*/ 52 w 52"/>
                                      <a:gd name="T15" fmla="*/ 15 h 80"/>
                                      <a:gd name="T16" fmla="*/ 52 w 52"/>
                                      <a:gd name="T17" fmla="*/ 10 h 80"/>
                                      <a:gd name="T18" fmla="*/ 0 w 52"/>
                                      <a:gd name="T19" fmla="*/ 77 h 80"/>
                                      <a:gd name="T20" fmla="*/ 5 w 52"/>
                                      <a:gd name="T21" fmla="*/ 80 h 80"/>
                                      <a:gd name="T22" fmla="*/ 13 w 52"/>
                                      <a:gd name="T23" fmla="*/ 80 h 80"/>
                                      <a:gd name="T24" fmla="*/ 25 w 52"/>
                                      <a:gd name="T25" fmla="*/ 77 h 80"/>
                                      <a:gd name="T26" fmla="*/ 38 w 52"/>
                                      <a:gd name="T27" fmla="*/ 72 h 80"/>
                                      <a:gd name="T28" fmla="*/ 40 w 52"/>
                                      <a:gd name="T29" fmla="*/ 67 h 80"/>
                                      <a:gd name="T30" fmla="*/ 42 w 52"/>
                                      <a:gd name="T31" fmla="*/ 62 h 80"/>
                                      <a:gd name="T32" fmla="*/ 35 w 52"/>
                                      <a:gd name="T33" fmla="*/ 67 h 80"/>
                                      <a:gd name="T34" fmla="*/ 28 w 52"/>
                                      <a:gd name="T35" fmla="*/ 72 h 80"/>
                                      <a:gd name="T36" fmla="*/ 20 w 52"/>
                                      <a:gd name="T37" fmla="*/ 75 h 80"/>
                                      <a:gd name="T38" fmla="*/ 13 w 52"/>
                                      <a:gd name="T39" fmla="*/ 75 h 80"/>
                                      <a:gd name="T40" fmla="*/ 8 w 52"/>
                                      <a:gd name="T41" fmla="*/ 75 h 80"/>
                                      <a:gd name="T42" fmla="*/ 3 w 52"/>
                                      <a:gd name="T43" fmla="*/ 75 h 80"/>
                                      <a:gd name="T44" fmla="*/ 3 w 52"/>
                                      <a:gd name="T45" fmla="*/ 75 h 80"/>
                                      <a:gd name="T46" fmla="*/ 0 w 52"/>
                                      <a:gd name="T47" fmla="*/ 77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50" y="5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2"/>
                                        </a:lnTo>
                                        <a:lnTo>
                                          <a:pt x="52" y="20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2" y="10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5" y="80"/>
                                        </a:lnTo>
                                        <a:lnTo>
                                          <a:pt x="13" y="80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3 h 75"/>
                                      <a:gd name="T2" fmla="*/ 44 w 49"/>
                                      <a:gd name="T3" fmla="*/ 5 h 75"/>
                                      <a:gd name="T4" fmla="*/ 39 w 49"/>
                                      <a:gd name="T5" fmla="*/ 0 h 75"/>
                                      <a:gd name="T6" fmla="*/ 39 w 49"/>
                                      <a:gd name="T7" fmla="*/ 3 h 75"/>
                                      <a:gd name="T8" fmla="*/ 39 w 49"/>
                                      <a:gd name="T9" fmla="*/ 5 h 75"/>
                                      <a:gd name="T10" fmla="*/ 44 w 49"/>
                                      <a:gd name="T11" fmla="*/ 13 h 75"/>
                                      <a:gd name="T12" fmla="*/ 47 w 49"/>
                                      <a:gd name="T13" fmla="*/ 23 h 75"/>
                                      <a:gd name="T14" fmla="*/ 49 w 49"/>
                                      <a:gd name="T15" fmla="*/ 18 h 75"/>
                                      <a:gd name="T16" fmla="*/ 49 w 49"/>
                                      <a:gd name="T17" fmla="*/ 13 h 75"/>
                                      <a:gd name="T18" fmla="*/ 0 w 49"/>
                                      <a:gd name="T19" fmla="*/ 73 h 75"/>
                                      <a:gd name="T20" fmla="*/ 5 w 49"/>
                                      <a:gd name="T21" fmla="*/ 75 h 75"/>
                                      <a:gd name="T22" fmla="*/ 10 w 49"/>
                                      <a:gd name="T23" fmla="*/ 75 h 75"/>
                                      <a:gd name="T24" fmla="*/ 17 w 49"/>
                                      <a:gd name="T25" fmla="*/ 75 h 75"/>
                                      <a:gd name="T26" fmla="*/ 25 w 49"/>
                                      <a:gd name="T27" fmla="*/ 73 h 75"/>
                                      <a:gd name="T28" fmla="*/ 32 w 49"/>
                                      <a:gd name="T29" fmla="*/ 70 h 75"/>
                                      <a:gd name="T30" fmla="*/ 37 w 49"/>
                                      <a:gd name="T31" fmla="*/ 65 h 75"/>
                                      <a:gd name="T32" fmla="*/ 39 w 49"/>
                                      <a:gd name="T33" fmla="*/ 60 h 75"/>
                                      <a:gd name="T34" fmla="*/ 39 w 49"/>
                                      <a:gd name="T35" fmla="*/ 55 h 75"/>
                                      <a:gd name="T36" fmla="*/ 35 w 49"/>
                                      <a:gd name="T37" fmla="*/ 60 h 75"/>
                                      <a:gd name="T38" fmla="*/ 27 w 49"/>
                                      <a:gd name="T39" fmla="*/ 65 h 75"/>
                                      <a:gd name="T40" fmla="*/ 17 w 49"/>
                                      <a:gd name="T41" fmla="*/ 70 h 75"/>
                                      <a:gd name="T42" fmla="*/ 10 w 49"/>
                                      <a:gd name="T43" fmla="*/ 70 h 75"/>
                                      <a:gd name="T44" fmla="*/ 7 w 49"/>
                                      <a:gd name="T45" fmla="*/ 70 h 75"/>
                                      <a:gd name="T46" fmla="*/ 2 w 49"/>
                                      <a:gd name="T47" fmla="*/ 70 h 75"/>
                                      <a:gd name="T48" fmla="*/ 2 w 49"/>
                                      <a:gd name="T49" fmla="*/ 73 h 75"/>
                                      <a:gd name="T50" fmla="*/ 0 w 49"/>
                                      <a:gd name="T51" fmla="*/ 73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49" y="13"/>
                                        </a:moveTo>
                                        <a:lnTo>
                                          <a:pt x="44" y="5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47" y="23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49" y="13"/>
                                        </a:lnTo>
                                        <a:close/>
                                        <a:moveTo>
                                          <a:pt x="0" y="73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39" y="5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2" y="73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5 h 70"/>
                                      <a:gd name="T2" fmla="*/ 44 w 49"/>
                                      <a:gd name="T3" fmla="*/ 7 h 70"/>
                                      <a:gd name="T4" fmla="*/ 39 w 49"/>
                                      <a:gd name="T5" fmla="*/ 0 h 70"/>
                                      <a:gd name="T6" fmla="*/ 39 w 49"/>
                                      <a:gd name="T7" fmla="*/ 2 h 70"/>
                                      <a:gd name="T8" fmla="*/ 37 w 49"/>
                                      <a:gd name="T9" fmla="*/ 5 h 70"/>
                                      <a:gd name="T10" fmla="*/ 44 w 49"/>
                                      <a:gd name="T11" fmla="*/ 15 h 70"/>
                                      <a:gd name="T12" fmla="*/ 47 w 49"/>
                                      <a:gd name="T13" fmla="*/ 27 h 70"/>
                                      <a:gd name="T14" fmla="*/ 47 w 49"/>
                                      <a:gd name="T15" fmla="*/ 27 h 70"/>
                                      <a:gd name="T16" fmla="*/ 47 w 49"/>
                                      <a:gd name="T17" fmla="*/ 22 h 70"/>
                                      <a:gd name="T18" fmla="*/ 49 w 49"/>
                                      <a:gd name="T19" fmla="*/ 15 h 70"/>
                                      <a:gd name="T20" fmla="*/ 0 w 49"/>
                                      <a:gd name="T21" fmla="*/ 70 h 70"/>
                                      <a:gd name="T22" fmla="*/ 5 w 49"/>
                                      <a:gd name="T23" fmla="*/ 70 h 70"/>
                                      <a:gd name="T24" fmla="*/ 10 w 49"/>
                                      <a:gd name="T25" fmla="*/ 70 h 70"/>
                                      <a:gd name="T26" fmla="*/ 17 w 49"/>
                                      <a:gd name="T27" fmla="*/ 70 h 70"/>
                                      <a:gd name="T28" fmla="*/ 25 w 49"/>
                                      <a:gd name="T29" fmla="*/ 67 h 70"/>
                                      <a:gd name="T30" fmla="*/ 32 w 49"/>
                                      <a:gd name="T31" fmla="*/ 62 h 70"/>
                                      <a:gd name="T32" fmla="*/ 39 w 49"/>
                                      <a:gd name="T33" fmla="*/ 57 h 70"/>
                                      <a:gd name="T34" fmla="*/ 39 w 49"/>
                                      <a:gd name="T35" fmla="*/ 50 h 70"/>
                                      <a:gd name="T36" fmla="*/ 42 w 49"/>
                                      <a:gd name="T37" fmla="*/ 42 h 70"/>
                                      <a:gd name="T38" fmla="*/ 37 w 49"/>
                                      <a:gd name="T39" fmla="*/ 52 h 70"/>
                                      <a:gd name="T40" fmla="*/ 30 w 49"/>
                                      <a:gd name="T41" fmla="*/ 60 h 70"/>
                                      <a:gd name="T42" fmla="*/ 20 w 49"/>
                                      <a:gd name="T43" fmla="*/ 62 h 70"/>
                                      <a:gd name="T44" fmla="*/ 10 w 49"/>
                                      <a:gd name="T45" fmla="*/ 65 h 70"/>
                                      <a:gd name="T46" fmla="*/ 7 w 49"/>
                                      <a:gd name="T47" fmla="*/ 65 h 70"/>
                                      <a:gd name="T48" fmla="*/ 5 w 49"/>
                                      <a:gd name="T49" fmla="*/ 65 h 70"/>
                                      <a:gd name="T50" fmla="*/ 2 w 49"/>
                                      <a:gd name="T51" fmla="*/ 67 h 70"/>
                                      <a:gd name="T52" fmla="*/ 0 w 49"/>
                                      <a:gd name="T53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49" y="15"/>
                                        </a:moveTo>
                                        <a:lnTo>
                                          <a:pt x="44" y="7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5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9" y="57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3" name=""/>
                                <wps:cNvSpPr/>
                                <wps:spPr bwMode="auto">
                                  <a:xfrm>
                                    <a:off x="5872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65"/>
                                      <a:gd name="T2" fmla="*/ 42 w 45"/>
                                      <a:gd name="T3" fmla="*/ 8 h 65"/>
                                      <a:gd name="T4" fmla="*/ 37 w 45"/>
                                      <a:gd name="T5" fmla="*/ 0 h 65"/>
                                      <a:gd name="T6" fmla="*/ 35 w 45"/>
                                      <a:gd name="T7" fmla="*/ 3 h 65"/>
                                      <a:gd name="T8" fmla="*/ 35 w 45"/>
                                      <a:gd name="T9" fmla="*/ 5 h 65"/>
                                      <a:gd name="T10" fmla="*/ 40 w 45"/>
                                      <a:gd name="T11" fmla="*/ 15 h 65"/>
                                      <a:gd name="T12" fmla="*/ 42 w 45"/>
                                      <a:gd name="T13" fmla="*/ 25 h 65"/>
                                      <a:gd name="T14" fmla="*/ 40 w 45"/>
                                      <a:gd name="T15" fmla="*/ 33 h 65"/>
                                      <a:gd name="T16" fmla="*/ 37 w 45"/>
                                      <a:gd name="T17" fmla="*/ 40 h 65"/>
                                      <a:gd name="T18" fmla="*/ 35 w 45"/>
                                      <a:gd name="T19" fmla="*/ 45 h 65"/>
                                      <a:gd name="T20" fmla="*/ 33 w 45"/>
                                      <a:gd name="T21" fmla="*/ 50 h 65"/>
                                      <a:gd name="T22" fmla="*/ 25 w 45"/>
                                      <a:gd name="T23" fmla="*/ 55 h 65"/>
                                      <a:gd name="T24" fmla="*/ 20 w 45"/>
                                      <a:gd name="T25" fmla="*/ 58 h 65"/>
                                      <a:gd name="T26" fmla="*/ 15 w 45"/>
                                      <a:gd name="T27" fmla="*/ 60 h 65"/>
                                      <a:gd name="T28" fmla="*/ 8 w 45"/>
                                      <a:gd name="T29" fmla="*/ 60 h 65"/>
                                      <a:gd name="T30" fmla="*/ 5 w 45"/>
                                      <a:gd name="T31" fmla="*/ 60 h 65"/>
                                      <a:gd name="T32" fmla="*/ 5 w 45"/>
                                      <a:gd name="T33" fmla="*/ 60 h 65"/>
                                      <a:gd name="T34" fmla="*/ 3 w 45"/>
                                      <a:gd name="T35" fmla="*/ 63 h 65"/>
                                      <a:gd name="T36" fmla="*/ 0 w 45"/>
                                      <a:gd name="T37" fmla="*/ 65 h 65"/>
                                      <a:gd name="T38" fmla="*/ 5 w 45"/>
                                      <a:gd name="T39" fmla="*/ 65 h 65"/>
                                      <a:gd name="T40" fmla="*/ 8 w 45"/>
                                      <a:gd name="T41" fmla="*/ 65 h 65"/>
                                      <a:gd name="T42" fmla="*/ 15 w 45"/>
                                      <a:gd name="T43" fmla="*/ 65 h 65"/>
                                      <a:gd name="T44" fmla="*/ 25 w 45"/>
                                      <a:gd name="T45" fmla="*/ 60 h 65"/>
                                      <a:gd name="T46" fmla="*/ 33 w 45"/>
                                      <a:gd name="T47" fmla="*/ 55 h 65"/>
                                      <a:gd name="T48" fmla="*/ 37 w 45"/>
                                      <a:gd name="T49" fmla="*/ 50 h 65"/>
                                      <a:gd name="T50" fmla="*/ 42 w 45"/>
                                      <a:gd name="T51" fmla="*/ 33 h 65"/>
                                      <a:gd name="T52" fmla="*/ 45 w 45"/>
                                      <a:gd name="T53" fmla="*/ 18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2" y="8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3" y="5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4" name=""/>
                                <wps:cNvSpPr/>
                                <wps:spPr bwMode="auto">
                                  <a:xfrm>
                                    <a:off x="587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2 h 60"/>
                                      <a:gd name="T2" fmla="*/ 39 w 42"/>
                                      <a:gd name="T3" fmla="*/ 10 h 60"/>
                                      <a:gd name="T4" fmla="*/ 32 w 42"/>
                                      <a:gd name="T5" fmla="*/ 0 h 60"/>
                                      <a:gd name="T6" fmla="*/ 32 w 42"/>
                                      <a:gd name="T7" fmla="*/ 2 h 60"/>
                                      <a:gd name="T8" fmla="*/ 32 w 42"/>
                                      <a:gd name="T9" fmla="*/ 5 h 60"/>
                                      <a:gd name="T10" fmla="*/ 34 w 42"/>
                                      <a:gd name="T11" fmla="*/ 12 h 60"/>
                                      <a:gd name="T12" fmla="*/ 37 w 42"/>
                                      <a:gd name="T13" fmla="*/ 22 h 60"/>
                                      <a:gd name="T14" fmla="*/ 34 w 42"/>
                                      <a:gd name="T15" fmla="*/ 35 h 60"/>
                                      <a:gd name="T16" fmla="*/ 27 w 42"/>
                                      <a:gd name="T17" fmla="*/ 45 h 60"/>
                                      <a:gd name="T18" fmla="*/ 17 w 42"/>
                                      <a:gd name="T19" fmla="*/ 52 h 60"/>
                                      <a:gd name="T20" fmla="*/ 5 w 42"/>
                                      <a:gd name="T21" fmla="*/ 55 h 60"/>
                                      <a:gd name="T22" fmla="*/ 5 w 42"/>
                                      <a:gd name="T23" fmla="*/ 55 h 60"/>
                                      <a:gd name="T24" fmla="*/ 2 w 42"/>
                                      <a:gd name="T25" fmla="*/ 57 h 60"/>
                                      <a:gd name="T26" fmla="*/ 0 w 42"/>
                                      <a:gd name="T27" fmla="*/ 60 h 60"/>
                                      <a:gd name="T28" fmla="*/ 2 w 42"/>
                                      <a:gd name="T29" fmla="*/ 60 h 60"/>
                                      <a:gd name="T30" fmla="*/ 5 w 42"/>
                                      <a:gd name="T31" fmla="*/ 60 h 60"/>
                                      <a:gd name="T32" fmla="*/ 15 w 42"/>
                                      <a:gd name="T33" fmla="*/ 57 h 60"/>
                                      <a:gd name="T34" fmla="*/ 25 w 42"/>
                                      <a:gd name="T35" fmla="*/ 55 h 60"/>
                                      <a:gd name="T36" fmla="*/ 32 w 42"/>
                                      <a:gd name="T37" fmla="*/ 47 h 60"/>
                                      <a:gd name="T38" fmla="*/ 37 w 42"/>
                                      <a:gd name="T39" fmla="*/ 37 h 60"/>
                                      <a:gd name="T40" fmla="*/ 39 w 42"/>
                                      <a:gd name="T41" fmla="*/ 30 h 60"/>
                                      <a:gd name="T42" fmla="*/ 42 w 42"/>
                                      <a:gd name="T43" fmla="*/ 22 h 60"/>
                                      <a:gd name="T44" fmla="*/ 42 w 42"/>
                                      <a:gd name="T45" fmla="*/ 2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2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7" y="22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9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5" name=""/>
                                <wps:cNvSpPr/>
                                <wps:spPr bwMode="auto">
                                  <a:xfrm>
                                    <a:off x="5877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20 h 55"/>
                                      <a:gd name="T2" fmla="*/ 35 w 37"/>
                                      <a:gd name="T3" fmla="*/ 10 h 55"/>
                                      <a:gd name="T4" fmla="*/ 30 w 37"/>
                                      <a:gd name="T5" fmla="*/ 0 h 55"/>
                                      <a:gd name="T6" fmla="*/ 30 w 37"/>
                                      <a:gd name="T7" fmla="*/ 3 h 55"/>
                                      <a:gd name="T8" fmla="*/ 28 w 37"/>
                                      <a:gd name="T9" fmla="*/ 5 h 55"/>
                                      <a:gd name="T10" fmla="*/ 30 w 37"/>
                                      <a:gd name="T11" fmla="*/ 13 h 55"/>
                                      <a:gd name="T12" fmla="*/ 32 w 37"/>
                                      <a:gd name="T13" fmla="*/ 20 h 55"/>
                                      <a:gd name="T14" fmla="*/ 30 w 37"/>
                                      <a:gd name="T15" fmla="*/ 33 h 55"/>
                                      <a:gd name="T16" fmla="*/ 23 w 37"/>
                                      <a:gd name="T17" fmla="*/ 40 h 55"/>
                                      <a:gd name="T18" fmla="*/ 15 w 37"/>
                                      <a:gd name="T19" fmla="*/ 48 h 55"/>
                                      <a:gd name="T20" fmla="*/ 3 w 37"/>
                                      <a:gd name="T21" fmla="*/ 50 h 55"/>
                                      <a:gd name="T22" fmla="*/ 3 w 37"/>
                                      <a:gd name="T23" fmla="*/ 53 h 55"/>
                                      <a:gd name="T24" fmla="*/ 0 w 37"/>
                                      <a:gd name="T25" fmla="*/ 55 h 55"/>
                                      <a:gd name="T26" fmla="*/ 0 w 37"/>
                                      <a:gd name="T27" fmla="*/ 55 h 55"/>
                                      <a:gd name="T28" fmla="*/ 3 w 37"/>
                                      <a:gd name="T29" fmla="*/ 55 h 55"/>
                                      <a:gd name="T30" fmla="*/ 10 w 37"/>
                                      <a:gd name="T31" fmla="*/ 55 h 55"/>
                                      <a:gd name="T32" fmla="*/ 15 w 37"/>
                                      <a:gd name="T33" fmla="*/ 53 h 55"/>
                                      <a:gd name="T34" fmla="*/ 20 w 37"/>
                                      <a:gd name="T35" fmla="*/ 50 h 55"/>
                                      <a:gd name="T36" fmla="*/ 28 w 37"/>
                                      <a:gd name="T37" fmla="*/ 45 h 55"/>
                                      <a:gd name="T38" fmla="*/ 30 w 37"/>
                                      <a:gd name="T39" fmla="*/ 40 h 55"/>
                                      <a:gd name="T40" fmla="*/ 32 w 37"/>
                                      <a:gd name="T41" fmla="*/ 35 h 55"/>
                                      <a:gd name="T42" fmla="*/ 35 w 37"/>
                                      <a:gd name="T43" fmla="*/ 28 h 55"/>
                                      <a:gd name="T44" fmla="*/ 37 w 37"/>
                                      <a:gd name="T45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37" y="20"/>
                                        </a:moveTo>
                                        <a:lnTo>
                                          <a:pt x="35" y="1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6" name=""/>
                                <wps:cNvSpPr/>
                                <wps:spPr bwMode="auto">
                                  <a:xfrm>
                                    <a:off x="588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17 h 50"/>
                                      <a:gd name="T2" fmla="*/ 29 w 32"/>
                                      <a:gd name="T3" fmla="*/ 7 h 50"/>
                                      <a:gd name="T4" fmla="*/ 27 w 32"/>
                                      <a:gd name="T5" fmla="*/ 0 h 50"/>
                                      <a:gd name="T6" fmla="*/ 25 w 32"/>
                                      <a:gd name="T7" fmla="*/ 2 h 50"/>
                                      <a:gd name="T8" fmla="*/ 25 w 32"/>
                                      <a:gd name="T9" fmla="*/ 7 h 50"/>
                                      <a:gd name="T10" fmla="*/ 25 w 32"/>
                                      <a:gd name="T11" fmla="*/ 12 h 50"/>
                                      <a:gd name="T12" fmla="*/ 27 w 32"/>
                                      <a:gd name="T13" fmla="*/ 17 h 50"/>
                                      <a:gd name="T14" fmla="*/ 25 w 32"/>
                                      <a:gd name="T15" fmla="*/ 27 h 50"/>
                                      <a:gd name="T16" fmla="*/ 20 w 32"/>
                                      <a:gd name="T17" fmla="*/ 35 h 50"/>
                                      <a:gd name="T18" fmla="*/ 12 w 32"/>
                                      <a:gd name="T19" fmla="*/ 42 h 50"/>
                                      <a:gd name="T20" fmla="*/ 2 w 32"/>
                                      <a:gd name="T21" fmla="*/ 45 h 50"/>
                                      <a:gd name="T22" fmla="*/ 2 w 32"/>
                                      <a:gd name="T23" fmla="*/ 47 h 50"/>
                                      <a:gd name="T24" fmla="*/ 0 w 32"/>
                                      <a:gd name="T25" fmla="*/ 50 h 50"/>
                                      <a:gd name="T26" fmla="*/ 0 w 32"/>
                                      <a:gd name="T27" fmla="*/ 50 h 50"/>
                                      <a:gd name="T28" fmla="*/ 12 w 32"/>
                                      <a:gd name="T29" fmla="*/ 47 h 50"/>
                                      <a:gd name="T30" fmla="*/ 22 w 32"/>
                                      <a:gd name="T31" fmla="*/ 40 h 50"/>
                                      <a:gd name="T32" fmla="*/ 29 w 32"/>
                                      <a:gd name="T33" fmla="*/ 30 h 50"/>
                                      <a:gd name="T34" fmla="*/ 32 w 32"/>
                                      <a:gd name="T35" fmla="*/ 17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17"/>
                                        </a:moveTo>
                                        <a:lnTo>
                                          <a:pt x="29" y="7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30"/>
                                        </a:lnTo>
                                        <a:lnTo>
                                          <a:pt x="3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7" name=""/>
                                <wps:cNvSpPr/>
                                <wps:spPr bwMode="auto">
                                  <a:xfrm>
                                    <a:off x="5880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5 h 45"/>
                                      <a:gd name="T2" fmla="*/ 27 w 29"/>
                                      <a:gd name="T3" fmla="*/ 8 h 45"/>
                                      <a:gd name="T4" fmla="*/ 25 w 29"/>
                                      <a:gd name="T5" fmla="*/ 0 h 45"/>
                                      <a:gd name="T6" fmla="*/ 25 w 29"/>
                                      <a:gd name="T7" fmla="*/ 5 h 45"/>
                                      <a:gd name="T8" fmla="*/ 22 w 29"/>
                                      <a:gd name="T9" fmla="*/ 8 h 45"/>
                                      <a:gd name="T10" fmla="*/ 22 w 29"/>
                                      <a:gd name="T11" fmla="*/ 10 h 45"/>
                                      <a:gd name="T12" fmla="*/ 25 w 29"/>
                                      <a:gd name="T13" fmla="*/ 15 h 45"/>
                                      <a:gd name="T14" fmla="*/ 22 w 29"/>
                                      <a:gd name="T15" fmla="*/ 23 h 45"/>
                                      <a:gd name="T16" fmla="*/ 17 w 29"/>
                                      <a:gd name="T17" fmla="*/ 30 h 45"/>
                                      <a:gd name="T18" fmla="*/ 12 w 29"/>
                                      <a:gd name="T19" fmla="*/ 35 h 45"/>
                                      <a:gd name="T20" fmla="*/ 5 w 29"/>
                                      <a:gd name="T21" fmla="*/ 40 h 45"/>
                                      <a:gd name="T22" fmla="*/ 2 w 29"/>
                                      <a:gd name="T23" fmla="*/ 43 h 45"/>
                                      <a:gd name="T24" fmla="*/ 0 w 29"/>
                                      <a:gd name="T25" fmla="*/ 45 h 45"/>
                                      <a:gd name="T26" fmla="*/ 12 w 29"/>
                                      <a:gd name="T27" fmla="*/ 43 h 45"/>
                                      <a:gd name="T28" fmla="*/ 20 w 29"/>
                                      <a:gd name="T29" fmla="*/ 35 h 45"/>
                                      <a:gd name="T30" fmla="*/ 27 w 29"/>
                                      <a:gd name="T31" fmla="*/ 28 h 45"/>
                                      <a:gd name="T32" fmla="*/ 29 w 29"/>
                                      <a:gd name="T33" fmla="*/ 1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29" y="15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9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8" name=""/>
                                <wps:cNvSpPr/>
                                <wps:spPr bwMode="auto">
                                  <a:xfrm>
                                    <a:off x="5882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38"/>
                                      <a:gd name="T2" fmla="*/ 23 w 25"/>
                                      <a:gd name="T3" fmla="*/ 5 h 38"/>
                                      <a:gd name="T4" fmla="*/ 23 w 25"/>
                                      <a:gd name="T5" fmla="*/ 0 h 38"/>
                                      <a:gd name="T6" fmla="*/ 20 w 25"/>
                                      <a:gd name="T7" fmla="*/ 3 h 38"/>
                                      <a:gd name="T8" fmla="*/ 18 w 25"/>
                                      <a:gd name="T9" fmla="*/ 5 h 38"/>
                                      <a:gd name="T10" fmla="*/ 20 w 25"/>
                                      <a:gd name="T11" fmla="*/ 8 h 38"/>
                                      <a:gd name="T12" fmla="*/ 20 w 25"/>
                                      <a:gd name="T13" fmla="*/ 10 h 38"/>
                                      <a:gd name="T14" fmla="*/ 18 w 25"/>
                                      <a:gd name="T15" fmla="*/ 18 h 38"/>
                                      <a:gd name="T16" fmla="*/ 15 w 25"/>
                                      <a:gd name="T17" fmla="*/ 23 h 38"/>
                                      <a:gd name="T18" fmla="*/ 10 w 25"/>
                                      <a:gd name="T19" fmla="*/ 28 h 38"/>
                                      <a:gd name="T20" fmla="*/ 5 w 25"/>
                                      <a:gd name="T21" fmla="*/ 30 h 38"/>
                                      <a:gd name="T22" fmla="*/ 3 w 25"/>
                                      <a:gd name="T23" fmla="*/ 35 h 38"/>
                                      <a:gd name="T24" fmla="*/ 0 w 25"/>
                                      <a:gd name="T25" fmla="*/ 38 h 38"/>
                                      <a:gd name="T26" fmla="*/ 10 w 25"/>
                                      <a:gd name="T27" fmla="*/ 35 h 38"/>
                                      <a:gd name="T28" fmla="*/ 18 w 25"/>
                                      <a:gd name="T29" fmla="*/ 28 h 38"/>
                                      <a:gd name="T30" fmla="*/ 23 w 25"/>
                                      <a:gd name="T31" fmla="*/ 20 h 38"/>
                                      <a:gd name="T32" fmla="*/ 25 w 25"/>
                                      <a:gd name="T33" fmla="*/ 1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3" y="5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9" name=""/>
                                <wps:cNvSpPr/>
                                <wps:spPr bwMode="auto">
                                  <a:xfrm>
                                    <a:off x="5885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7 h 32"/>
                                      <a:gd name="T2" fmla="*/ 17 w 20"/>
                                      <a:gd name="T3" fmla="*/ 2 h 32"/>
                                      <a:gd name="T4" fmla="*/ 17 w 20"/>
                                      <a:gd name="T5" fmla="*/ 0 h 32"/>
                                      <a:gd name="T6" fmla="*/ 15 w 20"/>
                                      <a:gd name="T7" fmla="*/ 2 h 32"/>
                                      <a:gd name="T8" fmla="*/ 15 w 20"/>
                                      <a:gd name="T9" fmla="*/ 7 h 32"/>
                                      <a:gd name="T10" fmla="*/ 15 w 20"/>
                                      <a:gd name="T11" fmla="*/ 7 h 32"/>
                                      <a:gd name="T12" fmla="*/ 12 w 20"/>
                                      <a:gd name="T13" fmla="*/ 17 h 32"/>
                                      <a:gd name="T14" fmla="*/ 5 w 20"/>
                                      <a:gd name="T15" fmla="*/ 25 h 32"/>
                                      <a:gd name="T16" fmla="*/ 2 w 20"/>
                                      <a:gd name="T17" fmla="*/ 27 h 32"/>
                                      <a:gd name="T18" fmla="*/ 0 w 20"/>
                                      <a:gd name="T19" fmla="*/ 32 h 32"/>
                                      <a:gd name="T20" fmla="*/ 7 w 20"/>
                                      <a:gd name="T21" fmla="*/ 27 h 32"/>
                                      <a:gd name="T22" fmla="*/ 12 w 20"/>
                                      <a:gd name="T23" fmla="*/ 22 h 32"/>
                                      <a:gd name="T24" fmla="*/ 17 w 20"/>
                                      <a:gd name="T25" fmla="*/ 15 h 32"/>
                                      <a:gd name="T26" fmla="*/ 20 w 20"/>
                                      <a:gd name="T27" fmla="*/ 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20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0" name=""/>
                                <wps:cNvSpPr/>
                                <wps:spPr bwMode="auto">
                                  <a:xfrm>
                                    <a:off x="5887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5 h 25"/>
                                      <a:gd name="T2" fmla="*/ 15 w 15"/>
                                      <a:gd name="T3" fmla="*/ 3 h 25"/>
                                      <a:gd name="T4" fmla="*/ 13 w 15"/>
                                      <a:gd name="T5" fmla="*/ 0 h 25"/>
                                      <a:gd name="T6" fmla="*/ 8 w 15"/>
                                      <a:gd name="T7" fmla="*/ 15 h 25"/>
                                      <a:gd name="T8" fmla="*/ 0 w 15"/>
                                      <a:gd name="T9" fmla="*/ 25 h 25"/>
                                      <a:gd name="T10" fmla="*/ 5 w 15"/>
                                      <a:gd name="T11" fmla="*/ 23 h 25"/>
                                      <a:gd name="T12" fmla="*/ 10 w 15"/>
                                      <a:gd name="T13" fmla="*/ 18 h 25"/>
                                      <a:gd name="T14" fmla="*/ 13 w 15"/>
                                      <a:gd name="T15" fmla="*/ 13 h 25"/>
                                      <a:gd name="T16" fmla="*/ 15 w 15"/>
                                      <a:gd name="T17" fmla="*/ 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15" y="5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1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1" name=""/>
                                <wps:cNvSpPr/>
                                <wps:spPr bwMode="auto">
                                  <a:xfrm>
                                    <a:off x="5890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18"/>
                                      <a:gd name="T2" fmla="*/ 10 w 10"/>
                                      <a:gd name="T3" fmla="*/ 0 h 18"/>
                                      <a:gd name="T4" fmla="*/ 5 w 10"/>
                                      <a:gd name="T5" fmla="*/ 8 h 18"/>
                                      <a:gd name="T6" fmla="*/ 0 w 10"/>
                                      <a:gd name="T7" fmla="*/ 18 h 18"/>
                                      <a:gd name="T8" fmla="*/ 7 w 10"/>
                                      <a:gd name="T9" fmla="*/ 10 h 18"/>
                                      <a:gd name="T10" fmla="*/ 1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2" name=""/>
                                <wps:cNvSpPr/>
                                <wps:spPr bwMode="auto">
                                  <a:xfrm>
                                    <a:off x="5827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167 h 185"/>
                                      <a:gd name="T2" fmla="*/ 23 w 105"/>
                                      <a:gd name="T3" fmla="*/ 152 h 185"/>
                                      <a:gd name="T4" fmla="*/ 43 w 105"/>
                                      <a:gd name="T5" fmla="*/ 135 h 185"/>
                                      <a:gd name="T6" fmla="*/ 58 w 105"/>
                                      <a:gd name="T7" fmla="*/ 120 h 185"/>
                                      <a:gd name="T8" fmla="*/ 68 w 105"/>
                                      <a:gd name="T9" fmla="*/ 100 h 185"/>
                                      <a:gd name="T10" fmla="*/ 85 w 105"/>
                                      <a:gd name="T11" fmla="*/ 57 h 185"/>
                                      <a:gd name="T12" fmla="*/ 105 w 105"/>
                                      <a:gd name="T13" fmla="*/ 0 h 185"/>
                                      <a:gd name="T14" fmla="*/ 95 w 105"/>
                                      <a:gd name="T15" fmla="*/ 50 h 185"/>
                                      <a:gd name="T16" fmla="*/ 87 w 105"/>
                                      <a:gd name="T17" fmla="*/ 100 h 185"/>
                                      <a:gd name="T18" fmla="*/ 82 w 105"/>
                                      <a:gd name="T19" fmla="*/ 122 h 185"/>
                                      <a:gd name="T20" fmla="*/ 73 w 105"/>
                                      <a:gd name="T21" fmla="*/ 145 h 185"/>
                                      <a:gd name="T22" fmla="*/ 63 w 105"/>
                                      <a:gd name="T23" fmla="*/ 165 h 185"/>
                                      <a:gd name="T24" fmla="*/ 48 w 105"/>
                                      <a:gd name="T25" fmla="*/ 185 h 185"/>
                                      <a:gd name="T26" fmla="*/ 23 w 105"/>
                                      <a:gd name="T27" fmla="*/ 177 h 185"/>
                                      <a:gd name="T28" fmla="*/ 0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0" y="167"/>
                                        </a:moveTo>
                                        <a:lnTo>
                                          <a:pt x="23" y="152"/>
                                        </a:lnTo>
                                        <a:lnTo>
                                          <a:pt x="43" y="135"/>
                                        </a:lnTo>
                                        <a:lnTo>
                                          <a:pt x="58" y="120"/>
                                        </a:lnTo>
                                        <a:lnTo>
                                          <a:pt x="68" y="100"/>
                                        </a:lnTo>
                                        <a:lnTo>
                                          <a:pt x="85" y="57"/>
                                        </a:lnTo>
                                        <a:lnTo>
                                          <a:pt x="105" y="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87" y="100"/>
                                        </a:lnTo>
                                        <a:lnTo>
                                          <a:pt x="82" y="122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63" y="165"/>
                                        </a:lnTo>
                                        <a:lnTo>
                                          <a:pt x="48" y="185"/>
                                        </a:lnTo>
                                        <a:lnTo>
                                          <a:pt x="23" y="177"/>
                                        </a:lnTo>
                                        <a:lnTo>
                                          <a:pt x="0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20"/>
                                      <a:gd name="T2" fmla="*/ 0 w 169"/>
                                      <a:gd name="T3" fmla="*/ 20 h 20"/>
                                      <a:gd name="T4" fmla="*/ 0 w 169"/>
                                      <a:gd name="T5" fmla="*/ 20 h 20"/>
                                      <a:gd name="T6" fmla="*/ 0 w 169"/>
                                      <a:gd name="T7" fmla="*/ 20 h 20"/>
                                      <a:gd name="T8" fmla="*/ 164 w 169"/>
                                      <a:gd name="T9" fmla="*/ 0 h 20"/>
                                      <a:gd name="T10" fmla="*/ 167 w 169"/>
                                      <a:gd name="T11" fmla="*/ 0 h 20"/>
                                      <a:gd name="T12" fmla="*/ 169 w 169"/>
                                      <a:gd name="T13" fmla="*/ 0 h 20"/>
                                      <a:gd name="T14" fmla="*/ 164 w 169"/>
                                      <a:gd name="T15" fmla="*/ 3 h 20"/>
                                      <a:gd name="T16" fmla="*/ 164 w 169"/>
                                      <a:gd name="T17" fmla="*/ 3 h 20"/>
                                      <a:gd name="T18" fmla="*/ 164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164" y="0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3 h 52"/>
                                      <a:gd name="T2" fmla="*/ 167 w 167"/>
                                      <a:gd name="T3" fmla="*/ 0 h 52"/>
                                      <a:gd name="T4" fmla="*/ 164 w 167"/>
                                      <a:gd name="T5" fmla="*/ 0 h 52"/>
                                      <a:gd name="T6" fmla="*/ 162 w 167"/>
                                      <a:gd name="T7" fmla="*/ 3 h 52"/>
                                      <a:gd name="T8" fmla="*/ 162 w 167"/>
                                      <a:gd name="T9" fmla="*/ 3 h 52"/>
                                      <a:gd name="T10" fmla="*/ 162 w 167"/>
                                      <a:gd name="T11" fmla="*/ 5 h 52"/>
                                      <a:gd name="T12" fmla="*/ 167 w 167"/>
                                      <a:gd name="T13" fmla="*/ 3 h 52"/>
                                      <a:gd name="T14" fmla="*/ 0 w 167"/>
                                      <a:gd name="T15" fmla="*/ 20 h 52"/>
                                      <a:gd name="T16" fmla="*/ 3 w 167"/>
                                      <a:gd name="T17" fmla="*/ 20 h 52"/>
                                      <a:gd name="T18" fmla="*/ 3 w 167"/>
                                      <a:gd name="T19" fmla="*/ 20 h 52"/>
                                      <a:gd name="T20" fmla="*/ 3 w 167"/>
                                      <a:gd name="T21" fmla="*/ 23 h 52"/>
                                      <a:gd name="T22" fmla="*/ 3 w 167"/>
                                      <a:gd name="T23" fmla="*/ 25 h 52"/>
                                      <a:gd name="T24" fmla="*/ 3 w 167"/>
                                      <a:gd name="T25" fmla="*/ 23 h 52"/>
                                      <a:gd name="T26" fmla="*/ 0 w 167"/>
                                      <a:gd name="T27" fmla="*/ 20 h 52"/>
                                      <a:gd name="T28" fmla="*/ 8 w 167"/>
                                      <a:gd name="T29" fmla="*/ 52 h 52"/>
                                      <a:gd name="T30" fmla="*/ 3 w 167"/>
                                      <a:gd name="T31" fmla="*/ 45 h 52"/>
                                      <a:gd name="T32" fmla="*/ 3 w 167"/>
                                      <a:gd name="T33" fmla="*/ 37 h 52"/>
                                      <a:gd name="T34" fmla="*/ 5 w 167"/>
                                      <a:gd name="T35" fmla="*/ 45 h 52"/>
                                      <a:gd name="T36" fmla="*/ 8 w 167"/>
                                      <a:gd name="T37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167" y="3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5"/>
                                        </a:lnTo>
                                        <a:lnTo>
                                          <a:pt x="167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3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8" y="52"/>
                                        </a:moveTo>
                                        <a:lnTo>
                                          <a:pt x="3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3 h 57"/>
                                      <a:gd name="T2" fmla="*/ 164 w 164"/>
                                      <a:gd name="T3" fmla="*/ 3 h 57"/>
                                      <a:gd name="T4" fmla="*/ 164 w 164"/>
                                      <a:gd name="T5" fmla="*/ 0 h 57"/>
                                      <a:gd name="T6" fmla="*/ 162 w 164"/>
                                      <a:gd name="T7" fmla="*/ 3 h 57"/>
                                      <a:gd name="T8" fmla="*/ 159 w 164"/>
                                      <a:gd name="T9" fmla="*/ 3 h 57"/>
                                      <a:gd name="T10" fmla="*/ 159 w 164"/>
                                      <a:gd name="T11" fmla="*/ 5 h 57"/>
                                      <a:gd name="T12" fmla="*/ 159 w 164"/>
                                      <a:gd name="T13" fmla="*/ 5 h 57"/>
                                      <a:gd name="T14" fmla="*/ 164 w 164"/>
                                      <a:gd name="T15" fmla="*/ 3 h 57"/>
                                      <a:gd name="T16" fmla="*/ 0 w 164"/>
                                      <a:gd name="T17" fmla="*/ 20 h 57"/>
                                      <a:gd name="T18" fmla="*/ 0 w 164"/>
                                      <a:gd name="T19" fmla="*/ 20 h 57"/>
                                      <a:gd name="T20" fmla="*/ 3 w 164"/>
                                      <a:gd name="T21" fmla="*/ 37 h 57"/>
                                      <a:gd name="T22" fmla="*/ 10 w 164"/>
                                      <a:gd name="T23" fmla="*/ 55 h 57"/>
                                      <a:gd name="T24" fmla="*/ 10 w 164"/>
                                      <a:gd name="T25" fmla="*/ 57 h 57"/>
                                      <a:gd name="T26" fmla="*/ 8 w 164"/>
                                      <a:gd name="T27" fmla="*/ 42 h 57"/>
                                      <a:gd name="T28" fmla="*/ 5 w 164"/>
                                      <a:gd name="T29" fmla="*/ 30 h 57"/>
                                      <a:gd name="T30" fmla="*/ 5 w 164"/>
                                      <a:gd name="T31" fmla="*/ 25 h 57"/>
                                      <a:gd name="T32" fmla="*/ 5 w 164"/>
                                      <a:gd name="T33" fmla="*/ 20 h 57"/>
                                      <a:gd name="T34" fmla="*/ 3 w 164"/>
                                      <a:gd name="T35" fmla="*/ 20 h 57"/>
                                      <a:gd name="T36" fmla="*/ 0 w 164"/>
                                      <a:gd name="T37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3"/>
                                        </a:move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59" y="3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64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7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 h 54"/>
                                      <a:gd name="T2" fmla="*/ 159 w 159"/>
                                      <a:gd name="T3" fmla="*/ 0 h 54"/>
                                      <a:gd name="T4" fmla="*/ 159 w 159"/>
                                      <a:gd name="T5" fmla="*/ 0 h 54"/>
                                      <a:gd name="T6" fmla="*/ 156 w 159"/>
                                      <a:gd name="T7" fmla="*/ 0 h 54"/>
                                      <a:gd name="T8" fmla="*/ 154 w 159"/>
                                      <a:gd name="T9" fmla="*/ 0 h 54"/>
                                      <a:gd name="T10" fmla="*/ 154 w 159"/>
                                      <a:gd name="T11" fmla="*/ 2 h 54"/>
                                      <a:gd name="T12" fmla="*/ 154 w 159"/>
                                      <a:gd name="T13" fmla="*/ 5 h 54"/>
                                      <a:gd name="T14" fmla="*/ 159 w 159"/>
                                      <a:gd name="T15" fmla="*/ 2 h 54"/>
                                      <a:gd name="T16" fmla="*/ 0 w 159"/>
                                      <a:gd name="T17" fmla="*/ 17 h 54"/>
                                      <a:gd name="T18" fmla="*/ 0 w 159"/>
                                      <a:gd name="T19" fmla="*/ 20 h 54"/>
                                      <a:gd name="T20" fmla="*/ 0 w 159"/>
                                      <a:gd name="T21" fmla="*/ 22 h 54"/>
                                      <a:gd name="T22" fmla="*/ 2 w 159"/>
                                      <a:gd name="T23" fmla="*/ 27 h 54"/>
                                      <a:gd name="T24" fmla="*/ 0 w 159"/>
                                      <a:gd name="T25" fmla="*/ 34 h 54"/>
                                      <a:gd name="T26" fmla="*/ 2 w 159"/>
                                      <a:gd name="T27" fmla="*/ 42 h 54"/>
                                      <a:gd name="T28" fmla="*/ 5 w 159"/>
                                      <a:gd name="T29" fmla="*/ 49 h 54"/>
                                      <a:gd name="T30" fmla="*/ 5 w 159"/>
                                      <a:gd name="T31" fmla="*/ 52 h 54"/>
                                      <a:gd name="T32" fmla="*/ 7 w 159"/>
                                      <a:gd name="T33" fmla="*/ 52 h 54"/>
                                      <a:gd name="T34" fmla="*/ 7 w 159"/>
                                      <a:gd name="T35" fmla="*/ 54 h 54"/>
                                      <a:gd name="T36" fmla="*/ 9 w 159"/>
                                      <a:gd name="T37" fmla="*/ 54 h 54"/>
                                      <a:gd name="T38" fmla="*/ 7 w 159"/>
                                      <a:gd name="T39" fmla="*/ 42 h 54"/>
                                      <a:gd name="T40" fmla="*/ 5 w 159"/>
                                      <a:gd name="T41" fmla="*/ 27 h 54"/>
                                      <a:gd name="T42" fmla="*/ 5 w 159"/>
                                      <a:gd name="T43" fmla="*/ 22 h 54"/>
                                      <a:gd name="T44" fmla="*/ 5 w 159"/>
                                      <a:gd name="T45" fmla="*/ 20 h 54"/>
                                      <a:gd name="T46" fmla="*/ 2 w 159"/>
                                      <a:gd name="T47" fmla="*/ 17 h 54"/>
                                      <a:gd name="T48" fmla="*/ 0 w 159"/>
                                      <a:gd name="T49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"/>
                                        </a:moveTo>
                                        <a:lnTo>
                                          <a:pt x="159" y="0"/>
                                        </a:lnTo>
                                        <a:lnTo>
                                          <a:pt x="159" y="0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4" y="2"/>
                                        </a:lnTo>
                                        <a:lnTo>
                                          <a:pt x="154" y="5"/>
                                        </a:lnTo>
                                        <a:lnTo>
                                          <a:pt x="159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4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 h 54"/>
                                      <a:gd name="T2" fmla="*/ 154 w 154"/>
                                      <a:gd name="T3" fmla="*/ 2 h 54"/>
                                      <a:gd name="T4" fmla="*/ 154 w 154"/>
                                      <a:gd name="T5" fmla="*/ 0 h 54"/>
                                      <a:gd name="T6" fmla="*/ 152 w 154"/>
                                      <a:gd name="T7" fmla="*/ 0 h 54"/>
                                      <a:gd name="T8" fmla="*/ 149 w 154"/>
                                      <a:gd name="T9" fmla="*/ 0 h 54"/>
                                      <a:gd name="T10" fmla="*/ 149 w 154"/>
                                      <a:gd name="T11" fmla="*/ 2 h 54"/>
                                      <a:gd name="T12" fmla="*/ 152 w 154"/>
                                      <a:gd name="T13" fmla="*/ 7 h 54"/>
                                      <a:gd name="T14" fmla="*/ 154 w 154"/>
                                      <a:gd name="T15" fmla="*/ 2 h 54"/>
                                      <a:gd name="T16" fmla="*/ 0 w 154"/>
                                      <a:gd name="T17" fmla="*/ 17 h 54"/>
                                      <a:gd name="T18" fmla="*/ 0 w 154"/>
                                      <a:gd name="T19" fmla="*/ 22 h 54"/>
                                      <a:gd name="T20" fmla="*/ 0 w 154"/>
                                      <a:gd name="T21" fmla="*/ 27 h 54"/>
                                      <a:gd name="T22" fmla="*/ 3 w 154"/>
                                      <a:gd name="T23" fmla="*/ 39 h 54"/>
                                      <a:gd name="T24" fmla="*/ 5 w 154"/>
                                      <a:gd name="T25" fmla="*/ 54 h 54"/>
                                      <a:gd name="T26" fmla="*/ 7 w 154"/>
                                      <a:gd name="T27" fmla="*/ 54 h 54"/>
                                      <a:gd name="T28" fmla="*/ 10 w 154"/>
                                      <a:gd name="T29" fmla="*/ 54 h 54"/>
                                      <a:gd name="T30" fmla="*/ 7 w 154"/>
                                      <a:gd name="T31" fmla="*/ 42 h 54"/>
                                      <a:gd name="T32" fmla="*/ 5 w 154"/>
                                      <a:gd name="T33" fmla="*/ 27 h 54"/>
                                      <a:gd name="T34" fmla="*/ 5 w 154"/>
                                      <a:gd name="T35" fmla="*/ 25 h 54"/>
                                      <a:gd name="T36" fmla="*/ 5 w 154"/>
                                      <a:gd name="T37" fmla="*/ 20 h 54"/>
                                      <a:gd name="T38" fmla="*/ 3 w 154"/>
                                      <a:gd name="T39" fmla="*/ 20 h 54"/>
                                      <a:gd name="T40" fmla="*/ 0 w 154"/>
                                      <a:gd name="T41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"/>
                                        </a:moveTo>
                                        <a:lnTo>
                                          <a:pt x="154" y="2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7"/>
                                        </a:lnTo>
                                        <a:lnTo>
                                          <a:pt x="154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9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5 h 54"/>
                                      <a:gd name="T2" fmla="*/ 149 w 149"/>
                                      <a:gd name="T3" fmla="*/ 2 h 54"/>
                                      <a:gd name="T4" fmla="*/ 149 w 149"/>
                                      <a:gd name="T5" fmla="*/ 0 h 54"/>
                                      <a:gd name="T6" fmla="*/ 146 w 149"/>
                                      <a:gd name="T7" fmla="*/ 0 h 54"/>
                                      <a:gd name="T8" fmla="*/ 144 w 149"/>
                                      <a:gd name="T9" fmla="*/ 0 h 54"/>
                                      <a:gd name="T10" fmla="*/ 144 w 149"/>
                                      <a:gd name="T11" fmla="*/ 5 h 54"/>
                                      <a:gd name="T12" fmla="*/ 146 w 149"/>
                                      <a:gd name="T13" fmla="*/ 7 h 54"/>
                                      <a:gd name="T14" fmla="*/ 149 w 149"/>
                                      <a:gd name="T15" fmla="*/ 5 h 54"/>
                                      <a:gd name="T16" fmla="*/ 0 w 149"/>
                                      <a:gd name="T17" fmla="*/ 20 h 54"/>
                                      <a:gd name="T18" fmla="*/ 0 w 149"/>
                                      <a:gd name="T19" fmla="*/ 22 h 54"/>
                                      <a:gd name="T20" fmla="*/ 0 w 149"/>
                                      <a:gd name="T21" fmla="*/ 27 h 54"/>
                                      <a:gd name="T22" fmla="*/ 2 w 149"/>
                                      <a:gd name="T23" fmla="*/ 42 h 54"/>
                                      <a:gd name="T24" fmla="*/ 4 w 149"/>
                                      <a:gd name="T25" fmla="*/ 54 h 54"/>
                                      <a:gd name="T26" fmla="*/ 7 w 149"/>
                                      <a:gd name="T27" fmla="*/ 54 h 54"/>
                                      <a:gd name="T28" fmla="*/ 9 w 149"/>
                                      <a:gd name="T29" fmla="*/ 54 h 54"/>
                                      <a:gd name="T30" fmla="*/ 7 w 149"/>
                                      <a:gd name="T31" fmla="*/ 42 h 54"/>
                                      <a:gd name="T32" fmla="*/ 4 w 149"/>
                                      <a:gd name="T33" fmla="*/ 27 h 54"/>
                                      <a:gd name="T34" fmla="*/ 4 w 149"/>
                                      <a:gd name="T35" fmla="*/ 25 h 54"/>
                                      <a:gd name="T36" fmla="*/ 4 w 149"/>
                                      <a:gd name="T37" fmla="*/ 20 h 54"/>
                                      <a:gd name="T38" fmla="*/ 2 w 149"/>
                                      <a:gd name="T39" fmla="*/ 20 h 54"/>
                                      <a:gd name="T40" fmla="*/ 0 w 149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5"/>
                                        </a:moveTo>
                                        <a:lnTo>
                                          <a:pt x="149" y="2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46" y="7"/>
                                        </a:lnTo>
                                        <a:lnTo>
                                          <a:pt x="149" y="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4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7 h 54"/>
                                      <a:gd name="T2" fmla="*/ 144 w 147"/>
                                      <a:gd name="T3" fmla="*/ 2 h 54"/>
                                      <a:gd name="T4" fmla="*/ 144 w 147"/>
                                      <a:gd name="T5" fmla="*/ 0 h 54"/>
                                      <a:gd name="T6" fmla="*/ 142 w 147"/>
                                      <a:gd name="T7" fmla="*/ 0 h 54"/>
                                      <a:gd name="T8" fmla="*/ 139 w 147"/>
                                      <a:gd name="T9" fmla="*/ 2 h 54"/>
                                      <a:gd name="T10" fmla="*/ 139 w 147"/>
                                      <a:gd name="T11" fmla="*/ 5 h 54"/>
                                      <a:gd name="T12" fmla="*/ 142 w 147"/>
                                      <a:gd name="T13" fmla="*/ 10 h 54"/>
                                      <a:gd name="T14" fmla="*/ 147 w 147"/>
                                      <a:gd name="T15" fmla="*/ 7 h 54"/>
                                      <a:gd name="T16" fmla="*/ 0 w 147"/>
                                      <a:gd name="T17" fmla="*/ 20 h 54"/>
                                      <a:gd name="T18" fmla="*/ 0 w 147"/>
                                      <a:gd name="T19" fmla="*/ 25 h 54"/>
                                      <a:gd name="T20" fmla="*/ 0 w 147"/>
                                      <a:gd name="T21" fmla="*/ 27 h 54"/>
                                      <a:gd name="T22" fmla="*/ 2 w 147"/>
                                      <a:gd name="T23" fmla="*/ 42 h 54"/>
                                      <a:gd name="T24" fmla="*/ 5 w 147"/>
                                      <a:gd name="T25" fmla="*/ 54 h 54"/>
                                      <a:gd name="T26" fmla="*/ 7 w 147"/>
                                      <a:gd name="T27" fmla="*/ 54 h 54"/>
                                      <a:gd name="T28" fmla="*/ 12 w 147"/>
                                      <a:gd name="T29" fmla="*/ 54 h 54"/>
                                      <a:gd name="T30" fmla="*/ 7 w 147"/>
                                      <a:gd name="T31" fmla="*/ 42 h 54"/>
                                      <a:gd name="T32" fmla="*/ 5 w 147"/>
                                      <a:gd name="T33" fmla="*/ 27 h 54"/>
                                      <a:gd name="T34" fmla="*/ 5 w 147"/>
                                      <a:gd name="T35" fmla="*/ 25 h 54"/>
                                      <a:gd name="T36" fmla="*/ 5 w 147"/>
                                      <a:gd name="T37" fmla="*/ 22 h 54"/>
                                      <a:gd name="T38" fmla="*/ 2 w 147"/>
                                      <a:gd name="T39" fmla="*/ 20 h 54"/>
                                      <a:gd name="T40" fmla="*/ 0 w 147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7"/>
                                        </a:moveTo>
                                        <a:lnTo>
                                          <a:pt x="144" y="2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2"/>
                                        </a:lnTo>
                                        <a:lnTo>
                                          <a:pt x="139" y="5"/>
                                        </a:lnTo>
                                        <a:lnTo>
                                          <a:pt x="142" y="10"/>
                                        </a:lnTo>
                                        <a:lnTo>
                                          <a:pt x="147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2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7 h 57"/>
                                      <a:gd name="T2" fmla="*/ 140 w 142"/>
                                      <a:gd name="T3" fmla="*/ 5 h 57"/>
                                      <a:gd name="T4" fmla="*/ 140 w 142"/>
                                      <a:gd name="T5" fmla="*/ 0 h 57"/>
                                      <a:gd name="T6" fmla="*/ 137 w 142"/>
                                      <a:gd name="T7" fmla="*/ 2 h 57"/>
                                      <a:gd name="T8" fmla="*/ 135 w 142"/>
                                      <a:gd name="T9" fmla="*/ 2 h 57"/>
                                      <a:gd name="T10" fmla="*/ 135 w 142"/>
                                      <a:gd name="T11" fmla="*/ 7 h 57"/>
                                      <a:gd name="T12" fmla="*/ 137 w 142"/>
                                      <a:gd name="T13" fmla="*/ 12 h 57"/>
                                      <a:gd name="T14" fmla="*/ 142 w 142"/>
                                      <a:gd name="T15" fmla="*/ 7 h 57"/>
                                      <a:gd name="T16" fmla="*/ 0 w 142"/>
                                      <a:gd name="T17" fmla="*/ 20 h 57"/>
                                      <a:gd name="T18" fmla="*/ 0 w 142"/>
                                      <a:gd name="T19" fmla="*/ 25 h 57"/>
                                      <a:gd name="T20" fmla="*/ 0 w 142"/>
                                      <a:gd name="T21" fmla="*/ 27 h 57"/>
                                      <a:gd name="T22" fmla="*/ 3 w 142"/>
                                      <a:gd name="T23" fmla="*/ 42 h 57"/>
                                      <a:gd name="T24" fmla="*/ 5 w 142"/>
                                      <a:gd name="T25" fmla="*/ 54 h 57"/>
                                      <a:gd name="T26" fmla="*/ 10 w 142"/>
                                      <a:gd name="T27" fmla="*/ 54 h 57"/>
                                      <a:gd name="T28" fmla="*/ 13 w 142"/>
                                      <a:gd name="T29" fmla="*/ 57 h 57"/>
                                      <a:gd name="T30" fmla="*/ 8 w 142"/>
                                      <a:gd name="T31" fmla="*/ 42 h 57"/>
                                      <a:gd name="T32" fmla="*/ 5 w 142"/>
                                      <a:gd name="T33" fmla="*/ 27 h 57"/>
                                      <a:gd name="T34" fmla="*/ 5 w 142"/>
                                      <a:gd name="T35" fmla="*/ 25 h 57"/>
                                      <a:gd name="T36" fmla="*/ 5 w 142"/>
                                      <a:gd name="T37" fmla="*/ 22 h 57"/>
                                      <a:gd name="T38" fmla="*/ 3 w 142"/>
                                      <a:gd name="T39" fmla="*/ 22 h 57"/>
                                      <a:gd name="T40" fmla="*/ 0 w 142"/>
                                      <a:gd name="T41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7"/>
                                        </a:moveTo>
                                        <a:lnTo>
                                          <a:pt x="140" y="5"/>
                                        </a:lnTo>
                                        <a:lnTo>
                                          <a:pt x="140" y="0"/>
                                        </a:lnTo>
                                        <a:lnTo>
                                          <a:pt x="137" y="2"/>
                                        </a:lnTo>
                                        <a:lnTo>
                                          <a:pt x="135" y="2"/>
                                        </a:lnTo>
                                        <a:lnTo>
                                          <a:pt x="135" y="7"/>
                                        </a:lnTo>
                                        <a:lnTo>
                                          <a:pt x="137" y="12"/>
                                        </a:lnTo>
                                        <a:lnTo>
                                          <a:pt x="142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8 h 55"/>
                                      <a:gd name="T2" fmla="*/ 134 w 137"/>
                                      <a:gd name="T3" fmla="*/ 3 h 55"/>
                                      <a:gd name="T4" fmla="*/ 134 w 137"/>
                                      <a:gd name="T5" fmla="*/ 0 h 55"/>
                                      <a:gd name="T6" fmla="*/ 132 w 137"/>
                                      <a:gd name="T7" fmla="*/ 0 h 55"/>
                                      <a:gd name="T8" fmla="*/ 129 w 137"/>
                                      <a:gd name="T9" fmla="*/ 0 h 55"/>
                                      <a:gd name="T10" fmla="*/ 132 w 137"/>
                                      <a:gd name="T11" fmla="*/ 5 h 55"/>
                                      <a:gd name="T12" fmla="*/ 132 w 137"/>
                                      <a:gd name="T13" fmla="*/ 10 h 55"/>
                                      <a:gd name="T14" fmla="*/ 134 w 137"/>
                                      <a:gd name="T15" fmla="*/ 10 h 55"/>
                                      <a:gd name="T16" fmla="*/ 137 w 137"/>
                                      <a:gd name="T17" fmla="*/ 8 h 55"/>
                                      <a:gd name="T18" fmla="*/ 0 w 137"/>
                                      <a:gd name="T19" fmla="*/ 20 h 55"/>
                                      <a:gd name="T20" fmla="*/ 0 w 137"/>
                                      <a:gd name="T21" fmla="*/ 23 h 55"/>
                                      <a:gd name="T22" fmla="*/ 0 w 137"/>
                                      <a:gd name="T23" fmla="*/ 25 h 55"/>
                                      <a:gd name="T24" fmla="*/ 2 w 137"/>
                                      <a:gd name="T25" fmla="*/ 40 h 55"/>
                                      <a:gd name="T26" fmla="*/ 7 w 137"/>
                                      <a:gd name="T27" fmla="*/ 52 h 55"/>
                                      <a:gd name="T28" fmla="*/ 10 w 137"/>
                                      <a:gd name="T29" fmla="*/ 55 h 55"/>
                                      <a:gd name="T30" fmla="*/ 12 w 137"/>
                                      <a:gd name="T31" fmla="*/ 55 h 55"/>
                                      <a:gd name="T32" fmla="*/ 7 w 137"/>
                                      <a:gd name="T33" fmla="*/ 40 h 55"/>
                                      <a:gd name="T34" fmla="*/ 5 w 137"/>
                                      <a:gd name="T35" fmla="*/ 25 h 55"/>
                                      <a:gd name="T36" fmla="*/ 5 w 137"/>
                                      <a:gd name="T37" fmla="*/ 23 h 55"/>
                                      <a:gd name="T38" fmla="*/ 5 w 137"/>
                                      <a:gd name="T39" fmla="*/ 20 h 55"/>
                                      <a:gd name="T40" fmla="*/ 2 w 137"/>
                                      <a:gd name="T41" fmla="*/ 20 h 55"/>
                                      <a:gd name="T42" fmla="*/ 0 w 13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8"/>
                                        </a:moveTo>
                                        <a:lnTo>
                                          <a:pt x="134" y="3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32" y="5"/>
                                        </a:lnTo>
                                        <a:lnTo>
                                          <a:pt x="132" y="10"/>
                                        </a:lnTo>
                                        <a:lnTo>
                                          <a:pt x="134" y="10"/>
                                        </a:lnTo>
                                        <a:lnTo>
                                          <a:pt x="137" y="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1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10 h 55"/>
                                      <a:gd name="T2" fmla="*/ 130 w 132"/>
                                      <a:gd name="T3" fmla="*/ 5 h 55"/>
                                      <a:gd name="T4" fmla="*/ 130 w 132"/>
                                      <a:gd name="T5" fmla="*/ 0 h 55"/>
                                      <a:gd name="T6" fmla="*/ 127 w 132"/>
                                      <a:gd name="T7" fmla="*/ 0 h 55"/>
                                      <a:gd name="T8" fmla="*/ 125 w 132"/>
                                      <a:gd name="T9" fmla="*/ 0 h 55"/>
                                      <a:gd name="T10" fmla="*/ 127 w 132"/>
                                      <a:gd name="T11" fmla="*/ 8 h 55"/>
                                      <a:gd name="T12" fmla="*/ 127 w 132"/>
                                      <a:gd name="T13" fmla="*/ 13 h 55"/>
                                      <a:gd name="T14" fmla="*/ 130 w 132"/>
                                      <a:gd name="T15" fmla="*/ 10 h 55"/>
                                      <a:gd name="T16" fmla="*/ 132 w 132"/>
                                      <a:gd name="T17" fmla="*/ 10 h 55"/>
                                      <a:gd name="T18" fmla="*/ 0 w 132"/>
                                      <a:gd name="T19" fmla="*/ 20 h 55"/>
                                      <a:gd name="T20" fmla="*/ 0 w 132"/>
                                      <a:gd name="T21" fmla="*/ 23 h 55"/>
                                      <a:gd name="T22" fmla="*/ 0 w 132"/>
                                      <a:gd name="T23" fmla="*/ 25 h 55"/>
                                      <a:gd name="T24" fmla="*/ 3 w 132"/>
                                      <a:gd name="T25" fmla="*/ 40 h 55"/>
                                      <a:gd name="T26" fmla="*/ 8 w 132"/>
                                      <a:gd name="T27" fmla="*/ 55 h 55"/>
                                      <a:gd name="T28" fmla="*/ 10 w 132"/>
                                      <a:gd name="T29" fmla="*/ 55 h 55"/>
                                      <a:gd name="T30" fmla="*/ 13 w 132"/>
                                      <a:gd name="T31" fmla="*/ 55 h 55"/>
                                      <a:gd name="T32" fmla="*/ 8 w 132"/>
                                      <a:gd name="T33" fmla="*/ 40 h 55"/>
                                      <a:gd name="T34" fmla="*/ 5 w 132"/>
                                      <a:gd name="T35" fmla="*/ 25 h 55"/>
                                      <a:gd name="T36" fmla="*/ 5 w 132"/>
                                      <a:gd name="T37" fmla="*/ 23 h 55"/>
                                      <a:gd name="T38" fmla="*/ 5 w 132"/>
                                      <a:gd name="T39" fmla="*/ 20 h 55"/>
                                      <a:gd name="T40" fmla="*/ 3 w 132"/>
                                      <a:gd name="T41" fmla="*/ 20 h 55"/>
                                      <a:gd name="T42" fmla="*/ 0 w 13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10"/>
                                        </a:moveTo>
                                        <a:lnTo>
                                          <a:pt x="130" y="5"/>
                                        </a:lnTo>
                                        <a:lnTo>
                                          <a:pt x="130" y="0"/>
                                        </a:lnTo>
                                        <a:lnTo>
                                          <a:pt x="12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27" y="8"/>
                                        </a:lnTo>
                                        <a:lnTo>
                                          <a:pt x="127" y="13"/>
                                        </a:lnTo>
                                        <a:lnTo>
                                          <a:pt x="130" y="10"/>
                                        </a:lnTo>
                                        <a:lnTo>
                                          <a:pt x="132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10 h 55"/>
                                      <a:gd name="T2" fmla="*/ 127 w 127"/>
                                      <a:gd name="T3" fmla="*/ 5 h 55"/>
                                      <a:gd name="T4" fmla="*/ 124 w 127"/>
                                      <a:gd name="T5" fmla="*/ 0 h 55"/>
                                      <a:gd name="T6" fmla="*/ 122 w 127"/>
                                      <a:gd name="T7" fmla="*/ 0 h 55"/>
                                      <a:gd name="T8" fmla="*/ 119 w 127"/>
                                      <a:gd name="T9" fmla="*/ 3 h 55"/>
                                      <a:gd name="T10" fmla="*/ 122 w 127"/>
                                      <a:gd name="T11" fmla="*/ 8 h 55"/>
                                      <a:gd name="T12" fmla="*/ 122 w 127"/>
                                      <a:gd name="T13" fmla="*/ 13 h 55"/>
                                      <a:gd name="T14" fmla="*/ 124 w 127"/>
                                      <a:gd name="T15" fmla="*/ 13 h 55"/>
                                      <a:gd name="T16" fmla="*/ 127 w 127"/>
                                      <a:gd name="T17" fmla="*/ 10 h 55"/>
                                      <a:gd name="T18" fmla="*/ 0 w 127"/>
                                      <a:gd name="T19" fmla="*/ 20 h 55"/>
                                      <a:gd name="T20" fmla="*/ 0 w 127"/>
                                      <a:gd name="T21" fmla="*/ 23 h 55"/>
                                      <a:gd name="T22" fmla="*/ 0 w 127"/>
                                      <a:gd name="T23" fmla="*/ 25 h 55"/>
                                      <a:gd name="T24" fmla="*/ 2 w 127"/>
                                      <a:gd name="T25" fmla="*/ 40 h 55"/>
                                      <a:gd name="T26" fmla="*/ 7 w 127"/>
                                      <a:gd name="T27" fmla="*/ 55 h 55"/>
                                      <a:gd name="T28" fmla="*/ 10 w 127"/>
                                      <a:gd name="T29" fmla="*/ 55 h 55"/>
                                      <a:gd name="T30" fmla="*/ 12 w 127"/>
                                      <a:gd name="T31" fmla="*/ 55 h 55"/>
                                      <a:gd name="T32" fmla="*/ 7 w 127"/>
                                      <a:gd name="T33" fmla="*/ 40 h 55"/>
                                      <a:gd name="T34" fmla="*/ 5 w 127"/>
                                      <a:gd name="T35" fmla="*/ 25 h 55"/>
                                      <a:gd name="T36" fmla="*/ 5 w 127"/>
                                      <a:gd name="T37" fmla="*/ 23 h 55"/>
                                      <a:gd name="T38" fmla="*/ 5 w 127"/>
                                      <a:gd name="T39" fmla="*/ 23 h 55"/>
                                      <a:gd name="T40" fmla="*/ 2 w 127"/>
                                      <a:gd name="T41" fmla="*/ 20 h 55"/>
                                      <a:gd name="T42" fmla="*/ 0 w 12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10"/>
                                        </a:moveTo>
                                        <a:lnTo>
                                          <a:pt x="127" y="5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2" y="0"/>
                                        </a:lnTo>
                                        <a:lnTo>
                                          <a:pt x="119" y="3"/>
                                        </a:lnTo>
                                        <a:lnTo>
                                          <a:pt x="122" y="8"/>
                                        </a:lnTo>
                                        <a:lnTo>
                                          <a:pt x="122" y="13"/>
                                        </a:lnTo>
                                        <a:lnTo>
                                          <a:pt x="124" y="13"/>
                                        </a:lnTo>
                                        <a:lnTo>
                                          <a:pt x="12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13 h 55"/>
                                      <a:gd name="T2" fmla="*/ 122 w 122"/>
                                      <a:gd name="T3" fmla="*/ 8 h 55"/>
                                      <a:gd name="T4" fmla="*/ 120 w 122"/>
                                      <a:gd name="T5" fmla="*/ 0 h 55"/>
                                      <a:gd name="T6" fmla="*/ 117 w 122"/>
                                      <a:gd name="T7" fmla="*/ 3 h 55"/>
                                      <a:gd name="T8" fmla="*/ 115 w 122"/>
                                      <a:gd name="T9" fmla="*/ 3 h 55"/>
                                      <a:gd name="T10" fmla="*/ 117 w 122"/>
                                      <a:gd name="T11" fmla="*/ 8 h 55"/>
                                      <a:gd name="T12" fmla="*/ 117 w 122"/>
                                      <a:gd name="T13" fmla="*/ 15 h 55"/>
                                      <a:gd name="T14" fmla="*/ 120 w 122"/>
                                      <a:gd name="T15" fmla="*/ 13 h 55"/>
                                      <a:gd name="T16" fmla="*/ 122 w 122"/>
                                      <a:gd name="T17" fmla="*/ 13 h 55"/>
                                      <a:gd name="T18" fmla="*/ 0 w 122"/>
                                      <a:gd name="T19" fmla="*/ 20 h 55"/>
                                      <a:gd name="T20" fmla="*/ 0 w 122"/>
                                      <a:gd name="T21" fmla="*/ 23 h 55"/>
                                      <a:gd name="T22" fmla="*/ 0 w 122"/>
                                      <a:gd name="T23" fmla="*/ 25 h 55"/>
                                      <a:gd name="T24" fmla="*/ 3 w 122"/>
                                      <a:gd name="T25" fmla="*/ 40 h 55"/>
                                      <a:gd name="T26" fmla="*/ 8 w 122"/>
                                      <a:gd name="T27" fmla="*/ 55 h 55"/>
                                      <a:gd name="T28" fmla="*/ 10 w 122"/>
                                      <a:gd name="T29" fmla="*/ 55 h 55"/>
                                      <a:gd name="T30" fmla="*/ 13 w 122"/>
                                      <a:gd name="T31" fmla="*/ 55 h 55"/>
                                      <a:gd name="T32" fmla="*/ 8 w 122"/>
                                      <a:gd name="T33" fmla="*/ 40 h 55"/>
                                      <a:gd name="T34" fmla="*/ 5 w 122"/>
                                      <a:gd name="T35" fmla="*/ 25 h 55"/>
                                      <a:gd name="T36" fmla="*/ 5 w 122"/>
                                      <a:gd name="T37" fmla="*/ 23 h 55"/>
                                      <a:gd name="T38" fmla="*/ 5 w 122"/>
                                      <a:gd name="T39" fmla="*/ 23 h 55"/>
                                      <a:gd name="T40" fmla="*/ 3 w 122"/>
                                      <a:gd name="T41" fmla="*/ 23 h 55"/>
                                      <a:gd name="T42" fmla="*/ 0 w 12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13"/>
                                        </a:moveTo>
                                        <a:lnTo>
                                          <a:pt x="122" y="8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17" y="3"/>
                                        </a:lnTo>
                                        <a:lnTo>
                                          <a:pt x="115" y="3"/>
                                        </a:lnTo>
                                        <a:lnTo>
                                          <a:pt x="117" y="8"/>
                                        </a:lnTo>
                                        <a:lnTo>
                                          <a:pt x="117" y="15"/>
                                        </a:lnTo>
                                        <a:lnTo>
                                          <a:pt x="120" y="13"/>
                                        </a:lnTo>
                                        <a:lnTo>
                                          <a:pt x="122" y="1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10 h 52"/>
                                      <a:gd name="T2" fmla="*/ 117 w 117"/>
                                      <a:gd name="T3" fmla="*/ 5 h 52"/>
                                      <a:gd name="T4" fmla="*/ 114 w 117"/>
                                      <a:gd name="T5" fmla="*/ 0 h 52"/>
                                      <a:gd name="T6" fmla="*/ 112 w 117"/>
                                      <a:gd name="T7" fmla="*/ 0 h 52"/>
                                      <a:gd name="T8" fmla="*/ 109 w 117"/>
                                      <a:gd name="T9" fmla="*/ 0 h 52"/>
                                      <a:gd name="T10" fmla="*/ 112 w 117"/>
                                      <a:gd name="T11" fmla="*/ 7 h 52"/>
                                      <a:gd name="T12" fmla="*/ 114 w 117"/>
                                      <a:gd name="T13" fmla="*/ 15 h 52"/>
                                      <a:gd name="T14" fmla="*/ 114 w 117"/>
                                      <a:gd name="T15" fmla="*/ 12 h 52"/>
                                      <a:gd name="T16" fmla="*/ 117 w 117"/>
                                      <a:gd name="T17" fmla="*/ 10 h 52"/>
                                      <a:gd name="T18" fmla="*/ 0 w 117"/>
                                      <a:gd name="T19" fmla="*/ 20 h 52"/>
                                      <a:gd name="T20" fmla="*/ 0 w 117"/>
                                      <a:gd name="T21" fmla="*/ 20 h 52"/>
                                      <a:gd name="T22" fmla="*/ 0 w 117"/>
                                      <a:gd name="T23" fmla="*/ 22 h 52"/>
                                      <a:gd name="T24" fmla="*/ 2 w 117"/>
                                      <a:gd name="T25" fmla="*/ 37 h 52"/>
                                      <a:gd name="T26" fmla="*/ 7 w 117"/>
                                      <a:gd name="T27" fmla="*/ 52 h 52"/>
                                      <a:gd name="T28" fmla="*/ 10 w 117"/>
                                      <a:gd name="T29" fmla="*/ 52 h 52"/>
                                      <a:gd name="T30" fmla="*/ 15 w 117"/>
                                      <a:gd name="T31" fmla="*/ 52 h 52"/>
                                      <a:gd name="T32" fmla="*/ 7 w 117"/>
                                      <a:gd name="T33" fmla="*/ 37 h 52"/>
                                      <a:gd name="T34" fmla="*/ 5 w 117"/>
                                      <a:gd name="T35" fmla="*/ 22 h 52"/>
                                      <a:gd name="T36" fmla="*/ 5 w 117"/>
                                      <a:gd name="T37" fmla="*/ 20 h 52"/>
                                      <a:gd name="T38" fmla="*/ 5 w 117"/>
                                      <a:gd name="T39" fmla="*/ 20 h 52"/>
                                      <a:gd name="T40" fmla="*/ 2 w 117"/>
                                      <a:gd name="T41" fmla="*/ 20 h 52"/>
                                      <a:gd name="T42" fmla="*/ 0 w 117"/>
                                      <a:gd name="T43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10"/>
                                        </a:moveTo>
                                        <a:lnTo>
                                          <a:pt x="117" y="5"/>
                                        </a:lnTo>
                                        <a:lnTo>
                                          <a:pt x="114" y="0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12" y="7"/>
                                        </a:lnTo>
                                        <a:lnTo>
                                          <a:pt x="114" y="15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2 h 52"/>
                                      <a:gd name="T2" fmla="*/ 112 w 112"/>
                                      <a:gd name="T3" fmla="*/ 5 h 52"/>
                                      <a:gd name="T4" fmla="*/ 110 w 112"/>
                                      <a:gd name="T5" fmla="*/ 0 h 52"/>
                                      <a:gd name="T6" fmla="*/ 105 w 112"/>
                                      <a:gd name="T7" fmla="*/ 2 h 52"/>
                                      <a:gd name="T8" fmla="*/ 107 w 112"/>
                                      <a:gd name="T9" fmla="*/ 7 h 52"/>
                                      <a:gd name="T10" fmla="*/ 110 w 112"/>
                                      <a:gd name="T11" fmla="*/ 15 h 52"/>
                                      <a:gd name="T12" fmla="*/ 112 w 112"/>
                                      <a:gd name="T13" fmla="*/ 15 h 52"/>
                                      <a:gd name="T14" fmla="*/ 112 w 112"/>
                                      <a:gd name="T15" fmla="*/ 12 h 52"/>
                                      <a:gd name="T16" fmla="*/ 0 w 112"/>
                                      <a:gd name="T17" fmla="*/ 20 h 52"/>
                                      <a:gd name="T18" fmla="*/ 0 w 112"/>
                                      <a:gd name="T19" fmla="*/ 20 h 52"/>
                                      <a:gd name="T20" fmla="*/ 0 w 112"/>
                                      <a:gd name="T21" fmla="*/ 22 h 52"/>
                                      <a:gd name="T22" fmla="*/ 3 w 112"/>
                                      <a:gd name="T23" fmla="*/ 37 h 52"/>
                                      <a:gd name="T24" fmla="*/ 8 w 112"/>
                                      <a:gd name="T25" fmla="*/ 52 h 52"/>
                                      <a:gd name="T26" fmla="*/ 13 w 112"/>
                                      <a:gd name="T27" fmla="*/ 52 h 52"/>
                                      <a:gd name="T28" fmla="*/ 15 w 112"/>
                                      <a:gd name="T29" fmla="*/ 52 h 52"/>
                                      <a:gd name="T30" fmla="*/ 8 w 112"/>
                                      <a:gd name="T31" fmla="*/ 37 h 52"/>
                                      <a:gd name="T32" fmla="*/ 5 w 112"/>
                                      <a:gd name="T33" fmla="*/ 22 h 52"/>
                                      <a:gd name="T34" fmla="*/ 5 w 112"/>
                                      <a:gd name="T35" fmla="*/ 22 h 52"/>
                                      <a:gd name="T36" fmla="*/ 5 w 112"/>
                                      <a:gd name="T37" fmla="*/ 20 h 52"/>
                                      <a:gd name="T38" fmla="*/ 3 w 112"/>
                                      <a:gd name="T39" fmla="*/ 20 h 52"/>
                                      <a:gd name="T40" fmla="*/ 0 w 112"/>
                                      <a:gd name="T41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12"/>
                                        </a:moveTo>
                                        <a:lnTo>
                                          <a:pt x="112" y="5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5" y="2"/>
                                        </a:lnTo>
                                        <a:lnTo>
                                          <a:pt x="107" y="7"/>
                                        </a:lnTo>
                                        <a:lnTo>
                                          <a:pt x="110" y="15"/>
                                        </a:lnTo>
                                        <a:lnTo>
                                          <a:pt x="112" y="15"/>
                                        </a:lnTo>
                                        <a:lnTo>
                                          <a:pt x="112" y="12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4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15 h 52"/>
                                      <a:gd name="T2" fmla="*/ 107 w 109"/>
                                      <a:gd name="T3" fmla="*/ 7 h 52"/>
                                      <a:gd name="T4" fmla="*/ 104 w 109"/>
                                      <a:gd name="T5" fmla="*/ 0 h 52"/>
                                      <a:gd name="T6" fmla="*/ 102 w 109"/>
                                      <a:gd name="T7" fmla="*/ 2 h 52"/>
                                      <a:gd name="T8" fmla="*/ 99 w 109"/>
                                      <a:gd name="T9" fmla="*/ 2 h 52"/>
                                      <a:gd name="T10" fmla="*/ 102 w 109"/>
                                      <a:gd name="T11" fmla="*/ 10 h 52"/>
                                      <a:gd name="T12" fmla="*/ 104 w 109"/>
                                      <a:gd name="T13" fmla="*/ 17 h 52"/>
                                      <a:gd name="T14" fmla="*/ 107 w 109"/>
                                      <a:gd name="T15" fmla="*/ 15 h 52"/>
                                      <a:gd name="T16" fmla="*/ 109 w 109"/>
                                      <a:gd name="T17" fmla="*/ 15 h 52"/>
                                      <a:gd name="T18" fmla="*/ 0 w 109"/>
                                      <a:gd name="T19" fmla="*/ 20 h 52"/>
                                      <a:gd name="T20" fmla="*/ 0 w 109"/>
                                      <a:gd name="T21" fmla="*/ 20 h 52"/>
                                      <a:gd name="T22" fmla="*/ 0 w 109"/>
                                      <a:gd name="T23" fmla="*/ 22 h 52"/>
                                      <a:gd name="T24" fmla="*/ 2 w 109"/>
                                      <a:gd name="T25" fmla="*/ 37 h 52"/>
                                      <a:gd name="T26" fmla="*/ 10 w 109"/>
                                      <a:gd name="T27" fmla="*/ 52 h 52"/>
                                      <a:gd name="T28" fmla="*/ 12 w 109"/>
                                      <a:gd name="T29" fmla="*/ 52 h 52"/>
                                      <a:gd name="T30" fmla="*/ 15 w 109"/>
                                      <a:gd name="T31" fmla="*/ 52 h 52"/>
                                      <a:gd name="T32" fmla="*/ 10 w 109"/>
                                      <a:gd name="T33" fmla="*/ 44 h 52"/>
                                      <a:gd name="T34" fmla="*/ 7 w 109"/>
                                      <a:gd name="T35" fmla="*/ 37 h 52"/>
                                      <a:gd name="T36" fmla="*/ 5 w 109"/>
                                      <a:gd name="T37" fmla="*/ 29 h 52"/>
                                      <a:gd name="T38" fmla="*/ 5 w 109"/>
                                      <a:gd name="T39" fmla="*/ 22 h 52"/>
                                      <a:gd name="T40" fmla="*/ 5 w 109"/>
                                      <a:gd name="T41" fmla="*/ 22 h 52"/>
                                      <a:gd name="T42" fmla="*/ 5 w 109"/>
                                      <a:gd name="T43" fmla="*/ 20 h 52"/>
                                      <a:gd name="T44" fmla="*/ 2 w 109"/>
                                      <a:gd name="T45" fmla="*/ 20 h 52"/>
                                      <a:gd name="T46" fmla="*/ 0 w 109"/>
                                      <a:gd name="T47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15"/>
                                        </a:moveTo>
                                        <a:lnTo>
                                          <a:pt x="107" y="7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2" y="2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4" y="17"/>
                                        </a:lnTo>
                                        <a:lnTo>
                                          <a:pt x="107" y="15"/>
                                        </a:lnTo>
                                        <a:lnTo>
                                          <a:pt x="109" y="1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9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6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3 h 50"/>
                                      <a:gd name="T2" fmla="*/ 102 w 105"/>
                                      <a:gd name="T3" fmla="*/ 5 h 50"/>
                                      <a:gd name="T4" fmla="*/ 100 w 105"/>
                                      <a:gd name="T5" fmla="*/ 0 h 50"/>
                                      <a:gd name="T6" fmla="*/ 97 w 105"/>
                                      <a:gd name="T7" fmla="*/ 0 h 50"/>
                                      <a:gd name="T8" fmla="*/ 95 w 105"/>
                                      <a:gd name="T9" fmla="*/ 0 h 50"/>
                                      <a:gd name="T10" fmla="*/ 97 w 105"/>
                                      <a:gd name="T11" fmla="*/ 8 h 50"/>
                                      <a:gd name="T12" fmla="*/ 100 w 105"/>
                                      <a:gd name="T13" fmla="*/ 15 h 50"/>
                                      <a:gd name="T14" fmla="*/ 102 w 105"/>
                                      <a:gd name="T15" fmla="*/ 15 h 50"/>
                                      <a:gd name="T16" fmla="*/ 105 w 105"/>
                                      <a:gd name="T17" fmla="*/ 13 h 50"/>
                                      <a:gd name="T18" fmla="*/ 0 w 105"/>
                                      <a:gd name="T19" fmla="*/ 18 h 50"/>
                                      <a:gd name="T20" fmla="*/ 0 w 105"/>
                                      <a:gd name="T21" fmla="*/ 20 h 50"/>
                                      <a:gd name="T22" fmla="*/ 0 w 105"/>
                                      <a:gd name="T23" fmla="*/ 20 h 50"/>
                                      <a:gd name="T24" fmla="*/ 3 w 105"/>
                                      <a:gd name="T25" fmla="*/ 35 h 50"/>
                                      <a:gd name="T26" fmla="*/ 10 w 105"/>
                                      <a:gd name="T27" fmla="*/ 50 h 50"/>
                                      <a:gd name="T28" fmla="*/ 13 w 105"/>
                                      <a:gd name="T29" fmla="*/ 50 h 50"/>
                                      <a:gd name="T30" fmla="*/ 15 w 105"/>
                                      <a:gd name="T31" fmla="*/ 50 h 50"/>
                                      <a:gd name="T32" fmla="*/ 10 w 105"/>
                                      <a:gd name="T33" fmla="*/ 42 h 50"/>
                                      <a:gd name="T34" fmla="*/ 8 w 105"/>
                                      <a:gd name="T35" fmla="*/ 35 h 50"/>
                                      <a:gd name="T36" fmla="*/ 5 w 105"/>
                                      <a:gd name="T37" fmla="*/ 27 h 50"/>
                                      <a:gd name="T38" fmla="*/ 5 w 105"/>
                                      <a:gd name="T39" fmla="*/ 20 h 50"/>
                                      <a:gd name="T40" fmla="*/ 5 w 105"/>
                                      <a:gd name="T41" fmla="*/ 18 h 50"/>
                                      <a:gd name="T42" fmla="*/ 3 w 105"/>
                                      <a:gd name="T43" fmla="*/ 18 h 50"/>
                                      <a:gd name="T44" fmla="*/ 0 w 10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13"/>
                                        </a:moveTo>
                                        <a:lnTo>
                                          <a:pt x="102" y="5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102" y="15"/>
                                        </a:lnTo>
                                        <a:lnTo>
                                          <a:pt x="105" y="13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15 h 50"/>
                                      <a:gd name="T2" fmla="*/ 97 w 99"/>
                                      <a:gd name="T3" fmla="*/ 8 h 50"/>
                                      <a:gd name="T4" fmla="*/ 94 w 99"/>
                                      <a:gd name="T5" fmla="*/ 0 h 50"/>
                                      <a:gd name="T6" fmla="*/ 89 w 99"/>
                                      <a:gd name="T7" fmla="*/ 0 h 50"/>
                                      <a:gd name="T8" fmla="*/ 92 w 99"/>
                                      <a:gd name="T9" fmla="*/ 10 h 50"/>
                                      <a:gd name="T10" fmla="*/ 94 w 99"/>
                                      <a:gd name="T11" fmla="*/ 18 h 50"/>
                                      <a:gd name="T12" fmla="*/ 97 w 99"/>
                                      <a:gd name="T13" fmla="*/ 15 h 50"/>
                                      <a:gd name="T14" fmla="*/ 99 w 99"/>
                                      <a:gd name="T15" fmla="*/ 15 h 50"/>
                                      <a:gd name="T16" fmla="*/ 0 w 99"/>
                                      <a:gd name="T17" fmla="*/ 18 h 50"/>
                                      <a:gd name="T18" fmla="*/ 0 w 99"/>
                                      <a:gd name="T19" fmla="*/ 20 h 50"/>
                                      <a:gd name="T20" fmla="*/ 0 w 99"/>
                                      <a:gd name="T21" fmla="*/ 20 h 50"/>
                                      <a:gd name="T22" fmla="*/ 0 w 99"/>
                                      <a:gd name="T23" fmla="*/ 27 h 50"/>
                                      <a:gd name="T24" fmla="*/ 2 w 99"/>
                                      <a:gd name="T25" fmla="*/ 35 h 50"/>
                                      <a:gd name="T26" fmla="*/ 5 w 99"/>
                                      <a:gd name="T27" fmla="*/ 42 h 50"/>
                                      <a:gd name="T28" fmla="*/ 10 w 99"/>
                                      <a:gd name="T29" fmla="*/ 50 h 50"/>
                                      <a:gd name="T30" fmla="*/ 12 w 99"/>
                                      <a:gd name="T31" fmla="*/ 50 h 50"/>
                                      <a:gd name="T32" fmla="*/ 15 w 99"/>
                                      <a:gd name="T33" fmla="*/ 50 h 50"/>
                                      <a:gd name="T34" fmla="*/ 12 w 99"/>
                                      <a:gd name="T35" fmla="*/ 42 h 50"/>
                                      <a:gd name="T36" fmla="*/ 7 w 99"/>
                                      <a:gd name="T37" fmla="*/ 35 h 50"/>
                                      <a:gd name="T38" fmla="*/ 5 w 99"/>
                                      <a:gd name="T39" fmla="*/ 27 h 50"/>
                                      <a:gd name="T40" fmla="*/ 5 w 99"/>
                                      <a:gd name="T41" fmla="*/ 20 h 50"/>
                                      <a:gd name="T42" fmla="*/ 5 w 99"/>
                                      <a:gd name="T43" fmla="*/ 20 h 50"/>
                                      <a:gd name="T44" fmla="*/ 2 w 99"/>
                                      <a:gd name="T45" fmla="*/ 18 h 50"/>
                                      <a:gd name="T46" fmla="*/ 0 w 99"/>
                                      <a:gd name="T47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15"/>
                                        </a:moveTo>
                                        <a:lnTo>
                                          <a:pt x="97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4" y="18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9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1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15 h 50"/>
                                      <a:gd name="T2" fmla="*/ 92 w 95"/>
                                      <a:gd name="T3" fmla="*/ 8 h 50"/>
                                      <a:gd name="T4" fmla="*/ 90 w 95"/>
                                      <a:gd name="T5" fmla="*/ 0 h 50"/>
                                      <a:gd name="T6" fmla="*/ 85 w 95"/>
                                      <a:gd name="T7" fmla="*/ 3 h 50"/>
                                      <a:gd name="T8" fmla="*/ 87 w 95"/>
                                      <a:gd name="T9" fmla="*/ 10 h 50"/>
                                      <a:gd name="T10" fmla="*/ 90 w 95"/>
                                      <a:gd name="T11" fmla="*/ 20 h 50"/>
                                      <a:gd name="T12" fmla="*/ 92 w 95"/>
                                      <a:gd name="T13" fmla="*/ 18 h 50"/>
                                      <a:gd name="T14" fmla="*/ 95 w 95"/>
                                      <a:gd name="T15" fmla="*/ 15 h 50"/>
                                      <a:gd name="T16" fmla="*/ 0 w 95"/>
                                      <a:gd name="T17" fmla="*/ 18 h 50"/>
                                      <a:gd name="T18" fmla="*/ 0 w 95"/>
                                      <a:gd name="T19" fmla="*/ 20 h 50"/>
                                      <a:gd name="T20" fmla="*/ 0 w 95"/>
                                      <a:gd name="T21" fmla="*/ 27 h 50"/>
                                      <a:gd name="T22" fmla="*/ 3 w 95"/>
                                      <a:gd name="T23" fmla="*/ 35 h 50"/>
                                      <a:gd name="T24" fmla="*/ 5 w 95"/>
                                      <a:gd name="T25" fmla="*/ 42 h 50"/>
                                      <a:gd name="T26" fmla="*/ 10 w 95"/>
                                      <a:gd name="T27" fmla="*/ 50 h 50"/>
                                      <a:gd name="T28" fmla="*/ 13 w 95"/>
                                      <a:gd name="T29" fmla="*/ 50 h 50"/>
                                      <a:gd name="T30" fmla="*/ 18 w 95"/>
                                      <a:gd name="T31" fmla="*/ 47 h 50"/>
                                      <a:gd name="T32" fmla="*/ 13 w 95"/>
                                      <a:gd name="T33" fmla="*/ 42 h 50"/>
                                      <a:gd name="T34" fmla="*/ 8 w 95"/>
                                      <a:gd name="T35" fmla="*/ 35 h 50"/>
                                      <a:gd name="T36" fmla="*/ 5 w 95"/>
                                      <a:gd name="T37" fmla="*/ 27 h 50"/>
                                      <a:gd name="T38" fmla="*/ 5 w 95"/>
                                      <a:gd name="T39" fmla="*/ 20 h 50"/>
                                      <a:gd name="T40" fmla="*/ 5 w 95"/>
                                      <a:gd name="T41" fmla="*/ 20 h 50"/>
                                      <a:gd name="T42" fmla="*/ 3 w 95"/>
                                      <a:gd name="T43" fmla="*/ 20 h 50"/>
                                      <a:gd name="T44" fmla="*/ 0 w 9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15"/>
                                        </a:moveTo>
                                        <a:lnTo>
                                          <a:pt x="92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95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4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18 h 50"/>
                                      <a:gd name="T2" fmla="*/ 87 w 89"/>
                                      <a:gd name="T3" fmla="*/ 10 h 50"/>
                                      <a:gd name="T4" fmla="*/ 84 w 89"/>
                                      <a:gd name="T5" fmla="*/ 0 h 50"/>
                                      <a:gd name="T6" fmla="*/ 79 w 89"/>
                                      <a:gd name="T7" fmla="*/ 3 h 50"/>
                                      <a:gd name="T8" fmla="*/ 82 w 89"/>
                                      <a:gd name="T9" fmla="*/ 10 h 50"/>
                                      <a:gd name="T10" fmla="*/ 84 w 89"/>
                                      <a:gd name="T11" fmla="*/ 20 h 50"/>
                                      <a:gd name="T12" fmla="*/ 84 w 89"/>
                                      <a:gd name="T13" fmla="*/ 20 h 50"/>
                                      <a:gd name="T14" fmla="*/ 87 w 89"/>
                                      <a:gd name="T15" fmla="*/ 20 h 50"/>
                                      <a:gd name="T16" fmla="*/ 89 w 89"/>
                                      <a:gd name="T17" fmla="*/ 18 h 50"/>
                                      <a:gd name="T18" fmla="*/ 0 w 89"/>
                                      <a:gd name="T19" fmla="*/ 20 h 50"/>
                                      <a:gd name="T20" fmla="*/ 0 w 89"/>
                                      <a:gd name="T21" fmla="*/ 20 h 50"/>
                                      <a:gd name="T22" fmla="*/ 0 w 89"/>
                                      <a:gd name="T23" fmla="*/ 27 h 50"/>
                                      <a:gd name="T24" fmla="*/ 2 w 89"/>
                                      <a:gd name="T25" fmla="*/ 35 h 50"/>
                                      <a:gd name="T26" fmla="*/ 7 w 89"/>
                                      <a:gd name="T27" fmla="*/ 42 h 50"/>
                                      <a:gd name="T28" fmla="*/ 10 w 89"/>
                                      <a:gd name="T29" fmla="*/ 50 h 50"/>
                                      <a:gd name="T30" fmla="*/ 15 w 89"/>
                                      <a:gd name="T31" fmla="*/ 47 h 50"/>
                                      <a:gd name="T32" fmla="*/ 17 w 89"/>
                                      <a:gd name="T33" fmla="*/ 47 h 50"/>
                                      <a:gd name="T34" fmla="*/ 12 w 89"/>
                                      <a:gd name="T35" fmla="*/ 42 h 50"/>
                                      <a:gd name="T36" fmla="*/ 7 w 89"/>
                                      <a:gd name="T37" fmla="*/ 35 h 50"/>
                                      <a:gd name="T38" fmla="*/ 5 w 89"/>
                                      <a:gd name="T39" fmla="*/ 27 h 50"/>
                                      <a:gd name="T40" fmla="*/ 5 w 89"/>
                                      <a:gd name="T41" fmla="*/ 20 h 50"/>
                                      <a:gd name="T42" fmla="*/ 5 w 89"/>
                                      <a:gd name="T43" fmla="*/ 20 h 50"/>
                                      <a:gd name="T44" fmla="*/ 2 w 89"/>
                                      <a:gd name="T45" fmla="*/ 20 h 50"/>
                                      <a:gd name="T46" fmla="*/ 0 w 89"/>
                                      <a:gd name="T47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18"/>
                                        </a:moveTo>
                                        <a:lnTo>
                                          <a:pt x="87" y="1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9" y="1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2 w 85"/>
                                      <a:gd name="T3" fmla="*/ 7 h 44"/>
                                      <a:gd name="T4" fmla="*/ 80 w 85"/>
                                      <a:gd name="T5" fmla="*/ 0 h 44"/>
                                      <a:gd name="T6" fmla="*/ 75 w 85"/>
                                      <a:gd name="T7" fmla="*/ 0 h 44"/>
                                      <a:gd name="T8" fmla="*/ 77 w 85"/>
                                      <a:gd name="T9" fmla="*/ 7 h 44"/>
                                      <a:gd name="T10" fmla="*/ 80 w 85"/>
                                      <a:gd name="T11" fmla="*/ 17 h 44"/>
                                      <a:gd name="T12" fmla="*/ 80 w 85"/>
                                      <a:gd name="T13" fmla="*/ 17 h 44"/>
                                      <a:gd name="T14" fmla="*/ 80 w 85"/>
                                      <a:gd name="T15" fmla="*/ 20 h 44"/>
                                      <a:gd name="T16" fmla="*/ 82 w 85"/>
                                      <a:gd name="T17" fmla="*/ 17 h 44"/>
                                      <a:gd name="T18" fmla="*/ 85 w 85"/>
                                      <a:gd name="T19" fmla="*/ 17 h 44"/>
                                      <a:gd name="T20" fmla="*/ 0 w 85"/>
                                      <a:gd name="T21" fmla="*/ 17 h 44"/>
                                      <a:gd name="T22" fmla="*/ 0 w 85"/>
                                      <a:gd name="T23" fmla="*/ 17 h 44"/>
                                      <a:gd name="T24" fmla="*/ 0 w 85"/>
                                      <a:gd name="T25" fmla="*/ 24 h 44"/>
                                      <a:gd name="T26" fmla="*/ 3 w 85"/>
                                      <a:gd name="T27" fmla="*/ 32 h 44"/>
                                      <a:gd name="T28" fmla="*/ 8 w 85"/>
                                      <a:gd name="T29" fmla="*/ 39 h 44"/>
                                      <a:gd name="T30" fmla="*/ 13 w 85"/>
                                      <a:gd name="T31" fmla="*/ 44 h 44"/>
                                      <a:gd name="T32" fmla="*/ 15 w 85"/>
                                      <a:gd name="T33" fmla="*/ 44 h 44"/>
                                      <a:gd name="T34" fmla="*/ 18 w 85"/>
                                      <a:gd name="T35" fmla="*/ 44 h 44"/>
                                      <a:gd name="T36" fmla="*/ 13 w 85"/>
                                      <a:gd name="T37" fmla="*/ 39 h 44"/>
                                      <a:gd name="T38" fmla="*/ 8 w 85"/>
                                      <a:gd name="T39" fmla="*/ 32 h 44"/>
                                      <a:gd name="T40" fmla="*/ 5 w 85"/>
                                      <a:gd name="T41" fmla="*/ 24 h 44"/>
                                      <a:gd name="T42" fmla="*/ 5 w 85"/>
                                      <a:gd name="T43" fmla="*/ 17 h 44"/>
                                      <a:gd name="T44" fmla="*/ 5 w 85"/>
                                      <a:gd name="T45" fmla="*/ 17 h 44"/>
                                      <a:gd name="T46" fmla="*/ 3 w 85"/>
                                      <a:gd name="T47" fmla="*/ 17 h 44"/>
                                      <a:gd name="T48" fmla="*/ 0 w 85"/>
                                      <a:gd name="T49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4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9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7 w 79"/>
                                      <a:gd name="T3" fmla="*/ 7 h 44"/>
                                      <a:gd name="T4" fmla="*/ 74 w 79"/>
                                      <a:gd name="T5" fmla="*/ 0 h 44"/>
                                      <a:gd name="T6" fmla="*/ 69 w 79"/>
                                      <a:gd name="T7" fmla="*/ 2 h 44"/>
                                      <a:gd name="T8" fmla="*/ 72 w 79"/>
                                      <a:gd name="T9" fmla="*/ 10 h 44"/>
                                      <a:gd name="T10" fmla="*/ 74 w 79"/>
                                      <a:gd name="T11" fmla="*/ 17 h 44"/>
                                      <a:gd name="T12" fmla="*/ 74 w 79"/>
                                      <a:gd name="T13" fmla="*/ 20 h 44"/>
                                      <a:gd name="T14" fmla="*/ 74 w 79"/>
                                      <a:gd name="T15" fmla="*/ 20 h 44"/>
                                      <a:gd name="T16" fmla="*/ 77 w 79"/>
                                      <a:gd name="T17" fmla="*/ 20 h 44"/>
                                      <a:gd name="T18" fmla="*/ 79 w 79"/>
                                      <a:gd name="T19" fmla="*/ 17 h 44"/>
                                      <a:gd name="T20" fmla="*/ 79 w 79"/>
                                      <a:gd name="T21" fmla="*/ 17 h 44"/>
                                      <a:gd name="T22" fmla="*/ 0 w 79"/>
                                      <a:gd name="T23" fmla="*/ 17 h 44"/>
                                      <a:gd name="T24" fmla="*/ 0 w 79"/>
                                      <a:gd name="T25" fmla="*/ 17 h 44"/>
                                      <a:gd name="T26" fmla="*/ 0 w 79"/>
                                      <a:gd name="T27" fmla="*/ 24 h 44"/>
                                      <a:gd name="T28" fmla="*/ 2 w 79"/>
                                      <a:gd name="T29" fmla="*/ 32 h 44"/>
                                      <a:gd name="T30" fmla="*/ 7 w 79"/>
                                      <a:gd name="T31" fmla="*/ 39 h 44"/>
                                      <a:gd name="T32" fmla="*/ 12 w 79"/>
                                      <a:gd name="T33" fmla="*/ 44 h 44"/>
                                      <a:gd name="T34" fmla="*/ 15 w 79"/>
                                      <a:gd name="T35" fmla="*/ 44 h 44"/>
                                      <a:gd name="T36" fmla="*/ 17 w 79"/>
                                      <a:gd name="T37" fmla="*/ 44 h 44"/>
                                      <a:gd name="T38" fmla="*/ 12 w 79"/>
                                      <a:gd name="T39" fmla="*/ 39 h 44"/>
                                      <a:gd name="T40" fmla="*/ 7 w 79"/>
                                      <a:gd name="T41" fmla="*/ 32 h 44"/>
                                      <a:gd name="T42" fmla="*/ 5 w 79"/>
                                      <a:gd name="T43" fmla="*/ 24 h 44"/>
                                      <a:gd name="T44" fmla="*/ 5 w 79"/>
                                      <a:gd name="T45" fmla="*/ 17 h 44"/>
                                      <a:gd name="T46" fmla="*/ 5 w 79"/>
                                      <a:gd name="T47" fmla="*/ 17 h 44"/>
                                      <a:gd name="T48" fmla="*/ 2 w 79"/>
                                      <a:gd name="T49" fmla="*/ 17 h 44"/>
                                      <a:gd name="T50" fmla="*/ 0 w 79"/>
                                      <a:gd name="T51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7" y="7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69" y="2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20"/>
                                        </a:lnTo>
                                        <a:lnTo>
                                          <a:pt x="79" y="17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2 w 75"/>
                                      <a:gd name="T3" fmla="*/ 7 h 44"/>
                                      <a:gd name="T4" fmla="*/ 70 w 75"/>
                                      <a:gd name="T5" fmla="*/ 0 h 44"/>
                                      <a:gd name="T6" fmla="*/ 65 w 75"/>
                                      <a:gd name="T7" fmla="*/ 2 h 44"/>
                                      <a:gd name="T8" fmla="*/ 67 w 75"/>
                                      <a:gd name="T9" fmla="*/ 10 h 44"/>
                                      <a:gd name="T10" fmla="*/ 70 w 75"/>
                                      <a:gd name="T11" fmla="*/ 17 h 44"/>
                                      <a:gd name="T12" fmla="*/ 70 w 75"/>
                                      <a:gd name="T13" fmla="*/ 20 h 44"/>
                                      <a:gd name="T14" fmla="*/ 70 w 75"/>
                                      <a:gd name="T15" fmla="*/ 22 h 44"/>
                                      <a:gd name="T16" fmla="*/ 72 w 75"/>
                                      <a:gd name="T17" fmla="*/ 20 h 44"/>
                                      <a:gd name="T18" fmla="*/ 75 w 75"/>
                                      <a:gd name="T19" fmla="*/ 20 h 44"/>
                                      <a:gd name="T20" fmla="*/ 75 w 75"/>
                                      <a:gd name="T21" fmla="*/ 17 h 44"/>
                                      <a:gd name="T22" fmla="*/ 75 w 75"/>
                                      <a:gd name="T23" fmla="*/ 17 h 44"/>
                                      <a:gd name="T24" fmla="*/ 0 w 75"/>
                                      <a:gd name="T25" fmla="*/ 17 h 44"/>
                                      <a:gd name="T26" fmla="*/ 0 w 75"/>
                                      <a:gd name="T27" fmla="*/ 17 h 44"/>
                                      <a:gd name="T28" fmla="*/ 0 w 75"/>
                                      <a:gd name="T29" fmla="*/ 24 h 44"/>
                                      <a:gd name="T30" fmla="*/ 3 w 75"/>
                                      <a:gd name="T31" fmla="*/ 32 h 44"/>
                                      <a:gd name="T32" fmla="*/ 8 w 75"/>
                                      <a:gd name="T33" fmla="*/ 39 h 44"/>
                                      <a:gd name="T34" fmla="*/ 13 w 75"/>
                                      <a:gd name="T35" fmla="*/ 44 h 44"/>
                                      <a:gd name="T36" fmla="*/ 15 w 75"/>
                                      <a:gd name="T37" fmla="*/ 44 h 44"/>
                                      <a:gd name="T38" fmla="*/ 18 w 75"/>
                                      <a:gd name="T39" fmla="*/ 42 h 44"/>
                                      <a:gd name="T40" fmla="*/ 13 w 75"/>
                                      <a:gd name="T41" fmla="*/ 37 h 44"/>
                                      <a:gd name="T42" fmla="*/ 8 w 75"/>
                                      <a:gd name="T43" fmla="*/ 32 h 44"/>
                                      <a:gd name="T44" fmla="*/ 5 w 75"/>
                                      <a:gd name="T45" fmla="*/ 24 h 44"/>
                                      <a:gd name="T46" fmla="*/ 5 w 75"/>
                                      <a:gd name="T47" fmla="*/ 17 h 44"/>
                                      <a:gd name="T48" fmla="*/ 5 w 75"/>
                                      <a:gd name="T49" fmla="*/ 17 h 44"/>
                                      <a:gd name="T50" fmla="*/ 3 w 75"/>
                                      <a:gd name="T51" fmla="*/ 17 h 44"/>
                                      <a:gd name="T52" fmla="*/ 0 w 75"/>
                                      <a:gd name="T53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2" y="7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0"/>
                                        </a:lnTo>
                                        <a:lnTo>
                                          <a:pt x="70" y="22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5" y="20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4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7 w 69"/>
                                      <a:gd name="T3" fmla="*/ 8 h 42"/>
                                      <a:gd name="T4" fmla="*/ 64 w 69"/>
                                      <a:gd name="T5" fmla="*/ 0 h 42"/>
                                      <a:gd name="T6" fmla="*/ 59 w 69"/>
                                      <a:gd name="T7" fmla="*/ 0 h 42"/>
                                      <a:gd name="T8" fmla="*/ 62 w 69"/>
                                      <a:gd name="T9" fmla="*/ 8 h 42"/>
                                      <a:gd name="T10" fmla="*/ 64 w 69"/>
                                      <a:gd name="T11" fmla="*/ 15 h 42"/>
                                      <a:gd name="T12" fmla="*/ 64 w 69"/>
                                      <a:gd name="T13" fmla="*/ 18 h 42"/>
                                      <a:gd name="T14" fmla="*/ 64 w 69"/>
                                      <a:gd name="T15" fmla="*/ 22 h 42"/>
                                      <a:gd name="T16" fmla="*/ 67 w 69"/>
                                      <a:gd name="T17" fmla="*/ 20 h 42"/>
                                      <a:gd name="T18" fmla="*/ 69 w 69"/>
                                      <a:gd name="T19" fmla="*/ 18 h 42"/>
                                      <a:gd name="T20" fmla="*/ 69 w 69"/>
                                      <a:gd name="T21" fmla="*/ 18 h 42"/>
                                      <a:gd name="T22" fmla="*/ 69 w 69"/>
                                      <a:gd name="T23" fmla="*/ 15 h 42"/>
                                      <a:gd name="T24" fmla="*/ 0 w 69"/>
                                      <a:gd name="T25" fmla="*/ 15 h 42"/>
                                      <a:gd name="T26" fmla="*/ 0 w 69"/>
                                      <a:gd name="T27" fmla="*/ 15 h 42"/>
                                      <a:gd name="T28" fmla="*/ 0 w 69"/>
                                      <a:gd name="T29" fmla="*/ 22 h 42"/>
                                      <a:gd name="T30" fmla="*/ 2 w 69"/>
                                      <a:gd name="T31" fmla="*/ 30 h 42"/>
                                      <a:gd name="T32" fmla="*/ 7 w 69"/>
                                      <a:gd name="T33" fmla="*/ 37 h 42"/>
                                      <a:gd name="T34" fmla="*/ 12 w 69"/>
                                      <a:gd name="T35" fmla="*/ 42 h 42"/>
                                      <a:gd name="T36" fmla="*/ 15 w 69"/>
                                      <a:gd name="T37" fmla="*/ 40 h 42"/>
                                      <a:gd name="T38" fmla="*/ 20 w 69"/>
                                      <a:gd name="T39" fmla="*/ 40 h 42"/>
                                      <a:gd name="T40" fmla="*/ 12 w 69"/>
                                      <a:gd name="T41" fmla="*/ 35 h 42"/>
                                      <a:gd name="T42" fmla="*/ 10 w 69"/>
                                      <a:gd name="T43" fmla="*/ 30 h 42"/>
                                      <a:gd name="T44" fmla="*/ 5 w 69"/>
                                      <a:gd name="T45" fmla="*/ 22 h 42"/>
                                      <a:gd name="T46" fmla="*/ 5 w 69"/>
                                      <a:gd name="T47" fmla="*/ 15 h 42"/>
                                      <a:gd name="T48" fmla="*/ 5 w 69"/>
                                      <a:gd name="T49" fmla="*/ 15 h 42"/>
                                      <a:gd name="T50" fmla="*/ 2 w 69"/>
                                      <a:gd name="T51" fmla="*/ 15 h 42"/>
                                      <a:gd name="T52" fmla="*/ 0 w 69"/>
                                      <a:gd name="T53" fmla="*/ 15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7" y="8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8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67" y="20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6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2 w 65"/>
                                      <a:gd name="T3" fmla="*/ 8 h 40"/>
                                      <a:gd name="T4" fmla="*/ 60 w 65"/>
                                      <a:gd name="T5" fmla="*/ 0 h 40"/>
                                      <a:gd name="T6" fmla="*/ 55 w 65"/>
                                      <a:gd name="T7" fmla="*/ 0 h 40"/>
                                      <a:gd name="T8" fmla="*/ 57 w 65"/>
                                      <a:gd name="T9" fmla="*/ 8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0 h 40"/>
                                      <a:gd name="T14" fmla="*/ 57 w 65"/>
                                      <a:gd name="T15" fmla="*/ 22 h 40"/>
                                      <a:gd name="T16" fmla="*/ 60 w 65"/>
                                      <a:gd name="T17" fmla="*/ 22 h 40"/>
                                      <a:gd name="T18" fmla="*/ 65 w 65"/>
                                      <a:gd name="T19" fmla="*/ 20 h 40"/>
                                      <a:gd name="T20" fmla="*/ 65 w 65"/>
                                      <a:gd name="T21" fmla="*/ 18 h 40"/>
                                      <a:gd name="T22" fmla="*/ 65 w 65"/>
                                      <a:gd name="T23" fmla="*/ 15 h 40"/>
                                      <a:gd name="T24" fmla="*/ 0 w 65"/>
                                      <a:gd name="T25" fmla="*/ 15 h 40"/>
                                      <a:gd name="T26" fmla="*/ 0 w 65"/>
                                      <a:gd name="T27" fmla="*/ 15 h 40"/>
                                      <a:gd name="T28" fmla="*/ 0 w 65"/>
                                      <a:gd name="T29" fmla="*/ 22 h 40"/>
                                      <a:gd name="T30" fmla="*/ 3 w 65"/>
                                      <a:gd name="T31" fmla="*/ 30 h 40"/>
                                      <a:gd name="T32" fmla="*/ 8 w 65"/>
                                      <a:gd name="T33" fmla="*/ 35 h 40"/>
                                      <a:gd name="T34" fmla="*/ 13 w 65"/>
                                      <a:gd name="T35" fmla="*/ 40 h 40"/>
                                      <a:gd name="T36" fmla="*/ 18 w 65"/>
                                      <a:gd name="T37" fmla="*/ 40 h 40"/>
                                      <a:gd name="T38" fmla="*/ 20 w 65"/>
                                      <a:gd name="T39" fmla="*/ 40 h 40"/>
                                      <a:gd name="T40" fmla="*/ 15 w 65"/>
                                      <a:gd name="T41" fmla="*/ 35 h 40"/>
                                      <a:gd name="T42" fmla="*/ 10 w 65"/>
                                      <a:gd name="T43" fmla="*/ 30 h 40"/>
                                      <a:gd name="T44" fmla="*/ 5 w 65"/>
                                      <a:gd name="T45" fmla="*/ 22 h 40"/>
                                      <a:gd name="T46" fmla="*/ 5 w 65"/>
                                      <a:gd name="T47" fmla="*/ 15 h 40"/>
                                      <a:gd name="T48" fmla="*/ 5 w 65"/>
                                      <a:gd name="T49" fmla="*/ 15 h 40"/>
                                      <a:gd name="T50" fmla="*/ 5 w 65"/>
                                      <a:gd name="T51" fmla="*/ 13 h 40"/>
                                      <a:gd name="T52" fmla="*/ 3 w 65"/>
                                      <a:gd name="T53" fmla="*/ 15 h 40"/>
                                      <a:gd name="T54" fmla="*/ 0 w 65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2" y="8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18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7 w 59"/>
                                      <a:gd name="T3" fmla="*/ 8 h 40"/>
                                      <a:gd name="T4" fmla="*/ 54 w 59"/>
                                      <a:gd name="T5" fmla="*/ 0 h 40"/>
                                      <a:gd name="T6" fmla="*/ 49 w 59"/>
                                      <a:gd name="T7" fmla="*/ 3 h 40"/>
                                      <a:gd name="T8" fmla="*/ 52 w 59"/>
                                      <a:gd name="T9" fmla="*/ 8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0 h 40"/>
                                      <a:gd name="T14" fmla="*/ 52 w 59"/>
                                      <a:gd name="T15" fmla="*/ 25 h 40"/>
                                      <a:gd name="T16" fmla="*/ 54 w 59"/>
                                      <a:gd name="T17" fmla="*/ 22 h 40"/>
                                      <a:gd name="T18" fmla="*/ 59 w 59"/>
                                      <a:gd name="T19" fmla="*/ 22 h 40"/>
                                      <a:gd name="T20" fmla="*/ 59 w 59"/>
                                      <a:gd name="T21" fmla="*/ 18 h 40"/>
                                      <a:gd name="T22" fmla="*/ 59 w 59"/>
                                      <a:gd name="T23" fmla="*/ 15 h 40"/>
                                      <a:gd name="T24" fmla="*/ 0 w 59"/>
                                      <a:gd name="T25" fmla="*/ 15 h 40"/>
                                      <a:gd name="T26" fmla="*/ 0 w 59"/>
                                      <a:gd name="T27" fmla="*/ 15 h 40"/>
                                      <a:gd name="T28" fmla="*/ 0 w 59"/>
                                      <a:gd name="T29" fmla="*/ 22 h 40"/>
                                      <a:gd name="T30" fmla="*/ 5 w 59"/>
                                      <a:gd name="T31" fmla="*/ 30 h 40"/>
                                      <a:gd name="T32" fmla="*/ 7 w 59"/>
                                      <a:gd name="T33" fmla="*/ 35 h 40"/>
                                      <a:gd name="T34" fmla="*/ 15 w 59"/>
                                      <a:gd name="T35" fmla="*/ 40 h 40"/>
                                      <a:gd name="T36" fmla="*/ 17 w 59"/>
                                      <a:gd name="T37" fmla="*/ 40 h 40"/>
                                      <a:gd name="T38" fmla="*/ 22 w 59"/>
                                      <a:gd name="T39" fmla="*/ 37 h 40"/>
                                      <a:gd name="T40" fmla="*/ 15 w 59"/>
                                      <a:gd name="T41" fmla="*/ 35 h 40"/>
                                      <a:gd name="T42" fmla="*/ 10 w 59"/>
                                      <a:gd name="T43" fmla="*/ 30 h 40"/>
                                      <a:gd name="T44" fmla="*/ 5 w 59"/>
                                      <a:gd name="T45" fmla="*/ 22 h 40"/>
                                      <a:gd name="T46" fmla="*/ 5 w 59"/>
                                      <a:gd name="T47" fmla="*/ 15 h 40"/>
                                      <a:gd name="T48" fmla="*/ 5 w 59"/>
                                      <a:gd name="T49" fmla="*/ 15 h 40"/>
                                      <a:gd name="T50" fmla="*/ 5 w 59"/>
                                      <a:gd name="T51" fmla="*/ 13 h 40"/>
                                      <a:gd name="T52" fmla="*/ 2 w 59"/>
                                      <a:gd name="T53" fmla="*/ 13 h 40"/>
                                      <a:gd name="T54" fmla="*/ 0 w 59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7" y="8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8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2 w 55"/>
                                      <a:gd name="T3" fmla="*/ 8 h 40"/>
                                      <a:gd name="T4" fmla="*/ 50 w 55"/>
                                      <a:gd name="T5" fmla="*/ 0 h 40"/>
                                      <a:gd name="T6" fmla="*/ 45 w 55"/>
                                      <a:gd name="T7" fmla="*/ 3 h 40"/>
                                      <a:gd name="T8" fmla="*/ 50 w 55"/>
                                      <a:gd name="T9" fmla="*/ 8 h 40"/>
                                      <a:gd name="T10" fmla="*/ 50 w 55"/>
                                      <a:gd name="T11" fmla="*/ 15 h 40"/>
                                      <a:gd name="T12" fmla="*/ 47 w 55"/>
                                      <a:gd name="T13" fmla="*/ 22 h 40"/>
                                      <a:gd name="T14" fmla="*/ 45 w 55"/>
                                      <a:gd name="T15" fmla="*/ 27 h 40"/>
                                      <a:gd name="T16" fmla="*/ 50 w 55"/>
                                      <a:gd name="T17" fmla="*/ 25 h 40"/>
                                      <a:gd name="T18" fmla="*/ 52 w 55"/>
                                      <a:gd name="T19" fmla="*/ 22 h 40"/>
                                      <a:gd name="T20" fmla="*/ 55 w 55"/>
                                      <a:gd name="T21" fmla="*/ 20 h 40"/>
                                      <a:gd name="T22" fmla="*/ 55 w 55"/>
                                      <a:gd name="T23" fmla="*/ 15 h 40"/>
                                      <a:gd name="T24" fmla="*/ 0 w 55"/>
                                      <a:gd name="T25" fmla="*/ 13 h 40"/>
                                      <a:gd name="T26" fmla="*/ 0 w 55"/>
                                      <a:gd name="T27" fmla="*/ 15 h 40"/>
                                      <a:gd name="T28" fmla="*/ 0 w 55"/>
                                      <a:gd name="T29" fmla="*/ 15 h 40"/>
                                      <a:gd name="T30" fmla="*/ 0 w 55"/>
                                      <a:gd name="T31" fmla="*/ 22 h 40"/>
                                      <a:gd name="T32" fmla="*/ 5 w 55"/>
                                      <a:gd name="T33" fmla="*/ 30 h 40"/>
                                      <a:gd name="T34" fmla="*/ 10 w 55"/>
                                      <a:gd name="T35" fmla="*/ 35 h 40"/>
                                      <a:gd name="T36" fmla="*/ 15 w 55"/>
                                      <a:gd name="T37" fmla="*/ 40 h 40"/>
                                      <a:gd name="T38" fmla="*/ 20 w 55"/>
                                      <a:gd name="T39" fmla="*/ 37 h 40"/>
                                      <a:gd name="T40" fmla="*/ 23 w 55"/>
                                      <a:gd name="T41" fmla="*/ 37 h 40"/>
                                      <a:gd name="T42" fmla="*/ 15 w 55"/>
                                      <a:gd name="T43" fmla="*/ 35 h 40"/>
                                      <a:gd name="T44" fmla="*/ 10 w 55"/>
                                      <a:gd name="T45" fmla="*/ 30 h 40"/>
                                      <a:gd name="T46" fmla="*/ 8 w 55"/>
                                      <a:gd name="T47" fmla="*/ 22 h 40"/>
                                      <a:gd name="T48" fmla="*/ 5 w 55"/>
                                      <a:gd name="T49" fmla="*/ 15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13 h 40"/>
                                      <a:gd name="T54" fmla="*/ 3 w 55"/>
                                      <a:gd name="T55" fmla="*/ 13 h 40"/>
                                      <a:gd name="T56" fmla="*/ 0 w 55"/>
                                      <a:gd name="T5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2" y="22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0" y="13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4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7 w 49"/>
                                      <a:gd name="T3" fmla="*/ 5 h 34"/>
                                      <a:gd name="T4" fmla="*/ 44 w 49"/>
                                      <a:gd name="T5" fmla="*/ 0 h 34"/>
                                      <a:gd name="T6" fmla="*/ 39 w 49"/>
                                      <a:gd name="T7" fmla="*/ 0 h 34"/>
                                      <a:gd name="T8" fmla="*/ 44 w 49"/>
                                      <a:gd name="T9" fmla="*/ 7 h 34"/>
                                      <a:gd name="T10" fmla="*/ 44 w 49"/>
                                      <a:gd name="T11" fmla="*/ 12 h 34"/>
                                      <a:gd name="T12" fmla="*/ 42 w 49"/>
                                      <a:gd name="T13" fmla="*/ 19 h 34"/>
                                      <a:gd name="T14" fmla="*/ 37 w 49"/>
                                      <a:gd name="T15" fmla="*/ 27 h 34"/>
                                      <a:gd name="T16" fmla="*/ 42 w 49"/>
                                      <a:gd name="T17" fmla="*/ 24 h 34"/>
                                      <a:gd name="T18" fmla="*/ 47 w 49"/>
                                      <a:gd name="T19" fmla="*/ 22 h 34"/>
                                      <a:gd name="T20" fmla="*/ 49 w 49"/>
                                      <a:gd name="T21" fmla="*/ 17 h 34"/>
                                      <a:gd name="T22" fmla="*/ 49 w 49"/>
                                      <a:gd name="T23" fmla="*/ 12 h 34"/>
                                      <a:gd name="T24" fmla="*/ 0 w 49"/>
                                      <a:gd name="T25" fmla="*/ 10 h 34"/>
                                      <a:gd name="T26" fmla="*/ 0 w 49"/>
                                      <a:gd name="T27" fmla="*/ 12 h 34"/>
                                      <a:gd name="T28" fmla="*/ 0 w 49"/>
                                      <a:gd name="T29" fmla="*/ 12 h 34"/>
                                      <a:gd name="T30" fmla="*/ 0 w 49"/>
                                      <a:gd name="T31" fmla="*/ 19 h 34"/>
                                      <a:gd name="T32" fmla="*/ 5 w 49"/>
                                      <a:gd name="T33" fmla="*/ 27 h 34"/>
                                      <a:gd name="T34" fmla="*/ 10 w 49"/>
                                      <a:gd name="T35" fmla="*/ 32 h 34"/>
                                      <a:gd name="T36" fmla="*/ 17 w 49"/>
                                      <a:gd name="T37" fmla="*/ 34 h 34"/>
                                      <a:gd name="T38" fmla="*/ 22 w 49"/>
                                      <a:gd name="T39" fmla="*/ 34 h 34"/>
                                      <a:gd name="T40" fmla="*/ 27 w 49"/>
                                      <a:gd name="T41" fmla="*/ 32 h 34"/>
                                      <a:gd name="T42" fmla="*/ 25 w 49"/>
                                      <a:gd name="T43" fmla="*/ 32 h 34"/>
                                      <a:gd name="T44" fmla="*/ 25 w 49"/>
                                      <a:gd name="T45" fmla="*/ 32 h 34"/>
                                      <a:gd name="T46" fmla="*/ 17 w 49"/>
                                      <a:gd name="T47" fmla="*/ 29 h 34"/>
                                      <a:gd name="T48" fmla="*/ 10 w 49"/>
                                      <a:gd name="T49" fmla="*/ 27 h 34"/>
                                      <a:gd name="T50" fmla="*/ 7 w 49"/>
                                      <a:gd name="T51" fmla="*/ 19 h 34"/>
                                      <a:gd name="T52" fmla="*/ 5 w 49"/>
                                      <a:gd name="T53" fmla="*/ 12 h 34"/>
                                      <a:gd name="T54" fmla="*/ 5 w 49"/>
                                      <a:gd name="T55" fmla="*/ 10 h 34"/>
                                      <a:gd name="T56" fmla="*/ 5 w 49"/>
                                      <a:gd name="T57" fmla="*/ 10 h 34"/>
                                      <a:gd name="T58" fmla="*/ 2 w 49"/>
                                      <a:gd name="T59" fmla="*/ 10 h 34"/>
                                      <a:gd name="T60" fmla="*/ 0 w 49"/>
                                      <a:gd name="T61" fmla="*/ 1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7" y="5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44" y="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42" y="24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0" y="1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4"/>
                                        </a:lnTo>
                                        <a:lnTo>
                                          <a:pt x="22" y="34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7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0" name=""/>
                                <wps:cNvSpPr/>
                                <wps:spPr bwMode="auto">
                                  <a:xfrm>
                                    <a:off x="6046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5 h 34"/>
                                      <a:gd name="T4" fmla="*/ 40 w 45"/>
                                      <a:gd name="T5" fmla="*/ 0 h 34"/>
                                      <a:gd name="T6" fmla="*/ 35 w 45"/>
                                      <a:gd name="T7" fmla="*/ 2 h 34"/>
                                      <a:gd name="T8" fmla="*/ 40 w 45"/>
                                      <a:gd name="T9" fmla="*/ 7 h 34"/>
                                      <a:gd name="T10" fmla="*/ 40 w 45"/>
                                      <a:gd name="T11" fmla="*/ 12 h 34"/>
                                      <a:gd name="T12" fmla="*/ 37 w 45"/>
                                      <a:gd name="T13" fmla="*/ 19 h 34"/>
                                      <a:gd name="T14" fmla="*/ 35 w 45"/>
                                      <a:gd name="T15" fmla="*/ 24 h 34"/>
                                      <a:gd name="T16" fmla="*/ 30 w 45"/>
                                      <a:gd name="T17" fmla="*/ 27 h 34"/>
                                      <a:gd name="T18" fmla="*/ 23 w 45"/>
                                      <a:gd name="T19" fmla="*/ 29 h 34"/>
                                      <a:gd name="T20" fmla="*/ 15 w 45"/>
                                      <a:gd name="T21" fmla="*/ 27 h 34"/>
                                      <a:gd name="T22" fmla="*/ 10 w 45"/>
                                      <a:gd name="T23" fmla="*/ 24 h 34"/>
                                      <a:gd name="T24" fmla="*/ 8 w 45"/>
                                      <a:gd name="T25" fmla="*/ 19 h 34"/>
                                      <a:gd name="T26" fmla="*/ 5 w 45"/>
                                      <a:gd name="T27" fmla="*/ 12 h 34"/>
                                      <a:gd name="T28" fmla="*/ 5 w 45"/>
                                      <a:gd name="T29" fmla="*/ 10 h 34"/>
                                      <a:gd name="T30" fmla="*/ 5 w 45"/>
                                      <a:gd name="T31" fmla="*/ 10 h 34"/>
                                      <a:gd name="T32" fmla="*/ 3 w 45"/>
                                      <a:gd name="T33" fmla="*/ 10 h 34"/>
                                      <a:gd name="T34" fmla="*/ 0 w 45"/>
                                      <a:gd name="T35" fmla="*/ 10 h 34"/>
                                      <a:gd name="T36" fmla="*/ 0 w 45"/>
                                      <a:gd name="T37" fmla="*/ 12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7 h 34"/>
                                      <a:gd name="T44" fmla="*/ 10 w 45"/>
                                      <a:gd name="T45" fmla="*/ 32 h 34"/>
                                      <a:gd name="T46" fmla="*/ 18 w 45"/>
                                      <a:gd name="T47" fmla="*/ 34 h 34"/>
                                      <a:gd name="T48" fmla="*/ 30 w 45"/>
                                      <a:gd name="T49" fmla="*/ 29 h 34"/>
                                      <a:gd name="T50" fmla="*/ 40 w 45"/>
                                      <a:gd name="T51" fmla="*/ 24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5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5" y="2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30" y="29"/>
                                        </a:lnTo>
                                        <a:lnTo>
                                          <a:pt x="40" y="24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1" name=""/>
                                <wps:cNvSpPr/>
                                <wps:spPr bwMode="auto">
                                  <a:xfrm>
                                    <a:off x="6049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7 h 32"/>
                                      <a:gd name="T4" fmla="*/ 34 w 39"/>
                                      <a:gd name="T5" fmla="*/ 0 h 32"/>
                                      <a:gd name="T6" fmla="*/ 29 w 39"/>
                                      <a:gd name="T7" fmla="*/ 2 h 32"/>
                                      <a:gd name="T8" fmla="*/ 34 w 39"/>
                                      <a:gd name="T9" fmla="*/ 7 h 32"/>
                                      <a:gd name="T10" fmla="*/ 34 w 39"/>
                                      <a:gd name="T11" fmla="*/ 12 h 32"/>
                                      <a:gd name="T12" fmla="*/ 32 w 39"/>
                                      <a:gd name="T13" fmla="*/ 17 h 32"/>
                                      <a:gd name="T14" fmla="*/ 29 w 39"/>
                                      <a:gd name="T15" fmla="*/ 22 h 32"/>
                                      <a:gd name="T16" fmla="*/ 25 w 39"/>
                                      <a:gd name="T17" fmla="*/ 24 h 32"/>
                                      <a:gd name="T18" fmla="*/ 20 w 39"/>
                                      <a:gd name="T19" fmla="*/ 27 h 32"/>
                                      <a:gd name="T20" fmla="*/ 15 w 39"/>
                                      <a:gd name="T21" fmla="*/ 24 h 32"/>
                                      <a:gd name="T22" fmla="*/ 10 w 39"/>
                                      <a:gd name="T23" fmla="*/ 22 h 32"/>
                                      <a:gd name="T24" fmla="*/ 5 w 39"/>
                                      <a:gd name="T25" fmla="*/ 17 h 32"/>
                                      <a:gd name="T26" fmla="*/ 5 w 39"/>
                                      <a:gd name="T27" fmla="*/ 12 h 32"/>
                                      <a:gd name="T28" fmla="*/ 5 w 39"/>
                                      <a:gd name="T29" fmla="*/ 10 h 32"/>
                                      <a:gd name="T30" fmla="*/ 5 w 39"/>
                                      <a:gd name="T31" fmla="*/ 10 h 32"/>
                                      <a:gd name="T32" fmla="*/ 2 w 39"/>
                                      <a:gd name="T33" fmla="*/ 10 h 32"/>
                                      <a:gd name="T34" fmla="*/ 0 w 39"/>
                                      <a:gd name="T35" fmla="*/ 10 h 32"/>
                                      <a:gd name="T36" fmla="*/ 0 w 39"/>
                                      <a:gd name="T37" fmla="*/ 10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5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20 w 39"/>
                                      <a:gd name="T47" fmla="*/ 32 h 32"/>
                                      <a:gd name="T48" fmla="*/ 20 w 39"/>
                                      <a:gd name="T49" fmla="*/ 32 h 32"/>
                                      <a:gd name="T50" fmla="*/ 22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2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34" y="7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15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2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2" name=""/>
                                <wps:cNvSpPr/>
                                <wps:spPr bwMode="auto">
                                  <a:xfrm>
                                    <a:off x="6051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5 h 27"/>
                                      <a:gd name="T4" fmla="*/ 30 w 35"/>
                                      <a:gd name="T5" fmla="*/ 0 h 27"/>
                                      <a:gd name="T6" fmla="*/ 27 w 35"/>
                                      <a:gd name="T7" fmla="*/ 0 h 27"/>
                                      <a:gd name="T8" fmla="*/ 25 w 35"/>
                                      <a:gd name="T9" fmla="*/ 0 h 27"/>
                                      <a:gd name="T10" fmla="*/ 30 w 35"/>
                                      <a:gd name="T11" fmla="*/ 5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5 w 35"/>
                                      <a:gd name="T17" fmla="*/ 17 h 27"/>
                                      <a:gd name="T18" fmla="*/ 23 w 35"/>
                                      <a:gd name="T19" fmla="*/ 20 h 27"/>
                                      <a:gd name="T20" fmla="*/ 18 w 35"/>
                                      <a:gd name="T21" fmla="*/ 22 h 27"/>
                                      <a:gd name="T22" fmla="*/ 13 w 35"/>
                                      <a:gd name="T23" fmla="*/ 20 h 27"/>
                                      <a:gd name="T24" fmla="*/ 8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5 w 35"/>
                                      <a:gd name="T31" fmla="*/ 8 h 27"/>
                                      <a:gd name="T32" fmla="*/ 5 w 35"/>
                                      <a:gd name="T33" fmla="*/ 8 h 27"/>
                                      <a:gd name="T34" fmla="*/ 3 w 35"/>
                                      <a:gd name="T35" fmla="*/ 8 h 27"/>
                                      <a:gd name="T36" fmla="*/ 0 w 35"/>
                                      <a:gd name="T37" fmla="*/ 8 h 27"/>
                                      <a:gd name="T38" fmla="*/ 0 w 35"/>
                                      <a:gd name="T39" fmla="*/ 8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8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3" name=""/>
                                <wps:cNvSpPr/>
                                <wps:spPr bwMode="auto">
                                  <a:xfrm>
                                    <a:off x="6054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5 h 25"/>
                                      <a:gd name="T4" fmla="*/ 24 w 29"/>
                                      <a:gd name="T5" fmla="*/ 0 h 25"/>
                                      <a:gd name="T6" fmla="*/ 22 w 29"/>
                                      <a:gd name="T7" fmla="*/ 0 h 25"/>
                                      <a:gd name="T8" fmla="*/ 20 w 29"/>
                                      <a:gd name="T9" fmla="*/ 3 h 25"/>
                                      <a:gd name="T10" fmla="*/ 22 w 29"/>
                                      <a:gd name="T11" fmla="*/ 5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7 w 29"/>
                                      <a:gd name="T19" fmla="*/ 20 h 25"/>
                                      <a:gd name="T20" fmla="*/ 15 w 29"/>
                                      <a:gd name="T21" fmla="*/ 20 h 25"/>
                                      <a:gd name="T22" fmla="*/ 10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5 w 29"/>
                                      <a:gd name="T31" fmla="*/ 8 h 25"/>
                                      <a:gd name="T32" fmla="*/ 5 w 29"/>
                                      <a:gd name="T33" fmla="*/ 5 h 25"/>
                                      <a:gd name="T34" fmla="*/ 2 w 29"/>
                                      <a:gd name="T35" fmla="*/ 8 h 25"/>
                                      <a:gd name="T36" fmla="*/ 0 w 29"/>
                                      <a:gd name="T37" fmla="*/ 8 h 25"/>
                                      <a:gd name="T38" fmla="*/ 0 w 29"/>
                                      <a:gd name="T39" fmla="*/ 8 h 25"/>
                                      <a:gd name="T40" fmla="*/ 0 w 29"/>
                                      <a:gd name="T41" fmla="*/ 10 h 25"/>
                                      <a:gd name="T42" fmla="*/ 0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10 w 29"/>
                                      <a:gd name="T47" fmla="*/ 22 h 25"/>
                                      <a:gd name="T48" fmla="*/ 15 w 29"/>
                                      <a:gd name="T49" fmla="*/ 25 h 25"/>
                                      <a:gd name="T50" fmla="*/ 20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7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5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4" name=""/>
                                <wps:cNvSpPr/>
                                <wps:spPr bwMode="auto">
                                  <a:xfrm>
                                    <a:off x="6056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5 h 22"/>
                                      <a:gd name="T4" fmla="*/ 20 w 25"/>
                                      <a:gd name="T5" fmla="*/ 0 h 22"/>
                                      <a:gd name="T6" fmla="*/ 18 w 25"/>
                                      <a:gd name="T7" fmla="*/ 3 h 22"/>
                                      <a:gd name="T8" fmla="*/ 15 w 25"/>
                                      <a:gd name="T9" fmla="*/ 3 h 22"/>
                                      <a:gd name="T10" fmla="*/ 18 w 25"/>
                                      <a:gd name="T11" fmla="*/ 5 h 22"/>
                                      <a:gd name="T12" fmla="*/ 20 w 25"/>
                                      <a:gd name="T13" fmla="*/ 10 h 22"/>
                                      <a:gd name="T14" fmla="*/ 18 w 25"/>
                                      <a:gd name="T15" fmla="*/ 15 h 22"/>
                                      <a:gd name="T16" fmla="*/ 13 w 25"/>
                                      <a:gd name="T17" fmla="*/ 17 h 22"/>
                                      <a:gd name="T18" fmla="*/ 8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5 w 25"/>
                                      <a:gd name="T23" fmla="*/ 8 h 22"/>
                                      <a:gd name="T24" fmla="*/ 8 w 25"/>
                                      <a:gd name="T25" fmla="*/ 5 h 22"/>
                                      <a:gd name="T26" fmla="*/ 3 w 25"/>
                                      <a:gd name="T27" fmla="*/ 5 h 22"/>
                                      <a:gd name="T28" fmla="*/ 0 w 25"/>
                                      <a:gd name="T29" fmla="*/ 8 h 22"/>
                                      <a:gd name="T30" fmla="*/ 0 w 25"/>
                                      <a:gd name="T31" fmla="*/ 8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3 w 25"/>
                                      <a:gd name="T37" fmla="*/ 17 h 22"/>
                                      <a:gd name="T38" fmla="*/ 8 w 25"/>
                                      <a:gd name="T39" fmla="*/ 20 h 22"/>
                                      <a:gd name="T40" fmla="*/ 13 w 25"/>
                                      <a:gd name="T41" fmla="*/ 22 h 22"/>
                                      <a:gd name="T42" fmla="*/ 18 w 25"/>
                                      <a:gd name="T43" fmla="*/ 20 h 22"/>
                                      <a:gd name="T44" fmla="*/ 20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18" y="2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59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7 w 19"/>
                                      <a:gd name="T3" fmla="*/ 2 h 17"/>
                                      <a:gd name="T4" fmla="*/ 15 w 19"/>
                                      <a:gd name="T5" fmla="*/ 0 h 17"/>
                                      <a:gd name="T6" fmla="*/ 7 w 19"/>
                                      <a:gd name="T7" fmla="*/ 2 h 17"/>
                                      <a:gd name="T8" fmla="*/ 0 w 19"/>
                                      <a:gd name="T9" fmla="*/ 2 h 17"/>
                                      <a:gd name="T10" fmla="*/ 0 w 19"/>
                                      <a:gd name="T11" fmla="*/ 5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5 w 19"/>
                                      <a:gd name="T19" fmla="*/ 17 h 17"/>
                                      <a:gd name="T20" fmla="*/ 10 w 19"/>
                                      <a:gd name="T21" fmla="*/ 17 h 17"/>
                                      <a:gd name="T22" fmla="*/ 12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5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10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5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10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5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5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6" name=""/>
                                <wps:cNvSpPr/>
                                <wps:spPr bwMode="auto">
                                  <a:xfrm>
                                    <a:off x="6061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3 w 15"/>
                                      <a:gd name="T3" fmla="*/ 2 h 14"/>
                                      <a:gd name="T4" fmla="*/ 10 w 15"/>
                                      <a:gd name="T5" fmla="*/ 0 h 14"/>
                                      <a:gd name="T6" fmla="*/ 5 w 15"/>
                                      <a:gd name="T7" fmla="*/ 2 h 14"/>
                                      <a:gd name="T8" fmla="*/ 3 w 15"/>
                                      <a:gd name="T9" fmla="*/ 2 h 14"/>
                                      <a:gd name="T10" fmla="*/ 0 w 15"/>
                                      <a:gd name="T11" fmla="*/ 5 h 14"/>
                                      <a:gd name="T12" fmla="*/ 0 w 15"/>
                                      <a:gd name="T13" fmla="*/ 7 h 14"/>
                                      <a:gd name="T14" fmla="*/ 3 w 15"/>
                                      <a:gd name="T15" fmla="*/ 12 h 14"/>
                                      <a:gd name="T16" fmla="*/ 8 w 15"/>
                                      <a:gd name="T17" fmla="*/ 14 h 14"/>
                                      <a:gd name="T18" fmla="*/ 13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8" y="14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7" name=""/>
                                <wps:cNvSpPr/>
                                <wps:spPr bwMode="auto">
                                  <a:xfrm>
                                    <a:off x="6064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7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2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2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7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8" name=""/>
                                <wps:cNvSpPr/>
                                <wps:spPr bwMode="auto">
                                  <a:xfrm>
                                    <a:off x="6066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3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3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9" name=""/>
                                <wps:cNvSpPr/>
                                <wps:spPr bwMode="auto">
                                  <a:xfrm>
                                    <a:off x="5984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60"/>
                                      <a:gd name="T2" fmla="*/ 22 w 169"/>
                                      <a:gd name="T3" fmla="*/ 28 h 60"/>
                                      <a:gd name="T4" fmla="*/ 42 w 169"/>
                                      <a:gd name="T5" fmla="*/ 30 h 60"/>
                                      <a:gd name="T6" fmla="*/ 62 w 169"/>
                                      <a:gd name="T7" fmla="*/ 28 h 60"/>
                                      <a:gd name="T8" fmla="*/ 82 w 169"/>
                                      <a:gd name="T9" fmla="*/ 25 h 60"/>
                                      <a:gd name="T10" fmla="*/ 119 w 169"/>
                                      <a:gd name="T11" fmla="*/ 13 h 60"/>
                                      <a:gd name="T12" fmla="*/ 169 w 169"/>
                                      <a:gd name="T13" fmla="*/ 0 h 60"/>
                                      <a:gd name="T14" fmla="*/ 134 w 169"/>
                                      <a:gd name="T15" fmla="*/ 25 h 60"/>
                                      <a:gd name="T16" fmla="*/ 94 w 169"/>
                                      <a:gd name="T17" fmla="*/ 45 h 60"/>
                                      <a:gd name="T18" fmla="*/ 75 w 169"/>
                                      <a:gd name="T19" fmla="*/ 55 h 60"/>
                                      <a:gd name="T20" fmla="*/ 52 w 169"/>
                                      <a:gd name="T21" fmla="*/ 57 h 60"/>
                                      <a:gd name="T22" fmla="*/ 32 w 169"/>
                                      <a:gd name="T23" fmla="*/ 60 h 60"/>
                                      <a:gd name="T24" fmla="*/ 10 w 169"/>
                                      <a:gd name="T25" fmla="*/ 55 h 60"/>
                                      <a:gd name="T26" fmla="*/ 3 w 169"/>
                                      <a:gd name="T27" fmla="*/ 37 h 60"/>
                                      <a:gd name="T28" fmla="*/ 0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22" y="2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62" y="28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119" y="13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34" y="25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1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12 w 32"/>
                                      <a:gd name="T1" fmla="*/ 64 h 117"/>
                                      <a:gd name="T2" fmla="*/ 0 w 32"/>
                                      <a:gd name="T3" fmla="*/ 0 h 117"/>
                                      <a:gd name="T4" fmla="*/ 12 w 32"/>
                                      <a:gd name="T5" fmla="*/ 64 h 117"/>
                                      <a:gd name="T6" fmla="*/ 12 w 32"/>
                                      <a:gd name="T7" fmla="*/ 64 h 117"/>
                                      <a:gd name="T8" fmla="*/ 10 w 32"/>
                                      <a:gd name="T9" fmla="*/ 79 h 117"/>
                                      <a:gd name="T10" fmla="*/ 10 w 32"/>
                                      <a:gd name="T11" fmla="*/ 94 h 117"/>
                                      <a:gd name="T12" fmla="*/ 17 w 32"/>
                                      <a:gd name="T13" fmla="*/ 107 h 117"/>
                                      <a:gd name="T14" fmla="*/ 27 w 32"/>
                                      <a:gd name="T15" fmla="*/ 117 h 117"/>
                                      <a:gd name="T16" fmla="*/ 29 w 32"/>
                                      <a:gd name="T17" fmla="*/ 112 h 117"/>
                                      <a:gd name="T18" fmla="*/ 32 w 32"/>
                                      <a:gd name="T19" fmla="*/ 104 h 117"/>
                                      <a:gd name="T20" fmla="*/ 32 w 32"/>
                                      <a:gd name="T21" fmla="*/ 97 h 117"/>
                                      <a:gd name="T22" fmla="*/ 32 w 32"/>
                                      <a:gd name="T23" fmla="*/ 89 h 117"/>
                                      <a:gd name="T24" fmla="*/ 29 w 32"/>
                                      <a:gd name="T25" fmla="*/ 82 h 117"/>
                                      <a:gd name="T26" fmla="*/ 24 w 32"/>
                                      <a:gd name="T27" fmla="*/ 74 h 117"/>
                                      <a:gd name="T28" fmla="*/ 20 w 32"/>
                                      <a:gd name="T29" fmla="*/ 69 h 117"/>
                                      <a:gd name="T30" fmla="*/ 12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12" y="64"/>
                                        </a:moveTo>
                                        <a:lnTo>
                                          <a:pt x="10" y="79"/>
                                        </a:lnTo>
                                        <a:lnTo>
                                          <a:pt x="10" y="94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9" y="112"/>
                                        </a:lnTo>
                                        <a:lnTo>
                                          <a:pt x="32" y="104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2" y="89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4" y="74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1" name=""/>
                                <wps:cNvSpPr/>
                                <wps:spPr bwMode="auto">
                                  <a:xfrm>
                                    <a:off x="5721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4 h 64"/>
                                      <a:gd name="T2" fmla="*/ 0 w 12"/>
                                      <a:gd name="T3" fmla="*/ 0 h 64"/>
                                      <a:gd name="T4" fmla="*/ 12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2" name=""/>
                                <wps:cNvSpPr/>
                                <wps:spPr bwMode="auto">
                                  <a:xfrm>
                                    <a:off x="5731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3"/>
                                      <a:gd name="T2" fmla="*/ 0 w 22"/>
                                      <a:gd name="T3" fmla="*/ 15 h 53"/>
                                      <a:gd name="T4" fmla="*/ 0 w 22"/>
                                      <a:gd name="T5" fmla="*/ 30 h 53"/>
                                      <a:gd name="T6" fmla="*/ 7 w 22"/>
                                      <a:gd name="T7" fmla="*/ 43 h 53"/>
                                      <a:gd name="T8" fmla="*/ 17 w 22"/>
                                      <a:gd name="T9" fmla="*/ 53 h 53"/>
                                      <a:gd name="T10" fmla="*/ 19 w 22"/>
                                      <a:gd name="T11" fmla="*/ 48 h 53"/>
                                      <a:gd name="T12" fmla="*/ 22 w 22"/>
                                      <a:gd name="T13" fmla="*/ 40 h 53"/>
                                      <a:gd name="T14" fmla="*/ 22 w 22"/>
                                      <a:gd name="T15" fmla="*/ 33 h 53"/>
                                      <a:gd name="T16" fmla="*/ 22 w 22"/>
                                      <a:gd name="T17" fmla="*/ 25 h 53"/>
                                      <a:gd name="T18" fmla="*/ 19 w 22"/>
                                      <a:gd name="T19" fmla="*/ 18 h 53"/>
                                      <a:gd name="T20" fmla="*/ 14 w 22"/>
                                      <a:gd name="T21" fmla="*/ 10 h 53"/>
                                      <a:gd name="T22" fmla="*/ 10 w 22"/>
                                      <a:gd name="T23" fmla="*/ 5 h 53"/>
                                      <a:gd name="T24" fmla="*/ 2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9" y="4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4 w 87"/>
                                      <a:gd name="T1" fmla="*/ 47 h 85"/>
                                      <a:gd name="T2" fmla="*/ 0 w 87"/>
                                      <a:gd name="T3" fmla="*/ 0 h 85"/>
                                      <a:gd name="T4" fmla="*/ 44 w 87"/>
                                      <a:gd name="T5" fmla="*/ 47 h 85"/>
                                      <a:gd name="T6" fmla="*/ 44 w 87"/>
                                      <a:gd name="T7" fmla="*/ 47 h 85"/>
                                      <a:gd name="T8" fmla="*/ 52 w 87"/>
                                      <a:gd name="T9" fmla="*/ 62 h 85"/>
                                      <a:gd name="T10" fmla="*/ 62 w 87"/>
                                      <a:gd name="T11" fmla="*/ 75 h 85"/>
                                      <a:gd name="T12" fmla="*/ 72 w 87"/>
                                      <a:gd name="T13" fmla="*/ 82 h 85"/>
                                      <a:gd name="T14" fmla="*/ 87 w 87"/>
                                      <a:gd name="T15" fmla="*/ 85 h 85"/>
                                      <a:gd name="T16" fmla="*/ 87 w 87"/>
                                      <a:gd name="T17" fmla="*/ 77 h 85"/>
                                      <a:gd name="T18" fmla="*/ 84 w 87"/>
                                      <a:gd name="T19" fmla="*/ 70 h 85"/>
                                      <a:gd name="T20" fmla="*/ 79 w 87"/>
                                      <a:gd name="T21" fmla="*/ 65 h 85"/>
                                      <a:gd name="T22" fmla="*/ 74 w 87"/>
                                      <a:gd name="T23" fmla="*/ 57 h 85"/>
                                      <a:gd name="T24" fmla="*/ 69 w 87"/>
                                      <a:gd name="T25" fmla="*/ 52 h 85"/>
                                      <a:gd name="T26" fmla="*/ 62 w 87"/>
                                      <a:gd name="T27" fmla="*/ 50 h 85"/>
                                      <a:gd name="T28" fmla="*/ 54 w 87"/>
                                      <a:gd name="T29" fmla="*/ 47 h 85"/>
                                      <a:gd name="T30" fmla="*/ 44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2" y="82"/>
                                        </a:lnTo>
                                        <a:lnTo>
                                          <a:pt x="87" y="85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84" y="70"/>
                                        </a:lnTo>
                                        <a:lnTo>
                                          <a:pt x="79" y="65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4" name=""/>
                                <wps:cNvSpPr/>
                                <wps:spPr bwMode="auto">
                                  <a:xfrm>
                                    <a:off x="5731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47 h 47"/>
                                      <a:gd name="T2" fmla="*/ 0 w 44"/>
                                      <a:gd name="T3" fmla="*/ 0 h 47"/>
                                      <a:gd name="T4" fmla="*/ 44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5" name=""/>
                                <wps:cNvSpPr/>
                                <wps:spPr bwMode="auto">
                                  <a:xfrm>
                                    <a:off x="5775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8 w 43"/>
                                      <a:gd name="T5" fmla="*/ 28 h 38"/>
                                      <a:gd name="T6" fmla="*/ 28 w 43"/>
                                      <a:gd name="T7" fmla="*/ 35 h 38"/>
                                      <a:gd name="T8" fmla="*/ 43 w 43"/>
                                      <a:gd name="T9" fmla="*/ 38 h 38"/>
                                      <a:gd name="T10" fmla="*/ 43 w 43"/>
                                      <a:gd name="T11" fmla="*/ 30 h 38"/>
                                      <a:gd name="T12" fmla="*/ 40 w 43"/>
                                      <a:gd name="T13" fmla="*/ 23 h 38"/>
                                      <a:gd name="T14" fmla="*/ 35 w 43"/>
                                      <a:gd name="T15" fmla="*/ 18 h 38"/>
                                      <a:gd name="T16" fmla="*/ 30 w 43"/>
                                      <a:gd name="T17" fmla="*/ 10 h 38"/>
                                      <a:gd name="T18" fmla="*/ 25 w 43"/>
                                      <a:gd name="T19" fmla="*/ 5 h 38"/>
                                      <a:gd name="T20" fmla="*/ 18 w 43"/>
                                      <a:gd name="T21" fmla="*/ 3 h 38"/>
                                      <a:gd name="T22" fmla="*/ 10 w 43"/>
                                      <a:gd name="T23" fmla="*/ 0 h 38"/>
                                      <a:gd name="T24" fmla="*/ 0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6" name="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7" name="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8" name="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9" name="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120" y="287020"/>
                                  <a:ext cx="13970" cy="7112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62 h 112"/>
                                    <a:gd name="T2" fmla="*/ 2 w 22"/>
                                    <a:gd name="T3" fmla="*/ 0 h 112"/>
                                    <a:gd name="T4" fmla="*/ 2 w 22"/>
                                    <a:gd name="T5" fmla="*/ 62 h 112"/>
                                    <a:gd name="T6" fmla="*/ 2 w 22"/>
                                    <a:gd name="T7" fmla="*/ 62 h 112"/>
                                    <a:gd name="T8" fmla="*/ 0 w 22"/>
                                    <a:gd name="T9" fmla="*/ 77 h 112"/>
                                    <a:gd name="T10" fmla="*/ 0 w 22"/>
                                    <a:gd name="T11" fmla="*/ 92 h 112"/>
                                    <a:gd name="T12" fmla="*/ 7 w 22"/>
                                    <a:gd name="T13" fmla="*/ 102 h 112"/>
                                    <a:gd name="T14" fmla="*/ 17 w 22"/>
                                    <a:gd name="T15" fmla="*/ 112 h 112"/>
                                    <a:gd name="T16" fmla="*/ 20 w 22"/>
                                    <a:gd name="T17" fmla="*/ 107 h 112"/>
                                    <a:gd name="T18" fmla="*/ 22 w 22"/>
                                    <a:gd name="T19" fmla="*/ 99 h 112"/>
                                    <a:gd name="T20" fmla="*/ 22 w 22"/>
                                    <a:gd name="T21" fmla="*/ 92 h 112"/>
                                    <a:gd name="T22" fmla="*/ 22 w 22"/>
                                    <a:gd name="T23" fmla="*/ 84 h 112"/>
                                    <a:gd name="T24" fmla="*/ 17 w 22"/>
                                    <a:gd name="T25" fmla="*/ 77 h 112"/>
                                    <a:gd name="T26" fmla="*/ 15 w 22"/>
                                    <a:gd name="T27" fmla="*/ 72 h 112"/>
                                    <a:gd name="T28" fmla="*/ 7 w 22"/>
                                    <a:gd name="T29" fmla="*/ 67 h 112"/>
                                    <a:gd name="T30" fmla="*/ 2 w 22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12" fill="norm" stroke="1" extrusionOk="0">
                                      <a:moveTo>
                                        <a:pt x="2" y="6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7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1" name=""/>
                              <wps:cNvSpPr/>
                              <wps:spPr bwMode="auto">
                                <a:xfrm>
                                  <a:off x="72390" y="287020"/>
                                  <a:ext cx="635" cy="39370"/>
                                </a:xfrm>
                                <a:custGeom>
                                  <a:avLst/>
                                  <a:gdLst>
                                    <a:gd name="T0" fmla="*/ 62 h 62"/>
                                    <a:gd name="T1" fmla="*/ 0 h 62"/>
                                    <a:gd name="T2" fmla="*/ 62 h 62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2" name=""/>
                              <wps:cNvSpPr/>
                              <wps:spPr bwMode="auto">
                                <a:xfrm>
                                  <a:off x="71120" y="326390"/>
                                  <a:ext cx="13970" cy="3175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0 h 50"/>
                                    <a:gd name="T2" fmla="*/ 0 w 22"/>
                                    <a:gd name="T3" fmla="*/ 15 h 50"/>
                                    <a:gd name="T4" fmla="*/ 0 w 22"/>
                                    <a:gd name="T5" fmla="*/ 30 h 50"/>
                                    <a:gd name="T6" fmla="*/ 7 w 22"/>
                                    <a:gd name="T7" fmla="*/ 40 h 50"/>
                                    <a:gd name="T8" fmla="*/ 17 w 22"/>
                                    <a:gd name="T9" fmla="*/ 50 h 50"/>
                                    <a:gd name="T10" fmla="*/ 20 w 22"/>
                                    <a:gd name="T11" fmla="*/ 45 h 50"/>
                                    <a:gd name="T12" fmla="*/ 22 w 22"/>
                                    <a:gd name="T13" fmla="*/ 37 h 50"/>
                                    <a:gd name="T14" fmla="*/ 22 w 22"/>
                                    <a:gd name="T15" fmla="*/ 30 h 50"/>
                                    <a:gd name="T16" fmla="*/ 22 w 22"/>
                                    <a:gd name="T17" fmla="*/ 22 h 50"/>
                                    <a:gd name="T18" fmla="*/ 17 w 22"/>
                                    <a:gd name="T19" fmla="*/ 15 h 50"/>
                                    <a:gd name="T20" fmla="*/ 15 w 22"/>
                                    <a:gd name="T21" fmla="*/ 10 h 50"/>
                                    <a:gd name="T22" fmla="*/ 7 w 22"/>
                                    <a:gd name="T23" fmla="*/ 5 h 50"/>
                                    <a:gd name="T24" fmla="*/ 2 w 22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2" y="37"/>
                                      </a:lnTo>
                                      <a:lnTo>
                                        <a:pt x="22" y="3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4295" y="262890"/>
                                  <a:ext cx="15875" cy="73025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65 h 115"/>
                                    <a:gd name="T2" fmla="*/ 7 w 25"/>
                                    <a:gd name="T3" fmla="*/ 0 h 115"/>
                                    <a:gd name="T4" fmla="*/ 2 w 25"/>
                                    <a:gd name="T5" fmla="*/ 65 h 115"/>
                                    <a:gd name="T6" fmla="*/ 2 w 25"/>
                                    <a:gd name="T7" fmla="*/ 65 h 115"/>
                                    <a:gd name="T8" fmla="*/ 0 w 25"/>
                                    <a:gd name="T9" fmla="*/ 80 h 115"/>
                                    <a:gd name="T10" fmla="*/ 2 w 25"/>
                                    <a:gd name="T11" fmla="*/ 92 h 115"/>
                                    <a:gd name="T12" fmla="*/ 10 w 25"/>
                                    <a:gd name="T13" fmla="*/ 105 h 115"/>
                                    <a:gd name="T14" fmla="*/ 20 w 25"/>
                                    <a:gd name="T15" fmla="*/ 115 h 115"/>
                                    <a:gd name="T16" fmla="*/ 22 w 25"/>
                                    <a:gd name="T17" fmla="*/ 107 h 115"/>
                                    <a:gd name="T18" fmla="*/ 25 w 25"/>
                                    <a:gd name="T19" fmla="*/ 100 h 115"/>
                                    <a:gd name="T20" fmla="*/ 25 w 25"/>
                                    <a:gd name="T21" fmla="*/ 92 h 115"/>
                                    <a:gd name="T22" fmla="*/ 22 w 25"/>
                                    <a:gd name="T23" fmla="*/ 88 h 115"/>
                                    <a:gd name="T24" fmla="*/ 20 w 25"/>
                                    <a:gd name="T25" fmla="*/ 80 h 115"/>
                                    <a:gd name="T26" fmla="*/ 15 w 25"/>
                                    <a:gd name="T27" fmla="*/ 73 h 115"/>
                                    <a:gd name="T28" fmla="*/ 10 w 25"/>
                                    <a:gd name="T29" fmla="*/ 68 h 115"/>
                                    <a:gd name="T30" fmla="*/ 2 w 25"/>
                                    <a:gd name="T31" fmla="*/ 65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5" fill="norm" stroke="1" extrusionOk="0">
                                      <a:moveTo>
                                        <a:pt x="2" y="6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  <a:moveTo>
                                        <a:pt x="2" y="65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10" y="105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5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20" y="80"/>
                                      </a:lnTo>
                                      <a:lnTo>
                                        <a:pt x="15" y="73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4" name=""/>
                              <wps:cNvSpPr/>
                              <wps:spPr bwMode="auto">
                                <a:xfrm>
                                  <a:off x="75565" y="262890"/>
                                  <a:ext cx="3175" cy="41275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5 h 65"/>
                                    <a:gd name="T2" fmla="*/ 5 w 5"/>
                                    <a:gd name="T3" fmla="*/ 0 h 65"/>
                                    <a:gd name="T4" fmla="*/ 0 w 5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5" name=""/>
                              <wps:cNvSpPr/>
                              <wps:spPr bwMode="auto">
                                <a:xfrm>
                                  <a:off x="74295" y="304165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27 h 50"/>
                                    <a:gd name="T6" fmla="*/ 10 w 25"/>
                                    <a:gd name="T7" fmla="*/ 40 h 50"/>
                                    <a:gd name="T8" fmla="*/ 20 w 25"/>
                                    <a:gd name="T9" fmla="*/ 50 h 50"/>
                                    <a:gd name="T10" fmla="*/ 22 w 25"/>
                                    <a:gd name="T11" fmla="*/ 42 h 50"/>
                                    <a:gd name="T12" fmla="*/ 25 w 25"/>
                                    <a:gd name="T13" fmla="*/ 35 h 50"/>
                                    <a:gd name="T14" fmla="*/ 25 w 25"/>
                                    <a:gd name="T15" fmla="*/ 27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40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239395"/>
                                  <a:ext cx="15875" cy="74295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67 h 117"/>
                                    <a:gd name="T2" fmla="*/ 0 w 25"/>
                                    <a:gd name="T3" fmla="*/ 0 h 117"/>
                                    <a:gd name="T4" fmla="*/ 3 w 25"/>
                                    <a:gd name="T5" fmla="*/ 67 h 117"/>
                                    <a:gd name="T6" fmla="*/ 3 w 25"/>
                                    <a:gd name="T7" fmla="*/ 67 h 117"/>
                                    <a:gd name="T8" fmla="*/ 0 w 25"/>
                                    <a:gd name="T9" fmla="*/ 82 h 117"/>
                                    <a:gd name="T10" fmla="*/ 3 w 25"/>
                                    <a:gd name="T11" fmla="*/ 95 h 117"/>
                                    <a:gd name="T12" fmla="*/ 8 w 25"/>
                                    <a:gd name="T13" fmla="*/ 107 h 117"/>
                                    <a:gd name="T14" fmla="*/ 18 w 25"/>
                                    <a:gd name="T15" fmla="*/ 117 h 117"/>
                                    <a:gd name="T16" fmla="*/ 23 w 25"/>
                                    <a:gd name="T17" fmla="*/ 110 h 117"/>
                                    <a:gd name="T18" fmla="*/ 23 w 25"/>
                                    <a:gd name="T19" fmla="*/ 102 h 117"/>
                                    <a:gd name="T20" fmla="*/ 25 w 25"/>
                                    <a:gd name="T21" fmla="*/ 97 h 117"/>
                                    <a:gd name="T22" fmla="*/ 23 w 25"/>
                                    <a:gd name="T23" fmla="*/ 90 h 117"/>
                                    <a:gd name="T24" fmla="*/ 20 w 25"/>
                                    <a:gd name="T25" fmla="*/ 82 h 117"/>
                                    <a:gd name="T26" fmla="*/ 15 w 25"/>
                                    <a:gd name="T27" fmla="*/ 75 h 117"/>
                                    <a:gd name="T28" fmla="*/ 10 w 25"/>
                                    <a:gd name="T29" fmla="*/ 70 h 117"/>
                                    <a:gd name="T30" fmla="*/ 3 w 25"/>
                                    <a:gd name="T31" fmla="*/ 67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  <a:moveTo>
                                        <a:pt x="3" y="67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3" y="95"/>
                                      </a:lnTo>
                                      <a:lnTo>
                                        <a:pt x="8" y="107"/>
                                      </a:lnTo>
                                      <a:lnTo>
                                        <a:pt x="18" y="117"/>
                                      </a:lnTo>
                                      <a:lnTo>
                                        <a:pt x="23" y="110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3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7" name=""/>
                              <wps:cNvSpPr/>
                              <wps:spPr bwMode="auto">
                                <a:xfrm>
                                  <a:off x="78740" y="239395"/>
                                  <a:ext cx="1905" cy="4254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67 h 67"/>
                                    <a:gd name="T2" fmla="*/ 0 w 3"/>
                                    <a:gd name="T3" fmla="*/ 0 h 67"/>
                                    <a:gd name="T4" fmla="*/ 3 w 3"/>
                                    <a:gd name="T5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6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8" name=""/>
                              <wps:cNvSpPr/>
                              <wps:spPr bwMode="auto">
                                <a:xfrm>
                                  <a:off x="78740" y="28194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28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3 h 50"/>
                                    <a:gd name="T12" fmla="*/ 23 w 25"/>
                                    <a:gd name="T13" fmla="*/ 35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3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1915" y="223520"/>
                                  <a:ext cx="15875" cy="698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0 h 110"/>
                                    <a:gd name="T2" fmla="*/ 0 w 25"/>
                                    <a:gd name="T3" fmla="*/ 0 h 110"/>
                                    <a:gd name="T4" fmla="*/ 5 w 25"/>
                                    <a:gd name="T5" fmla="*/ 60 h 110"/>
                                    <a:gd name="T6" fmla="*/ 5 w 25"/>
                                    <a:gd name="T7" fmla="*/ 60 h 110"/>
                                    <a:gd name="T8" fmla="*/ 0 w 25"/>
                                    <a:gd name="T9" fmla="*/ 75 h 110"/>
                                    <a:gd name="T10" fmla="*/ 3 w 25"/>
                                    <a:gd name="T11" fmla="*/ 90 h 110"/>
                                    <a:gd name="T12" fmla="*/ 8 w 25"/>
                                    <a:gd name="T13" fmla="*/ 100 h 110"/>
                                    <a:gd name="T14" fmla="*/ 18 w 25"/>
                                    <a:gd name="T15" fmla="*/ 110 h 110"/>
                                    <a:gd name="T16" fmla="*/ 23 w 25"/>
                                    <a:gd name="T17" fmla="*/ 105 h 110"/>
                                    <a:gd name="T18" fmla="*/ 25 w 25"/>
                                    <a:gd name="T19" fmla="*/ 97 h 110"/>
                                    <a:gd name="T20" fmla="*/ 25 w 25"/>
                                    <a:gd name="T21" fmla="*/ 90 h 110"/>
                                    <a:gd name="T22" fmla="*/ 23 w 25"/>
                                    <a:gd name="T23" fmla="*/ 82 h 110"/>
                                    <a:gd name="T24" fmla="*/ 20 w 25"/>
                                    <a:gd name="T25" fmla="*/ 75 h 110"/>
                                    <a:gd name="T26" fmla="*/ 18 w 25"/>
                                    <a:gd name="T27" fmla="*/ 70 h 110"/>
                                    <a:gd name="T28" fmla="*/ 10 w 25"/>
                                    <a:gd name="T29" fmla="*/ 65 h 110"/>
                                    <a:gd name="T30" fmla="*/ 5 w 25"/>
                                    <a:gd name="T31" fmla="*/ 6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  <a:moveTo>
                                        <a:pt x="5" y="60"/>
                                      </a:moveTo>
                                      <a:lnTo>
                                        <a:pt x="0" y="75"/>
                                      </a:lnTo>
                                      <a:lnTo>
                                        <a:pt x="3" y="90"/>
                                      </a:lnTo>
                                      <a:lnTo>
                                        <a:pt x="8" y="100"/>
                                      </a:lnTo>
                                      <a:lnTo>
                                        <a:pt x="18" y="110"/>
                                      </a:lnTo>
                                      <a:lnTo>
                                        <a:pt x="23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5" y="90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8" y="70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0" name=""/>
                              <wps:cNvSpPr/>
                              <wps:spPr bwMode="auto">
                                <a:xfrm>
                                  <a:off x="81915" y="223520"/>
                                  <a:ext cx="3175" cy="38100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60 h 60"/>
                                    <a:gd name="T2" fmla="*/ 0 w 5"/>
                                    <a:gd name="T3" fmla="*/ 0 h 60"/>
                                    <a:gd name="T4" fmla="*/ 5 w 5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1" name=""/>
                              <wps:cNvSpPr/>
                              <wps:spPr bwMode="auto">
                                <a:xfrm>
                                  <a:off x="81915" y="26162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30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5 h 50"/>
                                    <a:gd name="T12" fmla="*/ 25 w 25"/>
                                    <a:gd name="T13" fmla="*/ 37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2 h 50"/>
                                    <a:gd name="T18" fmla="*/ 20 w 25"/>
                                    <a:gd name="T19" fmla="*/ 15 h 50"/>
                                    <a:gd name="T20" fmla="*/ 18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5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6995" y="198120"/>
                                  <a:ext cx="15875" cy="7112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2 h 112"/>
                                    <a:gd name="T2" fmla="*/ 10 w 25"/>
                                    <a:gd name="T3" fmla="*/ 0 h 112"/>
                                    <a:gd name="T4" fmla="*/ 5 w 25"/>
                                    <a:gd name="T5" fmla="*/ 62 h 112"/>
                                    <a:gd name="T6" fmla="*/ 2 w 25"/>
                                    <a:gd name="T7" fmla="*/ 62 h 112"/>
                                    <a:gd name="T8" fmla="*/ 0 w 25"/>
                                    <a:gd name="T9" fmla="*/ 77 h 112"/>
                                    <a:gd name="T10" fmla="*/ 2 w 25"/>
                                    <a:gd name="T11" fmla="*/ 92 h 112"/>
                                    <a:gd name="T12" fmla="*/ 7 w 25"/>
                                    <a:gd name="T13" fmla="*/ 102 h 112"/>
                                    <a:gd name="T14" fmla="*/ 17 w 25"/>
                                    <a:gd name="T15" fmla="*/ 112 h 112"/>
                                    <a:gd name="T16" fmla="*/ 22 w 25"/>
                                    <a:gd name="T17" fmla="*/ 107 h 112"/>
                                    <a:gd name="T18" fmla="*/ 22 w 25"/>
                                    <a:gd name="T19" fmla="*/ 100 h 112"/>
                                    <a:gd name="T20" fmla="*/ 25 w 25"/>
                                    <a:gd name="T21" fmla="*/ 92 h 112"/>
                                    <a:gd name="T22" fmla="*/ 22 w 25"/>
                                    <a:gd name="T23" fmla="*/ 85 h 112"/>
                                    <a:gd name="T24" fmla="*/ 20 w 25"/>
                                    <a:gd name="T25" fmla="*/ 77 h 112"/>
                                    <a:gd name="T26" fmla="*/ 17 w 25"/>
                                    <a:gd name="T27" fmla="*/ 72 h 112"/>
                                    <a:gd name="T28" fmla="*/ 10 w 25"/>
                                    <a:gd name="T29" fmla="*/ 67 h 112"/>
                                    <a:gd name="T30" fmla="*/ 2 w 25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2" fill="norm" stroke="1" extrusionOk="0">
                                      <a:moveTo>
                                        <a:pt x="5" y="62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2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3" name=""/>
                              <wps:cNvSpPr/>
                              <wps:spPr bwMode="auto">
                                <a:xfrm>
                                  <a:off x="90170" y="198120"/>
                                  <a:ext cx="3175" cy="39370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2 h 62"/>
                                    <a:gd name="T2" fmla="*/ 5 w 5"/>
                                    <a:gd name="T3" fmla="*/ 0 h 62"/>
                                    <a:gd name="T4" fmla="*/ 0 w 5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4" name=""/>
                              <wps:cNvSpPr/>
                              <wps:spPr bwMode="auto">
                                <a:xfrm>
                                  <a:off x="86995" y="23749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30 h 50"/>
                                    <a:gd name="T6" fmla="*/ 7 w 25"/>
                                    <a:gd name="T7" fmla="*/ 40 h 50"/>
                                    <a:gd name="T8" fmla="*/ 17 w 25"/>
                                    <a:gd name="T9" fmla="*/ 50 h 50"/>
                                    <a:gd name="T10" fmla="*/ 22 w 25"/>
                                    <a:gd name="T11" fmla="*/ 45 h 50"/>
                                    <a:gd name="T12" fmla="*/ 22 w 25"/>
                                    <a:gd name="T13" fmla="*/ 38 h 50"/>
                                    <a:gd name="T14" fmla="*/ 25 w 25"/>
                                    <a:gd name="T15" fmla="*/ 30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7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4615" y="175895"/>
                                  <a:ext cx="13970" cy="76200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65 h 120"/>
                                    <a:gd name="T2" fmla="*/ 20 w 22"/>
                                    <a:gd name="T3" fmla="*/ 0 h 120"/>
                                    <a:gd name="T4" fmla="*/ 8 w 22"/>
                                    <a:gd name="T5" fmla="*/ 65 h 120"/>
                                    <a:gd name="T6" fmla="*/ 8 w 22"/>
                                    <a:gd name="T7" fmla="*/ 65 h 120"/>
                                    <a:gd name="T8" fmla="*/ 3 w 22"/>
                                    <a:gd name="T9" fmla="*/ 82 h 120"/>
                                    <a:gd name="T10" fmla="*/ 0 w 22"/>
                                    <a:gd name="T11" fmla="*/ 95 h 120"/>
                                    <a:gd name="T12" fmla="*/ 5 w 22"/>
                                    <a:gd name="T13" fmla="*/ 107 h 120"/>
                                    <a:gd name="T14" fmla="*/ 13 w 22"/>
                                    <a:gd name="T15" fmla="*/ 120 h 120"/>
                                    <a:gd name="T16" fmla="*/ 17 w 22"/>
                                    <a:gd name="T17" fmla="*/ 112 h 120"/>
                                    <a:gd name="T18" fmla="*/ 20 w 22"/>
                                    <a:gd name="T19" fmla="*/ 105 h 120"/>
                                    <a:gd name="T20" fmla="*/ 22 w 22"/>
                                    <a:gd name="T21" fmla="*/ 97 h 120"/>
                                    <a:gd name="T22" fmla="*/ 22 w 22"/>
                                    <a:gd name="T23" fmla="*/ 90 h 120"/>
                                    <a:gd name="T24" fmla="*/ 20 w 22"/>
                                    <a:gd name="T25" fmla="*/ 82 h 120"/>
                                    <a:gd name="T26" fmla="*/ 17 w 22"/>
                                    <a:gd name="T27" fmla="*/ 75 h 120"/>
                                    <a:gd name="T28" fmla="*/ 13 w 22"/>
                                    <a:gd name="T29" fmla="*/ 70 h 120"/>
                                    <a:gd name="T30" fmla="*/ 8 w 22"/>
                                    <a:gd name="T31" fmla="*/ 65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20" fill="norm" stroke="1" extrusionOk="0">
                                      <a:moveTo>
                                        <a:pt x="8" y="65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  <a:moveTo>
                                        <a:pt x="8" y="65"/>
                                      </a:moveTo>
                                      <a:lnTo>
                                        <a:pt x="3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107"/>
                                      </a:lnTo>
                                      <a:lnTo>
                                        <a:pt x="13" y="120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22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7" y="75"/>
                                      </a:lnTo>
                                      <a:lnTo>
                                        <a:pt x="13" y="7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6" name=""/>
                              <wps:cNvSpPr/>
                              <wps:spPr bwMode="auto">
                                <a:xfrm>
                                  <a:off x="99695" y="175895"/>
                                  <a:ext cx="7620" cy="41275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5 h 65"/>
                                    <a:gd name="T2" fmla="*/ 12 w 12"/>
                                    <a:gd name="T3" fmla="*/ 0 h 65"/>
                                    <a:gd name="T4" fmla="*/ 0 w 12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7" name=""/>
                              <wps:cNvSpPr/>
                              <wps:spPr bwMode="auto">
                                <a:xfrm>
                                  <a:off x="94615" y="217170"/>
                                  <a:ext cx="13970" cy="34925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0 h 55"/>
                                    <a:gd name="T2" fmla="*/ 3 w 22"/>
                                    <a:gd name="T3" fmla="*/ 17 h 55"/>
                                    <a:gd name="T4" fmla="*/ 0 w 22"/>
                                    <a:gd name="T5" fmla="*/ 30 h 55"/>
                                    <a:gd name="T6" fmla="*/ 5 w 22"/>
                                    <a:gd name="T7" fmla="*/ 42 h 55"/>
                                    <a:gd name="T8" fmla="*/ 13 w 22"/>
                                    <a:gd name="T9" fmla="*/ 55 h 55"/>
                                    <a:gd name="T10" fmla="*/ 17 w 22"/>
                                    <a:gd name="T11" fmla="*/ 47 h 55"/>
                                    <a:gd name="T12" fmla="*/ 20 w 22"/>
                                    <a:gd name="T13" fmla="*/ 40 h 55"/>
                                    <a:gd name="T14" fmla="*/ 22 w 22"/>
                                    <a:gd name="T15" fmla="*/ 32 h 55"/>
                                    <a:gd name="T16" fmla="*/ 22 w 22"/>
                                    <a:gd name="T17" fmla="*/ 25 h 55"/>
                                    <a:gd name="T18" fmla="*/ 20 w 22"/>
                                    <a:gd name="T19" fmla="*/ 17 h 55"/>
                                    <a:gd name="T20" fmla="*/ 17 w 22"/>
                                    <a:gd name="T21" fmla="*/ 10 h 55"/>
                                    <a:gd name="T22" fmla="*/ 13 w 22"/>
                                    <a:gd name="T23" fmla="*/ 5 h 55"/>
                                    <a:gd name="T24" fmla="*/ 8 w 22"/>
                                    <a:gd name="T25" fmla="*/ 0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5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13" y="55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8" name="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9" name="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3820" y="300990"/>
                                  <a:ext cx="36195" cy="60325"/>
                                </a:xfrm>
                                <a:custGeom>
                                  <a:avLst/>
                                  <a:gdLst>
                                    <a:gd name="T0" fmla="*/ 30 w 57"/>
                                    <a:gd name="T1" fmla="*/ 55 h 95"/>
                                    <a:gd name="T2" fmla="*/ 17 w 57"/>
                                    <a:gd name="T3" fmla="*/ 60 h 95"/>
                                    <a:gd name="T4" fmla="*/ 7 w 57"/>
                                    <a:gd name="T5" fmla="*/ 70 h 95"/>
                                    <a:gd name="T6" fmla="*/ 2 w 57"/>
                                    <a:gd name="T7" fmla="*/ 82 h 95"/>
                                    <a:gd name="T8" fmla="*/ 0 w 57"/>
                                    <a:gd name="T9" fmla="*/ 95 h 95"/>
                                    <a:gd name="T10" fmla="*/ 5 w 57"/>
                                    <a:gd name="T11" fmla="*/ 95 h 95"/>
                                    <a:gd name="T12" fmla="*/ 10 w 57"/>
                                    <a:gd name="T13" fmla="*/ 90 h 95"/>
                                    <a:gd name="T14" fmla="*/ 15 w 57"/>
                                    <a:gd name="T15" fmla="*/ 87 h 95"/>
                                    <a:gd name="T16" fmla="*/ 20 w 57"/>
                                    <a:gd name="T17" fmla="*/ 82 h 95"/>
                                    <a:gd name="T18" fmla="*/ 27 w 57"/>
                                    <a:gd name="T19" fmla="*/ 70 h 95"/>
                                    <a:gd name="T20" fmla="*/ 30 w 57"/>
                                    <a:gd name="T21" fmla="*/ 55 h 95"/>
                                    <a:gd name="T22" fmla="*/ 30 w 57"/>
                                    <a:gd name="T23" fmla="*/ 55 h 95"/>
                                    <a:gd name="T24" fmla="*/ 57 w 57"/>
                                    <a:gd name="T25" fmla="*/ 0 h 95"/>
                                    <a:gd name="T26" fmla="*/ 30 w 57"/>
                                    <a:gd name="T27" fmla="*/ 55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7" h="95" fill="norm" stroke="1" extrusionOk="0">
                                      <a:moveTo>
                                        <a:pt x="30" y="55"/>
                                      </a:moveTo>
                                      <a:lnTo>
                                        <a:pt x="17" y="60"/>
                                      </a:lnTo>
                                      <a:lnTo>
                                        <a:pt x="7" y="70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95"/>
                                      </a:lnTo>
                                      <a:lnTo>
                                        <a:pt x="10" y="90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  <a:moveTo>
                                        <a:pt x="30" y="55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1" name=""/>
                              <wps:cNvSpPr/>
                              <wps:spPr bwMode="auto">
                                <a:xfrm>
                                  <a:off x="83820" y="335915"/>
                                  <a:ext cx="19050" cy="2540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0"/>
                                    <a:gd name="T2" fmla="*/ 17 w 30"/>
                                    <a:gd name="T3" fmla="*/ 5 h 40"/>
                                    <a:gd name="T4" fmla="*/ 7 w 30"/>
                                    <a:gd name="T5" fmla="*/ 15 h 40"/>
                                    <a:gd name="T6" fmla="*/ 2 w 30"/>
                                    <a:gd name="T7" fmla="*/ 27 h 40"/>
                                    <a:gd name="T8" fmla="*/ 0 w 30"/>
                                    <a:gd name="T9" fmla="*/ 40 h 40"/>
                                    <a:gd name="T10" fmla="*/ 5 w 30"/>
                                    <a:gd name="T11" fmla="*/ 40 h 40"/>
                                    <a:gd name="T12" fmla="*/ 10 w 30"/>
                                    <a:gd name="T13" fmla="*/ 35 h 40"/>
                                    <a:gd name="T14" fmla="*/ 15 w 30"/>
                                    <a:gd name="T15" fmla="*/ 32 h 40"/>
                                    <a:gd name="T16" fmla="*/ 20 w 30"/>
                                    <a:gd name="T17" fmla="*/ 27 h 40"/>
                                    <a:gd name="T18" fmla="*/ 27 w 30"/>
                                    <a:gd name="T19" fmla="*/ 15 h 40"/>
                                    <a:gd name="T20" fmla="*/ 30 w 30"/>
                                    <a:gd name="T21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40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7" y="15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2" name=""/>
                              <wps:cNvSpPr/>
                              <wps:spPr bwMode="auto">
                                <a:xfrm>
                                  <a:off x="102870" y="300990"/>
                                  <a:ext cx="17145" cy="34925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55 h 55"/>
                                    <a:gd name="T2" fmla="*/ 27 w 27"/>
                                    <a:gd name="T3" fmla="*/ 0 h 55"/>
                                    <a:gd name="T4" fmla="*/ 0 w 27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7" h="55" fill="norm" stroke="1" extrusionOk="0">
                                      <a:moveTo>
                                        <a:pt x="0" y="55"/>
                                      </a:moveTo>
                                      <a:lnTo>
                                        <a:pt x="27" y="0"/>
                                      </a:lnTo>
                                      <a:lnTo>
                                        <a:pt x="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3" name="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4" name="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5" name="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6" name="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7" name="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8" name="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9" name="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0" name="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1" name="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2" name="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3" name="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4" name="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5" name="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6" name="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7" name="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8" name="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9" name="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0" name="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1" name="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2" name="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4935" y="521335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50 h 80"/>
                                    <a:gd name="T2" fmla="*/ 0 w 82"/>
                                    <a:gd name="T3" fmla="*/ 0 h 80"/>
                                    <a:gd name="T4" fmla="*/ 40 w 82"/>
                                    <a:gd name="T5" fmla="*/ 50 h 80"/>
                                    <a:gd name="T6" fmla="*/ 40 w 82"/>
                                    <a:gd name="T7" fmla="*/ 50 h 80"/>
                                    <a:gd name="T8" fmla="*/ 45 w 82"/>
                                    <a:gd name="T9" fmla="*/ 65 h 80"/>
                                    <a:gd name="T10" fmla="*/ 55 w 82"/>
                                    <a:gd name="T11" fmla="*/ 75 h 80"/>
                                    <a:gd name="T12" fmla="*/ 67 w 82"/>
                                    <a:gd name="T13" fmla="*/ 80 h 80"/>
                                    <a:gd name="T14" fmla="*/ 82 w 82"/>
                                    <a:gd name="T15" fmla="*/ 80 h 80"/>
                                    <a:gd name="T16" fmla="*/ 80 w 82"/>
                                    <a:gd name="T17" fmla="*/ 72 h 80"/>
                                    <a:gd name="T18" fmla="*/ 77 w 82"/>
                                    <a:gd name="T19" fmla="*/ 67 h 80"/>
                                    <a:gd name="T20" fmla="*/ 72 w 82"/>
                                    <a:gd name="T21" fmla="*/ 60 h 80"/>
                                    <a:gd name="T22" fmla="*/ 67 w 82"/>
                                    <a:gd name="T23" fmla="*/ 55 h 80"/>
                                    <a:gd name="T24" fmla="*/ 63 w 82"/>
                                    <a:gd name="T25" fmla="*/ 52 h 80"/>
                                    <a:gd name="T26" fmla="*/ 55 w 82"/>
                                    <a:gd name="T27" fmla="*/ 50 h 80"/>
                                    <a:gd name="T28" fmla="*/ 48 w 82"/>
                                    <a:gd name="T29" fmla="*/ 50 h 80"/>
                                    <a:gd name="T30" fmla="*/ 40 w 82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  <a:moveTo>
                                        <a:pt x="40" y="50"/>
                                      </a:moveTo>
                                      <a:lnTo>
                                        <a:pt x="45" y="65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67" y="80"/>
                                      </a:lnTo>
                                      <a:lnTo>
                                        <a:pt x="82" y="80"/>
                                      </a:lnTo>
                                      <a:lnTo>
                                        <a:pt x="80" y="72"/>
                                      </a:lnTo>
                                      <a:lnTo>
                                        <a:pt x="77" y="67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67" y="55"/>
                                      </a:lnTo>
                                      <a:lnTo>
                                        <a:pt x="63" y="52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48" y="5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4" name=""/>
                              <wps:cNvSpPr/>
                              <wps:spPr bwMode="auto">
                                <a:xfrm>
                                  <a:off x="114935" y="521335"/>
                                  <a:ext cx="25400" cy="3175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50 h 50"/>
                                    <a:gd name="T2" fmla="*/ 0 w 40"/>
                                    <a:gd name="T3" fmla="*/ 0 h 50"/>
                                    <a:gd name="T4" fmla="*/ 40 w 4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5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5" name=""/>
                              <wps:cNvSpPr/>
                              <wps:spPr bwMode="auto">
                                <a:xfrm>
                                  <a:off x="140335" y="553085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5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2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0 h 30"/>
                                    <a:gd name="T16" fmla="*/ 27 w 42"/>
                                    <a:gd name="T17" fmla="*/ 5 h 30"/>
                                    <a:gd name="T18" fmla="*/ 23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8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07315" y="49911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35 w 77"/>
                                    <a:gd name="T1" fmla="*/ 52 h 80"/>
                                    <a:gd name="T2" fmla="*/ 0 w 77"/>
                                    <a:gd name="T3" fmla="*/ 0 h 80"/>
                                    <a:gd name="T4" fmla="*/ 35 w 77"/>
                                    <a:gd name="T5" fmla="*/ 52 h 80"/>
                                    <a:gd name="T6" fmla="*/ 35 w 77"/>
                                    <a:gd name="T7" fmla="*/ 52 h 80"/>
                                    <a:gd name="T8" fmla="*/ 42 w 77"/>
                                    <a:gd name="T9" fmla="*/ 65 h 80"/>
                                    <a:gd name="T10" fmla="*/ 52 w 77"/>
                                    <a:gd name="T11" fmla="*/ 75 h 80"/>
                                    <a:gd name="T12" fmla="*/ 62 w 77"/>
                                    <a:gd name="T13" fmla="*/ 80 h 80"/>
                                    <a:gd name="T14" fmla="*/ 77 w 77"/>
                                    <a:gd name="T15" fmla="*/ 80 h 80"/>
                                    <a:gd name="T16" fmla="*/ 75 w 77"/>
                                    <a:gd name="T17" fmla="*/ 75 h 80"/>
                                    <a:gd name="T18" fmla="*/ 72 w 77"/>
                                    <a:gd name="T19" fmla="*/ 67 h 80"/>
                                    <a:gd name="T20" fmla="*/ 67 w 77"/>
                                    <a:gd name="T21" fmla="*/ 62 h 80"/>
                                    <a:gd name="T22" fmla="*/ 62 w 77"/>
                                    <a:gd name="T23" fmla="*/ 57 h 80"/>
                                    <a:gd name="T24" fmla="*/ 57 w 77"/>
                                    <a:gd name="T25" fmla="*/ 52 h 80"/>
                                    <a:gd name="T26" fmla="*/ 50 w 77"/>
                                    <a:gd name="T27" fmla="*/ 50 h 80"/>
                                    <a:gd name="T28" fmla="*/ 42 w 77"/>
                                    <a:gd name="T29" fmla="*/ 50 h 80"/>
                                    <a:gd name="T30" fmla="*/ 35 w 77"/>
                                    <a:gd name="T31" fmla="*/ 52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  <a:moveTo>
                                        <a:pt x="35" y="52"/>
                                      </a:moveTo>
                                      <a:lnTo>
                                        <a:pt x="42" y="65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2" y="80"/>
                                      </a:lnTo>
                                      <a:lnTo>
                                        <a:pt x="77" y="80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72" y="67"/>
                                      </a:lnTo>
                                      <a:lnTo>
                                        <a:pt x="67" y="62"/>
                                      </a:lnTo>
                                      <a:lnTo>
                                        <a:pt x="62" y="5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7" name=""/>
                              <wps:cNvSpPr/>
                              <wps:spPr bwMode="auto">
                                <a:xfrm>
                                  <a:off x="107315" y="499110"/>
                                  <a:ext cx="22225" cy="330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52 h 52"/>
                                    <a:gd name="T2" fmla="*/ 0 w 35"/>
                                    <a:gd name="T3" fmla="*/ 0 h 52"/>
                                    <a:gd name="T4" fmla="*/ 35 w 35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5" h="52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8" name=""/>
                              <wps:cNvSpPr/>
                              <wps:spPr bwMode="auto">
                                <a:xfrm>
                                  <a:off x="129540" y="530860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2 h 30"/>
                                    <a:gd name="T2" fmla="*/ 7 w 42"/>
                                    <a:gd name="T3" fmla="*/ 15 h 30"/>
                                    <a:gd name="T4" fmla="*/ 17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2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3345" y="480060"/>
                                  <a:ext cx="53340" cy="50800"/>
                                </a:xfrm>
                                <a:custGeom>
                                  <a:avLst/>
                                  <a:gdLst>
                                    <a:gd name="T0" fmla="*/ 42 w 84"/>
                                    <a:gd name="T1" fmla="*/ 50 h 80"/>
                                    <a:gd name="T2" fmla="*/ 0 w 84"/>
                                    <a:gd name="T3" fmla="*/ 0 h 80"/>
                                    <a:gd name="T4" fmla="*/ 42 w 84"/>
                                    <a:gd name="T5" fmla="*/ 50 h 80"/>
                                    <a:gd name="T6" fmla="*/ 42 w 84"/>
                                    <a:gd name="T7" fmla="*/ 50 h 80"/>
                                    <a:gd name="T8" fmla="*/ 47 w 84"/>
                                    <a:gd name="T9" fmla="*/ 62 h 80"/>
                                    <a:gd name="T10" fmla="*/ 57 w 84"/>
                                    <a:gd name="T11" fmla="*/ 72 h 80"/>
                                    <a:gd name="T12" fmla="*/ 69 w 84"/>
                                    <a:gd name="T13" fmla="*/ 77 h 80"/>
                                    <a:gd name="T14" fmla="*/ 84 w 84"/>
                                    <a:gd name="T15" fmla="*/ 80 h 80"/>
                                    <a:gd name="T16" fmla="*/ 82 w 84"/>
                                    <a:gd name="T17" fmla="*/ 72 h 80"/>
                                    <a:gd name="T18" fmla="*/ 79 w 84"/>
                                    <a:gd name="T19" fmla="*/ 65 h 80"/>
                                    <a:gd name="T20" fmla="*/ 74 w 84"/>
                                    <a:gd name="T21" fmla="*/ 60 h 80"/>
                                    <a:gd name="T22" fmla="*/ 69 w 84"/>
                                    <a:gd name="T23" fmla="*/ 55 h 80"/>
                                    <a:gd name="T24" fmla="*/ 64 w 84"/>
                                    <a:gd name="T25" fmla="*/ 50 h 80"/>
                                    <a:gd name="T26" fmla="*/ 57 w 84"/>
                                    <a:gd name="T27" fmla="*/ 50 h 80"/>
                                    <a:gd name="T28" fmla="*/ 49 w 84"/>
                                    <a:gd name="T29" fmla="*/ 47 h 80"/>
                                    <a:gd name="T30" fmla="*/ 42 w 84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4" h="8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  <a:moveTo>
                                        <a:pt x="42" y="50"/>
                                      </a:moveTo>
                                      <a:lnTo>
                                        <a:pt x="47" y="62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84" y="80"/>
                                      </a:lnTo>
                                      <a:lnTo>
                                        <a:pt x="82" y="72"/>
                                      </a:lnTo>
                                      <a:lnTo>
                                        <a:pt x="79" y="65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4" y="50"/>
                                      </a:lnTo>
                                      <a:lnTo>
                                        <a:pt x="57" y="50"/>
                                      </a:lnTo>
                                      <a:lnTo>
                                        <a:pt x="49" y="47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0" name=""/>
                              <wps:cNvSpPr/>
                              <wps:spPr bwMode="auto">
                                <a:xfrm>
                                  <a:off x="93345" y="480060"/>
                                  <a:ext cx="26670" cy="31750"/>
                                </a:xfrm>
                                <a:custGeom>
                                  <a:avLst/>
                                  <a:gdLst>
                                    <a:gd name="T0" fmla="*/ 42 w 42"/>
                                    <a:gd name="T1" fmla="*/ 50 h 50"/>
                                    <a:gd name="T2" fmla="*/ 0 w 42"/>
                                    <a:gd name="T3" fmla="*/ 0 h 50"/>
                                    <a:gd name="T4" fmla="*/ 42 w 42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2" h="5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1" name=""/>
                              <wps:cNvSpPr/>
                              <wps:spPr bwMode="auto">
                                <a:xfrm>
                                  <a:off x="120015" y="509905"/>
                                  <a:ext cx="26670" cy="2095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3 h 33"/>
                                    <a:gd name="T2" fmla="*/ 5 w 42"/>
                                    <a:gd name="T3" fmla="*/ 15 h 33"/>
                                    <a:gd name="T4" fmla="*/ 15 w 42"/>
                                    <a:gd name="T5" fmla="*/ 25 h 33"/>
                                    <a:gd name="T6" fmla="*/ 27 w 42"/>
                                    <a:gd name="T7" fmla="*/ 30 h 33"/>
                                    <a:gd name="T8" fmla="*/ 42 w 42"/>
                                    <a:gd name="T9" fmla="*/ 33 h 33"/>
                                    <a:gd name="T10" fmla="*/ 40 w 42"/>
                                    <a:gd name="T11" fmla="*/ 25 h 33"/>
                                    <a:gd name="T12" fmla="*/ 37 w 42"/>
                                    <a:gd name="T13" fmla="*/ 18 h 33"/>
                                    <a:gd name="T14" fmla="*/ 32 w 42"/>
                                    <a:gd name="T15" fmla="*/ 13 h 33"/>
                                    <a:gd name="T16" fmla="*/ 27 w 42"/>
                                    <a:gd name="T17" fmla="*/ 8 h 33"/>
                                    <a:gd name="T18" fmla="*/ 22 w 42"/>
                                    <a:gd name="T19" fmla="*/ 3 h 33"/>
                                    <a:gd name="T20" fmla="*/ 15 w 42"/>
                                    <a:gd name="T21" fmla="*/ 3 h 33"/>
                                    <a:gd name="T22" fmla="*/ 7 w 42"/>
                                    <a:gd name="T23" fmla="*/ 0 h 33"/>
                                    <a:gd name="T24" fmla="*/ 0 w 42"/>
                                    <a:gd name="T25" fmla="*/ 3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3" fill="norm" stroke="1" extrusionOk="0">
                                      <a:moveTo>
                                        <a:pt x="0" y="3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3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8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27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5090" y="464185"/>
                                  <a:ext cx="52070" cy="47625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45 h 75"/>
                                    <a:gd name="T2" fmla="*/ 0 w 82"/>
                                    <a:gd name="T3" fmla="*/ 0 h 75"/>
                                    <a:gd name="T4" fmla="*/ 40 w 82"/>
                                    <a:gd name="T5" fmla="*/ 45 h 75"/>
                                    <a:gd name="T6" fmla="*/ 40 w 82"/>
                                    <a:gd name="T7" fmla="*/ 45 h 75"/>
                                    <a:gd name="T8" fmla="*/ 47 w 82"/>
                                    <a:gd name="T9" fmla="*/ 60 h 75"/>
                                    <a:gd name="T10" fmla="*/ 55 w 82"/>
                                    <a:gd name="T11" fmla="*/ 70 h 75"/>
                                    <a:gd name="T12" fmla="*/ 67 w 82"/>
                                    <a:gd name="T13" fmla="*/ 75 h 75"/>
                                    <a:gd name="T14" fmla="*/ 82 w 82"/>
                                    <a:gd name="T15" fmla="*/ 75 h 75"/>
                                    <a:gd name="T16" fmla="*/ 80 w 82"/>
                                    <a:gd name="T17" fmla="*/ 70 h 75"/>
                                    <a:gd name="T18" fmla="*/ 77 w 82"/>
                                    <a:gd name="T19" fmla="*/ 62 h 75"/>
                                    <a:gd name="T20" fmla="*/ 72 w 82"/>
                                    <a:gd name="T21" fmla="*/ 57 h 75"/>
                                    <a:gd name="T22" fmla="*/ 67 w 82"/>
                                    <a:gd name="T23" fmla="*/ 52 h 75"/>
                                    <a:gd name="T24" fmla="*/ 62 w 82"/>
                                    <a:gd name="T25" fmla="*/ 47 h 75"/>
                                    <a:gd name="T26" fmla="*/ 55 w 82"/>
                                    <a:gd name="T27" fmla="*/ 45 h 75"/>
                                    <a:gd name="T28" fmla="*/ 47 w 82"/>
                                    <a:gd name="T29" fmla="*/ 45 h 75"/>
                                    <a:gd name="T30" fmla="*/ 40 w 82"/>
                                    <a:gd name="T31" fmla="*/ 45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7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  <a:moveTo>
                                        <a:pt x="40" y="45"/>
                                      </a:moveTo>
                                      <a:lnTo>
                                        <a:pt x="47" y="60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67" y="75"/>
                                      </a:lnTo>
                                      <a:lnTo>
                                        <a:pt x="82" y="75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77" y="62"/>
                                      </a:lnTo>
                                      <a:lnTo>
                                        <a:pt x="72" y="57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62" y="47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3" name=""/>
                              <wps:cNvSpPr/>
                              <wps:spPr bwMode="auto">
                                <a:xfrm>
                                  <a:off x="85090" y="46418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4" name=""/>
                              <wps:cNvSpPr/>
                              <wps:spPr bwMode="auto">
                                <a:xfrm>
                                  <a:off x="110490" y="492759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7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437515"/>
                                  <a:ext cx="47625" cy="53340"/>
                                </a:xfrm>
                                <a:custGeom>
                                  <a:avLst/>
                                  <a:gdLst>
                                    <a:gd name="T0" fmla="*/ 33 w 75"/>
                                    <a:gd name="T1" fmla="*/ 55 h 84"/>
                                    <a:gd name="T2" fmla="*/ 0 w 75"/>
                                    <a:gd name="T3" fmla="*/ 0 h 84"/>
                                    <a:gd name="T4" fmla="*/ 33 w 75"/>
                                    <a:gd name="T5" fmla="*/ 55 h 84"/>
                                    <a:gd name="T6" fmla="*/ 33 w 75"/>
                                    <a:gd name="T7" fmla="*/ 52 h 84"/>
                                    <a:gd name="T8" fmla="*/ 40 w 75"/>
                                    <a:gd name="T9" fmla="*/ 67 h 84"/>
                                    <a:gd name="T10" fmla="*/ 50 w 75"/>
                                    <a:gd name="T11" fmla="*/ 77 h 84"/>
                                    <a:gd name="T12" fmla="*/ 60 w 75"/>
                                    <a:gd name="T13" fmla="*/ 82 h 84"/>
                                    <a:gd name="T14" fmla="*/ 75 w 75"/>
                                    <a:gd name="T15" fmla="*/ 84 h 84"/>
                                    <a:gd name="T16" fmla="*/ 72 w 75"/>
                                    <a:gd name="T17" fmla="*/ 77 h 84"/>
                                    <a:gd name="T18" fmla="*/ 70 w 75"/>
                                    <a:gd name="T19" fmla="*/ 69 h 84"/>
                                    <a:gd name="T20" fmla="*/ 67 w 75"/>
                                    <a:gd name="T21" fmla="*/ 65 h 84"/>
                                    <a:gd name="T22" fmla="*/ 62 w 75"/>
                                    <a:gd name="T23" fmla="*/ 60 h 84"/>
                                    <a:gd name="T24" fmla="*/ 55 w 75"/>
                                    <a:gd name="T25" fmla="*/ 55 h 84"/>
                                    <a:gd name="T26" fmla="*/ 47 w 75"/>
                                    <a:gd name="T27" fmla="*/ 52 h 84"/>
                                    <a:gd name="T28" fmla="*/ 40 w 75"/>
                                    <a:gd name="T29" fmla="*/ 52 h 84"/>
                                    <a:gd name="T30" fmla="*/ 33 w 75"/>
                                    <a:gd name="T31" fmla="*/ 5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5" h="84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  <a:moveTo>
                                        <a:pt x="33" y="52"/>
                                      </a:moveTo>
                                      <a:lnTo>
                                        <a:pt x="40" y="67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75" y="84"/>
                                      </a:lnTo>
                                      <a:lnTo>
                                        <a:pt x="72" y="77"/>
                                      </a:lnTo>
                                      <a:lnTo>
                                        <a:pt x="70" y="69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47" y="52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33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6" name=""/>
                              <wps:cNvSpPr/>
                              <wps:spPr bwMode="auto">
                                <a:xfrm>
                                  <a:off x="78740" y="437515"/>
                                  <a:ext cx="20955" cy="349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55 h 55"/>
                                    <a:gd name="T2" fmla="*/ 0 w 33"/>
                                    <a:gd name="T3" fmla="*/ 0 h 55"/>
                                    <a:gd name="T4" fmla="*/ 33 w 33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3" h="55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7" name=""/>
                              <wps:cNvSpPr/>
                              <wps:spPr bwMode="auto">
                                <a:xfrm>
                                  <a:off x="99695" y="470535"/>
                                  <a:ext cx="26670" cy="2032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2"/>
                                    <a:gd name="T2" fmla="*/ 7 w 42"/>
                                    <a:gd name="T3" fmla="*/ 15 h 32"/>
                                    <a:gd name="T4" fmla="*/ 17 w 42"/>
                                    <a:gd name="T5" fmla="*/ 25 h 32"/>
                                    <a:gd name="T6" fmla="*/ 27 w 42"/>
                                    <a:gd name="T7" fmla="*/ 30 h 32"/>
                                    <a:gd name="T8" fmla="*/ 42 w 42"/>
                                    <a:gd name="T9" fmla="*/ 32 h 32"/>
                                    <a:gd name="T10" fmla="*/ 39 w 42"/>
                                    <a:gd name="T11" fmla="*/ 25 h 32"/>
                                    <a:gd name="T12" fmla="*/ 37 w 42"/>
                                    <a:gd name="T13" fmla="*/ 17 h 32"/>
                                    <a:gd name="T14" fmla="*/ 34 w 42"/>
                                    <a:gd name="T15" fmla="*/ 13 h 32"/>
                                    <a:gd name="T16" fmla="*/ 29 w 42"/>
                                    <a:gd name="T17" fmla="*/ 8 h 32"/>
                                    <a:gd name="T18" fmla="*/ 22 w 42"/>
                                    <a:gd name="T19" fmla="*/ 3 h 32"/>
                                    <a:gd name="T20" fmla="*/ 14 w 42"/>
                                    <a:gd name="T21" fmla="*/ 0 h 32"/>
                                    <a:gd name="T22" fmla="*/ 7 w 42"/>
                                    <a:gd name="T23" fmla="*/ 0 h 32"/>
                                    <a:gd name="T24" fmla="*/ 0 w 42"/>
                                    <a:gd name="T25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2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4" y="13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5565" y="408940"/>
                                  <a:ext cx="42545" cy="64770"/>
                                </a:xfrm>
                                <a:custGeom>
                                  <a:avLst/>
                                  <a:gdLst>
                                    <a:gd name="T0" fmla="*/ 30 w 67"/>
                                    <a:gd name="T1" fmla="*/ 62 h 102"/>
                                    <a:gd name="T2" fmla="*/ 0 w 67"/>
                                    <a:gd name="T3" fmla="*/ 0 h 102"/>
                                    <a:gd name="T4" fmla="*/ 30 w 67"/>
                                    <a:gd name="T5" fmla="*/ 62 h 102"/>
                                    <a:gd name="T6" fmla="*/ 30 w 67"/>
                                    <a:gd name="T7" fmla="*/ 62 h 102"/>
                                    <a:gd name="T8" fmla="*/ 35 w 67"/>
                                    <a:gd name="T9" fmla="*/ 80 h 102"/>
                                    <a:gd name="T10" fmla="*/ 45 w 67"/>
                                    <a:gd name="T11" fmla="*/ 90 h 102"/>
                                    <a:gd name="T12" fmla="*/ 55 w 67"/>
                                    <a:gd name="T13" fmla="*/ 97 h 102"/>
                                    <a:gd name="T14" fmla="*/ 67 w 67"/>
                                    <a:gd name="T15" fmla="*/ 102 h 102"/>
                                    <a:gd name="T16" fmla="*/ 67 w 67"/>
                                    <a:gd name="T17" fmla="*/ 95 h 102"/>
                                    <a:gd name="T18" fmla="*/ 65 w 67"/>
                                    <a:gd name="T19" fmla="*/ 87 h 102"/>
                                    <a:gd name="T20" fmla="*/ 60 w 67"/>
                                    <a:gd name="T21" fmla="*/ 80 h 102"/>
                                    <a:gd name="T22" fmla="*/ 57 w 67"/>
                                    <a:gd name="T23" fmla="*/ 72 h 102"/>
                                    <a:gd name="T24" fmla="*/ 50 w 67"/>
                                    <a:gd name="T25" fmla="*/ 67 h 102"/>
                                    <a:gd name="T26" fmla="*/ 45 w 67"/>
                                    <a:gd name="T27" fmla="*/ 65 h 102"/>
                                    <a:gd name="T28" fmla="*/ 38 w 67"/>
                                    <a:gd name="T29" fmla="*/ 62 h 102"/>
                                    <a:gd name="T30" fmla="*/ 30 w 67"/>
                                    <a:gd name="T31" fmla="*/ 6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67" h="10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35" y="80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55" y="97"/>
                                      </a:lnTo>
                                      <a:lnTo>
                                        <a:pt x="67" y="102"/>
                                      </a:lnTo>
                                      <a:lnTo>
                                        <a:pt x="67" y="9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8" y="62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9" name=""/>
                              <wps:cNvSpPr/>
                              <wps:spPr bwMode="auto">
                                <a:xfrm>
                                  <a:off x="75565" y="408940"/>
                                  <a:ext cx="19050" cy="3937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62 h 62"/>
                                    <a:gd name="T2" fmla="*/ 0 w 30"/>
                                    <a:gd name="T3" fmla="*/ 0 h 62"/>
                                    <a:gd name="T4" fmla="*/ 30 w 30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6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0" name=""/>
                              <wps:cNvSpPr/>
                              <wps:spPr bwMode="auto">
                                <a:xfrm>
                                  <a:off x="94615" y="44831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0 h 40"/>
                                    <a:gd name="T2" fmla="*/ 5 w 37"/>
                                    <a:gd name="T3" fmla="*/ 18 h 40"/>
                                    <a:gd name="T4" fmla="*/ 15 w 37"/>
                                    <a:gd name="T5" fmla="*/ 28 h 40"/>
                                    <a:gd name="T6" fmla="*/ 25 w 37"/>
                                    <a:gd name="T7" fmla="*/ 35 h 40"/>
                                    <a:gd name="T8" fmla="*/ 37 w 37"/>
                                    <a:gd name="T9" fmla="*/ 40 h 40"/>
                                    <a:gd name="T10" fmla="*/ 37 w 37"/>
                                    <a:gd name="T11" fmla="*/ 33 h 40"/>
                                    <a:gd name="T12" fmla="*/ 35 w 37"/>
                                    <a:gd name="T13" fmla="*/ 25 h 40"/>
                                    <a:gd name="T14" fmla="*/ 30 w 37"/>
                                    <a:gd name="T15" fmla="*/ 18 h 40"/>
                                    <a:gd name="T16" fmla="*/ 27 w 37"/>
                                    <a:gd name="T17" fmla="*/ 10 h 40"/>
                                    <a:gd name="T18" fmla="*/ 20 w 37"/>
                                    <a:gd name="T19" fmla="*/ 5 h 40"/>
                                    <a:gd name="T20" fmla="*/ 15 w 37"/>
                                    <a:gd name="T21" fmla="*/ 3 h 40"/>
                                    <a:gd name="T22" fmla="*/ 8 w 37"/>
                                    <a:gd name="T23" fmla="*/ 0 h 40"/>
                                    <a:gd name="T24" fmla="*/ 0 w 37"/>
                                    <a:gd name="T25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7" y="40"/>
                                      </a:lnTo>
                                      <a:lnTo>
                                        <a:pt x="37" y="33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1" name="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2" name="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0655" y="500380"/>
                                  <a:ext cx="12700" cy="73025"/>
                                </a:xfrm>
                                <a:custGeom>
                                  <a:avLst/>
                                  <a:gdLst>
                                    <a:gd name="T0" fmla="*/ 13 w 20"/>
                                    <a:gd name="T1" fmla="*/ 63 h 115"/>
                                    <a:gd name="T2" fmla="*/ 8 w 20"/>
                                    <a:gd name="T3" fmla="*/ 75 h 115"/>
                                    <a:gd name="T4" fmla="*/ 5 w 20"/>
                                    <a:gd name="T5" fmla="*/ 90 h 115"/>
                                    <a:gd name="T6" fmla="*/ 8 w 20"/>
                                    <a:gd name="T7" fmla="*/ 103 h 115"/>
                                    <a:gd name="T8" fmla="*/ 13 w 20"/>
                                    <a:gd name="T9" fmla="*/ 115 h 115"/>
                                    <a:gd name="T10" fmla="*/ 20 w 20"/>
                                    <a:gd name="T11" fmla="*/ 105 h 115"/>
                                    <a:gd name="T12" fmla="*/ 20 w 20"/>
                                    <a:gd name="T13" fmla="*/ 90 h 115"/>
                                    <a:gd name="T14" fmla="*/ 20 w 20"/>
                                    <a:gd name="T15" fmla="*/ 75 h 115"/>
                                    <a:gd name="T16" fmla="*/ 13 w 20"/>
                                    <a:gd name="T17" fmla="*/ 63 h 115"/>
                                    <a:gd name="T18" fmla="*/ 13 w 20"/>
                                    <a:gd name="T19" fmla="*/ 63 h 115"/>
                                    <a:gd name="T20" fmla="*/ 0 w 20"/>
                                    <a:gd name="T21" fmla="*/ 0 h 115"/>
                                    <a:gd name="T22" fmla="*/ 13 w 20"/>
                                    <a:gd name="T23" fmla="*/ 63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0" h="115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8" y="75"/>
                                      </a:lnTo>
                                      <a:lnTo>
                                        <a:pt x="5" y="90"/>
                                      </a:lnTo>
                                      <a:lnTo>
                                        <a:pt x="8" y="103"/>
                                      </a:lnTo>
                                      <a:lnTo>
                                        <a:pt x="13" y="115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0" y="90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4" name=""/>
                              <wps:cNvSpPr/>
                              <wps:spPr bwMode="auto">
                                <a:xfrm>
                                  <a:off x="163830" y="540385"/>
                                  <a:ext cx="9525" cy="33020"/>
                                </a:xfrm>
                                <a:custGeom>
                                  <a:avLst/>
                                  <a:gdLst>
                                    <a:gd name="T0" fmla="*/ 8 w 15"/>
                                    <a:gd name="T1" fmla="*/ 0 h 52"/>
                                    <a:gd name="T2" fmla="*/ 3 w 15"/>
                                    <a:gd name="T3" fmla="*/ 12 h 52"/>
                                    <a:gd name="T4" fmla="*/ 0 w 15"/>
                                    <a:gd name="T5" fmla="*/ 27 h 52"/>
                                    <a:gd name="T6" fmla="*/ 3 w 15"/>
                                    <a:gd name="T7" fmla="*/ 40 h 52"/>
                                    <a:gd name="T8" fmla="*/ 8 w 15"/>
                                    <a:gd name="T9" fmla="*/ 52 h 52"/>
                                    <a:gd name="T10" fmla="*/ 15 w 15"/>
                                    <a:gd name="T11" fmla="*/ 42 h 52"/>
                                    <a:gd name="T12" fmla="*/ 15 w 15"/>
                                    <a:gd name="T13" fmla="*/ 27 h 52"/>
                                    <a:gd name="T14" fmla="*/ 15 w 15"/>
                                    <a:gd name="T15" fmla="*/ 12 h 52"/>
                                    <a:gd name="T16" fmla="*/ 8 w 15"/>
                                    <a:gd name="T17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52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5" name=""/>
                              <wps:cNvSpPr/>
                              <wps:spPr bwMode="auto">
                                <a:xfrm>
                                  <a:off x="160655" y="500380"/>
                                  <a:ext cx="8255" cy="4000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63 h 63"/>
                                    <a:gd name="T2" fmla="*/ 0 w 13"/>
                                    <a:gd name="T3" fmla="*/ 0 h 63"/>
                                    <a:gd name="T4" fmla="*/ 13 w 13"/>
                                    <a:gd name="T5" fmla="*/ 6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3" h="63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6" name="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7" name="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8" name="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9" name="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0" name="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1" name="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2" name="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3" name="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4" name="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5" name="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6" name="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7" name="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8" name="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9" name="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0" name="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1" name="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2" name="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3" name="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4" name="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5" name="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6225" y="701675"/>
                                  <a:ext cx="71120" cy="19050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20 h 30"/>
                                    <a:gd name="T2" fmla="*/ 0 w 112"/>
                                    <a:gd name="T3" fmla="*/ 0 h 30"/>
                                    <a:gd name="T4" fmla="*/ 60 w 112"/>
                                    <a:gd name="T5" fmla="*/ 20 h 30"/>
                                    <a:gd name="T6" fmla="*/ 60 w 112"/>
                                    <a:gd name="T7" fmla="*/ 20 h 30"/>
                                    <a:gd name="T8" fmla="*/ 74 w 112"/>
                                    <a:gd name="T9" fmla="*/ 28 h 30"/>
                                    <a:gd name="T10" fmla="*/ 87 w 112"/>
                                    <a:gd name="T11" fmla="*/ 30 h 30"/>
                                    <a:gd name="T12" fmla="*/ 99 w 112"/>
                                    <a:gd name="T13" fmla="*/ 28 h 30"/>
                                    <a:gd name="T14" fmla="*/ 112 w 112"/>
                                    <a:gd name="T15" fmla="*/ 20 h 30"/>
                                    <a:gd name="T16" fmla="*/ 107 w 112"/>
                                    <a:gd name="T17" fmla="*/ 15 h 30"/>
                                    <a:gd name="T18" fmla="*/ 99 w 112"/>
                                    <a:gd name="T19" fmla="*/ 13 h 30"/>
                                    <a:gd name="T20" fmla="*/ 92 w 112"/>
                                    <a:gd name="T21" fmla="*/ 10 h 30"/>
                                    <a:gd name="T22" fmla="*/ 87 w 112"/>
                                    <a:gd name="T23" fmla="*/ 8 h 30"/>
                                    <a:gd name="T24" fmla="*/ 79 w 112"/>
                                    <a:gd name="T25" fmla="*/ 8 h 30"/>
                                    <a:gd name="T26" fmla="*/ 72 w 112"/>
                                    <a:gd name="T27" fmla="*/ 10 h 30"/>
                                    <a:gd name="T28" fmla="*/ 64 w 112"/>
                                    <a:gd name="T29" fmla="*/ 15 h 30"/>
                                    <a:gd name="T30" fmla="*/ 60 w 112"/>
                                    <a:gd name="T31" fmla="*/ 2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3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  <a:moveTo>
                                        <a:pt x="60" y="20"/>
                                      </a:moveTo>
                                      <a:lnTo>
                                        <a:pt x="74" y="28"/>
                                      </a:lnTo>
                                      <a:lnTo>
                                        <a:pt x="87" y="30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5"/>
                                      </a:lnTo>
                                      <a:lnTo>
                                        <a:pt x="99" y="13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7" y="8"/>
                                      </a:lnTo>
                                      <a:lnTo>
                                        <a:pt x="79" y="8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7" name=""/>
                              <wps:cNvSpPr/>
                              <wps:spPr bwMode="auto">
                                <a:xfrm>
                                  <a:off x="276225" y="701675"/>
                                  <a:ext cx="38100" cy="127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20"/>
                                    <a:gd name="T2" fmla="*/ 0 w 60"/>
                                    <a:gd name="T3" fmla="*/ 0 h 20"/>
                                    <a:gd name="T4" fmla="*/ 60 w 60"/>
                                    <a:gd name="T5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2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8" name=""/>
                              <wps:cNvSpPr/>
                              <wps:spPr bwMode="auto">
                                <a:xfrm>
                                  <a:off x="314325" y="70675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4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2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4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4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687705"/>
                                  <a:ext cx="69215" cy="20320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2"/>
                                    <a:gd name="T2" fmla="*/ 0 w 109"/>
                                    <a:gd name="T3" fmla="*/ 0 h 32"/>
                                    <a:gd name="T4" fmla="*/ 59 w 109"/>
                                    <a:gd name="T5" fmla="*/ 25 h 32"/>
                                    <a:gd name="T6" fmla="*/ 59 w 109"/>
                                    <a:gd name="T7" fmla="*/ 25 h 32"/>
                                    <a:gd name="T8" fmla="*/ 72 w 109"/>
                                    <a:gd name="T9" fmla="*/ 30 h 32"/>
                                    <a:gd name="T10" fmla="*/ 87 w 109"/>
                                    <a:gd name="T11" fmla="*/ 32 h 32"/>
                                    <a:gd name="T12" fmla="*/ 99 w 109"/>
                                    <a:gd name="T13" fmla="*/ 32 h 32"/>
                                    <a:gd name="T14" fmla="*/ 109 w 109"/>
                                    <a:gd name="T15" fmla="*/ 25 h 32"/>
                                    <a:gd name="T16" fmla="*/ 104 w 109"/>
                                    <a:gd name="T17" fmla="*/ 20 h 32"/>
                                    <a:gd name="T18" fmla="*/ 99 w 109"/>
                                    <a:gd name="T19" fmla="*/ 17 h 32"/>
                                    <a:gd name="T20" fmla="*/ 92 w 109"/>
                                    <a:gd name="T21" fmla="*/ 15 h 32"/>
                                    <a:gd name="T22" fmla="*/ 84 w 109"/>
                                    <a:gd name="T23" fmla="*/ 12 h 32"/>
                                    <a:gd name="T24" fmla="*/ 77 w 109"/>
                                    <a:gd name="T25" fmla="*/ 12 h 32"/>
                                    <a:gd name="T26" fmla="*/ 72 w 109"/>
                                    <a:gd name="T27" fmla="*/ 15 h 32"/>
                                    <a:gd name="T28" fmla="*/ 64 w 109"/>
                                    <a:gd name="T29" fmla="*/ 20 h 32"/>
                                    <a:gd name="T30" fmla="*/ 59 w 109"/>
                                    <a:gd name="T31" fmla="*/ 2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2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0"/>
                                      </a:lnTo>
                                      <a:lnTo>
                                        <a:pt x="87" y="32"/>
                                      </a:lnTo>
                                      <a:lnTo>
                                        <a:pt x="99" y="32"/>
                                      </a:lnTo>
                                      <a:lnTo>
                                        <a:pt x="109" y="25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0" name=""/>
                              <wps:cNvSpPr/>
                              <wps:spPr bwMode="auto">
                                <a:xfrm>
                                  <a:off x="255905" y="687705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1" name=""/>
                              <wps:cNvSpPr/>
                              <wps:spPr bwMode="auto">
                                <a:xfrm>
                                  <a:off x="293370" y="69532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3 h 20"/>
                                    <a:gd name="T2" fmla="*/ 13 w 50"/>
                                    <a:gd name="T3" fmla="*/ 18 h 20"/>
                                    <a:gd name="T4" fmla="*/ 28 w 50"/>
                                    <a:gd name="T5" fmla="*/ 20 h 20"/>
                                    <a:gd name="T6" fmla="*/ 40 w 50"/>
                                    <a:gd name="T7" fmla="*/ 20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5 h 20"/>
                                    <a:gd name="T14" fmla="*/ 33 w 50"/>
                                    <a:gd name="T15" fmla="*/ 3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8 h 20"/>
                                    <a:gd name="T24" fmla="*/ 0 w 50"/>
                                    <a:gd name="T25" fmla="*/ 13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3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81355"/>
                                  <a:ext cx="72390" cy="17145"/>
                                </a:xfrm>
                                <a:custGeom>
                                  <a:avLst/>
                                  <a:gdLst>
                                    <a:gd name="T0" fmla="*/ 64 w 114"/>
                                    <a:gd name="T1" fmla="*/ 17 h 27"/>
                                    <a:gd name="T2" fmla="*/ 0 w 114"/>
                                    <a:gd name="T3" fmla="*/ 0 h 27"/>
                                    <a:gd name="T4" fmla="*/ 64 w 114"/>
                                    <a:gd name="T5" fmla="*/ 17 h 27"/>
                                    <a:gd name="T6" fmla="*/ 62 w 114"/>
                                    <a:gd name="T7" fmla="*/ 17 h 27"/>
                                    <a:gd name="T8" fmla="*/ 77 w 114"/>
                                    <a:gd name="T9" fmla="*/ 25 h 27"/>
                                    <a:gd name="T10" fmla="*/ 89 w 114"/>
                                    <a:gd name="T11" fmla="*/ 27 h 27"/>
                                    <a:gd name="T12" fmla="*/ 102 w 114"/>
                                    <a:gd name="T13" fmla="*/ 25 h 27"/>
                                    <a:gd name="T14" fmla="*/ 114 w 114"/>
                                    <a:gd name="T15" fmla="*/ 17 h 27"/>
                                    <a:gd name="T16" fmla="*/ 109 w 114"/>
                                    <a:gd name="T17" fmla="*/ 12 h 27"/>
                                    <a:gd name="T18" fmla="*/ 102 w 114"/>
                                    <a:gd name="T19" fmla="*/ 10 h 27"/>
                                    <a:gd name="T20" fmla="*/ 97 w 114"/>
                                    <a:gd name="T21" fmla="*/ 7 h 27"/>
                                    <a:gd name="T22" fmla="*/ 89 w 114"/>
                                    <a:gd name="T23" fmla="*/ 5 h 27"/>
                                    <a:gd name="T24" fmla="*/ 82 w 114"/>
                                    <a:gd name="T25" fmla="*/ 5 h 27"/>
                                    <a:gd name="T26" fmla="*/ 74 w 114"/>
                                    <a:gd name="T27" fmla="*/ 7 h 27"/>
                                    <a:gd name="T28" fmla="*/ 69 w 114"/>
                                    <a:gd name="T29" fmla="*/ 12 h 27"/>
                                    <a:gd name="T30" fmla="*/ 62 w 114"/>
                                    <a:gd name="T31" fmla="*/ 17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4" h="2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  <a:moveTo>
                                        <a:pt x="62" y="17"/>
                                      </a:moveTo>
                                      <a:lnTo>
                                        <a:pt x="77" y="2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102" y="25"/>
                                      </a:lnTo>
                                      <a:lnTo>
                                        <a:pt x="114" y="17"/>
                                      </a:lnTo>
                                      <a:lnTo>
                                        <a:pt x="109" y="12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97" y="7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2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3" name=""/>
                              <wps:cNvSpPr/>
                              <wps:spPr bwMode="auto">
                                <a:xfrm>
                                  <a:off x="233680" y="681355"/>
                                  <a:ext cx="40640" cy="10795"/>
                                </a:xfrm>
                                <a:custGeom>
                                  <a:avLst/>
                                  <a:gdLst>
                                    <a:gd name="T0" fmla="*/ 64 w 64"/>
                                    <a:gd name="T1" fmla="*/ 17 h 17"/>
                                    <a:gd name="T2" fmla="*/ 0 w 64"/>
                                    <a:gd name="T3" fmla="*/ 0 h 17"/>
                                    <a:gd name="T4" fmla="*/ 64 w 64"/>
                                    <a:gd name="T5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4" h="1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4" name=""/>
                              <wps:cNvSpPr/>
                              <wps:spPr bwMode="auto">
                                <a:xfrm>
                                  <a:off x="273050" y="684530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5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40 w 52"/>
                                    <a:gd name="T13" fmla="*/ 5 h 22"/>
                                    <a:gd name="T14" fmla="*/ 35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7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5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71830"/>
                                  <a:ext cx="69850" cy="17145"/>
                                </a:xfrm>
                                <a:custGeom>
                                  <a:avLst/>
                                  <a:gdLst>
                                    <a:gd name="T0" fmla="*/ 58 w 110"/>
                                    <a:gd name="T1" fmla="*/ 15 h 27"/>
                                    <a:gd name="T2" fmla="*/ 0 w 110"/>
                                    <a:gd name="T3" fmla="*/ 0 h 27"/>
                                    <a:gd name="T4" fmla="*/ 58 w 110"/>
                                    <a:gd name="T5" fmla="*/ 15 h 27"/>
                                    <a:gd name="T6" fmla="*/ 58 w 110"/>
                                    <a:gd name="T7" fmla="*/ 15 h 27"/>
                                    <a:gd name="T8" fmla="*/ 72 w 110"/>
                                    <a:gd name="T9" fmla="*/ 22 h 27"/>
                                    <a:gd name="T10" fmla="*/ 85 w 110"/>
                                    <a:gd name="T11" fmla="*/ 27 h 27"/>
                                    <a:gd name="T12" fmla="*/ 97 w 110"/>
                                    <a:gd name="T13" fmla="*/ 25 h 27"/>
                                    <a:gd name="T14" fmla="*/ 110 w 110"/>
                                    <a:gd name="T15" fmla="*/ 17 h 27"/>
                                    <a:gd name="T16" fmla="*/ 105 w 110"/>
                                    <a:gd name="T17" fmla="*/ 12 h 27"/>
                                    <a:gd name="T18" fmla="*/ 97 w 110"/>
                                    <a:gd name="T19" fmla="*/ 10 h 27"/>
                                    <a:gd name="T20" fmla="*/ 92 w 110"/>
                                    <a:gd name="T21" fmla="*/ 7 h 27"/>
                                    <a:gd name="T22" fmla="*/ 85 w 110"/>
                                    <a:gd name="T23" fmla="*/ 5 h 27"/>
                                    <a:gd name="T24" fmla="*/ 77 w 110"/>
                                    <a:gd name="T25" fmla="*/ 5 h 27"/>
                                    <a:gd name="T26" fmla="*/ 70 w 110"/>
                                    <a:gd name="T27" fmla="*/ 7 h 27"/>
                                    <a:gd name="T28" fmla="*/ 63 w 110"/>
                                    <a:gd name="T29" fmla="*/ 10 h 27"/>
                                    <a:gd name="T30" fmla="*/ 58 w 110"/>
                                    <a:gd name="T31" fmla="*/ 15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0" h="27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  <a:moveTo>
                                        <a:pt x="58" y="15"/>
                                      </a:moveTo>
                                      <a:lnTo>
                                        <a:pt x="72" y="22"/>
                                      </a:lnTo>
                                      <a:lnTo>
                                        <a:pt x="85" y="27"/>
                                      </a:lnTo>
                                      <a:lnTo>
                                        <a:pt x="97" y="25"/>
                                      </a:lnTo>
                                      <a:lnTo>
                                        <a:pt x="110" y="17"/>
                                      </a:lnTo>
                                      <a:lnTo>
                                        <a:pt x="105" y="12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6" name=""/>
                              <wps:cNvSpPr/>
                              <wps:spPr bwMode="auto">
                                <a:xfrm>
                                  <a:off x="219074" y="671830"/>
                                  <a:ext cx="36830" cy="9525"/>
                                </a:xfrm>
                                <a:custGeom>
                                  <a:avLst/>
                                  <a:gdLst>
                                    <a:gd name="T0" fmla="*/ 58 w 58"/>
                                    <a:gd name="T1" fmla="*/ 15 h 15"/>
                                    <a:gd name="T2" fmla="*/ 0 w 58"/>
                                    <a:gd name="T3" fmla="*/ 0 h 15"/>
                                    <a:gd name="T4" fmla="*/ 58 w 58"/>
                                    <a:gd name="T5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8" h="15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7" name=""/>
                              <wps:cNvSpPr/>
                              <wps:spPr bwMode="auto">
                                <a:xfrm>
                                  <a:off x="255905" y="6750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0 h 22"/>
                                    <a:gd name="T2" fmla="*/ 14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4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1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4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7485" y="654050"/>
                                  <a:ext cx="69215" cy="22225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5"/>
                                    <a:gd name="T2" fmla="*/ 0 w 109"/>
                                    <a:gd name="T3" fmla="*/ 0 h 35"/>
                                    <a:gd name="T4" fmla="*/ 59 w 109"/>
                                    <a:gd name="T5" fmla="*/ 25 h 35"/>
                                    <a:gd name="T6" fmla="*/ 59 w 109"/>
                                    <a:gd name="T7" fmla="*/ 25 h 35"/>
                                    <a:gd name="T8" fmla="*/ 72 w 109"/>
                                    <a:gd name="T9" fmla="*/ 33 h 35"/>
                                    <a:gd name="T10" fmla="*/ 84 w 109"/>
                                    <a:gd name="T11" fmla="*/ 35 h 35"/>
                                    <a:gd name="T12" fmla="*/ 97 w 109"/>
                                    <a:gd name="T13" fmla="*/ 33 h 35"/>
                                    <a:gd name="T14" fmla="*/ 109 w 109"/>
                                    <a:gd name="T15" fmla="*/ 28 h 35"/>
                                    <a:gd name="T16" fmla="*/ 104 w 109"/>
                                    <a:gd name="T17" fmla="*/ 23 h 35"/>
                                    <a:gd name="T18" fmla="*/ 99 w 109"/>
                                    <a:gd name="T19" fmla="*/ 18 h 35"/>
                                    <a:gd name="T20" fmla="*/ 92 w 109"/>
                                    <a:gd name="T21" fmla="*/ 15 h 35"/>
                                    <a:gd name="T22" fmla="*/ 84 w 109"/>
                                    <a:gd name="T23" fmla="*/ 15 h 35"/>
                                    <a:gd name="T24" fmla="*/ 77 w 109"/>
                                    <a:gd name="T25" fmla="*/ 15 h 35"/>
                                    <a:gd name="T26" fmla="*/ 72 w 109"/>
                                    <a:gd name="T27" fmla="*/ 18 h 35"/>
                                    <a:gd name="T28" fmla="*/ 64 w 109"/>
                                    <a:gd name="T29" fmla="*/ 20 h 35"/>
                                    <a:gd name="T30" fmla="*/ 59 w 109"/>
                                    <a:gd name="T31" fmla="*/ 2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3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97" y="3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4" y="23"/>
                                      </a:lnTo>
                                      <a:lnTo>
                                        <a:pt x="99" y="18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9" name=""/>
                              <wps:cNvSpPr/>
                              <wps:spPr bwMode="auto">
                                <a:xfrm>
                                  <a:off x="197485" y="654050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0" name=""/>
                              <wps:cNvSpPr/>
                              <wps:spPr bwMode="auto">
                                <a:xfrm>
                                  <a:off x="234950" y="66357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0 h 20"/>
                                    <a:gd name="T2" fmla="*/ 13 w 50"/>
                                    <a:gd name="T3" fmla="*/ 18 h 20"/>
                                    <a:gd name="T4" fmla="*/ 25 w 50"/>
                                    <a:gd name="T5" fmla="*/ 20 h 20"/>
                                    <a:gd name="T6" fmla="*/ 38 w 50"/>
                                    <a:gd name="T7" fmla="*/ 18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3 h 20"/>
                                    <a:gd name="T14" fmla="*/ 33 w 50"/>
                                    <a:gd name="T15" fmla="*/ 0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5 h 20"/>
                                    <a:gd name="T24" fmla="*/ 0 w 50"/>
                                    <a:gd name="T25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9705" y="633730"/>
                                  <a:ext cx="71120" cy="29845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32 h 47"/>
                                    <a:gd name="T2" fmla="*/ 0 w 112"/>
                                    <a:gd name="T3" fmla="*/ 0 h 47"/>
                                    <a:gd name="T4" fmla="*/ 60 w 112"/>
                                    <a:gd name="T5" fmla="*/ 32 h 47"/>
                                    <a:gd name="T6" fmla="*/ 60 w 112"/>
                                    <a:gd name="T7" fmla="*/ 32 h 47"/>
                                    <a:gd name="T8" fmla="*/ 75 w 112"/>
                                    <a:gd name="T9" fmla="*/ 42 h 47"/>
                                    <a:gd name="T10" fmla="*/ 87 w 112"/>
                                    <a:gd name="T11" fmla="*/ 47 h 47"/>
                                    <a:gd name="T12" fmla="*/ 100 w 112"/>
                                    <a:gd name="T13" fmla="*/ 47 h 47"/>
                                    <a:gd name="T14" fmla="*/ 112 w 112"/>
                                    <a:gd name="T15" fmla="*/ 45 h 47"/>
                                    <a:gd name="T16" fmla="*/ 107 w 112"/>
                                    <a:gd name="T17" fmla="*/ 37 h 47"/>
                                    <a:gd name="T18" fmla="*/ 102 w 112"/>
                                    <a:gd name="T19" fmla="*/ 32 h 47"/>
                                    <a:gd name="T20" fmla="*/ 95 w 112"/>
                                    <a:gd name="T21" fmla="*/ 30 h 47"/>
                                    <a:gd name="T22" fmla="*/ 87 w 112"/>
                                    <a:gd name="T23" fmla="*/ 27 h 47"/>
                                    <a:gd name="T24" fmla="*/ 80 w 112"/>
                                    <a:gd name="T25" fmla="*/ 25 h 47"/>
                                    <a:gd name="T26" fmla="*/ 72 w 112"/>
                                    <a:gd name="T27" fmla="*/ 27 h 47"/>
                                    <a:gd name="T28" fmla="*/ 65 w 112"/>
                                    <a:gd name="T29" fmla="*/ 30 h 47"/>
                                    <a:gd name="T30" fmla="*/ 60 w 112"/>
                                    <a:gd name="T31" fmla="*/ 32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47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75" y="42"/>
                                      </a:lnTo>
                                      <a:lnTo>
                                        <a:pt x="87" y="47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112" y="45"/>
                                      </a:lnTo>
                                      <a:lnTo>
                                        <a:pt x="107" y="37"/>
                                      </a:lnTo>
                                      <a:lnTo>
                                        <a:pt x="102" y="32"/>
                                      </a:lnTo>
                                      <a:lnTo>
                                        <a:pt x="95" y="30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0" y="25"/>
                                      </a:lnTo>
                                      <a:lnTo>
                                        <a:pt x="72" y="27"/>
                                      </a:lnTo>
                                      <a:lnTo>
                                        <a:pt x="65" y="3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2" name=""/>
                              <wps:cNvSpPr/>
                              <wps:spPr bwMode="auto">
                                <a:xfrm>
                                  <a:off x="179705" y="633730"/>
                                  <a:ext cx="38100" cy="2032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2 h 32"/>
                                    <a:gd name="T2" fmla="*/ 0 w 60"/>
                                    <a:gd name="T3" fmla="*/ 0 h 32"/>
                                    <a:gd name="T4" fmla="*/ 60 w 60"/>
                                    <a:gd name="T5" fmla="*/ 32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32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3" name=""/>
                              <wps:cNvSpPr/>
                              <wps:spPr bwMode="auto">
                                <a:xfrm>
                                  <a:off x="217805" y="6496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7 h 22"/>
                                    <a:gd name="T2" fmla="*/ 15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2 h 22"/>
                                    <a:gd name="T8" fmla="*/ 52 w 52"/>
                                    <a:gd name="T9" fmla="*/ 20 h 22"/>
                                    <a:gd name="T10" fmla="*/ 47 w 52"/>
                                    <a:gd name="T11" fmla="*/ 12 h 22"/>
                                    <a:gd name="T12" fmla="*/ 42 w 52"/>
                                    <a:gd name="T13" fmla="*/ 7 h 22"/>
                                    <a:gd name="T14" fmla="*/ 35 w 52"/>
                                    <a:gd name="T15" fmla="*/ 5 h 22"/>
                                    <a:gd name="T16" fmla="*/ 27 w 52"/>
                                    <a:gd name="T17" fmla="*/ 2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7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5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52" y="20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4" name="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5" name="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01625" y="660400"/>
                                  <a:ext cx="46990" cy="53974"/>
                                </a:xfrm>
                                <a:custGeom>
                                  <a:avLst/>
                                  <a:gdLst>
                                    <a:gd name="T0" fmla="*/ 44 w 74"/>
                                    <a:gd name="T1" fmla="*/ 43 h 85"/>
                                    <a:gd name="T2" fmla="*/ 47 w 74"/>
                                    <a:gd name="T3" fmla="*/ 58 h 85"/>
                                    <a:gd name="T4" fmla="*/ 54 w 74"/>
                                    <a:gd name="T5" fmla="*/ 68 h 85"/>
                                    <a:gd name="T6" fmla="*/ 64 w 74"/>
                                    <a:gd name="T7" fmla="*/ 78 h 85"/>
                                    <a:gd name="T8" fmla="*/ 74 w 74"/>
                                    <a:gd name="T9" fmla="*/ 85 h 85"/>
                                    <a:gd name="T10" fmla="*/ 74 w 74"/>
                                    <a:gd name="T11" fmla="*/ 75 h 85"/>
                                    <a:gd name="T12" fmla="*/ 69 w 74"/>
                                    <a:gd name="T13" fmla="*/ 63 h 85"/>
                                    <a:gd name="T14" fmla="*/ 59 w 74"/>
                                    <a:gd name="T15" fmla="*/ 50 h 85"/>
                                    <a:gd name="T16" fmla="*/ 44 w 74"/>
                                    <a:gd name="T17" fmla="*/ 43 h 85"/>
                                    <a:gd name="T18" fmla="*/ 44 w 74"/>
                                    <a:gd name="T19" fmla="*/ 43 h 85"/>
                                    <a:gd name="T20" fmla="*/ 0 w 74"/>
                                    <a:gd name="T21" fmla="*/ 0 h 85"/>
                                    <a:gd name="T22" fmla="*/ 44 w 74"/>
                                    <a:gd name="T23" fmla="*/ 43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4" h="85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47" y="58"/>
                                      </a:lnTo>
                                      <a:lnTo>
                                        <a:pt x="54" y="68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74" y="85"/>
                                      </a:lnTo>
                                      <a:lnTo>
                                        <a:pt x="74" y="75"/>
                                      </a:lnTo>
                                      <a:lnTo>
                                        <a:pt x="69" y="63"/>
                                      </a:lnTo>
                                      <a:lnTo>
                                        <a:pt x="59" y="5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7" name=""/>
                              <wps:cNvSpPr/>
                              <wps:spPr bwMode="auto">
                                <a:xfrm>
                                  <a:off x="329565" y="687705"/>
                                  <a:ext cx="19050" cy="2667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42"/>
                                    <a:gd name="T2" fmla="*/ 3 w 30"/>
                                    <a:gd name="T3" fmla="*/ 15 h 42"/>
                                    <a:gd name="T4" fmla="*/ 10 w 30"/>
                                    <a:gd name="T5" fmla="*/ 25 h 42"/>
                                    <a:gd name="T6" fmla="*/ 20 w 30"/>
                                    <a:gd name="T7" fmla="*/ 35 h 42"/>
                                    <a:gd name="T8" fmla="*/ 30 w 30"/>
                                    <a:gd name="T9" fmla="*/ 42 h 42"/>
                                    <a:gd name="T10" fmla="*/ 30 w 30"/>
                                    <a:gd name="T11" fmla="*/ 32 h 42"/>
                                    <a:gd name="T12" fmla="*/ 25 w 30"/>
                                    <a:gd name="T13" fmla="*/ 20 h 42"/>
                                    <a:gd name="T14" fmla="*/ 15 w 30"/>
                                    <a:gd name="T15" fmla="*/ 7 h 42"/>
                                    <a:gd name="T16" fmla="*/ 0 w 30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5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8" name=""/>
                              <wps:cNvSpPr/>
                              <wps:spPr bwMode="auto">
                                <a:xfrm>
                                  <a:off x="301625" y="660400"/>
                                  <a:ext cx="27940" cy="27305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43 h 43"/>
                                    <a:gd name="T2" fmla="*/ 0 w 44"/>
                                    <a:gd name="T3" fmla="*/ 0 h 43"/>
                                    <a:gd name="T4" fmla="*/ 44 w 44"/>
                                    <a:gd name="T5" fmla="*/ 43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4" h="43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9" name="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0" name="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1" name="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2" name="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3" name="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4" name="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5" name="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6" name="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7" name="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8" name="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9" name="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0" name="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1" name="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2" name="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3" name="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4" name="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5" name="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6" name="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7" name="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8" name="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9" name=""/>
                              <wps:cNvSpPr/>
                              <wps:spPr bwMode="auto">
                                <a:xfrm>
                                  <a:off x="356870" y="695325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5"/>
                                    <a:gd name="T2" fmla="*/ 2 w 5"/>
                                    <a:gd name="T3" fmla="*/ 0 h 5"/>
                                    <a:gd name="T4" fmla="*/ 0 w 5"/>
                                    <a:gd name="T5" fmla="*/ 0 h 5"/>
                                    <a:gd name="T6" fmla="*/ 2 w 5"/>
                                    <a:gd name="T7" fmla="*/ 3 h 5"/>
                                    <a:gd name="T8" fmla="*/ 2 w 5"/>
                                    <a:gd name="T9" fmla="*/ 5 h 5"/>
                                    <a:gd name="T10" fmla="*/ 5 w 5"/>
                                    <a:gd name="T11" fmla="*/ 3 h 5"/>
                                    <a:gd name="T12" fmla="*/ 5 w 5"/>
                                    <a:gd name="T13" fmla="*/ 0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4145" cy="2222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3 h 35"/>
                                    <a:gd name="T2" fmla="*/ 224 w 227"/>
                                    <a:gd name="T3" fmla="*/ 0 h 35"/>
                                    <a:gd name="T4" fmla="*/ 222 w 227"/>
                                    <a:gd name="T5" fmla="*/ 0 h 35"/>
                                    <a:gd name="T6" fmla="*/ 219 w 227"/>
                                    <a:gd name="T7" fmla="*/ 0 h 35"/>
                                    <a:gd name="T8" fmla="*/ 222 w 227"/>
                                    <a:gd name="T9" fmla="*/ 3 h 35"/>
                                    <a:gd name="T10" fmla="*/ 222 w 227"/>
                                    <a:gd name="T11" fmla="*/ 5 h 35"/>
                                    <a:gd name="T12" fmla="*/ 224 w 227"/>
                                    <a:gd name="T13" fmla="*/ 5 h 35"/>
                                    <a:gd name="T14" fmla="*/ 227 w 227"/>
                                    <a:gd name="T15" fmla="*/ 3 h 35"/>
                                    <a:gd name="T16" fmla="*/ 3 w 227"/>
                                    <a:gd name="T17" fmla="*/ 35 h 35"/>
                                    <a:gd name="T18" fmla="*/ 0 w 227"/>
                                    <a:gd name="T19" fmla="*/ 33 h 35"/>
                                    <a:gd name="T20" fmla="*/ 3 w 227"/>
                                    <a:gd name="T21" fmla="*/ 35 h 35"/>
                                    <a:gd name="T22" fmla="*/ 3 w 227"/>
                                    <a:gd name="T23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27" h="35" fill="norm" stroke="1" extrusionOk="0">
                                      <a:moveTo>
                                        <a:pt x="227" y="3"/>
                                      </a:moveTo>
                                      <a:lnTo>
                                        <a:pt x="224" y="0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22" y="3"/>
                                      </a:lnTo>
                                      <a:lnTo>
                                        <a:pt x="222" y="5"/>
                                      </a:lnTo>
                                      <a:lnTo>
                                        <a:pt x="224" y="5"/>
                                      </a:lnTo>
                                      <a:lnTo>
                                        <a:pt x="227" y="3"/>
                                      </a:lnTo>
                                      <a:close/>
                                      <a:moveTo>
                                        <a:pt x="3" y="35"/>
                                      </a:moveTo>
                                      <a:lnTo>
                                        <a:pt x="0" y="3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8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2240" cy="22225"/>
                                </a:xfrm>
                                <a:custGeom>
                                  <a:avLst/>
                                  <a:gdLst>
                                    <a:gd name="T0" fmla="*/ 224 w 224"/>
                                    <a:gd name="T1" fmla="*/ 5 h 35"/>
                                    <a:gd name="T2" fmla="*/ 224 w 224"/>
                                    <a:gd name="T3" fmla="*/ 3 h 35"/>
                                    <a:gd name="T4" fmla="*/ 222 w 224"/>
                                    <a:gd name="T5" fmla="*/ 0 h 35"/>
                                    <a:gd name="T6" fmla="*/ 219 w 224"/>
                                    <a:gd name="T7" fmla="*/ 0 h 35"/>
                                    <a:gd name="T8" fmla="*/ 217 w 224"/>
                                    <a:gd name="T9" fmla="*/ 3 h 35"/>
                                    <a:gd name="T10" fmla="*/ 219 w 224"/>
                                    <a:gd name="T11" fmla="*/ 5 h 35"/>
                                    <a:gd name="T12" fmla="*/ 219 w 224"/>
                                    <a:gd name="T13" fmla="*/ 8 h 35"/>
                                    <a:gd name="T14" fmla="*/ 222 w 224"/>
                                    <a:gd name="T15" fmla="*/ 8 h 35"/>
                                    <a:gd name="T16" fmla="*/ 224 w 224"/>
                                    <a:gd name="T17" fmla="*/ 5 h 35"/>
                                    <a:gd name="T18" fmla="*/ 5 w 224"/>
                                    <a:gd name="T19" fmla="*/ 35 h 35"/>
                                    <a:gd name="T20" fmla="*/ 3 w 224"/>
                                    <a:gd name="T21" fmla="*/ 35 h 35"/>
                                    <a:gd name="T22" fmla="*/ 0 w 224"/>
                                    <a:gd name="T23" fmla="*/ 33 h 35"/>
                                    <a:gd name="T24" fmla="*/ 5 w 224"/>
                                    <a:gd name="T25" fmla="*/ 35 h 35"/>
                                    <a:gd name="T26" fmla="*/ 5 w 224"/>
                                    <a:gd name="T27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24" h="35" fill="norm" stroke="1" extrusionOk="0">
                                      <a:moveTo>
                                        <a:pt x="224" y="5"/>
                                      </a:moveTo>
                                      <a:lnTo>
                                        <a:pt x="224" y="3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17" y="3"/>
                                      </a:lnTo>
                                      <a:lnTo>
                                        <a:pt x="219" y="5"/>
                                      </a:lnTo>
                                      <a:lnTo>
                                        <a:pt x="219" y="8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4" y="5"/>
                                      </a:lnTo>
                                      <a:close/>
                                      <a:moveTo>
                                        <a:pt x="5" y="35"/>
                                      </a:moveTo>
                                      <a:lnTo>
                                        <a:pt x="3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B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7805" y="695325"/>
                                  <a:ext cx="139065" cy="24130"/>
                                </a:xfrm>
                                <a:custGeom>
                                  <a:avLst/>
                                  <a:gdLst>
                                    <a:gd name="T0" fmla="*/ 219 w 219"/>
                                    <a:gd name="T1" fmla="*/ 5 h 38"/>
                                    <a:gd name="T2" fmla="*/ 219 w 219"/>
                                    <a:gd name="T3" fmla="*/ 3 h 38"/>
                                    <a:gd name="T4" fmla="*/ 216 w 219"/>
                                    <a:gd name="T5" fmla="*/ 0 h 38"/>
                                    <a:gd name="T6" fmla="*/ 214 w 219"/>
                                    <a:gd name="T7" fmla="*/ 3 h 38"/>
                                    <a:gd name="T8" fmla="*/ 211 w 219"/>
                                    <a:gd name="T9" fmla="*/ 3 h 38"/>
                                    <a:gd name="T10" fmla="*/ 214 w 219"/>
                                    <a:gd name="T11" fmla="*/ 8 h 38"/>
                                    <a:gd name="T12" fmla="*/ 216 w 219"/>
                                    <a:gd name="T13" fmla="*/ 13 h 38"/>
                                    <a:gd name="T14" fmla="*/ 216 w 219"/>
                                    <a:gd name="T15" fmla="*/ 10 h 38"/>
                                    <a:gd name="T16" fmla="*/ 219 w 219"/>
                                    <a:gd name="T17" fmla="*/ 5 h 38"/>
                                    <a:gd name="T18" fmla="*/ 0 w 219"/>
                                    <a:gd name="T19" fmla="*/ 35 h 38"/>
                                    <a:gd name="T20" fmla="*/ 0 w 219"/>
                                    <a:gd name="T21" fmla="*/ 35 h 38"/>
                                    <a:gd name="T22" fmla="*/ 5 w 219"/>
                                    <a:gd name="T23" fmla="*/ 38 h 38"/>
                                    <a:gd name="T24" fmla="*/ 5 w 219"/>
                                    <a:gd name="T25" fmla="*/ 38 h 38"/>
                                    <a:gd name="T26" fmla="*/ 5 w 219"/>
                                    <a:gd name="T27" fmla="*/ 35 h 38"/>
                                    <a:gd name="T28" fmla="*/ 2 w 219"/>
                                    <a:gd name="T29" fmla="*/ 35 h 38"/>
                                    <a:gd name="T30" fmla="*/ 0 w 219"/>
                                    <a:gd name="T31" fmla="*/ 35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19" h="38" fill="norm" stroke="1" extrusionOk="0">
                                      <a:moveTo>
                                        <a:pt x="219" y="5"/>
                                      </a:moveTo>
                                      <a:lnTo>
                                        <a:pt x="219" y="3"/>
                                      </a:lnTo>
                                      <a:lnTo>
                                        <a:pt x="216" y="0"/>
                                      </a:lnTo>
                                      <a:lnTo>
                                        <a:pt x="214" y="3"/>
                                      </a:lnTo>
                                      <a:lnTo>
                                        <a:pt x="211" y="3"/>
                                      </a:lnTo>
                                      <a:lnTo>
                                        <a:pt x="214" y="8"/>
                                      </a:lnTo>
                                      <a:lnTo>
                                        <a:pt x="216" y="13"/>
                                      </a:lnTo>
                                      <a:lnTo>
                                        <a:pt x="216" y="10"/>
                                      </a:lnTo>
                                      <a:lnTo>
                                        <a:pt x="219" y="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E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97230"/>
                                  <a:ext cx="135890" cy="23495"/>
                                </a:xfrm>
                                <a:custGeom>
                                  <a:avLst/>
                                  <a:gdLst>
                                    <a:gd name="T0" fmla="*/ 214 w 214"/>
                                    <a:gd name="T1" fmla="*/ 5 h 37"/>
                                    <a:gd name="T2" fmla="*/ 214 w 214"/>
                                    <a:gd name="T3" fmla="*/ 2 h 37"/>
                                    <a:gd name="T4" fmla="*/ 212 w 214"/>
                                    <a:gd name="T5" fmla="*/ 0 h 37"/>
                                    <a:gd name="T6" fmla="*/ 209 w 214"/>
                                    <a:gd name="T7" fmla="*/ 0 h 37"/>
                                    <a:gd name="T8" fmla="*/ 207 w 214"/>
                                    <a:gd name="T9" fmla="*/ 0 h 37"/>
                                    <a:gd name="T10" fmla="*/ 209 w 214"/>
                                    <a:gd name="T11" fmla="*/ 5 h 37"/>
                                    <a:gd name="T12" fmla="*/ 212 w 214"/>
                                    <a:gd name="T13" fmla="*/ 12 h 37"/>
                                    <a:gd name="T14" fmla="*/ 212 w 214"/>
                                    <a:gd name="T15" fmla="*/ 10 h 37"/>
                                    <a:gd name="T16" fmla="*/ 214 w 214"/>
                                    <a:gd name="T17" fmla="*/ 5 h 37"/>
                                    <a:gd name="T18" fmla="*/ 0 w 214"/>
                                    <a:gd name="T19" fmla="*/ 32 h 37"/>
                                    <a:gd name="T20" fmla="*/ 0 w 214"/>
                                    <a:gd name="T21" fmla="*/ 32 h 37"/>
                                    <a:gd name="T22" fmla="*/ 5 w 214"/>
                                    <a:gd name="T23" fmla="*/ 37 h 37"/>
                                    <a:gd name="T24" fmla="*/ 5 w 214"/>
                                    <a:gd name="T25" fmla="*/ 35 h 37"/>
                                    <a:gd name="T26" fmla="*/ 5 w 214"/>
                                    <a:gd name="T27" fmla="*/ 35 h 37"/>
                                    <a:gd name="T28" fmla="*/ 5 w 214"/>
                                    <a:gd name="T29" fmla="*/ 32 h 37"/>
                                    <a:gd name="T30" fmla="*/ 3 w 214"/>
                                    <a:gd name="T31" fmla="*/ 32 h 37"/>
                                    <a:gd name="T32" fmla="*/ 0 w 214"/>
                                    <a:gd name="T33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14" h="37" fill="norm" stroke="1" extrusionOk="0">
                                      <a:moveTo>
                                        <a:pt x="214" y="5"/>
                                      </a:moveTo>
                                      <a:lnTo>
                                        <a:pt x="214" y="2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7" y="0"/>
                                      </a:lnTo>
                                      <a:lnTo>
                                        <a:pt x="209" y="5"/>
                                      </a:lnTo>
                                      <a:lnTo>
                                        <a:pt x="212" y="12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14" y="5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62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0980" y="697230"/>
                                  <a:ext cx="133985" cy="23495"/>
                                </a:xfrm>
                                <a:custGeom>
                                  <a:avLst/>
                                  <a:gdLst>
                                    <a:gd name="T0" fmla="*/ 211 w 211"/>
                                    <a:gd name="T1" fmla="*/ 10 h 37"/>
                                    <a:gd name="T2" fmla="*/ 209 w 211"/>
                                    <a:gd name="T3" fmla="*/ 5 h 37"/>
                                    <a:gd name="T4" fmla="*/ 206 w 211"/>
                                    <a:gd name="T5" fmla="*/ 0 h 37"/>
                                    <a:gd name="T6" fmla="*/ 204 w 211"/>
                                    <a:gd name="T7" fmla="*/ 0 h 37"/>
                                    <a:gd name="T8" fmla="*/ 201 w 211"/>
                                    <a:gd name="T9" fmla="*/ 0 h 37"/>
                                    <a:gd name="T10" fmla="*/ 204 w 211"/>
                                    <a:gd name="T11" fmla="*/ 7 h 37"/>
                                    <a:gd name="T12" fmla="*/ 206 w 211"/>
                                    <a:gd name="T13" fmla="*/ 17 h 37"/>
                                    <a:gd name="T14" fmla="*/ 209 w 211"/>
                                    <a:gd name="T15" fmla="*/ 12 h 37"/>
                                    <a:gd name="T16" fmla="*/ 211 w 211"/>
                                    <a:gd name="T17" fmla="*/ 10 h 37"/>
                                    <a:gd name="T18" fmla="*/ 0 w 211"/>
                                    <a:gd name="T19" fmla="*/ 32 h 37"/>
                                    <a:gd name="T20" fmla="*/ 0 w 211"/>
                                    <a:gd name="T21" fmla="*/ 35 h 37"/>
                                    <a:gd name="T22" fmla="*/ 0 w 211"/>
                                    <a:gd name="T23" fmla="*/ 35 h 37"/>
                                    <a:gd name="T24" fmla="*/ 5 w 211"/>
                                    <a:gd name="T25" fmla="*/ 37 h 37"/>
                                    <a:gd name="T26" fmla="*/ 5 w 211"/>
                                    <a:gd name="T27" fmla="*/ 35 h 37"/>
                                    <a:gd name="T28" fmla="*/ 5 w 211"/>
                                    <a:gd name="T29" fmla="*/ 35 h 37"/>
                                    <a:gd name="T30" fmla="*/ 5 w 211"/>
                                    <a:gd name="T31" fmla="*/ 32 h 37"/>
                                    <a:gd name="T32" fmla="*/ 2 w 211"/>
                                    <a:gd name="T33" fmla="*/ 32 h 37"/>
                                    <a:gd name="T34" fmla="*/ 0 w 211"/>
                                    <a:gd name="T35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11" h="37" fill="norm" stroke="1" extrusionOk="0">
                                      <a:moveTo>
                                        <a:pt x="211" y="10"/>
                                      </a:moveTo>
                                      <a:lnTo>
                                        <a:pt x="209" y="5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1" y="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206" y="17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1" y="1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5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2250" y="697230"/>
                                  <a:ext cx="131445" cy="25400"/>
                                </a:xfrm>
                                <a:custGeom>
                                  <a:avLst/>
                                  <a:gdLst>
                                    <a:gd name="T0" fmla="*/ 207 w 207"/>
                                    <a:gd name="T1" fmla="*/ 12 h 40"/>
                                    <a:gd name="T2" fmla="*/ 204 w 207"/>
                                    <a:gd name="T3" fmla="*/ 5 h 40"/>
                                    <a:gd name="T4" fmla="*/ 202 w 207"/>
                                    <a:gd name="T5" fmla="*/ 0 h 40"/>
                                    <a:gd name="T6" fmla="*/ 199 w 207"/>
                                    <a:gd name="T7" fmla="*/ 0 h 40"/>
                                    <a:gd name="T8" fmla="*/ 197 w 207"/>
                                    <a:gd name="T9" fmla="*/ 0 h 40"/>
                                    <a:gd name="T10" fmla="*/ 202 w 207"/>
                                    <a:gd name="T11" fmla="*/ 12 h 40"/>
                                    <a:gd name="T12" fmla="*/ 204 w 207"/>
                                    <a:gd name="T13" fmla="*/ 25 h 40"/>
                                    <a:gd name="T14" fmla="*/ 204 w 207"/>
                                    <a:gd name="T15" fmla="*/ 20 h 40"/>
                                    <a:gd name="T16" fmla="*/ 207 w 207"/>
                                    <a:gd name="T17" fmla="*/ 12 h 40"/>
                                    <a:gd name="T18" fmla="*/ 0 w 207"/>
                                    <a:gd name="T19" fmla="*/ 32 h 40"/>
                                    <a:gd name="T20" fmla="*/ 0 w 207"/>
                                    <a:gd name="T21" fmla="*/ 35 h 40"/>
                                    <a:gd name="T22" fmla="*/ 0 w 207"/>
                                    <a:gd name="T23" fmla="*/ 35 h 40"/>
                                    <a:gd name="T24" fmla="*/ 0 w 207"/>
                                    <a:gd name="T25" fmla="*/ 37 h 40"/>
                                    <a:gd name="T26" fmla="*/ 5 w 207"/>
                                    <a:gd name="T27" fmla="*/ 40 h 40"/>
                                    <a:gd name="T28" fmla="*/ 5 w 207"/>
                                    <a:gd name="T29" fmla="*/ 37 h 40"/>
                                    <a:gd name="T30" fmla="*/ 5 w 207"/>
                                    <a:gd name="T31" fmla="*/ 35 h 40"/>
                                    <a:gd name="T32" fmla="*/ 5 w 207"/>
                                    <a:gd name="T33" fmla="*/ 35 h 40"/>
                                    <a:gd name="T34" fmla="*/ 3 w 207"/>
                                    <a:gd name="T35" fmla="*/ 32 h 40"/>
                                    <a:gd name="T36" fmla="*/ 0 w 207"/>
                                    <a:gd name="T37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07" h="40" fill="norm" stroke="1" extrusionOk="0">
                                      <a:moveTo>
                                        <a:pt x="207" y="12"/>
                                      </a:moveTo>
                                      <a:lnTo>
                                        <a:pt x="204" y="5"/>
                                      </a:lnTo>
                                      <a:lnTo>
                                        <a:pt x="202" y="0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202" y="12"/>
                                      </a:lnTo>
                                      <a:lnTo>
                                        <a:pt x="204" y="25"/>
                                      </a:lnTo>
                                      <a:lnTo>
                                        <a:pt x="204" y="20"/>
                                      </a:lnTo>
                                      <a:lnTo>
                                        <a:pt x="207" y="12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8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4155" y="697230"/>
                                  <a:ext cx="127635" cy="25400"/>
                                </a:xfrm>
                                <a:custGeom>
                                  <a:avLst/>
                                  <a:gdLst>
                                    <a:gd name="T0" fmla="*/ 201 w 201"/>
                                    <a:gd name="T1" fmla="*/ 17 h 40"/>
                                    <a:gd name="T2" fmla="*/ 199 w 201"/>
                                    <a:gd name="T3" fmla="*/ 7 h 40"/>
                                    <a:gd name="T4" fmla="*/ 196 w 201"/>
                                    <a:gd name="T5" fmla="*/ 0 h 40"/>
                                    <a:gd name="T6" fmla="*/ 194 w 201"/>
                                    <a:gd name="T7" fmla="*/ 0 h 40"/>
                                    <a:gd name="T8" fmla="*/ 191 w 201"/>
                                    <a:gd name="T9" fmla="*/ 0 h 40"/>
                                    <a:gd name="T10" fmla="*/ 196 w 201"/>
                                    <a:gd name="T11" fmla="*/ 17 h 40"/>
                                    <a:gd name="T12" fmla="*/ 199 w 201"/>
                                    <a:gd name="T13" fmla="*/ 35 h 40"/>
                                    <a:gd name="T14" fmla="*/ 199 w 201"/>
                                    <a:gd name="T15" fmla="*/ 35 h 40"/>
                                    <a:gd name="T16" fmla="*/ 199 w 201"/>
                                    <a:gd name="T17" fmla="*/ 37 h 40"/>
                                    <a:gd name="T18" fmla="*/ 199 w 201"/>
                                    <a:gd name="T19" fmla="*/ 27 h 40"/>
                                    <a:gd name="T20" fmla="*/ 201 w 201"/>
                                    <a:gd name="T21" fmla="*/ 17 h 40"/>
                                    <a:gd name="T22" fmla="*/ 0 w 201"/>
                                    <a:gd name="T23" fmla="*/ 32 h 40"/>
                                    <a:gd name="T24" fmla="*/ 0 w 201"/>
                                    <a:gd name="T25" fmla="*/ 35 h 40"/>
                                    <a:gd name="T26" fmla="*/ 0 w 201"/>
                                    <a:gd name="T27" fmla="*/ 35 h 40"/>
                                    <a:gd name="T28" fmla="*/ 0 w 201"/>
                                    <a:gd name="T29" fmla="*/ 37 h 40"/>
                                    <a:gd name="T30" fmla="*/ 5 w 201"/>
                                    <a:gd name="T31" fmla="*/ 40 h 40"/>
                                    <a:gd name="T32" fmla="*/ 5 w 201"/>
                                    <a:gd name="T33" fmla="*/ 37 h 40"/>
                                    <a:gd name="T34" fmla="*/ 5 w 201"/>
                                    <a:gd name="T35" fmla="*/ 35 h 40"/>
                                    <a:gd name="T36" fmla="*/ 5 w 201"/>
                                    <a:gd name="T37" fmla="*/ 35 h 40"/>
                                    <a:gd name="T38" fmla="*/ 2 w 201"/>
                                    <a:gd name="T39" fmla="*/ 35 h 40"/>
                                    <a:gd name="T40" fmla="*/ 0 w 201"/>
                                    <a:gd name="T41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01" h="40" fill="norm" stroke="1" extrusionOk="0">
                                      <a:moveTo>
                                        <a:pt x="201" y="17"/>
                                      </a:moveTo>
                                      <a:lnTo>
                                        <a:pt x="199" y="7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1" y="0"/>
                                      </a:lnTo>
                                      <a:lnTo>
                                        <a:pt x="196" y="17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7"/>
                                      </a:lnTo>
                                      <a:lnTo>
                                        <a:pt x="199" y="27"/>
                                      </a:lnTo>
                                      <a:lnTo>
                                        <a:pt x="201" y="17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B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5425" y="697230"/>
                                  <a:ext cx="126365" cy="29845"/>
                                </a:xfrm>
                                <a:custGeom>
                                  <a:avLst/>
                                  <a:gdLst>
                                    <a:gd name="T0" fmla="*/ 199 w 199"/>
                                    <a:gd name="T1" fmla="*/ 25 h 47"/>
                                    <a:gd name="T2" fmla="*/ 197 w 199"/>
                                    <a:gd name="T3" fmla="*/ 12 h 47"/>
                                    <a:gd name="T4" fmla="*/ 192 w 199"/>
                                    <a:gd name="T5" fmla="*/ 0 h 47"/>
                                    <a:gd name="T6" fmla="*/ 189 w 199"/>
                                    <a:gd name="T7" fmla="*/ 0 h 47"/>
                                    <a:gd name="T8" fmla="*/ 187 w 199"/>
                                    <a:gd name="T9" fmla="*/ 0 h 47"/>
                                    <a:gd name="T10" fmla="*/ 192 w 199"/>
                                    <a:gd name="T11" fmla="*/ 17 h 47"/>
                                    <a:gd name="T12" fmla="*/ 194 w 199"/>
                                    <a:gd name="T13" fmla="*/ 35 h 47"/>
                                    <a:gd name="T14" fmla="*/ 194 w 199"/>
                                    <a:gd name="T15" fmla="*/ 40 h 47"/>
                                    <a:gd name="T16" fmla="*/ 192 w 199"/>
                                    <a:gd name="T17" fmla="*/ 47 h 47"/>
                                    <a:gd name="T18" fmla="*/ 197 w 199"/>
                                    <a:gd name="T19" fmla="*/ 37 h 47"/>
                                    <a:gd name="T20" fmla="*/ 199 w 199"/>
                                    <a:gd name="T21" fmla="*/ 25 h 47"/>
                                    <a:gd name="T22" fmla="*/ 0 w 199"/>
                                    <a:gd name="T23" fmla="*/ 35 h 47"/>
                                    <a:gd name="T24" fmla="*/ 0 w 199"/>
                                    <a:gd name="T25" fmla="*/ 35 h 47"/>
                                    <a:gd name="T26" fmla="*/ 0 w 199"/>
                                    <a:gd name="T27" fmla="*/ 37 h 47"/>
                                    <a:gd name="T28" fmla="*/ 0 w 199"/>
                                    <a:gd name="T29" fmla="*/ 40 h 47"/>
                                    <a:gd name="T30" fmla="*/ 5 w 199"/>
                                    <a:gd name="T31" fmla="*/ 42 h 47"/>
                                    <a:gd name="T32" fmla="*/ 5 w 199"/>
                                    <a:gd name="T33" fmla="*/ 37 h 47"/>
                                    <a:gd name="T34" fmla="*/ 5 w 199"/>
                                    <a:gd name="T35" fmla="*/ 35 h 47"/>
                                    <a:gd name="T36" fmla="*/ 3 w 199"/>
                                    <a:gd name="T37" fmla="*/ 35 h 47"/>
                                    <a:gd name="T38" fmla="*/ 0 w 199"/>
                                    <a:gd name="T39" fmla="*/ 35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99" h="47" fill="norm" stroke="1" extrusionOk="0">
                                      <a:moveTo>
                                        <a:pt x="199" y="25"/>
                                      </a:moveTo>
                                      <a:lnTo>
                                        <a:pt x="197" y="12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92" y="1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40"/>
                                      </a:lnTo>
                                      <a:lnTo>
                                        <a:pt x="192" y="47"/>
                                      </a:lnTo>
                                      <a:lnTo>
                                        <a:pt x="197" y="37"/>
                                      </a:lnTo>
                                      <a:lnTo>
                                        <a:pt x="199" y="2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6F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7330" y="697230"/>
                                  <a:ext cx="123189" cy="33020"/>
                                </a:xfrm>
                                <a:custGeom>
                                  <a:avLst/>
                                  <a:gdLst>
                                    <a:gd name="T0" fmla="*/ 194 w 194"/>
                                    <a:gd name="T1" fmla="*/ 35 h 52"/>
                                    <a:gd name="T2" fmla="*/ 191 w 194"/>
                                    <a:gd name="T3" fmla="*/ 17 h 52"/>
                                    <a:gd name="T4" fmla="*/ 186 w 194"/>
                                    <a:gd name="T5" fmla="*/ 0 h 52"/>
                                    <a:gd name="T6" fmla="*/ 184 w 194"/>
                                    <a:gd name="T7" fmla="*/ 0 h 52"/>
                                    <a:gd name="T8" fmla="*/ 181 w 194"/>
                                    <a:gd name="T9" fmla="*/ 0 h 52"/>
                                    <a:gd name="T10" fmla="*/ 186 w 194"/>
                                    <a:gd name="T11" fmla="*/ 17 h 52"/>
                                    <a:gd name="T12" fmla="*/ 189 w 194"/>
                                    <a:gd name="T13" fmla="*/ 35 h 52"/>
                                    <a:gd name="T14" fmla="*/ 189 w 194"/>
                                    <a:gd name="T15" fmla="*/ 45 h 52"/>
                                    <a:gd name="T16" fmla="*/ 186 w 194"/>
                                    <a:gd name="T17" fmla="*/ 52 h 52"/>
                                    <a:gd name="T18" fmla="*/ 191 w 194"/>
                                    <a:gd name="T19" fmla="*/ 45 h 52"/>
                                    <a:gd name="T20" fmla="*/ 194 w 194"/>
                                    <a:gd name="T21" fmla="*/ 37 h 52"/>
                                    <a:gd name="T22" fmla="*/ 194 w 194"/>
                                    <a:gd name="T23" fmla="*/ 35 h 52"/>
                                    <a:gd name="T24" fmla="*/ 194 w 194"/>
                                    <a:gd name="T25" fmla="*/ 35 h 52"/>
                                    <a:gd name="T26" fmla="*/ 0 w 194"/>
                                    <a:gd name="T27" fmla="*/ 35 h 52"/>
                                    <a:gd name="T28" fmla="*/ 0 w 194"/>
                                    <a:gd name="T29" fmla="*/ 35 h 52"/>
                                    <a:gd name="T30" fmla="*/ 0 w 194"/>
                                    <a:gd name="T31" fmla="*/ 37 h 52"/>
                                    <a:gd name="T32" fmla="*/ 0 w 194"/>
                                    <a:gd name="T33" fmla="*/ 40 h 52"/>
                                    <a:gd name="T34" fmla="*/ 5 w 194"/>
                                    <a:gd name="T35" fmla="*/ 42 h 52"/>
                                    <a:gd name="T36" fmla="*/ 5 w 194"/>
                                    <a:gd name="T37" fmla="*/ 40 h 52"/>
                                    <a:gd name="T38" fmla="*/ 5 w 194"/>
                                    <a:gd name="T39" fmla="*/ 35 h 52"/>
                                    <a:gd name="T40" fmla="*/ 2 w 194"/>
                                    <a:gd name="T41" fmla="*/ 35 h 52"/>
                                    <a:gd name="T42" fmla="*/ 0 w 194"/>
                                    <a:gd name="T43" fmla="*/ 35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94" h="52" fill="norm" stroke="1" extrusionOk="0">
                                      <a:moveTo>
                                        <a:pt x="194" y="35"/>
                                      </a:moveTo>
                                      <a:lnTo>
                                        <a:pt x="191" y="17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81" y="0"/>
                                      </a:lnTo>
                                      <a:lnTo>
                                        <a:pt x="186" y="17"/>
                                      </a:lnTo>
                                      <a:lnTo>
                                        <a:pt x="189" y="35"/>
                                      </a:lnTo>
                                      <a:lnTo>
                                        <a:pt x="189" y="45"/>
                                      </a:lnTo>
                                      <a:lnTo>
                                        <a:pt x="186" y="52"/>
                                      </a:lnTo>
                                      <a:lnTo>
                                        <a:pt x="191" y="45"/>
                                      </a:lnTo>
                                      <a:lnTo>
                                        <a:pt x="194" y="3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722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8600" y="697230"/>
                                  <a:ext cx="120015" cy="36195"/>
                                </a:xfrm>
                                <a:custGeom>
                                  <a:avLst/>
                                  <a:gdLst>
                                    <a:gd name="T0" fmla="*/ 189 w 189"/>
                                    <a:gd name="T1" fmla="*/ 35 h 57"/>
                                    <a:gd name="T2" fmla="*/ 187 w 189"/>
                                    <a:gd name="T3" fmla="*/ 17 h 57"/>
                                    <a:gd name="T4" fmla="*/ 182 w 189"/>
                                    <a:gd name="T5" fmla="*/ 0 h 57"/>
                                    <a:gd name="T6" fmla="*/ 179 w 189"/>
                                    <a:gd name="T7" fmla="*/ 0 h 57"/>
                                    <a:gd name="T8" fmla="*/ 177 w 189"/>
                                    <a:gd name="T9" fmla="*/ 0 h 57"/>
                                    <a:gd name="T10" fmla="*/ 182 w 189"/>
                                    <a:gd name="T11" fmla="*/ 17 h 57"/>
                                    <a:gd name="T12" fmla="*/ 184 w 189"/>
                                    <a:gd name="T13" fmla="*/ 35 h 57"/>
                                    <a:gd name="T14" fmla="*/ 182 w 189"/>
                                    <a:gd name="T15" fmla="*/ 45 h 57"/>
                                    <a:gd name="T16" fmla="*/ 182 w 189"/>
                                    <a:gd name="T17" fmla="*/ 57 h 57"/>
                                    <a:gd name="T18" fmla="*/ 184 w 189"/>
                                    <a:gd name="T19" fmla="*/ 52 h 57"/>
                                    <a:gd name="T20" fmla="*/ 187 w 189"/>
                                    <a:gd name="T21" fmla="*/ 47 h 57"/>
                                    <a:gd name="T22" fmla="*/ 189 w 189"/>
                                    <a:gd name="T23" fmla="*/ 40 h 57"/>
                                    <a:gd name="T24" fmla="*/ 189 w 189"/>
                                    <a:gd name="T25" fmla="*/ 35 h 57"/>
                                    <a:gd name="T26" fmla="*/ 0 w 189"/>
                                    <a:gd name="T27" fmla="*/ 35 h 57"/>
                                    <a:gd name="T28" fmla="*/ 0 w 189"/>
                                    <a:gd name="T29" fmla="*/ 37 h 57"/>
                                    <a:gd name="T30" fmla="*/ 0 w 189"/>
                                    <a:gd name="T31" fmla="*/ 42 h 57"/>
                                    <a:gd name="T32" fmla="*/ 5 w 189"/>
                                    <a:gd name="T33" fmla="*/ 45 h 57"/>
                                    <a:gd name="T34" fmla="*/ 5 w 189"/>
                                    <a:gd name="T35" fmla="*/ 40 h 57"/>
                                    <a:gd name="T36" fmla="*/ 5 w 189"/>
                                    <a:gd name="T37" fmla="*/ 35 h 57"/>
                                    <a:gd name="T38" fmla="*/ 3 w 189"/>
                                    <a:gd name="T39" fmla="*/ 35 h 57"/>
                                    <a:gd name="T40" fmla="*/ 0 w 189"/>
                                    <a:gd name="T41" fmla="*/ 35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89" h="57" fill="norm" stroke="1" extrusionOk="0">
                                      <a:moveTo>
                                        <a:pt x="189" y="35"/>
                                      </a:moveTo>
                                      <a:lnTo>
                                        <a:pt x="187" y="17"/>
                                      </a:lnTo>
                                      <a:lnTo>
                                        <a:pt x="182" y="0"/>
                                      </a:lnTo>
                                      <a:lnTo>
                                        <a:pt x="179" y="0"/>
                                      </a:lnTo>
                                      <a:lnTo>
                                        <a:pt x="177" y="0"/>
                                      </a:lnTo>
                                      <a:lnTo>
                                        <a:pt x="182" y="17"/>
                                      </a:lnTo>
                                      <a:lnTo>
                                        <a:pt x="184" y="35"/>
                                      </a:lnTo>
                                      <a:lnTo>
                                        <a:pt x="182" y="45"/>
                                      </a:lnTo>
                                      <a:lnTo>
                                        <a:pt x="182" y="57"/>
                                      </a:lnTo>
                                      <a:lnTo>
                                        <a:pt x="184" y="52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89" y="40"/>
                                      </a:lnTo>
                                      <a:lnTo>
                                        <a:pt x="18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5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0505" y="697230"/>
                                  <a:ext cx="116840" cy="38100"/>
                                </a:xfrm>
                                <a:custGeom>
                                  <a:avLst/>
                                  <a:gdLst>
                                    <a:gd name="T0" fmla="*/ 184 w 184"/>
                                    <a:gd name="T1" fmla="*/ 35 h 60"/>
                                    <a:gd name="T2" fmla="*/ 181 w 184"/>
                                    <a:gd name="T3" fmla="*/ 17 h 60"/>
                                    <a:gd name="T4" fmla="*/ 176 w 184"/>
                                    <a:gd name="T5" fmla="*/ 0 h 60"/>
                                    <a:gd name="T6" fmla="*/ 174 w 184"/>
                                    <a:gd name="T7" fmla="*/ 0 h 60"/>
                                    <a:gd name="T8" fmla="*/ 171 w 184"/>
                                    <a:gd name="T9" fmla="*/ 0 h 60"/>
                                    <a:gd name="T10" fmla="*/ 176 w 184"/>
                                    <a:gd name="T11" fmla="*/ 17 h 60"/>
                                    <a:gd name="T12" fmla="*/ 179 w 184"/>
                                    <a:gd name="T13" fmla="*/ 35 h 60"/>
                                    <a:gd name="T14" fmla="*/ 176 w 184"/>
                                    <a:gd name="T15" fmla="*/ 47 h 60"/>
                                    <a:gd name="T16" fmla="*/ 174 w 184"/>
                                    <a:gd name="T17" fmla="*/ 60 h 60"/>
                                    <a:gd name="T18" fmla="*/ 179 w 184"/>
                                    <a:gd name="T19" fmla="*/ 57 h 60"/>
                                    <a:gd name="T20" fmla="*/ 181 w 184"/>
                                    <a:gd name="T21" fmla="*/ 52 h 60"/>
                                    <a:gd name="T22" fmla="*/ 184 w 184"/>
                                    <a:gd name="T23" fmla="*/ 45 h 60"/>
                                    <a:gd name="T24" fmla="*/ 184 w 184"/>
                                    <a:gd name="T25" fmla="*/ 35 h 60"/>
                                    <a:gd name="T26" fmla="*/ 0 w 184"/>
                                    <a:gd name="T27" fmla="*/ 35 h 60"/>
                                    <a:gd name="T28" fmla="*/ 0 w 184"/>
                                    <a:gd name="T29" fmla="*/ 40 h 60"/>
                                    <a:gd name="T30" fmla="*/ 0 w 184"/>
                                    <a:gd name="T31" fmla="*/ 42 h 60"/>
                                    <a:gd name="T32" fmla="*/ 2 w 184"/>
                                    <a:gd name="T33" fmla="*/ 45 h 60"/>
                                    <a:gd name="T34" fmla="*/ 5 w 184"/>
                                    <a:gd name="T35" fmla="*/ 47 h 60"/>
                                    <a:gd name="T36" fmla="*/ 5 w 184"/>
                                    <a:gd name="T37" fmla="*/ 40 h 60"/>
                                    <a:gd name="T38" fmla="*/ 5 w 184"/>
                                    <a:gd name="T39" fmla="*/ 35 h 60"/>
                                    <a:gd name="T40" fmla="*/ 2 w 184"/>
                                    <a:gd name="T41" fmla="*/ 35 h 60"/>
                                    <a:gd name="T42" fmla="*/ 0 w 184"/>
                                    <a:gd name="T43" fmla="*/ 3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84" h="60" fill="norm" stroke="1" extrusionOk="0">
                                      <a:moveTo>
                                        <a:pt x="184" y="35"/>
                                      </a:moveTo>
                                      <a:lnTo>
                                        <a:pt x="181" y="17"/>
                                      </a:lnTo>
                                      <a:lnTo>
                                        <a:pt x="176" y="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1" y="0"/>
                                      </a:lnTo>
                                      <a:lnTo>
                                        <a:pt x="176" y="17"/>
                                      </a:lnTo>
                                      <a:lnTo>
                                        <a:pt x="179" y="35"/>
                                      </a:lnTo>
                                      <a:lnTo>
                                        <a:pt x="176" y="47"/>
                                      </a:lnTo>
                                      <a:lnTo>
                                        <a:pt x="174" y="60"/>
                                      </a:lnTo>
                                      <a:lnTo>
                                        <a:pt x="179" y="57"/>
                                      </a:lnTo>
                                      <a:lnTo>
                                        <a:pt x="181" y="52"/>
                                      </a:lnTo>
                                      <a:lnTo>
                                        <a:pt x="184" y="45"/>
                                      </a:lnTo>
                                      <a:lnTo>
                                        <a:pt x="18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82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1775" y="697230"/>
                                  <a:ext cx="113665" cy="39370"/>
                                </a:xfrm>
                                <a:custGeom>
                                  <a:avLst/>
                                  <a:gdLst>
                                    <a:gd name="T0" fmla="*/ 179 w 179"/>
                                    <a:gd name="T1" fmla="*/ 35 h 62"/>
                                    <a:gd name="T2" fmla="*/ 177 w 179"/>
                                    <a:gd name="T3" fmla="*/ 17 h 62"/>
                                    <a:gd name="T4" fmla="*/ 172 w 179"/>
                                    <a:gd name="T5" fmla="*/ 0 h 62"/>
                                    <a:gd name="T6" fmla="*/ 169 w 179"/>
                                    <a:gd name="T7" fmla="*/ 0 h 62"/>
                                    <a:gd name="T8" fmla="*/ 167 w 179"/>
                                    <a:gd name="T9" fmla="*/ 2 h 62"/>
                                    <a:gd name="T10" fmla="*/ 172 w 179"/>
                                    <a:gd name="T11" fmla="*/ 17 h 62"/>
                                    <a:gd name="T12" fmla="*/ 174 w 179"/>
                                    <a:gd name="T13" fmla="*/ 35 h 62"/>
                                    <a:gd name="T14" fmla="*/ 172 w 179"/>
                                    <a:gd name="T15" fmla="*/ 47 h 62"/>
                                    <a:gd name="T16" fmla="*/ 169 w 179"/>
                                    <a:gd name="T17" fmla="*/ 62 h 62"/>
                                    <a:gd name="T18" fmla="*/ 172 w 179"/>
                                    <a:gd name="T19" fmla="*/ 60 h 62"/>
                                    <a:gd name="T20" fmla="*/ 177 w 179"/>
                                    <a:gd name="T21" fmla="*/ 57 h 62"/>
                                    <a:gd name="T22" fmla="*/ 177 w 179"/>
                                    <a:gd name="T23" fmla="*/ 45 h 62"/>
                                    <a:gd name="T24" fmla="*/ 179 w 179"/>
                                    <a:gd name="T25" fmla="*/ 35 h 62"/>
                                    <a:gd name="T26" fmla="*/ 0 w 179"/>
                                    <a:gd name="T27" fmla="*/ 35 h 62"/>
                                    <a:gd name="T28" fmla="*/ 0 w 179"/>
                                    <a:gd name="T29" fmla="*/ 40 h 62"/>
                                    <a:gd name="T30" fmla="*/ 0 w 179"/>
                                    <a:gd name="T31" fmla="*/ 45 h 62"/>
                                    <a:gd name="T32" fmla="*/ 3 w 179"/>
                                    <a:gd name="T33" fmla="*/ 47 h 62"/>
                                    <a:gd name="T34" fmla="*/ 5 w 179"/>
                                    <a:gd name="T35" fmla="*/ 47 h 62"/>
                                    <a:gd name="T36" fmla="*/ 5 w 179"/>
                                    <a:gd name="T37" fmla="*/ 42 h 62"/>
                                    <a:gd name="T38" fmla="*/ 5 w 179"/>
                                    <a:gd name="T39" fmla="*/ 35 h 62"/>
                                    <a:gd name="T40" fmla="*/ 3 w 179"/>
                                    <a:gd name="T41" fmla="*/ 35 h 62"/>
                                    <a:gd name="T42" fmla="*/ 0 w 179"/>
                                    <a:gd name="T43" fmla="*/ 35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9" h="62" fill="norm" stroke="1" extrusionOk="0">
                                      <a:moveTo>
                                        <a:pt x="179" y="35"/>
                                      </a:moveTo>
                                      <a:lnTo>
                                        <a:pt x="177" y="17"/>
                                      </a:lnTo>
                                      <a:lnTo>
                                        <a:pt x="172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7" y="2"/>
                                      </a:lnTo>
                                      <a:lnTo>
                                        <a:pt x="172" y="17"/>
                                      </a:lnTo>
                                      <a:lnTo>
                                        <a:pt x="174" y="35"/>
                                      </a:lnTo>
                                      <a:lnTo>
                                        <a:pt x="172" y="47"/>
                                      </a:lnTo>
                                      <a:lnTo>
                                        <a:pt x="169" y="62"/>
                                      </a:lnTo>
                                      <a:lnTo>
                                        <a:pt x="172" y="60"/>
                                      </a:lnTo>
                                      <a:lnTo>
                                        <a:pt x="177" y="57"/>
                                      </a:lnTo>
                                      <a:lnTo>
                                        <a:pt x="177" y="45"/>
                                      </a:lnTo>
                                      <a:lnTo>
                                        <a:pt x="17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47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B2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97230"/>
                                  <a:ext cx="110490" cy="41275"/>
                                </a:xfrm>
                                <a:custGeom>
                                  <a:avLst/>
                                  <a:gdLst>
                                    <a:gd name="T0" fmla="*/ 174 w 174"/>
                                    <a:gd name="T1" fmla="*/ 35 h 65"/>
                                    <a:gd name="T2" fmla="*/ 171 w 174"/>
                                    <a:gd name="T3" fmla="*/ 17 h 65"/>
                                    <a:gd name="T4" fmla="*/ 166 w 174"/>
                                    <a:gd name="T5" fmla="*/ 0 h 65"/>
                                    <a:gd name="T6" fmla="*/ 164 w 174"/>
                                    <a:gd name="T7" fmla="*/ 2 h 65"/>
                                    <a:gd name="T8" fmla="*/ 161 w 174"/>
                                    <a:gd name="T9" fmla="*/ 2 h 65"/>
                                    <a:gd name="T10" fmla="*/ 166 w 174"/>
                                    <a:gd name="T11" fmla="*/ 17 h 65"/>
                                    <a:gd name="T12" fmla="*/ 169 w 174"/>
                                    <a:gd name="T13" fmla="*/ 35 h 65"/>
                                    <a:gd name="T14" fmla="*/ 166 w 174"/>
                                    <a:gd name="T15" fmla="*/ 50 h 65"/>
                                    <a:gd name="T16" fmla="*/ 164 w 174"/>
                                    <a:gd name="T17" fmla="*/ 65 h 65"/>
                                    <a:gd name="T18" fmla="*/ 166 w 174"/>
                                    <a:gd name="T19" fmla="*/ 62 h 65"/>
                                    <a:gd name="T20" fmla="*/ 169 w 174"/>
                                    <a:gd name="T21" fmla="*/ 60 h 65"/>
                                    <a:gd name="T22" fmla="*/ 171 w 174"/>
                                    <a:gd name="T23" fmla="*/ 47 h 65"/>
                                    <a:gd name="T24" fmla="*/ 174 w 174"/>
                                    <a:gd name="T25" fmla="*/ 35 h 65"/>
                                    <a:gd name="T26" fmla="*/ 0 w 174"/>
                                    <a:gd name="T27" fmla="*/ 35 h 65"/>
                                    <a:gd name="T28" fmla="*/ 0 w 174"/>
                                    <a:gd name="T29" fmla="*/ 40 h 65"/>
                                    <a:gd name="T30" fmla="*/ 0 w 174"/>
                                    <a:gd name="T31" fmla="*/ 47 h 65"/>
                                    <a:gd name="T32" fmla="*/ 2 w 174"/>
                                    <a:gd name="T33" fmla="*/ 47 h 65"/>
                                    <a:gd name="T34" fmla="*/ 7 w 174"/>
                                    <a:gd name="T35" fmla="*/ 50 h 65"/>
                                    <a:gd name="T36" fmla="*/ 5 w 174"/>
                                    <a:gd name="T37" fmla="*/ 42 h 65"/>
                                    <a:gd name="T38" fmla="*/ 5 w 174"/>
                                    <a:gd name="T39" fmla="*/ 35 h 65"/>
                                    <a:gd name="T40" fmla="*/ 2 w 174"/>
                                    <a:gd name="T41" fmla="*/ 35 h 65"/>
                                    <a:gd name="T42" fmla="*/ 0 w 174"/>
                                    <a:gd name="T43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4" h="65" fill="norm" stroke="1" extrusionOk="0">
                                      <a:moveTo>
                                        <a:pt x="174" y="35"/>
                                      </a:moveTo>
                                      <a:lnTo>
                                        <a:pt x="171" y="17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64" y="2"/>
                                      </a:lnTo>
                                      <a:lnTo>
                                        <a:pt x="161" y="2"/>
                                      </a:lnTo>
                                      <a:lnTo>
                                        <a:pt x="166" y="17"/>
                                      </a:lnTo>
                                      <a:lnTo>
                                        <a:pt x="169" y="35"/>
                                      </a:lnTo>
                                      <a:lnTo>
                                        <a:pt x="166" y="50"/>
                                      </a:lnTo>
                                      <a:lnTo>
                                        <a:pt x="164" y="65"/>
                                      </a:lnTo>
                                      <a:lnTo>
                                        <a:pt x="166" y="62"/>
                                      </a:lnTo>
                                      <a:lnTo>
                                        <a:pt x="169" y="60"/>
                                      </a:lnTo>
                                      <a:lnTo>
                                        <a:pt x="171" y="47"/>
                                      </a:lnTo>
                                      <a:lnTo>
                                        <a:pt x="17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2" y="4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E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4950" y="698500"/>
                                  <a:ext cx="107315" cy="40005"/>
                                </a:xfrm>
                                <a:custGeom>
                                  <a:avLst/>
                                  <a:gdLst>
                                    <a:gd name="T0" fmla="*/ 169 w 169"/>
                                    <a:gd name="T1" fmla="*/ 33 h 63"/>
                                    <a:gd name="T2" fmla="*/ 167 w 169"/>
                                    <a:gd name="T3" fmla="*/ 15 h 63"/>
                                    <a:gd name="T4" fmla="*/ 162 w 169"/>
                                    <a:gd name="T5" fmla="*/ 0 h 63"/>
                                    <a:gd name="T6" fmla="*/ 159 w 169"/>
                                    <a:gd name="T7" fmla="*/ 0 h 63"/>
                                    <a:gd name="T8" fmla="*/ 157 w 169"/>
                                    <a:gd name="T9" fmla="*/ 0 h 63"/>
                                    <a:gd name="T10" fmla="*/ 162 w 169"/>
                                    <a:gd name="T11" fmla="*/ 15 h 63"/>
                                    <a:gd name="T12" fmla="*/ 164 w 169"/>
                                    <a:gd name="T13" fmla="*/ 33 h 63"/>
                                    <a:gd name="T14" fmla="*/ 162 w 169"/>
                                    <a:gd name="T15" fmla="*/ 48 h 63"/>
                                    <a:gd name="T16" fmla="*/ 157 w 169"/>
                                    <a:gd name="T17" fmla="*/ 63 h 63"/>
                                    <a:gd name="T18" fmla="*/ 159 w 169"/>
                                    <a:gd name="T19" fmla="*/ 63 h 63"/>
                                    <a:gd name="T20" fmla="*/ 162 w 169"/>
                                    <a:gd name="T21" fmla="*/ 60 h 63"/>
                                    <a:gd name="T22" fmla="*/ 164 w 169"/>
                                    <a:gd name="T23" fmla="*/ 60 h 63"/>
                                    <a:gd name="T24" fmla="*/ 167 w 169"/>
                                    <a:gd name="T25" fmla="*/ 45 h 63"/>
                                    <a:gd name="T26" fmla="*/ 169 w 169"/>
                                    <a:gd name="T27" fmla="*/ 33 h 63"/>
                                    <a:gd name="T28" fmla="*/ 0 w 169"/>
                                    <a:gd name="T29" fmla="*/ 33 h 63"/>
                                    <a:gd name="T30" fmla="*/ 0 w 169"/>
                                    <a:gd name="T31" fmla="*/ 40 h 63"/>
                                    <a:gd name="T32" fmla="*/ 0 w 169"/>
                                    <a:gd name="T33" fmla="*/ 45 h 63"/>
                                    <a:gd name="T34" fmla="*/ 5 w 169"/>
                                    <a:gd name="T35" fmla="*/ 48 h 63"/>
                                    <a:gd name="T36" fmla="*/ 8 w 169"/>
                                    <a:gd name="T37" fmla="*/ 48 h 63"/>
                                    <a:gd name="T38" fmla="*/ 5 w 169"/>
                                    <a:gd name="T39" fmla="*/ 43 h 63"/>
                                    <a:gd name="T40" fmla="*/ 5 w 169"/>
                                    <a:gd name="T41" fmla="*/ 35 h 63"/>
                                    <a:gd name="T42" fmla="*/ 3 w 169"/>
                                    <a:gd name="T43" fmla="*/ 33 h 63"/>
                                    <a:gd name="T44" fmla="*/ 0 w 169"/>
                                    <a:gd name="T45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69" h="63" fill="norm" stroke="1" extrusionOk="0">
                                      <a:moveTo>
                                        <a:pt x="169" y="33"/>
                                      </a:moveTo>
                                      <a:lnTo>
                                        <a:pt x="167" y="15"/>
                                      </a:lnTo>
                                      <a:lnTo>
                                        <a:pt x="162" y="0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64" y="33"/>
                                      </a:lnTo>
                                      <a:lnTo>
                                        <a:pt x="162" y="48"/>
                                      </a:lnTo>
                                      <a:lnTo>
                                        <a:pt x="157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2" y="60"/>
                                      </a:lnTo>
                                      <a:lnTo>
                                        <a:pt x="164" y="60"/>
                                      </a:lnTo>
                                      <a:lnTo>
                                        <a:pt x="167" y="45"/>
                                      </a:lnTo>
                                      <a:lnTo>
                                        <a:pt x="169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81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6855" y="698500"/>
                                  <a:ext cx="104140" cy="40005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33 h 63"/>
                                    <a:gd name="T2" fmla="*/ 161 w 164"/>
                                    <a:gd name="T3" fmla="*/ 15 h 63"/>
                                    <a:gd name="T4" fmla="*/ 156 w 164"/>
                                    <a:gd name="T5" fmla="*/ 0 h 63"/>
                                    <a:gd name="T6" fmla="*/ 154 w 164"/>
                                    <a:gd name="T7" fmla="*/ 0 h 63"/>
                                    <a:gd name="T8" fmla="*/ 151 w 164"/>
                                    <a:gd name="T9" fmla="*/ 0 h 63"/>
                                    <a:gd name="T10" fmla="*/ 156 w 164"/>
                                    <a:gd name="T11" fmla="*/ 15 h 63"/>
                                    <a:gd name="T12" fmla="*/ 159 w 164"/>
                                    <a:gd name="T13" fmla="*/ 33 h 63"/>
                                    <a:gd name="T14" fmla="*/ 156 w 164"/>
                                    <a:gd name="T15" fmla="*/ 48 h 63"/>
                                    <a:gd name="T16" fmla="*/ 151 w 164"/>
                                    <a:gd name="T17" fmla="*/ 63 h 63"/>
                                    <a:gd name="T18" fmla="*/ 156 w 164"/>
                                    <a:gd name="T19" fmla="*/ 63 h 63"/>
                                    <a:gd name="T20" fmla="*/ 159 w 164"/>
                                    <a:gd name="T21" fmla="*/ 63 h 63"/>
                                    <a:gd name="T22" fmla="*/ 161 w 164"/>
                                    <a:gd name="T23" fmla="*/ 48 h 63"/>
                                    <a:gd name="T24" fmla="*/ 164 w 164"/>
                                    <a:gd name="T25" fmla="*/ 33 h 63"/>
                                    <a:gd name="T26" fmla="*/ 0 w 164"/>
                                    <a:gd name="T27" fmla="*/ 33 h 63"/>
                                    <a:gd name="T28" fmla="*/ 0 w 164"/>
                                    <a:gd name="T29" fmla="*/ 40 h 63"/>
                                    <a:gd name="T30" fmla="*/ 2 w 164"/>
                                    <a:gd name="T31" fmla="*/ 48 h 63"/>
                                    <a:gd name="T32" fmla="*/ 5 w 164"/>
                                    <a:gd name="T33" fmla="*/ 48 h 63"/>
                                    <a:gd name="T34" fmla="*/ 7 w 164"/>
                                    <a:gd name="T35" fmla="*/ 50 h 63"/>
                                    <a:gd name="T36" fmla="*/ 5 w 164"/>
                                    <a:gd name="T37" fmla="*/ 43 h 63"/>
                                    <a:gd name="T38" fmla="*/ 5 w 164"/>
                                    <a:gd name="T39" fmla="*/ 35 h 63"/>
                                    <a:gd name="T40" fmla="*/ 2 w 164"/>
                                    <a:gd name="T41" fmla="*/ 35 h 63"/>
                                    <a:gd name="T42" fmla="*/ 0 w 164"/>
                                    <a:gd name="T43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64" h="63" fill="norm" stroke="1" extrusionOk="0">
                                      <a:moveTo>
                                        <a:pt x="164" y="33"/>
                                      </a:moveTo>
                                      <a:lnTo>
                                        <a:pt x="161" y="15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151" y="0"/>
                                      </a:lnTo>
                                      <a:lnTo>
                                        <a:pt x="156" y="15"/>
                                      </a:lnTo>
                                      <a:lnTo>
                                        <a:pt x="159" y="33"/>
                                      </a:lnTo>
                                      <a:lnTo>
                                        <a:pt x="156" y="48"/>
                                      </a:lnTo>
                                      <a:lnTo>
                                        <a:pt x="151" y="63"/>
                                      </a:lnTo>
                                      <a:lnTo>
                                        <a:pt x="156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1" y="48"/>
                                      </a:lnTo>
                                      <a:lnTo>
                                        <a:pt x="164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84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" y="698500"/>
                                  <a:ext cx="100965" cy="40005"/>
                                </a:xfrm>
                                <a:custGeom>
                                  <a:avLst/>
                                  <a:gdLst>
                                    <a:gd name="T0" fmla="*/ 159 w 159"/>
                                    <a:gd name="T1" fmla="*/ 33 h 63"/>
                                    <a:gd name="T2" fmla="*/ 157 w 159"/>
                                    <a:gd name="T3" fmla="*/ 15 h 63"/>
                                    <a:gd name="T4" fmla="*/ 152 w 159"/>
                                    <a:gd name="T5" fmla="*/ 0 h 63"/>
                                    <a:gd name="T6" fmla="*/ 149 w 159"/>
                                    <a:gd name="T7" fmla="*/ 0 h 63"/>
                                    <a:gd name="T8" fmla="*/ 147 w 159"/>
                                    <a:gd name="T9" fmla="*/ 0 h 63"/>
                                    <a:gd name="T10" fmla="*/ 152 w 159"/>
                                    <a:gd name="T11" fmla="*/ 15 h 63"/>
                                    <a:gd name="T12" fmla="*/ 154 w 159"/>
                                    <a:gd name="T13" fmla="*/ 33 h 63"/>
                                    <a:gd name="T14" fmla="*/ 152 w 159"/>
                                    <a:gd name="T15" fmla="*/ 48 h 63"/>
                                    <a:gd name="T16" fmla="*/ 147 w 159"/>
                                    <a:gd name="T17" fmla="*/ 63 h 63"/>
                                    <a:gd name="T18" fmla="*/ 152 w 159"/>
                                    <a:gd name="T19" fmla="*/ 63 h 63"/>
                                    <a:gd name="T20" fmla="*/ 157 w 159"/>
                                    <a:gd name="T21" fmla="*/ 48 h 63"/>
                                    <a:gd name="T22" fmla="*/ 159 w 159"/>
                                    <a:gd name="T23" fmla="*/ 33 h 63"/>
                                    <a:gd name="T24" fmla="*/ 0 w 159"/>
                                    <a:gd name="T25" fmla="*/ 35 h 63"/>
                                    <a:gd name="T26" fmla="*/ 0 w 159"/>
                                    <a:gd name="T27" fmla="*/ 43 h 63"/>
                                    <a:gd name="T28" fmla="*/ 3 w 159"/>
                                    <a:gd name="T29" fmla="*/ 48 h 63"/>
                                    <a:gd name="T30" fmla="*/ 5 w 159"/>
                                    <a:gd name="T31" fmla="*/ 50 h 63"/>
                                    <a:gd name="T32" fmla="*/ 8 w 159"/>
                                    <a:gd name="T33" fmla="*/ 53 h 63"/>
                                    <a:gd name="T34" fmla="*/ 5 w 159"/>
                                    <a:gd name="T35" fmla="*/ 43 h 63"/>
                                    <a:gd name="T36" fmla="*/ 5 w 159"/>
                                    <a:gd name="T37" fmla="*/ 35 h 63"/>
                                    <a:gd name="T38" fmla="*/ 3 w 159"/>
                                    <a:gd name="T39" fmla="*/ 35 h 63"/>
                                    <a:gd name="T40" fmla="*/ 0 w 15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9" h="63" fill="norm" stroke="1" extrusionOk="0">
                                      <a:moveTo>
                                        <a:pt x="159" y="33"/>
                                      </a:moveTo>
                                      <a:lnTo>
                                        <a:pt x="157" y="15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4" y="33"/>
                                      </a:lnTo>
                                      <a:lnTo>
                                        <a:pt x="152" y="48"/>
                                      </a:lnTo>
                                      <a:lnTo>
                                        <a:pt x="147" y="63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7" y="48"/>
                                      </a:lnTo>
                                      <a:lnTo>
                                        <a:pt x="15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82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0030" y="698500"/>
                                  <a:ext cx="97790" cy="40005"/>
                                </a:xfrm>
                                <a:custGeom>
                                  <a:avLst/>
                                  <a:gdLst>
                                    <a:gd name="T0" fmla="*/ 154 w 154"/>
                                    <a:gd name="T1" fmla="*/ 33 h 63"/>
                                    <a:gd name="T2" fmla="*/ 151 w 154"/>
                                    <a:gd name="T3" fmla="*/ 15 h 63"/>
                                    <a:gd name="T4" fmla="*/ 146 w 154"/>
                                    <a:gd name="T5" fmla="*/ 0 h 63"/>
                                    <a:gd name="T6" fmla="*/ 144 w 154"/>
                                    <a:gd name="T7" fmla="*/ 0 h 63"/>
                                    <a:gd name="T8" fmla="*/ 141 w 154"/>
                                    <a:gd name="T9" fmla="*/ 0 h 63"/>
                                    <a:gd name="T10" fmla="*/ 146 w 154"/>
                                    <a:gd name="T11" fmla="*/ 15 h 63"/>
                                    <a:gd name="T12" fmla="*/ 149 w 154"/>
                                    <a:gd name="T13" fmla="*/ 33 h 63"/>
                                    <a:gd name="T14" fmla="*/ 146 w 154"/>
                                    <a:gd name="T15" fmla="*/ 48 h 63"/>
                                    <a:gd name="T16" fmla="*/ 141 w 154"/>
                                    <a:gd name="T17" fmla="*/ 63 h 63"/>
                                    <a:gd name="T18" fmla="*/ 146 w 154"/>
                                    <a:gd name="T19" fmla="*/ 63 h 63"/>
                                    <a:gd name="T20" fmla="*/ 151 w 154"/>
                                    <a:gd name="T21" fmla="*/ 48 h 63"/>
                                    <a:gd name="T22" fmla="*/ 154 w 154"/>
                                    <a:gd name="T23" fmla="*/ 33 h 63"/>
                                    <a:gd name="T24" fmla="*/ 0 w 154"/>
                                    <a:gd name="T25" fmla="*/ 35 h 63"/>
                                    <a:gd name="T26" fmla="*/ 0 w 154"/>
                                    <a:gd name="T27" fmla="*/ 43 h 63"/>
                                    <a:gd name="T28" fmla="*/ 2 w 154"/>
                                    <a:gd name="T29" fmla="*/ 50 h 63"/>
                                    <a:gd name="T30" fmla="*/ 5 w 154"/>
                                    <a:gd name="T31" fmla="*/ 53 h 63"/>
                                    <a:gd name="T32" fmla="*/ 7 w 154"/>
                                    <a:gd name="T33" fmla="*/ 53 h 63"/>
                                    <a:gd name="T34" fmla="*/ 5 w 154"/>
                                    <a:gd name="T35" fmla="*/ 45 h 63"/>
                                    <a:gd name="T36" fmla="*/ 5 w 154"/>
                                    <a:gd name="T37" fmla="*/ 35 h 63"/>
                                    <a:gd name="T38" fmla="*/ 2 w 154"/>
                                    <a:gd name="T39" fmla="*/ 35 h 63"/>
                                    <a:gd name="T40" fmla="*/ 0 w 154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4" h="63" fill="norm" stroke="1" extrusionOk="0">
                                      <a:moveTo>
                                        <a:pt x="154" y="33"/>
                                      </a:moveTo>
                                      <a:lnTo>
                                        <a:pt x="151" y="15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46" y="15"/>
                                      </a:lnTo>
                                      <a:lnTo>
                                        <a:pt x="149" y="33"/>
                                      </a:lnTo>
                                      <a:lnTo>
                                        <a:pt x="146" y="48"/>
                                      </a:lnTo>
                                      <a:lnTo>
                                        <a:pt x="141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51" y="48"/>
                                      </a:lnTo>
                                      <a:lnTo>
                                        <a:pt x="15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B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1300" y="698500"/>
                                  <a:ext cx="94615" cy="4000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33 h 63"/>
                                    <a:gd name="T2" fmla="*/ 147 w 149"/>
                                    <a:gd name="T3" fmla="*/ 15 h 63"/>
                                    <a:gd name="T4" fmla="*/ 142 w 149"/>
                                    <a:gd name="T5" fmla="*/ 0 h 63"/>
                                    <a:gd name="T6" fmla="*/ 139 w 149"/>
                                    <a:gd name="T7" fmla="*/ 0 h 63"/>
                                    <a:gd name="T8" fmla="*/ 137 w 149"/>
                                    <a:gd name="T9" fmla="*/ 3 h 63"/>
                                    <a:gd name="T10" fmla="*/ 142 w 149"/>
                                    <a:gd name="T11" fmla="*/ 15 h 63"/>
                                    <a:gd name="T12" fmla="*/ 144 w 149"/>
                                    <a:gd name="T13" fmla="*/ 33 h 63"/>
                                    <a:gd name="T14" fmla="*/ 142 w 149"/>
                                    <a:gd name="T15" fmla="*/ 48 h 63"/>
                                    <a:gd name="T16" fmla="*/ 137 w 149"/>
                                    <a:gd name="T17" fmla="*/ 63 h 63"/>
                                    <a:gd name="T18" fmla="*/ 142 w 149"/>
                                    <a:gd name="T19" fmla="*/ 63 h 63"/>
                                    <a:gd name="T20" fmla="*/ 147 w 149"/>
                                    <a:gd name="T21" fmla="*/ 48 h 63"/>
                                    <a:gd name="T22" fmla="*/ 149 w 149"/>
                                    <a:gd name="T23" fmla="*/ 33 h 63"/>
                                    <a:gd name="T24" fmla="*/ 0 w 149"/>
                                    <a:gd name="T25" fmla="*/ 35 h 63"/>
                                    <a:gd name="T26" fmla="*/ 0 w 149"/>
                                    <a:gd name="T27" fmla="*/ 43 h 63"/>
                                    <a:gd name="T28" fmla="*/ 3 w 149"/>
                                    <a:gd name="T29" fmla="*/ 53 h 63"/>
                                    <a:gd name="T30" fmla="*/ 5 w 149"/>
                                    <a:gd name="T31" fmla="*/ 53 h 63"/>
                                    <a:gd name="T32" fmla="*/ 8 w 149"/>
                                    <a:gd name="T33" fmla="*/ 55 h 63"/>
                                    <a:gd name="T34" fmla="*/ 5 w 149"/>
                                    <a:gd name="T35" fmla="*/ 45 h 63"/>
                                    <a:gd name="T36" fmla="*/ 5 w 149"/>
                                    <a:gd name="T37" fmla="*/ 35 h 63"/>
                                    <a:gd name="T38" fmla="*/ 3 w 149"/>
                                    <a:gd name="T39" fmla="*/ 35 h 63"/>
                                    <a:gd name="T40" fmla="*/ 0 w 14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9" h="63" fill="norm" stroke="1" extrusionOk="0">
                                      <a:moveTo>
                                        <a:pt x="149" y="33"/>
                                      </a:moveTo>
                                      <a:lnTo>
                                        <a:pt x="147" y="15"/>
                                      </a:lnTo>
                                      <a:lnTo>
                                        <a:pt x="142" y="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2" y="15"/>
                                      </a:lnTo>
                                      <a:lnTo>
                                        <a:pt x="144" y="33"/>
                                      </a:lnTo>
                                      <a:lnTo>
                                        <a:pt x="142" y="48"/>
                                      </a:lnTo>
                                      <a:lnTo>
                                        <a:pt x="137" y="63"/>
                                      </a:lnTo>
                                      <a:lnTo>
                                        <a:pt x="142" y="63"/>
                                      </a:lnTo>
                                      <a:lnTo>
                                        <a:pt x="147" y="48"/>
                                      </a:lnTo>
                                      <a:lnTo>
                                        <a:pt x="14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53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8E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3204" y="698500"/>
                                  <a:ext cx="91440" cy="41275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33 h 65"/>
                                    <a:gd name="T2" fmla="*/ 141 w 144"/>
                                    <a:gd name="T3" fmla="*/ 15 h 65"/>
                                    <a:gd name="T4" fmla="*/ 136 w 144"/>
                                    <a:gd name="T5" fmla="*/ 0 h 65"/>
                                    <a:gd name="T6" fmla="*/ 134 w 144"/>
                                    <a:gd name="T7" fmla="*/ 3 h 65"/>
                                    <a:gd name="T8" fmla="*/ 131 w 144"/>
                                    <a:gd name="T9" fmla="*/ 3 h 65"/>
                                    <a:gd name="T10" fmla="*/ 136 w 144"/>
                                    <a:gd name="T11" fmla="*/ 15 h 65"/>
                                    <a:gd name="T12" fmla="*/ 139 w 144"/>
                                    <a:gd name="T13" fmla="*/ 33 h 65"/>
                                    <a:gd name="T14" fmla="*/ 136 w 144"/>
                                    <a:gd name="T15" fmla="*/ 48 h 65"/>
                                    <a:gd name="T16" fmla="*/ 131 w 144"/>
                                    <a:gd name="T17" fmla="*/ 65 h 65"/>
                                    <a:gd name="T18" fmla="*/ 136 w 144"/>
                                    <a:gd name="T19" fmla="*/ 63 h 65"/>
                                    <a:gd name="T20" fmla="*/ 141 w 144"/>
                                    <a:gd name="T21" fmla="*/ 48 h 65"/>
                                    <a:gd name="T22" fmla="*/ 144 w 144"/>
                                    <a:gd name="T23" fmla="*/ 33 h 65"/>
                                    <a:gd name="T24" fmla="*/ 0 w 144"/>
                                    <a:gd name="T25" fmla="*/ 35 h 65"/>
                                    <a:gd name="T26" fmla="*/ 0 w 144"/>
                                    <a:gd name="T27" fmla="*/ 45 h 65"/>
                                    <a:gd name="T28" fmla="*/ 2 w 144"/>
                                    <a:gd name="T29" fmla="*/ 53 h 65"/>
                                    <a:gd name="T30" fmla="*/ 5 w 144"/>
                                    <a:gd name="T31" fmla="*/ 55 h 65"/>
                                    <a:gd name="T32" fmla="*/ 10 w 144"/>
                                    <a:gd name="T33" fmla="*/ 55 h 65"/>
                                    <a:gd name="T34" fmla="*/ 7 w 144"/>
                                    <a:gd name="T35" fmla="*/ 45 h 65"/>
                                    <a:gd name="T36" fmla="*/ 5 w 144"/>
                                    <a:gd name="T37" fmla="*/ 35 h 65"/>
                                    <a:gd name="T38" fmla="*/ 2 w 144"/>
                                    <a:gd name="T39" fmla="*/ 35 h 65"/>
                                    <a:gd name="T40" fmla="*/ 0 w 144"/>
                                    <a:gd name="T41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4" h="65" fill="norm" stroke="1" extrusionOk="0">
                                      <a:moveTo>
                                        <a:pt x="144" y="33"/>
                                      </a:moveTo>
                                      <a:lnTo>
                                        <a:pt x="141" y="15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9" y="33"/>
                                      </a:lnTo>
                                      <a:lnTo>
                                        <a:pt x="136" y="48"/>
                                      </a:lnTo>
                                      <a:lnTo>
                                        <a:pt x="131" y="65"/>
                                      </a:lnTo>
                                      <a:lnTo>
                                        <a:pt x="136" y="63"/>
                                      </a:lnTo>
                                      <a:lnTo>
                                        <a:pt x="141" y="48"/>
                                      </a:lnTo>
                                      <a:lnTo>
                                        <a:pt x="14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5"/>
                                      </a:lnTo>
                                      <a:lnTo>
                                        <a:pt x="2" y="53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1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4475" y="700405"/>
                                  <a:ext cx="88265" cy="39370"/>
                                </a:xfrm>
                                <a:custGeom>
                                  <a:avLst/>
                                  <a:gdLst>
                                    <a:gd name="T0" fmla="*/ 139 w 139"/>
                                    <a:gd name="T1" fmla="*/ 30 h 62"/>
                                    <a:gd name="T2" fmla="*/ 137 w 139"/>
                                    <a:gd name="T3" fmla="*/ 12 h 62"/>
                                    <a:gd name="T4" fmla="*/ 132 w 139"/>
                                    <a:gd name="T5" fmla="*/ 0 h 62"/>
                                    <a:gd name="T6" fmla="*/ 129 w 139"/>
                                    <a:gd name="T7" fmla="*/ 0 h 62"/>
                                    <a:gd name="T8" fmla="*/ 127 w 139"/>
                                    <a:gd name="T9" fmla="*/ 0 h 62"/>
                                    <a:gd name="T10" fmla="*/ 132 w 139"/>
                                    <a:gd name="T11" fmla="*/ 15 h 62"/>
                                    <a:gd name="T12" fmla="*/ 134 w 139"/>
                                    <a:gd name="T13" fmla="*/ 30 h 62"/>
                                    <a:gd name="T14" fmla="*/ 132 w 139"/>
                                    <a:gd name="T15" fmla="*/ 47 h 62"/>
                                    <a:gd name="T16" fmla="*/ 124 w 139"/>
                                    <a:gd name="T17" fmla="*/ 62 h 62"/>
                                    <a:gd name="T18" fmla="*/ 132 w 139"/>
                                    <a:gd name="T19" fmla="*/ 60 h 62"/>
                                    <a:gd name="T20" fmla="*/ 137 w 139"/>
                                    <a:gd name="T21" fmla="*/ 45 h 62"/>
                                    <a:gd name="T22" fmla="*/ 139 w 139"/>
                                    <a:gd name="T23" fmla="*/ 30 h 62"/>
                                    <a:gd name="T24" fmla="*/ 0 w 139"/>
                                    <a:gd name="T25" fmla="*/ 32 h 62"/>
                                    <a:gd name="T26" fmla="*/ 0 w 139"/>
                                    <a:gd name="T27" fmla="*/ 42 h 62"/>
                                    <a:gd name="T28" fmla="*/ 3 w 139"/>
                                    <a:gd name="T29" fmla="*/ 52 h 62"/>
                                    <a:gd name="T30" fmla="*/ 8 w 139"/>
                                    <a:gd name="T31" fmla="*/ 52 h 62"/>
                                    <a:gd name="T32" fmla="*/ 10 w 139"/>
                                    <a:gd name="T33" fmla="*/ 55 h 62"/>
                                    <a:gd name="T34" fmla="*/ 8 w 139"/>
                                    <a:gd name="T35" fmla="*/ 42 h 62"/>
                                    <a:gd name="T36" fmla="*/ 5 w 139"/>
                                    <a:gd name="T37" fmla="*/ 32 h 62"/>
                                    <a:gd name="T38" fmla="*/ 3 w 139"/>
                                    <a:gd name="T39" fmla="*/ 32 h 62"/>
                                    <a:gd name="T40" fmla="*/ 0 w 139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9" h="62" fill="norm" stroke="1" extrusionOk="0">
                                      <a:moveTo>
                                        <a:pt x="139" y="30"/>
                                      </a:moveTo>
                                      <a:lnTo>
                                        <a:pt x="137" y="12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2" y="47"/>
                                      </a:lnTo>
                                      <a:lnTo>
                                        <a:pt x="124" y="62"/>
                                      </a:lnTo>
                                      <a:lnTo>
                                        <a:pt x="132" y="60"/>
                                      </a:lnTo>
                                      <a:lnTo>
                                        <a:pt x="137" y="45"/>
                                      </a:lnTo>
                                      <a:lnTo>
                                        <a:pt x="13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8" y="42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5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6379" y="700405"/>
                                  <a:ext cx="85090" cy="39370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30 h 62"/>
                                    <a:gd name="T2" fmla="*/ 131 w 134"/>
                                    <a:gd name="T3" fmla="*/ 12 h 62"/>
                                    <a:gd name="T4" fmla="*/ 126 w 134"/>
                                    <a:gd name="T5" fmla="*/ 0 h 62"/>
                                    <a:gd name="T6" fmla="*/ 124 w 134"/>
                                    <a:gd name="T7" fmla="*/ 0 h 62"/>
                                    <a:gd name="T8" fmla="*/ 121 w 134"/>
                                    <a:gd name="T9" fmla="*/ 0 h 62"/>
                                    <a:gd name="T10" fmla="*/ 126 w 134"/>
                                    <a:gd name="T11" fmla="*/ 15 h 62"/>
                                    <a:gd name="T12" fmla="*/ 129 w 134"/>
                                    <a:gd name="T13" fmla="*/ 30 h 62"/>
                                    <a:gd name="T14" fmla="*/ 126 w 134"/>
                                    <a:gd name="T15" fmla="*/ 47 h 62"/>
                                    <a:gd name="T16" fmla="*/ 119 w 134"/>
                                    <a:gd name="T17" fmla="*/ 62 h 62"/>
                                    <a:gd name="T18" fmla="*/ 126 w 134"/>
                                    <a:gd name="T19" fmla="*/ 62 h 62"/>
                                    <a:gd name="T20" fmla="*/ 131 w 134"/>
                                    <a:gd name="T21" fmla="*/ 45 h 62"/>
                                    <a:gd name="T22" fmla="*/ 134 w 134"/>
                                    <a:gd name="T23" fmla="*/ 30 h 62"/>
                                    <a:gd name="T24" fmla="*/ 0 w 134"/>
                                    <a:gd name="T25" fmla="*/ 32 h 62"/>
                                    <a:gd name="T26" fmla="*/ 2 w 134"/>
                                    <a:gd name="T27" fmla="*/ 42 h 62"/>
                                    <a:gd name="T28" fmla="*/ 5 w 134"/>
                                    <a:gd name="T29" fmla="*/ 52 h 62"/>
                                    <a:gd name="T30" fmla="*/ 7 w 134"/>
                                    <a:gd name="T31" fmla="*/ 55 h 62"/>
                                    <a:gd name="T32" fmla="*/ 10 w 134"/>
                                    <a:gd name="T33" fmla="*/ 55 h 62"/>
                                    <a:gd name="T34" fmla="*/ 7 w 134"/>
                                    <a:gd name="T35" fmla="*/ 45 h 62"/>
                                    <a:gd name="T36" fmla="*/ 5 w 134"/>
                                    <a:gd name="T37" fmla="*/ 32 h 62"/>
                                    <a:gd name="T38" fmla="*/ 2 w 134"/>
                                    <a:gd name="T39" fmla="*/ 32 h 62"/>
                                    <a:gd name="T40" fmla="*/ 0 w 134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4" h="62" fill="norm" stroke="1" extrusionOk="0">
                                      <a:moveTo>
                                        <a:pt x="134" y="30"/>
                                      </a:moveTo>
                                      <a:lnTo>
                                        <a:pt x="131" y="12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26" y="15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6" y="47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6" y="62"/>
                                      </a:lnTo>
                                      <a:lnTo>
                                        <a:pt x="131" y="45"/>
                                      </a:lnTo>
                                      <a:lnTo>
                                        <a:pt x="13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2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8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7650" y="700405"/>
                                  <a:ext cx="81915" cy="39370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30 h 62"/>
                                    <a:gd name="T2" fmla="*/ 127 w 129"/>
                                    <a:gd name="T3" fmla="*/ 15 h 62"/>
                                    <a:gd name="T4" fmla="*/ 122 w 129"/>
                                    <a:gd name="T5" fmla="*/ 0 h 62"/>
                                    <a:gd name="T6" fmla="*/ 119 w 129"/>
                                    <a:gd name="T7" fmla="*/ 0 h 62"/>
                                    <a:gd name="T8" fmla="*/ 117 w 129"/>
                                    <a:gd name="T9" fmla="*/ 0 h 62"/>
                                    <a:gd name="T10" fmla="*/ 122 w 129"/>
                                    <a:gd name="T11" fmla="*/ 15 h 62"/>
                                    <a:gd name="T12" fmla="*/ 124 w 129"/>
                                    <a:gd name="T13" fmla="*/ 30 h 62"/>
                                    <a:gd name="T14" fmla="*/ 124 w 129"/>
                                    <a:gd name="T15" fmla="*/ 37 h 62"/>
                                    <a:gd name="T16" fmla="*/ 122 w 129"/>
                                    <a:gd name="T17" fmla="*/ 47 h 62"/>
                                    <a:gd name="T18" fmla="*/ 119 w 129"/>
                                    <a:gd name="T19" fmla="*/ 55 h 62"/>
                                    <a:gd name="T20" fmla="*/ 114 w 129"/>
                                    <a:gd name="T21" fmla="*/ 62 h 62"/>
                                    <a:gd name="T22" fmla="*/ 117 w 129"/>
                                    <a:gd name="T23" fmla="*/ 62 h 62"/>
                                    <a:gd name="T24" fmla="*/ 119 w 129"/>
                                    <a:gd name="T25" fmla="*/ 62 h 62"/>
                                    <a:gd name="T26" fmla="*/ 127 w 129"/>
                                    <a:gd name="T27" fmla="*/ 47 h 62"/>
                                    <a:gd name="T28" fmla="*/ 129 w 129"/>
                                    <a:gd name="T29" fmla="*/ 30 h 62"/>
                                    <a:gd name="T30" fmla="*/ 0 w 129"/>
                                    <a:gd name="T31" fmla="*/ 32 h 62"/>
                                    <a:gd name="T32" fmla="*/ 3 w 129"/>
                                    <a:gd name="T33" fmla="*/ 42 h 62"/>
                                    <a:gd name="T34" fmla="*/ 5 w 129"/>
                                    <a:gd name="T35" fmla="*/ 55 h 62"/>
                                    <a:gd name="T36" fmla="*/ 8 w 129"/>
                                    <a:gd name="T37" fmla="*/ 55 h 62"/>
                                    <a:gd name="T38" fmla="*/ 13 w 129"/>
                                    <a:gd name="T39" fmla="*/ 57 h 62"/>
                                    <a:gd name="T40" fmla="*/ 8 w 129"/>
                                    <a:gd name="T41" fmla="*/ 45 h 62"/>
                                    <a:gd name="T42" fmla="*/ 5 w 129"/>
                                    <a:gd name="T43" fmla="*/ 32 h 62"/>
                                    <a:gd name="T44" fmla="*/ 3 w 129"/>
                                    <a:gd name="T45" fmla="*/ 32 h 62"/>
                                    <a:gd name="T46" fmla="*/ 0 w 129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9" h="62" fill="norm" stroke="1" extrusionOk="0">
                                      <a:moveTo>
                                        <a:pt x="129" y="30"/>
                                      </a:moveTo>
                                      <a:lnTo>
                                        <a:pt x="127" y="15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37"/>
                                      </a:lnTo>
                                      <a:lnTo>
                                        <a:pt x="122" y="4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17" y="62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7" y="47"/>
                                      </a:lnTo>
                                      <a:lnTo>
                                        <a:pt x="12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2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3" y="5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B2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9555" y="700405"/>
                                  <a:ext cx="78740" cy="39370"/>
                                </a:xfrm>
                                <a:custGeom>
                                  <a:avLst/>
                                  <a:gdLst>
                                    <a:gd name="T0" fmla="*/ 124 w 124"/>
                                    <a:gd name="T1" fmla="*/ 30 h 62"/>
                                    <a:gd name="T2" fmla="*/ 121 w 124"/>
                                    <a:gd name="T3" fmla="*/ 15 h 62"/>
                                    <a:gd name="T4" fmla="*/ 116 w 124"/>
                                    <a:gd name="T5" fmla="*/ 0 h 62"/>
                                    <a:gd name="T6" fmla="*/ 114 w 124"/>
                                    <a:gd name="T7" fmla="*/ 0 h 62"/>
                                    <a:gd name="T8" fmla="*/ 111 w 124"/>
                                    <a:gd name="T9" fmla="*/ 2 h 62"/>
                                    <a:gd name="T10" fmla="*/ 116 w 124"/>
                                    <a:gd name="T11" fmla="*/ 15 h 62"/>
                                    <a:gd name="T12" fmla="*/ 119 w 124"/>
                                    <a:gd name="T13" fmla="*/ 30 h 62"/>
                                    <a:gd name="T14" fmla="*/ 119 w 124"/>
                                    <a:gd name="T15" fmla="*/ 37 h 62"/>
                                    <a:gd name="T16" fmla="*/ 116 w 124"/>
                                    <a:gd name="T17" fmla="*/ 47 h 62"/>
                                    <a:gd name="T18" fmla="*/ 111 w 124"/>
                                    <a:gd name="T19" fmla="*/ 55 h 62"/>
                                    <a:gd name="T20" fmla="*/ 109 w 124"/>
                                    <a:gd name="T21" fmla="*/ 62 h 62"/>
                                    <a:gd name="T22" fmla="*/ 111 w 124"/>
                                    <a:gd name="T23" fmla="*/ 62 h 62"/>
                                    <a:gd name="T24" fmla="*/ 114 w 124"/>
                                    <a:gd name="T25" fmla="*/ 62 h 62"/>
                                    <a:gd name="T26" fmla="*/ 121 w 124"/>
                                    <a:gd name="T27" fmla="*/ 47 h 62"/>
                                    <a:gd name="T28" fmla="*/ 124 w 124"/>
                                    <a:gd name="T29" fmla="*/ 30 h 62"/>
                                    <a:gd name="T30" fmla="*/ 0 w 124"/>
                                    <a:gd name="T31" fmla="*/ 32 h 62"/>
                                    <a:gd name="T32" fmla="*/ 2 w 124"/>
                                    <a:gd name="T33" fmla="*/ 45 h 62"/>
                                    <a:gd name="T34" fmla="*/ 5 w 124"/>
                                    <a:gd name="T35" fmla="*/ 55 h 62"/>
                                    <a:gd name="T36" fmla="*/ 10 w 124"/>
                                    <a:gd name="T37" fmla="*/ 57 h 62"/>
                                    <a:gd name="T38" fmla="*/ 12 w 124"/>
                                    <a:gd name="T39" fmla="*/ 57 h 62"/>
                                    <a:gd name="T40" fmla="*/ 7 w 124"/>
                                    <a:gd name="T41" fmla="*/ 45 h 62"/>
                                    <a:gd name="T42" fmla="*/ 5 w 124"/>
                                    <a:gd name="T43" fmla="*/ 32 h 62"/>
                                    <a:gd name="T44" fmla="*/ 2 w 124"/>
                                    <a:gd name="T45" fmla="*/ 32 h 62"/>
                                    <a:gd name="T46" fmla="*/ 0 w 124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4" h="62" fill="norm" stroke="1" extrusionOk="0">
                                      <a:moveTo>
                                        <a:pt x="124" y="30"/>
                                      </a:moveTo>
                                      <a:lnTo>
                                        <a:pt x="121" y="15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1" y="2"/>
                                      </a:lnTo>
                                      <a:lnTo>
                                        <a:pt x="116" y="15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1" y="62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21" y="47"/>
                                      </a:lnTo>
                                      <a:lnTo>
                                        <a:pt x="12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9E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0825" y="700405"/>
                                  <a:ext cx="75565" cy="393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30 h 62"/>
                                    <a:gd name="T2" fmla="*/ 117 w 119"/>
                                    <a:gd name="T3" fmla="*/ 15 h 62"/>
                                    <a:gd name="T4" fmla="*/ 112 w 119"/>
                                    <a:gd name="T5" fmla="*/ 0 h 62"/>
                                    <a:gd name="T6" fmla="*/ 109 w 119"/>
                                    <a:gd name="T7" fmla="*/ 2 h 62"/>
                                    <a:gd name="T8" fmla="*/ 107 w 119"/>
                                    <a:gd name="T9" fmla="*/ 2 h 62"/>
                                    <a:gd name="T10" fmla="*/ 112 w 119"/>
                                    <a:gd name="T11" fmla="*/ 15 h 62"/>
                                    <a:gd name="T12" fmla="*/ 114 w 119"/>
                                    <a:gd name="T13" fmla="*/ 30 h 62"/>
                                    <a:gd name="T14" fmla="*/ 112 w 119"/>
                                    <a:gd name="T15" fmla="*/ 37 h 62"/>
                                    <a:gd name="T16" fmla="*/ 112 w 119"/>
                                    <a:gd name="T17" fmla="*/ 47 h 62"/>
                                    <a:gd name="T18" fmla="*/ 107 w 119"/>
                                    <a:gd name="T19" fmla="*/ 55 h 62"/>
                                    <a:gd name="T20" fmla="*/ 102 w 119"/>
                                    <a:gd name="T21" fmla="*/ 62 h 62"/>
                                    <a:gd name="T22" fmla="*/ 104 w 119"/>
                                    <a:gd name="T23" fmla="*/ 62 h 62"/>
                                    <a:gd name="T24" fmla="*/ 109 w 119"/>
                                    <a:gd name="T25" fmla="*/ 62 h 62"/>
                                    <a:gd name="T26" fmla="*/ 114 w 119"/>
                                    <a:gd name="T27" fmla="*/ 55 h 62"/>
                                    <a:gd name="T28" fmla="*/ 117 w 119"/>
                                    <a:gd name="T29" fmla="*/ 47 h 62"/>
                                    <a:gd name="T30" fmla="*/ 119 w 119"/>
                                    <a:gd name="T31" fmla="*/ 37 h 62"/>
                                    <a:gd name="T32" fmla="*/ 119 w 119"/>
                                    <a:gd name="T33" fmla="*/ 30 h 62"/>
                                    <a:gd name="T34" fmla="*/ 0 w 119"/>
                                    <a:gd name="T35" fmla="*/ 32 h 62"/>
                                    <a:gd name="T36" fmla="*/ 3 w 119"/>
                                    <a:gd name="T37" fmla="*/ 45 h 62"/>
                                    <a:gd name="T38" fmla="*/ 8 w 119"/>
                                    <a:gd name="T39" fmla="*/ 57 h 62"/>
                                    <a:gd name="T40" fmla="*/ 10 w 119"/>
                                    <a:gd name="T41" fmla="*/ 57 h 62"/>
                                    <a:gd name="T42" fmla="*/ 15 w 119"/>
                                    <a:gd name="T43" fmla="*/ 60 h 62"/>
                                    <a:gd name="T44" fmla="*/ 8 w 119"/>
                                    <a:gd name="T45" fmla="*/ 47 h 62"/>
                                    <a:gd name="T46" fmla="*/ 5 w 119"/>
                                    <a:gd name="T47" fmla="*/ 32 h 62"/>
                                    <a:gd name="T48" fmla="*/ 3 w 119"/>
                                    <a:gd name="T49" fmla="*/ 32 h 62"/>
                                    <a:gd name="T50" fmla="*/ 0 w 119"/>
                                    <a:gd name="T5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9" h="62" fill="norm" stroke="1" extrusionOk="0">
                                      <a:moveTo>
                                        <a:pt x="119" y="30"/>
                                      </a:moveTo>
                                      <a:lnTo>
                                        <a:pt x="117" y="15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2"/>
                                      </a:lnTo>
                                      <a:lnTo>
                                        <a:pt x="107" y="2"/>
                                      </a:lnTo>
                                      <a:lnTo>
                                        <a:pt x="112" y="15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2" y="37"/>
                                      </a:lnTo>
                                      <a:lnTo>
                                        <a:pt x="112" y="47"/>
                                      </a:lnTo>
                                      <a:lnTo>
                                        <a:pt x="107" y="55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7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A2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2730" y="701675"/>
                                  <a:ext cx="72390" cy="38100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28 h 60"/>
                                    <a:gd name="T2" fmla="*/ 111 w 114"/>
                                    <a:gd name="T3" fmla="*/ 13 h 60"/>
                                    <a:gd name="T4" fmla="*/ 106 w 114"/>
                                    <a:gd name="T5" fmla="*/ 0 h 60"/>
                                    <a:gd name="T6" fmla="*/ 104 w 114"/>
                                    <a:gd name="T7" fmla="*/ 0 h 60"/>
                                    <a:gd name="T8" fmla="*/ 101 w 114"/>
                                    <a:gd name="T9" fmla="*/ 0 h 60"/>
                                    <a:gd name="T10" fmla="*/ 106 w 114"/>
                                    <a:gd name="T11" fmla="*/ 13 h 60"/>
                                    <a:gd name="T12" fmla="*/ 109 w 114"/>
                                    <a:gd name="T13" fmla="*/ 28 h 60"/>
                                    <a:gd name="T14" fmla="*/ 106 w 114"/>
                                    <a:gd name="T15" fmla="*/ 38 h 60"/>
                                    <a:gd name="T16" fmla="*/ 104 w 114"/>
                                    <a:gd name="T17" fmla="*/ 45 h 60"/>
                                    <a:gd name="T18" fmla="*/ 101 w 114"/>
                                    <a:gd name="T19" fmla="*/ 53 h 60"/>
                                    <a:gd name="T20" fmla="*/ 97 w 114"/>
                                    <a:gd name="T21" fmla="*/ 60 h 60"/>
                                    <a:gd name="T22" fmla="*/ 99 w 114"/>
                                    <a:gd name="T23" fmla="*/ 60 h 60"/>
                                    <a:gd name="T24" fmla="*/ 104 w 114"/>
                                    <a:gd name="T25" fmla="*/ 60 h 60"/>
                                    <a:gd name="T26" fmla="*/ 106 w 114"/>
                                    <a:gd name="T27" fmla="*/ 53 h 60"/>
                                    <a:gd name="T28" fmla="*/ 111 w 114"/>
                                    <a:gd name="T29" fmla="*/ 45 h 60"/>
                                    <a:gd name="T30" fmla="*/ 114 w 114"/>
                                    <a:gd name="T31" fmla="*/ 35 h 60"/>
                                    <a:gd name="T32" fmla="*/ 114 w 114"/>
                                    <a:gd name="T33" fmla="*/ 28 h 60"/>
                                    <a:gd name="T34" fmla="*/ 0 w 114"/>
                                    <a:gd name="T35" fmla="*/ 30 h 60"/>
                                    <a:gd name="T36" fmla="*/ 2 w 114"/>
                                    <a:gd name="T37" fmla="*/ 43 h 60"/>
                                    <a:gd name="T38" fmla="*/ 7 w 114"/>
                                    <a:gd name="T39" fmla="*/ 55 h 60"/>
                                    <a:gd name="T40" fmla="*/ 12 w 114"/>
                                    <a:gd name="T41" fmla="*/ 58 h 60"/>
                                    <a:gd name="T42" fmla="*/ 15 w 114"/>
                                    <a:gd name="T43" fmla="*/ 58 h 60"/>
                                    <a:gd name="T44" fmla="*/ 7 w 114"/>
                                    <a:gd name="T45" fmla="*/ 45 h 60"/>
                                    <a:gd name="T46" fmla="*/ 5 w 114"/>
                                    <a:gd name="T47" fmla="*/ 30 h 60"/>
                                    <a:gd name="T48" fmla="*/ 2 w 114"/>
                                    <a:gd name="T49" fmla="*/ 30 h 60"/>
                                    <a:gd name="T50" fmla="*/ 0 w 114"/>
                                    <a:gd name="T51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4" h="60" fill="norm" stroke="1" extrusionOk="0">
                                      <a:moveTo>
                                        <a:pt x="114" y="28"/>
                                      </a:moveTo>
                                      <a:lnTo>
                                        <a:pt x="111" y="13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6" y="1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6" y="38"/>
                                      </a:lnTo>
                                      <a:lnTo>
                                        <a:pt x="104" y="45"/>
                                      </a:lnTo>
                                      <a:lnTo>
                                        <a:pt x="101" y="53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99" y="60"/>
                                      </a:lnTo>
                                      <a:lnTo>
                                        <a:pt x="104" y="60"/>
                                      </a:lnTo>
                                      <a:lnTo>
                                        <a:pt x="106" y="53"/>
                                      </a:lnTo>
                                      <a:lnTo>
                                        <a:pt x="111" y="45"/>
                                      </a:lnTo>
                                      <a:lnTo>
                                        <a:pt x="114" y="35"/>
                                      </a:lnTo>
                                      <a:lnTo>
                                        <a:pt x="11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3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2" y="58"/>
                                      </a:lnTo>
                                      <a:lnTo>
                                        <a:pt x="15" y="58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4000" y="701675"/>
                                  <a:ext cx="69215" cy="40005"/>
                                </a:xfrm>
                                <a:custGeom>
                                  <a:avLst/>
                                  <a:gdLst>
                                    <a:gd name="T0" fmla="*/ 109 w 109"/>
                                    <a:gd name="T1" fmla="*/ 28 h 63"/>
                                    <a:gd name="T2" fmla="*/ 107 w 109"/>
                                    <a:gd name="T3" fmla="*/ 13 h 63"/>
                                    <a:gd name="T4" fmla="*/ 102 w 109"/>
                                    <a:gd name="T5" fmla="*/ 0 h 63"/>
                                    <a:gd name="T6" fmla="*/ 99 w 109"/>
                                    <a:gd name="T7" fmla="*/ 0 h 63"/>
                                    <a:gd name="T8" fmla="*/ 97 w 109"/>
                                    <a:gd name="T9" fmla="*/ 0 h 63"/>
                                    <a:gd name="T10" fmla="*/ 102 w 109"/>
                                    <a:gd name="T11" fmla="*/ 13 h 63"/>
                                    <a:gd name="T12" fmla="*/ 104 w 109"/>
                                    <a:gd name="T13" fmla="*/ 28 h 63"/>
                                    <a:gd name="T14" fmla="*/ 102 w 109"/>
                                    <a:gd name="T15" fmla="*/ 38 h 63"/>
                                    <a:gd name="T16" fmla="*/ 99 w 109"/>
                                    <a:gd name="T17" fmla="*/ 45 h 63"/>
                                    <a:gd name="T18" fmla="*/ 97 w 109"/>
                                    <a:gd name="T19" fmla="*/ 55 h 63"/>
                                    <a:gd name="T20" fmla="*/ 90 w 109"/>
                                    <a:gd name="T21" fmla="*/ 63 h 63"/>
                                    <a:gd name="T22" fmla="*/ 95 w 109"/>
                                    <a:gd name="T23" fmla="*/ 60 h 63"/>
                                    <a:gd name="T24" fmla="*/ 97 w 109"/>
                                    <a:gd name="T25" fmla="*/ 60 h 63"/>
                                    <a:gd name="T26" fmla="*/ 102 w 109"/>
                                    <a:gd name="T27" fmla="*/ 53 h 63"/>
                                    <a:gd name="T28" fmla="*/ 107 w 109"/>
                                    <a:gd name="T29" fmla="*/ 45 h 63"/>
                                    <a:gd name="T30" fmla="*/ 107 w 109"/>
                                    <a:gd name="T31" fmla="*/ 35 h 63"/>
                                    <a:gd name="T32" fmla="*/ 109 w 109"/>
                                    <a:gd name="T33" fmla="*/ 28 h 63"/>
                                    <a:gd name="T34" fmla="*/ 0 w 109"/>
                                    <a:gd name="T35" fmla="*/ 30 h 63"/>
                                    <a:gd name="T36" fmla="*/ 3 w 109"/>
                                    <a:gd name="T37" fmla="*/ 45 h 63"/>
                                    <a:gd name="T38" fmla="*/ 10 w 109"/>
                                    <a:gd name="T39" fmla="*/ 58 h 63"/>
                                    <a:gd name="T40" fmla="*/ 13 w 109"/>
                                    <a:gd name="T41" fmla="*/ 58 h 63"/>
                                    <a:gd name="T42" fmla="*/ 17 w 109"/>
                                    <a:gd name="T43" fmla="*/ 60 h 63"/>
                                    <a:gd name="T44" fmla="*/ 13 w 109"/>
                                    <a:gd name="T45" fmla="*/ 53 h 63"/>
                                    <a:gd name="T46" fmla="*/ 8 w 109"/>
                                    <a:gd name="T47" fmla="*/ 45 h 63"/>
                                    <a:gd name="T48" fmla="*/ 5 w 109"/>
                                    <a:gd name="T49" fmla="*/ 38 h 63"/>
                                    <a:gd name="T50" fmla="*/ 5 w 109"/>
                                    <a:gd name="T51" fmla="*/ 30 h 63"/>
                                    <a:gd name="T52" fmla="*/ 3 w 109"/>
                                    <a:gd name="T53" fmla="*/ 30 h 63"/>
                                    <a:gd name="T54" fmla="*/ 0 w 109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9" h="63" fill="norm" stroke="1" extrusionOk="0">
                                      <a:moveTo>
                                        <a:pt x="109" y="28"/>
                                      </a:moveTo>
                                      <a:lnTo>
                                        <a:pt x="107" y="13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2" y="13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2" y="38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97" y="55"/>
                                      </a:lnTo>
                                      <a:lnTo>
                                        <a:pt x="90" y="63"/>
                                      </a:lnTo>
                                      <a:lnTo>
                                        <a:pt x="95" y="60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102" y="53"/>
                                      </a:lnTo>
                                      <a:lnTo>
                                        <a:pt x="107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0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3" y="58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3" y="53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91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701675"/>
                                  <a:ext cx="66040" cy="40005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28 h 63"/>
                                    <a:gd name="T2" fmla="*/ 101 w 104"/>
                                    <a:gd name="T3" fmla="*/ 13 h 63"/>
                                    <a:gd name="T4" fmla="*/ 96 w 104"/>
                                    <a:gd name="T5" fmla="*/ 0 h 63"/>
                                    <a:gd name="T6" fmla="*/ 94 w 104"/>
                                    <a:gd name="T7" fmla="*/ 0 h 63"/>
                                    <a:gd name="T8" fmla="*/ 92 w 104"/>
                                    <a:gd name="T9" fmla="*/ 3 h 63"/>
                                    <a:gd name="T10" fmla="*/ 96 w 104"/>
                                    <a:gd name="T11" fmla="*/ 13 h 63"/>
                                    <a:gd name="T12" fmla="*/ 99 w 104"/>
                                    <a:gd name="T13" fmla="*/ 28 h 63"/>
                                    <a:gd name="T14" fmla="*/ 96 w 104"/>
                                    <a:gd name="T15" fmla="*/ 38 h 63"/>
                                    <a:gd name="T16" fmla="*/ 94 w 104"/>
                                    <a:gd name="T17" fmla="*/ 45 h 63"/>
                                    <a:gd name="T18" fmla="*/ 89 w 104"/>
                                    <a:gd name="T19" fmla="*/ 55 h 63"/>
                                    <a:gd name="T20" fmla="*/ 84 w 104"/>
                                    <a:gd name="T21" fmla="*/ 63 h 63"/>
                                    <a:gd name="T22" fmla="*/ 87 w 104"/>
                                    <a:gd name="T23" fmla="*/ 63 h 63"/>
                                    <a:gd name="T24" fmla="*/ 92 w 104"/>
                                    <a:gd name="T25" fmla="*/ 60 h 63"/>
                                    <a:gd name="T26" fmla="*/ 96 w 104"/>
                                    <a:gd name="T27" fmla="*/ 53 h 63"/>
                                    <a:gd name="T28" fmla="*/ 99 w 104"/>
                                    <a:gd name="T29" fmla="*/ 45 h 63"/>
                                    <a:gd name="T30" fmla="*/ 101 w 104"/>
                                    <a:gd name="T31" fmla="*/ 38 h 63"/>
                                    <a:gd name="T32" fmla="*/ 104 w 104"/>
                                    <a:gd name="T33" fmla="*/ 28 h 63"/>
                                    <a:gd name="T34" fmla="*/ 0 w 104"/>
                                    <a:gd name="T35" fmla="*/ 30 h 63"/>
                                    <a:gd name="T36" fmla="*/ 2 w 104"/>
                                    <a:gd name="T37" fmla="*/ 45 h 63"/>
                                    <a:gd name="T38" fmla="*/ 10 w 104"/>
                                    <a:gd name="T39" fmla="*/ 58 h 63"/>
                                    <a:gd name="T40" fmla="*/ 14 w 104"/>
                                    <a:gd name="T41" fmla="*/ 60 h 63"/>
                                    <a:gd name="T42" fmla="*/ 17 w 104"/>
                                    <a:gd name="T43" fmla="*/ 60 h 63"/>
                                    <a:gd name="T44" fmla="*/ 12 w 104"/>
                                    <a:gd name="T45" fmla="*/ 53 h 63"/>
                                    <a:gd name="T46" fmla="*/ 10 w 104"/>
                                    <a:gd name="T47" fmla="*/ 45 h 63"/>
                                    <a:gd name="T48" fmla="*/ 5 w 104"/>
                                    <a:gd name="T49" fmla="*/ 38 h 63"/>
                                    <a:gd name="T50" fmla="*/ 5 w 104"/>
                                    <a:gd name="T51" fmla="*/ 30 h 63"/>
                                    <a:gd name="T52" fmla="*/ 2 w 104"/>
                                    <a:gd name="T53" fmla="*/ 30 h 63"/>
                                    <a:gd name="T54" fmla="*/ 0 w 104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4" h="63" fill="norm" stroke="1" extrusionOk="0">
                                      <a:moveTo>
                                        <a:pt x="104" y="28"/>
                                      </a:moveTo>
                                      <a:lnTo>
                                        <a:pt x="101" y="13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3"/>
                                      </a:lnTo>
                                      <a:lnTo>
                                        <a:pt x="96" y="13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96" y="38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89" y="55"/>
                                      </a:lnTo>
                                      <a:lnTo>
                                        <a:pt x="84" y="63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6" y="53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101" y="38"/>
                                      </a:lnTo>
                                      <a:lnTo>
                                        <a:pt x="10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4" y="60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2" y="53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AC1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7175" y="701675"/>
                                  <a:ext cx="62865" cy="40005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28 h 63"/>
                                    <a:gd name="T2" fmla="*/ 97 w 99"/>
                                    <a:gd name="T3" fmla="*/ 13 h 63"/>
                                    <a:gd name="T4" fmla="*/ 92 w 99"/>
                                    <a:gd name="T5" fmla="*/ 0 h 63"/>
                                    <a:gd name="T6" fmla="*/ 90 w 99"/>
                                    <a:gd name="T7" fmla="*/ 3 h 63"/>
                                    <a:gd name="T8" fmla="*/ 87 w 99"/>
                                    <a:gd name="T9" fmla="*/ 3 h 63"/>
                                    <a:gd name="T10" fmla="*/ 92 w 99"/>
                                    <a:gd name="T11" fmla="*/ 15 h 63"/>
                                    <a:gd name="T12" fmla="*/ 94 w 99"/>
                                    <a:gd name="T13" fmla="*/ 28 h 63"/>
                                    <a:gd name="T14" fmla="*/ 92 w 99"/>
                                    <a:gd name="T15" fmla="*/ 38 h 63"/>
                                    <a:gd name="T16" fmla="*/ 90 w 99"/>
                                    <a:gd name="T17" fmla="*/ 48 h 63"/>
                                    <a:gd name="T18" fmla="*/ 85 w 99"/>
                                    <a:gd name="T19" fmla="*/ 55 h 63"/>
                                    <a:gd name="T20" fmla="*/ 77 w 99"/>
                                    <a:gd name="T21" fmla="*/ 63 h 63"/>
                                    <a:gd name="T22" fmla="*/ 82 w 99"/>
                                    <a:gd name="T23" fmla="*/ 63 h 63"/>
                                    <a:gd name="T24" fmla="*/ 85 w 99"/>
                                    <a:gd name="T25" fmla="*/ 63 h 63"/>
                                    <a:gd name="T26" fmla="*/ 92 w 99"/>
                                    <a:gd name="T27" fmla="*/ 55 h 63"/>
                                    <a:gd name="T28" fmla="*/ 94 w 99"/>
                                    <a:gd name="T29" fmla="*/ 45 h 63"/>
                                    <a:gd name="T30" fmla="*/ 97 w 99"/>
                                    <a:gd name="T31" fmla="*/ 38 h 63"/>
                                    <a:gd name="T32" fmla="*/ 99 w 99"/>
                                    <a:gd name="T33" fmla="*/ 28 h 63"/>
                                    <a:gd name="T34" fmla="*/ 0 w 99"/>
                                    <a:gd name="T35" fmla="*/ 30 h 63"/>
                                    <a:gd name="T36" fmla="*/ 0 w 99"/>
                                    <a:gd name="T37" fmla="*/ 38 h 63"/>
                                    <a:gd name="T38" fmla="*/ 3 w 99"/>
                                    <a:gd name="T39" fmla="*/ 45 h 63"/>
                                    <a:gd name="T40" fmla="*/ 8 w 99"/>
                                    <a:gd name="T41" fmla="*/ 53 h 63"/>
                                    <a:gd name="T42" fmla="*/ 12 w 99"/>
                                    <a:gd name="T43" fmla="*/ 60 h 63"/>
                                    <a:gd name="T44" fmla="*/ 15 w 99"/>
                                    <a:gd name="T45" fmla="*/ 60 h 63"/>
                                    <a:gd name="T46" fmla="*/ 20 w 99"/>
                                    <a:gd name="T47" fmla="*/ 60 h 63"/>
                                    <a:gd name="T48" fmla="*/ 15 w 99"/>
                                    <a:gd name="T49" fmla="*/ 55 h 63"/>
                                    <a:gd name="T50" fmla="*/ 10 w 99"/>
                                    <a:gd name="T51" fmla="*/ 48 h 63"/>
                                    <a:gd name="T52" fmla="*/ 5 w 99"/>
                                    <a:gd name="T53" fmla="*/ 38 h 63"/>
                                    <a:gd name="T54" fmla="*/ 5 w 99"/>
                                    <a:gd name="T55" fmla="*/ 28 h 63"/>
                                    <a:gd name="T56" fmla="*/ 3 w 99"/>
                                    <a:gd name="T57" fmla="*/ 30 h 63"/>
                                    <a:gd name="T58" fmla="*/ 0 w 99"/>
                                    <a:gd name="T59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9" h="63" fill="norm" stroke="1" extrusionOk="0">
                                      <a:moveTo>
                                        <a:pt x="99" y="28"/>
                                      </a:moveTo>
                                      <a:lnTo>
                                        <a:pt x="97" y="13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0" y="3"/>
                                      </a:lnTo>
                                      <a:lnTo>
                                        <a:pt x="87" y="3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2" y="38"/>
                                      </a:lnTo>
                                      <a:lnTo>
                                        <a:pt x="90" y="48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77" y="63"/>
                                      </a:lnTo>
                                      <a:lnTo>
                                        <a:pt x="82" y="63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92" y="55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97" y="38"/>
                                      </a:lnTo>
                                      <a:lnTo>
                                        <a:pt x="9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12" y="60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15" y="55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B0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9080" y="703580"/>
                                  <a:ext cx="59690" cy="38100"/>
                                </a:xfrm>
                                <a:custGeom>
                                  <a:avLst/>
                                  <a:gdLst>
                                    <a:gd name="T0" fmla="*/ 94 w 94"/>
                                    <a:gd name="T1" fmla="*/ 25 h 60"/>
                                    <a:gd name="T2" fmla="*/ 91 w 94"/>
                                    <a:gd name="T3" fmla="*/ 10 h 60"/>
                                    <a:gd name="T4" fmla="*/ 87 w 94"/>
                                    <a:gd name="T5" fmla="*/ 0 h 60"/>
                                    <a:gd name="T6" fmla="*/ 84 w 94"/>
                                    <a:gd name="T7" fmla="*/ 0 h 60"/>
                                    <a:gd name="T8" fmla="*/ 82 w 94"/>
                                    <a:gd name="T9" fmla="*/ 0 h 60"/>
                                    <a:gd name="T10" fmla="*/ 87 w 94"/>
                                    <a:gd name="T11" fmla="*/ 12 h 60"/>
                                    <a:gd name="T12" fmla="*/ 89 w 94"/>
                                    <a:gd name="T13" fmla="*/ 25 h 60"/>
                                    <a:gd name="T14" fmla="*/ 87 w 94"/>
                                    <a:gd name="T15" fmla="*/ 35 h 60"/>
                                    <a:gd name="T16" fmla="*/ 84 w 94"/>
                                    <a:gd name="T17" fmla="*/ 45 h 60"/>
                                    <a:gd name="T18" fmla="*/ 77 w 94"/>
                                    <a:gd name="T19" fmla="*/ 52 h 60"/>
                                    <a:gd name="T20" fmla="*/ 69 w 94"/>
                                    <a:gd name="T21" fmla="*/ 60 h 60"/>
                                    <a:gd name="T22" fmla="*/ 74 w 94"/>
                                    <a:gd name="T23" fmla="*/ 60 h 60"/>
                                    <a:gd name="T24" fmla="*/ 79 w 94"/>
                                    <a:gd name="T25" fmla="*/ 60 h 60"/>
                                    <a:gd name="T26" fmla="*/ 84 w 94"/>
                                    <a:gd name="T27" fmla="*/ 52 h 60"/>
                                    <a:gd name="T28" fmla="*/ 89 w 94"/>
                                    <a:gd name="T29" fmla="*/ 42 h 60"/>
                                    <a:gd name="T30" fmla="*/ 91 w 94"/>
                                    <a:gd name="T31" fmla="*/ 35 h 60"/>
                                    <a:gd name="T32" fmla="*/ 94 w 94"/>
                                    <a:gd name="T33" fmla="*/ 25 h 60"/>
                                    <a:gd name="T34" fmla="*/ 0 w 94"/>
                                    <a:gd name="T35" fmla="*/ 27 h 60"/>
                                    <a:gd name="T36" fmla="*/ 0 w 94"/>
                                    <a:gd name="T37" fmla="*/ 35 h 60"/>
                                    <a:gd name="T38" fmla="*/ 5 w 94"/>
                                    <a:gd name="T39" fmla="*/ 42 h 60"/>
                                    <a:gd name="T40" fmla="*/ 7 w 94"/>
                                    <a:gd name="T41" fmla="*/ 50 h 60"/>
                                    <a:gd name="T42" fmla="*/ 12 w 94"/>
                                    <a:gd name="T43" fmla="*/ 57 h 60"/>
                                    <a:gd name="T44" fmla="*/ 17 w 94"/>
                                    <a:gd name="T45" fmla="*/ 57 h 60"/>
                                    <a:gd name="T46" fmla="*/ 22 w 94"/>
                                    <a:gd name="T47" fmla="*/ 60 h 60"/>
                                    <a:gd name="T48" fmla="*/ 14 w 94"/>
                                    <a:gd name="T49" fmla="*/ 52 h 60"/>
                                    <a:gd name="T50" fmla="*/ 9 w 94"/>
                                    <a:gd name="T51" fmla="*/ 45 h 60"/>
                                    <a:gd name="T52" fmla="*/ 7 w 94"/>
                                    <a:gd name="T53" fmla="*/ 35 h 60"/>
                                    <a:gd name="T54" fmla="*/ 5 w 94"/>
                                    <a:gd name="T55" fmla="*/ 25 h 60"/>
                                    <a:gd name="T56" fmla="*/ 2 w 94"/>
                                    <a:gd name="T57" fmla="*/ 25 h 60"/>
                                    <a:gd name="T58" fmla="*/ 0 w 94"/>
                                    <a:gd name="T59" fmla="*/ 27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4" h="60" fill="norm" stroke="1" extrusionOk="0">
                                      <a:moveTo>
                                        <a:pt x="94" y="25"/>
                                      </a:moveTo>
                                      <a:lnTo>
                                        <a:pt x="91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7" y="12"/>
                                      </a:lnTo>
                                      <a:lnTo>
                                        <a:pt x="89" y="2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4" y="45"/>
                                      </a:lnTo>
                                      <a:lnTo>
                                        <a:pt x="77" y="52"/>
                                      </a:lnTo>
                                      <a:lnTo>
                                        <a:pt x="69" y="60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4" y="52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35"/>
                                      </a:lnTo>
                                      <a:lnTo>
                                        <a:pt x="94" y="25"/>
                                      </a:lnTo>
                                      <a:close/>
                                      <a:moveTo>
                                        <a:pt x="0" y="27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4" y="52"/>
                                      </a:lnTo>
                                      <a:lnTo>
                                        <a:pt x="9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B3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0350" y="703580"/>
                                  <a:ext cx="56515" cy="38100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25 h 60"/>
                                    <a:gd name="T2" fmla="*/ 87 w 89"/>
                                    <a:gd name="T3" fmla="*/ 12 h 60"/>
                                    <a:gd name="T4" fmla="*/ 82 w 89"/>
                                    <a:gd name="T5" fmla="*/ 0 h 60"/>
                                    <a:gd name="T6" fmla="*/ 80 w 89"/>
                                    <a:gd name="T7" fmla="*/ 0 h 60"/>
                                    <a:gd name="T8" fmla="*/ 77 w 89"/>
                                    <a:gd name="T9" fmla="*/ 2 h 60"/>
                                    <a:gd name="T10" fmla="*/ 82 w 89"/>
                                    <a:gd name="T11" fmla="*/ 12 h 60"/>
                                    <a:gd name="T12" fmla="*/ 85 w 89"/>
                                    <a:gd name="T13" fmla="*/ 25 h 60"/>
                                    <a:gd name="T14" fmla="*/ 82 w 89"/>
                                    <a:gd name="T15" fmla="*/ 35 h 60"/>
                                    <a:gd name="T16" fmla="*/ 77 w 89"/>
                                    <a:gd name="T17" fmla="*/ 45 h 60"/>
                                    <a:gd name="T18" fmla="*/ 72 w 89"/>
                                    <a:gd name="T19" fmla="*/ 55 h 60"/>
                                    <a:gd name="T20" fmla="*/ 62 w 89"/>
                                    <a:gd name="T21" fmla="*/ 60 h 60"/>
                                    <a:gd name="T22" fmla="*/ 67 w 89"/>
                                    <a:gd name="T23" fmla="*/ 60 h 60"/>
                                    <a:gd name="T24" fmla="*/ 72 w 89"/>
                                    <a:gd name="T25" fmla="*/ 60 h 60"/>
                                    <a:gd name="T26" fmla="*/ 80 w 89"/>
                                    <a:gd name="T27" fmla="*/ 52 h 60"/>
                                    <a:gd name="T28" fmla="*/ 85 w 89"/>
                                    <a:gd name="T29" fmla="*/ 45 h 60"/>
                                    <a:gd name="T30" fmla="*/ 87 w 89"/>
                                    <a:gd name="T31" fmla="*/ 35 h 60"/>
                                    <a:gd name="T32" fmla="*/ 89 w 89"/>
                                    <a:gd name="T33" fmla="*/ 25 h 60"/>
                                    <a:gd name="T34" fmla="*/ 0 w 89"/>
                                    <a:gd name="T35" fmla="*/ 25 h 60"/>
                                    <a:gd name="T36" fmla="*/ 0 w 89"/>
                                    <a:gd name="T37" fmla="*/ 35 h 60"/>
                                    <a:gd name="T38" fmla="*/ 5 w 89"/>
                                    <a:gd name="T39" fmla="*/ 45 h 60"/>
                                    <a:gd name="T40" fmla="*/ 10 w 89"/>
                                    <a:gd name="T41" fmla="*/ 52 h 60"/>
                                    <a:gd name="T42" fmla="*/ 15 w 89"/>
                                    <a:gd name="T43" fmla="*/ 57 h 60"/>
                                    <a:gd name="T44" fmla="*/ 20 w 89"/>
                                    <a:gd name="T45" fmla="*/ 60 h 60"/>
                                    <a:gd name="T46" fmla="*/ 25 w 89"/>
                                    <a:gd name="T47" fmla="*/ 60 h 60"/>
                                    <a:gd name="T48" fmla="*/ 17 w 89"/>
                                    <a:gd name="T49" fmla="*/ 52 h 60"/>
                                    <a:gd name="T50" fmla="*/ 10 w 89"/>
                                    <a:gd name="T51" fmla="*/ 45 h 60"/>
                                    <a:gd name="T52" fmla="*/ 7 w 89"/>
                                    <a:gd name="T53" fmla="*/ 35 h 60"/>
                                    <a:gd name="T54" fmla="*/ 5 w 89"/>
                                    <a:gd name="T55" fmla="*/ 25 h 60"/>
                                    <a:gd name="T56" fmla="*/ 3 w 89"/>
                                    <a:gd name="T57" fmla="*/ 25 h 60"/>
                                    <a:gd name="T58" fmla="*/ 0 w 89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9" h="60" fill="norm" stroke="1" extrusionOk="0">
                                      <a:moveTo>
                                        <a:pt x="89" y="25"/>
                                      </a:moveTo>
                                      <a:lnTo>
                                        <a:pt x="87" y="12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2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77" y="45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67" y="60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80" y="52"/>
                                      </a:lnTo>
                                      <a:lnTo>
                                        <a:pt x="85" y="4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9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B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2255" y="703580"/>
                                  <a:ext cx="53340" cy="38100"/>
                                </a:xfrm>
                                <a:custGeom>
                                  <a:avLst/>
                                  <a:gdLst>
                                    <a:gd name="T0" fmla="*/ 84 w 84"/>
                                    <a:gd name="T1" fmla="*/ 25 h 60"/>
                                    <a:gd name="T2" fmla="*/ 82 w 84"/>
                                    <a:gd name="T3" fmla="*/ 12 h 60"/>
                                    <a:gd name="T4" fmla="*/ 77 w 84"/>
                                    <a:gd name="T5" fmla="*/ 0 h 60"/>
                                    <a:gd name="T6" fmla="*/ 74 w 84"/>
                                    <a:gd name="T7" fmla="*/ 2 h 60"/>
                                    <a:gd name="T8" fmla="*/ 72 w 84"/>
                                    <a:gd name="T9" fmla="*/ 2 h 60"/>
                                    <a:gd name="T10" fmla="*/ 77 w 84"/>
                                    <a:gd name="T11" fmla="*/ 12 h 60"/>
                                    <a:gd name="T12" fmla="*/ 79 w 84"/>
                                    <a:gd name="T13" fmla="*/ 25 h 60"/>
                                    <a:gd name="T14" fmla="*/ 77 w 84"/>
                                    <a:gd name="T15" fmla="*/ 37 h 60"/>
                                    <a:gd name="T16" fmla="*/ 72 w 84"/>
                                    <a:gd name="T17" fmla="*/ 47 h 60"/>
                                    <a:gd name="T18" fmla="*/ 62 w 84"/>
                                    <a:gd name="T19" fmla="*/ 55 h 60"/>
                                    <a:gd name="T20" fmla="*/ 52 w 84"/>
                                    <a:gd name="T21" fmla="*/ 60 h 60"/>
                                    <a:gd name="T22" fmla="*/ 57 w 84"/>
                                    <a:gd name="T23" fmla="*/ 60 h 60"/>
                                    <a:gd name="T24" fmla="*/ 64 w 84"/>
                                    <a:gd name="T25" fmla="*/ 60 h 60"/>
                                    <a:gd name="T26" fmla="*/ 72 w 84"/>
                                    <a:gd name="T27" fmla="*/ 52 h 60"/>
                                    <a:gd name="T28" fmla="*/ 79 w 84"/>
                                    <a:gd name="T29" fmla="*/ 45 h 60"/>
                                    <a:gd name="T30" fmla="*/ 82 w 84"/>
                                    <a:gd name="T31" fmla="*/ 35 h 60"/>
                                    <a:gd name="T32" fmla="*/ 84 w 84"/>
                                    <a:gd name="T33" fmla="*/ 25 h 60"/>
                                    <a:gd name="T34" fmla="*/ 0 w 84"/>
                                    <a:gd name="T35" fmla="*/ 25 h 60"/>
                                    <a:gd name="T36" fmla="*/ 2 w 84"/>
                                    <a:gd name="T37" fmla="*/ 35 h 60"/>
                                    <a:gd name="T38" fmla="*/ 4 w 84"/>
                                    <a:gd name="T39" fmla="*/ 45 h 60"/>
                                    <a:gd name="T40" fmla="*/ 9 w 84"/>
                                    <a:gd name="T41" fmla="*/ 52 h 60"/>
                                    <a:gd name="T42" fmla="*/ 17 w 84"/>
                                    <a:gd name="T43" fmla="*/ 60 h 60"/>
                                    <a:gd name="T44" fmla="*/ 24 w 84"/>
                                    <a:gd name="T45" fmla="*/ 60 h 60"/>
                                    <a:gd name="T46" fmla="*/ 32 w 84"/>
                                    <a:gd name="T47" fmla="*/ 60 h 60"/>
                                    <a:gd name="T48" fmla="*/ 19 w 84"/>
                                    <a:gd name="T49" fmla="*/ 55 h 60"/>
                                    <a:gd name="T50" fmla="*/ 12 w 84"/>
                                    <a:gd name="T51" fmla="*/ 47 h 60"/>
                                    <a:gd name="T52" fmla="*/ 7 w 84"/>
                                    <a:gd name="T53" fmla="*/ 37 h 60"/>
                                    <a:gd name="T54" fmla="*/ 4 w 84"/>
                                    <a:gd name="T55" fmla="*/ 25 h 60"/>
                                    <a:gd name="T56" fmla="*/ 2 w 84"/>
                                    <a:gd name="T57" fmla="*/ 25 h 60"/>
                                    <a:gd name="T58" fmla="*/ 0 w 84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4" h="60" fill="norm" stroke="1" extrusionOk="0">
                                      <a:moveTo>
                                        <a:pt x="84" y="25"/>
                                      </a:moveTo>
                                      <a:lnTo>
                                        <a:pt x="82" y="12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2"/>
                                      </a:lnTo>
                                      <a:lnTo>
                                        <a:pt x="72" y="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9" y="25"/>
                                      </a:lnTo>
                                      <a:lnTo>
                                        <a:pt x="77" y="37"/>
                                      </a:lnTo>
                                      <a:lnTo>
                                        <a:pt x="72" y="47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52" y="60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4" y="6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9" y="4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4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2" y="35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32" y="60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B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1" name=""/>
                              <wps:cNvSpPr/>
                              <wps:spPr bwMode="auto">
                                <a:xfrm>
                                  <a:off x="263525" y="704850"/>
                                  <a:ext cx="50800" cy="36830"/>
                                </a:xfrm>
                                <a:custGeom>
                                  <a:avLst/>
                                  <a:gdLst>
                                    <a:gd name="T0" fmla="*/ 80 w 80"/>
                                    <a:gd name="T1" fmla="*/ 23 h 58"/>
                                    <a:gd name="T2" fmla="*/ 77 w 80"/>
                                    <a:gd name="T3" fmla="*/ 10 h 58"/>
                                    <a:gd name="T4" fmla="*/ 72 w 80"/>
                                    <a:gd name="T5" fmla="*/ 0 h 58"/>
                                    <a:gd name="T6" fmla="*/ 70 w 80"/>
                                    <a:gd name="T7" fmla="*/ 0 h 58"/>
                                    <a:gd name="T8" fmla="*/ 67 w 80"/>
                                    <a:gd name="T9" fmla="*/ 0 h 58"/>
                                    <a:gd name="T10" fmla="*/ 72 w 80"/>
                                    <a:gd name="T11" fmla="*/ 10 h 58"/>
                                    <a:gd name="T12" fmla="*/ 75 w 80"/>
                                    <a:gd name="T13" fmla="*/ 23 h 58"/>
                                    <a:gd name="T14" fmla="*/ 75 w 80"/>
                                    <a:gd name="T15" fmla="*/ 30 h 58"/>
                                    <a:gd name="T16" fmla="*/ 72 w 80"/>
                                    <a:gd name="T17" fmla="*/ 35 h 58"/>
                                    <a:gd name="T18" fmla="*/ 67 w 80"/>
                                    <a:gd name="T19" fmla="*/ 43 h 58"/>
                                    <a:gd name="T20" fmla="*/ 65 w 80"/>
                                    <a:gd name="T21" fmla="*/ 48 h 58"/>
                                    <a:gd name="T22" fmla="*/ 60 w 80"/>
                                    <a:gd name="T23" fmla="*/ 50 h 58"/>
                                    <a:gd name="T24" fmla="*/ 52 w 80"/>
                                    <a:gd name="T25" fmla="*/ 55 h 58"/>
                                    <a:gd name="T26" fmla="*/ 47 w 80"/>
                                    <a:gd name="T27" fmla="*/ 55 h 58"/>
                                    <a:gd name="T28" fmla="*/ 40 w 80"/>
                                    <a:gd name="T29" fmla="*/ 58 h 58"/>
                                    <a:gd name="T30" fmla="*/ 32 w 80"/>
                                    <a:gd name="T31" fmla="*/ 55 h 58"/>
                                    <a:gd name="T32" fmla="*/ 25 w 80"/>
                                    <a:gd name="T33" fmla="*/ 55 h 58"/>
                                    <a:gd name="T34" fmla="*/ 20 w 80"/>
                                    <a:gd name="T35" fmla="*/ 50 h 58"/>
                                    <a:gd name="T36" fmla="*/ 15 w 80"/>
                                    <a:gd name="T37" fmla="*/ 48 h 58"/>
                                    <a:gd name="T38" fmla="*/ 10 w 80"/>
                                    <a:gd name="T39" fmla="*/ 43 h 58"/>
                                    <a:gd name="T40" fmla="*/ 7 w 80"/>
                                    <a:gd name="T41" fmla="*/ 35 h 58"/>
                                    <a:gd name="T42" fmla="*/ 5 w 80"/>
                                    <a:gd name="T43" fmla="*/ 30 h 58"/>
                                    <a:gd name="T44" fmla="*/ 5 w 80"/>
                                    <a:gd name="T45" fmla="*/ 23 h 58"/>
                                    <a:gd name="T46" fmla="*/ 2 w 80"/>
                                    <a:gd name="T47" fmla="*/ 23 h 58"/>
                                    <a:gd name="T48" fmla="*/ 0 w 80"/>
                                    <a:gd name="T49" fmla="*/ 23 h 58"/>
                                    <a:gd name="T50" fmla="*/ 2 w 80"/>
                                    <a:gd name="T51" fmla="*/ 33 h 58"/>
                                    <a:gd name="T52" fmla="*/ 5 w 80"/>
                                    <a:gd name="T53" fmla="*/ 43 h 58"/>
                                    <a:gd name="T54" fmla="*/ 12 w 80"/>
                                    <a:gd name="T55" fmla="*/ 50 h 58"/>
                                    <a:gd name="T56" fmla="*/ 20 w 80"/>
                                    <a:gd name="T57" fmla="*/ 58 h 58"/>
                                    <a:gd name="T58" fmla="*/ 37 w 80"/>
                                    <a:gd name="T59" fmla="*/ 58 h 58"/>
                                    <a:gd name="T60" fmla="*/ 57 w 80"/>
                                    <a:gd name="T61" fmla="*/ 58 h 58"/>
                                    <a:gd name="T62" fmla="*/ 67 w 80"/>
                                    <a:gd name="T63" fmla="*/ 53 h 58"/>
                                    <a:gd name="T64" fmla="*/ 72 w 80"/>
                                    <a:gd name="T65" fmla="*/ 43 h 58"/>
                                    <a:gd name="T66" fmla="*/ 77 w 80"/>
                                    <a:gd name="T67" fmla="*/ 33 h 58"/>
                                    <a:gd name="T68" fmla="*/ 80 w 80"/>
                                    <a:gd name="T69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80" h="58" fill="norm" stroke="1" extrusionOk="0">
                                      <a:moveTo>
                                        <a:pt x="80" y="23"/>
                                      </a:moveTo>
                                      <a:lnTo>
                                        <a:pt x="77" y="1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5" y="23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2" y="35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5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40" y="58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5" y="55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2" y="50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37" y="58"/>
                                      </a:lnTo>
                                      <a:lnTo>
                                        <a:pt x="57" y="58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72" y="43"/>
                                      </a:lnTo>
                                      <a:lnTo>
                                        <a:pt x="77" y="33"/>
                                      </a:lnTo>
                                      <a:lnTo>
                                        <a:pt x="8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C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2" name=""/>
                              <wps:cNvSpPr/>
                              <wps:spPr bwMode="auto">
                                <a:xfrm>
                                  <a:off x="264795" y="704850"/>
                                  <a:ext cx="47625" cy="3683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23 h 58"/>
                                    <a:gd name="T2" fmla="*/ 73 w 75"/>
                                    <a:gd name="T3" fmla="*/ 10 h 58"/>
                                    <a:gd name="T4" fmla="*/ 68 w 75"/>
                                    <a:gd name="T5" fmla="*/ 0 h 58"/>
                                    <a:gd name="T6" fmla="*/ 65 w 75"/>
                                    <a:gd name="T7" fmla="*/ 0 h 58"/>
                                    <a:gd name="T8" fmla="*/ 63 w 75"/>
                                    <a:gd name="T9" fmla="*/ 3 h 58"/>
                                    <a:gd name="T10" fmla="*/ 68 w 75"/>
                                    <a:gd name="T11" fmla="*/ 10 h 58"/>
                                    <a:gd name="T12" fmla="*/ 70 w 75"/>
                                    <a:gd name="T13" fmla="*/ 23 h 58"/>
                                    <a:gd name="T14" fmla="*/ 68 w 75"/>
                                    <a:gd name="T15" fmla="*/ 35 h 58"/>
                                    <a:gd name="T16" fmla="*/ 60 w 75"/>
                                    <a:gd name="T17" fmla="*/ 45 h 58"/>
                                    <a:gd name="T18" fmla="*/ 50 w 75"/>
                                    <a:gd name="T19" fmla="*/ 53 h 58"/>
                                    <a:gd name="T20" fmla="*/ 38 w 75"/>
                                    <a:gd name="T21" fmla="*/ 55 h 58"/>
                                    <a:gd name="T22" fmla="*/ 25 w 75"/>
                                    <a:gd name="T23" fmla="*/ 53 h 58"/>
                                    <a:gd name="T24" fmla="*/ 15 w 75"/>
                                    <a:gd name="T25" fmla="*/ 45 h 58"/>
                                    <a:gd name="T26" fmla="*/ 8 w 75"/>
                                    <a:gd name="T27" fmla="*/ 35 h 58"/>
                                    <a:gd name="T28" fmla="*/ 5 w 75"/>
                                    <a:gd name="T29" fmla="*/ 23 h 58"/>
                                    <a:gd name="T30" fmla="*/ 5 w 75"/>
                                    <a:gd name="T31" fmla="*/ 23 h 58"/>
                                    <a:gd name="T32" fmla="*/ 3 w 75"/>
                                    <a:gd name="T33" fmla="*/ 23 h 58"/>
                                    <a:gd name="T34" fmla="*/ 0 w 75"/>
                                    <a:gd name="T35" fmla="*/ 23 h 58"/>
                                    <a:gd name="T36" fmla="*/ 3 w 75"/>
                                    <a:gd name="T37" fmla="*/ 35 h 58"/>
                                    <a:gd name="T38" fmla="*/ 8 w 75"/>
                                    <a:gd name="T39" fmla="*/ 45 h 58"/>
                                    <a:gd name="T40" fmla="*/ 15 w 75"/>
                                    <a:gd name="T41" fmla="*/ 53 h 58"/>
                                    <a:gd name="T42" fmla="*/ 28 w 75"/>
                                    <a:gd name="T43" fmla="*/ 58 h 58"/>
                                    <a:gd name="T44" fmla="*/ 38 w 75"/>
                                    <a:gd name="T45" fmla="*/ 58 h 58"/>
                                    <a:gd name="T46" fmla="*/ 48 w 75"/>
                                    <a:gd name="T47" fmla="*/ 58 h 58"/>
                                    <a:gd name="T48" fmla="*/ 58 w 75"/>
                                    <a:gd name="T49" fmla="*/ 53 h 58"/>
                                    <a:gd name="T50" fmla="*/ 68 w 75"/>
                                    <a:gd name="T51" fmla="*/ 45 h 58"/>
                                    <a:gd name="T52" fmla="*/ 73 w 75"/>
                                    <a:gd name="T53" fmla="*/ 35 h 58"/>
                                    <a:gd name="T54" fmla="*/ 75 w 75"/>
                                    <a:gd name="T55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75" h="58" fill="norm" stroke="1" extrusionOk="0">
                                      <a:moveTo>
                                        <a:pt x="75" y="23"/>
                                      </a:moveTo>
                                      <a:lnTo>
                                        <a:pt x="73" y="1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70" y="23"/>
                                      </a:lnTo>
                                      <a:lnTo>
                                        <a:pt x="68" y="35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50" y="53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28" y="58"/>
                                      </a:lnTo>
                                      <a:lnTo>
                                        <a:pt x="38" y="58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58" y="53"/>
                                      </a:lnTo>
                                      <a:lnTo>
                                        <a:pt x="68" y="45"/>
                                      </a:lnTo>
                                      <a:lnTo>
                                        <a:pt x="73" y="35"/>
                                      </a:lnTo>
                                      <a:lnTo>
                                        <a:pt x="75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C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3" name=""/>
                              <wps:cNvSpPr/>
                              <wps:spPr bwMode="auto">
                                <a:xfrm>
                                  <a:off x="266700" y="704850"/>
                                  <a:ext cx="44450" cy="3683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3 h 58"/>
                                    <a:gd name="T2" fmla="*/ 67 w 70"/>
                                    <a:gd name="T3" fmla="*/ 10 h 58"/>
                                    <a:gd name="T4" fmla="*/ 62 w 70"/>
                                    <a:gd name="T5" fmla="*/ 0 h 58"/>
                                    <a:gd name="T6" fmla="*/ 60 w 70"/>
                                    <a:gd name="T7" fmla="*/ 3 h 58"/>
                                    <a:gd name="T8" fmla="*/ 57 w 70"/>
                                    <a:gd name="T9" fmla="*/ 3 h 58"/>
                                    <a:gd name="T10" fmla="*/ 62 w 70"/>
                                    <a:gd name="T11" fmla="*/ 10 h 58"/>
                                    <a:gd name="T12" fmla="*/ 65 w 70"/>
                                    <a:gd name="T13" fmla="*/ 23 h 58"/>
                                    <a:gd name="T14" fmla="*/ 62 w 70"/>
                                    <a:gd name="T15" fmla="*/ 33 h 58"/>
                                    <a:gd name="T16" fmla="*/ 55 w 70"/>
                                    <a:gd name="T17" fmla="*/ 43 h 58"/>
                                    <a:gd name="T18" fmla="*/ 47 w 70"/>
                                    <a:gd name="T19" fmla="*/ 50 h 58"/>
                                    <a:gd name="T20" fmla="*/ 35 w 70"/>
                                    <a:gd name="T21" fmla="*/ 53 h 58"/>
                                    <a:gd name="T22" fmla="*/ 22 w 70"/>
                                    <a:gd name="T23" fmla="*/ 50 h 58"/>
                                    <a:gd name="T24" fmla="*/ 12 w 70"/>
                                    <a:gd name="T25" fmla="*/ 43 h 58"/>
                                    <a:gd name="T26" fmla="*/ 7 w 70"/>
                                    <a:gd name="T27" fmla="*/ 33 h 58"/>
                                    <a:gd name="T28" fmla="*/ 5 w 70"/>
                                    <a:gd name="T29" fmla="*/ 23 h 58"/>
                                    <a:gd name="T30" fmla="*/ 5 w 70"/>
                                    <a:gd name="T31" fmla="*/ 20 h 58"/>
                                    <a:gd name="T32" fmla="*/ 2 w 70"/>
                                    <a:gd name="T33" fmla="*/ 23 h 58"/>
                                    <a:gd name="T34" fmla="*/ 0 w 70"/>
                                    <a:gd name="T35" fmla="*/ 23 h 58"/>
                                    <a:gd name="T36" fmla="*/ 0 w 70"/>
                                    <a:gd name="T37" fmla="*/ 30 h 58"/>
                                    <a:gd name="T38" fmla="*/ 2 w 70"/>
                                    <a:gd name="T39" fmla="*/ 35 h 58"/>
                                    <a:gd name="T40" fmla="*/ 5 w 70"/>
                                    <a:gd name="T41" fmla="*/ 43 h 58"/>
                                    <a:gd name="T42" fmla="*/ 10 w 70"/>
                                    <a:gd name="T43" fmla="*/ 48 h 58"/>
                                    <a:gd name="T44" fmla="*/ 15 w 70"/>
                                    <a:gd name="T45" fmla="*/ 50 h 58"/>
                                    <a:gd name="T46" fmla="*/ 20 w 70"/>
                                    <a:gd name="T47" fmla="*/ 55 h 58"/>
                                    <a:gd name="T48" fmla="*/ 27 w 70"/>
                                    <a:gd name="T49" fmla="*/ 55 h 58"/>
                                    <a:gd name="T50" fmla="*/ 35 w 70"/>
                                    <a:gd name="T51" fmla="*/ 58 h 58"/>
                                    <a:gd name="T52" fmla="*/ 42 w 70"/>
                                    <a:gd name="T53" fmla="*/ 55 h 58"/>
                                    <a:gd name="T54" fmla="*/ 47 w 70"/>
                                    <a:gd name="T55" fmla="*/ 55 h 58"/>
                                    <a:gd name="T56" fmla="*/ 55 w 70"/>
                                    <a:gd name="T57" fmla="*/ 50 h 58"/>
                                    <a:gd name="T58" fmla="*/ 60 w 70"/>
                                    <a:gd name="T59" fmla="*/ 48 h 58"/>
                                    <a:gd name="T60" fmla="*/ 62 w 70"/>
                                    <a:gd name="T61" fmla="*/ 43 h 58"/>
                                    <a:gd name="T62" fmla="*/ 67 w 70"/>
                                    <a:gd name="T63" fmla="*/ 35 h 58"/>
                                    <a:gd name="T64" fmla="*/ 70 w 70"/>
                                    <a:gd name="T65" fmla="*/ 30 h 58"/>
                                    <a:gd name="T66" fmla="*/ 70 w 70"/>
                                    <a:gd name="T67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0" h="58" fill="norm" stroke="1" extrusionOk="0">
                                      <a:moveTo>
                                        <a:pt x="70" y="23"/>
                                      </a:moveTo>
                                      <a:lnTo>
                                        <a:pt x="67" y="1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33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35" y="53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5" y="50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35" y="5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60" y="48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7" y="35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4" name=""/>
                              <wps:cNvSpPr/>
                              <wps:spPr bwMode="auto">
                                <a:xfrm>
                                  <a:off x="267970" y="706755"/>
                                  <a:ext cx="41275" cy="33020"/>
                                </a:xfrm>
                                <a:custGeom>
                                  <a:avLst/>
                                  <a:gdLst>
                                    <a:gd name="T0" fmla="*/ 65 w 65"/>
                                    <a:gd name="T1" fmla="*/ 20 h 52"/>
                                    <a:gd name="T2" fmla="*/ 63 w 65"/>
                                    <a:gd name="T3" fmla="*/ 7 h 52"/>
                                    <a:gd name="T4" fmla="*/ 58 w 65"/>
                                    <a:gd name="T5" fmla="*/ 0 h 52"/>
                                    <a:gd name="T6" fmla="*/ 55 w 65"/>
                                    <a:gd name="T7" fmla="*/ 0 h 52"/>
                                    <a:gd name="T8" fmla="*/ 53 w 65"/>
                                    <a:gd name="T9" fmla="*/ 0 h 52"/>
                                    <a:gd name="T10" fmla="*/ 58 w 65"/>
                                    <a:gd name="T11" fmla="*/ 10 h 52"/>
                                    <a:gd name="T12" fmla="*/ 60 w 65"/>
                                    <a:gd name="T13" fmla="*/ 20 h 52"/>
                                    <a:gd name="T14" fmla="*/ 58 w 65"/>
                                    <a:gd name="T15" fmla="*/ 30 h 52"/>
                                    <a:gd name="T16" fmla="*/ 53 w 65"/>
                                    <a:gd name="T17" fmla="*/ 40 h 52"/>
                                    <a:gd name="T18" fmla="*/ 43 w 65"/>
                                    <a:gd name="T19" fmla="*/ 45 h 52"/>
                                    <a:gd name="T20" fmla="*/ 33 w 65"/>
                                    <a:gd name="T21" fmla="*/ 47 h 52"/>
                                    <a:gd name="T22" fmla="*/ 23 w 65"/>
                                    <a:gd name="T23" fmla="*/ 45 h 52"/>
                                    <a:gd name="T24" fmla="*/ 13 w 65"/>
                                    <a:gd name="T25" fmla="*/ 40 h 52"/>
                                    <a:gd name="T26" fmla="*/ 8 w 65"/>
                                    <a:gd name="T27" fmla="*/ 30 h 52"/>
                                    <a:gd name="T28" fmla="*/ 5 w 65"/>
                                    <a:gd name="T29" fmla="*/ 20 h 52"/>
                                    <a:gd name="T30" fmla="*/ 5 w 65"/>
                                    <a:gd name="T31" fmla="*/ 17 h 52"/>
                                    <a:gd name="T32" fmla="*/ 5 w 65"/>
                                    <a:gd name="T33" fmla="*/ 17 h 52"/>
                                    <a:gd name="T34" fmla="*/ 3 w 65"/>
                                    <a:gd name="T35" fmla="*/ 17 h 52"/>
                                    <a:gd name="T36" fmla="*/ 0 w 65"/>
                                    <a:gd name="T37" fmla="*/ 20 h 52"/>
                                    <a:gd name="T38" fmla="*/ 0 w 65"/>
                                    <a:gd name="T39" fmla="*/ 20 h 52"/>
                                    <a:gd name="T40" fmla="*/ 3 w 65"/>
                                    <a:gd name="T41" fmla="*/ 32 h 52"/>
                                    <a:gd name="T42" fmla="*/ 10 w 65"/>
                                    <a:gd name="T43" fmla="*/ 42 h 52"/>
                                    <a:gd name="T44" fmla="*/ 20 w 65"/>
                                    <a:gd name="T45" fmla="*/ 50 h 52"/>
                                    <a:gd name="T46" fmla="*/ 33 w 65"/>
                                    <a:gd name="T47" fmla="*/ 52 h 52"/>
                                    <a:gd name="T48" fmla="*/ 45 w 65"/>
                                    <a:gd name="T49" fmla="*/ 50 h 52"/>
                                    <a:gd name="T50" fmla="*/ 55 w 65"/>
                                    <a:gd name="T51" fmla="*/ 42 h 52"/>
                                    <a:gd name="T52" fmla="*/ 63 w 65"/>
                                    <a:gd name="T53" fmla="*/ 32 h 52"/>
                                    <a:gd name="T54" fmla="*/ 65 w 65"/>
                                    <a:gd name="T55" fmla="*/ 2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5" h="52" fill="norm" stroke="1" extrusionOk="0">
                                      <a:moveTo>
                                        <a:pt x="65" y="20"/>
                                      </a:moveTo>
                                      <a:lnTo>
                                        <a:pt x="63" y="7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58" y="30"/>
                                      </a:lnTo>
                                      <a:lnTo>
                                        <a:pt x="53" y="40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10" y="42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33" y="52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C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5" name=""/>
                              <wps:cNvSpPr/>
                              <wps:spPr bwMode="auto">
                                <a:xfrm>
                                  <a:off x="269875" y="706755"/>
                                  <a:ext cx="38100" cy="3175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50"/>
                                    <a:gd name="T2" fmla="*/ 57 w 60"/>
                                    <a:gd name="T3" fmla="*/ 7 h 50"/>
                                    <a:gd name="T4" fmla="*/ 52 w 60"/>
                                    <a:gd name="T5" fmla="*/ 0 h 50"/>
                                    <a:gd name="T6" fmla="*/ 50 w 60"/>
                                    <a:gd name="T7" fmla="*/ 0 h 50"/>
                                    <a:gd name="T8" fmla="*/ 47 w 60"/>
                                    <a:gd name="T9" fmla="*/ 2 h 50"/>
                                    <a:gd name="T10" fmla="*/ 52 w 60"/>
                                    <a:gd name="T11" fmla="*/ 10 h 50"/>
                                    <a:gd name="T12" fmla="*/ 55 w 60"/>
                                    <a:gd name="T13" fmla="*/ 20 h 50"/>
                                    <a:gd name="T14" fmla="*/ 52 w 60"/>
                                    <a:gd name="T15" fmla="*/ 30 h 50"/>
                                    <a:gd name="T16" fmla="*/ 47 w 60"/>
                                    <a:gd name="T17" fmla="*/ 37 h 50"/>
                                    <a:gd name="T18" fmla="*/ 40 w 60"/>
                                    <a:gd name="T19" fmla="*/ 42 h 50"/>
                                    <a:gd name="T20" fmla="*/ 30 w 60"/>
                                    <a:gd name="T21" fmla="*/ 45 h 50"/>
                                    <a:gd name="T22" fmla="*/ 20 w 60"/>
                                    <a:gd name="T23" fmla="*/ 42 h 50"/>
                                    <a:gd name="T24" fmla="*/ 12 w 60"/>
                                    <a:gd name="T25" fmla="*/ 37 h 50"/>
                                    <a:gd name="T26" fmla="*/ 7 w 60"/>
                                    <a:gd name="T27" fmla="*/ 30 h 50"/>
                                    <a:gd name="T28" fmla="*/ 5 w 60"/>
                                    <a:gd name="T29" fmla="*/ 20 h 50"/>
                                    <a:gd name="T30" fmla="*/ 5 w 60"/>
                                    <a:gd name="T31" fmla="*/ 17 h 50"/>
                                    <a:gd name="T32" fmla="*/ 5 w 60"/>
                                    <a:gd name="T33" fmla="*/ 17 h 50"/>
                                    <a:gd name="T34" fmla="*/ 2 w 60"/>
                                    <a:gd name="T35" fmla="*/ 17 h 50"/>
                                    <a:gd name="T36" fmla="*/ 0 w 60"/>
                                    <a:gd name="T37" fmla="*/ 17 h 50"/>
                                    <a:gd name="T38" fmla="*/ 0 w 60"/>
                                    <a:gd name="T39" fmla="*/ 20 h 50"/>
                                    <a:gd name="T40" fmla="*/ 2 w 60"/>
                                    <a:gd name="T41" fmla="*/ 30 h 50"/>
                                    <a:gd name="T42" fmla="*/ 7 w 60"/>
                                    <a:gd name="T43" fmla="*/ 40 h 50"/>
                                    <a:gd name="T44" fmla="*/ 17 w 60"/>
                                    <a:gd name="T45" fmla="*/ 47 h 50"/>
                                    <a:gd name="T46" fmla="*/ 30 w 60"/>
                                    <a:gd name="T47" fmla="*/ 50 h 50"/>
                                    <a:gd name="T48" fmla="*/ 42 w 60"/>
                                    <a:gd name="T49" fmla="*/ 47 h 50"/>
                                    <a:gd name="T50" fmla="*/ 50 w 60"/>
                                    <a:gd name="T51" fmla="*/ 40 h 50"/>
                                    <a:gd name="T52" fmla="*/ 57 w 60"/>
                                    <a:gd name="T53" fmla="*/ 30 h 50"/>
                                    <a:gd name="T54" fmla="*/ 60 w 60"/>
                                    <a:gd name="T55" fmla="*/ 2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0" h="5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57" y="7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52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2" y="30"/>
                                      </a:lnTo>
                                      <a:lnTo>
                                        <a:pt x="47" y="37"/>
                                      </a:lnTo>
                                      <a:lnTo>
                                        <a:pt x="40" y="42"/>
                                      </a:lnTo>
                                      <a:lnTo>
                                        <a:pt x="30" y="45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30" y="50"/>
                                      </a:lnTo>
                                      <a:lnTo>
                                        <a:pt x="42" y="47"/>
                                      </a:lnTo>
                                      <a:lnTo>
                                        <a:pt x="50" y="40"/>
                                      </a:lnTo>
                                      <a:lnTo>
                                        <a:pt x="57" y="3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D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6" name=""/>
                              <wps:cNvSpPr/>
                              <wps:spPr bwMode="auto">
                                <a:xfrm>
                                  <a:off x="271145" y="706755"/>
                                  <a:ext cx="34925" cy="29845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0 h 47"/>
                                    <a:gd name="T2" fmla="*/ 53 w 55"/>
                                    <a:gd name="T3" fmla="*/ 10 h 47"/>
                                    <a:gd name="T4" fmla="*/ 48 w 55"/>
                                    <a:gd name="T5" fmla="*/ 0 h 47"/>
                                    <a:gd name="T6" fmla="*/ 45 w 55"/>
                                    <a:gd name="T7" fmla="*/ 2 h 47"/>
                                    <a:gd name="T8" fmla="*/ 43 w 55"/>
                                    <a:gd name="T9" fmla="*/ 2 h 47"/>
                                    <a:gd name="T10" fmla="*/ 48 w 55"/>
                                    <a:gd name="T11" fmla="*/ 10 h 47"/>
                                    <a:gd name="T12" fmla="*/ 50 w 55"/>
                                    <a:gd name="T13" fmla="*/ 20 h 47"/>
                                    <a:gd name="T14" fmla="*/ 48 w 55"/>
                                    <a:gd name="T15" fmla="*/ 27 h 47"/>
                                    <a:gd name="T16" fmla="*/ 43 w 55"/>
                                    <a:gd name="T17" fmla="*/ 35 h 47"/>
                                    <a:gd name="T18" fmla="*/ 35 w 55"/>
                                    <a:gd name="T19" fmla="*/ 40 h 47"/>
                                    <a:gd name="T20" fmla="*/ 28 w 55"/>
                                    <a:gd name="T21" fmla="*/ 42 h 47"/>
                                    <a:gd name="T22" fmla="*/ 18 w 55"/>
                                    <a:gd name="T23" fmla="*/ 40 h 47"/>
                                    <a:gd name="T24" fmla="*/ 13 w 55"/>
                                    <a:gd name="T25" fmla="*/ 35 h 47"/>
                                    <a:gd name="T26" fmla="*/ 8 w 55"/>
                                    <a:gd name="T27" fmla="*/ 27 h 47"/>
                                    <a:gd name="T28" fmla="*/ 5 w 55"/>
                                    <a:gd name="T29" fmla="*/ 20 h 47"/>
                                    <a:gd name="T30" fmla="*/ 5 w 55"/>
                                    <a:gd name="T31" fmla="*/ 17 h 47"/>
                                    <a:gd name="T32" fmla="*/ 5 w 55"/>
                                    <a:gd name="T33" fmla="*/ 17 h 47"/>
                                    <a:gd name="T34" fmla="*/ 3 w 55"/>
                                    <a:gd name="T35" fmla="*/ 17 h 47"/>
                                    <a:gd name="T36" fmla="*/ 0 w 55"/>
                                    <a:gd name="T37" fmla="*/ 17 h 47"/>
                                    <a:gd name="T38" fmla="*/ 0 w 55"/>
                                    <a:gd name="T39" fmla="*/ 17 h 47"/>
                                    <a:gd name="T40" fmla="*/ 0 w 55"/>
                                    <a:gd name="T41" fmla="*/ 20 h 47"/>
                                    <a:gd name="T42" fmla="*/ 3 w 55"/>
                                    <a:gd name="T43" fmla="*/ 30 h 47"/>
                                    <a:gd name="T44" fmla="*/ 8 w 55"/>
                                    <a:gd name="T45" fmla="*/ 40 h 47"/>
                                    <a:gd name="T46" fmla="*/ 18 w 55"/>
                                    <a:gd name="T47" fmla="*/ 45 h 47"/>
                                    <a:gd name="T48" fmla="*/ 28 w 55"/>
                                    <a:gd name="T49" fmla="*/ 47 h 47"/>
                                    <a:gd name="T50" fmla="*/ 38 w 55"/>
                                    <a:gd name="T51" fmla="*/ 45 h 47"/>
                                    <a:gd name="T52" fmla="*/ 48 w 55"/>
                                    <a:gd name="T53" fmla="*/ 40 h 47"/>
                                    <a:gd name="T54" fmla="*/ 53 w 55"/>
                                    <a:gd name="T55" fmla="*/ 30 h 47"/>
                                    <a:gd name="T56" fmla="*/ 55 w 55"/>
                                    <a:gd name="T57" fmla="*/ 2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5" h="47" fill="norm" stroke="1" extrusionOk="0">
                                      <a:moveTo>
                                        <a:pt x="55" y="20"/>
                                      </a:moveTo>
                                      <a:lnTo>
                                        <a:pt x="53" y="1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50" y="20"/>
                                      </a:lnTo>
                                      <a:lnTo>
                                        <a:pt x="48" y="27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28" y="42"/>
                                      </a:lnTo>
                                      <a:lnTo>
                                        <a:pt x="18" y="40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45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38" y="45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53" y="30"/>
                                      </a:lnTo>
                                      <a:lnTo>
                                        <a:pt x="5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D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7" name=""/>
                              <wps:cNvSpPr/>
                              <wps:spPr bwMode="auto">
                                <a:xfrm>
                                  <a:off x="273050" y="708025"/>
                                  <a:ext cx="31750" cy="27305"/>
                                </a:xfrm>
                                <a:custGeom>
                                  <a:avLst/>
                                  <a:gdLst>
                                    <a:gd name="T0" fmla="*/ 50 w 50"/>
                                    <a:gd name="T1" fmla="*/ 18 h 43"/>
                                    <a:gd name="T2" fmla="*/ 47 w 50"/>
                                    <a:gd name="T3" fmla="*/ 8 h 43"/>
                                    <a:gd name="T4" fmla="*/ 42 w 50"/>
                                    <a:gd name="T5" fmla="*/ 0 h 43"/>
                                    <a:gd name="T6" fmla="*/ 40 w 50"/>
                                    <a:gd name="T7" fmla="*/ 0 h 43"/>
                                    <a:gd name="T8" fmla="*/ 37 w 50"/>
                                    <a:gd name="T9" fmla="*/ 0 h 43"/>
                                    <a:gd name="T10" fmla="*/ 42 w 50"/>
                                    <a:gd name="T11" fmla="*/ 8 h 43"/>
                                    <a:gd name="T12" fmla="*/ 45 w 50"/>
                                    <a:gd name="T13" fmla="*/ 18 h 43"/>
                                    <a:gd name="T14" fmla="*/ 42 w 50"/>
                                    <a:gd name="T15" fmla="*/ 25 h 43"/>
                                    <a:gd name="T16" fmla="*/ 40 w 50"/>
                                    <a:gd name="T17" fmla="*/ 30 h 43"/>
                                    <a:gd name="T18" fmla="*/ 32 w 50"/>
                                    <a:gd name="T19" fmla="*/ 35 h 43"/>
                                    <a:gd name="T20" fmla="*/ 25 w 50"/>
                                    <a:gd name="T21" fmla="*/ 38 h 43"/>
                                    <a:gd name="T22" fmla="*/ 17 w 50"/>
                                    <a:gd name="T23" fmla="*/ 35 h 43"/>
                                    <a:gd name="T24" fmla="*/ 10 w 50"/>
                                    <a:gd name="T25" fmla="*/ 30 h 43"/>
                                    <a:gd name="T26" fmla="*/ 7 w 50"/>
                                    <a:gd name="T27" fmla="*/ 25 h 43"/>
                                    <a:gd name="T28" fmla="*/ 5 w 50"/>
                                    <a:gd name="T29" fmla="*/ 18 h 43"/>
                                    <a:gd name="T30" fmla="*/ 5 w 50"/>
                                    <a:gd name="T31" fmla="*/ 15 h 43"/>
                                    <a:gd name="T32" fmla="*/ 5 w 50"/>
                                    <a:gd name="T33" fmla="*/ 13 h 43"/>
                                    <a:gd name="T34" fmla="*/ 2 w 50"/>
                                    <a:gd name="T35" fmla="*/ 15 h 43"/>
                                    <a:gd name="T36" fmla="*/ 0 w 50"/>
                                    <a:gd name="T37" fmla="*/ 15 h 43"/>
                                    <a:gd name="T38" fmla="*/ 0 w 50"/>
                                    <a:gd name="T39" fmla="*/ 15 h 43"/>
                                    <a:gd name="T40" fmla="*/ 0 w 50"/>
                                    <a:gd name="T41" fmla="*/ 18 h 43"/>
                                    <a:gd name="T42" fmla="*/ 2 w 50"/>
                                    <a:gd name="T43" fmla="*/ 28 h 43"/>
                                    <a:gd name="T44" fmla="*/ 7 w 50"/>
                                    <a:gd name="T45" fmla="*/ 35 h 43"/>
                                    <a:gd name="T46" fmla="*/ 15 w 50"/>
                                    <a:gd name="T47" fmla="*/ 40 h 43"/>
                                    <a:gd name="T48" fmla="*/ 25 w 50"/>
                                    <a:gd name="T49" fmla="*/ 43 h 43"/>
                                    <a:gd name="T50" fmla="*/ 35 w 50"/>
                                    <a:gd name="T51" fmla="*/ 40 h 43"/>
                                    <a:gd name="T52" fmla="*/ 42 w 50"/>
                                    <a:gd name="T53" fmla="*/ 35 h 43"/>
                                    <a:gd name="T54" fmla="*/ 47 w 50"/>
                                    <a:gd name="T55" fmla="*/ 28 h 43"/>
                                    <a:gd name="T56" fmla="*/ 50 w 50"/>
                                    <a:gd name="T57" fmla="*/ 18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0" h="43" fill="norm" stroke="1" extrusionOk="0">
                                      <a:moveTo>
                                        <a:pt x="50" y="18"/>
                                      </a:moveTo>
                                      <a:lnTo>
                                        <a:pt x="47" y="8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2" y="8"/>
                                      </a:lnTo>
                                      <a:lnTo>
                                        <a:pt x="45" y="18"/>
                                      </a:lnTo>
                                      <a:lnTo>
                                        <a:pt x="42" y="2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2" y="35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15" y="40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7" y="28"/>
                                      </a:lnTo>
                                      <a:lnTo>
                                        <a:pt x="5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D6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8" name=""/>
                              <wps:cNvSpPr/>
                              <wps:spPr bwMode="auto">
                                <a:xfrm>
                                  <a:off x="274320" y="708025"/>
                                  <a:ext cx="28575" cy="2540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18 h 40"/>
                                    <a:gd name="T2" fmla="*/ 43 w 45"/>
                                    <a:gd name="T3" fmla="*/ 8 h 40"/>
                                    <a:gd name="T4" fmla="*/ 38 w 45"/>
                                    <a:gd name="T5" fmla="*/ 0 h 40"/>
                                    <a:gd name="T6" fmla="*/ 35 w 45"/>
                                    <a:gd name="T7" fmla="*/ 0 h 40"/>
                                    <a:gd name="T8" fmla="*/ 33 w 45"/>
                                    <a:gd name="T9" fmla="*/ 3 h 40"/>
                                    <a:gd name="T10" fmla="*/ 38 w 45"/>
                                    <a:gd name="T11" fmla="*/ 8 h 40"/>
                                    <a:gd name="T12" fmla="*/ 40 w 45"/>
                                    <a:gd name="T13" fmla="*/ 18 h 40"/>
                                    <a:gd name="T14" fmla="*/ 38 w 45"/>
                                    <a:gd name="T15" fmla="*/ 23 h 40"/>
                                    <a:gd name="T16" fmla="*/ 35 w 45"/>
                                    <a:gd name="T17" fmla="*/ 30 h 40"/>
                                    <a:gd name="T18" fmla="*/ 30 w 45"/>
                                    <a:gd name="T19" fmla="*/ 33 h 40"/>
                                    <a:gd name="T20" fmla="*/ 23 w 45"/>
                                    <a:gd name="T21" fmla="*/ 35 h 40"/>
                                    <a:gd name="T22" fmla="*/ 15 w 45"/>
                                    <a:gd name="T23" fmla="*/ 33 h 40"/>
                                    <a:gd name="T24" fmla="*/ 10 w 45"/>
                                    <a:gd name="T25" fmla="*/ 30 h 40"/>
                                    <a:gd name="T26" fmla="*/ 5 w 45"/>
                                    <a:gd name="T27" fmla="*/ 23 h 40"/>
                                    <a:gd name="T28" fmla="*/ 5 w 45"/>
                                    <a:gd name="T29" fmla="*/ 18 h 40"/>
                                    <a:gd name="T30" fmla="*/ 5 w 45"/>
                                    <a:gd name="T31" fmla="*/ 15 h 40"/>
                                    <a:gd name="T32" fmla="*/ 5 w 45"/>
                                    <a:gd name="T33" fmla="*/ 13 h 40"/>
                                    <a:gd name="T34" fmla="*/ 3 w 45"/>
                                    <a:gd name="T35" fmla="*/ 13 h 40"/>
                                    <a:gd name="T36" fmla="*/ 0 w 45"/>
                                    <a:gd name="T37" fmla="*/ 15 h 40"/>
                                    <a:gd name="T38" fmla="*/ 0 w 45"/>
                                    <a:gd name="T39" fmla="*/ 15 h 40"/>
                                    <a:gd name="T40" fmla="*/ 0 w 45"/>
                                    <a:gd name="T41" fmla="*/ 18 h 40"/>
                                    <a:gd name="T42" fmla="*/ 3 w 45"/>
                                    <a:gd name="T43" fmla="*/ 25 h 40"/>
                                    <a:gd name="T44" fmla="*/ 8 w 45"/>
                                    <a:gd name="T45" fmla="*/ 33 h 40"/>
                                    <a:gd name="T46" fmla="*/ 13 w 45"/>
                                    <a:gd name="T47" fmla="*/ 38 h 40"/>
                                    <a:gd name="T48" fmla="*/ 23 w 45"/>
                                    <a:gd name="T49" fmla="*/ 40 h 40"/>
                                    <a:gd name="T50" fmla="*/ 30 w 45"/>
                                    <a:gd name="T51" fmla="*/ 38 h 40"/>
                                    <a:gd name="T52" fmla="*/ 38 w 45"/>
                                    <a:gd name="T53" fmla="*/ 33 h 40"/>
                                    <a:gd name="T54" fmla="*/ 43 w 45"/>
                                    <a:gd name="T55" fmla="*/ 25 h 40"/>
                                    <a:gd name="T56" fmla="*/ 45 w 45"/>
                                    <a:gd name="T57" fmla="*/ 18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45" h="40" fill="norm" stroke="1" extrusionOk="0">
                                      <a:moveTo>
                                        <a:pt x="45" y="18"/>
                                      </a:moveTo>
                                      <a:lnTo>
                                        <a:pt x="43" y="8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38" y="8"/>
                                      </a:lnTo>
                                      <a:lnTo>
                                        <a:pt x="40" y="18"/>
                                      </a:lnTo>
                                      <a:lnTo>
                                        <a:pt x="38" y="23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15" y="33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3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43" y="25"/>
                                      </a:lnTo>
                                      <a:lnTo>
                                        <a:pt x="45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D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9" name=""/>
                              <wps:cNvSpPr/>
                              <wps:spPr bwMode="auto">
                                <a:xfrm>
                                  <a:off x="276225" y="708025"/>
                                  <a:ext cx="25400" cy="2413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18 h 38"/>
                                    <a:gd name="T2" fmla="*/ 37 w 40"/>
                                    <a:gd name="T3" fmla="*/ 8 h 38"/>
                                    <a:gd name="T4" fmla="*/ 32 w 40"/>
                                    <a:gd name="T5" fmla="*/ 0 h 38"/>
                                    <a:gd name="T6" fmla="*/ 25 w 40"/>
                                    <a:gd name="T7" fmla="*/ 3 h 38"/>
                                    <a:gd name="T8" fmla="*/ 32 w 40"/>
                                    <a:gd name="T9" fmla="*/ 8 h 38"/>
                                    <a:gd name="T10" fmla="*/ 35 w 40"/>
                                    <a:gd name="T11" fmla="*/ 18 h 38"/>
                                    <a:gd name="T12" fmla="*/ 32 w 40"/>
                                    <a:gd name="T13" fmla="*/ 23 h 38"/>
                                    <a:gd name="T14" fmla="*/ 30 w 40"/>
                                    <a:gd name="T15" fmla="*/ 28 h 38"/>
                                    <a:gd name="T16" fmla="*/ 25 w 40"/>
                                    <a:gd name="T17" fmla="*/ 30 h 38"/>
                                    <a:gd name="T18" fmla="*/ 20 w 40"/>
                                    <a:gd name="T19" fmla="*/ 33 h 38"/>
                                    <a:gd name="T20" fmla="*/ 15 w 40"/>
                                    <a:gd name="T21" fmla="*/ 30 h 38"/>
                                    <a:gd name="T22" fmla="*/ 10 w 40"/>
                                    <a:gd name="T23" fmla="*/ 28 h 38"/>
                                    <a:gd name="T24" fmla="*/ 5 w 40"/>
                                    <a:gd name="T25" fmla="*/ 23 h 38"/>
                                    <a:gd name="T26" fmla="*/ 5 w 40"/>
                                    <a:gd name="T27" fmla="*/ 18 h 38"/>
                                    <a:gd name="T28" fmla="*/ 5 w 40"/>
                                    <a:gd name="T29" fmla="*/ 15 h 38"/>
                                    <a:gd name="T30" fmla="*/ 5 w 40"/>
                                    <a:gd name="T31" fmla="*/ 10 h 38"/>
                                    <a:gd name="T32" fmla="*/ 2 w 40"/>
                                    <a:gd name="T33" fmla="*/ 13 h 38"/>
                                    <a:gd name="T34" fmla="*/ 0 w 40"/>
                                    <a:gd name="T35" fmla="*/ 13 h 38"/>
                                    <a:gd name="T36" fmla="*/ 0 w 40"/>
                                    <a:gd name="T37" fmla="*/ 15 h 38"/>
                                    <a:gd name="T38" fmla="*/ 0 w 40"/>
                                    <a:gd name="T39" fmla="*/ 18 h 38"/>
                                    <a:gd name="T40" fmla="*/ 2 w 40"/>
                                    <a:gd name="T41" fmla="*/ 25 h 38"/>
                                    <a:gd name="T42" fmla="*/ 5 w 40"/>
                                    <a:gd name="T43" fmla="*/ 30 h 38"/>
                                    <a:gd name="T44" fmla="*/ 12 w 40"/>
                                    <a:gd name="T45" fmla="*/ 35 h 38"/>
                                    <a:gd name="T46" fmla="*/ 20 w 40"/>
                                    <a:gd name="T47" fmla="*/ 38 h 38"/>
                                    <a:gd name="T48" fmla="*/ 27 w 40"/>
                                    <a:gd name="T49" fmla="*/ 35 h 38"/>
                                    <a:gd name="T50" fmla="*/ 35 w 40"/>
                                    <a:gd name="T51" fmla="*/ 30 h 38"/>
                                    <a:gd name="T52" fmla="*/ 37 w 40"/>
                                    <a:gd name="T53" fmla="*/ 25 h 38"/>
                                    <a:gd name="T54" fmla="*/ 40 w 40"/>
                                    <a:gd name="T55" fmla="*/ 18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40" h="38" fill="norm" stroke="1" extrusionOk="0">
                                      <a:moveTo>
                                        <a:pt x="40" y="18"/>
                                      </a:moveTo>
                                      <a:lnTo>
                                        <a:pt x="37" y="8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5" y="18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0" y="2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33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7" y="25"/>
                                      </a:lnTo>
                                      <a:lnTo>
                                        <a:pt x="4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0" name=""/>
                              <wps:cNvSpPr/>
                              <wps:spPr bwMode="auto">
                                <a:xfrm>
                                  <a:off x="277495" y="709930"/>
                                  <a:ext cx="22225" cy="203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15 h 32"/>
                                    <a:gd name="T2" fmla="*/ 33 w 35"/>
                                    <a:gd name="T3" fmla="*/ 5 h 32"/>
                                    <a:gd name="T4" fmla="*/ 28 w 35"/>
                                    <a:gd name="T5" fmla="*/ 0 h 32"/>
                                    <a:gd name="T6" fmla="*/ 23 w 35"/>
                                    <a:gd name="T7" fmla="*/ 0 h 32"/>
                                    <a:gd name="T8" fmla="*/ 20 w 35"/>
                                    <a:gd name="T9" fmla="*/ 2 h 32"/>
                                    <a:gd name="T10" fmla="*/ 25 w 35"/>
                                    <a:gd name="T11" fmla="*/ 5 h 32"/>
                                    <a:gd name="T12" fmla="*/ 28 w 35"/>
                                    <a:gd name="T13" fmla="*/ 7 h 32"/>
                                    <a:gd name="T14" fmla="*/ 30 w 35"/>
                                    <a:gd name="T15" fmla="*/ 10 h 32"/>
                                    <a:gd name="T16" fmla="*/ 30 w 35"/>
                                    <a:gd name="T17" fmla="*/ 15 h 32"/>
                                    <a:gd name="T18" fmla="*/ 28 w 35"/>
                                    <a:gd name="T19" fmla="*/ 20 h 32"/>
                                    <a:gd name="T20" fmla="*/ 25 w 35"/>
                                    <a:gd name="T21" fmla="*/ 22 h 32"/>
                                    <a:gd name="T22" fmla="*/ 23 w 35"/>
                                    <a:gd name="T23" fmla="*/ 25 h 32"/>
                                    <a:gd name="T24" fmla="*/ 18 w 35"/>
                                    <a:gd name="T25" fmla="*/ 27 h 32"/>
                                    <a:gd name="T26" fmla="*/ 13 w 35"/>
                                    <a:gd name="T27" fmla="*/ 25 h 32"/>
                                    <a:gd name="T28" fmla="*/ 8 w 35"/>
                                    <a:gd name="T29" fmla="*/ 22 h 32"/>
                                    <a:gd name="T30" fmla="*/ 5 w 35"/>
                                    <a:gd name="T31" fmla="*/ 20 h 32"/>
                                    <a:gd name="T32" fmla="*/ 5 w 35"/>
                                    <a:gd name="T33" fmla="*/ 15 h 32"/>
                                    <a:gd name="T34" fmla="*/ 5 w 35"/>
                                    <a:gd name="T35" fmla="*/ 10 h 32"/>
                                    <a:gd name="T36" fmla="*/ 8 w 35"/>
                                    <a:gd name="T37" fmla="*/ 7 h 32"/>
                                    <a:gd name="T38" fmla="*/ 3 w 35"/>
                                    <a:gd name="T39" fmla="*/ 7 h 32"/>
                                    <a:gd name="T40" fmla="*/ 0 w 35"/>
                                    <a:gd name="T41" fmla="*/ 10 h 32"/>
                                    <a:gd name="T42" fmla="*/ 0 w 35"/>
                                    <a:gd name="T43" fmla="*/ 12 h 32"/>
                                    <a:gd name="T44" fmla="*/ 0 w 35"/>
                                    <a:gd name="T45" fmla="*/ 15 h 32"/>
                                    <a:gd name="T46" fmla="*/ 0 w 35"/>
                                    <a:gd name="T47" fmla="*/ 20 h 32"/>
                                    <a:gd name="T48" fmla="*/ 5 w 35"/>
                                    <a:gd name="T49" fmla="*/ 27 h 32"/>
                                    <a:gd name="T50" fmla="*/ 10 w 35"/>
                                    <a:gd name="T51" fmla="*/ 30 h 32"/>
                                    <a:gd name="T52" fmla="*/ 18 w 35"/>
                                    <a:gd name="T53" fmla="*/ 32 h 32"/>
                                    <a:gd name="T54" fmla="*/ 25 w 35"/>
                                    <a:gd name="T55" fmla="*/ 30 h 32"/>
                                    <a:gd name="T56" fmla="*/ 30 w 35"/>
                                    <a:gd name="T57" fmla="*/ 27 h 32"/>
                                    <a:gd name="T58" fmla="*/ 33 w 35"/>
                                    <a:gd name="T59" fmla="*/ 20 h 32"/>
                                    <a:gd name="T60" fmla="*/ 35 w 35"/>
                                    <a:gd name="T61" fmla="*/ 1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35" h="32" fill="norm" stroke="1" extrusionOk="0">
                                      <a:moveTo>
                                        <a:pt x="35" y="15"/>
                                      </a:moveTo>
                                      <a:lnTo>
                                        <a:pt x="33" y="5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25" y="22"/>
                                      </a:lnTo>
                                      <a:lnTo>
                                        <a:pt x="23" y="25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8" y="3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30" y="27"/>
                                      </a:lnTo>
                                      <a:lnTo>
                                        <a:pt x="33" y="20"/>
                                      </a:lnTo>
                                      <a:lnTo>
                                        <a:pt x="3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D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9400" y="70993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27 w 30"/>
                                    <a:gd name="T3" fmla="*/ 5 h 30"/>
                                    <a:gd name="T4" fmla="*/ 20 w 30"/>
                                    <a:gd name="T5" fmla="*/ 0 h 30"/>
                                    <a:gd name="T6" fmla="*/ 10 w 30"/>
                                    <a:gd name="T7" fmla="*/ 5 h 30"/>
                                    <a:gd name="T8" fmla="*/ 0 w 30"/>
                                    <a:gd name="T9" fmla="*/ 7 h 30"/>
                                    <a:gd name="T10" fmla="*/ 0 w 30"/>
                                    <a:gd name="T11" fmla="*/ 12 h 30"/>
                                    <a:gd name="T12" fmla="*/ 0 w 30"/>
                                    <a:gd name="T13" fmla="*/ 15 h 30"/>
                                    <a:gd name="T14" fmla="*/ 0 w 30"/>
                                    <a:gd name="T15" fmla="*/ 20 h 30"/>
                                    <a:gd name="T16" fmla="*/ 5 w 30"/>
                                    <a:gd name="T17" fmla="*/ 25 h 30"/>
                                    <a:gd name="T18" fmla="*/ 10 w 30"/>
                                    <a:gd name="T19" fmla="*/ 27 h 30"/>
                                    <a:gd name="T20" fmla="*/ 15 w 30"/>
                                    <a:gd name="T21" fmla="*/ 30 h 30"/>
                                    <a:gd name="T22" fmla="*/ 20 w 30"/>
                                    <a:gd name="T23" fmla="*/ 27 h 30"/>
                                    <a:gd name="T24" fmla="*/ 25 w 30"/>
                                    <a:gd name="T25" fmla="*/ 25 h 30"/>
                                    <a:gd name="T26" fmla="*/ 27 w 30"/>
                                    <a:gd name="T27" fmla="*/ 20 h 30"/>
                                    <a:gd name="T28" fmla="*/ 30 w 30"/>
                                    <a:gd name="T29" fmla="*/ 15 h 30"/>
                                    <a:gd name="T30" fmla="*/ 25 w 30"/>
                                    <a:gd name="T31" fmla="*/ 15 h 30"/>
                                    <a:gd name="T32" fmla="*/ 25 w 30"/>
                                    <a:gd name="T33" fmla="*/ 17 h 30"/>
                                    <a:gd name="T34" fmla="*/ 22 w 30"/>
                                    <a:gd name="T35" fmla="*/ 22 h 30"/>
                                    <a:gd name="T36" fmla="*/ 17 w 30"/>
                                    <a:gd name="T37" fmla="*/ 22 h 30"/>
                                    <a:gd name="T38" fmla="*/ 15 w 30"/>
                                    <a:gd name="T39" fmla="*/ 25 h 30"/>
                                    <a:gd name="T40" fmla="*/ 10 w 30"/>
                                    <a:gd name="T41" fmla="*/ 22 h 30"/>
                                    <a:gd name="T42" fmla="*/ 7 w 30"/>
                                    <a:gd name="T43" fmla="*/ 22 h 30"/>
                                    <a:gd name="T44" fmla="*/ 5 w 30"/>
                                    <a:gd name="T45" fmla="*/ 17 h 30"/>
                                    <a:gd name="T46" fmla="*/ 5 w 30"/>
                                    <a:gd name="T47" fmla="*/ 15 h 30"/>
                                    <a:gd name="T48" fmla="*/ 5 w 30"/>
                                    <a:gd name="T49" fmla="*/ 10 h 30"/>
                                    <a:gd name="T50" fmla="*/ 7 w 30"/>
                                    <a:gd name="T51" fmla="*/ 7 h 30"/>
                                    <a:gd name="T52" fmla="*/ 10 w 30"/>
                                    <a:gd name="T53" fmla="*/ 5 h 30"/>
                                    <a:gd name="T54" fmla="*/ 15 w 30"/>
                                    <a:gd name="T55" fmla="*/ 5 h 30"/>
                                    <a:gd name="T56" fmla="*/ 17 w 30"/>
                                    <a:gd name="T57" fmla="*/ 5 h 30"/>
                                    <a:gd name="T58" fmla="*/ 22 w 30"/>
                                    <a:gd name="T59" fmla="*/ 7 h 30"/>
                                    <a:gd name="T60" fmla="*/ 25 w 30"/>
                                    <a:gd name="T61" fmla="*/ 10 h 30"/>
                                    <a:gd name="T62" fmla="*/ 25 w 30"/>
                                    <a:gd name="T63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F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0670" y="71120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3 h 25"/>
                                    <a:gd name="T2" fmla="*/ 25 w 25"/>
                                    <a:gd name="T3" fmla="*/ 8 h 25"/>
                                    <a:gd name="T4" fmla="*/ 23 w 25"/>
                                    <a:gd name="T5" fmla="*/ 5 h 25"/>
                                    <a:gd name="T6" fmla="*/ 20 w 25"/>
                                    <a:gd name="T7" fmla="*/ 3 h 25"/>
                                    <a:gd name="T8" fmla="*/ 15 w 25"/>
                                    <a:gd name="T9" fmla="*/ 0 h 25"/>
                                    <a:gd name="T10" fmla="*/ 8 w 25"/>
                                    <a:gd name="T11" fmla="*/ 3 h 25"/>
                                    <a:gd name="T12" fmla="*/ 3 w 25"/>
                                    <a:gd name="T13" fmla="*/ 5 h 25"/>
                                    <a:gd name="T14" fmla="*/ 0 w 25"/>
                                    <a:gd name="T15" fmla="*/ 8 h 25"/>
                                    <a:gd name="T16" fmla="*/ 0 w 25"/>
                                    <a:gd name="T17" fmla="*/ 13 h 25"/>
                                    <a:gd name="T18" fmla="*/ 0 w 25"/>
                                    <a:gd name="T19" fmla="*/ 18 h 25"/>
                                    <a:gd name="T20" fmla="*/ 3 w 25"/>
                                    <a:gd name="T21" fmla="*/ 20 h 25"/>
                                    <a:gd name="T22" fmla="*/ 8 w 25"/>
                                    <a:gd name="T23" fmla="*/ 23 h 25"/>
                                    <a:gd name="T24" fmla="*/ 13 w 25"/>
                                    <a:gd name="T25" fmla="*/ 25 h 25"/>
                                    <a:gd name="T26" fmla="*/ 18 w 25"/>
                                    <a:gd name="T27" fmla="*/ 23 h 25"/>
                                    <a:gd name="T28" fmla="*/ 20 w 25"/>
                                    <a:gd name="T29" fmla="*/ 20 h 25"/>
                                    <a:gd name="T30" fmla="*/ 23 w 25"/>
                                    <a:gd name="T31" fmla="*/ 18 h 25"/>
                                    <a:gd name="T32" fmla="*/ 25 w 25"/>
                                    <a:gd name="T33" fmla="*/ 13 h 25"/>
                                    <a:gd name="T34" fmla="*/ 20 w 25"/>
                                    <a:gd name="T35" fmla="*/ 13 h 25"/>
                                    <a:gd name="T36" fmla="*/ 18 w 25"/>
                                    <a:gd name="T37" fmla="*/ 18 h 25"/>
                                    <a:gd name="T38" fmla="*/ 13 w 25"/>
                                    <a:gd name="T39" fmla="*/ 20 h 25"/>
                                    <a:gd name="T40" fmla="*/ 8 w 25"/>
                                    <a:gd name="T41" fmla="*/ 18 h 25"/>
                                    <a:gd name="T42" fmla="*/ 5 w 25"/>
                                    <a:gd name="T43" fmla="*/ 13 h 25"/>
                                    <a:gd name="T44" fmla="*/ 8 w 25"/>
                                    <a:gd name="T45" fmla="*/ 8 h 25"/>
                                    <a:gd name="T46" fmla="*/ 13 w 25"/>
                                    <a:gd name="T47" fmla="*/ 5 h 25"/>
                                    <a:gd name="T48" fmla="*/ 18 w 25"/>
                                    <a:gd name="T49" fmla="*/ 8 h 25"/>
                                    <a:gd name="T50" fmla="*/ 20 w 25"/>
                                    <a:gd name="T51" fmla="*/ 13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3"/>
                                      </a:moveTo>
                                      <a:lnTo>
                                        <a:pt x="25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3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8" y="23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8"/>
                                      </a:lnTo>
                                      <a:lnTo>
                                        <a:pt x="25" y="13"/>
                                      </a:lnTo>
                                      <a:close/>
                                      <a:moveTo>
                                        <a:pt x="20" y="13"/>
                                      </a:moveTo>
                                      <a:lnTo>
                                        <a:pt x="18" y="18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0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2575" y="713105"/>
                                  <a:ext cx="12700" cy="12700"/>
                                </a:xfrm>
                                <a:custGeom>
                                  <a:avLst/>
                                  <a:gdLst>
                                    <a:gd name="T0" fmla="*/ 20 w 20"/>
                                    <a:gd name="T1" fmla="*/ 10 h 20"/>
                                    <a:gd name="T2" fmla="*/ 20 w 20"/>
                                    <a:gd name="T3" fmla="*/ 5 h 20"/>
                                    <a:gd name="T4" fmla="*/ 17 w 20"/>
                                    <a:gd name="T5" fmla="*/ 2 h 20"/>
                                    <a:gd name="T6" fmla="*/ 12 w 20"/>
                                    <a:gd name="T7" fmla="*/ 0 h 20"/>
                                    <a:gd name="T8" fmla="*/ 10 w 20"/>
                                    <a:gd name="T9" fmla="*/ 0 h 20"/>
                                    <a:gd name="T10" fmla="*/ 5 w 20"/>
                                    <a:gd name="T11" fmla="*/ 0 h 20"/>
                                    <a:gd name="T12" fmla="*/ 2 w 20"/>
                                    <a:gd name="T13" fmla="*/ 2 h 20"/>
                                    <a:gd name="T14" fmla="*/ 0 w 20"/>
                                    <a:gd name="T15" fmla="*/ 5 h 20"/>
                                    <a:gd name="T16" fmla="*/ 0 w 20"/>
                                    <a:gd name="T17" fmla="*/ 10 h 20"/>
                                    <a:gd name="T18" fmla="*/ 0 w 20"/>
                                    <a:gd name="T19" fmla="*/ 12 h 20"/>
                                    <a:gd name="T20" fmla="*/ 2 w 20"/>
                                    <a:gd name="T21" fmla="*/ 17 h 20"/>
                                    <a:gd name="T22" fmla="*/ 5 w 20"/>
                                    <a:gd name="T23" fmla="*/ 17 h 20"/>
                                    <a:gd name="T24" fmla="*/ 10 w 20"/>
                                    <a:gd name="T25" fmla="*/ 20 h 20"/>
                                    <a:gd name="T26" fmla="*/ 12 w 20"/>
                                    <a:gd name="T27" fmla="*/ 17 h 20"/>
                                    <a:gd name="T28" fmla="*/ 17 w 20"/>
                                    <a:gd name="T29" fmla="*/ 17 h 20"/>
                                    <a:gd name="T30" fmla="*/ 20 w 20"/>
                                    <a:gd name="T31" fmla="*/ 12 h 20"/>
                                    <a:gd name="T32" fmla="*/ 20 w 20"/>
                                    <a:gd name="T33" fmla="*/ 10 h 20"/>
                                    <a:gd name="T34" fmla="*/ 15 w 20"/>
                                    <a:gd name="T35" fmla="*/ 10 h 20"/>
                                    <a:gd name="T36" fmla="*/ 12 w 20"/>
                                    <a:gd name="T37" fmla="*/ 12 h 20"/>
                                    <a:gd name="T38" fmla="*/ 10 w 20"/>
                                    <a:gd name="T39" fmla="*/ 15 h 20"/>
                                    <a:gd name="T40" fmla="*/ 5 w 20"/>
                                    <a:gd name="T41" fmla="*/ 12 h 20"/>
                                    <a:gd name="T42" fmla="*/ 5 w 20"/>
                                    <a:gd name="T43" fmla="*/ 10 h 20"/>
                                    <a:gd name="T44" fmla="*/ 5 w 20"/>
                                    <a:gd name="T45" fmla="*/ 5 h 20"/>
                                    <a:gd name="T46" fmla="*/ 10 w 20"/>
                                    <a:gd name="T47" fmla="*/ 5 h 20"/>
                                    <a:gd name="T48" fmla="*/ 12 w 20"/>
                                    <a:gd name="T49" fmla="*/ 5 h 20"/>
                                    <a:gd name="T50" fmla="*/ 15 w 20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0" h="20" fill="norm" stroke="1" extrusionOk="0">
                                      <a:moveTo>
                                        <a:pt x="20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4" name=""/>
                              <wps:cNvSpPr/>
                              <wps:spPr bwMode="auto">
                                <a:xfrm>
                                  <a:off x="283845" y="71437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8 h 15"/>
                                    <a:gd name="T2" fmla="*/ 13 w 15"/>
                                    <a:gd name="T3" fmla="*/ 3 h 15"/>
                                    <a:gd name="T4" fmla="*/ 8 w 15"/>
                                    <a:gd name="T5" fmla="*/ 0 h 15"/>
                                    <a:gd name="T6" fmla="*/ 3 w 15"/>
                                    <a:gd name="T7" fmla="*/ 3 h 15"/>
                                    <a:gd name="T8" fmla="*/ 0 w 15"/>
                                    <a:gd name="T9" fmla="*/ 8 h 15"/>
                                    <a:gd name="T10" fmla="*/ 3 w 15"/>
                                    <a:gd name="T11" fmla="*/ 13 h 15"/>
                                    <a:gd name="T12" fmla="*/ 8 w 15"/>
                                    <a:gd name="T13" fmla="*/ 15 h 15"/>
                                    <a:gd name="T14" fmla="*/ 13 w 15"/>
                                    <a:gd name="T15" fmla="*/ 13 h 15"/>
                                    <a:gd name="T16" fmla="*/ 15 w 15"/>
                                    <a:gd name="T17" fmla="*/ 8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8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5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5" name=""/>
                              <wps:cNvSpPr/>
                              <wps:spPr bwMode="auto">
                                <a:xfrm>
                                  <a:off x="285750" y="716280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7 w 10"/>
                                    <a:gd name="T3" fmla="*/ 0 h 10"/>
                                    <a:gd name="T4" fmla="*/ 5 w 10"/>
                                    <a:gd name="T5" fmla="*/ 0 h 10"/>
                                    <a:gd name="T6" fmla="*/ 0 w 10"/>
                                    <a:gd name="T7" fmla="*/ 0 h 10"/>
                                    <a:gd name="T8" fmla="*/ 0 w 10"/>
                                    <a:gd name="T9" fmla="*/ 5 h 10"/>
                                    <a:gd name="T10" fmla="*/ 0 w 10"/>
                                    <a:gd name="T11" fmla="*/ 7 h 10"/>
                                    <a:gd name="T12" fmla="*/ 5 w 10"/>
                                    <a:gd name="T13" fmla="*/ 10 h 10"/>
                                    <a:gd name="T14" fmla="*/ 7 w 10"/>
                                    <a:gd name="T15" fmla="*/ 7 h 10"/>
                                    <a:gd name="T16" fmla="*/ 10 w 10"/>
                                    <a:gd name="T17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6" name=""/>
                              <wps:cNvSpPr/>
                              <wps:spPr bwMode="auto">
                                <a:xfrm>
                                  <a:off x="287020" y="717550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3 h 5"/>
                                    <a:gd name="T2" fmla="*/ 5 w 5"/>
                                    <a:gd name="T3" fmla="*/ 0 h 5"/>
                                    <a:gd name="T4" fmla="*/ 3 w 5"/>
                                    <a:gd name="T5" fmla="*/ 0 h 5"/>
                                    <a:gd name="T6" fmla="*/ 0 w 5"/>
                                    <a:gd name="T7" fmla="*/ 0 h 5"/>
                                    <a:gd name="T8" fmla="*/ 0 w 5"/>
                                    <a:gd name="T9" fmla="*/ 3 h 5"/>
                                    <a:gd name="T10" fmla="*/ 0 w 5"/>
                                    <a:gd name="T11" fmla="*/ 3 h 5"/>
                                    <a:gd name="T12" fmla="*/ 3 w 5"/>
                                    <a:gd name="T13" fmla="*/ 5 h 5"/>
                                    <a:gd name="T14" fmla="*/ 5 w 5"/>
                                    <a:gd name="T15" fmla="*/ 3 h 5"/>
                                    <a:gd name="T16" fmla="*/ 5 w 5"/>
                                    <a:gd name="T17" fmla="*/ 3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3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E9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7" name=""/>
                              <wps:cNvSpPr/>
                              <wps:spPr bwMode="auto">
                                <a:xfrm>
                                  <a:off x="215899" y="695325"/>
                                  <a:ext cx="144145" cy="4635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0 h 73"/>
                                    <a:gd name="T2" fmla="*/ 187 w 227"/>
                                    <a:gd name="T3" fmla="*/ 5 h 73"/>
                                    <a:gd name="T4" fmla="*/ 155 w 227"/>
                                    <a:gd name="T5" fmla="*/ 13 h 73"/>
                                    <a:gd name="T6" fmla="*/ 130 w 227"/>
                                    <a:gd name="T7" fmla="*/ 20 h 73"/>
                                    <a:gd name="T8" fmla="*/ 110 w 227"/>
                                    <a:gd name="T9" fmla="*/ 28 h 73"/>
                                    <a:gd name="T10" fmla="*/ 90 w 227"/>
                                    <a:gd name="T11" fmla="*/ 35 h 73"/>
                                    <a:gd name="T12" fmla="*/ 65 w 227"/>
                                    <a:gd name="T13" fmla="*/ 40 h 73"/>
                                    <a:gd name="T14" fmla="*/ 38 w 227"/>
                                    <a:gd name="T15" fmla="*/ 40 h 73"/>
                                    <a:gd name="T16" fmla="*/ 0 w 227"/>
                                    <a:gd name="T17" fmla="*/ 33 h 73"/>
                                    <a:gd name="T18" fmla="*/ 23 w 227"/>
                                    <a:gd name="T19" fmla="*/ 45 h 73"/>
                                    <a:gd name="T20" fmla="*/ 43 w 227"/>
                                    <a:gd name="T21" fmla="*/ 55 h 73"/>
                                    <a:gd name="T22" fmla="*/ 60 w 227"/>
                                    <a:gd name="T23" fmla="*/ 65 h 73"/>
                                    <a:gd name="T24" fmla="*/ 77 w 227"/>
                                    <a:gd name="T25" fmla="*/ 70 h 73"/>
                                    <a:gd name="T26" fmla="*/ 97 w 227"/>
                                    <a:gd name="T27" fmla="*/ 73 h 73"/>
                                    <a:gd name="T28" fmla="*/ 122 w 227"/>
                                    <a:gd name="T29" fmla="*/ 73 h 73"/>
                                    <a:gd name="T30" fmla="*/ 152 w 227"/>
                                    <a:gd name="T31" fmla="*/ 70 h 73"/>
                                    <a:gd name="T32" fmla="*/ 189 w 227"/>
                                    <a:gd name="T33" fmla="*/ 68 h 73"/>
                                    <a:gd name="T34" fmla="*/ 199 w 227"/>
                                    <a:gd name="T35" fmla="*/ 60 h 73"/>
                                    <a:gd name="T36" fmla="*/ 207 w 227"/>
                                    <a:gd name="T37" fmla="*/ 53 h 73"/>
                                    <a:gd name="T38" fmla="*/ 209 w 227"/>
                                    <a:gd name="T39" fmla="*/ 45 h 73"/>
                                    <a:gd name="T40" fmla="*/ 212 w 227"/>
                                    <a:gd name="T41" fmla="*/ 35 h 73"/>
                                    <a:gd name="T42" fmla="*/ 214 w 227"/>
                                    <a:gd name="T43" fmla="*/ 25 h 73"/>
                                    <a:gd name="T44" fmla="*/ 217 w 227"/>
                                    <a:gd name="T45" fmla="*/ 15 h 73"/>
                                    <a:gd name="T46" fmla="*/ 222 w 227"/>
                                    <a:gd name="T47" fmla="*/ 8 h 73"/>
                                    <a:gd name="T48" fmla="*/ 227 w 227"/>
                                    <a:gd name="T49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27" h="73" fill="norm" stroke="1" extrusionOk="0">
                                      <a:moveTo>
                                        <a:pt x="227" y="0"/>
                                      </a:moveTo>
                                      <a:lnTo>
                                        <a:pt x="187" y="5"/>
                                      </a:lnTo>
                                      <a:lnTo>
                                        <a:pt x="155" y="13"/>
                                      </a:lnTo>
                                      <a:lnTo>
                                        <a:pt x="130" y="20"/>
                                      </a:lnTo>
                                      <a:lnTo>
                                        <a:pt x="110" y="28"/>
                                      </a:lnTo>
                                      <a:lnTo>
                                        <a:pt x="90" y="3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38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77" y="70"/>
                                      </a:lnTo>
                                      <a:lnTo>
                                        <a:pt x="97" y="73"/>
                                      </a:lnTo>
                                      <a:lnTo>
                                        <a:pt x="122" y="73"/>
                                      </a:lnTo>
                                      <a:lnTo>
                                        <a:pt x="152" y="70"/>
                                      </a:lnTo>
                                      <a:lnTo>
                                        <a:pt x="189" y="68"/>
                                      </a:lnTo>
                                      <a:lnTo>
                                        <a:pt x="199" y="60"/>
                                      </a:lnTo>
                                      <a:lnTo>
                                        <a:pt x="207" y="53"/>
                                      </a:lnTo>
                                      <a:lnTo>
                                        <a:pt x="209" y="45"/>
                                      </a:lnTo>
                                      <a:lnTo>
                                        <a:pt x="212" y="35"/>
                                      </a:lnTo>
                                      <a:lnTo>
                                        <a:pt x="214" y="25"/>
                                      </a:lnTo>
                                      <a:lnTo>
                                        <a:pt x="217" y="15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8" name="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9" name="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0" name="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1" name="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2" name="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3" name="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4" name="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1F7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5" name="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6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7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  <a:gd name="T82" fmla="*/ 266 w 273"/>
                                    <a:gd name="T83" fmla="*/ 22 h 82"/>
                                    <a:gd name="T84" fmla="*/ 266 w 273"/>
                                    <a:gd name="T85" fmla="*/ 7 h 82"/>
                                    <a:gd name="T86" fmla="*/ 266 w 273"/>
                                    <a:gd name="T87" fmla="*/ 2 h 82"/>
                                    <a:gd name="T88" fmla="*/ 271 w 273"/>
                                    <a:gd name="T89" fmla="*/ 7 h 82"/>
                                    <a:gd name="T90" fmla="*/ 268 w 273"/>
                                    <a:gd name="T91" fmla="*/ 15 h 82"/>
                                    <a:gd name="T92" fmla="*/ 266 w 273"/>
                                    <a:gd name="T93" fmla="*/ 22 h 82"/>
                                    <a:gd name="T94" fmla="*/ 176 w 273"/>
                                    <a:gd name="T95" fmla="*/ 5 h 82"/>
                                    <a:gd name="T96" fmla="*/ 184 w 273"/>
                                    <a:gd name="T97" fmla="*/ 7 h 82"/>
                                    <a:gd name="T98" fmla="*/ 176 w 273"/>
                                    <a:gd name="T99" fmla="*/ 5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  <a:close/>
                                      <a:moveTo>
                                        <a:pt x="266" y="22"/>
                                      </a:moveTo>
                                      <a:lnTo>
                                        <a:pt x="268" y="15"/>
                                      </a:lnTo>
                                      <a:lnTo>
                                        <a:pt x="266" y="7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66" y="2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1" y="12"/>
                                      </a:lnTo>
                                      <a:lnTo>
                                        <a:pt x="268" y="1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66" y="22"/>
                                      </a:lnTo>
                                      <a:close/>
                                      <a:moveTo>
                                        <a:pt x="171" y="5"/>
                                      </a:moveTo>
                                      <a:lnTo>
                                        <a:pt x="176" y="5"/>
                                      </a:lnTo>
                                      <a:lnTo>
                                        <a:pt x="181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76" y="5"/>
                                      </a:lnTo>
                                      <a:lnTo>
                                        <a:pt x="17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9" name=""/>
                              <wps:cNvSpPr/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0" name=""/>
                              <wps:cNvSpPr/>
                              <wps:spPr bwMode="auto">
                                <a:xfrm>
                                  <a:off x="531495" y="173990"/>
                                  <a:ext cx="5080" cy="12700"/>
                                </a:xfrm>
                                <a:custGeom>
                                  <a:avLst/>
                                  <a:gdLst>
                                    <a:gd name="T0" fmla="*/ 3 w 8"/>
                                    <a:gd name="T1" fmla="*/ 20 h 20"/>
                                    <a:gd name="T2" fmla="*/ 5 w 8"/>
                                    <a:gd name="T3" fmla="*/ 13 h 20"/>
                                    <a:gd name="T4" fmla="*/ 3 w 8"/>
                                    <a:gd name="T5" fmla="*/ 5 h 20"/>
                                    <a:gd name="T6" fmla="*/ 0 w 8"/>
                                    <a:gd name="T7" fmla="*/ 3 h 20"/>
                                    <a:gd name="T8" fmla="*/ 3 w 8"/>
                                    <a:gd name="T9" fmla="*/ 0 h 20"/>
                                    <a:gd name="T10" fmla="*/ 3 w 8"/>
                                    <a:gd name="T11" fmla="*/ 0 h 20"/>
                                    <a:gd name="T12" fmla="*/ 5 w 8"/>
                                    <a:gd name="T13" fmla="*/ 3 h 20"/>
                                    <a:gd name="T14" fmla="*/ 8 w 8"/>
                                    <a:gd name="T15" fmla="*/ 5 h 20"/>
                                    <a:gd name="T16" fmla="*/ 8 w 8"/>
                                    <a:gd name="T17" fmla="*/ 10 h 20"/>
                                    <a:gd name="T18" fmla="*/ 5 w 8"/>
                                    <a:gd name="T19" fmla="*/ 13 h 20"/>
                                    <a:gd name="T20" fmla="*/ 3 w 8"/>
                                    <a:gd name="T21" fmla="*/ 18 h 20"/>
                                    <a:gd name="T22" fmla="*/ 3 w 8"/>
                                    <a:gd name="T23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" h="20" fill="norm" stroke="1" extrusionOk="0">
                                      <a:moveTo>
                                        <a:pt x="3" y="2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3" y="2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1" name=""/>
                              <wps:cNvSpPr/>
                              <wps:spPr bwMode="auto">
                                <a:xfrm>
                                  <a:off x="473075" y="175895"/>
                                  <a:ext cx="8255" cy="1270"/>
                                </a:xfrm>
                                <a:custGeom>
                                  <a:avLst/>
                                  <a:gdLst>
                                    <a:gd name="T0" fmla="*/ 0 w 13"/>
                                    <a:gd name="T1" fmla="*/ 0 h 2"/>
                                    <a:gd name="T2" fmla="*/ 5 w 13"/>
                                    <a:gd name="T3" fmla="*/ 0 h 2"/>
                                    <a:gd name="T4" fmla="*/ 10 w 13"/>
                                    <a:gd name="T5" fmla="*/ 2 h 2"/>
                                    <a:gd name="T6" fmla="*/ 13 w 13"/>
                                    <a:gd name="T7" fmla="*/ 2 h 2"/>
                                    <a:gd name="T8" fmla="*/ 13 w 13"/>
                                    <a:gd name="T9" fmla="*/ 2 h 2"/>
                                    <a:gd name="T10" fmla="*/ 13 w 13"/>
                                    <a:gd name="T11" fmla="*/ 2 h 2"/>
                                    <a:gd name="T12" fmla="*/ 5 w 13"/>
                                    <a:gd name="T13" fmla="*/ 0 h 2"/>
                                    <a:gd name="T14" fmla="*/ 0 w 13"/>
                                    <a:gd name="T15" fmla="*/ 0 h 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3" h="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2" name=""/>
                              <wps:cNvSpPr/>
                              <wps:spPr bwMode="auto">
                                <a:xfrm>
                                  <a:off x="467360" y="324485"/>
                                  <a:ext cx="104140" cy="444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60 h 70"/>
                                    <a:gd name="T2" fmla="*/ 27 w 164"/>
                                    <a:gd name="T3" fmla="*/ 55 h 70"/>
                                    <a:gd name="T4" fmla="*/ 47 w 164"/>
                                    <a:gd name="T5" fmla="*/ 48 h 70"/>
                                    <a:gd name="T6" fmla="*/ 64 w 164"/>
                                    <a:gd name="T7" fmla="*/ 38 h 70"/>
                                    <a:gd name="T8" fmla="*/ 82 w 164"/>
                                    <a:gd name="T9" fmla="*/ 28 h 70"/>
                                    <a:gd name="T10" fmla="*/ 96 w 164"/>
                                    <a:gd name="T11" fmla="*/ 18 h 70"/>
                                    <a:gd name="T12" fmla="*/ 114 w 164"/>
                                    <a:gd name="T13" fmla="*/ 8 h 70"/>
                                    <a:gd name="T14" fmla="*/ 136 w 164"/>
                                    <a:gd name="T15" fmla="*/ 3 h 70"/>
                                    <a:gd name="T16" fmla="*/ 164 w 164"/>
                                    <a:gd name="T17" fmla="*/ 0 h 70"/>
                                    <a:gd name="T18" fmla="*/ 164 w 164"/>
                                    <a:gd name="T19" fmla="*/ 13 h 70"/>
                                    <a:gd name="T20" fmla="*/ 164 w 164"/>
                                    <a:gd name="T21" fmla="*/ 28 h 70"/>
                                    <a:gd name="T22" fmla="*/ 144 w 164"/>
                                    <a:gd name="T23" fmla="*/ 25 h 70"/>
                                    <a:gd name="T24" fmla="*/ 124 w 164"/>
                                    <a:gd name="T25" fmla="*/ 25 h 70"/>
                                    <a:gd name="T26" fmla="*/ 104 w 164"/>
                                    <a:gd name="T27" fmla="*/ 30 h 70"/>
                                    <a:gd name="T28" fmla="*/ 84 w 164"/>
                                    <a:gd name="T29" fmla="*/ 38 h 70"/>
                                    <a:gd name="T30" fmla="*/ 44 w 164"/>
                                    <a:gd name="T31" fmla="*/ 55 h 70"/>
                                    <a:gd name="T32" fmla="*/ 0 w 164"/>
                                    <a:gd name="T33" fmla="*/ 70 h 70"/>
                                    <a:gd name="T34" fmla="*/ 0 w 164"/>
                                    <a:gd name="T35" fmla="*/ 65 h 70"/>
                                    <a:gd name="T36" fmla="*/ 0 w 164"/>
                                    <a:gd name="T37" fmla="*/ 6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64" h="70" fill="norm" stroke="1" extrusionOk="0">
                                      <a:moveTo>
                                        <a:pt x="0" y="60"/>
                                      </a:moveTo>
                                      <a:lnTo>
                                        <a:pt x="27" y="55"/>
                                      </a:lnTo>
                                      <a:lnTo>
                                        <a:pt x="47" y="48"/>
                                      </a:lnTo>
                                      <a:lnTo>
                                        <a:pt x="64" y="38"/>
                                      </a:lnTo>
                                      <a:lnTo>
                                        <a:pt x="82" y="28"/>
                                      </a:lnTo>
                                      <a:lnTo>
                                        <a:pt x="96" y="18"/>
                                      </a:lnTo>
                                      <a:lnTo>
                                        <a:pt x="114" y="8"/>
                                      </a:lnTo>
                                      <a:lnTo>
                                        <a:pt x="136" y="3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8"/>
                                      </a:lnTo>
                                      <a:lnTo>
                                        <a:pt x="144" y="25"/>
                                      </a:lnTo>
                                      <a:lnTo>
                                        <a:pt x="124" y="25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84" y="38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3" name=""/>
                              <wps:cNvSpPr/>
                              <wps:spPr bwMode="auto">
                                <a:xfrm>
                                  <a:off x="465454" y="302895"/>
                                  <a:ext cx="104140" cy="5842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82 h 92"/>
                                    <a:gd name="T2" fmla="*/ 15 w 164"/>
                                    <a:gd name="T3" fmla="*/ 79 h 92"/>
                                    <a:gd name="T4" fmla="*/ 27 w 164"/>
                                    <a:gd name="T5" fmla="*/ 74 h 92"/>
                                    <a:gd name="T6" fmla="*/ 40 w 164"/>
                                    <a:gd name="T7" fmla="*/ 72 h 92"/>
                                    <a:gd name="T8" fmla="*/ 50 w 164"/>
                                    <a:gd name="T9" fmla="*/ 64 h 92"/>
                                    <a:gd name="T10" fmla="*/ 67 w 164"/>
                                    <a:gd name="T11" fmla="*/ 52 h 92"/>
                                    <a:gd name="T12" fmla="*/ 82 w 164"/>
                                    <a:gd name="T13" fmla="*/ 37 h 92"/>
                                    <a:gd name="T14" fmla="*/ 99 w 164"/>
                                    <a:gd name="T15" fmla="*/ 22 h 92"/>
                                    <a:gd name="T16" fmla="*/ 117 w 164"/>
                                    <a:gd name="T17" fmla="*/ 12 h 92"/>
                                    <a:gd name="T18" fmla="*/ 127 w 164"/>
                                    <a:gd name="T19" fmla="*/ 7 h 92"/>
                                    <a:gd name="T20" fmla="*/ 137 w 164"/>
                                    <a:gd name="T21" fmla="*/ 2 h 92"/>
                                    <a:gd name="T22" fmla="*/ 149 w 164"/>
                                    <a:gd name="T23" fmla="*/ 0 h 92"/>
                                    <a:gd name="T24" fmla="*/ 164 w 164"/>
                                    <a:gd name="T25" fmla="*/ 0 h 92"/>
                                    <a:gd name="T26" fmla="*/ 164 w 164"/>
                                    <a:gd name="T27" fmla="*/ 12 h 92"/>
                                    <a:gd name="T28" fmla="*/ 164 w 164"/>
                                    <a:gd name="T29" fmla="*/ 25 h 92"/>
                                    <a:gd name="T30" fmla="*/ 142 w 164"/>
                                    <a:gd name="T31" fmla="*/ 27 h 92"/>
                                    <a:gd name="T32" fmla="*/ 122 w 164"/>
                                    <a:gd name="T33" fmla="*/ 32 h 92"/>
                                    <a:gd name="T34" fmla="*/ 104 w 164"/>
                                    <a:gd name="T35" fmla="*/ 42 h 92"/>
                                    <a:gd name="T36" fmla="*/ 85 w 164"/>
                                    <a:gd name="T37" fmla="*/ 52 h 92"/>
                                    <a:gd name="T38" fmla="*/ 65 w 164"/>
                                    <a:gd name="T39" fmla="*/ 62 h 92"/>
                                    <a:gd name="T40" fmla="*/ 45 w 164"/>
                                    <a:gd name="T41" fmla="*/ 74 h 92"/>
                                    <a:gd name="T42" fmla="*/ 22 w 164"/>
                                    <a:gd name="T43" fmla="*/ 84 h 92"/>
                                    <a:gd name="T44" fmla="*/ 0 w 164"/>
                                    <a:gd name="T45" fmla="*/ 92 h 92"/>
                                    <a:gd name="T46" fmla="*/ 0 w 164"/>
                                    <a:gd name="T47" fmla="*/ 87 h 92"/>
                                    <a:gd name="T48" fmla="*/ 0 w 164"/>
                                    <a:gd name="T49" fmla="*/ 8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64" h="92" fill="norm" stroke="1" extrusionOk="0">
                                      <a:moveTo>
                                        <a:pt x="0" y="82"/>
                                      </a:moveTo>
                                      <a:lnTo>
                                        <a:pt x="15" y="79"/>
                                      </a:lnTo>
                                      <a:lnTo>
                                        <a:pt x="27" y="74"/>
                                      </a:lnTo>
                                      <a:lnTo>
                                        <a:pt x="40" y="72"/>
                                      </a:lnTo>
                                      <a:lnTo>
                                        <a:pt x="50" y="64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82" y="37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117" y="12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37" y="2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22" y="32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85" y="52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4" name=""/>
                              <wps:cNvSpPr/>
                              <wps:spPr bwMode="auto">
                                <a:xfrm>
                                  <a:off x="465454" y="278765"/>
                                  <a:ext cx="104140" cy="698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00 h 110"/>
                                    <a:gd name="T2" fmla="*/ 15 w 164"/>
                                    <a:gd name="T3" fmla="*/ 97 h 110"/>
                                    <a:gd name="T4" fmla="*/ 27 w 164"/>
                                    <a:gd name="T5" fmla="*/ 92 h 110"/>
                                    <a:gd name="T6" fmla="*/ 40 w 164"/>
                                    <a:gd name="T7" fmla="*/ 87 h 110"/>
                                    <a:gd name="T8" fmla="*/ 50 w 164"/>
                                    <a:gd name="T9" fmla="*/ 82 h 110"/>
                                    <a:gd name="T10" fmla="*/ 67 w 164"/>
                                    <a:gd name="T11" fmla="*/ 65 h 110"/>
                                    <a:gd name="T12" fmla="*/ 82 w 164"/>
                                    <a:gd name="T13" fmla="*/ 48 h 110"/>
                                    <a:gd name="T14" fmla="*/ 99 w 164"/>
                                    <a:gd name="T15" fmla="*/ 30 h 110"/>
                                    <a:gd name="T16" fmla="*/ 117 w 164"/>
                                    <a:gd name="T17" fmla="*/ 15 h 110"/>
                                    <a:gd name="T18" fmla="*/ 127 w 164"/>
                                    <a:gd name="T19" fmla="*/ 8 h 110"/>
                                    <a:gd name="T20" fmla="*/ 137 w 164"/>
                                    <a:gd name="T21" fmla="*/ 3 h 110"/>
                                    <a:gd name="T22" fmla="*/ 149 w 164"/>
                                    <a:gd name="T23" fmla="*/ 0 h 110"/>
                                    <a:gd name="T24" fmla="*/ 164 w 164"/>
                                    <a:gd name="T25" fmla="*/ 0 h 110"/>
                                    <a:gd name="T26" fmla="*/ 164 w 164"/>
                                    <a:gd name="T27" fmla="*/ 13 h 110"/>
                                    <a:gd name="T28" fmla="*/ 164 w 164"/>
                                    <a:gd name="T29" fmla="*/ 25 h 110"/>
                                    <a:gd name="T30" fmla="*/ 154 w 164"/>
                                    <a:gd name="T31" fmla="*/ 28 h 110"/>
                                    <a:gd name="T32" fmla="*/ 142 w 164"/>
                                    <a:gd name="T33" fmla="*/ 28 h 110"/>
                                    <a:gd name="T34" fmla="*/ 132 w 164"/>
                                    <a:gd name="T35" fmla="*/ 33 h 110"/>
                                    <a:gd name="T36" fmla="*/ 122 w 164"/>
                                    <a:gd name="T37" fmla="*/ 38 h 110"/>
                                    <a:gd name="T38" fmla="*/ 104 w 164"/>
                                    <a:gd name="T39" fmla="*/ 48 h 110"/>
                                    <a:gd name="T40" fmla="*/ 85 w 164"/>
                                    <a:gd name="T41" fmla="*/ 63 h 110"/>
                                    <a:gd name="T42" fmla="*/ 65 w 164"/>
                                    <a:gd name="T43" fmla="*/ 75 h 110"/>
                                    <a:gd name="T44" fmla="*/ 45 w 164"/>
                                    <a:gd name="T45" fmla="*/ 90 h 110"/>
                                    <a:gd name="T46" fmla="*/ 22 w 164"/>
                                    <a:gd name="T47" fmla="*/ 102 h 110"/>
                                    <a:gd name="T48" fmla="*/ 0 w 164"/>
                                    <a:gd name="T49" fmla="*/ 110 h 110"/>
                                    <a:gd name="T50" fmla="*/ 0 w 164"/>
                                    <a:gd name="T51" fmla="*/ 105 h 110"/>
                                    <a:gd name="T52" fmla="*/ 0 w 164"/>
                                    <a:gd name="T53" fmla="*/ 10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164" h="110" fill="norm" stroke="1" extrusionOk="0">
                                      <a:moveTo>
                                        <a:pt x="0" y="100"/>
                                      </a:moveTo>
                                      <a:lnTo>
                                        <a:pt x="15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50" y="82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117" y="15"/>
                                      </a:lnTo>
                                      <a:lnTo>
                                        <a:pt x="127" y="8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8"/>
                                      </a:lnTo>
                                      <a:lnTo>
                                        <a:pt x="142" y="28"/>
                                      </a:lnTo>
                                      <a:lnTo>
                                        <a:pt x="132" y="33"/>
                                      </a:lnTo>
                                      <a:lnTo>
                                        <a:pt x="122" y="38"/>
                                      </a:lnTo>
                                      <a:lnTo>
                                        <a:pt x="104" y="48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65" y="75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5" name=""/>
                              <wps:cNvSpPr/>
                              <wps:spPr bwMode="auto">
                                <a:xfrm>
                                  <a:off x="465454" y="255270"/>
                                  <a:ext cx="104140" cy="80644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17 h 127"/>
                                    <a:gd name="T2" fmla="*/ 15 w 164"/>
                                    <a:gd name="T3" fmla="*/ 114 h 127"/>
                                    <a:gd name="T4" fmla="*/ 27 w 164"/>
                                    <a:gd name="T5" fmla="*/ 109 h 127"/>
                                    <a:gd name="T6" fmla="*/ 40 w 164"/>
                                    <a:gd name="T7" fmla="*/ 104 h 127"/>
                                    <a:gd name="T8" fmla="*/ 50 w 164"/>
                                    <a:gd name="T9" fmla="*/ 97 h 127"/>
                                    <a:gd name="T10" fmla="*/ 67 w 164"/>
                                    <a:gd name="T11" fmla="*/ 77 h 127"/>
                                    <a:gd name="T12" fmla="*/ 82 w 164"/>
                                    <a:gd name="T13" fmla="*/ 55 h 127"/>
                                    <a:gd name="T14" fmla="*/ 99 w 164"/>
                                    <a:gd name="T15" fmla="*/ 35 h 127"/>
                                    <a:gd name="T16" fmla="*/ 117 w 164"/>
                                    <a:gd name="T17" fmla="*/ 17 h 127"/>
                                    <a:gd name="T18" fmla="*/ 127 w 164"/>
                                    <a:gd name="T19" fmla="*/ 10 h 127"/>
                                    <a:gd name="T20" fmla="*/ 137 w 164"/>
                                    <a:gd name="T21" fmla="*/ 5 h 127"/>
                                    <a:gd name="T22" fmla="*/ 149 w 164"/>
                                    <a:gd name="T23" fmla="*/ 0 h 127"/>
                                    <a:gd name="T24" fmla="*/ 164 w 164"/>
                                    <a:gd name="T25" fmla="*/ 0 h 127"/>
                                    <a:gd name="T26" fmla="*/ 164 w 164"/>
                                    <a:gd name="T27" fmla="*/ 12 h 127"/>
                                    <a:gd name="T28" fmla="*/ 164 w 164"/>
                                    <a:gd name="T29" fmla="*/ 25 h 127"/>
                                    <a:gd name="T30" fmla="*/ 154 w 164"/>
                                    <a:gd name="T31" fmla="*/ 27 h 127"/>
                                    <a:gd name="T32" fmla="*/ 142 w 164"/>
                                    <a:gd name="T33" fmla="*/ 30 h 127"/>
                                    <a:gd name="T34" fmla="*/ 132 w 164"/>
                                    <a:gd name="T35" fmla="*/ 32 h 127"/>
                                    <a:gd name="T36" fmla="*/ 122 w 164"/>
                                    <a:gd name="T37" fmla="*/ 40 h 127"/>
                                    <a:gd name="T38" fmla="*/ 104 w 164"/>
                                    <a:gd name="T39" fmla="*/ 52 h 127"/>
                                    <a:gd name="T40" fmla="*/ 85 w 164"/>
                                    <a:gd name="T41" fmla="*/ 70 h 127"/>
                                    <a:gd name="T42" fmla="*/ 65 w 164"/>
                                    <a:gd name="T43" fmla="*/ 87 h 127"/>
                                    <a:gd name="T44" fmla="*/ 45 w 164"/>
                                    <a:gd name="T45" fmla="*/ 104 h 127"/>
                                    <a:gd name="T46" fmla="*/ 35 w 164"/>
                                    <a:gd name="T47" fmla="*/ 112 h 127"/>
                                    <a:gd name="T48" fmla="*/ 22 w 164"/>
                                    <a:gd name="T49" fmla="*/ 119 h 127"/>
                                    <a:gd name="T50" fmla="*/ 12 w 164"/>
                                    <a:gd name="T51" fmla="*/ 124 h 127"/>
                                    <a:gd name="T52" fmla="*/ 0 w 164"/>
                                    <a:gd name="T53" fmla="*/ 127 h 127"/>
                                    <a:gd name="T54" fmla="*/ 0 w 164"/>
                                    <a:gd name="T55" fmla="*/ 122 h 127"/>
                                    <a:gd name="T56" fmla="*/ 0 w 164"/>
                                    <a:gd name="T57" fmla="*/ 117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64" h="127" fill="norm" stroke="1" extrusionOk="0">
                                      <a:moveTo>
                                        <a:pt x="0" y="117"/>
                                      </a:moveTo>
                                      <a:lnTo>
                                        <a:pt x="15" y="114"/>
                                      </a:lnTo>
                                      <a:lnTo>
                                        <a:pt x="27" y="109"/>
                                      </a:lnTo>
                                      <a:lnTo>
                                        <a:pt x="40" y="104"/>
                                      </a:lnTo>
                                      <a:lnTo>
                                        <a:pt x="50" y="97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82" y="55"/>
                                      </a:lnTo>
                                      <a:lnTo>
                                        <a:pt x="99" y="35"/>
                                      </a:lnTo>
                                      <a:lnTo>
                                        <a:pt x="117" y="17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7" y="5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7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32" y="32"/>
                                      </a:lnTo>
                                      <a:lnTo>
                                        <a:pt x="122" y="40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85" y="70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45" y="104"/>
                                      </a:lnTo>
                                      <a:lnTo>
                                        <a:pt x="35" y="112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0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6" name="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7" name="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8" name="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9" name="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  <a:gd name="T60" fmla="*/ 102 w 202"/>
                                    <a:gd name="T61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0" name=""/>
                              <wps:cNvSpPr/>
                              <wps:spPr bwMode="auto">
                                <a:xfrm>
                                  <a:off x="325120" y="234315"/>
                                  <a:ext cx="111760" cy="136525"/>
                                </a:xfrm>
                                <a:custGeom>
                                  <a:avLst/>
                                  <a:gdLst>
                                    <a:gd name="T0" fmla="*/ 176 w 176"/>
                                    <a:gd name="T1" fmla="*/ 215 h 215"/>
                                    <a:gd name="T2" fmla="*/ 176 w 176"/>
                                    <a:gd name="T3" fmla="*/ 93 h 215"/>
                                    <a:gd name="T4" fmla="*/ 161 w 176"/>
                                    <a:gd name="T5" fmla="*/ 93 h 215"/>
                                    <a:gd name="T6" fmla="*/ 161 w 176"/>
                                    <a:gd name="T7" fmla="*/ 73 h 215"/>
                                    <a:gd name="T8" fmla="*/ 147 w 176"/>
                                    <a:gd name="T9" fmla="*/ 73 h 215"/>
                                    <a:gd name="T10" fmla="*/ 142 w 176"/>
                                    <a:gd name="T11" fmla="*/ 53 h 215"/>
                                    <a:gd name="T12" fmla="*/ 137 w 176"/>
                                    <a:gd name="T13" fmla="*/ 33 h 215"/>
                                    <a:gd name="T14" fmla="*/ 132 w 176"/>
                                    <a:gd name="T15" fmla="*/ 25 h 215"/>
                                    <a:gd name="T16" fmla="*/ 124 w 176"/>
                                    <a:gd name="T17" fmla="*/ 18 h 215"/>
                                    <a:gd name="T18" fmla="*/ 117 w 176"/>
                                    <a:gd name="T19" fmla="*/ 10 h 215"/>
                                    <a:gd name="T20" fmla="*/ 107 w 176"/>
                                    <a:gd name="T21" fmla="*/ 3 h 215"/>
                                    <a:gd name="T22" fmla="*/ 99 w 176"/>
                                    <a:gd name="T23" fmla="*/ 0 h 215"/>
                                    <a:gd name="T24" fmla="*/ 89 w 176"/>
                                    <a:gd name="T25" fmla="*/ 0 h 215"/>
                                    <a:gd name="T26" fmla="*/ 79 w 176"/>
                                    <a:gd name="T27" fmla="*/ 0 h 215"/>
                                    <a:gd name="T28" fmla="*/ 67 w 176"/>
                                    <a:gd name="T29" fmla="*/ 3 h 215"/>
                                    <a:gd name="T30" fmla="*/ 60 w 176"/>
                                    <a:gd name="T31" fmla="*/ 8 h 215"/>
                                    <a:gd name="T32" fmla="*/ 52 w 176"/>
                                    <a:gd name="T33" fmla="*/ 13 h 215"/>
                                    <a:gd name="T34" fmla="*/ 47 w 176"/>
                                    <a:gd name="T35" fmla="*/ 20 h 215"/>
                                    <a:gd name="T36" fmla="*/ 42 w 176"/>
                                    <a:gd name="T37" fmla="*/ 28 h 215"/>
                                    <a:gd name="T38" fmla="*/ 32 w 176"/>
                                    <a:gd name="T39" fmla="*/ 48 h 215"/>
                                    <a:gd name="T40" fmla="*/ 27 w 176"/>
                                    <a:gd name="T41" fmla="*/ 73 h 215"/>
                                    <a:gd name="T42" fmla="*/ 12 w 176"/>
                                    <a:gd name="T43" fmla="*/ 73 h 215"/>
                                    <a:gd name="T44" fmla="*/ 12 w 176"/>
                                    <a:gd name="T45" fmla="*/ 93 h 215"/>
                                    <a:gd name="T46" fmla="*/ 0 w 176"/>
                                    <a:gd name="T47" fmla="*/ 93 h 215"/>
                                    <a:gd name="T48" fmla="*/ 0 w 176"/>
                                    <a:gd name="T49" fmla="*/ 215 h 215"/>
                                    <a:gd name="T50" fmla="*/ 176 w 176"/>
                                    <a:gd name="T51" fmla="*/ 215 h 2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6" h="215" fill="norm" stroke="1" extrusionOk="0">
                                      <a:moveTo>
                                        <a:pt x="176" y="215"/>
                                      </a:moveTo>
                                      <a:lnTo>
                                        <a:pt x="176" y="93"/>
                                      </a:lnTo>
                                      <a:lnTo>
                                        <a:pt x="161" y="93"/>
                                      </a:lnTo>
                                      <a:lnTo>
                                        <a:pt x="161" y="73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2" y="53"/>
                                      </a:lnTo>
                                      <a:lnTo>
                                        <a:pt x="137" y="33"/>
                                      </a:lnTo>
                                      <a:lnTo>
                                        <a:pt x="132" y="25"/>
                                      </a:lnTo>
                                      <a:lnTo>
                                        <a:pt x="124" y="18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7" y="3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13"/>
                                      </a:lnTo>
                                      <a:lnTo>
                                        <a:pt x="47" y="20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12" y="73"/>
                                      </a:lnTo>
                                      <a:lnTo>
                                        <a:pt x="12" y="93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215"/>
                                      </a:lnTo>
                                      <a:lnTo>
                                        <a:pt x="176" y="2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1" name=""/>
                              <wps:cNvSpPr/>
                              <wps:spPr bwMode="auto">
                                <a:xfrm>
                                  <a:off x="363220" y="205740"/>
                                  <a:ext cx="3619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2" name=""/>
                              <wps:cNvSpPr/>
                              <wps:spPr bwMode="auto">
                                <a:xfrm>
                                  <a:off x="363220" y="226695"/>
                                  <a:ext cx="36195" cy="4445"/>
                                </a:xfrm>
                                <a:custGeom>
                                  <a:avLst/>
                                  <a:gdLst>
                                    <a:gd name="T0" fmla="*/ 0 w 57"/>
                                    <a:gd name="T1" fmla="*/ 7 h 7"/>
                                    <a:gd name="T2" fmla="*/ 12 w 57"/>
                                    <a:gd name="T3" fmla="*/ 2 h 7"/>
                                    <a:gd name="T4" fmla="*/ 27 w 57"/>
                                    <a:gd name="T5" fmla="*/ 0 h 7"/>
                                    <a:gd name="T6" fmla="*/ 42 w 57"/>
                                    <a:gd name="T7" fmla="*/ 2 h 7"/>
                                    <a:gd name="T8" fmla="*/ 57 w 57"/>
                                    <a:gd name="T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7" h="7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5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3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4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5" name=""/>
                              <wps:cNvSpPr/>
                              <wps:spPr bwMode="auto">
                                <a:xfrm>
                                  <a:off x="368935" y="205740"/>
                                  <a:ext cx="635" cy="24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6" name=""/>
                              <wps:cNvSpPr/>
                              <wps:spPr bwMode="auto">
                                <a:xfrm>
                                  <a:off x="393065" y="205740"/>
                                  <a:ext cx="635" cy="22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7" name="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8" name="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9" name="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0" name="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2725" y="275590"/>
                                  <a:ext cx="101600" cy="86995"/>
                                </a:xfrm>
                                <a:custGeom>
                                  <a:avLst/>
                                  <a:gdLst>
                                    <a:gd name="T0" fmla="*/ 120 w 160"/>
                                    <a:gd name="T1" fmla="*/ 132 h 137"/>
                                    <a:gd name="T2" fmla="*/ 43 w 160"/>
                                    <a:gd name="T3" fmla="*/ 130 h 137"/>
                                    <a:gd name="T4" fmla="*/ 0 w 160"/>
                                    <a:gd name="T5" fmla="*/ 100 h 137"/>
                                    <a:gd name="T6" fmla="*/ 0 w 160"/>
                                    <a:gd name="T7" fmla="*/ 33 h 137"/>
                                    <a:gd name="T8" fmla="*/ 18 w 160"/>
                                    <a:gd name="T9" fmla="*/ 0 h 137"/>
                                    <a:gd name="T10" fmla="*/ 43 w 160"/>
                                    <a:gd name="T11" fmla="*/ 8 h 137"/>
                                    <a:gd name="T12" fmla="*/ 58 w 160"/>
                                    <a:gd name="T13" fmla="*/ 20 h 137"/>
                                    <a:gd name="T14" fmla="*/ 65 w 160"/>
                                    <a:gd name="T15" fmla="*/ 28 h 137"/>
                                    <a:gd name="T16" fmla="*/ 75 w 160"/>
                                    <a:gd name="T17" fmla="*/ 30 h 137"/>
                                    <a:gd name="T18" fmla="*/ 87 w 160"/>
                                    <a:gd name="T19" fmla="*/ 43 h 137"/>
                                    <a:gd name="T20" fmla="*/ 95 w 160"/>
                                    <a:gd name="T21" fmla="*/ 53 h 137"/>
                                    <a:gd name="T22" fmla="*/ 105 w 160"/>
                                    <a:gd name="T23" fmla="*/ 60 h 137"/>
                                    <a:gd name="T24" fmla="*/ 120 w 160"/>
                                    <a:gd name="T25" fmla="*/ 75 h 137"/>
                                    <a:gd name="T26" fmla="*/ 125 w 160"/>
                                    <a:gd name="T27" fmla="*/ 90 h 137"/>
                                    <a:gd name="T28" fmla="*/ 140 w 160"/>
                                    <a:gd name="T29" fmla="*/ 100 h 137"/>
                                    <a:gd name="T30" fmla="*/ 157 w 160"/>
                                    <a:gd name="T31" fmla="*/ 122 h 137"/>
                                    <a:gd name="T32" fmla="*/ 92 w 160"/>
                                    <a:gd name="T33" fmla="*/ 92 h 137"/>
                                    <a:gd name="T34" fmla="*/ 112 w 160"/>
                                    <a:gd name="T35" fmla="*/ 95 h 137"/>
                                    <a:gd name="T36" fmla="*/ 130 w 160"/>
                                    <a:gd name="T37" fmla="*/ 102 h 137"/>
                                    <a:gd name="T38" fmla="*/ 150 w 160"/>
                                    <a:gd name="T39" fmla="*/ 127 h 137"/>
                                    <a:gd name="T40" fmla="*/ 112 w 160"/>
                                    <a:gd name="T41" fmla="*/ 122 h 137"/>
                                    <a:gd name="T42" fmla="*/ 105 w 160"/>
                                    <a:gd name="T43" fmla="*/ 107 h 137"/>
                                    <a:gd name="T44" fmla="*/ 92 w 160"/>
                                    <a:gd name="T45" fmla="*/ 92 h 137"/>
                                    <a:gd name="T46" fmla="*/ 15 w 160"/>
                                    <a:gd name="T47" fmla="*/ 5 h 137"/>
                                    <a:gd name="T48" fmla="*/ 30 w 160"/>
                                    <a:gd name="T49" fmla="*/ 13 h 137"/>
                                    <a:gd name="T50" fmla="*/ 25 w 160"/>
                                    <a:gd name="T51" fmla="*/ 20 h 137"/>
                                    <a:gd name="T52" fmla="*/ 5 w 160"/>
                                    <a:gd name="T53" fmla="*/ 13 h 137"/>
                                    <a:gd name="T54" fmla="*/ 5 w 160"/>
                                    <a:gd name="T55" fmla="*/ 18 h 137"/>
                                    <a:gd name="T56" fmla="*/ 28 w 160"/>
                                    <a:gd name="T57" fmla="*/ 30 h 137"/>
                                    <a:gd name="T58" fmla="*/ 40 w 160"/>
                                    <a:gd name="T59" fmla="*/ 43 h 137"/>
                                    <a:gd name="T60" fmla="*/ 5 w 160"/>
                                    <a:gd name="T61" fmla="*/ 38 h 137"/>
                                    <a:gd name="T62" fmla="*/ 5 w 160"/>
                                    <a:gd name="T63" fmla="*/ 18 h 137"/>
                                    <a:gd name="T64" fmla="*/ 92 w 160"/>
                                    <a:gd name="T65" fmla="*/ 65 h 137"/>
                                    <a:gd name="T66" fmla="*/ 112 w 160"/>
                                    <a:gd name="T67" fmla="*/ 80 h 137"/>
                                    <a:gd name="T68" fmla="*/ 107 w 160"/>
                                    <a:gd name="T69" fmla="*/ 87 h 137"/>
                                    <a:gd name="T70" fmla="*/ 95 w 160"/>
                                    <a:gd name="T71" fmla="*/ 80 h 137"/>
                                    <a:gd name="T72" fmla="*/ 85 w 160"/>
                                    <a:gd name="T73" fmla="*/ 65 h 137"/>
                                    <a:gd name="T74" fmla="*/ 33 w 160"/>
                                    <a:gd name="T75" fmla="*/ 20 h 137"/>
                                    <a:gd name="T76" fmla="*/ 65 w 160"/>
                                    <a:gd name="T77" fmla="*/ 38 h 137"/>
                                    <a:gd name="T78" fmla="*/ 80 w 160"/>
                                    <a:gd name="T79" fmla="*/ 53 h 137"/>
                                    <a:gd name="T80" fmla="*/ 50 w 160"/>
                                    <a:gd name="T81" fmla="*/ 45 h 137"/>
                                    <a:gd name="T82" fmla="*/ 33 w 160"/>
                                    <a:gd name="T83" fmla="*/ 20 h 137"/>
                                    <a:gd name="T84" fmla="*/ 30 w 160"/>
                                    <a:gd name="T85" fmla="*/ 48 h 137"/>
                                    <a:gd name="T86" fmla="*/ 63 w 160"/>
                                    <a:gd name="T87" fmla="*/ 63 h 137"/>
                                    <a:gd name="T88" fmla="*/ 80 w 160"/>
                                    <a:gd name="T89" fmla="*/ 75 h 137"/>
                                    <a:gd name="T90" fmla="*/ 75 w 160"/>
                                    <a:gd name="T91" fmla="*/ 82 h 137"/>
                                    <a:gd name="T92" fmla="*/ 40 w 160"/>
                                    <a:gd name="T93" fmla="*/ 68 h 137"/>
                                    <a:gd name="T94" fmla="*/ 5 w 160"/>
                                    <a:gd name="T95" fmla="*/ 60 h 137"/>
                                    <a:gd name="T96" fmla="*/ 5 w 160"/>
                                    <a:gd name="T97" fmla="*/ 70 h 137"/>
                                    <a:gd name="T98" fmla="*/ 65 w 160"/>
                                    <a:gd name="T99" fmla="*/ 87 h 137"/>
                                    <a:gd name="T100" fmla="*/ 87 w 160"/>
                                    <a:gd name="T101" fmla="*/ 102 h 137"/>
                                    <a:gd name="T102" fmla="*/ 102 w 160"/>
                                    <a:gd name="T103" fmla="*/ 125 h 137"/>
                                    <a:gd name="T104" fmla="*/ 58 w 160"/>
                                    <a:gd name="T105" fmla="*/ 120 h 137"/>
                                    <a:gd name="T106" fmla="*/ 5 w 160"/>
                                    <a:gd name="T107" fmla="*/ 122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60" h="137" fill="norm" stroke="1" extrusionOk="0">
                                      <a:moveTo>
                                        <a:pt x="160" y="137"/>
                                      </a:moveTo>
                                      <a:lnTo>
                                        <a:pt x="120" y="132"/>
                                      </a:lnTo>
                                      <a:lnTo>
                                        <a:pt x="82" y="130"/>
                                      </a:lnTo>
                                      <a:lnTo>
                                        <a:pt x="43" y="130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2" y="50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105" y="60"/>
                                      </a:lnTo>
                                      <a:lnTo>
                                        <a:pt x="112" y="65"/>
                                      </a:lnTo>
                                      <a:lnTo>
                                        <a:pt x="120" y="75"/>
                                      </a:lnTo>
                                      <a:lnTo>
                                        <a:pt x="125" y="8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27" y="92"/>
                                      </a:lnTo>
                                      <a:lnTo>
                                        <a:pt x="140" y="100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7" y="122"/>
                                      </a:lnTo>
                                      <a:lnTo>
                                        <a:pt x="160" y="137"/>
                                      </a:lnTo>
                                      <a:close/>
                                      <a:moveTo>
                                        <a:pt x="92" y="92"/>
                                      </a:moveTo>
                                      <a:lnTo>
                                        <a:pt x="102" y="92"/>
                                      </a:lnTo>
                                      <a:lnTo>
                                        <a:pt x="112" y="95"/>
                                      </a:lnTo>
                                      <a:lnTo>
                                        <a:pt x="120" y="100"/>
                                      </a:lnTo>
                                      <a:lnTo>
                                        <a:pt x="130" y="102"/>
                                      </a:lnTo>
                                      <a:lnTo>
                                        <a:pt x="142" y="115"/>
                                      </a:lnTo>
                                      <a:lnTo>
                                        <a:pt x="150" y="127"/>
                                      </a:lnTo>
                                      <a:lnTo>
                                        <a:pt x="132" y="122"/>
                                      </a:lnTo>
                                      <a:lnTo>
                                        <a:pt x="112" y="122"/>
                                      </a:lnTo>
                                      <a:lnTo>
                                        <a:pt x="110" y="115"/>
                                      </a:lnTo>
                                      <a:lnTo>
                                        <a:pt x="105" y="107"/>
                                      </a:lnTo>
                                      <a:lnTo>
                                        <a:pt x="97" y="100"/>
                                      </a:lnTo>
                                      <a:lnTo>
                                        <a:pt x="92" y="92"/>
                                      </a:lnTo>
                                      <a:close/>
                                      <a:moveTo>
                                        <a:pt x="5" y="3"/>
                                      </a:moveTo>
                                      <a:lnTo>
                                        <a:pt x="15" y="5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  <a:moveTo>
                                        <a:pt x="5" y="18"/>
                                      </a:moveTo>
                                      <a:lnTo>
                                        <a:pt x="15" y="23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5" y="38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25" y="40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18"/>
                                      </a:lnTo>
                                      <a:close/>
                                      <a:moveTo>
                                        <a:pt x="80" y="60"/>
                                      </a:moveTo>
                                      <a:lnTo>
                                        <a:pt x="92" y="65"/>
                                      </a:lnTo>
                                      <a:lnTo>
                                        <a:pt x="102" y="72"/>
                                      </a:lnTo>
                                      <a:lnTo>
                                        <a:pt x="112" y="80"/>
                                      </a:lnTo>
                                      <a:lnTo>
                                        <a:pt x="117" y="90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5" y="87"/>
                                      </a:lnTo>
                                      <a:lnTo>
                                        <a:pt x="95" y="80"/>
                                      </a:lnTo>
                                      <a:lnTo>
                                        <a:pt x="90" y="72"/>
                                      </a:lnTo>
                                      <a:lnTo>
                                        <a:pt x="85" y="65"/>
                                      </a:lnTo>
                                      <a:lnTo>
                                        <a:pt x="80" y="60"/>
                                      </a:lnTo>
                                      <a:close/>
                                      <a:moveTo>
                                        <a:pt x="33" y="20"/>
                                      </a:moveTo>
                                      <a:lnTo>
                                        <a:pt x="50" y="28"/>
                                      </a:lnTo>
                                      <a:lnTo>
                                        <a:pt x="65" y="38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80" y="5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3" y="20"/>
                                      </a:lnTo>
                                      <a:close/>
                                      <a:moveTo>
                                        <a:pt x="5" y="43"/>
                                      </a:moveTo>
                                      <a:lnTo>
                                        <a:pt x="30" y="48"/>
                                      </a:lnTo>
                                      <a:lnTo>
                                        <a:pt x="53" y="55"/>
                                      </a:lnTo>
                                      <a:lnTo>
                                        <a:pt x="63" y="63"/>
                                      </a:lnTo>
                                      <a:lnTo>
                                        <a:pt x="73" y="68"/>
                                      </a:lnTo>
                                      <a:lnTo>
                                        <a:pt x="80" y="75"/>
                                      </a:lnTo>
                                      <a:lnTo>
                                        <a:pt x="87" y="85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40" y="68"/>
                                      </a:lnTo>
                                      <a:lnTo>
                                        <a:pt x="23" y="63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43"/>
                                      </a:lnTo>
                                      <a:close/>
                                      <a:moveTo>
                                        <a:pt x="5" y="70"/>
                                      </a:moveTo>
                                      <a:lnTo>
                                        <a:pt x="38" y="7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78" y="92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02" y="125"/>
                                      </a:lnTo>
                                      <a:lnTo>
                                        <a:pt x="80" y="122"/>
                                      </a:lnTo>
                                      <a:lnTo>
                                        <a:pt x="58" y="120"/>
                                      </a:lnTo>
                                      <a:lnTo>
                                        <a:pt x="33" y="122"/>
                                      </a:lnTo>
                                      <a:lnTo>
                                        <a:pt x="5" y="122"/>
                                      </a:lnTo>
                                      <a:lnTo>
                                        <a:pt x="5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2" name="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4B3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3" name="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4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F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5" name=""/>
                              <wps:cNvSpPr/>
                              <wps:spPr bwMode="auto">
                                <a:xfrm>
                                  <a:off x="344170" y="440690"/>
                                  <a:ext cx="95884" cy="7556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9"/>
                                    <a:gd name="T2" fmla="*/ 151 w 151"/>
                                    <a:gd name="T3" fmla="*/ 30 h 119"/>
                                    <a:gd name="T4" fmla="*/ 149 w 151"/>
                                    <a:gd name="T5" fmla="*/ 20 h 119"/>
                                    <a:gd name="T6" fmla="*/ 144 w 151"/>
                                    <a:gd name="T7" fmla="*/ 10 h 119"/>
                                    <a:gd name="T8" fmla="*/ 139 w 151"/>
                                    <a:gd name="T9" fmla="*/ 0 h 119"/>
                                    <a:gd name="T10" fmla="*/ 136 w 151"/>
                                    <a:gd name="T11" fmla="*/ 0 h 119"/>
                                    <a:gd name="T12" fmla="*/ 141 w 151"/>
                                    <a:gd name="T13" fmla="*/ 10 h 119"/>
                                    <a:gd name="T14" fmla="*/ 146 w 151"/>
                                    <a:gd name="T15" fmla="*/ 20 h 119"/>
                                    <a:gd name="T16" fmla="*/ 149 w 151"/>
                                    <a:gd name="T17" fmla="*/ 30 h 119"/>
                                    <a:gd name="T18" fmla="*/ 149 w 151"/>
                                    <a:gd name="T19" fmla="*/ 42 h 119"/>
                                    <a:gd name="T20" fmla="*/ 149 w 151"/>
                                    <a:gd name="T21" fmla="*/ 57 h 119"/>
                                    <a:gd name="T22" fmla="*/ 144 w 151"/>
                                    <a:gd name="T23" fmla="*/ 72 h 119"/>
                                    <a:gd name="T24" fmla="*/ 136 w 151"/>
                                    <a:gd name="T25" fmla="*/ 84 h 119"/>
                                    <a:gd name="T26" fmla="*/ 129 w 151"/>
                                    <a:gd name="T27" fmla="*/ 94 h 119"/>
                                    <a:gd name="T28" fmla="*/ 117 w 151"/>
                                    <a:gd name="T29" fmla="*/ 104 h 119"/>
                                    <a:gd name="T30" fmla="*/ 104 w 151"/>
                                    <a:gd name="T31" fmla="*/ 112 h 119"/>
                                    <a:gd name="T32" fmla="*/ 89 w 151"/>
                                    <a:gd name="T33" fmla="*/ 114 h 119"/>
                                    <a:gd name="T34" fmla="*/ 74 w 151"/>
                                    <a:gd name="T35" fmla="*/ 117 h 119"/>
                                    <a:gd name="T36" fmla="*/ 59 w 151"/>
                                    <a:gd name="T37" fmla="*/ 114 h 119"/>
                                    <a:gd name="T38" fmla="*/ 47 w 151"/>
                                    <a:gd name="T39" fmla="*/ 112 h 119"/>
                                    <a:gd name="T40" fmla="*/ 35 w 151"/>
                                    <a:gd name="T41" fmla="*/ 104 h 119"/>
                                    <a:gd name="T42" fmla="*/ 22 w 151"/>
                                    <a:gd name="T43" fmla="*/ 94 h 119"/>
                                    <a:gd name="T44" fmla="*/ 15 w 151"/>
                                    <a:gd name="T45" fmla="*/ 84 h 119"/>
                                    <a:gd name="T46" fmla="*/ 7 w 151"/>
                                    <a:gd name="T47" fmla="*/ 72 h 119"/>
                                    <a:gd name="T48" fmla="*/ 2 w 151"/>
                                    <a:gd name="T49" fmla="*/ 57 h 119"/>
                                    <a:gd name="T50" fmla="*/ 0 w 151"/>
                                    <a:gd name="T51" fmla="*/ 42 h 119"/>
                                    <a:gd name="T52" fmla="*/ 2 w 151"/>
                                    <a:gd name="T53" fmla="*/ 30 h 119"/>
                                    <a:gd name="T54" fmla="*/ 5 w 151"/>
                                    <a:gd name="T55" fmla="*/ 20 h 119"/>
                                    <a:gd name="T56" fmla="*/ 7 w 151"/>
                                    <a:gd name="T57" fmla="*/ 10 h 119"/>
                                    <a:gd name="T58" fmla="*/ 15 w 151"/>
                                    <a:gd name="T59" fmla="*/ 0 h 119"/>
                                    <a:gd name="T60" fmla="*/ 12 w 151"/>
                                    <a:gd name="T61" fmla="*/ 0 h 119"/>
                                    <a:gd name="T62" fmla="*/ 7 w 151"/>
                                    <a:gd name="T63" fmla="*/ 10 h 119"/>
                                    <a:gd name="T64" fmla="*/ 2 w 151"/>
                                    <a:gd name="T65" fmla="*/ 20 h 119"/>
                                    <a:gd name="T66" fmla="*/ 0 w 151"/>
                                    <a:gd name="T67" fmla="*/ 30 h 119"/>
                                    <a:gd name="T68" fmla="*/ 0 w 151"/>
                                    <a:gd name="T69" fmla="*/ 42 h 119"/>
                                    <a:gd name="T70" fmla="*/ 0 w 151"/>
                                    <a:gd name="T71" fmla="*/ 57 h 119"/>
                                    <a:gd name="T72" fmla="*/ 5 w 151"/>
                                    <a:gd name="T73" fmla="*/ 72 h 119"/>
                                    <a:gd name="T74" fmla="*/ 12 w 151"/>
                                    <a:gd name="T75" fmla="*/ 84 h 119"/>
                                    <a:gd name="T76" fmla="*/ 22 w 151"/>
                                    <a:gd name="T77" fmla="*/ 97 h 119"/>
                                    <a:gd name="T78" fmla="*/ 32 w 151"/>
                                    <a:gd name="T79" fmla="*/ 104 h 119"/>
                                    <a:gd name="T80" fmla="*/ 47 w 151"/>
                                    <a:gd name="T81" fmla="*/ 112 h 119"/>
                                    <a:gd name="T82" fmla="*/ 59 w 151"/>
                                    <a:gd name="T83" fmla="*/ 117 h 119"/>
                                    <a:gd name="T84" fmla="*/ 74 w 151"/>
                                    <a:gd name="T85" fmla="*/ 119 h 119"/>
                                    <a:gd name="T86" fmla="*/ 92 w 151"/>
                                    <a:gd name="T87" fmla="*/ 117 h 119"/>
                                    <a:gd name="T88" fmla="*/ 104 w 151"/>
                                    <a:gd name="T89" fmla="*/ 112 h 119"/>
                                    <a:gd name="T90" fmla="*/ 117 w 151"/>
                                    <a:gd name="T91" fmla="*/ 104 h 119"/>
                                    <a:gd name="T92" fmla="*/ 129 w 151"/>
                                    <a:gd name="T93" fmla="*/ 97 h 119"/>
                                    <a:gd name="T94" fmla="*/ 139 w 151"/>
                                    <a:gd name="T95" fmla="*/ 84 h 119"/>
                                    <a:gd name="T96" fmla="*/ 146 w 151"/>
                                    <a:gd name="T97" fmla="*/ 72 h 119"/>
                                    <a:gd name="T98" fmla="*/ 149 w 151"/>
                                    <a:gd name="T99" fmla="*/ 57 h 119"/>
                                    <a:gd name="T100" fmla="*/ 151 w 151"/>
                                    <a:gd name="T101" fmla="*/ 42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9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51" y="30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9"/>
                                      </a:lnTo>
                                      <a:lnTo>
                                        <a:pt x="92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7"/>
                                      </a:lnTo>
                                      <a:lnTo>
                                        <a:pt x="139" y="84"/>
                                      </a:lnTo>
                                      <a:lnTo>
                                        <a:pt x="146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6" name=""/>
                              <wps:cNvSpPr/>
                              <wps:spPr bwMode="auto">
                                <a:xfrm>
                                  <a:off x="344170" y="440690"/>
                                  <a:ext cx="95884" cy="7429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7"/>
                                    <a:gd name="T2" fmla="*/ 149 w 151"/>
                                    <a:gd name="T3" fmla="*/ 30 h 117"/>
                                    <a:gd name="T4" fmla="*/ 146 w 151"/>
                                    <a:gd name="T5" fmla="*/ 20 h 117"/>
                                    <a:gd name="T6" fmla="*/ 144 w 151"/>
                                    <a:gd name="T7" fmla="*/ 10 h 117"/>
                                    <a:gd name="T8" fmla="*/ 139 w 151"/>
                                    <a:gd name="T9" fmla="*/ 0 h 117"/>
                                    <a:gd name="T10" fmla="*/ 136 w 151"/>
                                    <a:gd name="T11" fmla="*/ 0 h 117"/>
                                    <a:gd name="T12" fmla="*/ 141 w 151"/>
                                    <a:gd name="T13" fmla="*/ 10 h 117"/>
                                    <a:gd name="T14" fmla="*/ 146 w 151"/>
                                    <a:gd name="T15" fmla="*/ 20 h 117"/>
                                    <a:gd name="T16" fmla="*/ 149 w 151"/>
                                    <a:gd name="T17" fmla="*/ 30 h 117"/>
                                    <a:gd name="T18" fmla="*/ 149 w 151"/>
                                    <a:gd name="T19" fmla="*/ 42 h 117"/>
                                    <a:gd name="T20" fmla="*/ 146 w 151"/>
                                    <a:gd name="T21" fmla="*/ 57 h 117"/>
                                    <a:gd name="T22" fmla="*/ 144 w 151"/>
                                    <a:gd name="T23" fmla="*/ 72 h 117"/>
                                    <a:gd name="T24" fmla="*/ 136 w 151"/>
                                    <a:gd name="T25" fmla="*/ 84 h 117"/>
                                    <a:gd name="T26" fmla="*/ 126 w 151"/>
                                    <a:gd name="T27" fmla="*/ 94 h 117"/>
                                    <a:gd name="T28" fmla="*/ 117 w 151"/>
                                    <a:gd name="T29" fmla="*/ 104 h 117"/>
                                    <a:gd name="T30" fmla="*/ 104 w 151"/>
                                    <a:gd name="T31" fmla="*/ 109 h 117"/>
                                    <a:gd name="T32" fmla="*/ 89 w 151"/>
                                    <a:gd name="T33" fmla="*/ 114 h 117"/>
                                    <a:gd name="T34" fmla="*/ 74 w 151"/>
                                    <a:gd name="T35" fmla="*/ 117 h 117"/>
                                    <a:gd name="T36" fmla="*/ 59 w 151"/>
                                    <a:gd name="T37" fmla="*/ 114 h 117"/>
                                    <a:gd name="T38" fmla="*/ 47 w 151"/>
                                    <a:gd name="T39" fmla="*/ 109 h 117"/>
                                    <a:gd name="T40" fmla="*/ 35 w 151"/>
                                    <a:gd name="T41" fmla="*/ 104 h 117"/>
                                    <a:gd name="T42" fmla="*/ 22 w 151"/>
                                    <a:gd name="T43" fmla="*/ 94 h 117"/>
                                    <a:gd name="T44" fmla="*/ 15 w 151"/>
                                    <a:gd name="T45" fmla="*/ 84 h 117"/>
                                    <a:gd name="T46" fmla="*/ 7 w 151"/>
                                    <a:gd name="T47" fmla="*/ 72 h 117"/>
                                    <a:gd name="T48" fmla="*/ 2 w 151"/>
                                    <a:gd name="T49" fmla="*/ 57 h 117"/>
                                    <a:gd name="T50" fmla="*/ 2 w 151"/>
                                    <a:gd name="T51" fmla="*/ 42 h 117"/>
                                    <a:gd name="T52" fmla="*/ 2 w 151"/>
                                    <a:gd name="T53" fmla="*/ 30 h 117"/>
                                    <a:gd name="T54" fmla="*/ 5 w 151"/>
                                    <a:gd name="T55" fmla="*/ 20 h 117"/>
                                    <a:gd name="T56" fmla="*/ 10 w 151"/>
                                    <a:gd name="T57" fmla="*/ 10 h 117"/>
                                    <a:gd name="T58" fmla="*/ 15 w 151"/>
                                    <a:gd name="T59" fmla="*/ 0 h 117"/>
                                    <a:gd name="T60" fmla="*/ 12 w 151"/>
                                    <a:gd name="T61" fmla="*/ 0 h 117"/>
                                    <a:gd name="T62" fmla="*/ 7 w 151"/>
                                    <a:gd name="T63" fmla="*/ 10 h 117"/>
                                    <a:gd name="T64" fmla="*/ 2 w 151"/>
                                    <a:gd name="T65" fmla="*/ 20 h 117"/>
                                    <a:gd name="T66" fmla="*/ 0 w 151"/>
                                    <a:gd name="T67" fmla="*/ 30 h 117"/>
                                    <a:gd name="T68" fmla="*/ 0 w 151"/>
                                    <a:gd name="T69" fmla="*/ 42 h 117"/>
                                    <a:gd name="T70" fmla="*/ 2 w 151"/>
                                    <a:gd name="T71" fmla="*/ 57 h 117"/>
                                    <a:gd name="T72" fmla="*/ 7 w 151"/>
                                    <a:gd name="T73" fmla="*/ 72 h 117"/>
                                    <a:gd name="T74" fmla="*/ 12 w 151"/>
                                    <a:gd name="T75" fmla="*/ 84 h 117"/>
                                    <a:gd name="T76" fmla="*/ 22 w 151"/>
                                    <a:gd name="T77" fmla="*/ 94 h 117"/>
                                    <a:gd name="T78" fmla="*/ 32 w 151"/>
                                    <a:gd name="T79" fmla="*/ 104 h 117"/>
                                    <a:gd name="T80" fmla="*/ 47 w 151"/>
                                    <a:gd name="T81" fmla="*/ 112 h 117"/>
                                    <a:gd name="T82" fmla="*/ 59 w 151"/>
                                    <a:gd name="T83" fmla="*/ 117 h 117"/>
                                    <a:gd name="T84" fmla="*/ 74 w 151"/>
                                    <a:gd name="T85" fmla="*/ 117 h 117"/>
                                    <a:gd name="T86" fmla="*/ 89 w 151"/>
                                    <a:gd name="T87" fmla="*/ 117 h 117"/>
                                    <a:gd name="T88" fmla="*/ 104 w 151"/>
                                    <a:gd name="T89" fmla="*/ 112 h 117"/>
                                    <a:gd name="T90" fmla="*/ 117 w 151"/>
                                    <a:gd name="T91" fmla="*/ 104 h 117"/>
                                    <a:gd name="T92" fmla="*/ 129 w 151"/>
                                    <a:gd name="T93" fmla="*/ 94 h 117"/>
                                    <a:gd name="T94" fmla="*/ 136 w 151"/>
                                    <a:gd name="T95" fmla="*/ 84 h 117"/>
                                    <a:gd name="T96" fmla="*/ 144 w 151"/>
                                    <a:gd name="T97" fmla="*/ 72 h 117"/>
                                    <a:gd name="T98" fmla="*/ 149 w 151"/>
                                    <a:gd name="T99" fmla="*/ 57 h 117"/>
                                    <a:gd name="T100" fmla="*/ 151 w 151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7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7" name=""/>
                              <wps:cNvSpPr/>
                              <wps:spPr bwMode="auto">
                                <a:xfrm>
                                  <a:off x="344170" y="440690"/>
                                  <a:ext cx="94615" cy="7429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42 h 117"/>
                                    <a:gd name="T2" fmla="*/ 149 w 149"/>
                                    <a:gd name="T3" fmla="*/ 30 h 117"/>
                                    <a:gd name="T4" fmla="*/ 146 w 149"/>
                                    <a:gd name="T5" fmla="*/ 20 h 117"/>
                                    <a:gd name="T6" fmla="*/ 141 w 149"/>
                                    <a:gd name="T7" fmla="*/ 10 h 117"/>
                                    <a:gd name="T8" fmla="*/ 136 w 149"/>
                                    <a:gd name="T9" fmla="*/ 0 h 117"/>
                                    <a:gd name="T10" fmla="*/ 136 w 149"/>
                                    <a:gd name="T11" fmla="*/ 0 h 117"/>
                                    <a:gd name="T12" fmla="*/ 141 w 149"/>
                                    <a:gd name="T13" fmla="*/ 10 h 117"/>
                                    <a:gd name="T14" fmla="*/ 144 w 149"/>
                                    <a:gd name="T15" fmla="*/ 20 h 117"/>
                                    <a:gd name="T16" fmla="*/ 146 w 149"/>
                                    <a:gd name="T17" fmla="*/ 30 h 117"/>
                                    <a:gd name="T18" fmla="*/ 149 w 149"/>
                                    <a:gd name="T19" fmla="*/ 42 h 117"/>
                                    <a:gd name="T20" fmla="*/ 146 w 149"/>
                                    <a:gd name="T21" fmla="*/ 57 h 117"/>
                                    <a:gd name="T22" fmla="*/ 141 w 149"/>
                                    <a:gd name="T23" fmla="*/ 69 h 117"/>
                                    <a:gd name="T24" fmla="*/ 136 w 149"/>
                                    <a:gd name="T25" fmla="*/ 82 h 117"/>
                                    <a:gd name="T26" fmla="*/ 126 w 149"/>
                                    <a:gd name="T27" fmla="*/ 94 h 117"/>
                                    <a:gd name="T28" fmla="*/ 117 w 149"/>
                                    <a:gd name="T29" fmla="*/ 102 h 117"/>
                                    <a:gd name="T30" fmla="*/ 104 w 149"/>
                                    <a:gd name="T31" fmla="*/ 109 h 117"/>
                                    <a:gd name="T32" fmla="*/ 89 w 149"/>
                                    <a:gd name="T33" fmla="*/ 114 h 117"/>
                                    <a:gd name="T34" fmla="*/ 74 w 149"/>
                                    <a:gd name="T35" fmla="*/ 114 h 117"/>
                                    <a:gd name="T36" fmla="*/ 59 w 149"/>
                                    <a:gd name="T37" fmla="*/ 114 h 117"/>
                                    <a:gd name="T38" fmla="*/ 47 w 149"/>
                                    <a:gd name="T39" fmla="*/ 109 h 117"/>
                                    <a:gd name="T40" fmla="*/ 35 w 149"/>
                                    <a:gd name="T41" fmla="*/ 102 h 117"/>
                                    <a:gd name="T42" fmla="*/ 25 w 149"/>
                                    <a:gd name="T43" fmla="*/ 94 h 117"/>
                                    <a:gd name="T44" fmla="*/ 15 w 149"/>
                                    <a:gd name="T45" fmla="*/ 82 h 117"/>
                                    <a:gd name="T46" fmla="*/ 7 w 149"/>
                                    <a:gd name="T47" fmla="*/ 69 h 117"/>
                                    <a:gd name="T48" fmla="*/ 5 w 149"/>
                                    <a:gd name="T49" fmla="*/ 57 h 117"/>
                                    <a:gd name="T50" fmla="*/ 2 w 149"/>
                                    <a:gd name="T51" fmla="*/ 42 h 117"/>
                                    <a:gd name="T52" fmla="*/ 2 w 149"/>
                                    <a:gd name="T53" fmla="*/ 30 h 117"/>
                                    <a:gd name="T54" fmla="*/ 5 w 149"/>
                                    <a:gd name="T55" fmla="*/ 20 h 117"/>
                                    <a:gd name="T56" fmla="*/ 10 w 149"/>
                                    <a:gd name="T57" fmla="*/ 10 h 117"/>
                                    <a:gd name="T58" fmla="*/ 15 w 149"/>
                                    <a:gd name="T59" fmla="*/ 0 h 117"/>
                                    <a:gd name="T60" fmla="*/ 15 w 149"/>
                                    <a:gd name="T61" fmla="*/ 0 h 117"/>
                                    <a:gd name="T62" fmla="*/ 7 w 149"/>
                                    <a:gd name="T63" fmla="*/ 10 h 117"/>
                                    <a:gd name="T64" fmla="*/ 5 w 149"/>
                                    <a:gd name="T65" fmla="*/ 20 h 117"/>
                                    <a:gd name="T66" fmla="*/ 2 w 149"/>
                                    <a:gd name="T67" fmla="*/ 30 h 117"/>
                                    <a:gd name="T68" fmla="*/ 0 w 149"/>
                                    <a:gd name="T69" fmla="*/ 42 h 117"/>
                                    <a:gd name="T70" fmla="*/ 2 w 149"/>
                                    <a:gd name="T71" fmla="*/ 57 h 117"/>
                                    <a:gd name="T72" fmla="*/ 7 w 149"/>
                                    <a:gd name="T73" fmla="*/ 72 h 117"/>
                                    <a:gd name="T74" fmla="*/ 15 w 149"/>
                                    <a:gd name="T75" fmla="*/ 84 h 117"/>
                                    <a:gd name="T76" fmla="*/ 22 w 149"/>
                                    <a:gd name="T77" fmla="*/ 94 h 117"/>
                                    <a:gd name="T78" fmla="*/ 35 w 149"/>
                                    <a:gd name="T79" fmla="*/ 104 h 117"/>
                                    <a:gd name="T80" fmla="*/ 47 w 149"/>
                                    <a:gd name="T81" fmla="*/ 112 h 117"/>
                                    <a:gd name="T82" fmla="*/ 59 w 149"/>
                                    <a:gd name="T83" fmla="*/ 114 h 117"/>
                                    <a:gd name="T84" fmla="*/ 74 w 149"/>
                                    <a:gd name="T85" fmla="*/ 117 h 117"/>
                                    <a:gd name="T86" fmla="*/ 89 w 149"/>
                                    <a:gd name="T87" fmla="*/ 114 h 117"/>
                                    <a:gd name="T88" fmla="*/ 104 w 149"/>
                                    <a:gd name="T89" fmla="*/ 112 h 117"/>
                                    <a:gd name="T90" fmla="*/ 117 w 149"/>
                                    <a:gd name="T91" fmla="*/ 104 h 117"/>
                                    <a:gd name="T92" fmla="*/ 129 w 149"/>
                                    <a:gd name="T93" fmla="*/ 94 h 117"/>
                                    <a:gd name="T94" fmla="*/ 136 w 149"/>
                                    <a:gd name="T95" fmla="*/ 84 h 117"/>
                                    <a:gd name="T96" fmla="*/ 144 w 149"/>
                                    <a:gd name="T97" fmla="*/ 72 h 117"/>
                                    <a:gd name="T98" fmla="*/ 149 w 149"/>
                                    <a:gd name="T99" fmla="*/ 57 h 117"/>
                                    <a:gd name="T100" fmla="*/ 149 w 149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9" h="117" fill="norm" stroke="1" extrusionOk="0">
                                      <a:moveTo>
                                        <a:pt x="149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46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1" y="69"/>
                                      </a:lnTo>
                                      <a:lnTo>
                                        <a:pt x="136" y="82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2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4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25" y="9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3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8" name=""/>
                              <wps:cNvSpPr/>
                              <wps:spPr bwMode="auto">
                                <a:xfrm>
                                  <a:off x="345440" y="440690"/>
                                  <a:ext cx="93345" cy="74295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7"/>
                                    <a:gd name="T2" fmla="*/ 147 w 147"/>
                                    <a:gd name="T3" fmla="*/ 30 h 117"/>
                                    <a:gd name="T4" fmla="*/ 144 w 147"/>
                                    <a:gd name="T5" fmla="*/ 20 h 117"/>
                                    <a:gd name="T6" fmla="*/ 139 w 147"/>
                                    <a:gd name="T7" fmla="*/ 10 h 117"/>
                                    <a:gd name="T8" fmla="*/ 134 w 147"/>
                                    <a:gd name="T9" fmla="*/ 0 h 117"/>
                                    <a:gd name="T10" fmla="*/ 132 w 147"/>
                                    <a:gd name="T11" fmla="*/ 0 h 117"/>
                                    <a:gd name="T12" fmla="*/ 137 w 147"/>
                                    <a:gd name="T13" fmla="*/ 10 h 117"/>
                                    <a:gd name="T14" fmla="*/ 142 w 147"/>
                                    <a:gd name="T15" fmla="*/ 20 h 117"/>
                                    <a:gd name="T16" fmla="*/ 144 w 147"/>
                                    <a:gd name="T17" fmla="*/ 30 h 117"/>
                                    <a:gd name="T18" fmla="*/ 144 w 147"/>
                                    <a:gd name="T19" fmla="*/ 42 h 117"/>
                                    <a:gd name="T20" fmla="*/ 144 w 147"/>
                                    <a:gd name="T21" fmla="*/ 57 h 117"/>
                                    <a:gd name="T22" fmla="*/ 139 w 147"/>
                                    <a:gd name="T23" fmla="*/ 69 h 117"/>
                                    <a:gd name="T24" fmla="*/ 132 w 147"/>
                                    <a:gd name="T25" fmla="*/ 82 h 117"/>
                                    <a:gd name="T26" fmla="*/ 124 w 147"/>
                                    <a:gd name="T27" fmla="*/ 94 h 117"/>
                                    <a:gd name="T28" fmla="*/ 115 w 147"/>
                                    <a:gd name="T29" fmla="*/ 102 h 117"/>
                                    <a:gd name="T30" fmla="*/ 102 w 147"/>
                                    <a:gd name="T31" fmla="*/ 109 h 117"/>
                                    <a:gd name="T32" fmla="*/ 87 w 147"/>
                                    <a:gd name="T33" fmla="*/ 112 h 117"/>
                                    <a:gd name="T34" fmla="*/ 72 w 147"/>
                                    <a:gd name="T35" fmla="*/ 114 h 117"/>
                                    <a:gd name="T36" fmla="*/ 60 w 147"/>
                                    <a:gd name="T37" fmla="*/ 112 h 117"/>
                                    <a:gd name="T38" fmla="*/ 45 w 147"/>
                                    <a:gd name="T39" fmla="*/ 109 h 117"/>
                                    <a:gd name="T40" fmla="*/ 33 w 147"/>
                                    <a:gd name="T41" fmla="*/ 102 h 117"/>
                                    <a:gd name="T42" fmla="*/ 23 w 147"/>
                                    <a:gd name="T43" fmla="*/ 94 h 117"/>
                                    <a:gd name="T44" fmla="*/ 13 w 147"/>
                                    <a:gd name="T45" fmla="*/ 82 h 117"/>
                                    <a:gd name="T46" fmla="*/ 8 w 147"/>
                                    <a:gd name="T47" fmla="*/ 69 h 117"/>
                                    <a:gd name="T48" fmla="*/ 3 w 147"/>
                                    <a:gd name="T49" fmla="*/ 57 h 117"/>
                                    <a:gd name="T50" fmla="*/ 0 w 147"/>
                                    <a:gd name="T51" fmla="*/ 42 h 117"/>
                                    <a:gd name="T52" fmla="*/ 3 w 147"/>
                                    <a:gd name="T53" fmla="*/ 30 h 117"/>
                                    <a:gd name="T54" fmla="*/ 5 w 147"/>
                                    <a:gd name="T55" fmla="*/ 20 h 117"/>
                                    <a:gd name="T56" fmla="*/ 8 w 147"/>
                                    <a:gd name="T57" fmla="*/ 10 h 117"/>
                                    <a:gd name="T58" fmla="*/ 15 w 147"/>
                                    <a:gd name="T59" fmla="*/ 0 h 117"/>
                                    <a:gd name="T60" fmla="*/ 13 w 147"/>
                                    <a:gd name="T61" fmla="*/ 0 h 117"/>
                                    <a:gd name="T62" fmla="*/ 8 w 147"/>
                                    <a:gd name="T63" fmla="*/ 10 h 117"/>
                                    <a:gd name="T64" fmla="*/ 3 w 147"/>
                                    <a:gd name="T65" fmla="*/ 20 h 117"/>
                                    <a:gd name="T66" fmla="*/ 0 w 147"/>
                                    <a:gd name="T67" fmla="*/ 30 h 117"/>
                                    <a:gd name="T68" fmla="*/ 0 w 147"/>
                                    <a:gd name="T69" fmla="*/ 42 h 117"/>
                                    <a:gd name="T70" fmla="*/ 0 w 147"/>
                                    <a:gd name="T71" fmla="*/ 57 h 117"/>
                                    <a:gd name="T72" fmla="*/ 5 w 147"/>
                                    <a:gd name="T73" fmla="*/ 72 h 117"/>
                                    <a:gd name="T74" fmla="*/ 13 w 147"/>
                                    <a:gd name="T75" fmla="*/ 84 h 117"/>
                                    <a:gd name="T76" fmla="*/ 20 w 147"/>
                                    <a:gd name="T77" fmla="*/ 94 h 117"/>
                                    <a:gd name="T78" fmla="*/ 33 w 147"/>
                                    <a:gd name="T79" fmla="*/ 104 h 117"/>
                                    <a:gd name="T80" fmla="*/ 45 w 147"/>
                                    <a:gd name="T81" fmla="*/ 109 h 117"/>
                                    <a:gd name="T82" fmla="*/ 57 w 147"/>
                                    <a:gd name="T83" fmla="*/ 114 h 117"/>
                                    <a:gd name="T84" fmla="*/ 72 w 147"/>
                                    <a:gd name="T85" fmla="*/ 117 h 117"/>
                                    <a:gd name="T86" fmla="*/ 87 w 147"/>
                                    <a:gd name="T87" fmla="*/ 114 h 117"/>
                                    <a:gd name="T88" fmla="*/ 102 w 147"/>
                                    <a:gd name="T89" fmla="*/ 109 h 117"/>
                                    <a:gd name="T90" fmla="*/ 115 w 147"/>
                                    <a:gd name="T91" fmla="*/ 104 h 117"/>
                                    <a:gd name="T92" fmla="*/ 124 w 147"/>
                                    <a:gd name="T93" fmla="*/ 94 h 117"/>
                                    <a:gd name="T94" fmla="*/ 134 w 147"/>
                                    <a:gd name="T95" fmla="*/ 84 h 117"/>
                                    <a:gd name="T96" fmla="*/ 142 w 147"/>
                                    <a:gd name="T97" fmla="*/ 72 h 117"/>
                                    <a:gd name="T98" fmla="*/ 144 w 147"/>
                                    <a:gd name="T99" fmla="*/ 57 h 117"/>
                                    <a:gd name="T100" fmla="*/ 147 w 147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7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7" y="3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3" y="84"/>
                                      </a:lnTo>
                                      <a:lnTo>
                                        <a:pt x="20" y="94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7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4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4"/>
                                      </a:lnTo>
                                      <a:lnTo>
                                        <a:pt x="142" y="7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4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9" name=""/>
                              <wps:cNvSpPr/>
                              <wps:spPr bwMode="auto">
                                <a:xfrm>
                                  <a:off x="345440" y="440690"/>
                                  <a:ext cx="93345" cy="72390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4"/>
                                    <a:gd name="T2" fmla="*/ 144 w 147"/>
                                    <a:gd name="T3" fmla="*/ 30 h 114"/>
                                    <a:gd name="T4" fmla="*/ 142 w 147"/>
                                    <a:gd name="T5" fmla="*/ 20 h 114"/>
                                    <a:gd name="T6" fmla="*/ 139 w 147"/>
                                    <a:gd name="T7" fmla="*/ 10 h 114"/>
                                    <a:gd name="T8" fmla="*/ 134 w 147"/>
                                    <a:gd name="T9" fmla="*/ 0 h 114"/>
                                    <a:gd name="T10" fmla="*/ 132 w 147"/>
                                    <a:gd name="T11" fmla="*/ 0 h 114"/>
                                    <a:gd name="T12" fmla="*/ 137 w 147"/>
                                    <a:gd name="T13" fmla="*/ 10 h 114"/>
                                    <a:gd name="T14" fmla="*/ 142 w 147"/>
                                    <a:gd name="T15" fmla="*/ 20 h 114"/>
                                    <a:gd name="T16" fmla="*/ 144 w 147"/>
                                    <a:gd name="T17" fmla="*/ 30 h 114"/>
                                    <a:gd name="T18" fmla="*/ 144 w 147"/>
                                    <a:gd name="T19" fmla="*/ 42 h 114"/>
                                    <a:gd name="T20" fmla="*/ 144 w 147"/>
                                    <a:gd name="T21" fmla="*/ 57 h 114"/>
                                    <a:gd name="T22" fmla="*/ 139 w 147"/>
                                    <a:gd name="T23" fmla="*/ 69 h 114"/>
                                    <a:gd name="T24" fmla="*/ 132 w 147"/>
                                    <a:gd name="T25" fmla="*/ 82 h 114"/>
                                    <a:gd name="T26" fmla="*/ 124 w 147"/>
                                    <a:gd name="T27" fmla="*/ 92 h 114"/>
                                    <a:gd name="T28" fmla="*/ 112 w 147"/>
                                    <a:gd name="T29" fmla="*/ 102 h 114"/>
                                    <a:gd name="T30" fmla="*/ 102 w 147"/>
                                    <a:gd name="T31" fmla="*/ 107 h 114"/>
                                    <a:gd name="T32" fmla="*/ 87 w 147"/>
                                    <a:gd name="T33" fmla="*/ 112 h 114"/>
                                    <a:gd name="T34" fmla="*/ 72 w 147"/>
                                    <a:gd name="T35" fmla="*/ 114 h 114"/>
                                    <a:gd name="T36" fmla="*/ 60 w 147"/>
                                    <a:gd name="T37" fmla="*/ 112 h 114"/>
                                    <a:gd name="T38" fmla="*/ 45 w 147"/>
                                    <a:gd name="T39" fmla="*/ 107 h 114"/>
                                    <a:gd name="T40" fmla="*/ 33 w 147"/>
                                    <a:gd name="T41" fmla="*/ 102 h 114"/>
                                    <a:gd name="T42" fmla="*/ 23 w 147"/>
                                    <a:gd name="T43" fmla="*/ 92 h 114"/>
                                    <a:gd name="T44" fmla="*/ 15 w 147"/>
                                    <a:gd name="T45" fmla="*/ 82 h 114"/>
                                    <a:gd name="T46" fmla="*/ 8 w 147"/>
                                    <a:gd name="T47" fmla="*/ 69 h 114"/>
                                    <a:gd name="T48" fmla="*/ 3 w 147"/>
                                    <a:gd name="T49" fmla="*/ 57 h 114"/>
                                    <a:gd name="T50" fmla="*/ 3 w 147"/>
                                    <a:gd name="T51" fmla="*/ 42 h 114"/>
                                    <a:gd name="T52" fmla="*/ 3 w 147"/>
                                    <a:gd name="T53" fmla="*/ 30 h 114"/>
                                    <a:gd name="T54" fmla="*/ 5 w 147"/>
                                    <a:gd name="T55" fmla="*/ 20 h 114"/>
                                    <a:gd name="T56" fmla="*/ 10 w 147"/>
                                    <a:gd name="T57" fmla="*/ 10 h 114"/>
                                    <a:gd name="T58" fmla="*/ 15 w 147"/>
                                    <a:gd name="T59" fmla="*/ 0 h 114"/>
                                    <a:gd name="T60" fmla="*/ 13 w 147"/>
                                    <a:gd name="T61" fmla="*/ 0 h 114"/>
                                    <a:gd name="T62" fmla="*/ 8 w 147"/>
                                    <a:gd name="T63" fmla="*/ 10 h 114"/>
                                    <a:gd name="T64" fmla="*/ 3 w 147"/>
                                    <a:gd name="T65" fmla="*/ 20 h 114"/>
                                    <a:gd name="T66" fmla="*/ 0 w 147"/>
                                    <a:gd name="T67" fmla="*/ 30 h 114"/>
                                    <a:gd name="T68" fmla="*/ 0 w 147"/>
                                    <a:gd name="T69" fmla="*/ 42 h 114"/>
                                    <a:gd name="T70" fmla="*/ 3 w 147"/>
                                    <a:gd name="T71" fmla="*/ 57 h 114"/>
                                    <a:gd name="T72" fmla="*/ 5 w 147"/>
                                    <a:gd name="T73" fmla="*/ 69 h 114"/>
                                    <a:gd name="T74" fmla="*/ 13 w 147"/>
                                    <a:gd name="T75" fmla="*/ 82 h 114"/>
                                    <a:gd name="T76" fmla="*/ 23 w 147"/>
                                    <a:gd name="T77" fmla="*/ 94 h 114"/>
                                    <a:gd name="T78" fmla="*/ 33 w 147"/>
                                    <a:gd name="T79" fmla="*/ 102 h 114"/>
                                    <a:gd name="T80" fmla="*/ 45 w 147"/>
                                    <a:gd name="T81" fmla="*/ 109 h 114"/>
                                    <a:gd name="T82" fmla="*/ 57 w 147"/>
                                    <a:gd name="T83" fmla="*/ 114 h 114"/>
                                    <a:gd name="T84" fmla="*/ 72 w 147"/>
                                    <a:gd name="T85" fmla="*/ 114 h 114"/>
                                    <a:gd name="T86" fmla="*/ 87 w 147"/>
                                    <a:gd name="T87" fmla="*/ 114 h 114"/>
                                    <a:gd name="T88" fmla="*/ 102 w 147"/>
                                    <a:gd name="T89" fmla="*/ 109 h 114"/>
                                    <a:gd name="T90" fmla="*/ 115 w 147"/>
                                    <a:gd name="T91" fmla="*/ 102 h 114"/>
                                    <a:gd name="T92" fmla="*/ 124 w 147"/>
                                    <a:gd name="T93" fmla="*/ 94 h 114"/>
                                    <a:gd name="T94" fmla="*/ 134 w 147"/>
                                    <a:gd name="T95" fmla="*/ 82 h 114"/>
                                    <a:gd name="T96" fmla="*/ 139 w 147"/>
                                    <a:gd name="T97" fmla="*/ 69 h 114"/>
                                    <a:gd name="T98" fmla="*/ 144 w 147"/>
                                    <a:gd name="T99" fmla="*/ 57 h 114"/>
                                    <a:gd name="T100" fmla="*/ 147 w 147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4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2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0" name=""/>
                              <wps:cNvSpPr/>
                              <wps:spPr bwMode="auto">
                                <a:xfrm>
                                  <a:off x="345440" y="440690"/>
                                  <a:ext cx="91440" cy="7239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42 h 114"/>
                                    <a:gd name="T2" fmla="*/ 144 w 144"/>
                                    <a:gd name="T3" fmla="*/ 30 h 114"/>
                                    <a:gd name="T4" fmla="*/ 142 w 144"/>
                                    <a:gd name="T5" fmla="*/ 20 h 114"/>
                                    <a:gd name="T6" fmla="*/ 137 w 144"/>
                                    <a:gd name="T7" fmla="*/ 10 h 114"/>
                                    <a:gd name="T8" fmla="*/ 132 w 144"/>
                                    <a:gd name="T9" fmla="*/ 0 h 114"/>
                                    <a:gd name="T10" fmla="*/ 129 w 144"/>
                                    <a:gd name="T11" fmla="*/ 0 h 114"/>
                                    <a:gd name="T12" fmla="*/ 137 w 144"/>
                                    <a:gd name="T13" fmla="*/ 10 h 114"/>
                                    <a:gd name="T14" fmla="*/ 139 w 144"/>
                                    <a:gd name="T15" fmla="*/ 20 h 114"/>
                                    <a:gd name="T16" fmla="*/ 142 w 144"/>
                                    <a:gd name="T17" fmla="*/ 30 h 114"/>
                                    <a:gd name="T18" fmla="*/ 144 w 144"/>
                                    <a:gd name="T19" fmla="*/ 42 h 114"/>
                                    <a:gd name="T20" fmla="*/ 142 w 144"/>
                                    <a:gd name="T21" fmla="*/ 57 h 114"/>
                                    <a:gd name="T22" fmla="*/ 139 w 144"/>
                                    <a:gd name="T23" fmla="*/ 69 h 114"/>
                                    <a:gd name="T24" fmla="*/ 132 w 144"/>
                                    <a:gd name="T25" fmla="*/ 82 h 114"/>
                                    <a:gd name="T26" fmla="*/ 124 w 144"/>
                                    <a:gd name="T27" fmla="*/ 92 h 114"/>
                                    <a:gd name="T28" fmla="*/ 112 w 144"/>
                                    <a:gd name="T29" fmla="*/ 102 h 114"/>
                                    <a:gd name="T30" fmla="*/ 100 w 144"/>
                                    <a:gd name="T31" fmla="*/ 107 h 114"/>
                                    <a:gd name="T32" fmla="*/ 87 w 144"/>
                                    <a:gd name="T33" fmla="*/ 112 h 114"/>
                                    <a:gd name="T34" fmla="*/ 72 w 144"/>
                                    <a:gd name="T35" fmla="*/ 112 h 114"/>
                                    <a:gd name="T36" fmla="*/ 60 w 144"/>
                                    <a:gd name="T37" fmla="*/ 112 h 114"/>
                                    <a:gd name="T38" fmla="*/ 45 w 144"/>
                                    <a:gd name="T39" fmla="*/ 107 h 114"/>
                                    <a:gd name="T40" fmla="*/ 33 w 144"/>
                                    <a:gd name="T41" fmla="*/ 102 h 114"/>
                                    <a:gd name="T42" fmla="*/ 23 w 144"/>
                                    <a:gd name="T43" fmla="*/ 92 h 114"/>
                                    <a:gd name="T44" fmla="*/ 15 w 144"/>
                                    <a:gd name="T45" fmla="*/ 82 h 114"/>
                                    <a:gd name="T46" fmla="*/ 8 w 144"/>
                                    <a:gd name="T47" fmla="*/ 69 h 114"/>
                                    <a:gd name="T48" fmla="*/ 5 w 144"/>
                                    <a:gd name="T49" fmla="*/ 57 h 114"/>
                                    <a:gd name="T50" fmla="*/ 3 w 144"/>
                                    <a:gd name="T51" fmla="*/ 42 h 114"/>
                                    <a:gd name="T52" fmla="*/ 3 w 144"/>
                                    <a:gd name="T53" fmla="*/ 30 h 114"/>
                                    <a:gd name="T54" fmla="*/ 5 w 144"/>
                                    <a:gd name="T55" fmla="*/ 20 h 114"/>
                                    <a:gd name="T56" fmla="*/ 10 w 144"/>
                                    <a:gd name="T57" fmla="*/ 10 h 114"/>
                                    <a:gd name="T58" fmla="*/ 15 w 144"/>
                                    <a:gd name="T59" fmla="*/ 0 h 114"/>
                                    <a:gd name="T60" fmla="*/ 15 w 144"/>
                                    <a:gd name="T61" fmla="*/ 0 h 114"/>
                                    <a:gd name="T62" fmla="*/ 8 w 144"/>
                                    <a:gd name="T63" fmla="*/ 10 h 114"/>
                                    <a:gd name="T64" fmla="*/ 5 w 144"/>
                                    <a:gd name="T65" fmla="*/ 20 h 114"/>
                                    <a:gd name="T66" fmla="*/ 3 w 144"/>
                                    <a:gd name="T67" fmla="*/ 30 h 114"/>
                                    <a:gd name="T68" fmla="*/ 0 w 144"/>
                                    <a:gd name="T69" fmla="*/ 42 h 114"/>
                                    <a:gd name="T70" fmla="*/ 3 w 144"/>
                                    <a:gd name="T71" fmla="*/ 57 h 114"/>
                                    <a:gd name="T72" fmla="*/ 8 w 144"/>
                                    <a:gd name="T73" fmla="*/ 69 h 114"/>
                                    <a:gd name="T74" fmla="*/ 13 w 144"/>
                                    <a:gd name="T75" fmla="*/ 82 h 114"/>
                                    <a:gd name="T76" fmla="*/ 23 w 144"/>
                                    <a:gd name="T77" fmla="*/ 94 h 114"/>
                                    <a:gd name="T78" fmla="*/ 33 w 144"/>
                                    <a:gd name="T79" fmla="*/ 102 h 114"/>
                                    <a:gd name="T80" fmla="*/ 45 w 144"/>
                                    <a:gd name="T81" fmla="*/ 109 h 114"/>
                                    <a:gd name="T82" fmla="*/ 60 w 144"/>
                                    <a:gd name="T83" fmla="*/ 112 h 114"/>
                                    <a:gd name="T84" fmla="*/ 72 w 144"/>
                                    <a:gd name="T85" fmla="*/ 114 h 114"/>
                                    <a:gd name="T86" fmla="*/ 87 w 144"/>
                                    <a:gd name="T87" fmla="*/ 112 h 114"/>
                                    <a:gd name="T88" fmla="*/ 102 w 144"/>
                                    <a:gd name="T89" fmla="*/ 109 h 114"/>
                                    <a:gd name="T90" fmla="*/ 115 w 144"/>
                                    <a:gd name="T91" fmla="*/ 102 h 114"/>
                                    <a:gd name="T92" fmla="*/ 124 w 144"/>
                                    <a:gd name="T93" fmla="*/ 94 h 114"/>
                                    <a:gd name="T94" fmla="*/ 132 w 144"/>
                                    <a:gd name="T95" fmla="*/ 82 h 114"/>
                                    <a:gd name="T96" fmla="*/ 139 w 144"/>
                                    <a:gd name="T97" fmla="*/ 69 h 114"/>
                                    <a:gd name="T98" fmla="*/ 144 w 144"/>
                                    <a:gd name="T99" fmla="*/ 57 h 114"/>
                                    <a:gd name="T100" fmla="*/ 144 w 144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4" h="114" fill="norm" stroke="1" extrusionOk="0">
                                      <a:moveTo>
                                        <a:pt x="144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2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0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2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7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1" name=""/>
                              <wps:cNvSpPr/>
                              <wps:spPr bwMode="auto">
                                <a:xfrm>
                                  <a:off x="347345" y="440690"/>
                                  <a:ext cx="89535" cy="7239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4"/>
                                    <a:gd name="T2" fmla="*/ 141 w 141"/>
                                    <a:gd name="T3" fmla="*/ 30 h 114"/>
                                    <a:gd name="T4" fmla="*/ 139 w 141"/>
                                    <a:gd name="T5" fmla="*/ 20 h 114"/>
                                    <a:gd name="T6" fmla="*/ 134 w 141"/>
                                    <a:gd name="T7" fmla="*/ 10 h 114"/>
                                    <a:gd name="T8" fmla="*/ 129 w 141"/>
                                    <a:gd name="T9" fmla="*/ 0 h 114"/>
                                    <a:gd name="T10" fmla="*/ 126 w 141"/>
                                    <a:gd name="T11" fmla="*/ 0 h 114"/>
                                    <a:gd name="T12" fmla="*/ 131 w 141"/>
                                    <a:gd name="T13" fmla="*/ 10 h 114"/>
                                    <a:gd name="T14" fmla="*/ 136 w 141"/>
                                    <a:gd name="T15" fmla="*/ 20 h 114"/>
                                    <a:gd name="T16" fmla="*/ 139 w 141"/>
                                    <a:gd name="T17" fmla="*/ 30 h 114"/>
                                    <a:gd name="T18" fmla="*/ 141 w 141"/>
                                    <a:gd name="T19" fmla="*/ 42 h 114"/>
                                    <a:gd name="T20" fmla="*/ 139 w 141"/>
                                    <a:gd name="T21" fmla="*/ 57 h 114"/>
                                    <a:gd name="T22" fmla="*/ 134 w 141"/>
                                    <a:gd name="T23" fmla="*/ 69 h 114"/>
                                    <a:gd name="T24" fmla="*/ 129 w 141"/>
                                    <a:gd name="T25" fmla="*/ 82 h 114"/>
                                    <a:gd name="T26" fmla="*/ 119 w 141"/>
                                    <a:gd name="T27" fmla="*/ 92 h 114"/>
                                    <a:gd name="T28" fmla="*/ 109 w 141"/>
                                    <a:gd name="T29" fmla="*/ 99 h 114"/>
                                    <a:gd name="T30" fmla="*/ 97 w 141"/>
                                    <a:gd name="T31" fmla="*/ 107 h 114"/>
                                    <a:gd name="T32" fmla="*/ 84 w 141"/>
                                    <a:gd name="T33" fmla="*/ 112 h 114"/>
                                    <a:gd name="T34" fmla="*/ 69 w 141"/>
                                    <a:gd name="T35" fmla="*/ 112 h 114"/>
                                    <a:gd name="T36" fmla="*/ 57 w 141"/>
                                    <a:gd name="T37" fmla="*/ 112 h 114"/>
                                    <a:gd name="T38" fmla="*/ 42 w 141"/>
                                    <a:gd name="T39" fmla="*/ 107 h 114"/>
                                    <a:gd name="T40" fmla="*/ 32 w 141"/>
                                    <a:gd name="T41" fmla="*/ 99 h 114"/>
                                    <a:gd name="T42" fmla="*/ 20 w 141"/>
                                    <a:gd name="T43" fmla="*/ 92 h 114"/>
                                    <a:gd name="T44" fmla="*/ 12 w 141"/>
                                    <a:gd name="T45" fmla="*/ 82 h 114"/>
                                    <a:gd name="T46" fmla="*/ 5 w 141"/>
                                    <a:gd name="T47" fmla="*/ 69 h 114"/>
                                    <a:gd name="T48" fmla="*/ 2 w 141"/>
                                    <a:gd name="T49" fmla="*/ 57 h 114"/>
                                    <a:gd name="T50" fmla="*/ 0 w 141"/>
                                    <a:gd name="T51" fmla="*/ 42 h 114"/>
                                    <a:gd name="T52" fmla="*/ 2 w 141"/>
                                    <a:gd name="T53" fmla="*/ 30 h 114"/>
                                    <a:gd name="T54" fmla="*/ 5 w 141"/>
                                    <a:gd name="T55" fmla="*/ 20 h 114"/>
                                    <a:gd name="T56" fmla="*/ 7 w 141"/>
                                    <a:gd name="T57" fmla="*/ 10 h 114"/>
                                    <a:gd name="T58" fmla="*/ 15 w 141"/>
                                    <a:gd name="T59" fmla="*/ 0 h 114"/>
                                    <a:gd name="T60" fmla="*/ 12 w 141"/>
                                    <a:gd name="T61" fmla="*/ 0 h 114"/>
                                    <a:gd name="T62" fmla="*/ 7 w 141"/>
                                    <a:gd name="T63" fmla="*/ 10 h 114"/>
                                    <a:gd name="T64" fmla="*/ 2 w 141"/>
                                    <a:gd name="T65" fmla="*/ 20 h 114"/>
                                    <a:gd name="T66" fmla="*/ 0 w 141"/>
                                    <a:gd name="T67" fmla="*/ 30 h 114"/>
                                    <a:gd name="T68" fmla="*/ 0 w 141"/>
                                    <a:gd name="T69" fmla="*/ 42 h 114"/>
                                    <a:gd name="T70" fmla="*/ 0 w 141"/>
                                    <a:gd name="T71" fmla="*/ 57 h 114"/>
                                    <a:gd name="T72" fmla="*/ 5 w 141"/>
                                    <a:gd name="T73" fmla="*/ 69 h 114"/>
                                    <a:gd name="T74" fmla="*/ 12 w 141"/>
                                    <a:gd name="T75" fmla="*/ 82 h 114"/>
                                    <a:gd name="T76" fmla="*/ 20 w 141"/>
                                    <a:gd name="T77" fmla="*/ 92 h 114"/>
                                    <a:gd name="T78" fmla="*/ 30 w 141"/>
                                    <a:gd name="T79" fmla="*/ 102 h 114"/>
                                    <a:gd name="T80" fmla="*/ 42 w 141"/>
                                    <a:gd name="T81" fmla="*/ 107 h 114"/>
                                    <a:gd name="T82" fmla="*/ 57 w 141"/>
                                    <a:gd name="T83" fmla="*/ 112 h 114"/>
                                    <a:gd name="T84" fmla="*/ 69 w 141"/>
                                    <a:gd name="T85" fmla="*/ 114 h 114"/>
                                    <a:gd name="T86" fmla="*/ 84 w 141"/>
                                    <a:gd name="T87" fmla="*/ 112 h 114"/>
                                    <a:gd name="T88" fmla="*/ 99 w 141"/>
                                    <a:gd name="T89" fmla="*/ 107 h 114"/>
                                    <a:gd name="T90" fmla="*/ 109 w 141"/>
                                    <a:gd name="T91" fmla="*/ 102 h 114"/>
                                    <a:gd name="T92" fmla="*/ 121 w 141"/>
                                    <a:gd name="T93" fmla="*/ 92 h 114"/>
                                    <a:gd name="T94" fmla="*/ 129 w 141"/>
                                    <a:gd name="T95" fmla="*/ 82 h 114"/>
                                    <a:gd name="T96" fmla="*/ 136 w 141"/>
                                    <a:gd name="T97" fmla="*/ 69 h 114"/>
                                    <a:gd name="T98" fmla="*/ 141 w 141"/>
                                    <a:gd name="T99" fmla="*/ 57 h 114"/>
                                    <a:gd name="T100" fmla="*/ 141 w 141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4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41" y="3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41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4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9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41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8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2" name="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4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6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6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9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82 h 112"/>
                                    <a:gd name="T26" fmla="*/ 119 w 141"/>
                                    <a:gd name="T27" fmla="*/ 92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7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7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92 h 112"/>
                                    <a:gd name="T44" fmla="*/ 12 w 141"/>
                                    <a:gd name="T45" fmla="*/ 82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2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2 w 141"/>
                                    <a:gd name="T65" fmla="*/ 20 h 112"/>
                                    <a:gd name="T66" fmla="*/ 0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0 w 141"/>
                                    <a:gd name="T79" fmla="*/ 102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102 h 112"/>
                                    <a:gd name="T92" fmla="*/ 121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6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A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3" name="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1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4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4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6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79 h 112"/>
                                    <a:gd name="T26" fmla="*/ 119 w 141"/>
                                    <a:gd name="T27" fmla="*/ 89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4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4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89 h 112"/>
                                    <a:gd name="T44" fmla="*/ 15 w 141"/>
                                    <a:gd name="T45" fmla="*/ 79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5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5 w 141"/>
                                    <a:gd name="T65" fmla="*/ 20 h 112"/>
                                    <a:gd name="T66" fmla="*/ 2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2 w 141"/>
                                    <a:gd name="T79" fmla="*/ 99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99 h 112"/>
                                    <a:gd name="T92" fmla="*/ 119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4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6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79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4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4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B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4" name="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4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4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7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32 w 137"/>
                                    <a:gd name="T23" fmla="*/ 69 h 112"/>
                                    <a:gd name="T24" fmla="*/ 124 w 137"/>
                                    <a:gd name="T25" fmla="*/ 79 h 112"/>
                                    <a:gd name="T26" fmla="*/ 117 w 137"/>
                                    <a:gd name="T27" fmla="*/ 89 h 112"/>
                                    <a:gd name="T28" fmla="*/ 107 w 137"/>
                                    <a:gd name="T29" fmla="*/ 99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9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9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9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5 w 137"/>
                                    <a:gd name="T47" fmla="*/ 69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8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3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0 w 137"/>
                                    <a:gd name="T75" fmla="*/ 82 h 112"/>
                                    <a:gd name="T76" fmla="*/ 20 w 137"/>
                                    <a:gd name="T77" fmla="*/ 92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7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7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92 h 112"/>
                                    <a:gd name="T94" fmla="*/ 124 w 137"/>
                                    <a:gd name="T95" fmla="*/ 82 h 112"/>
                                    <a:gd name="T96" fmla="*/ 132 w 137"/>
                                    <a:gd name="T97" fmla="*/ 69 h 112"/>
                                    <a:gd name="T98" fmla="*/ 137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0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7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92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7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5" name="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2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2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4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29 w 137"/>
                                    <a:gd name="T23" fmla="*/ 67 h 112"/>
                                    <a:gd name="T24" fmla="*/ 124 w 137"/>
                                    <a:gd name="T25" fmla="*/ 79 h 112"/>
                                    <a:gd name="T26" fmla="*/ 114 w 137"/>
                                    <a:gd name="T27" fmla="*/ 89 h 112"/>
                                    <a:gd name="T28" fmla="*/ 105 w 137"/>
                                    <a:gd name="T29" fmla="*/ 97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7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7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7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8 w 137"/>
                                    <a:gd name="T47" fmla="*/ 67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10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5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3 w 137"/>
                                    <a:gd name="T75" fmla="*/ 79 h 112"/>
                                    <a:gd name="T76" fmla="*/ 20 w 137"/>
                                    <a:gd name="T77" fmla="*/ 89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4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4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89 h 112"/>
                                    <a:gd name="T94" fmla="*/ 124 w 137"/>
                                    <a:gd name="T95" fmla="*/ 79 h 112"/>
                                    <a:gd name="T96" fmla="*/ 132 w 137"/>
                                    <a:gd name="T97" fmla="*/ 69 h 112"/>
                                    <a:gd name="T98" fmla="*/ 134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D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6" name=""/>
                              <wps:cNvSpPr/>
                              <wps:spPr bwMode="auto">
                                <a:xfrm>
                                  <a:off x="348615" y="440690"/>
                                  <a:ext cx="86995" cy="69215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09"/>
                                    <a:gd name="T2" fmla="*/ 134 w 137"/>
                                    <a:gd name="T3" fmla="*/ 30 h 109"/>
                                    <a:gd name="T4" fmla="*/ 132 w 137"/>
                                    <a:gd name="T5" fmla="*/ 20 h 109"/>
                                    <a:gd name="T6" fmla="*/ 127 w 137"/>
                                    <a:gd name="T7" fmla="*/ 10 h 109"/>
                                    <a:gd name="T8" fmla="*/ 122 w 137"/>
                                    <a:gd name="T9" fmla="*/ 0 h 109"/>
                                    <a:gd name="T10" fmla="*/ 119 w 137"/>
                                    <a:gd name="T11" fmla="*/ 0 h 109"/>
                                    <a:gd name="T12" fmla="*/ 127 w 137"/>
                                    <a:gd name="T13" fmla="*/ 10 h 109"/>
                                    <a:gd name="T14" fmla="*/ 129 w 137"/>
                                    <a:gd name="T15" fmla="*/ 20 h 109"/>
                                    <a:gd name="T16" fmla="*/ 134 w 137"/>
                                    <a:gd name="T17" fmla="*/ 30 h 109"/>
                                    <a:gd name="T18" fmla="*/ 134 w 137"/>
                                    <a:gd name="T19" fmla="*/ 42 h 109"/>
                                    <a:gd name="T20" fmla="*/ 134 w 137"/>
                                    <a:gd name="T21" fmla="*/ 55 h 109"/>
                                    <a:gd name="T22" fmla="*/ 129 w 137"/>
                                    <a:gd name="T23" fmla="*/ 67 h 109"/>
                                    <a:gd name="T24" fmla="*/ 124 w 137"/>
                                    <a:gd name="T25" fmla="*/ 79 h 109"/>
                                    <a:gd name="T26" fmla="*/ 114 w 137"/>
                                    <a:gd name="T27" fmla="*/ 89 h 109"/>
                                    <a:gd name="T28" fmla="*/ 105 w 137"/>
                                    <a:gd name="T29" fmla="*/ 97 h 109"/>
                                    <a:gd name="T30" fmla="*/ 95 w 137"/>
                                    <a:gd name="T31" fmla="*/ 104 h 109"/>
                                    <a:gd name="T32" fmla="*/ 82 w 137"/>
                                    <a:gd name="T33" fmla="*/ 107 h 109"/>
                                    <a:gd name="T34" fmla="*/ 67 w 137"/>
                                    <a:gd name="T35" fmla="*/ 109 h 109"/>
                                    <a:gd name="T36" fmla="*/ 55 w 137"/>
                                    <a:gd name="T37" fmla="*/ 107 h 109"/>
                                    <a:gd name="T38" fmla="*/ 42 w 137"/>
                                    <a:gd name="T39" fmla="*/ 104 h 109"/>
                                    <a:gd name="T40" fmla="*/ 30 w 137"/>
                                    <a:gd name="T41" fmla="*/ 97 h 109"/>
                                    <a:gd name="T42" fmla="*/ 23 w 137"/>
                                    <a:gd name="T43" fmla="*/ 89 h 109"/>
                                    <a:gd name="T44" fmla="*/ 13 w 137"/>
                                    <a:gd name="T45" fmla="*/ 79 h 109"/>
                                    <a:gd name="T46" fmla="*/ 8 w 137"/>
                                    <a:gd name="T47" fmla="*/ 67 h 109"/>
                                    <a:gd name="T48" fmla="*/ 3 w 137"/>
                                    <a:gd name="T49" fmla="*/ 55 h 109"/>
                                    <a:gd name="T50" fmla="*/ 3 w 137"/>
                                    <a:gd name="T51" fmla="*/ 42 h 109"/>
                                    <a:gd name="T52" fmla="*/ 3 w 137"/>
                                    <a:gd name="T53" fmla="*/ 30 h 109"/>
                                    <a:gd name="T54" fmla="*/ 5 w 137"/>
                                    <a:gd name="T55" fmla="*/ 20 h 109"/>
                                    <a:gd name="T56" fmla="*/ 10 w 137"/>
                                    <a:gd name="T57" fmla="*/ 10 h 109"/>
                                    <a:gd name="T58" fmla="*/ 18 w 137"/>
                                    <a:gd name="T59" fmla="*/ 0 h 109"/>
                                    <a:gd name="T60" fmla="*/ 15 w 137"/>
                                    <a:gd name="T61" fmla="*/ 0 h 109"/>
                                    <a:gd name="T62" fmla="*/ 8 w 137"/>
                                    <a:gd name="T63" fmla="*/ 10 h 109"/>
                                    <a:gd name="T64" fmla="*/ 5 w 137"/>
                                    <a:gd name="T65" fmla="*/ 20 h 109"/>
                                    <a:gd name="T66" fmla="*/ 3 w 137"/>
                                    <a:gd name="T67" fmla="*/ 30 h 109"/>
                                    <a:gd name="T68" fmla="*/ 0 w 137"/>
                                    <a:gd name="T69" fmla="*/ 42 h 109"/>
                                    <a:gd name="T70" fmla="*/ 3 w 137"/>
                                    <a:gd name="T71" fmla="*/ 55 h 109"/>
                                    <a:gd name="T72" fmla="*/ 5 w 137"/>
                                    <a:gd name="T73" fmla="*/ 69 h 109"/>
                                    <a:gd name="T74" fmla="*/ 13 w 137"/>
                                    <a:gd name="T75" fmla="*/ 79 h 109"/>
                                    <a:gd name="T76" fmla="*/ 20 w 137"/>
                                    <a:gd name="T77" fmla="*/ 89 h 109"/>
                                    <a:gd name="T78" fmla="*/ 30 w 137"/>
                                    <a:gd name="T79" fmla="*/ 99 h 109"/>
                                    <a:gd name="T80" fmla="*/ 42 w 137"/>
                                    <a:gd name="T81" fmla="*/ 104 h 109"/>
                                    <a:gd name="T82" fmla="*/ 55 w 137"/>
                                    <a:gd name="T83" fmla="*/ 109 h 109"/>
                                    <a:gd name="T84" fmla="*/ 67 w 137"/>
                                    <a:gd name="T85" fmla="*/ 109 h 109"/>
                                    <a:gd name="T86" fmla="*/ 82 w 137"/>
                                    <a:gd name="T87" fmla="*/ 109 h 109"/>
                                    <a:gd name="T88" fmla="*/ 95 w 137"/>
                                    <a:gd name="T89" fmla="*/ 104 h 109"/>
                                    <a:gd name="T90" fmla="*/ 107 w 137"/>
                                    <a:gd name="T91" fmla="*/ 99 h 109"/>
                                    <a:gd name="T92" fmla="*/ 117 w 137"/>
                                    <a:gd name="T93" fmla="*/ 89 h 109"/>
                                    <a:gd name="T94" fmla="*/ 124 w 137"/>
                                    <a:gd name="T95" fmla="*/ 79 h 109"/>
                                    <a:gd name="T96" fmla="*/ 132 w 137"/>
                                    <a:gd name="T97" fmla="*/ 69 h 109"/>
                                    <a:gd name="T98" fmla="*/ 134 w 137"/>
                                    <a:gd name="T99" fmla="*/ 55 h 109"/>
                                    <a:gd name="T100" fmla="*/ 137 w 137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09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7" name=""/>
                              <wps:cNvSpPr/>
                              <wps:spPr bwMode="auto">
                                <a:xfrm>
                                  <a:off x="348615" y="440690"/>
                                  <a:ext cx="85090" cy="69215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42 h 109"/>
                                    <a:gd name="T2" fmla="*/ 134 w 134"/>
                                    <a:gd name="T3" fmla="*/ 30 h 109"/>
                                    <a:gd name="T4" fmla="*/ 132 w 134"/>
                                    <a:gd name="T5" fmla="*/ 20 h 109"/>
                                    <a:gd name="T6" fmla="*/ 127 w 134"/>
                                    <a:gd name="T7" fmla="*/ 10 h 109"/>
                                    <a:gd name="T8" fmla="*/ 122 w 134"/>
                                    <a:gd name="T9" fmla="*/ 0 h 109"/>
                                    <a:gd name="T10" fmla="*/ 119 w 134"/>
                                    <a:gd name="T11" fmla="*/ 0 h 109"/>
                                    <a:gd name="T12" fmla="*/ 124 w 134"/>
                                    <a:gd name="T13" fmla="*/ 10 h 109"/>
                                    <a:gd name="T14" fmla="*/ 129 w 134"/>
                                    <a:gd name="T15" fmla="*/ 20 h 109"/>
                                    <a:gd name="T16" fmla="*/ 132 w 134"/>
                                    <a:gd name="T17" fmla="*/ 30 h 109"/>
                                    <a:gd name="T18" fmla="*/ 134 w 134"/>
                                    <a:gd name="T19" fmla="*/ 42 h 109"/>
                                    <a:gd name="T20" fmla="*/ 132 w 134"/>
                                    <a:gd name="T21" fmla="*/ 55 h 109"/>
                                    <a:gd name="T22" fmla="*/ 129 w 134"/>
                                    <a:gd name="T23" fmla="*/ 67 h 109"/>
                                    <a:gd name="T24" fmla="*/ 122 w 134"/>
                                    <a:gd name="T25" fmla="*/ 79 h 109"/>
                                    <a:gd name="T26" fmla="*/ 114 w 134"/>
                                    <a:gd name="T27" fmla="*/ 89 h 109"/>
                                    <a:gd name="T28" fmla="*/ 105 w 134"/>
                                    <a:gd name="T29" fmla="*/ 97 h 109"/>
                                    <a:gd name="T30" fmla="*/ 95 w 134"/>
                                    <a:gd name="T31" fmla="*/ 102 h 109"/>
                                    <a:gd name="T32" fmla="*/ 82 w 134"/>
                                    <a:gd name="T33" fmla="*/ 107 h 109"/>
                                    <a:gd name="T34" fmla="*/ 67 w 134"/>
                                    <a:gd name="T35" fmla="*/ 107 h 109"/>
                                    <a:gd name="T36" fmla="*/ 55 w 134"/>
                                    <a:gd name="T37" fmla="*/ 107 h 109"/>
                                    <a:gd name="T38" fmla="*/ 42 w 134"/>
                                    <a:gd name="T39" fmla="*/ 102 h 109"/>
                                    <a:gd name="T40" fmla="*/ 32 w 134"/>
                                    <a:gd name="T41" fmla="*/ 97 h 109"/>
                                    <a:gd name="T42" fmla="*/ 23 w 134"/>
                                    <a:gd name="T43" fmla="*/ 89 h 109"/>
                                    <a:gd name="T44" fmla="*/ 15 w 134"/>
                                    <a:gd name="T45" fmla="*/ 79 h 109"/>
                                    <a:gd name="T46" fmla="*/ 8 w 134"/>
                                    <a:gd name="T47" fmla="*/ 67 h 109"/>
                                    <a:gd name="T48" fmla="*/ 5 w 134"/>
                                    <a:gd name="T49" fmla="*/ 55 h 109"/>
                                    <a:gd name="T50" fmla="*/ 3 w 134"/>
                                    <a:gd name="T51" fmla="*/ 42 h 109"/>
                                    <a:gd name="T52" fmla="*/ 3 w 134"/>
                                    <a:gd name="T53" fmla="*/ 30 h 109"/>
                                    <a:gd name="T54" fmla="*/ 8 w 134"/>
                                    <a:gd name="T55" fmla="*/ 20 h 109"/>
                                    <a:gd name="T56" fmla="*/ 13 w 134"/>
                                    <a:gd name="T57" fmla="*/ 10 h 109"/>
                                    <a:gd name="T58" fmla="*/ 18 w 134"/>
                                    <a:gd name="T59" fmla="*/ 0 h 109"/>
                                    <a:gd name="T60" fmla="*/ 15 w 134"/>
                                    <a:gd name="T61" fmla="*/ 0 h 109"/>
                                    <a:gd name="T62" fmla="*/ 10 w 134"/>
                                    <a:gd name="T63" fmla="*/ 10 h 109"/>
                                    <a:gd name="T64" fmla="*/ 5 w 134"/>
                                    <a:gd name="T65" fmla="*/ 20 h 109"/>
                                    <a:gd name="T66" fmla="*/ 3 w 134"/>
                                    <a:gd name="T67" fmla="*/ 30 h 109"/>
                                    <a:gd name="T68" fmla="*/ 0 w 134"/>
                                    <a:gd name="T69" fmla="*/ 42 h 109"/>
                                    <a:gd name="T70" fmla="*/ 3 w 134"/>
                                    <a:gd name="T71" fmla="*/ 55 h 109"/>
                                    <a:gd name="T72" fmla="*/ 8 w 134"/>
                                    <a:gd name="T73" fmla="*/ 67 h 109"/>
                                    <a:gd name="T74" fmla="*/ 13 w 134"/>
                                    <a:gd name="T75" fmla="*/ 79 h 109"/>
                                    <a:gd name="T76" fmla="*/ 20 w 134"/>
                                    <a:gd name="T77" fmla="*/ 89 h 109"/>
                                    <a:gd name="T78" fmla="*/ 30 w 134"/>
                                    <a:gd name="T79" fmla="*/ 97 h 109"/>
                                    <a:gd name="T80" fmla="*/ 42 w 134"/>
                                    <a:gd name="T81" fmla="*/ 104 h 109"/>
                                    <a:gd name="T82" fmla="*/ 55 w 134"/>
                                    <a:gd name="T83" fmla="*/ 107 h 109"/>
                                    <a:gd name="T84" fmla="*/ 67 w 134"/>
                                    <a:gd name="T85" fmla="*/ 109 h 109"/>
                                    <a:gd name="T86" fmla="*/ 82 w 134"/>
                                    <a:gd name="T87" fmla="*/ 107 h 109"/>
                                    <a:gd name="T88" fmla="*/ 95 w 134"/>
                                    <a:gd name="T89" fmla="*/ 104 h 109"/>
                                    <a:gd name="T90" fmla="*/ 105 w 134"/>
                                    <a:gd name="T91" fmla="*/ 97 h 109"/>
                                    <a:gd name="T92" fmla="*/ 114 w 134"/>
                                    <a:gd name="T93" fmla="*/ 89 h 109"/>
                                    <a:gd name="T94" fmla="*/ 124 w 134"/>
                                    <a:gd name="T95" fmla="*/ 79 h 109"/>
                                    <a:gd name="T96" fmla="*/ 129 w 134"/>
                                    <a:gd name="T97" fmla="*/ 67 h 109"/>
                                    <a:gd name="T98" fmla="*/ 134 w 134"/>
                                    <a:gd name="T99" fmla="*/ 55 h 109"/>
                                    <a:gd name="T100" fmla="*/ 134 w 134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4" h="109" fill="norm" stroke="1" extrusionOk="0">
                                      <a:moveTo>
                                        <a:pt x="134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2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2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2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2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7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2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8" name=""/>
                              <wps:cNvSpPr/>
                              <wps:spPr bwMode="auto">
                                <a:xfrm>
                                  <a:off x="350520" y="440690"/>
                                  <a:ext cx="83185" cy="6921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9"/>
                                    <a:gd name="T2" fmla="*/ 131 w 131"/>
                                    <a:gd name="T3" fmla="*/ 30 h 109"/>
                                    <a:gd name="T4" fmla="*/ 126 w 131"/>
                                    <a:gd name="T5" fmla="*/ 20 h 109"/>
                                    <a:gd name="T6" fmla="*/ 124 w 131"/>
                                    <a:gd name="T7" fmla="*/ 10 h 109"/>
                                    <a:gd name="T8" fmla="*/ 116 w 131"/>
                                    <a:gd name="T9" fmla="*/ 0 h 109"/>
                                    <a:gd name="T10" fmla="*/ 114 w 131"/>
                                    <a:gd name="T11" fmla="*/ 0 h 109"/>
                                    <a:gd name="T12" fmla="*/ 121 w 131"/>
                                    <a:gd name="T13" fmla="*/ 10 h 109"/>
                                    <a:gd name="T14" fmla="*/ 126 w 131"/>
                                    <a:gd name="T15" fmla="*/ 20 h 109"/>
                                    <a:gd name="T16" fmla="*/ 129 w 131"/>
                                    <a:gd name="T17" fmla="*/ 30 h 109"/>
                                    <a:gd name="T18" fmla="*/ 129 w 131"/>
                                    <a:gd name="T19" fmla="*/ 42 h 109"/>
                                    <a:gd name="T20" fmla="*/ 129 w 131"/>
                                    <a:gd name="T21" fmla="*/ 55 h 109"/>
                                    <a:gd name="T22" fmla="*/ 124 w 131"/>
                                    <a:gd name="T23" fmla="*/ 67 h 109"/>
                                    <a:gd name="T24" fmla="*/ 119 w 131"/>
                                    <a:gd name="T25" fmla="*/ 79 h 109"/>
                                    <a:gd name="T26" fmla="*/ 111 w 131"/>
                                    <a:gd name="T27" fmla="*/ 87 h 109"/>
                                    <a:gd name="T28" fmla="*/ 102 w 131"/>
                                    <a:gd name="T29" fmla="*/ 97 h 109"/>
                                    <a:gd name="T30" fmla="*/ 92 w 131"/>
                                    <a:gd name="T31" fmla="*/ 102 h 109"/>
                                    <a:gd name="T32" fmla="*/ 79 w 131"/>
                                    <a:gd name="T33" fmla="*/ 107 h 109"/>
                                    <a:gd name="T34" fmla="*/ 64 w 131"/>
                                    <a:gd name="T35" fmla="*/ 107 h 109"/>
                                    <a:gd name="T36" fmla="*/ 52 w 131"/>
                                    <a:gd name="T37" fmla="*/ 107 h 109"/>
                                    <a:gd name="T38" fmla="*/ 39 w 131"/>
                                    <a:gd name="T39" fmla="*/ 102 h 109"/>
                                    <a:gd name="T40" fmla="*/ 29 w 131"/>
                                    <a:gd name="T41" fmla="*/ 97 h 109"/>
                                    <a:gd name="T42" fmla="*/ 20 w 131"/>
                                    <a:gd name="T43" fmla="*/ 87 h 109"/>
                                    <a:gd name="T44" fmla="*/ 12 w 131"/>
                                    <a:gd name="T45" fmla="*/ 79 h 109"/>
                                    <a:gd name="T46" fmla="*/ 5 w 131"/>
                                    <a:gd name="T47" fmla="*/ 67 h 109"/>
                                    <a:gd name="T48" fmla="*/ 2 w 131"/>
                                    <a:gd name="T49" fmla="*/ 55 h 109"/>
                                    <a:gd name="T50" fmla="*/ 0 w 131"/>
                                    <a:gd name="T51" fmla="*/ 42 h 109"/>
                                    <a:gd name="T52" fmla="*/ 2 w 131"/>
                                    <a:gd name="T53" fmla="*/ 30 h 109"/>
                                    <a:gd name="T54" fmla="*/ 5 w 131"/>
                                    <a:gd name="T55" fmla="*/ 20 h 109"/>
                                    <a:gd name="T56" fmla="*/ 10 w 131"/>
                                    <a:gd name="T57" fmla="*/ 10 h 109"/>
                                    <a:gd name="T58" fmla="*/ 15 w 131"/>
                                    <a:gd name="T59" fmla="*/ 0 h 109"/>
                                    <a:gd name="T60" fmla="*/ 15 w 131"/>
                                    <a:gd name="T61" fmla="*/ 0 h 109"/>
                                    <a:gd name="T62" fmla="*/ 7 w 131"/>
                                    <a:gd name="T63" fmla="*/ 10 h 109"/>
                                    <a:gd name="T64" fmla="*/ 2 w 131"/>
                                    <a:gd name="T65" fmla="*/ 20 h 109"/>
                                    <a:gd name="T66" fmla="*/ 0 w 131"/>
                                    <a:gd name="T67" fmla="*/ 30 h 109"/>
                                    <a:gd name="T68" fmla="*/ 0 w 131"/>
                                    <a:gd name="T69" fmla="*/ 42 h 109"/>
                                    <a:gd name="T70" fmla="*/ 0 w 131"/>
                                    <a:gd name="T71" fmla="*/ 55 h 109"/>
                                    <a:gd name="T72" fmla="*/ 5 w 131"/>
                                    <a:gd name="T73" fmla="*/ 67 h 109"/>
                                    <a:gd name="T74" fmla="*/ 10 w 131"/>
                                    <a:gd name="T75" fmla="*/ 79 h 109"/>
                                    <a:gd name="T76" fmla="*/ 20 w 131"/>
                                    <a:gd name="T77" fmla="*/ 89 h 109"/>
                                    <a:gd name="T78" fmla="*/ 27 w 131"/>
                                    <a:gd name="T79" fmla="*/ 97 h 109"/>
                                    <a:gd name="T80" fmla="*/ 39 w 131"/>
                                    <a:gd name="T81" fmla="*/ 104 h 109"/>
                                    <a:gd name="T82" fmla="*/ 52 w 131"/>
                                    <a:gd name="T83" fmla="*/ 107 h 109"/>
                                    <a:gd name="T84" fmla="*/ 64 w 131"/>
                                    <a:gd name="T85" fmla="*/ 109 h 109"/>
                                    <a:gd name="T86" fmla="*/ 79 w 131"/>
                                    <a:gd name="T87" fmla="*/ 107 h 109"/>
                                    <a:gd name="T88" fmla="*/ 92 w 131"/>
                                    <a:gd name="T89" fmla="*/ 104 h 109"/>
                                    <a:gd name="T90" fmla="*/ 102 w 131"/>
                                    <a:gd name="T91" fmla="*/ 97 h 109"/>
                                    <a:gd name="T92" fmla="*/ 111 w 131"/>
                                    <a:gd name="T93" fmla="*/ 89 h 109"/>
                                    <a:gd name="T94" fmla="*/ 121 w 131"/>
                                    <a:gd name="T95" fmla="*/ 79 h 109"/>
                                    <a:gd name="T96" fmla="*/ 126 w 131"/>
                                    <a:gd name="T97" fmla="*/ 67 h 109"/>
                                    <a:gd name="T98" fmla="*/ 131 w 131"/>
                                    <a:gd name="T99" fmla="*/ 55 h 109"/>
                                    <a:gd name="T100" fmla="*/ 131 w 131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9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31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7" y="97"/>
                                      </a:lnTo>
                                      <a:lnTo>
                                        <a:pt x="39" y="104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21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31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1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9" name=""/>
                              <wps:cNvSpPr/>
                              <wps:spPr bwMode="auto">
                                <a:xfrm>
                                  <a:off x="350520" y="440690"/>
                                  <a:ext cx="83185" cy="6794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7"/>
                                    <a:gd name="T2" fmla="*/ 129 w 131"/>
                                    <a:gd name="T3" fmla="*/ 30 h 107"/>
                                    <a:gd name="T4" fmla="*/ 126 w 131"/>
                                    <a:gd name="T5" fmla="*/ 20 h 107"/>
                                    <a:gd name="T6" fmla="*/ 121 w 131"/>
                                    <a:gd name="T7" fmla="*/ 10 h 107"/>
                                    <a:gd name="T8" fmla="*/ 116 w 131"/>
                                    <a:gd name="T9" fmla="*/ 0 h 107"/>
                                    <a:gd name="T10" fmla="*/ 114 w 131"/>
                                    <a:gd name="T11" fmla="*/ 0 h 107"/>
                                    <a:gd name="T12" fmla="*/ 121 w 131"/>
                                    <a:gd name="T13" fmla="*/ 10 h 107"/>
                                    <a:gd name="T14" fmla="*/ 126 w 131"/>
                                    <a:gd name="T15" fmla="*/ 20 h 107"/>
                                    <a:gd name="T16" fmla="*/ 129 w 131"/>
                                    <a:gd name="T17" fmla="*/ 30 h 107"/>
                                    <a:gd name="T18" fmla="*/ 129 w 131"/>
                                    <a:gd name="T19" fmla="*/ 42 h 107"/>
                                    <a:gd name="T20" fmla="*/ 129 w 131"/>
                                    <a:gd name="T21" fmla="*/ 55 h 107"/>
                                    <a:gd name="T22" fmla="*/ 124 w 131"/>
                                    <a:gd name="T23" fmla="*/ 67 h 107"/>
                                    <a:gd name="T24" fmla="*/ 119 w 131"/>
                                    <a:gd name="T25" fmla="*/ 77 h 107"/>
                                    <a:gd name="T26" fmla="*/ 111 w 131"/>
                                    <a:gd name="T27" fmla="*/ 87 h 107"/>
                                    <a:gd name="T28" fmla="*/ 102 w 131"/>
                                    <a:gd name="T29" fmla="*/ 94 h 107"/>
                                    <a:gd name="T30" fmla="*/ 89 w 131"/>
                                    <a:gd name="T31" fmla="*/ 102 h 107"/>
                                    <a:gd name="T32" fmla="*/ 79 w 131"/>
                                    <a:gd name="T33" fmla="*/ 104 h 107"/>
                                    <a:gd name="T34" fmla="*/ 64 w 131"/>
                                    <a:gd name="T35" fmla="*/ 107 h 107"/>
                                    <a:gd name="T36" fmla="*/ 52 w 131"/>
                                    <a:gd name="T37" fmla="*/ 104 h 107"/>
                                    <a:gd name="T38" fmla="*/ 39 w 131"/>
                                    <a:gd name="T39" fmla="*/ 102 h 107"/>
                                    <a:gd name="T40" fmla="*/ 29 w 131"/>
                                    <a:gd name="T41" fmla="*/ 94 h 107"/>
                                    <a:gd name="T42" fmla="*/ 20 w 131"/>
                                    <a:gd name="T43" fmla="*/ 87 h 107"/>
                                    <a:gd name="T44" fmla="*/ 12 w 131"/>
                                    <a:gd name="T45" fmla="*/ 77 h 107"/>
                                    <a:gd name="T46" fmla="*/ 7 w 131"/>
                                    <a:gd name="T47" fmla="*/ 67 h 107"/>
                                    <a:gd name="T48" fmla="*/ 2 w 131"/>
                                    <a:gd name="T49" fmla="*/ 55 h 107"/>
                                    <a:gd name="T50" fmla="*/ 2 w 131"/>
                                    <a:gd name="T51" fmla="*/ 42 h 107"/>
                                    <a:gd name="T52" fmla="*/ 2 w 131"/>
                                    <a:gd name="T53" fmla="*/ 30 h 107"/>
                                    <a:gd name="T54" fmla="*/ 5 w 131"/>
                                    <a:gd name="T55" fmla="*/ 20 h 107"/>
                                    <a:gd name="T56" fmla="*/ 10 w 131"/>
                                    <a:gd name="T57" fmla="*/ 10 h 107"/>
                                    <a:gd name="T58" fmla="*/ 17 w 131"/>
                                    <a:gd name="T59" fmla="*/ 0 h 107"/>
                                    <a:gd name="T60" fmla="*/ 15 w 131"/>
                                    <a:gd name="T61" fmla="*/ 0 h 107"/>
                                    <a:gd name="T62" fmla="*/ 10 w 131"/>
                                    <a:gd name="T63" fmla="*/ 10 h 107"/>
                                    <a:gd name="T64" fmla="*/ 5 w 131"/>
                                    <a:gd name="T65" fmla="*/ 20 h 107"/>
                                    <a:gd name="T66" fmla="*/ 0 w 131"/>
                                    <a:gd name="T67" fmla="*/ 30 h 107"/>
                                    <a:gd name="T68" fmla="*/ 0 w 131"/>
                                    <a:gd name="T69" fmla="*/ 42 h 107"/>
                                    <a:gd name="T70" fmla="*/ 2 w 131"/>
                                    <a:gd name="T71" fmla="*/ 55 h 107"/>
                                    <a:gd name="T72" fmla="*/ 5 w 131"/>
                                    <a:gd name="T73" fmla="*/ 67 h 107"/>
                                    <a:gd name="T74" fmla="*/ 12 w 131"/>
                                    <a:gd name="T75" fmla="*/ 79 h 107"/>
                                    <a:gd name="T76" fmla="*/ 20 w 131"/>
                                    <a:gd name="T77" fmla="*/ 89 h 107"/>
                                    <a:gd name="T78" fmla="*/ 29 w 131"/>
                                    <a:gd name="T79" fmla="*/ 97 h 107"/>
                                    <a:gd name="T80" fmla="*/ 39 w 131"/>
                                    <a:gd name="T81" fmla="*/ 102 h 107"/>
                                    <a:gd name="T82" fmla="*/ 52 w 131"/>
                                    <a:gd name="T83" fmla="*/ 107 h 107"/>
                                    <a:gd name="T84" fmla="*/ 64 w 131"/>
                                    <a:gd name="T85" fmla="*/ 107 h 107"/>
                                    <a:gd name="T86" fmla="*/ 79 w 131"/>
                                    <a:gd name="T87" fmla="*/ 107 h 107"/>
                                    <a:gd name="T88" fmla="*/ 92 w 131"/>
                                    <a:gd name="T89" fmla="*/ 102 h 107"/>
                                    <a:gd name="T90" fmla="*/ 102 w 131"/>
                                    <a:gd name="T91" fmla="*/ 97 h 107"/>
                                    <a:gd name="T92" fmla="*/ 111 w 131"/>
                                    <a:gd name="T93" fmla="*/ 89 h 107"/>
                                    <a:gd name="T94" fmla="*/ 119 w 131"/>
                                    <a:gd name="T95" fmla="*/ 79 h 107"/>
                                    <a:gd name="T96" fmla="*/ 126 w 131"/>
                                    <a:gd name="T97" fmla="*/ 67 h 107"/>
                                    <a:gd name="T98" fmla="*/ 129 w 131"/>
                                    <a:gd name="T99" fmla="*/ 55 h 107"/>
                                    <a:gd name="T100" fmla="*/ 131 w 131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7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102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2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0" name=""/>
                              <wps:cNvSpPr/>
                              <wps:spPr bwMode="auto">
                                <a:xfrm>
                                  <a:off x="350520" y="440690"/>
                                  <a:ext cx="81915" cy="67945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42 h 107"/>
                                    <a:gd name="T2" fmla="*/ 129 w 129"/>
                                    <a:gd name="T3" fmla="*/ 30 h 107"/>
                                    <a:gd name="T4" fmla="*/ 126 w 129"/>
                                    <a:gd name="T5" fmla="*/ 20 h 107"/>
                                    <a:gd name="T6" fmla="*/ 121 w 129"/>
                                    <a:gd name="T7" fmla="*/ 10 h 107"/>
                                    <a:gd name="T8" fmla="*/ 114 w 129"/>
                                    <a:gd name="T9" fmla="*/ 0 h 107"/>
                                    <a:gd name="T10" fmla="*/ 114 w 129"/>
                                    <a:gd name="T11" fmla="*/ 0 h 107"/>
                                    <a:gd name="T12" fmla="*/ 119 w 129"/>
                                    <a:gd name="T13" fmla="*/ 10 h 107"/>
                                    <a:gd name="T14" fmla="*/ 124 w 129"/>
                                    <a:gd name="T15" fmla="*/ 20 h 107"/>
                                    <a:gd name="T16" fmla="*/ 126 w 129"/>
                                    <a:gd name="T17" fmla="*/ 30 h 107"/>
                                    <a:gd name="T18" fmla="*/ 129 w 129"/>
                                    <a:gd name="T19" fmla="*/ 42 h 107"/>
                                    <a:gd name="T20" fmla="*/ 126 w 129"/>
                                    <a:gd name="T21" fmla="*/ 55 h 107"/>
                                    <a:gd name="T22" fmla="*/ 124 w 129"/>
                                    <a:gd name="T23" fmla="*/ 67 h 107"/>
                                    <a:gd name="T24" fmla="*/ 119 w 129"/>
                                    <a:gd name="T25" fmla="*/ 77 h 107"/>
                                    <a:gd name="T26" fmla="*/ 109 w 129"/>
                                    <a:gd name="T27" fmla="*/ 87 h 107"/>
                                    <a:gd name="T28" fmla="*/ 102 w 129"/>
                                    <a:gd name="T29" fmla="*/ 94 h 107"/>
                                    <a:gd name="T30" fmla="*/ 89 w 129"/>
                                    <a:gd name="T31" fmla="*/ 99 h 107"/>
                                    <a:gd name="T32" fmla="*/ 79 w 129"/>
                                    <a:gd name="T33" fmla="*/ 104 h 107"/>
                                    <a:gd name="T34" fmla="*/ 64 w 129"/>
                                    <a:gd name="T35" fmla="*/ 104 h 107"/>
                                    <a:gd name="T36" fmla="*/ 52 w 129"/>
                                    <a:gd name="T37" fmla="*/ 104 h 107"/>
                                    <a:gd name="T38" fmla="*/ 39 w 129"/>
                                    <a:gd name="T39" fmla="*/ 99 h 107"/>
                                    <a:gd name="T40" fmla="*/ 29 w 129"/>
                                    <a:gd name="T41" fmla="*/ 94 h 107"/>
                                    <a:gd name="T42" fmla="*/ 20 w 129"/>
                                    <a:gd name="T43" fmla="*/ 87 h 107"/>
                                    <a:gd name="T44" fmla="*/ 12 w 129"/>
                                    <a:gd name="T45" fmla="*/ 77 h 107"/>
                                    <a:gd name="T46" fmla="*/ 7 w 129"/>
                                    <a:gd name="T47" fmla="*/ 67 h 107"/>
                                    <a:gd name="T48" fmla="*/ 2 w 129"/>
                                    <a:gd name="T49" fmla="*/ 55 h 107"/>
                                    <a:gd name="T50" fmla="*/ 2 w 129"/>
                                    <a:gd name="T51" fmla="*/ 42 h 107"/>
                                    <a:gd name="T52" fmla="*/ 2 w 129"/>
                                    <a:gd name="T53" fmla="*/ 30 h 107"/>
                                    <a:gd name="T54" fmla="*/ 7 w 129"/>
                                    <a:gd name="T55" fmla="*/ 20 h 107"/>
                                    <a:gd name="T56" fmla="*/ 12 w 129"/>
                                    <a:gd name="T57" fmla="*/ 10 h 107"/>
                                    <a:gd name="T58" fmla="*/ 17 w 129"/>
                                    <a:gd name="T59" fmla="*/ 0 h 107"/>
                                    <a:gd name="T60" fmla="*/ 15 w 129"/>
                                    <a:gd name="T61" fmla="*/ 0 h 107"/>
                                    <a:gd name="T62" fmla="*/ 10 w 129"/>
                                    <a:gd name="T63" fmla="*/ 10 h 107"/>
                                    <a:gd name="T64" fmla="*/ 5 w 129"/>
                                    <a:gd name="T65" fmla="*/ 20 h 107"/>
                                    <a:gd name="T66" fmla="*/ 2 w 129"/>
                                    <a:gd name="T67" fmla="*/ 30 h 107"/>
                                    <a:gd name="T68" fmla="*/ 0 w 129"/>
                                    <a:gd name="T69" fmla="*/ 42 h 107"/>
                                    <a:gd name="T70" fmla="*/ 2 w 129"/>
                                    <a:gd name="T71" fmla="*/ 55 h 107"/>
                                    <a:gd name="T72" fmla="*/ 5 w 129"/>
                                    <a:gd name="T73" fmla="*/ 67 h 107"/>
                                    <a:gd name="T74" fmla="*/ 12 w 129"/>
                                    <a:gd name="T75" fmla="*/ 79 h 107"/>
                                    <a:gd name="T76" fmla="*/ 20 w 129"/>
                                    <a:gd name="T77" fmla="*/ 87 h 107"/>
                                    <a:gd name="T78" fmla="*/ 29 w 129"/>
                                    <a:gd name="T79" fmla="*/ 97 h 107"/>
                                    <a:gd name="T80" fmla="*/ 39 w 129"/>
                                    <a:gd name="T81" fmla="*/ 102 h 107"/>
                                    <a:gd name="T82" fmla="*/ 52 w 129"/>
                                    <a:gd name="T83" fmla="*/ 107 h 107"/>
                                    <a:gd name="T84" fmla="*/ 64 w 129"/>
                                    <a:gd name="T85" fmla="*/ 107 h 107"/>
                                    <a:gd name="T86" fmla="*/ 79 w 129"/>
                                    <a:gd name="T87" fmla="*/ 107 h 107"/>
                                    <a:gd name="T88" fmla="*/ 92 w 129"/>
                                    <a:gd name="T89" fmla="*/ 102 h 107"/>
                                    <a:gd name="T90" fmla="*/ 102 w 129"/>
                                    <a:gd name="T91" fmla="*/ 97 h 107"/>
                                    <a:gd name="T92" fmla="*/ 111 w 129"/>
                                    <a:gd name="T93" fmla="*/ 87 h 107"/>
                                    <a:gd name="T94" fmla="*/ 119 w 129"/>
                                    <a:gd name="T95" fmla="*/ 79 h 107"/>
                                    <a:gd name="T96" fmla="*/ 124 w 129"/>
                                    <a:gd name="T97" fmla="*/ 67 h 107"/>
                                    <a:gd name="T98" fmla="*/ 129 w 129"/>
                                    <a:gd name="T99" fmla="*/ 55 h 107"/>
                                    <a:gd name="T100" fmla="*/ 129 w 129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9" h="107" fill="norm" stroke="1" extrusionOk="0">
                                      <a:moveTo>
                                        <a:pt x="129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26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6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99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4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384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1" name=""/>
                              <wps:cNvSpPr/>
                              <wps:spPr bwMode="auto">
                                <a:xfrm>
                                  <a:off x="351790" y="440690"/>
                                  <a:ext cx="80644" cy="67945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7"/>
                                    <a:gd name="T2" fmla="*/ 127 w 127"/>
                                    <a:gd name="T3" fmla="*/ 30 h 107"/>
                                    <a:gd name="T4" fmla="*/ 124 w 127"/>
                                    <a:gd name="T5" fmla="*/ 20 h 107"/>
                                    <a:gd name="T6" fmla="*/ 119 w 127"/>
                                    <a:gd name="T7" fmla="*/ 10 h 107"/>
                                    <a:gd name="T8" fmla="*/ 112 w 127"/>
                                    <a:gd name="T9" fmla="*/ 0 h 107"/>
                                    <a:gd name="T10" fmla="*/ 109 w 127"/>
                                    <a:gd name="T11" fmla="*/ 0 h 107"/>
                                    <a:gd name="T12" fmla="*/ 117 w 127"/>
                                    <a:gd name="T13" fmla="*/ 10 h 107"/>
                                    <a:gd name="T14" fmla="*/ 122 w 127"/>
                                    <a:gd name="T15" fmla="*/ 20 h 107"/>
                                    <a:gd name="T16" fmla="*/ 124 w 127"/>
                                    <a:gd name="T17" fmla="*/ 30 h 107"/>
                                    <a:gd name="T18" fmla="*/ 127 w 127"/>
                                    <a:gd name="T19" fmla="*/ 42 h 107"/>
                                    <a:gd name="T20" fmla="*/ 124 w 127"/>
                                    <a:gd name="T21" fmla="*/ 55 h 107"/>
                                    <a:gd name="T22" fmla="*/ 122 w 127"/>
                                    <a:gd name="T23" fmla="*/ 67 h 107"/>
                                    <a:gd name="T24" fmla="*/ 114 w 127"/>
                                    <a:gd name="T25" fmla="*/ 77 h 107"/>
                                    <a:gd name="T26" fmla="*/ 107 w 127"/>
                                    <a:gd name="T27" fmla="*/ 87 h 107"/>
                                    <a:gd name="T28" fmla="*/ 97 w 127"/>
                                    <a:gd name="T29" fmla="*/ 94 h 107"/>
                                    <a:gd name="T30" fmla="*/ 87 w 127"/>
                                    <a:gd name="T31" fmla="*/ 99 h 107"/>
                                    <a:gd name="T32" fmla="*/ 75 w 127"/>
                                    <a:gd name="T33" fmla="*/ 104 h 107"/>
                                    <a:gd name="T34" fmla="*/ 62 w 127"/>
                                    <a:gd name="T35" fmla="*/ 104 h 107"/>
                                    <a:gd name="T36" fmla="*/ 50 w 127"/>
                                    <a:gd name="T37" fmla="*/ 104 h 107"/>
                                    <a:gd name="T38" fmla="*/ 40 w 127"/>
                                    <a:gd name="T39" fmla="*/ 99 h 107"/>
                                    <a:gd name="T40" fmla="*/ 27 w 127"/>
                                    <a:gd name="T41" fmla="*/ 94 h 107"/>
                                    <a:gd name="T42" fmla="*/ 20 w 127"/>
                                    <a:gd name="T43" fmla="*/ 87 h 107"/>
                                    <a:gd name="T44" fmla="*/ 13 w 127"/>
                                    <a:gd name="T45" fmla="*/ 77 h 107"/>
                                    <a:gd name="T46" fmla="*/ 5 w 127"/>
                                    <a:gd name="T47" fmla="*/ 67 h 107"/>
                                    <a:gd name="T48" fmla="*/ 3 w 127"/>
                                    <a:gd name="T49" fmla="*/ 55 h 107"/>
                                    <a:gd name="T50" fmla="*/ 0 w 127"/>
                                    <a:gd name="T51" fmla="*/ 42 h 107"/>
                                    <a:gd name="T52" fmla="*/ 3 w 127"/>
                                    <a:gd name="T53" fmla="*/ 30 h 107"/>
                                    <a:gd name="T54" fmla="*/ 5 w 127"/>
                                    <a:gd name="T55" fmla="*/ 20 h 107"/>
                                    <a:gd name="T56" fmla="*/ 10 w 127"/>
                                    <a:gd name="T57" fmla="*/ 10 h 107"/>
                                    <a:gd name="T58" fmla="*/ 18 w 127"/>
                                    <a:gd name="T59" fmla="*/ 0 h 107"/>
                                    <a:gd name="T60" fmla="*/ 15 w 127"/>
                                    <a:gd name="T61" fmla="*/ 0 h 107"/>
                                    <a:gd name="T62" fmla="*/ 8 w 127"/>
                                    <a:gd name="T63" fmla="*/ 10 h 107"/>
                                    <a:gd name="T64" fmla="*/ 3 w 127"/>
                                    <a:gd name="T65" fmla="*/ 20 h 107"/>
                                    <a:gd name="T66" fmla="*/ 0 w 127"/>
                                    <a:gd name="T67" fmla="*/ 30 h 107"/>
                                    <a:gd name="T68" fmla="*/ 0 w 127"/>
                                    <a:gd name="T69" fmla="*/ 42 h 107"/>
                                    <a:gd name="T70" fmla="*/ 0 w 127"/>
                                    <a:gd name="T71" fmla="*/ 55 h 107"/>
                                    <a:gd name="T72" fmla="*/ 5 w 127"/>
                                    <a:gd name="T73" fmla="*/ 67 h 107"/>
                                    <a:gd name="T74" fmla="*/ 10 w 127"/>
                                    <a:gd name="T75" fmla="*/ 77 h 107"/>
                                    <a:gd name="T76" fmla="*/ 18 w 127"/>
                                    <a:gd name="T77" fmla="*/ 87 h 107"/>
                                    <a:gd name="T78" fmla="*/ 27 w 127"/>
                                    <a:gd name="T79" fmla="*/ 94 h 107"/>
                                    <a:gd name="T80" fmla="*/ 37 w 127"/>
                                    <a:gd name="T81" fmla="*/ 102 h 107"/>
                                    <a:gd name="T82" fmla="*/ 50 w 127"/>
                                    <a:gd name="T83" fmla="*/ 104 h 107"/>
                                    <a:gd name="T84" fmla="*/ 62 w 127"/>
                                    <a:gd name="T85" fmla="*/ 107 h 107"/>
                                    <a:gd name="T86" fmla="*/ 77 w 127"/>
                                    <a:gd name="T87" fmla="*/ 104 h 107"/>
                                    <a:gd name="T88" fmla="*/ 87 w 127"/>
                                    <a:gd name="T89" fmla="*/ 102 h 107"/>
                                    <a:gd name="T90" fmla="*/ 100 w 127"/>
                                    <a:gd name="T91" fmla="*/ 94 h 107"/>
                                    <a:gd name="T92" fmla="*/ 109 w 127"/>
                                    <a:gd name="T93" fmla="*/ 87 h 107"/>
                                    <a:gd name="T94" fmla="*/ 117 w 127"/>
                                    <a:gd name="T95" fmla="*/ 77 h 107"/>
                                    <a:gd name="T96" fmla="*/ 122 w 127"/>
                                    <a:gd name="T97" fmla="*/ 67 h 107"/>
                                    <a:gd name="T98" fmla="*/ 127 w 127"/>
                                    <a:gd name="T99" fmla="*/ 55 h 107"/>
                                    <a:gd name="T100" fmla="*/ 127 w 127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7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7" y="3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7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102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7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7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85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2" name="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12 w 127"/>
                                    <a:gd name="T9" fmla="*/ 0 h 104"/>
                                    <a:gd name="T10" fmla="*/ 109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22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4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7 h 104"/>
                                    <a:gd name="T28" fmla="*/ 97 w 127"/>
                                    <a:gd name="T29" fmla="*/ 94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27 w 127"/>
                                    <a:gd name="T41" fmla="*/ 94 h 104"/>
                                    <a:gd name="T42" fmla="*/ 20 w 127"/>
                                    <a:gd name="T43" fmla="*/ 87 h 104"/>
                                    <a:gd name="T44" fmla="*/ 13 w 127"/>
                                    <a:gd name="T45" fmla="*/ 77 h 104"/>
                                    <a:gd name="T46" fmla="*/ 5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5 w 127"/>
                                    <a:gd name="T55" fmla="*/ 20 h 104"/>
                                    <a:gd name="T56" fmla="*/ 10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5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0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0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0 w 127"/>
                                    <a:gd name="T75" fmla="*/ 77 h 104"/>
                                    <a:gd name="T76" fmla="*/ 18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37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7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100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7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863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3" name="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09 w 127"/>
                                    <a:gd name="T9" fmla="*/ 0 h 104"/>
                                    <a:gd name="T10" fmla="*/ 107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19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2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4 h 104"/>
                                    <a:gd name="T28" fmla="*/ 97 w 127"/>
                                    <a:gd name="T29" fmla="*/ 92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30 w 127"/>
                                    <a:gd name="T41" fmla="*/ 92 h 104"/>
                                    <a:gd name="T42" fmla="*/ 20 w 127"/>
                                    <a:gd name="T43" fmla="*/ 84 h 104"/>
                                    <a:gd name="T44" fmla="*/ 13 w 127"/>
                                    <a:gd name="T45" fmla="*/ 77 h 104"/>
                                    <a:gd name="T46" fmla="*/ 8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8 w 127"/>
                                    <a:gd name="T55" fmla="*/ 20 h 104"/>
                                    <a:gd name="T56" fmla="*/ 13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8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3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3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3 w 127"/>
                                    <a:gd name="T75" fmla="*/ 77 h 104"/>
                                    <a:gd name="T76" fmla="*/ 20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40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5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97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4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07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2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4"/>
                                      </a:lnTo>
                                      <a:lnTo>
                                        <a:pt x="97" y="92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30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87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4" name="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9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6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11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21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6 w 121"/>
                                    <a:gd name="T23" fmla="*/ 64 h 104"/>
                                    <a:gd name="T24" fmla="*/ 111 w 121"/>
                                    <a:gd name="T25" fmla="*/ 77 h 104"/>
                                    <a:gd name="T26" fmla="*/ 104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102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102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0 w 121"/>
                                    <a:gd name="T45" fmla="*/ 77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7 w 121"/>
                                    <a:gd name="T63" fmla="*/ 10 h 104"/>
                                    <a:gd name="T64" fmla="*/ 2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2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7 h 104"/>
                                    <a:gd name="T78" fmla="*/ 24 w 121"/>
                                    <a:gd name="T79" fmla="*/ 94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4 h 104"/>
                                    <a:gd name="T92" fmla="*/ 104 w 121"/>
                                    <a:gd name="T93" fmla="*/ 87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21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21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7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4"/>
                                      </a:lnTo>
                                      <a:lnTo>
                                        <a:pt x="104" y="87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21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89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5" name="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6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4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09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19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4 w 121"/>
                                    <a:gd name="T23" fmla="*/ 64 h 104"/>
                                    <a:gd name="T24" fmla="*/ 109 w 121"/>
                                    <a:gd name="T25" fmla="*/ 74 h 104"/>
                                    <a:gd name="T26" fmla="*/ 102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99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99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2 w 121"/>
                                    <a:gd name="T45" fmla="*/ 74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10 w 121"/>
                                    <a:gd name="T63" fmla="*/ 10 h 104"/>
                                    <a:gd name="T64" fmla="*/ 5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5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4 h 104"/>
                                    <a:gd name="T78" fmla="*/ 27 w 121"/>
                                    <a:gd name="T79" fmla="*/ 92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2 h 104"/>
                                    <a:gd name="T92" fmla="*/ 104 w 121"/>
                                    <a:gd name="T93" fmla="*/ 84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19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98A3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6" name=""/>
                              <wps:cNvSpPr/>
                              <wps:spPr bwMode="auto">
                                <a:xfrm>
                                  <a:off x="353695" y="440690"/>
                                  <a:ext cx="76835" cy="6477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2"/>
                                    <a:gd name="T2" fmla="*/ 119 w 121"/>
                                    <a:gd name="T3" fmla="*/ 30 h 102"/>
                                    <a:gd name="T4" fmla="*/ 116 w 121"/>
                                    <a:gd name="T5" fmla="*/ 20 h 102"/>
                                    <a:gd name="T6" fmla="*/ 111 w 121"/>
                                    <a:gd name="T7" fmla="*/ 10 h 102"/>
                                    <a:gd name="T8" fmla="*/ 104 w 121"/>
                                    <a:gd name="T9" fmla="*/ 0 h 102"/>
                                    <a:gd name="T10" fmla="*/ 102 w 121"/>
                                    <a:gd name="T11" fmla="*/ 0 h 102"/>
                                    <a:gd name="T12" fmla="*/ 109 w 121"/>
                                    <a:gd name="T13" fmla="*/ 10 h 102"/>
                                    <a:gd name="T14" fmla="*/ 114 w 121"/>
                                    <a:gd name="T15" fmla="*/ 20 h 102"/>
                                    <a:gd name="T16" fmla="*/ 119 w 121"/>
                                    <a:gd name="T17" fmla="*/ 30 h 102"/>
                                    <a:gd name="T18" fmla="*/ 119 w 121"/>
                                    <a:gd name="T19" fmla="*/ 42 h 102"/>
                                    <a:gd name="T20" fmla="*/ 119 w 121"/>
                                    <a:gd name="T21" fmla="*/ 55 h 102"/>
                                    <a:gd name="T22" fmla="*/ 114 w 121"/>
                                    <a:gd name="T23" fmla="*/ 64 h 102"/>
                                    <a:gd name="T24" fmla="*/ 109 w 121"/>
                                    <a:gd name="T25" fmla="*/ 74 h 102"/>
                                    <a:gd name="T26" fmla="*/ 102 w 121"/>
                                    <a:gd name="T27" fmla="*/ 84 h 102"/>
                                    <a:gd name="T28" fmla="*/ 94 w 121"/>
                                    <a:gd name="T29" fmla="*/ 92 h 102"/>
                                    <a:gd name="T30" fmla="*/ 84 w 121"/>
                                    <a:gd name="T31" fmla="*/ 97 h 102"/>
                                    <a:gd name="T32" fmla="*/ 72 w 121"/>
                                    <a:gd name="T33" fmla="*/ 99 h 102"/>
                                    <a:gd name="T34" fmla="*/ 59 w 121"/>
                                    <a:gd name="T35" fmla="*/ 102 h 102"/>
                                    <a:gd name="T36" fmla="*/ 49 w 121"/>
                                    <a:gd name="T37" fmla="*/ 99 h 102"/>
                                    <a:gd name="T38" fmla="*/ 37 w 121"/>
                                    <a:gd name="T39" fmla="*/ 97 h 102"/>
                                    <a:gd name="T40" fmla="*/ 27 w 121"/>
                                    <a:gd name="T41" fmla="*/ 92 h 102"/>
                                    <a:gd name="T42" fmla="*/ 20 w 121"/>
                                    <a:gd name="T43" fmla="*/ 84 h 102"/>
                                    <a:gd name="T44" fmla="*/ 12 w 121"/>
                                    <a:gd name="T45" fmla="*/ 74 h 102"/>
                                    <a:gd name="T46" fmla="*/ 7 w 121"/>
                                    <a:gd name="T47" fmla="*/ 64 h 102"/>
                                    <a:gd name="T48" fmla="*/ 2 w 121"/>
                                    <a:gd name="T49" fmla="*/ 55 h 102"/>
                                    <a:gd name="T50" fmla="*/ 2 w 121"/>
                                    <a:gd name="T51" fmla="*/ 42 h 102"/>
                                    <a:gd name="T52" fmla="*/ 2 w 121"/>
                                    <a:gd name="T53" fmla="*/ 30 h 102"/>
                                    <a:gd name="T54" fmla="*/ 7 w 121"/>
                                    <a:gd name="T55" fmla="*/ 20 h 102"/>
                                    <a:gd name="T56" fmla="*/ 12 w 121"/>
                                    <a:gd name="T57" fmla="*/ 10 h 102"/>
                                    <a:gd name="T58" fmla="*/ 20 w 121"/>
                                    <a:gd name="T59" fmla="*/ 0 h 102"/>
                                    <a:gd name="T60" fmla="*/ 17 w 121"/>
                                    <a:gd name="T61" fmla="*/ 0 h 102"/>
                                    <a:gd name="T62" fmla="*/ 10 w 121"/>
                                    <a:gd name="T63" fmla="*/ 10 h 102"/>
                                    <a:gd name="T64" fmla="*/ 5 w 121"/>
                                    <a:gd name="T65" fmla="*/ 20 h 102"/>
                                    <a:gd name="T66" fmla="*/ 2 w 121"/>
                                    <a:gd name="T67" fmla="*/ 30 h 102"/>
                                    <a:gd name="T68" fmla="*/ 0 w 121"/>
                                    <a:gd name="T69" fmla="*/ 42 h 102"/>
                                    <a:gd name="T70" fmla="*/ 2 w 121"/>
                                    <a:gd name="T71" fmla="*/ 55 h 102"/>
                                    <a:gd name="T72" fmla="*/ 5 w 121"/>
                                    <a:gd name="T73" fmla="*/ 64 h 102"/>
                                    <a:gd name="T74" fmla="*/ 10 w 121"/>
                                    <a:gd name="T75" fmla="*/ 77 h 102"/>
                                    <a:gd name="T76" fmla="*/ 17 w 121"/>
                                    <a:gd name="T77" fmla="*/ 84 h 102"/>
                                    <a:gd name="T78" fmla="*/ 27 w 121"/>
                                    <a:gd name="T79" fmla="*/ 92 h 102"/>
                                    <a:gd name="T80" fmla="*/ 37 w 121"/>
                                    <a:gd name="T81" fmla="*/ 97 h 102"/>
                                    <a:gd name="T82" fmla="*/ 49 w 121"/>
                                    <a:gd name="T83" fmla="*/ 102 h 102"/>
                                    <a:gd name="T84" fmla="*/ 59 w 121"/>
                                    <a:gd name="T85" fmla="*/ 102 h 102"/>
                                    <a:gd name="T86" fmla="*/ 72 w 121"/>
                                    <a:gd name="T87" fmla="*/ 102 h 102"/>
                                    <a:gd name="T88" fmla="*/ 84 w 121"/>
                                    <a:gd name="T89" fmla="*/ 97 h 102"/>
                                    <a:gd name="T90" fmla="*/ 94 w 121"/>
                                    <a:gd name="T91" fmla="*/ 92 h 102"/>
                                    <a:gd name="T92" fmla="*/ 104 w 121"/>
                                    <a:gd name="T93" fmla="*/ 84 h 102"/>
                                    <a:gd name="T94" fmla="*/ 111 w 121"/>
                                    <a:gd name="T95" fmla="*/ 77 h 102"/>
                                    <a:gd name="T96" fmla="*/ 116 w 121"/>
                                    <a:gd name="T97" fmla="*/ 64 h 102"/>
                                    <a:gd name="T98" fmla="*/ 119 w 121"/>
                                    <a:gd name="T99" fmla="*/ 55 h 102"/>
                                    <a:gd name="T100" fmla="*/ 121 w 121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2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8B4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7" name=""/>
                              <wps:cNvSpPr/>
                              <wps:spPr bwMode="auto">
                                <a:xfrm>
                                  <a:off x="353695" y="440690"/>
                                  <a:ext cx="75565" cy="647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42 h 102"/>
                                    <a:gd name="T2" fmla="*/ 119 w 119"/>
                                    <a:gd name="T3" fmla="*/ 30 h 102"/>
                                    <a:gd name="T4" fmla="*/ 116 w 119"/>
                                    <a:gd name="T5" fmla="*/ 20 h 102"/>
                                    <a:gd name="T6" fmla="*/ 109 w 119"/>
                                    <a:gd name="T7" fmla="*/ 10 h 102"/>
                                    <a:gd name="T8" fmla="*/ 104 w 119"/>
                                    <a:gd name="T9" fmla="*/ 0 h 102"/>
                                    <a:gd name="T10" fmla="*/ 102 w 119"/>
                                    <a:gd name="T11" fmla="*/ 0 h 102"/>
                                    <a:gd name="T12" fmla="*/ 109 w 119"/>
                                    <a:gd name="T13" fmla="*/ 10 h 102"/>
                                    <a:gd name="T14" fmla="*/ 114 w 119"/>
                                    <a:gd name="T15" fmla="*/ 20 h 102"/>
                                    <a:gd name="T16" fmla="*/ 116 w 119"/>
                                    <a:gd name="T17" fmla="*/ 30 h 102"/>
                                    <a:gd name="T18" fmla="*/ 119 w 119"/>
                                    <a:gd name="T19" fmla="*/ 42 h 102"/>
                                    <a:gd name="T20" fmla="*/ 116 w 119"/>
                                    <a:gd name="T21" fmla="*/ 55 h 102"/>
                                    <a:gd name="T22" fmla="*/ 114 w 119"/>
                                    <a:gd name="T23" fmla="*/ 64 h 102"/>
                                    <a:gd name="T24" fmla="*/ 109 w 119"/>
                                    <a:gd name="T25" fmla="*/ 74 h 102"/>
                                    <a:gd name="T26" fmla="*/ 102 w 119"/>
                                    <a:gd name="T27" fmla="*/ 84 h 102"/>
                                    <a:gd name="T28" fmla="*/ 92 w 119"/>
                                    <a:gd name="T29" fmla="*/ 89 h 102"/>
                                    <a:gd name="T30" fmla="*/ 82 w 119"/>
                                    <a:gd name="T31" fmla="*/ 97 h 102"/>
                                    <a:gd name="T32" fmla="*/ 72 w 119"/>
                                    <a:gd name="T33" fmla="*/ 99 h 102"/>
                                    <a:gd name="T34" fmla="*/ 59 w 119"/>
                                    <a:gd name="T35" fmla="*/ 99 h 102"/>
                                    <a:gd name="T36" fmla="*/ 49 w 119"/>
                                    <a:gd name="T37" fmla="*/ 99 h 102"/>
                                    <a:gd name="T38" fmla="*/ 37 w 119"/>
                                    <a:gd name="T39" fmla="*/ 97 h 102"/>
                                    <a:gd name="T40" fmla="*/ 27 w 119"/>
                                    <a:gd name="T41" fmla="*/ 89 h 102"/>
                                    <a:gd name="T42" fmla="*/ 20 w 119"/>
                                    <a:gd name="T43" fmla="*/ 84 h 102"/>
                                    <a:gd name="T44" fmla="*/ 12 w 119"/>
                                    <a:gd name="T45" fmla="*/ 74 h 102"/>
                                    <a:gd name="T46" fmla="*/ 7 w 119"/>
                                    <a:gd name="T47" fmla="*/ 64 h 102"/>
                                    <a:gd name="T48" fmla="*/ 5 w 119"/>
                                    <a:gd name="T49" fmla="*/ 55 h 102"/>
                                    <a:gd name="T50" fmla="*/ 2 w 119"/>
                                    <a:gd name="T51" fmla="*/ 42 h 102"/>
                                    <a:gd name="T52" fmla="*/ 5 w 119"/>
                                    <a:gd name="T53" fmla="*/ 30 h 102"/>
                                    <a:gd name="T54" fmla="*/ 7 w 119"/>
                                    <a:gd name="T55" fmla="*/ 20 h 102"/>
                                    <a:gd name="T56" fmla="*/ 12 w 119"/>
                                    <a:gd name="T57" fmla="*/ 10 h 102"/>
                                    <a:gd name="T58" fmla="*/ 20 w 119"/>
                                    <a:gd name="T59" fmla="*/ 0 h 102"/>
                                    <a:gd name="T60" fmla="*/ 17 w 119"/>
                                    <a:gd name="T61" fmla="*/ 0 h 102"/>
                                    <a:gd name="T62" fmla="*/ 10 w 119"/>
                                    <a:gd name="T63" fmla="*/ 10 h 102"/>
                                    <a:gd name="T64" fmla="*/ 5 w 119"/>
                                    <a:gd name="T65" fmla="*/ 20 h 102"/>
                                    <a:gd name="T66" fmla="*/ 2 w 119"/>
                                    <a:gd name="T67" fmla="*/ 30 h 102"/>
                                    <a:gd name="T68" fmla="*/ 0 w 119"/>
                                    <a:gd name="T69" fmla="*/ 42 h 102"/>
                                    <a:gd name="T70" fmla="*/ 2 w 119"/>
                                    <a:gd name="T71" fmla="*/ 55 h 102"/>
                                    <a:gd name="T72" fmla="*/ 5 w 119"/>
                                    <a:gd name="T73" fmla="*/ 64 h 102"/>
                                    <a:gd name="T74" fmla="*/ 12 w 119"/>
                                    <a:gd name="T75" fmla="*/ 74 h 102"/>
                                    <a:gd name="T76" fmla="*/ 17 w 119"/>
                                    <a:gd name="T77" fmla="*/ 84 h 102"/>
                                    <a:gd name="T78" fmla="*/ 27 w 119"/>
                                    <a:gd name="T79" fmla="*/ 92 h 102"/>
                                    <a:gd name="T80" fmla="*/ 37 w 119"/>
                                    <a:gd name="T81" fmla="*/ 97 h 102"/>
                                    <a:gd name="T82" fmla="*/ 49 w 119"/>
                                    <a:gd name="T83" fmla="*/ 99 h 102"/>
                                    <a:gd name="T84" fmla="*/ 59 w 119"/>
                                    <a:gd name="T85" fmla="*/ 102 h 102"/>
                                    <a:gd name="T86" fmla="*/ 72 w 119"/>
                                    <a:gd name="T87" fmla="*/ 99 h 102"/>
                                    <a:gd name="T88" fmla="*/ 84 w 119"/>
                                    <a:gd name="T89" fmla="*/ 97 h 102"/>
                                    <a:gd name="T90" fmla="*/ 94 w 119"/>
                                    <a:gd name="T91" fmla="*/ 92 h 102"/>
                                    <a:gd name="T92" fmla="*/ 102 w 119"/>
                                    <a:gd name="T93" fmla="*/ 84 h 102"/>
                                    <a:gd name="T94" fmla="*/ 109 w 119"/>
                                    <a:gd name="T95" fmla="*/ 74 h 102"/>
                                    <a:gd name="T96" fmla="*/ 114 w 119"/>
                                    <a:gd name="T97" fmla="*/ 64 h 102"/>
                                    <a:gd name="T98" fmla="*/ 119 w 119"/>
                                    <a:gd name="T99" fmla="*/ 55 h 102"/>
                                    <a:gd name="T100" fmla="*/ 119 w 119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9" h="102" fill="norm" stroke="1" extrusionOk="0">
                                      <a:moveTo>
                                        <a:pt x="119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6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2" y="8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28C4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8" name=""/>
                              <wps:cNvSpPr/>
                              <wps:spPr bwMode="auto">
                                <a:xfrm>
                                  <a:off x="354965" y="440690"/>
                                  <a:ext cx="74295" cy="64770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102"/>
                                    <a:gd name="T2" fmla="*/ 117 w 117"/>
                                    <a:gd name="T3" fmla="*/ 30 h 102"/>
                                    <a:gd name="T4" fmla="*/ 112 w 117"/>
                                    <a:gd name="T5" fmla="*/ 20 h 102"/>
                                    <a:gd name="T6" fmla="*/ 107 w 117"/>
                                    <a:gd name="T7" fmla="*/ 10 h 102"/>
                                    <a:gd name="T8" fmla="*/ 100 w 117"/>
                                    <a:gd name="T9" fmla="*/ 0 h 102"/>
                                    <a:gd name="T10" fmla="*/ 97 w 117"/>
                                    <a:gd name="T11" fmla="*/ 0 h 102"/>
                                    <a:gd name="T12" fmla="*/ 104 w 117"/>
                                    <a:gd name="T13" fmla="*/ 10 h 102"/>
                                    <a:gd name="T14" fmla="*/ 112 w 117"/>
                                    <a:gd name="T15" fmla="*/ 20 h 102"/>
                                    <a:gd name="T16" fmla="*/ 114 w 117"/>
                                    <a:gd name="T17" fmla="*/ 30 h 102"/>
                                    <a:gd name="T18" fmla="*/ 114 w 117"/>
                                    <a:gd name="T19" fmla="*/ 42 h 102"/>
                                    <a:gd name="T20" fmla="*/ 114 w 117"/>
                                    <a:gd name="T21" fmla="*/ 55 h 102"/>
                                    <a:gd name="T22" fmla="*/ 112 w 117"/>
                                    <a:gd name="T23" fmla="*/ 64 h 102"/>
                                    <a:gd name="T24" fmla="*/ 107 w 117"/>
                                    <a:gd name="T25" fmla="*/ 74 h 102"/>
                                    <a:gd name="T26" fmla="*/ 100 w 117"/>
                                    <a:gd name="T27" fmla="*/ 82 h 102"/>
                                    <a:gd name="T28" fmla="*/ 90 w 117"/>
                                    <a:gd name="T29" fmla="*/ 89 h 102"/>
                                    <a:gd name="T30" fmla="*/ 80 w 117"/>
                                    <a:gd name="T31" fmla="*/ 94 h 102"/>
                                    <a:gd name="T32" fmla="*/ 70 w 117"/>
                                    <a:gd name="T33" fmla="*/ 99 h 102"/>
                                    <a:gd name="T34" fmla="*/ 57 w 117"/>
                                    <a:gd name="T35" fmla="*/ 99 h 102"/>
                                    <a:gd name="T36" fmla="*/ 47 w 117"/>
                                    <a:gd name="T37" fmla="*/ 99 h 102"/>
                                    <a:gd name="T38" fmla="*/ 35 w 117"/>
                                    <a:gd name="T39" fmla="*/ 94 h 102"/>
                                    <a:gd name="T40" fmla="*/ 27 w 117"/>
                                    <a:gd name="T41" fmla="*/ 89 h 102"/>
                                    <a:gd name="T42" fmla="*/ 18 w 117"/>
                                    <a:gd name="T43" fmla="*/ 82 h 102"/>
                                    <a:gd name="T44" fmla="*/ 10 w 117"/>
                                    <a:gd name="T45" fmla="*/ 74 h 102"/>
                                    <a:gd name="T46" fmla="*/ 5 w 117"/>
                                    <a:gd name="T47" fmla="*/ 64 h 102"/>
                                    <a:gd name="T48" fmla="*/ 3 w 117"/>
                                    <a:gd name="T49" fmla="*/ 55 h 102"/>
                                    <a:gd name="T50" fmla="*/ 0 w 117"/>
                                    <a:gd name="T51" fmla="*/ 42 h 102"/>
                                    <a:gd name="T52" fmla="*/ 3 w 117"/>
                                    <a:gd name="T53" fmla="*/ 30 h 102"/>
                                    <a:gd name="T54" fmla="*/ 5 w 117"/>
                                    <a:gd name="T55" fmla="*/ 20 h 102"/>
                                    <a:gd name="T56" fmla="*/ 13 w 117"/>
                                    <a:gd name="T57" fmla="*/ 10 h 102"/>
                                    <a:gd name="T58" fmla="*/ 20 w 117"/>
                                    <a:gd name="T59" fmla="*/ 0 h 102"/>
                                    <a:gd name="T60" fmla="*/ 18 w 117"/>
                                    <a:gd name="T61" fmla="*/ 0 h 102"/>
                                    <a:gd name="T62" fmla="*/ 10 w 117"/>
                                    <a:gd name="T63" fmla="*/ 10 h 102"/>
                                    <a:gd name="T64" fmla="*/ 5 w 117"/>
                                    <a:gd name="T65" fmla="*/ 20 h 102"/>
                                    <a:gd name="T66" fmla="*/ 0 w 117"/>
                                    <a:gd name="T67" fmla="*/ 30 h 102"/>
                                    <a:gd name="T68" fmla="*/ 0 w 117"/>
                                    <a:gd name="T69" fmla="*/ 42 h 102"/>
                                    <a:gd name="T70" fmla="*/ 0 w 117"/>
                                    <a:gd name="T71" fmla="*/ 55 h 102"/>
                                    <a:gd name="T72" fmla="*/ 5 w 117"/>
                                    <a:gd name="T73" fmla="*/ 64 h 102"/>
                                    <a:gd name="T74" fmla="*/ 10 w 117"/>
                                    <a:gd name="T75" fmla="*/ 74 h 102"/>
                                    <a:gd name="T76" fmla="*/ 18 w 117"/>
                                    <a:gd name="T77" fmla="*/ 84 h 102"/>
                                    <a:gd name="T78" fmla="*/ 25 w 117"/>
                                    <a:gd name="T79" fmla="*/ 92 h 102"/>
                                    <a:gd name="T80" fmla="*/ 35 w 117"/>
                                    <a:gd name="T81" fmla="*/ 97 h 102"/>
                                    <a:gd name="T82" fmla="*/ 47 w 117"/>
                                    <a:gd name="T83" fmla="*/ 99 h 102"/>
                                    <a:gd name="T84" fmla="*/ 57 w 117"/>
                                    <a:gd name="T85" fmla="*/ 102 h 102"/>
                                    <a:gd name="T86" fmla="*/ 70 w 117"/>
                                    <a:gd name="T87" fmla="*/ 99 h 102"/>
                                    <a:gd name="T88" fmla="*/ 82 w 117"/>
                                    <a:gd name="T89" fmla="*/ 97 h 102"/>
                                    <a:gd name="T90" fmla="*/ 92 w 117"/>
                                    <a:gd name="T91" fmla="*/ 92 h 102"/>
                                    <a:gd name="T92" fmla="*/ 100 w 117"/>
                                    <a:gd name="T93" fmla="*/ 84 h 102"/>
                                    <a:gd name="T94" fmla="*/ 107 w 117"/>
                                    <a:gd name="T95" fmla="*/ 74 h 102"/>
                                    <a:gd name="T96" fmla="*/ 112 w 117"/>
                                    <a:gd name="T97" fmla="*/ 64 h 102"/>
                                    <a:gd name="T98" fmla="*/ 117 w 117"/>
                                    <a:gd name="T99" fmla="*/ 55 h 102"/>
                                    <a:gd name="T100" fmla="*/ 117 w 117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102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7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102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92" y="92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7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8E4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9" name=""/>
                              <wps:cNvSpPr/>
                              <wps:spPr bwMode="auto">
                                <a:xfrm>
                                  <a:off x="354965" y="440690"/>
                                  <a:ext cx="74295" cy="62865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99"/>
                                    <a:gd name="T2" fmla="*/ 114 w 117"/>
                                    <a:gd name="T3" fmla="*/ 30 h 99"/>
                                    <a:gd name="T4" fmla="*/ 112 w 117"/>
                                    <a:gd name="T5" fmla="*/ 20 h 99"/>
                                    <a:gd name="T6" fmla="*/ 107 w 117"/>
                                    <a:gd name="T7" fmla="*/ 10 h 99"/>
                                    <a:gd name="T8" fmla="*/ 100 w 117"/>
                                    <a:gd name="T9" fmla="*/ 0 h 99"/>
                                    <a:gd name="T10" fmla="*/ 97 w 117"/>
                                    <a:gd name="T11" fmla="*/ 0 h 99"/>
                                    <a:gd name="T12" fmla="*/ 104 w 117"/>
                                    <a:gd name="T13" fmla="*/ 10 h 99"/>
                                    <a:gd name="T14" fmla="*/ 109 w 117"/>
                                    <a:gd name="T15" fmla="*/ 20 h 99"/>
                                    <a:gd name="T16" fmla="*/ 114 w 117"/>
                                    <a:gd name="T17" fmla="*/ 30 h 99"/>
                                    <a:gd name="T18" fmla="*/ 114 w 117"/>
                                    <a:gd name="T19" fmla="*/ 42 h 99"/>
                                    <a:gd name="T20" fmla="*/ 114 w 117"/>
                                    <a:gd name="T21" fmla="*/ 55 h 99"/>
                                    <a:gd name="T22" fmla="*/ 109 w 117"/>
                                    <a:gd name="T23" fmla="*/ 64 h 99"/>
                                    <a:gd name="T24" fmla="*/ 104 w 117"/>
                                    <a:gd name="T25" fmla="*/ 74 h 99"/>
                                    <a:gd name="T26" fmla="*/ 97 w 117"/>
                                    <a:gd name="T27" fmla="*/ 82 h 99"/>
                                    <a:gd name="T28" fmla="*/ 90 w 117"/>
                                    <a:gd name="T29" fmla="*/ 89 h 99"/>
                                    <a:gd name="T30" fmla="*/ 80 w 117"/>
                                    <a:gd name="T31" fmla="*/ 94 h 99"/>
                                    <a:gd name="T32" fmla="*/ 70 w 117"/>
                                    <a:gd name="T33" fmla="*/ 97 h 99"/>
                                    <a:gd name="T34" fmla="*/ 57 w 117"/>
                                    <a:gd name="T35" fmla="*/ 99 h 99"/>
                                    <a:gd name="T36" fmla="*/ 47 w 117"/>
                                    <a:gd name="T37" fmla="*/ 97 h 99"/>
                                    <a:gd name="T38" fmla="*/ 37 w 117"/>
                                    <a:gd name="T39" fmla="*/ 94 h 99"/>
                                    <a:gd name="T40" fmla="*/ 27 w 117"/>
                                    <a:gd name="T41" fmla="*/ 89 h 99"/>
                                    <a:gd name="T42" fmla="*/ 18 w 117"/>
                                    <a:gd name="T43" fmla="*/ 82 h 99"/>
                                    <a:gd name="T44" fmla="*/ 13 w 117"/>
                                    <a:gd name="T45" fmla="*/ 74 h 99"/>
                                    <a:gd name="T46" fmla="*/ 5 w 117"/>
                                    <a:gd name="T47" fmla="*/ 64 h 99"/>
                                    <a:gd name="T48" fmla="*/ 3 w 117"/>
                                    <a:gd name="T49" fmla="*/ 55 h 99"/>
                                    <a:gd name="T50" fmla="*/ 3 w 117"/>
                                    <a:gd name="T51" fmla="*/ 42 h 99"/>
                                    <a:gd name="T52" fmla="*/ 3 w 117"/>
                                    <a:gd name="T53" fmla="*/ 30 h 99"/>
                                    <a:gd name="T54" fmla="*/ 8 w 117"/>
                                    <a:gd name="T55" fmla="*/ 20 h 99"/>
                                    <a:gd name="T56" fmla="*/ 13 w 117"/>
                                    <a:gd name="T57" fmla="*/ 10 h 99"/>
                                    <a:gd name="T58" fmla="*/ 20 w 117"/>
                                    <a:gd name="T59" fmla="*/ 0 h 99"/>
                                    <a:gd name="T60" fmla="*/ 18 w 117"/>
                                    <a:gd name="T61" fmla="*/ 0 h 99"/>
                                    <a:gd name="T62" fmla="*/ 10 w 117"/>
                                    <a:gd name="T63" fmla="*/ 10 h 99"/>
                                    <a:gd name="T64" fmla="*/ 5 w 117"/>
                                    <a:gd name="T65" fmla="*/ 20 h 99"/>
                                    <a:gd name="T66" fmla="*/ 3 w 117"/>
                                    <a:gd name="T67" fmla="*/ 30 h 99"/>
                                    <a:gd name="T68" fmla="*/ 0 w 117"/>
                                    <a:gd name="T69" fmla="*/ 42 h 99"/>
                                    <a:gd name="T70" fmla="*/ 3 w 117"/>
                                    <a:gd name="T71" fmla="*/ 55 h 99"/>
                                    <a:gd name="T72" fmla="*/ 5 w 117"/>
                                    <a:gd name="T73" fmla="*/ 64 h 99"/>
                                    <a:gd name="T74" fmla="*/ 10 w 117"/>
                                    <a:gd name="T75" fmla="*/ 74 h 99"/>
                                    <a:gd name="T76" fmla="*/ 18 w 117"/>
                                    <a:gd name="T77" fmla="*/ 84 h 99"/>
                                    <a:gd name="T78" fmla="*/ 25 w 117"/>
                                    <a:gd name="T79" fmla="*/ 89 h 99"/>
                                    <a:gd name="T80" fmla="*/ 35 w 117"/>
                                    <a:gd name="T81" fmla="*/ 97 h 99"/>
                                    <a:gd name="T82" fmla="*/ 47 w 117"/>
                                    <a:gd name="T83" fmla="*/ 99 h 99"/>
                                    <a:gd name="T84" fmla="*/ 57 w 117"/>
                                    <a:gd name="T85" fmla="*/ 99 h 99"/>
                                    <a:gd name="T86" fmla="*/ 70 w 117"/>
                                    <a:gd name="T87" fmla="*/ 99 h 99"/>
                                    <a:gd name="T88" fmla="*/ 80 w 117"/>
                                    <a:gd name="T89" fmla="*/ 97 h 99"/>
                                    <a:gd name="T90" fmla="*/ 90 w 117"/>
                                    <a:gd name="T91" fmla="*/ 89 h 99"/>
                                    <a:gd name="T92" fmla="*/ 100 w 117"/>
                                    <a:gd name="T93" fmla="*/ 84 h 99"/>
                                    <a:gd name="T94" fmla="*/ 107 w 117"/>
                                    <a:gd name="T95" fmla="*/ 74 h 99"/>
                                    <a:gd name="T96" fmla="*/ 112 w 117"/>
                                    <a:gd name="T97" fmla="*/ 64 h 99"/>
                                    <a:gd name="T98" fmla="*/ 114 w 117"/>
                                    <a:gd name="T99" fmla="*/ 55 h 99"/>
                                    <a:gd name="T100" fmla="*/ 117 w 117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99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7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A8F4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0" name=""/>
                              <wps:cNvSpPr/>
                              <wps:spPr bwMode="auto">
                                <a:xfrm>
                                  <a:off x="354965" y="440690"/>
                                  <a:ext cx="72390" cy="62865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42 h 99"/>
                                    <a:gd name="T2" fmla="*/ 114 w 114"/>
                                    <a:gd name="T3" fmla="*/ 30 h 99"/>
                                    <a:gd name="T4" fmla="*/ 112 w 114"/>
                                    <a:gd name="T5" fmla="*/ 20 h 99"/>
                                    <a:gd name="T6" fmla="*/ 104 w 114"/>
                                    <a:gd name="T7" fmla="*/ 10 h 99"/>
                                    <a:gd name="T8" fmla="*/ 97 w 114"/>
                                    <a:gd name="T9" fmla="*/ 0 h 99"/>
                                    <a:gd name="T10" fmla="*/ 95 w 114"/>
                                    <a:gd name="T11" fmla="*/ 0 h 99"/>
                                    <a:gd name="T12" fmla="*/ 102 w 114"/>
                                    <a:gd name="T13" fmla="*/ 10 h 99"/>
                                    <a:gd name="T14" fmla="*/ 109 w 114"/>
                                    <a:gd name="T15" fmla="*/ 20 h 99"/>
                                    <a:gd name="T16" fmla="*/ 112 w 114"/>
                                    <a:gd name="T17" fmla="*/ 30 h 99"/>
                                    <a:gd name="T18" fmla="*/ 114 w 114"/>
                                    <a:gd name="T19" fmla="*/ 42 h 99"/>
                                    <a:gd name="T20" fmla="*/ 112 w 114"/>
                                    <a:gd name="T21" fmla="*/ 55 h 99"/>
                                    <a:gd name="T22" fmla="*/ 109 w 114"/>
                                    <a:gd name="T23" fmla="*/ 64 h 99"/>
                                    <a:gd name="T24" fmla="*/ 104 w 114"/>
                                    <a:gd name="T25" fmla="*/ 74 h 99"/>
                                    <a:gd name="T26" fmla="*/ 97 w 114"/>
                                    <a:gd name="T27" fmla="*/ 82 h 99"/>
                                    <a:gd name="T28" fmla="*/ 90 w 114"/>
                                    <a:gd name="T29" fmla="*/ 89 h 99"/>
                                    <a:gd name="T30" fmla="*/ 80 w 114"/>
                                    <a:gd name="T31" fmla="*/ 94 h 99"/>
                                    <a:gd name="T32" fmla="*/ 70 w 114"/>
                                    <a:gd name="T33" fmla="*/ 97 h 99"/>
                                    <a:gd name="T34" fmla="*/ 57 w 114"/>
                                    <a:gd name="T35" fmla="*/ 97 h 99"/>
                                    <a:gd name="T36" fmla="*/ 47 w 114"/>
                                    <a:gd name="T37" fmla="*/ 97 h 99"/>
                                    <a:gd name="T38" fmla="*/ 37 w 114"/>
                                    <a:gd name="T39" fmla="*/ 94 h 99"/>
                                    <a:gd name="T40" fmla="*/ 27 w 114"/>
                                    <a:gd name="T41" fmla="*/ 89 h 99"/>
                                    <a:gd name="T42" fmla="*/ 20 w 114"/>
                                    <a:gd name="T43" fmla="*/ 82 h 99"/>
                                    <a:gd name="T44" fmla="*/ 13 w 114"/>
                                    <a:gd name="T45" fmla="*/ 74 h 99"/>
                                    <a:gd name="T46" fmla="*/ 8 w 114"/>
                                    <a:gd name="T47" fmla="*/ 64 h 99"/>
                                    <a:gd name="T48" fmla="*/ 3 w 114"/>
                                    <a:gd name="T49" fmla="*/ 55 h 99"/>
                                    <a:gd name="T50" fmla="*/ 3 w 114"/>
                                    <a:gd name="T51" fmla="*/ 42 h 99"/>
                                    <a:gd name="T52" fmla="*/ 3 w 114"/>
                                    <a:gd name="T53" fmla="*/ 30 h 99"/>
                                    <a:gd name="T54" fmla="*/ 8 w 114"/>
                                    <a:gd name="T55" fmla="*/ 20 h 99"/>
                                    <a:gd name="T56" fmla="*/ 13 w 114"/>
                                    <a:gd name="T57" fmla="*/ 10 h 99"/>
                                    <a:gd name="T58" fmla="*/ 20 w 114"/>
                                    <a:gd name="T59" fmla="*/ 0 h 99"/>
                                    <a:gd name="T60" fmla="*/ 20 w 114"/>
                                    <a:gd name="T61" fmla="*/ 0 h 99"/>
                                    <a:gd name="T62" fmla="*/ 13 w 114"/>
                                    <a:gd name="T63" fmla="*/ 10 h 99"/>
                                    <a:gd name="T64" fmla="*/ 5 w 114"/>
                                    <a:gd name="T65" fmla="*/ 20 h 99"/>
                                    <a:gd name="T66" fmla="*/ 3 w 114"/>
                                    <a:gd name="T67" fmla="*/ 30 h 99"/>
                                    <a:gd name="T68" fmla="*/ 0 w 114"/>
                                    <a:gd name="T69" fmla="*/ 42 h 99"/>
                                    <a:gd name="T70" fmla="*/ 3 w 114"/>
                                    <a:gd name="T71" fmla="*/ 55 h 99"/>
                                    <a:gd name="T72" fmla="*/ 5 w 114"/>
                                    <a:gd name="T73" fmla="*/ 64 h 99"/>
                                    <a:gd name="T74" fmla="*/ 10 w 114"/>
                                    <a:gd name="T75" fmla="*/ 74 h 99"/>
                                    <a:gd name="T76" fmla="*/ 18 w 114"/>
                                    <a:gd name="T77" fmla="*/ 82 h 99"/>
                                    <a:gd name="T78" fmla="*/ 27 w 114"/>
                                    <a:gd name="T79" fmla="*/ 89 h 99"/>
                                    <a:gd name="T80" fmla="*/ 35 w 114"/>
                                    <a:gd name="T81" fmla="*/ 94 h 99"/>
                                    <a:gd name="T82" fmla="*/ 47 w 114"/>
                                    <a:gd name="T83" fmla="*/ 99 h 99"/>
                                    <a:gd name="T84" fmla="*/ 57 w 114"/>
                                    <a:gd name="T85" fmla="*/ 99 h 99"/>
                                    <a:gd name="T86" fmla="*/ 70 w 114"/>
                                    <a:gd name="T87" fmla="*/ 99 h 99"/>
                                    <a:gd name="T88" fmla="*/ 80 w 114"/>
                                    <a:gd name="T89" fmla="*/ 94 h 99"/>
                                    <a:gd name="T90" fmla="*/ 90 w 114"/>
                                    <a:gd name="T91" fmla="*/ 89 h 99"/>
                                    <a:gd name="T92" fmla="*/ 100 w 114"/>
                                    <a:gd name="T93" fmla="*/ 82 h 99"/>
                                    <a:gd name="T94" fmla="*/ 107 w 114"/>
                                    <a:gd name="T95" fmla="*/ 74 h 99"/>
                                    <a:gd name="T96" fmla="*/ 112 w 114"/>
                                    <a:gd name="T97" fmla="*/ 64 h 99"/>
                                    <a:gd name="T98" fmla="*/ 114 w 114"/>
                                    <a:gd name="T99" fmla="*/ 55 h 99"/>
                                    <a:gd name="T100" fmla="*/ 114 w 114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4" h="99" fill="norm" stroke="1" extrusionOk="0">
                                      <a:moveTo>
                                        <a:pt x="114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2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2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7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E904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1" name=""/>
                              <wps:cNvSpPr/>
                              <wps:spPr bwMode="auto">
                                <a:xfrm>
                                  <a:off x="356870" y="440690"/>
                                  <a:ext cx="70485" cy="62865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9"/>
                                    <a:gd name="T2" fmla="*/ 111 w 111"/>
                                    <a:gd name="T3" fmla="*/ 30 h 99"/>
                                    <a:gd name="T4" fmla="*/ 106 w 111"/>
                                    <a:gd name="T5" fmla="*/ 20 h 99"/>
                                    <a:gd name="T6" fmla="*/ 101 w 111"/>
                                    <a:gd name="T7" fmla="*/ 10 h 99"/>
                                    <a:gd name="T8" fmla="*/ 94 w 111"/>
                                    <a:gd name="T9" fmla="*/ 0 h 99"/>
                                    <a:gd name="T10" fmla="*/ 92 w 111"/>
                                    <a:gd name="T11" fmla="*/ 0 h 99"/>
                                    <a:gd name="T12" fmla="*/ 99 w 111"/>
                                    <a:gd name="T13" fmla="*/ 10 h 99"/>
                                    <a:gd name="T14" fmla="*/ 104 w 111"/>
                                    <a:gd name="T15" fmla="*/ 20 h 99"/>
                                    <a:gd name="T16" fmla="*/ 109 w 111"/>
                                    <a:gd name="T17" fmla="*/ 30 h 99"/>
                                    <a:gd name="T18" fmla="*/ 111 w 111"/>
                                    <a:gd name="T19" fmla="*/ 42 h 99"/>
                                    <a:gd name="T20" fmla="*/ 109 w 111"/>
                                    <a:gd name="T21" fmla="*/ 52 h 99"/>
                                    <a:gd name="T22" fmla="*/ 106 w 111"/>
                                    <a:gd name="T23" fmla="*/ 64 h 99"/>
                                    <a:gd name="T24" fmla="*/ 101 w 111"/>
                                    <a:gd name="T25" fmla="*/ 72 h 99"/>
                                    <a:gd name="T26" fmla="*/ 94 w 111"/>
                                    <a:gd name="T27" fmla="*/ 82 h 99"/>
                                    <a:gd name="T28" fmla="*/ 87 w 111"/>
                                    <a:gd name="T29" fmla="*/ 87 h 99"/>
                                    <a:gd name="T30" fmla="*/ 77 w 111"/>
                                    <a:gd name="T31" fmla="*/ 92 h 99"/>
                                    <a:gd name="T32" fmla="*/ 67 w 111"/>
                                    <a:gd name="T33" fmla="*/ 97 h 99"/>
                                    <a:gd name="T34" fmla="*/ 54 w 111"/>
                                    <a:gd name="T35" fmla="*/ 97 h 99"/>
                                    <a:gd name="T36" fmla="*/ 44 w 111"/>
                                    <a:gd name="T37" fmla="*/ 97 h 99"/>
                                    <a:gd name="T38" fmla="*/ 34 w 111"/>
                                    <a:gd name="T39" fmla="*/ 92 h 99"/>
                                    <a:gd name="T40" fmla="*/ 24 w 111"/>
                                    <a:gd name="T41" fmla="*/ 87 h 99"/>
                                    <a:gd name="T42" fmla="*/ 17 w 111"/>
                                    <a:gd name="T43" fmla="*/ 82 h 99"/>
                                    <a:gd name="T44" fmla="*/ 10 w 111"/>
                                    <a:gd name="T45" fmla="*/ 72 h 99"/>
                                    <a:gd name="T46" fmla="*/ 5 w 111"/>
                                    <a:gd name="T47" fmla="*/ 64 h 99"/>
                                    <a:gd name="T48" fmla="*/ 2 w 111"/>
                                    <a:gd name="T49" fmla="*/ 52 h 99"/>
                                    <a:gd name="T50" fmla="*/ 0 w 111"/>
                                    <a:gd name="T51" fmla="*/ 42 h 99"/>
                                    <a:gd name="T52" fmla="*/ 2 w 111"/>
                                    <a:gd name="T53" fmla="*/ 30 h 99"/>
                                    <a:gd name="T54" fmla="*/ 5 w 111"/>
                                    <a:gd name="T55" fmla="*/ 20 h 99"/>
                                    <a:gd name="T56" fmla="*/ 12 w 111"/>
                                    <a:gd name="T57" fmla="*/ 10 h 99"/>
                                    <a:gd name="T58" fmla="*/ 19 w 111"/>
                                    <a:gd name="T59" fmla="*/ 0 h 99"/>
                                    <a:gd name="T60" fmla="*/ 17 w 111"/>
                                    <a:gd name="T61" fmla="*/ 0 h 99"/>
                                    <a:gd name="T62" fmla="*/ 10 w 111"/>
                                    <a:gd name="T63" fmla="*/ 10 h 99"/>
                                    <a:gd name="T64" fmla="*/ 5 w 111"/>
                                    <a:gd name="T65" fmla="*/ 20 h 99"/>
                                    <a:gd name="T66" fmla="*/ 0 w 111"/>
                                    <a:gd name="T67" fmla="*/ 30 h 99"/>
                                    <a:gd name="T68" fmla="*/ 0 w 111"/>
                                    <a:gd name="T69" fmla="*/ 42 h 99"/>
                                    <a:gd name="T70" fmla="*/ 0 w 111"/>
                                    <a:gd name="T71" fmla="*/ 55 h 99"/>
                                    <a:gd name="T72" fmla="*/ 2 w 111"/>
                                    <a:gd name="T73" fmla="*/ 64 h 99"/>
                                    <a:gd name="T74" fmla="*/ 10 w 111"/>
                                    <a:gd name="T75" fmla="*/ 74 h 99"/>
                                    <a:gd name="T76" fmla="*/ 15 w 111"/>
                                    <a:gd name="T77" fmla="*/ 82 h 99"/>
                                    <a:gd name="T78" fmla="*/ 24 w 111"/>
                                    <a:gd name="T79" fmla="*/ 89 h 99"/>
                                    <a:gd name="T80" fmla="*/ 34 w 111"/>
                                    <a:gd name="T81" fmla="*/ 94 h 99"/>
                                    <a:gd name="T82" fmla="*/ 44 w 111"/>
                                    <a:gd name="T83" fmla="*/ 97 h 99"/>
                                    <a:gd name="T84" fmla="*/ 54 w 111"/>
                                    <a:gd name="T85" fmla="*/ 99 h 99"/>
                                    <a:gd name="T86" fmla="*/ 67 w 111"/>
                                    <a:gd name="T87" fmla="*/ 97 h 99"/>
                                    <a:gd name="T88" fmla="*/ 77 w 111"/>
                                    <a:gd name="T89" fmla="*/ 94 h 99"/>
                                    <a:gd name="T90" fmla="*/ 87 w 111"/>
                                    <a:gd name="T91" fmla="*/ 89 h 99"/>
                                    <a:gd name="T92" fmla="*/ 94 w 111"/>
                                    <a:gd name="T93" fmla="*/ 82 h 99"/>
                                    <a:gd name="T94" fmla="*/ 101 w 111"/>
                                    <a:gd name="T95" fmla="*/ 74 h 99"/>
                                    <a:gd name="T96" fmla="*/ 106 w 111"/>
                                    <a:gd name="T97" fmla="*/ 64 h 99"/>
                                    <a:gd name="T98" fmla="*/ 111 w 111"/>
                                    <a:gd name="T99" fmla="*/ 55 h 99"/>
                                    <a:gd name="T100" fmla="*/ 111 w 111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9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11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11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914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2" name="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6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9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9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6 w 111"/>
                                    <a:gd name="T23" fmla="*/ 62 h 97"/>
                                    <a:gd name="T24" fmla="*/ 101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7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0 w 111"/>
                                    <a:gd name="T45" fmla="*/ 72 h 97"/>
                                    <a:gd name="T46" fmla="*/ 5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2 w 111"/>
                                    <a:gd name="T57" fmla="*/ 10 h 97"/>
                                    <a:gd name="T58" fmla="*/ 19 w 111"/>
                                    <a:gd name="T59" fmla="*/ 0 h 97"/>
                                    <a:gd name="T60" fmla="*/ 17 w 111"/>
                                    <a:gd name="T61" fmla="*/ 0 h 97"/>
                                    <a:gd name="T62" fmla="*/ 10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0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0 w 111"/>
                                    <a:gd name="T71" fmla="*/ 55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4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9 h 97"/>
                                    <a:gd name="T80" fmla="*/ 34 w 111"/>
                                    <a:gd name="T81" fmla="*/ 94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4 h 97"/>
                                    <a:gd name="T90" fmla="*/ 87 w 111"/>
                                    <a:gd name="T91" fmla="*/ 89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4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5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5934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3" name="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4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7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6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4 w 111"/>
                                    <a:gd name="T23" fmla="*/ 62 h 97"/>
                                    <a:gd name="T24" fmla="*/ 99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4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2 w 111"/>
                                    <a:gd name="T45" fmla="*/ 72 h 97"/>
                                    <a:gd name="T46" fmla="*/ 7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5 w 111"/>
                                    <a:gd name="T57" fmla="*/ 10 h 97"/>
                                    <a:gd name="T58" fmla="*/ 22 w 111"/>
                                    <a:gd name="T59" fmla="*/ 0 h 97"/>
                                    <a:gd name="T60" fmla="*/ 19 w 111"/>
                                    <a:gd name="T61" fmla="*/ 0 h 97"/>
                                    <a:gd name="T62" fmla="*/ 12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2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2 w 111"/>
                                    <a:gd name="T71" fmla="*/ 52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2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7 h 97"/>
                                    <a:gd name="T80" fmla="*/ 34 w 111"/>
                                    <a:gd name="T81" fmla="*/ 92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2 h 97"/>
                                    <a:gd name="T90" fmla="*/ 87 w 111"/>
                                    <a:gd name="T91" fmla="*/ 87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2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2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6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4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944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4" name="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7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7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7 w 107"/>
                                    <a:gd name="T11" fmla="*/ 0 h 97"/>
                                    <a:gd name="T12" fmla="*/ 95 w 107"/>
                                    <a:gd name="T13" fmla="*/ 10 h 97"/>
                                    <a:gd name="T14" fmla="*/ 99 w 107"/>
                                    <a:gd name="T15" fmla="*/ 20 h 97"/>
                                    <a:gd name="T16" fmla="*/ 104 w 107"/>
                                    <a:gd name="T17" fmla="*/ 30 h 97"/>
                                    <a:gd name="T18" fmla="*/ 107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7 h 97"/>
                                    <a:gd name="T30" fmla="*/ 75 w 107"/>
                                    <a:gd name="T31" fmla="*/ 92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92 h 97"/>
                                    <a:gd name="T40" fmla="*/ 25 w 107"/>
                                    <a:gd name="T41" fmla="*/ 87 h 97"/>
                                    <a:gd name="T42" fmla="*/ 15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5 w 107"/>
                                    <a:gd name="T55" fmla="*/ 20 h 97"/>
                                    <a:gd name="T56" fmla="*/ 13 w 107"/>
                                    <a:gd name="T57" fmla="*/ 10 h 97"/>
                                    <a:gd name="T58" fmla="*/ 20 w 107"/>
                                    <a:gd name="T59" fmla="*/ 0 h 97"/>
                                    <a:gd name="T60" fmla="*/ 17 w 107"/>
                                    <a:gd name="T61" fmla="*/ 0 h 97"/>
                                    <a:gd name="T62" fmla="*/ 10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3 w 107"/>
                                    <a:gd name="T73" fmla="*/ 62 h 97"/>
                                    <a:gd name="T74" fmla="*/ 8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5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9 w 107"/>
                                    <a:gd name="T95" fmla="*/ 72 h 97"/>
                                    <a:gd name="T96" fmla="*/ 104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7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7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5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964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5" name="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4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5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5 w 107"/>
                                    <a:gd name="T11" fmla="*/ 0 h 97"/>
                                    <a:gd name="T12" fmla="*/ 92 w 107"/>
                                    <a:gd name="T13" fmla="*/ 10 h 97"/>
                                    <a:gd name="T14" fmla="*/ 99 w 107"/>
                                    <a:gd name="T15" fmla="*/ 17 h 97"/>
                                    <a:gd name="T16" fmla="*/ 104 w 107"/>
                                    <a:gd name="T17" fmla="*/ 30 h 97"/>
                                    <a:gd name="T18" fmla="*/ 104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4 h 97"/>
                                    <a:gd name="T30" fmla="*/ 75 w 107"/>
                                    <a:gd name="T31" fmla="*/ 89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89 h 97"/>
                                    <a:gd name="T40" fmla="*/ 25 w 107"/>
                                    <a:gd name="T41" fmla="*/ 84 h 97"/>
                                    <a:gd name="T42" fmla="*/ 17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8 w 107"/>
                                    <a:gd name="T55" fmla="*/ 17 h 97"/>
                                    <a:gd name="T56" fmla="*/ 13 w 107"/>
                                    <a:gd name="T57" fmla="*/ 10 h 97"/>
                                    <a:gd name="T58" fmla="*/ 22 w 107"/>
                                    <a:gd name="T59" fmla="*/ 0 h 97"/>
                                    <a:gd name="T60" fmla="*/ 20 w 107"/>
                                    <a:gd name="T61" fmla="*/ 0 h 97"/>
                                    <a:gd name="T62" fmla="*/ 13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5 w 107"/>
                                    <a:gd name="T73" fmla="*/ 62 h 97"/>
                                    <a:gd name="T74" fmla="*/ 10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2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7 w 107"/>
                                    <a:gd name="T95" fmla="*/ 72 h 97"/>
                                    <a:gd name="T96" fmla="*/ 102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974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6" name=""/>
                              <wps:cNvSpPr/>
                              <wps:spPr bwMode="auto">
                                <a:xfrm>
                                  <a:off x="358140" y="440690"/>
                                  <a:ext cx="67945" cy="59690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4"/>
                                    <a:gd name="T2" fmla="*/ 104 w 107"/>
                                    <a:gd name="T3" fmla="*/ 30 h 94"/>
                                    <a:gd name="T4" fmla="*/ 99 w 107"/>
                                    <a:gd name="T5" fmla="*/ 20 h 94"/>
                                    <a:gd name="T6" fmla="*/ 95 w 107"/>
                                    <a:gd name="T7" fmla="*/ 10 h 94"/>
                                    <a:gd name="T8" fmla="*/ 87 w 107"/>
                                    <a:gd name="T9" fmla="*/ 0 h 94"/>
                                    <a:gd name="T10" fmla="*/ 85 w 107"/>
                                    <a:gd name="T11" fmla="*/ 0 h 94"/>
                                    <a:gd name="T12" fmla="*/ 92 w 107"/>
                                    <a:gd name="T13" fmla="*/ 7 h 94"/>
                                    <a:gd name="T14" fmla="*/ 99 w 107"/>
                                    <a:gd name="T15" fmla="*/ 17 h 94"/>
                                    <a:gd name="T16" fmla="*/ 102 w 107"/>
                                    <a:gd name="T17" fmla="*/ 30 h 94"/>
                                    <a:gd name="T18" fmla="*/ 104 w 107"/>
                                    <a:gd name="T19" fmla="*/ 42 h 94"/>
                                    <a:gd name="T20" fmla="*/ 104 w 107"/>
                                    <a:gd name="T21" fmla="*/ 52 h 94"/>
                                    <a:gd name="T22" fmla="*/ 99 w 107"/>
                                    <a:gd name="T23" fmla="*/ 62 h 94"/>
                                    <a:gd name="T24" fmla="*/ 97 w 107"/>
                                    <a:gd name="T25" fmla="*/ 72 h 94"/>
                                    <a:gd name="T26" fmla="*/ 90 w 107"/>
                                    <a:gd name="T27" fmla="*/ 79 h 94"/>
                                    <a:gd name="T28" fmla="*/ 82 w 107"/>
                                    <a:gd name="T29" fmla="*/ 84 h 94"/>
                                    <a:gd name="T30" fmla="*/ 72 w 107"/>
                                    <a:gd name="T31" fmla="*/ 89 h 94"/>
                                    <a:gd name="T32" fmla="*/ 65 w 107"/>
                                    <a:gd name="T33" fmla="*/ 92 h 94"/>
                                    <a:gd name="T34" fmla="*/ 52 w 107"/>
                                    <a:gd name="T35" fmla="*/ 94 h 94"/>
                                    <a:gd name="T36" fmla="*/ 42 w 107"/>
                                    <a:gd name="T37" fmla="*/ 92 h 94"/>
                                    <a:gd name="T38" fmla="*/ 32 w 107"/>
                                    <a:gd name="T39" fmla="*/ 89 h 94"/>
                                    <a:gd name="T40" fmla="*/ 25 w 107"/>
                                    <a:gd name="T41" fmla="*/ 84 h 94"/>
                                    <a:gd name="T42" fmla="*/ 17 w 107"/>
                                    <a:gd name="T43" fmla="*/ 79 h 94"/>
                                    <a:gd name="T44" fmla="*/ 10 w 107"/>
                                    <a:gd name="T45" fmla="*/ 72 h 94"/>
                                    <a:gd name="T46" fmla="*/ 5 w 107"/>
                                    <a:gd name="T47" fmla="*/ 62 h 94"/>
                                    <a:gd name="T48" fmla="*/ 3 w 107"/>
                                    <a:gd name="T49" fmla="*/ 52 h 94"/>
                                    <a:gd name="T50" fmla="*/ 3 w 107"/>
                                    <a:gd name="T51" fmla="*/ 42 h 94"/>
                                    <a:gd name="T52" fmla="*/ 3 w 107"/>
                                    <a:gd name="T53" fmla="*/ 30 h 94"/>
                                    <a:gd name="T54" fmla="*/ 8 w 107"/>
                                    <a:gd name="T55" fmla="*/ 17 h 94"/>
                                    <a:gd name="T56" fmla="*/ 15 w 107"/>
                                    <a:gd name="T57" fmla="*/ 7 h 94"/>
                                    <a:gd name="T58" fmla="*/ 22 w 107"/>
                                    <a:gd name="T59" fmla="*/ 0 h 94"/>
                                    <a:gd name="T60" fmla="*/ 20 w 107"/>
                                    <a:gd name="T61" fmla="*/ 0 h 94"/>
                                    <a:gd name="T62" fmla="*/ 13 w 107"/>
                                    <a:gd name="T63" fmla="*/ 10 h 94"/>
                                    <a:gd name="T64" fmla="*/ 5 w 107"/>
                                    <a:gd name="T65" fmla="*/ 20 h 94"/>
                                    <a:gd name="T66" fmla="*/ 3 w 107"/>
                                    <a:gd name="T67" fmla="*/ 30 h 94"/>
                                    <a:gd name="T68" fmla="*/ 0 w 107"/>
                                    <a:gd name="T69" fmla="*/ 42 h 94"/>
                                    <a:gd name="T70" fmla="*/ 3 w 107"/>
                                    <a:gd name="T71" fmla="*/ 52 h 94"/>
                                    <a:gd name="T72" fmla="*/ 5 w 107"/>
                                    <a:gd name="T73" fmla="*/ 62 h 94"/>
                                    <a:gd name="T74" fmla="*/ 10 w 107"/>
                                    <a:gd name="T75" fmla="*/ 72 h 94"/>
                                    <a:gd name="T76" fmla="*/ 15 w 107"/>
                                    <a:gd name="T77" fmla="*/ 79 h 94"/>
                                    <a:gd name="T78" fmla="*/ 25 w 107"/>
                                    <a:gd name="T79" fmla="*/ 87 h 94"/>
                                    <a:gd name="T80" fmla="*/ 32 w 107"/>
                                    <a:gd name="T81" fmla="*/ 92 h 94"/>
                                    <a:gd name="T82" fmla="*/ 42 w 107"/>
                                    <a:gd name="T83" fmla="*/ 94 h 94"/>
                                    <a:gd name="T84" fmla="*/ 52 w 107"/>
                                    <a:gd name="T85" fmla="*/ 94 h 94"/>
                                    <a:gd name="T86" fmla="*/ 65 w 107"/>
                                    <a:gd name="T87" fmla="*/ 94 h 94"/>
                                    <a:gd name="T88" fmla="*/ 75 w 107"/>
                                    <a:gd name="T89" fmla="*/ 92 h 94"/>
                                    <a:gd name="T90" fmla="*/ 82 w 107"/>
                                    <a:gd name="T91" fmla="*/ 87 h 94"/>
                                    <a:gd name="T92" fmla="*/ 90 w 107"/>
                                    <a:gd name="T93" fmla="*/ 79 h 94"/>
                                    <a:gd name="T94" fmla="*/ 97 w 107"/>
                                    <a:gd name="T95" fmla="*/ 72 h 94"/>
                                    <a:gd name="T96" fmla="*/ 102 w 107"/>
                                    <a:gd name="T97" fmla="*/ 62 h 94"/>
                                    <a:gd name="T98" fmla="*/ 104 w 107"/>
                                    <a:gd name="T99" fmla="*/ 52 h 94"/>
                                    <a:gd name="T100" fmla="*/ 107 w 107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4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985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7" name=""/>
                              <wps:cNvSpPr/>
                              <wps:spPr bwMode="auto">
                                <a:xfrm>
                                  <a:off x="358140" y="440690"/>
                                  <a:ext cx="66040" cy="59690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42 h 94"/>
                                    <a:gd name="T2" fmla="*/ 104 w 104"/>
                                    <a:gd name="T3" fmla="*/ 30 h 94"/>
                                    <a:gd name="T4" fmla="*/ 99 w 104"/>
                                    <a:gd name="T5" fmla="*/ 17 h 94"/>
                                    <a:gd name="T6" fmla="*/ 92 w 104"/>
                                    <a:gd name="T7" fmla="*/ 10 h 94"/>
                                    <a:gd name="T8" fmla="*/ 85 w 104"/>
                                    <a:gd name="T9" fmla="*/ 0 h 94"/>
                                    <a:gd name="T10" fmla="*/ 82 w 104"/>
                                    <a:gd name="T11" fmla="*/ 0 h 94"/>
                                    <a:gd name="T12" fmla="*/ 92 w 104"/>
                                    <a:gd name="T13" fmla="*/ 7 h 94"/>
                                    <a:gd name="T14" fmla="*/ 97 w 104"/>
                                    <a:gd name="T15" fmla="*/ 17 h 94"/>
                                    <a:gd name="T16" fmla="*/ 102 w 104"/>
                                    <a:gd name="T17" fmla="*/ 30 h 94"/>
                                    <a:gd name="T18" fmla="*/ 104 w 104"/>
                                    <a:gd name="T19" fmla="*/ 42 h 94"/>
                                    <a:gd name="T20" fmla="*/ 102 w 104"/>
                                    <a:gd name="T21" fmla="*/ 52 h 94"/>
                                    <a:gd name="T22" fmla="*/ 99 w 104"/>
                                    <a:gd name="T23" fmla="*/ 62 h 94"/>
                                    <a:gd name="T24" fmla="*/ 95 w 104"/>
                                    <a:gd name="T25" fmla="*/ 69 h 94"/>
                                    <a:gd name="T26" fmla="*/ 90 w 104"/>
                                    <a:gd name="T27" fmla="*/ 77 h 94"/>
                                    <a:gd name="T28" fmla="*/ 82 w 104"/>
                                    <a:gd name="T29" fmla="*/ 84 h 94"/>
                                    <a:gd name="T30" fmla="*/ 72 w 104"/>
                                    <a:gd name="T31" fmla="*/ 89 h 94"/>
                                    <a:gd name="T32" fmla="*/ 65 w 104"/>
                                    <a:gd name="T33" fmla="*/ 92 h 94"/>
                                    <a:gd name="T34" fmla="*/ 52 w 104"/>
                                    <a:gd name="T35" fmla="*/ 92 h 94"/>
                                    <a:gd name="T36" fmla="*/ 42 w 104"/>
                                    <a:gd name="T37" fmla="*/ 92 h 94"/>
                                    <a:gd name="T38" fmla="*/ 32 w 104"/>
                                    <a:gd name="T39" fmla="*/ 89 h 94"/>
                                    <a:gd name="T40" fmla="*/ 25 w 104"/>
                                    <a:gd name="T41" fmla="*/ 84 h 94"/>
                                    <a:gd name="T42" fmla="*/ 17 w 104"/>
                                    <a:gd name="T43" fmla="*/ 77 h 94"/>
                                    <a:gd name="T44" fmla="*/ 13 w 104"/>
                                    <a:gd name="T45" fmla="*/ 69 h 94"/>
                                    <a:gd name="T46" fmla="*/ 8 w 104"/>
                                    <a:gd name="T47" fmla="*/ 62 h 94"/>
                                    <a:gd name="T48" fmla="*/ 3 w 104"/>
                                    <a:gd name="T49" fmla="*/ 52 h 94"/>
                                    <a:gd name="T50" fmla="*/ 3 w 104"/>
                                    <a:gd name="T51" fmla="*/ 42 h 94"/>
                                    <a:gd name="T52" fmla="*/ 5 w 104"/>
                                    <a:gd name="T53" fmla="*/ 30 h 94"/>
                                    <a:gd name="T54" fmla="*/ 8 w 104"/>
                                    <a:gd name="T55" fmla="*/ 17 h 94"/>
                                    <a:gd name="T56" fmla="*/ 15 w 104"/>
                                    <a:gd name="T57" fmla="*/ 7 h 94"/>
                                    <a:gd name="T58" fmla="*/ 25 w 104"/>
                                    <a:gd name="T59" fmla="*/ 0 h 94"/>
                                    <a:gd name="T60" fmla="*/ 22 w 104"/>
                                    <a:gd name="T61" fmla="*/ 0 h 94"/>
                                    <a:gd name="T62" fmla="*/ 13 w 104"/>
                                    <a:gd name="T63" fmla="*/ 10 h 94"/>
                                    <a:gd name="T64" fmla="*/ 8 w 104"/>
                                    <a:gd name="T65" fmla="*/ 17 h 94"/>
                                    <a:gd name="T66" fmla="*/ 3 w 104"/>
                                    <a:gd name="T67" fmla="*/ 30 h 94"/>
                                    <a:gd name="T68" fmla="*/ 0 w 104"/>
                                    <a:gd name="T69" fmla="*/ 42 h 94"/>
                                    <a:gd name="T70" fmla="*/ 3 w 104"/>
                                    <a:gd name="T71" fmla="*/ 52 h 94"/>
                                    <a:gd name="T72" fmla="*/ 5 w 104"/>
                                    <a:gd name="T73" fmla="*/ 62 h 94"/>
                                    <a:gd name="T74" fmla="*/ 10 w 104"/>
                                    <a:gd name="T75" fmla="*/ 72 h 94"/>
                                    <a:gd name="T76" fmla="*/ 17 w 104"/>
                                    <a:gd name="T77" fmla="*/ 79 h 94"/>
                                    <a:gd name="T78" fmla="*/ 25 w 104"/>
                                    <a:gd name="T79" fmla="*/ 84 h 94"/>
                                    <a:gd name="T80" fmla="*/ 32 w 104"/>
                                    <a:gd name="T81" fmla="*/ 89 h 94"/>
                                    <a:gd name="T82" fmla="*/ 42 w 104"/>
                                    <a:gd name="T83" fmla="*/ 94 h 94"/>
                                    <a:gd name="T84" fmla="*/ 52 w 104"/>
                                    <a:gd name="T85" fmla="*/ 94 h 94"/>
                                    <a:gd name="T86" fmla="*/ 65 w 104"/>
                                    <a:gd name="T87" fmla="*/ 94 h 94"/>
                                    <a:gd name="T88" fmla="*/ 75 w 104"/>
                                    <a:gd name="T89" fmla="*/ 89 h 94"/>
                                    <a:gd name="T90" fmla="*/ 82 w 104"/>
                                    <a:gd name="T91" fmla="*/ 84 h 94"/>
                                    <a:gd name="T92" fmla="*/ 90 w 104"/>
                                    <a:gd name="T93" fmla="*/ 79 h 94"/>
                                    <a:gd name="T94" fmla="*/ 97 w 104"/>
                                    <a:gd name="T95" fmla="*/ 72 h 94"/>
                                    <a:gd name="T96" fmla="*/ 102 w 104"/>
                                    <a:gd name="T97" fmla="*/ 62 h 94"/>
                                    <a:gd name="T98" fmla="*/ 104 w 104"/>
                                    <a:gd name="T99" fmla="*/ 52 h 94"/>
                                    <a:gd name="T100" fmla="*/ 104 w 104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4" h="94" fill="norm" stroke="1" extrusionOk="0">
                                      <a:moveTo>
                                        <a:pt x="104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7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2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5" y="69"/>
                                      </a:lnTo>
                                      <a:lnTo>
                                        <a:pt x="90" y="77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2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3" y="69"/>
                                      </a:lnTo>
                                      <a:lnTo>
                                        <a:pt x="8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1995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8" name=""/>
                              <wps:cNvSpPr/>
                              <wps:spPr bwMode="auto">
                                <a:xfrm>
                                  <a:off x="360045" y="440690"/>
                                  <a:ext cx="64135" cy="5969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4"/>
                                    <a:gd name="T2" fmla="*/ 99 w 101"/>
                                    <a:gd name="T3" fmla="*/ 30 h 94"/>
                                    <a:gd name="T4" fmla="*/ 96 w 101"/>
                                    <a:gd name="T5" fmla="*/ 17 h 94"/>
                                    <a:gd name="T6" fmla="*/ 89 w 101"/>
                                    <a:gd name="T7" fmla="*/ 7 h 94"/>
                                    <a:gd name="T8" fmla="*/ 82 w 101"/>
                                    <a:gd name="T9" fmla="*/ 0 h 94"/>
                                    <a:gd name="T10" fmla="*/ 77 w 101"/>
                                    <a:gd name="T11" fmla="*/ 0 h 94"/>
                                    <a:gd name="T12" fmla="*/ 87 w 101"/>
                                    <a:gd name="T13" fmla="*/ 7 h 94"/>
                                    <a:gd name="T14" fmla="*/ 94 w 101"/>
                                    <a:gd name="T15" fmla="*/ 17 h 94"/>
                                    <a:gd name="T16" fmla="*/ 99 w 101"/>
                                    <a:gd name="T17" fmla="*/ 30 h 94"/>
                                    <a:gd name="T18" fmla="*/ 99 w 101"/>
                                    <a:gd name="T19" fmla="*/ 42 h 94"/>
                                    <a:gd name="T20" fmla="*/ 99 w 101"/>
                                    <a:gd name="T21" fmla="*/ 52 h 94"/>
                                    <a:gd name="T22" fmla="*/ 96 w 101"/>
                                    <a:gd name="T23" fmla="*/ 62 h 94"/>
                                    <a:gd name="T24" fmla="*/ 92 w 101"/>
                                    <a:gd name="T25" fmla="*/ 69 h 94"/>
                                    <a:gd name="T26" fmla="*/ 87 w 101"/>
                                    <a:gd name="T27" fmla="*/ 77 h 94"/>
                                    <a:gd name="T28" fmla="*/ 79 w 101"/>
                                    <a:gd name="T29" fmla="*/ 84 h 94"/>
                                    <a:gd name="T30" fmla="*/ 69 w 101"/>
                                    <a:gd name="T31" fmla="*/ 87 h 94"/>
                                    <a:gd name="T32" fmla="*/ 59 w 101"/>
                                    <a:gd name="T33" fmla="*/ 92 h 94"/>
                                    <a:gd name="T34" fmla="*/ 49 w 101"/>
                                    <a:gd name="T35" fmla="*/ 92 h 94"/>
                                    <a:gd name="T36" fmla="*/ 39 w 101"/>
                                    <a:gd name="T37" fmla="*/ 92 h 94"/>
                                    <a:gd name="T38" fmla="*/ 32 w 101"/>
                                    <a:gd name="T39" fmla="*/ 87 h 94"/>
                                    <a:gd name="T40" fmla="*/ 22 w 101"/>
                                    <a:gd name="T41" fmla="*/ 84 h 94"/>
                                    <a:gd name="T42" fmla="*/ 14 w 101"/>
                                    <a:gd name="T43" fmla="*/ 77 h 94"/>
                                    <a:gd name="T44" fmla="*/ 10 w 101"/>
                                    <a:gd name="T45" fmla="*/ 69 h 94"/>
                                    <a:gd name="T46" fmla="*/ 5 w 101"/>
                                    <a:gd name="T47" fmla="*/ 62 h 94"/>
                                    <a:gd name="T48" fmla="*/ 2 w 101"/>
                                    <a:gd name="T49" fmla="*/ 52 h 94"/>
                                    <a:gd name="T50" fmla="*/ 0 w 101"/>
                                    <a:gd name="T51" fmla="*/ 42 h 94"/>
                                    <a:gd name="T52" fmla="*/ 2 w 101"/>
                                    <a:gd name="T53" fmla="*/ 30 h 94"/>
                                    <a:gd name="T54" fmla="*/ 7 w 101"/>
                                    <a:gd name="T55" fmla="*/ 17 h 94"/>
                                    <a:gd name="T56" fmla="*/ 14 w 101"/>
                                    <a:gd name="T57" fmla="*/ 7 h 94"/>
                                    <a:gd name="T58" fmla="*/ 22 w 101"/>
                                    <a:gd name="T59" fmla="*/ 0 h 94"/>
                                    <a:gd name="T60" fmla="*/ 19 w 101"/>
                                    <a:gd name="T61" fmla="*/ 0 h 94"/>
                                    <a:gd name="T62" fmla="*/ 12 w 101"/>
                                    <a:gd name="T63" fmla="*/ 7 h 94"/>
                                    <a:gd name="T64" fmla="*/ 5 w 101"/>
                                    <a:gd name="T65" fmla="*/ 17 h 94"/>
                                    <a:gd name="T66" fmla="*/ 0 w 101"/>
                                    <a:gd name="T67" fmla="*/ 30 h 94"/>
                                    <a:gd name="T68" fmla="*/ 0 w 101"/>
                                    <a:gd name="T69" fmla="*/ 42 h 94"/>
                                    <a:gd name="T70" fmla="*/ 0 w 101"/>
                                    <a:gd name="T71" fmla="*/ 52 h 94"/>
                                    <a:gd name="T72" fmla="*/ 2 w 101"/>
                                    <a:gd name="T73" fmla="*/ 62 h 94"/>
                                    <a:gd name="T74" fmla="*/ 7 w 101"/>
                                    <a:gd name="T75" fmla="*/ 72 h 94"/>
                                    <a:gd name="T76" fmla="*/ 14 w 101"/>
                                    <a:gd name="T77" fmla="*/ 79 h 94"/>
                                    <a:gd name="T78" fmla="*/ 22 w 101"/>
                                    <a:gd name="T79" fmla="*/ 84 h 94"/>
                                    <a:gd name="T80" fmla="*/ 29 w 101"/>
                                    <a:gd name="T81" fmla="*/ 89 h 94"/>
                                    <a:gd name="T82" fmla="*/ 39 w 101"/>
                                    <a:gd name="T83" fmla="*/ 92 h 94"/>
                                    <a:gd name="T84" fmla="*/ 49 w 101"/>
                                    <a:gd name="T85" fmla="*/ 94 h 94"/>
                                    <a:gd name="T86" fmla="*/ 62 w 101"/>
                                    <a:gd name="T87" fmla="*/ 92 h 94"/>
                                    <a:gd name="T88" fmla="*/ 69 w 101"/>
                                    <a:gd name="T89" fmla="*/ 89 h 94"/>
                                    <a:gd name="T90" fmla="*/ 79 w 101"/>
                                    <a:gd name="T91" fmla="*/ 84 h 94"/>
                                    <a:gd name="T92" fmla="*/ 87 w 101"/>
                                    <a:gd name="T93" fmla="*/ 79 h 94"/>
                                    <a:gd name="T94" fmla="*/ 94 w 101"/>
                                    <a:gd name="T95" fmla="*/ 72 h 94"/>
                                    <a:gd name="T96" fmla="*/ 96 w 101"/>
                                    <a:gd name="T97" fmla="*/ 62 h 94"/>
                                    <a:gd name="T98" fmla="*/ 101 w 101"/>
                                    <a:gd name="T99" fmla="*/ 52 h 94"/>
                                    <a:gd name="T100" fmla="*/ 101 w 101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4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6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2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4" y="79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9"/>
                                      </a:lnTo>
                                      <a:lnTo>
                                        <a:pt x="94" y="7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101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49B5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9" name=""/>
                              <wps:cNvSpPr/>
                              <wps:spPr bwMode="auto">
                                <a:xfrm>
                                  <a:off x="360045" y="440690"/>
                                  <a:ext cx="64135" cy="584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2"/>
                                    <a:gd name="T2" fmla="*/ 99 w 101"/>
                                    <a:gd name="T3" fmla="*/ 30 h 92"/>
                                    <a:gd name="T4" fmla="*/ 94 w 101"/>
                                    <a:gd name="T5" fmla="*/ 17 h 92"/>
                                    <a:gd name="T6" fmla="*/ 89 w 101"/>
                                    <a:gd name="T7" fmla="*/ 7 h 92"/>
                                    <a:gd name="T8" fmla="*/ 79 w 101"/>
                                    <a:gd name="T9" fmla="*/ 0 h 92"/>
                                    <a:gd name="T10" fmla="*/ 77 w 101"/>
                                    <a:gd name="T11" fmla="*/ 0 h 92"/>
                                    <a:gd name="T12" fmla="*/ 87 w 101"/>
                                    <a:gd name="T13" fmla="*/ 7 h 92"/>
                                    <a:gd name="T14" fmla="*/ 94 w 101"/>
                                    <a:gd name="T15" fmla="*/ 17 h 92"/>
                                    <a:gd name="T16" fmla="*/ 99 w 101"/>
                                    <a:gd name="T17" fmla="*/ 30 h 92"/>
                                    <a:gd name="T18" fmla="*/ 99 w 101"/>
                                    <a:gd name="T19" fmla="*/ 42 h 92"/>
                                    <a:gd name="T20" fmla="*/ 99 w 101"/>
                                    <a:gd name="T21" fmla="*/ 52 h 92"/>
                                    <a:gd name="T22" fmla="*/ 96 w 101"/>
                                    <a:gd name="T23" fmla="*/ 62 h 92"/>
                                    <a:gd name="T24" fmla="*/ 92 w 101"/>
                                    <a:gd name="T25" fmla="*/ 69 h 92"/>
                                    <a:gd name="T26" fmla="*/ 84 w 101"/>
                                    <a:gd name="T27" fmla="*/ 77 h 92"/>
                                    <a:gd name="T28" fmla="*/ 77 w 101"/>
                                    <a:gd name="T29" fmla="*/ 82 h 92"/>
                                    <a:gd name="T30" fmla="*/ 69 w 101"/>
                                    <a:gd name="T31" fmla="*/ 87 h 92"/>
                                    <a:gd name="T32" fmla="*/ 59 w 101"/>
                                    <a:gd name="T33" fmla="*/ 89 h 92"/>
                                    <a:gd name="T34" fmla="*/ 49 w 101"/>
                                    <a:gd name="T35" fmla="*/ 92 h 92"/>
                                    <a:gd name="T36" fmla="*/ 39 w 101"/>
                                    <a:gd name="T37" fmla="*/ 89 h 92"/>
                                    <a:gd name="T38" fmla="*/ 32 w 101"/>
                                    <a:gd name="T39" fmla="*/ 87 h 92"/>
                                    <a:gd name="T40" fmla="*/ 22 w 101"/>
                                    <a:gd name="T41" fmla="*/ 82 h 92"/>
                                    <a:gd name="T42" fmla="*/ 14 w 101"/>
                                    <a:gd name="T43" fmla="*/ 77 h 92"/>
                                    <a:gd name="T44" fmla="*/ 10 w 101"/>
                                    <a:gd name="T45" fmla="*/ 69 h 92"/>
                                    <a:gd name="T46" fmla="*/ 5 w 101"/>
                                    <a:gd name="T47" fmla="*/ 62 h 92"/>
                                    <a:gd name="T48" fmla="*/ 2 w 101"/>
                                    <a:gd name="T49" fmla="*/ 52 h 92"/>
                                    <a:gd name="T50" fmla="*/ 2 w 101"/>
                                    <a:gd name="T51" fmla="*/ 42 h 92"/>
                                    <a:gd name="T52" fmla="*/ 2 w 101"/>
                                    <a:gd name="T53" fmla="*/ 30 h 92"/>
                                    <a:gd name="T54" fmla="*/ 7 w 101"/>
                                    <a:gd name="T55" fmla="*/ 17 h 92"/>
                                    <a:gd name="T56" fmla="*/ 14 w 101"/>
                                    <a:gd name="T57" fmla="*/ 7 h 92"/>
                                    <a:gd name="T58" fmla="*/ 24 w 101"/>
                                    <a:gd name="T59" fmla="*/ 0 h 92"/>
                                    <a:gd name="T60" fmla="*/ 22 w 101"/>
                                    <a:gd name="T61" fmla="*/ 0 h 92"/>
                                    <a:gd name="T62" fmla="*/ 12 w 101"/>
                                    <a:gd name="T63" fmla="*/ 7 h 92"/>
                                    <a:gd name="T64" fmla="*/ 5 w 101"/>
                                    <a:gd name="T65" fmla="*/ 17 h 92"/>
                                    <a:gd name="T66" fmla="*/ 2 w 101"/>
                                    <a:gd name="T67" fmla="*/ 30 h 92"/>
                                    <a:gd name="T68" fmla="*/ 0 w 101"/>
                                    <a:gd name="T69" fmla="*/ 42 h 92"/>
                                    <a:gd name="T70" fmla="*/ 0 w 101"/>
                                    <a:gd name="T71" fmla="*/ 52 h 92"/>
                                    <a:gd name="T72" fmla="*/ 5 w 101"/>
                                    <a:gd name="T73" fmla="*/ 62 h 92"/>
                                    <a:gd name="T74" fmla="*/ 10 w 101"/>
                                    <a:gd name="T75" fmla="*/ 69 h 92"/>
                                    <a:gd name="T76" fmla="*/ 14 w 101"/>
                                    <a:gd name="T77" fmla="*/ 77 h 92"/>
                                    <a:gd name="T78" fmla="*/ 22 w 101"/>
                                    <a:gd name="T79" fmla="*/ 84 h 92"/>
                                    <a:gd name="T80" fmla="*/ 29 w 101"/>
                                    <a:gd name="T81" fmla="*/ 89 h 92"/>
                                    <a:gd name="T82" fmla="*/ 39 w 101"/>
                                    <a:gd name="T83" fmla="*/ 92 h 92"/>
                                    <a:gd name="T84" fmla="*/ 49 w 101"/>
                                    <a:gd name="T85" fmla="*/ 92 h 92"/>
                                    <a:gd name="T86" fmla="*/ 62 w 101"/>
                                    <a:gd name="T87" fmla="*/ 92 h 92"/>
                                    <a:gd name="T88" fmla="*/ 69 w 101"/>
                                    <a:gd name="T89" fmla="*/ 89 h 92"/>
                                    <a:gd name="T90" fmla="*/ 79 w 101"/>
                                    <a:gd name="T91" fmla="*/ 84 h 92"/>
                                    <a:gd name="T92" fmla="*/ 87 w 101"/>
                                    <a:gd name="T93" fmla="*/ 77 h 92"/>
                                    <a:gd name="T94" fmla="*/ 92 w 101"/>
                                    <a:gd name="T95" fmla="*/ 69 h 92"/>
                                    <a:gd name="T96" fmla="*/ 96 w 101"/>
                                    <a:gd name="T97" fmla="*/ 62 h 92"/>
                                    <a:gd name="T98" fmla="*/ 99 w 101"/>
                                    <a:gd name="T99" fmla="*/ 52 h 92"/>
                                    <a:gd name="T100" fmla="*/ 101 w 101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2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69C5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0" name=""/>
                              <wps:cNvSpPr/>
                              <wps:spPr bwMode="auto">
                                <a:xfrm>
                                  <a:off x="360045" y="440690"/>
                                  <a:ext cx="62865" cy="58420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42 h 92"/>
                                    <a:gd name="T2" fmla="*/ 99 w 99"/>
                                    <a:gd name="T3" fmla="*/ 30 h 92"/>
                                    <a:gd name="T4" fmla="*/ 94 w 99"/>
                                    <a:gd name="T5" fmla="*/ 17 h 92"/>
                                    <a:gd name="T6" fmla="*/ 87 w 99"/>
                                    <a:gd name="T7" fmla="*/ 7 h 92"/>
                                    <a:gd name="T8" fmla="*/ 77 w 99"/>
                                    <a:gd name="T9" fmla="*/ 0 h 92"/>
                                    <a:gd name="T10" fmla="*/ 74 w 99"/>
                                    <a:gd name="T11" fmla="*/ 0 h 92"/>
                                    <a:gd name="T12" fmla="*/ 84 w 99"/>
                                    <a:gd name="T13" fmla="*/ 7 h 92"/>
                                    <a:gd name="T14" fmla="*/ 92 w 99"/>
                                    <a:gd name="T15" fmla="*/ 17 h 92"/>
                                    <a:gd name="T16" fmla="*/ 96 w 99"/>
                                    <a:gd name="T17" fmla="*/ 30 h 92"/>
                                    <a:gd name="T18" fmla="*/ 99 w 99"/>
                                    <a:gd name="T19" fmla="*/ 42 h 92"/>
                                    <a:gd name="T20" fmla="*/ 96 w 99"/>
                                    <a:gd name="T21" fmla="*/ 52 h 92"/>
                                    <a:gd name="T22" fmla="*/ 94 w 99"/>
                                    <a:gd name="T23" fmla="*/ 62 h 92"/>
                                    <a:gd name="T24" fmla="*/ 92 w 99"/>
                                    <a:gd name="T25" fmla="*/ 69 h 92"/>
                                    <a:gd name="T26" fmla="*/ 84 w 99"/>
                                    <a:gd name="T27" fmla="*/ 77 h 92"/>
                                    <a:gd name="T28" fmla="*/ 77 w 99"/>
                                    <a:gd name="T29" fmla="*/ 82 h 92"/>
                                    <a:gd name="T30" fmla="*/ 69 w 99"/>
                                    <a:gd name="T31" fmla="*/ 87 h 92"/>
                                    <a:gd name="T32" fmla="*/ 59 w 99"/>
                                    <a:gd name="T33" fmla="*/ 89 h 92"/>
                                    <a:gd name="T34" fmla="*/ 49 w 99"/>
                                    <a:gd name="T35" fmla="*/ 89 h 92"/>
                                    <a:gd name="T36" fmla="*/ 39 w 99"/>
                                    <a:gd name="T37" fmla="*/ 89 h 92"/>
                                    <a:gd name="T38" fmla="*/ 32 w 99"/>
                                    <a:gd name="T39" fmla="*/ 87 h 92"/>
                                    <a:gd name="T40" fmla="*/ 24 w 99"/>
                                    <a:gd name="T41" fmla="*/ 82 h 92"/>
                                    <a:gd name="T42" fmla="*/ 17 w 99"/>
                                    <a:gd name="T43" fmla="*/ 77 h 92"/>
                                    <a:gd name="T44" fmla="*/ 10 w 99"/>
                                    <a:gd name="T45" fmla="*/ 69 h 92"/>
                                    <a:gd name="T46" fmla="*/ 5 w 99"/>
                                    <a:gd name="T47" fmla="*/ 62 h 92"/>
                                    <a:gd name="T48" fmla="*/ 2 w 99"/>
                                    <a:gd name="T49" fmla="*/ 52 h 92"/>
                                    <a:gd name="T50" fmla="*/ 2 w 99"/>
                                    <a:gd name="T51" fmla="*/ 42 h 92"/>
                                    <a:gd name="T52" fmla="*/ 5 w 99"/>
                                    <a:gd name="T53" fmla="*/ 30 h 92"/>
                                    <a:gd name="T54" fmla="*/ 10 w 99"/>
                                    <a:gd name="T55" fmla="*/ 17 h 92"/>
                                    <a:gd name="T56" fmla="*/ 17 w 99"/>
                                    <a:gd name="T57" fmla="*/ 7 h 92"/>
                                    <a:gd name="T58" fmla="*/ 24 w 99"/>
                                    <a:gd name="T59" fmla="*/ 0 h 92"/>
                                    <a:gd name="T60" fmla="*/ 22 w 99"/>
                                    <a:gd name="T61" fmla="*/ 0 h 92"/>
                                    <a:gd name="T62" fmla="*/ 14 w 99"/>
                                    <a:gd name="T63" fmla="*/ 7 h 92"/>
                                    <a:gd name="T64" fmla="*/ 7 w 99"/>
                                    <a:gd name="T65" fmla="*/ 17 h 92"/>
                                    <a:gd name="T66" fmla="*/ 2 w 99"/>
                                    <a:gd name="T67" fmla="*/ 30 h 92"/>
                                    <a:gd name="T68" fmla="*/ 0 w 99"/>
                                    <a:gd name="T69" fmla="*/ 42 h 92"/>
                                    <a:gd name="T70" fmla="*/ 2 w 99"/>
                                    <a:gd name="T71" fmla="*/ 52 h 92"/>
                                    <a:gd name="T72" fmla="*/ 5 w 99"/>
                                    <a:gd name="T73" fmla="*/ 62 h 92"/>
                                    <a:gd name="T74" fmla="*/ 10 w 99"/>
                                    <a:gd name="T75" fmla="*/ 69 h 92"/>
                                    <a:gd name="T76" fmla="*/ 14 w 99"/>
                                    <a:gd name="T77" fmla="*/ 77 h 92"/>
                                    <a:gd name="T78" fmla="*/ 22 w 99"/>
                                    <a:gd name="T79" fmla="*/ 84 h 92"/>
                                    <a:gd name="T80" fmla="*/ 32 w 99"/>
                                    <a:gd name="T81" fmla="*/ 87 h 92"/>
                                    <a:gd name="T82" fmla="*/ 39 w 99"/>
                                    <a:gd name="T83" fmla="*/ 92 h 92"/>
                                    <a:gd name="T84" fmla="*/ 49 w 99"/>
                                    <a:gd name="T85" fmla="*/ 92 h 92"/>
                                    <a:gd name="T86" fmla="*/ 59 w 99"/>
                                    <a:gd name="T87" fmla="*/ 92 h 92"/>
                                    <a:gd name="T88" fmla="*/ 69 w 99"/>
                                    <a:gd name="T89" fmla="*/ 87 h 92"/>
                                    <a:gd name="T90" fmla="*/ 79 w 99"/>
                                    <a:gd name="T91" fmla="*/ 84 h 92"/>
                                    <a:gd name="T92" fmla="*/ 87 w 99"/>
                                    <a:gd name="T93" fmla="*/ 77 h 92"/>
                                    <a:gd name="T94" fmla="*/ 92 w 99"/>
                                    <a:gd name="T95" fmla="*/ 69 h 92"/>
                                    <a:gd name="T96" fmla="*/ 96 w 99"/>
                                    <a:gd name="T97" fmla="*/ 62 h 92"/>
                                    <a:gd name="T98" fmla="*/ 99 w 99"/>
                                    <a:gd name="T99" fmla="*/ 52 h 92"/>
                                    <a:gd name="T100" fmla="*/ 99 w 99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" h="92" fill="norm" stroke="1" extrusionOk="0">
                                      <a:moveTo>
                                        <a:pt x="99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7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96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6" y="52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89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4" y="8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9E5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1" name=""/>
                              <wps:cNvSpPr/>
                              <wps:spPr bwMode="auto">
                                <a:xfrm>
                                  <a:off x="361315" y="440690"/>
                                  <a:ext cx="61594" cy="58420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92"/>
                                    <a:gd name="T2" fmla="*/ 97 w 97"/>
                                    <a:gd name="T3" fmla="*/ 30 h 92"/>
                                    <a:gd name="T4" fmla="*/ 92 w 97"/>
                                    <a:gd name="T5" fmla="*/ 17 h 92"/>
                                    <a:gd name="T6" fmla="*/ 85 w 97"/>
                                    <a:gd name="T7" fmla="*/ 7 h 92"/>
                                    <a:gd name="T8" fmla="*/ 75 w 97"/>
                                    <a:gd name="T9" fmla="*/ 0 h 92"/>
                                    <a:gd name="T10" fmla="*/ 72 w 97"/>
                                    <a:gd name="T11" fmla="*/ 0 h 92"/>
                                    <a:gd name="T12" fmla="*/ 82 w 97"/>
                                    <a:gd name="T13" fmla="*/ 7 h 92"/>
                                    <a:gd name="T14" fmla="*/ 90 w 97"/>
                                    <a:gd name="T15" fmla="*/ 17 h 92"/>
                                    <a:gd name="T16" fmla="*/ 94 w 97"/>
                                    <a:gd name="T17" fmla="*/ 30 h 92"/>
                                    <a:gd name="T18" fmla="*/ 97 w 97"/>
                                    <a:gd name="T19" fmla="*/ 42 h 92"/>
                                    <a:gd name="T20" fmla="*/ 94 w 97"/>
                                    <a:gd name="T21" fmla="*/ 52 h 92"/>
                                    <a:gd name="T22" fmla="*/ 92 w 97"/>
                                    <a:gd name="T23" fmla="*/ 60 h 92"/>
                                    <a:gd name="T24" fmla="*/ 87 w 97"/>
                                    <a:gd name="T25" fmla="*/ 69 h 92"/>
                                    <a:gd name="T26" fmla="*/ 82 w 97"/>
                                    <a:gd name="T27" fmla="*/ 77 h 92"/>
                                    <a:gd name="T28" fmla="*/ 75 w 97"/>
                                    <a:gd name="T29" fmla="*/ 82 h 92"/>
                                    <a:gd name="T30" fmla="*/ 67 w 97"/>
                                    <a:gd name="T31" fmla="*/ 87 h 92"/>
                                    <a:gd name="T32" fmla="*/ 57 w 97"/>
                                    <a:gd name="T33" fmla="*/ 89 h 92"/>
                                    <a:gd name="T34" fmla="*/ 47 w 97"/>
                                    <a:gd name="T35" fmla="*/ 89 h 92"/>
                                    <a:gd name="T36" fmla="*/ 40 w 97"/>
                                    <a:gd name="T37" fmla="*/ 89 h 92"/>
                                    <a:gd name="T38" fmla="*/ 30 w 97"/>
                                    <a:gd name="T39" fmla="*/ 87 h 92"/>
                                    <a:gd name="T40" fmla="*/ 22 w 97"/>
                                    <a:gd name="T41" fmla="*/ 82 h 92"/>
                                    <a:gd name="T42" fmla="*/ 15 w 97"/>
                                    <a:gd name="T43" fmla="*/ 77 h 92"/>
                                    <a:gd name="T44" fmla="*/ 10 w 97"/>
                                    <a:gd name="T45" fmla="*/ 69 h 92"/>
                                    <a:gd name="T46" fmla="*/ 5 w 97"/>
                                    <a:gd name="T47" fmla="*/ 60 h 92"/>
                                    <a:gd name="T48" fmla="*/ 3 w 97"/>
                                    <a:gd name="T49" fmla="*/ 52 h 92"/>
                                    <a:gd name="T50" fmla="*/ 0 w 97"/>
                                    <a:gd name="T51" fmla="*/ 42 h 92"/>
                                    <a:gd name="T52" fmla="*/ 3 w 97"/>
                                    <a:gd name="T53" fmla="*/ 30 h 92"/>
                                    <a:gd name="T54" fmla="*/ 8 w 97"/>
                                    <a:gd name="T55" fmla="*/ 17 h 92"/>
                                    <a:gd name="T56" fmla="*/ 15 w 97"/>
                                    <a:gd name="T57" fmla="*/ 7 h 92"/>
                                    <a:gd name="T58" fmla="*/ 25 w 97"/>
                                    <a:gd name="T59" fmla="*/ 0 h 92"/>
                                    <a:gd name="T60" fmla="*/ 22 w 97"/>
                                    <a:gd name="T61" fmla="*/ 0 h 92"/>
                                    <a:gd name="T62" fmla="*/ 12 w 97"/>
                                    <a:gd name="T63" fmla="*/ 7 h 92"/>
                                    <a:gd name="T64" fmla="*/ 5 w 97"/>
                                    <a:gd name="T65" fmla="*/ 17 h 92"/>
                                    <a:gd name="T66" fmla="*/ 0 w 97"/>
                                    <a:gd name="T67" fmla="*/ 30 h 92"/>
                                    <a:gd name="T68" fmla="*/ 0 w 97"/>
                                    <a:gd name="T69" fmla="*/ 42 h 92"/>
                                    <a:gd name="T70" fmla="*/ 0 w 97"/>
                                    <a:gd name="T71" fmla="*/ 52 h 92"/>
                                    <a:gd name="T72" fmla="*/ 3 w 97"/>
                                    <a:gd name="T73" fmla="*/ 62 h 92"/>
                                    <a:gd name="T74" fmla="*/ 8 w 97"/>
                                    <a:gd name="T75" fmla="*/ 69 h 92"/>
                                    <a:gd name="T76" fmla="*/ 12 w 97"/>
                                    <a:gd name="T77" fmla="*/ 77 h 92"/>
                                    <a:gd name="T78" fmla="*/ 20 w 97"/>
                                    <a:gd name="T79" fmla="*/ 82 h 92"/>
                                    <a:gd name="T80" fmla="*/ 30 w 97"/>
                                    <a:gd name="T81" fmla="*/ 87 h 92"/>
                                    <a:gd name="T82" fmla="*/ 37 w 97"/>
                                    <a:gd name="T83" fmla="*/ 89 h 92"/>
                                    <a:gd name="T84" fmla="*/ 47 w 97"/>
                                    <a:gd name="T85" fmla="*/ 92 h 92"/>
                                    <a:gd name="T86" fmla="*/ 57 w 97"/>
                                    <a:gd name="T87" fmla="*/ 89 h 92"/>
                                    <a:gd name="T88" fmla="*/ 67 w 97"/>
                                    <a:gd name="T89" fmla="*/ 87 h 92"/>
                                    <a:gd name="T90" fmla="*/ 75 w 97"/>
                                    <a:gd name="T91" fmla="*/ 82 h 92"/>
                                    <a:gd name="T92" fmla="*/ 82 w 97"/>
                                    <a:gd name="T93" fmla="*/ 77 h 92"/>
                                    <a:gd name="T94" fmla="*/ 90 w 97"/>
                                    <a:gd name="T95" fmla="*/ 69 h 92"/>
                                    <a:gd name="T96" fmla="*/ 94 w 97"/>
                                    <a:gd name="T97" fmla="*/ 62 h 92"/>
                                    <a:gd name="T98" fmla="*/ 97 w 97"/>
                                    <a:gd name="T99" fmla="*/ 52 h 92"/>
                                    <a:gd name="T100" fmla="*/ 97 w 97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92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7" y="30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85" y="7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7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92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7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F5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2" name="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70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4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9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82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82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9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3 w 97"/>
                                    <a:gd name="T53" fmla="*/ 30 h 89"/>
                                    <a:gd name="T54" fmla="*/ 8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2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0 w 97"/>
                                    <a:gd name="T71" fmla="*/ 52 h 89"/>
                                    <a:gd name="T72" fmla="*/ 3 w 97"/>
                                    <a:gd name="T73" fmla="*/ 62 h 89"/>
                                    <a:gd name="T74" fmla="*/ 8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37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90 w 97"/>
                                    <a:gd name="T95" fmla="*/ 69 h 89"/>
                                    <a:gd name="T96" fmla="*/ 92 w 97"/>
                                    <a:gd name="T97" fmla="*/ 62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2" y="6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A15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3" name="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67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2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7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79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79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7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5 w 97"/>
                                    <a:gd name="T53" fmla="*/ 30 h 89"/>
                                    <a:gd name="T54" fmla="*/ 10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5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3 w 97"/>
                                    <a:gd name="T71" fmla="*/ 52 h 89"/>
                                    <a:gd name="T72" fmla="*/ 5 w 97"/>
                                    <a:gd name="T73" fmla="*/ 60 h 89"/>
                                    <a:gd name="T74" fmla="*/ 10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40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87 w 97"/>
                                    <a:gd name="T95" fmla="*/ 69 h 89"/>
                                    <a:gd name="T96" fmla="*/ 92 w 97"/>
                                    <a:gd name="T97" fmla="*/ 60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2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7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79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0A26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4" name="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91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7 w 91"/>
                                    <a:gd name="T9" fmla="*/ 0 h 89"/>
                                    <a:gd name="T10" fmla="*/ 64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4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91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4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72 w 91"/>
                                    <a:gd name="T29" fmla="*/ 79 h 89"/>
                                    <a:gd name="T30" fmla="*/ 64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2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7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7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5 w 91"/>
                                    <a:gd name="T65" fmla="*/ 17 h 89"/>
                                    <a:gd name="T66" fmla="*/ 0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9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82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82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9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91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91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82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82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9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A46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5" name="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89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4 w 91"/>
                                    <a:gd name="T9" fmla="*/ 0 h 89"/>
                                    <a:gd name="T10" fmla="*/ 62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2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89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2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69 w 91"/>
                                    <a:gd name="T29" fmla="*/ 79 h 89"/>
                                    <a:gd name="T30" fmla="*/ 62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4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9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9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7 w 91"/>
                                    <a:gd name="T65" fmla="*/ 17 h 89"/>
                                    <a:gd name="T66" fmla="*/ 2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7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79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79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7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5A46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6" name=""/>
                              <wps:cNvSpPr/>
                              <wps:spPr bwMode="auto">
                                <a:xfrm>
                                  <a:off x="363220" y="440690"/>
                                  <a:ext cx="57785" cy="5524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7"/>
                                    <a:gd name="T2" fmla="*/ 89 w 91"/>
                                    <a:gd name="T3" fmla="*/ 30 h 87"/>
                                    <a:gd name="T4" fmla="*/ 84 w 91"/>
                                    <a:gd name="T5" fmla="*/ 17 h 87"/>
                                    <a:gd name="T6" fmla="*/ 74 w 91"/>
                                    <a:gd name="T7" fmla="*/ 7 h 87"/>
                                    <a:gd name="T8" fmla="*/ 64 w 91"/>
                                    <a:gd name="T9" fmla="*/ 0 h 87"/>
                                    <a:gd name="T10" fmla="*/ 59 w 91"/>
                                    <a:gd name="T11" fmla="*/ 0 h 87"/>
                                    <a:gd name="T12" fmla="*/ 72 w 91"/>
                                    <a:gd name="T13" fmla="*/ 7 h 87"/>
                                    <a:gd name="T14" fmla="*/ 82 w 91"/>
                                    <a:gd name="T15" fmla="*/ 17 h 87"/>
                                    <a:gd name="T16" fmla="*/ 87 w 91"/>
                                    <a:gd name="T17" fmla="*/ 27 h 87"/>
                                    <a:gd name="T18" fmla="*/ 89 w 91"/>
                                    <a:gd name="T19" fmla="*/ 42 h 87"/>
                                    <a:gd name="T20" fmla="*/ 89 w 91"/>
                                    <a:gd name="T21" fmla="*/ 52 h 87"/>
                                    <a:gd name="T22" fmla="*/ 87 w 91"/>
                                    <a:gd name="T23" fmla="*/ 60 h 87"/>
                                    <a:gd name="T24" fmla="*/ 82 w 91"/>
                                    <a:gd name="T25" fmla="*/ 67 h 87"/>
                                    <a:gd name="T26" fmla="*/ 77 w 91"/>
                                    <a:gd name="T27" fmla="*/ 72 h 87"/>
                                    <a:gd name="T28" fmla="*/ 69 w 91"/>
                                    <a:gd name="T29" fmla="*/ 79 h 87"/>
                                    <a:gd name="T30" fmla="*/ 62 w 91"/>
                                    <a:gd name="T31" fmla="*/ 82 h 87"/>
                                    <a:gd name="T32" fmla="*/ 54 w 91"/>
                                    <a:gd name="T33" fmla="*/ 84 h 87"/>
                                    <a:gd name="T34" fmla="*/ 44 w 91"/>
                                    <a:gd name="T35" fmla="*/ 87 h 87"/>
                                    <a:gd name="T36" fmla="*/ 37 w 91"/>
                                    <a:gd name="T37" fmla="*/ 84 h 87"/>
                                    <a:gd name="T38" fmla="*/ 29 w 91"/>
                                    <a:gd name="T39" fmla="*/ 82 h 87"/>
                                    <a:gd name="T40" fmla="*/ 22 w 91"/>
                                    <a:gd name="T41" fmla="*/ 79 h 87"/>
                                    <a:gd name="T42" fmla="*/ 14 w 91"/>
                                    <a:gd name="T43" fmla="*/ 72 h 87"/>
                                    <a:gd name="T44" fmla="*/ 9 w 91"/>
                                    <a:gd name="T45" fmla="*/ 67 h 87"/>
                                    <a:gd name="T46" fmla="*/ 5 w 91"/>
                                    <a:gd name="T47" fmla="*/ 60 h 87"/>
                                    <a:gd name="T48" fmla="*/ 2 w 91"/>
                                    <a:gd name="T49" fmla="*/ 52 h 87"/>
                                    <a:gd name="T50" fmla="*/ 2 w 91"/>
                                    <a:gd name="T51" fmla="*/ 42 h 87"/>
                                    <a:gd name="T52" fmla="*/ 5 w 91"/>
                                    <a:gd name="T53" fmla="*/ 27 h 87"/>
                                    <a:gd name="T54" fmla="*/ 9 w 91"/>
                                    <a:gd name="T55" fmla="*/ 17 h 87"/>
                                    <a:gd name="T56" fmla="*/ 19 w 91"/>
                                    <a:gd name="T57" fmla="*/ 7 h 87"/>
                                    <a:gd name="T58" fmla="*/ 32 w 91"/>
                                    <a:gd name="T59" fmla="*/ 0 h 87"/>
                                    <a:gd name="T60" fmla="*/ 27 w 91"/>
                                    <a:gd name="T61" fmla="*/ 0 h 87"/>
                                    <a:gd name="T62" fmla="*/ 17 w 91"/>
                                    <a:gd name="T63" fmla="*/ 7 h 87"/>
                                    <a:gd name="T64" fmla="*/ 7 w 91"/>
                                    <a:gd name="T65" fmla="*/ 17 h 87"/>
                                    <a:gd name="T66" fmla="*/ 2 w 91"/>
                                    <a:gd name="T67" fmla="*/ 30 h 87"/>
                                    <a:gd name="T68" fmla="*/ 0 w 91"/>
                                    <a:gd name="T69" fmla="*/ 42 h 87"/>
                                    <a:gd name="T70" fmla="*/ 0 w 91"/>
                                    <a:gd name="T71" fmla="*/ 52 h 87"/>
                                    <a:gd name="T72" fmla="*/ 5 w 91"/>
                                    <a:gd name="T73" fmla="*/ 60 h 87"/>
                                    <a:gd name="T74" fmla="*/ 7 w 91"/>
                                    <a:gd name="T75" fmla="*/ 67 h 87"/>
                                    <a:gd name="T76" fmla="*/ 12 w 91"/>
                                    <a:gd name="T77" fmla="*/ 74 h 87"/>
                                    <a:gd name="T78" fmla="*/ 19 w 91"/>
                                    <a:gd name="T79" fmla="*/ 79 h 87"/>
                                    <a:gd name="T80" fmla="*/ 27 w 91"/>
                                    <a:gd name="T81" fmla="*/ 84 h 87"/>
                                    <a:gd name="T82" fmla="*/ 37 w 91"/>
                                    <a:gd name="T83" fmla="*/ 87 h 87"/>
                                    <a:gd name="T84" fmla="*/ 44 w 91"/>
                                    <a:gd name="T85" fmla="*/ 87 h 87"/>
                                    <a:gd name="T86" fmla="*/ 54 w 91"/>
                                    <a:gd name="T87" fmla="*/ 87 h 87"/>
                                    <a:gd name="T88" fmla="*/ 64 w 91"/>
                                    <a:gd name="T89" fmla="*/ 84 h 87"/>
                                    <a:gd name="T90" fmla="*/ 72 w 91"/>
                                    <a:gd name="T91" fmla="*/ 79 h 87"/>
                                    <a:gd name="T92" fmla="*/ 77 w 91"/>
                                    <a:gd name="T93" fmla="*/ 74 h 87"/>
                                    <a:gd name="T94" fmla="*/ 84 w 91"/>
                                    <a:gd name="T95" fmla="*/ 67 h 87"/>
                                    <a:gd name="T96" fmla="*/ 87 w 91"/>
                                    <a:gd name="T97" fmla="*/ 60 h 87"/>
                                    <a:gd name="T98" fmla="*/ 89 w 91"/>
                                    <a:gd name="T99" fmla="*/ 52 h 87"/>
                                    <a:gd name="T100" fmla="*/ 91 w 91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7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A66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7" name=""/>
                              <wps:cNvSpPr/>
                              <wps:spPr bwMode="auto">
                                <a:xfrm>
                                  <a:off x="363220" y="440690"/>
                                  <a:ext cx="56515" cy="55245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42 h 87"/>
                                    <a:gd name="T2" fmla="*/ 89 w 89"/>
                                    <a:gd name="T3" fmla="*/ 30 h 87"/>
                                    <a:gd name="T4" fmla="*/ 82 w 89"/>
                                    <a:gd name="T5" fmla="*/ 17 h 87"/>
                                    <a:gd name="T6" fmla="*/ 74 w 89"/>
                                    <a:gd name="T7" fmla="*/ 7 h 87"/>
                                    <a:gd name="T8" fmla="*/ 62 w 89"/>
                                    <a:gd name="T9" fmla="*/ 0 h 87"/>
                                    <a:gd name="T10" fmla="*/ 57 w 89"/>
                                    <a:gd name="T11" fmla="*/ 0 h 87"/>
                                    <a:gd name="T12" fmla="*/ 69 w 89"/>
                                    <a:gd name="T13" fmla="*/ 7 h 87"/>
                                    <a:gd name="T14" fmla="*/ 79 w 89"/>
                                    <a:gd name="T15" fmla="*/ 15 h 87"/>
                                    <a:gd name="T16" fmla="*/ 87 w 89"/>
                                    <a:gd name="T17" fmla="*/ 27 h 87"/>
                                    <a:gd name="T18" fmla="*/ 89 w 89"/>
                                    <a:gd name="T19" fmla="*/ 42 h 87"/>
                                    <a:gd name="T20" fmla="*/ 87 w 89"/>
                                    <a:gd name="T21" fmla="*/ 50 h 87"/>
                                    <a:gd name="T22" fmla="*/ 84 w 89"/>
                                    <a:gd name="T23" fmla="*/ 60 h 87"/>
                                    <a:gd name="T24" fmla="*/ 82 w 89"/>
                                    <a:gd name="T25" fmla="*/ 67 h 87"/>
                                    <a:gd name="T26" fmla="*/ 77 w 89"/>
                                    <a:gd name="T27" fmla="*/ 72 h 87"/>
                                    <a:gd name="T28" fmla="*/ 69 w 89"/>
                                    <a:gd name="T29" fmla="*/ 77 h 87"/>
                                    <a:gd name="T30" fmla="*/ 62 w 89"/>
                                    <a:gd name="T31" fmla="*/ 82 h 87"/>
                                    <a:gd name="T32" fmla="*/ 54 w 89"/>
                                    <a:gd name="T33" fmla="*/ 84 h 87"/>
                                    <a:gd name="T34" fmla="*/ 44 w 89"/>
                                    <a:gd name="T35" fmla="*/ 84 h 87"/>
                                    <a:gd name="T36" fmla="*/ 37 w 89"/>
                                    <a:gd name="T37" fmla="*/ 84 h 87"/>
                                    <a:gd name="T38" fmla="*/ 29 w 89"/>
                                    <a:gd name="T39" fmla="*/ 82 h 87"/>
                                    <a:gd name="T40" fmla="*/ 22 w 89"/>
                                    <a:gd name="T41" fmla="*/ 77 h 87"/>
                                    <a:gd name="T42" fmla="*/ 14 w 89"/>
                                    <a:gd name="T43" fmla="*/ 72 h 87"/>
                                    <a:gd name="T44" fmla="*/ 9 w 89"/>
                                    <a:gd name="T45" fmla="*/ 67 h 87"/>
                                    <a:gd name="T46" fmla="*/ 5 w 89"/>
                                    <a:gd name="T47" fmla="*/ 60 h 87"/>
                                    <a:gd name="T48" fmla="*/ 2 w 89"/>
                                    <a:gd name="T49" fmla="*/ 50 h 87"/>
                                    <a:gd name="T50" fmla="*/ 2 w 89"/>
                                    <a:gd name="T51" fmla="*/ 42 h 87"/>
                                    <a:gd name="T52" fmla="*/ 5 w 89"/>
                                    <a:gd name="T53" fmla="*/ 27 h 87"/>
                                    <a:gd name="T54" fmla="*/ 12 w 89"/>
                                    <a:gd name="T55" fmla="*/ 15 h 87"/>
                                    <a:gd name="T56" fmla="*/ 22 w 89"/>
                                    <a:gd name="T57" fmla="*/ 7 h 87"/>
                                    <a:gd name="T58" fmla="*/ 34 w 89"/>
                                    <a:gd name="T59" fmla="*/ 0 h 87"/>
                                    <a:gd name="T60" fmla="*/ 29 w 89"/>
                                    <a:gd name="T61" fmla="*/ 0 h 87"/>
                                    <a:gd name="T62" fmla="*/ 17 w 89"/>
                                    <a:gd name="T63" fmla="*/ 7 h 87"/>
                                    <a:gd name="T64" fmla="*/ 9 w 89"/>
                                    <a:gd name="T65" fmla="*/ 17 h 87"/>
                                    <a:gd name="T66" fmla="*/ 2 w 89"/>
                                    <a:gd name="T67" fmla="*/ 30 h 87"/>
                                    <a:gd name="T68" fmla="*/ 0 w 89"/>
                                    <a:gd name="T69" fmla="*/ 42 h 87"/>
                                    <a:gd name="T70" fmla="*/ 2 w 89"/>
                                    <a:gd name="T71" fmla="*/ 52 h 87"/>
                                    <a:gd name="T72" fmla="*/ 5 w 89"/>
                                    <a:gd name="T73" fmla="*/ 60 h 87"/>
                                    <a:gd name="T74" fmla="*/ 7 w 89"/>
                                    <a:gd name="T75" fmla="*/ 67 h 87"/>
                                    <a:gd name="T76" fmla="*/ 14 w 89"/>
                                    <a:gd name="T77" fmla="*/ 74 h 87"/>
                                    <a:gd name="T78" fmla="*/ 19 w 89"/>
                                    <a:gd name="T79" fmla="*/ 79 h 87"/>
                                    <a:gd name="T80" fmla="*/ 27 w 89"/>
                                    <a:gd name="T81" fmla="*/ 84 h 87"/>
                                    <a:gd name="T82" fmla="*/ 37 w 89"/>
                                    <a:gd name="T83" fmla="*/ 87 h 87"/>
                                    <a:gd name="T84" fmla="*/ 44 w 89"/>
                                    <a:gd name="T85" fmla="*/ 87 h 87"/>
                                    <a:gd name="T86" fmla="*/ 54 w 89"/>
                                    <a:gd name="T87" fmla="*/ 87 h 87"/>
                                    <a:gd name="T88" fmla="*/ 62 w 89"/>
                                    <a:gd name="T89" fmla="*/ 84 h 87"/>
                                    <a:gd name="T90" fmla="*/ 69 w 89"/>
                                    <a:gd name="T91" fmla="*/ 79 h 87"/>
                                    <a:gd name="T92" fmla="*/ 77 w 89"/>
                                    <a:gd name="T93" fmla="*/ 74 h 87"/>
                                    <a:gd name="T94" fmla="*/ 82 w 89"/>
                                    <a:gd name="T95" fmla="*/ 67 h 87"/>
                                    <a:gd name="T96" fmla="*/ 87 w 89"/>
                                    <a:gd name="T97" fmla="*/ 60 h 87"/>
                                    <a:gd name="T98" fmla="*/ 89 w 89"/>
                                    <a:gd name="T99" fmla="*/ 52 h 87"/>
                                    <a:gd name="T100" fmla="*/ 89 w 89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89" h="87" fill="norm" stroke="1" extrusionOk="0">
                                      <a:moveTo>
                                        <a:pt x="89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4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BA76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8" name=""/>
                              <wps:cNvSpPr/>
                              <wps:spPr bwMode="auto">
                                <a:xfrm>
                                  <a:off x="364490" y="440690"/>
                                  <a:ext cx="55245" cy="55245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7"/>
                                    <a:gd name="T2" fmla="*/ 85 w 87"/>
                                    <a:gd name="T3" fmla="*/ 27 h 87"/>
                                    <a:gd name="T4" fmla="*/ 80 w 87"/>
                                    <a:gd name="T5" fmla="*/ 17 h 87"/>
                                    <a:gd name="T6" fmla="*/ 70 w 87"/>
                                    <a:gd name="T7" fmla="*/ 7 h 87"/>
                                    <a:gd name="T8" fmla="*/ 57 w 87"/>
                                    <a:gd name="T9" fmla="*/ 0 h 87"/>
                                    <a:gd name="T10" fmla="*/ 52 w 87"/>
                                    <a:gd name="T11" fmla="*/ 0 h 87"/>
                                    <a:gd name="T12" fmla="*/ 65 w 87"/>
                                    <a:gd name="T13" fmla="*/ 5 h 87"/>
                                    <a:gd name="T14" fmla="*/ 77 w 87"/>
                                    <a:gd name="T15" fmla="*/ 15 h 87"/>
                                    <a:gd name="T16" fmla="*/ 80 w 87"/>
                                    <a:gd name="T17" fmla="*/ 20 h 87"/>
                                    <a:gd name="T18" fmla="*/ 82 w 87"/>
                                    <a:gd name="T19" fmla="*/ 27 h 87"/>
                                    <a:gd name="T20" fmla="*/ 85 w 87"/>
                                    <a:gd name="T21" fmla="*/ 35 h 87"/>
                                    <a:gd name="T22" fmla="*/ 85 w 87"/>
                                    <a:gd name="T23" fmla="*/ 42 h 87"/>
                                    <a:gd name="T24" fmla="*/ 85 w 87"/>
                                    <a:gd name="T25" fmla="*/ 50 h 87"/>
                                    <a:gd name="T26" fmla="*/ 82 w 87"/>
                                    <a:gd name="T27" fmla="*/ 60 h 87"/>
                                    <a:gd name="T28" fmla="*/ 80 w 87"/>
                                    <a:gd name="T29" fmla="*/ 67 h 87"/>
                                    <a:gd name="T30" fmla="*/ 72 w 87"/>
                                    <a:gd name="T31" fmla="*/ 72 h 87"/>
                                    <a:gd name="T32" fmla="*/ 67 w 87"/>
                                    <a:gd name="T33" fmla="*/ 77 h 87"/>
                                    <a:gd name="T34" fmla="*/ 60 w 87"/>
                                    <a:gd name="T35" fmla="*/ 82 h 87"/>
                                    <a:gd name="T36" fmla="*/ 52 w 87"/>
                                    <a:gd name="T37" fmla="*/ 84 h 87"/>
                                    <a:gd name="T38" fmla="*/ 42 w 87"/>
                                    <a:gd name="T39" fmla="*/ 84 h 87"/>
                                    <a:gd name="T40" fmla="*/ 35 w 87"/>
                                    <a:gd name="T41" fmla="*/ 84 h 87"/>
                                    <a:gd name="T42" fmla="*/ 27 w 87"/>
                                    <a:gd name="T43" fmla="*/ 82 h 87"/>
                                    <a:gd name="T44" fmla="*/ 20 w 87"/>
                                    <a:gd name="T45" fmla="*/ 77 h 87"/>
                                    <a:gd name="T46" fmla="*/ 12 w 87"/>
                                    <a:gd name="T47" fmla="*/ 72 h 87"/>
                                    <a:gd name="T48" fmla="*/ 7 w 87"/>
                                    <a:gd name="T49" fmla="*/ 67 h 87"/>
                                    <a:gd name="T50" fmla="*/ 5 w 87"/>
                                    <a:gd name="T51" fmla="*/ 60 h 87"/>
                                    <a:gd name="T52" fmla="*/ 3 w 87"/>
                                    <a:gd name="T53" fmla="*/ 50 h 87"/>
                                    <a:gd name="T54" fmla="*/ 0 w 87"/>
                                    <a:gd name="T55" fmla="*/ 42 h 87"/>
                                    <a:gd name="T56" fmla="*/ 3 w 87"/>
                                    <a:gd name="T57" fmla="*/ 35 h 87"/>
                                    <a:gd name="T58" fmla="*/ 3 w 87"/>
                                    <a:gd name="T59" fmla="*/ 27 h 87"/>
                                    <a:gd name="T60" fmla="*/ 7 w 87"/>
                                    <a:gd name="T61" fmla="*/ 20 h 87"/>
                                    <a:gd name="T62" fmla="*/ 10 w 87"/>
                                    <a:gd name="T63" fmla="*/ 15 h 87"/>
                                    <a:gd name="T64" fmla="*/ 22 w 87"/>
                                    <a:gd name="T65" fmla="*/ 5 h 87"/>
                                    <a:gd name="T66" fmla="*/ 35 w 87"/>
                                    <a:gd name="T67" fmla="*/ 0 h 87"/>
                                    <a:gd name="T68" fmla="*/ 30 w 87"/>
                                    <a:gd name="T69" fmla="*/ 0 h 87"/>
                                    <a:gd name="T70" fmla="*/ 17 w 87"/>
                                    <a:gd name="T71" fmla="*/ 7 h 87"/>
                                    <a:gd name="T72" fmla="*/ 7 w 87"/>
                                    <a:gd name="T73" fmla="*/ 17 h 87"/>
                                    <a:gd name="T74" fmla="*/ 3 w 87"/>
                                    <a:gd name="T75" fmla="*/ 27 h 87"/>
                                    <a:gd name="T76" fmla="*/ 0 w 87"/>
                                    <a:gd name="T77" fmla="*/ 42 h 87"/>
                                    <a:gd name="T78" fmla="*/ 0 w 87"/>
                                    <a:gd name="T79" fmla="*/ 52 h 87"/>
                                    <a:gd name="T80" fmla="*/ 3 w 87"/>
                                    <a:gd name="T81" fmla="*/ 60 h 87"/>
                                    <a:gd name="T82" fmla="*/ 7 w 87"/>
                                    <a:gd name="T83" fmla="*/ 67 h 87"/>
                                    <a:gd name="T84" fmla="*/ 12 w 87"/>
                                    <a:gd name="T85" fmla="*/ 72 h 87"/>
                                    <a:gd name="T86" fmla="*/ 20 w 87"/>
                                    <a:gd name="T87" fmla="*/ 79 h 87"/>
                                    <a:gd name="T88" fmla="*/ 27 w 87"/>
                                    <a:gd name="T89" fmla="*/ 82 h 87"/>
                                    <a:gd name="T90" fmla="*/ 35 w 87"/>
                                    <a:gd name="T91" fmla="*/ 84 h 87"/>
                                    <a:gd name="T92" fmla="*/ 42 w 87"/>
                                    <a:gd name="T93" fmla="*/ 87 h 87"/>
                                    <a:gd name="T94" fmla="*/ 52 w 87"/>
                                    <a:gd name="T95" fmla="*/ 84 h 87"/>
                                    <a:gd name="T96" fmla="*/ 60 w 87"/>
                                    <a:gd name="T97" fmla="*/ 82 h 87"/>
                                    <a:gd name="T98" fmla="*/ 67 w 87"/>
                                    <a:gd name="T99" fmla="*/ 79 h 87"/>
                                    <a:gd name="T100" fmla="*/ 75 w 87"/>
                                    <a:gd name="T101" fmla="*/ 72 h 87"/>
                                    <a:gd name="T102" fmla="*/ 80 w 87"/>
                                    <a:gd name="T103" fmla="*/ 67 h 87"/>
                                    <a:gd name="T104" fmla="*/ 85 w 87"/>
                                    <a:gd name="T105" fmla="*/ 60 h 87"/>
                                    <a:gd name="T106" fmla="*/ 87 w 87"/>
                                    <a:gd name="T107" fmla="*/ 52 h 87"/>
                                    <a:gd name="T108" fmla="*/ 87 w 87"/>
                                    <a:gd name="T109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87" h="87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80" y="17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9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9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87" y="52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EA96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9" name=""/>
                              <wps:cNvSpPr/>
                              <wps:spPr bwMode="auto">
                                <a:xfrm>
                                  <a:off x="364490" y="440690"/>
                                  <a:ext cx="55245" cy="53340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4"/>
                                    <a:gd name="T2" fmla="*/ 85 w 87"/>
                                    <a:gd name="T3" fmla="*/ 27 h 84"/>
                                    <a:gd name="T4" fmla="*/ 77 w 87"/>
                                    <a:gd name="T5" fmla="*/ 15 h 84"/>
                                    <a:gd name="T6" fmla="*/ 67 w 87"/>
                                    <a:gd name="T7" fmla="*/ 7 h 84"/>
                                    <a:gd name="T8" fmla="*/ 55 w 87"/>
                                    <a:gd name="T9" fmla="*/ 0 h 84"/>
                                    <a:gd name="T10" fmla="*/ 45 w 87"/>
                                    <a:gd name="T11" fmla="*/ 0 h 84"/>
                                    <a:gd name="T12" fmla="*/ 55 w 87"/>
                                    <a:gd name="T13" fmla="*/ 2 h 84"/>
                                    <a:gd name="T14" fmla="*/ 62 w 87"/>
                                    <a:gd name="T15" fmla="*/ 5 h 84"/>
                                    <a:gd name="T16" fmla="*/ 67 w 87"/>
                                    <a:gd name="T17" fmla="*/ 7 h 84"/>
                                    <a:gd name="T18" fmla="*/ 75 w 87"/>
                                    <a:gd name="T19" fmla="*/ 12 h 84"/>
                                    <a:gd name="T20" fmla="*/ 77 w 87"/>
                                    <a:gd name="T21" fmla="*/ 20 h 84"/>
                                    <a:gd name="T22" fmla="*/ 82 w 87"/>
                                    <a:gd name="T23" fmla="*/ 27 h 84"/>
                                    <a:gd name="T24" fmla="*/ 85 w 87"/>
                                    <a:gd name="T25" fmla="*/ 35 h 84"/>
                                    <a:gd name="T26" fmla="*/ 85 w 87"/>
                                    <a:gd name="T27" fmla="*/ 42 h 84"/>
                                    <a:gd name="T28" fmla="*/ 85 w 87"/>
                                    <a:gd name="T29" fmla="*/ 50 h 84"/>
                                    <a:gd name="T30" fmla="*/ 82 w 87"/>
                                    <a:gd name="T31" fmla="*/ 60 h 84"/>
                                    <a:gd name="T32" fmla="*/ 77 w 87"/>
                                    <a:gd name="T33" fmla="*/ 64 h 84"/>
                                    <a:gd name="T34" fmla="*/ 72 w 87"/>
                                    <a:gd name="T35" fmla="*/ 72 h 84"/>
                                    <a:gd name="T36" fmla="*/ 67 w 87"/>
                                    <a:gd name="T37" fmla="*/ 77 h 84"/>
                                    <a:gd name="T38" fmla="*/ 60 w 87"/>
                                    <a:gd name="T39" fmla="*/ 79 h 84"/>
                                    <a:gd name="T40" fmla="*/ 52 w 87"/>
                                    <a:gd name="T41" fmla="*/ 82 h 84"/>
                                    <a:gd name="T42" fmla="*/ 42 w 87"/>
                                    <a:gd name="T43" fmla="*/ 84 h 84"/>
                                    <a:gd name="T44" fmla="*/ 35 w 87"/>
                                    <a:gd name="T45" fmla="*/ 82 h 84"/>
                                    <a:gd name="T46" fmla="*/ 27 w 87"/>
                                    <a:gd name="T47" fmla="*/ 79 h 84"/>
                                    <a:gd name="T48" fmla="*/ 20 w 87"/>
                                    <a:gd name="T49" fmla="*/ 77 h 84"/>
                                    <a:gd name="T50" fmla="*/ 15 w 87"/>
                                    <a:gd name="T51" fmla="*/ 72 h 84"/>
                                    <a:gd name="T52" fmla="*/ 7 w 87"/>
                                    <a:gd name="T53" fmla="*/ 64 h 84"/>
                                    <a:gd name="T54" fmla="*/ 5 w 87"/>
                                    <a:gd name="T55" fmla="*/ 60 h 84"/>
                                    <a:gd name="T56" fmla="*/ 3 w 87"/>
                                    <a:gd name="T57" fmla="*/ 50 h 84"/>
                                    <a:gd name="T58" fmla="*/ 3 w 87"/>
                                    <a:gd name="T59" fmla="*/ 42 h 84"/>
                                    <a:gd name="T60" fmla="*/ 3 w 87"/>
                                    <a:gd name="T61" fmla="*/ 35 h 84"/>
                                    <a:gd name="T62" fmla="*/ 5 w 87"/>
                                    <a:gd name="T63" fmla="*/ 27 h 84"/>
                                    <a:gd name="T64" fmla="*/ 7 w 87"/>
                                    <a:gd name="T65" fmla="*/ 20 h 84"/>
                                    <a:gd name="T66" fmla="*/ 12 w 87"/>
                                    <a:gd name="T67" fmla="*/ 12 h 84"/>
                                    <a:gd name="T68" fmla="*/ 20 w 87"/>
                                    <a:gd name="T69" fmla="*/ 7 h 84"/>
                                    <a:gd name="T70" fmla="*/ 25 w 87"/>
                                    <a:gd name="T71" fmla="*/ 5 h 84"/>
                                    <a:gd name="T72" fmla="*/ 32 w 87"/>
                                    <a:gd name="T73" fmla="*/ 2 h 84"/>
                                    <a:gd name="T74" fmla="*/ 40 w 87"/>
                                    <a:gd name="T75" fmla="*/ 0 h 84"/>
                                    <a:gd name="T76" fmla="*/ 32 w 87"/>
                                    <a:gd name="T77" fmla="*/ 0 h 84"/>
                                    <a:gd name="T78" fmla="*/ 20 w 87"/>
                                    <a:gd name="T79" fmla="*/ 7 h 84"/>
                                    <a:gd name="T80" fmla="*/ 10 w 87"/>
                                    <a:gd name="T81" fmla="*/ 15 h 84"/>
                                    <a:gd name="T82" fmla="*/ 3 w 87"/>
                                    <a:gd name="T83" fmla="*/ 27 h 84"/>
                                    <a:gd name="T84" fmla="*/ 0 w 87"/>
                                    <a:gd name="T85" fmla="*/ 42 h 84"/>
                                    <a:gd name="T86" fmla="*/ 0 w 87"/>
                                    <a:gd name="T87" fmla="*/ 50 h 84"/>
                                    <a:gd name="T88" fmla="*/ 3 w 87"/>
                                    <a:gd name="T89" fmla="*/ 60 h 84"/>
                                    <a:gd name="T90" fmla="*/ 7 w 87"/>
                                    <a:gd name="T91" fmla="*/ 67 h 84"/>
                                    <a:gd name="T92" fmla="*/ 12 w 87"/>
                                    <a:gd name="T93" fmla="*/ 72 h 84"/>
                                    <a:gd name="T94" fmla="*/ 20 w 87"/>
                                    <a:gd name="T95" fmla="*/ 77 h 84"/>
                                    <a:gd name="T96" fmla="*/ 27 w 87"/>
                                    <a:gd name="T97" fmla="*/ 82 h 84"/>
                                    <a:gd name="T98" fmla="*/ 35 w 87"/>
                                    <a:gd name="T99" fmla="*/ 84 h 84"/>
                                    <a:gd name="T100" fmla="*/ 42 w 87"/>
                                    <a:gd name="T101" fmla="*/ 84 h 84"/>
                                    <a:gd name="T102" fmla="*/ 52 w 87"/>
                                    <a:gd name="T103" fmla="*/ 84 h 84"/>
                                    <a:gd name="T104" fmla="*/ 60 w 87"/>
                                    <a:gd name="T105" fmla="*/ 82 h 84"/>
                                    <a:gd name="T106" fmla="*/ 67 w 87"/>
                                    <a:gd name="T107" fmla="*/ 77 h 84"/>
                                    <a:gd name="T108" fmla="*/ 75 w 87"/>
                                    <a:gd name="T109" fmla="*/ 72 h 84"/>
                                    <a:gd name="T110" fmla="*/ 80 w 87"/>
                                    <a:gd name="T111" fmla="*/ 67 h 84"/>
                                    <a:gd name="T112" fmla="*/ 82 w 87"/>
                                    <a:gd name="T113" fmla="*/ 60 h 84"/>
                                    <a:gd name="T114" fmla="*/ 85 w 87"/>
                                    <a:gd name="T115" fmla="*/ 50 h 84"/>
                                    <a:gd name="T116" fmla="*/ 87 w 87"/>
                                    <a:gd name="T11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87" h="84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5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AA6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440690"/>
                                  <a:ext cx="53974" cy="53340"/>
                                </a:xfrm>
                                <a:custGeom>
                                  <a:avLst/>
                                  <a:gdLst>
                                    <a:gd name="T0" fmla="*/ 85 w 85"/>
                                    <a:gd name="T1" fmla="*/ 35 h 84"/>
                                    <a:gd name="T2" fmla="*/ 80 w 85"/>
                                    <a:gd name="T3" fmla="*/ 20 h 84"/>
                                    <a:gd name="T4" fmla="*/ 65 w 85"/>
                                    <a:gd name="T5" fmla="*/ 5 h 84"/>
                                    <a:gd name="T6" fmla="*/ 42 w 85"/>
                                    <a:gd name="T7" fmla="*/ 0 h 84"/>
                                    <a:gd name="T8" fmla="*/ 22 w 85"/>
                                    <a:gd name="T9" fmla="*/ 5 h 84"/>
                                    <a:gd name="T10" fmla="*/ 7 w 85"/>
                                    <a:gd name="T11" fmla="*/ 20 h 84"/>
                                    <a:gd name="T12" fmla="*/ 3 w 85"/>
                                    <a:gd name="T13" fmla="*/ 35 h 84"/>
                                    <a:gd name="T14" fmla="*/ 3 w 85"/>
                                    <a:gd name="T15" fmla="*/ 50 h 84"/>
                                    <a:gd name="T16" fmla="*/ 7 w 85"/>
                                    <a:gd name="T17" fmla="*/ 67 h 84"/>
                                    <a:gd name="T18" fmla="*/ 20 w 85"/>
                                    <a:gd name="T19" fmla="*/ 77 h 84"/>
                                    <a:gd name="T20" fmla="*/ 35 w 85"/>
                                    <a:gd name="T21" fmla="*/ 84 h 84"/>
                                    <a:gd name="T22" fmla="*/ 52 w 85"/>
                                    <a:gd name="T23" fmla="*/ 84 h 84"/>
                                    <a:gd name="T24" fmla="*/ 67 w 85"/>
                                    <a:gd name="T25" fmla="*/ 77 h 84"/>
                                    <a:gd name="T26" fmla="*/ 80 w 85"/>
                                    <a:gd name="T27" fmla="*/ 67 h 84"/>
                                    <a:gd name="T28" fmla="*/ 85 w 85"/>
                                    <a:gd name="T29" fmla="*/ 50 h 84"/>
                                    <a:gd name="T30" fmla="*/ 85 w 85"/>
                                    <a:gd name="T31" fmla="*/ 42 h 84"/>
                                    <a:gd name="T32" fmla="*/ 82 w 85"/>
                                    <a:gd name="T33" fmla="*/ 57 h 84"/>
                                    <a:gd name="T34" fmla="*/ 72 w 85"/>
                                    <a:gd name="T35" fmla="*/ 72 h 84"/>
                                    <a:gd name="T36" fmla="*/ 60 w 85"/>
                                    <a:gd name="T37" fmla="*/ 79 h 84"/>
                                    <a:gd name="T38" fmla="*/ 42 w 85"/>
                                    <a:gd name="T39" fmla="*/ 82 h 84"/>
                                    <a:gd name="T40" fmla="*/ 27 w 85"/>
                                    <a:gd name="T41" fmla="*/ 79 h 84"/>
                                    <a:gd name="T42" fmla="*/ 15 w 85"/>
                                    <a:gd name="T43" fmla="*/ 72 h 84"/>
                                    <a:gd name="T44" fmla="*/ 5 w 85"/>
                                    <a:gd name="T45" fmla="*/ 57 h 84"/>
                                    <a:gd name="T46" fmla="*/ 3 w 85"/>
                                    <a:gd name="T47" fmla="*/ 42 h 84"/>
                                    <a:gd name="T48" fmla="*/ 5 w 85"/>
                                    <a:gd name="T49" fmla="*/ 27 h 84"/>
                                    <a:gd name="T50" fmla="*/ 15 w 85"/>
                                    <a:gd name="T51" fmla="*/ 12 h 84"/>
                                    <a:gd name="T52" fmla="*/ 27 w 85"/>
                                    <a:gd name="T53" fmla="*/ 5 h 84"/>
                                    <a:gd name="T54" fmla="*/ 42 w 85"/>
                                    <a:gd name="T55" fmla="*/ 0 h 84"/>
                                    <a:gd name="T56" fmla="*/ 60 w 85"/>
                                    <a:gd name="T57" fmla="*/ 5 h 84"/>
                                    <a:gd name="T58" fmla="*/ 72 w 85"/>
                                    <a:gd name="T59" fmla="*/ 12 h 84"/>
                                    <a:gd name="T60" fmla="*/ 82 w 85"/>
                                    <a:gd name="T61" fmla="*/ 27 h 84"/>
                                    <a:gd name="T62" fmla="*/ 85 w 85"/>
                                    <a:gd name="T63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85" h="84" fill="norm" stroke="1" extrusionOk="0">
                                      <a:moveTo>
                                        <a:pt x="85" y="42"/>
                                      </a:moveTo>
                                      <a:lnTo>
                                        <a:pt x="85" y="35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  <a:moveTo>
                                        <a:pt x="85" y="42"/>
                                      </a:moveTo>
                                      <a:lnTo>
                                        <a:pt x="85" y="50"/>
                                      </a:lnTo>
                                      <a:lnTo>
                                        <a:pt x="82" y="57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2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3AC7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334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4"/>
                                    <a:gd name="T2" fmla="*/ 74 w 82"/>
                                    <a:gd name="T3" fmla="*/ 20 h 84"/>
                                    <a:gd name="T4" fmla="*/ 64 w 82"/>
                                    <a:gd name="T5" fmla="*/ 7 h 84"/>
                                    <a:gd name="T6" fmla="*/ 52 w 82"/>
                                    <a:gd name="T7" fmla="*/ 2 h 84"/>
                                    <a:gd name="T8" fmla="*/ 39 w 82"/>
                                    <a:gd name="T9" fmla="*/ 0 h 84"/>
                                    <a:gd name="T10" fmla="*/ 29 w 82"/>
                                    <a:gd name="T11" fmla="*/ 2 h 84"/>
                                    <a:gd name="T12" fmla="*/ 17 w 82"/>
                                    <a:gd name="T13" fmla="*/ 7 h 84"/>
                                    <a:gd name="T14" fmla="*/ 4 w 82"/>
                                    <a:gd name="T15" fmla="*/ 20 h 84"/>
                                    <a:gd name="T16" fmla="*/ 0 w 82"/>
                                    <a:gd name="T17" fmla="*/ 35 h 84"/>
                                    <a:gd name="T18" fmla="*/ 0 w 82"/>
                                    <a:gd name="T19" fmla="*/ 50 h 84"/>
                                    <a:gd name="T20" fmla="*/ 4 w 82"/>
                                    <a:gd name="T21" fmla="*/ 64 h 84"/>
                                    <a:gd name="T22" fmla="*/ 17 w 82"/>
                                    <a:gd name="T23" fmla="*/ 77 h 84"/>
                                    <a:gd name="T24" fmla="*/ 32 w 82"/>
                                    <a:gd name="T25" fmla="*/ 82 h 84"/>
                                    <a:gd name="T26" fmla="*/ 49 w 82"/>
                                    <a:gd name="T27" fmla="*/ 82 h 84"/>
                                    <a:gd name="T28" fmla="*/ 64 w 82"/>
                                    <a:gd name="T29" fmla="*/ 77 h 84"/>
                                    <a:gd name="T30" fmla="*/ 74 w 82"/>
                                    <a:gd name="T31" fmla="*/ 64 h 84"/>
                                    <a:gd name="T32" fmla="*/ 82 w 82"/>
                                    <a:gd name="T33" fmla="*/ 50 h 84"/>
                                    <a:gd name="T34" fmla="*/ 82 w 82"/>
                                    <a:gd name="T35" fmla="*/ 42 h 84"/>
                                    <a:gd name="T36" fmla="*/ 77 w 82"/>
                                    <a:gd name="T37" fmla="*/ 57 h 84"/>
                                    <a:gd name="T38" fmla="*/ 69 w 82"/>
                                    <a:gd name="T39" fmla="*/ 69 h 84"/>
                                    <a:gd name="T40" fmla="*/ 57 w 82"/>
                                    <a:gd name="T41" fmla="*/ 79 h 84"/>
                                    <a:gd name="T42" fmla="*/ 39 w 82"/>
                                    <a:gd name="T43" fmla="*/ 82 h 84"/>
                                    <a:gd name="T44" fmla="*/ 24 w 82"/>
                                    <a:gd name="T45" fmla="*/ 79 h 84"/>
                                    <a:gd name="T46" fmla="*/ 12 w 82"/>
                                    <a:gd name="T47" fmla="*/ 69 h 84"/>
                                    <a:gd name="T48" fmla="*/ 2 w 82"/>
                                    <a:gd name="T49" fmla="*/ 57 h 84"/>
                                    <a:gd name="T50" fmla="*/ 0 w 82"/>
                                    <a:gd name="T51" fmla="*/ 42 h 84"/>
                                    <a:gd name="T52" fmla="*/ 2 w 82"/>
                                    <a:gd name="T53" fmla="*/ 27 h 84"/>
                                    <a:gd name="T54" fmla="*/ 12 w 82"/>
                                    <a:gd name="T55" fmla="*/ 15 h 84"/>
                                    <a:gd name="T56" fmla="*/ 24 w 82"/>
                                    <a:gd name="T57" fmla="*/ 5 h 84"/>
                                    <a:gd name="T58" fmla="*/ 39 w 82"/>
                                    <a:gd name="T59" fmla="*/ 2 h 84"/>
                                    <a:gd name="T60" fmla="*/ 57 w 82"/>
                                    <a:gd name="T61" fmla="*/ 5 h 84"/>
                                    <a:gd name="T62" fmla="*/ 69 w 82"/>
                                    <a:gd name="T63" fmla="*/ 15 h 84"/>
                                    <a:gd name="T64" fmla="*/ 77 w 82"/>
                                    <a:gd name="T65" fmla="*/ 27 h 84"/>
                                    <a:gd name="T66" fmla="*/ 82 w 82"/>
                                    <a:gd name="T6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82" h="84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4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82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7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4AD7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207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2"/>
                                    <a:gd name="T2" fmla="*/ 74 w 82"/>
                                    <a:gd name="T3" fmla="*/ 20 h 82"/>
                                    <a:gd name="T4" fmla="*/ 64 w 82"/>
                                    <a:gd name="T5" fmla="*/ 7 h 82"/>
                                    <a:gd name="T6" fmla="*/ 49 w 82"/>
                                    <a:gd name="T7" fmla="*/ 2 h 82"/>
                                    <a:gd name="T8" fmla="*/ 32 w 82"/>
                                    <a:gd name="T9" fmla="*/ 2 h 82"/>
                                    <a:gd name="T10" fmla="*/ 17 w 82"/>
                                    <a:gd name="T11" fmla="*/ 7 h 82"/>
                                    <a:gd name="T12" fmla="*/ 7 w 82"/>
                                    <a:gd name="T13" fmla="*/ 20 h 82"/>
                                    <a:gd name="T14" fmla="*/ 0 w 82"/>
                                    <a:gd name="T15" fmla="*/ 35 h 82"/>
                                    <a:gd name="T16" fmla="*/ 0 w 82"/>
                                    <a:gd name="T17" fmla="*/ 50 h 82"/>
                                    <a:gd name="T18" fmla="*/ 7 w 82"/>
                                    <a:gd name="T19" fmla="*/ 64 h 82"/>
                                    <a:gd name="T20" fmla="*/ 17 w 82"/>
                                    <a:gd name="T21" fmla="*/ 77 h 82"/>
                                    <a:gd name="T22" fmla="*/ 32 w 82"/>
                                    <a:gd name="T23" fmla="*/ 82 h 82"/>
                                    <a:gd name="T24" fmla="*/ 49 w 82"/>
                                    <a:gd name="T25" fmla="*/ 82 h 82"/>
                                    <a:gd name="T26" fmla="*/ 64 w 82"/>
                                    <a:gd name="T27" fmla="*/ 77 h 82"/>
                                    <a:gd name="T28" fmla="*/ 74 w 82"/>
                                    <a:gd name="T29" fmla="*/ 64 h 82"/>
                                    <a:gd name="T30" fmla="*/ 82 w 82"/>
                                    <a:gd name="T31" fmla="*/ 50 h 82"/>
                                    <a:gd name="T32" fmla="*/ 79 w 82"/>
                                    <a:gd name="T33" fmla="*/ 42 h 82"/>
                                    <a:gd name="T34" fmla="*/ 77 w 82"/>
                                    <a:gd name="T35" fmla="*/ 57 h 82"/>
                                    <a:gd name="T36" fmla="*/ 69 w 82"/>
                                    <a:gd name="T37" fmla="*/ 69 h 82"/>
                                    <a:gd name="T38" fmla="*/ 57 w 82"/>
                                    <a:gd name="T39" fmla="*/ 79 h 82"/>
                                    <a:gd name="T40" fmla="*/ 39 w 82"/>
                                    <a:gd name="T41" fmla="*/ 82 h 82"/>
                                    <a:gd name="T42" fmla="*/ 24 w 82"/>
                                    <a:gd name="T43" fmla="*/ 79 h 82"/>
                                    <a:gd name="T44" fmla="*/ 12 w 82"/>
                                    <a:gd name="T45" fmla="*/ 69 h 82"/>
                                    <a:gd name="T46" fmla="*/ 4 w 82"/>
                                    <a:gd name="T47" fmla="*/ 57 h 82"/>
                                    <a:gd name="T48" fmla="*/ 2 w 82"/>
                                    <a:gd name="T49" fmla="*/ 42 h 82"/>
                                    <a:gd name="T50" fmla="*/ 4 w 82"/>
                                    <a:gd name="T51" fmla="*/ 27 h 82"/>
                                    <a:gd name="T52" fmla="*/ 12 w 82"/>
                                    <a:gd name="T53" fmla="*/ 15 h 82"/>
                                    <a:gd name="T54" fmla="*/ 24 w 82"/>
                                    <a:gd name="T55" fmla="*/ 5 h 82"/>
                                    <a:gd name="T56" fmla="*/ 39 w 82"/>
                                    <a:gd name="T57" fmla="*/ 2 h 82"/>
                                    <a:gd name="T58" fmla="*/ 57 w 82"/>
                                    <a:gd name="T59" fmla="*/ 5 h 82"/>
                                    <a:gd name="T60" fmla="*/ 69 w 82"/>
                                    <a:gd name="T61" fmla="*/ 15 h 82"/>
                                    <a:gd name="T62" fmla="*/ 77 w 82"/>
                                    <a:gd name="T63" fmla="*/ 27 h 82"/>
                                    <a:gd name="T64" fmla="*/ 79 w 82"/>
                                    <a:gd name="T65" fmla="*/ 4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2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57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79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9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4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7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AF7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1960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79 w 82"/>
                                    <a:gd name="T1" fmla="*/ 33 h 80"/>
                                    <a:gd name="T2" fmla="*/ 74 w 82"/>
                                    <a:gd name="T3" fmla="*/ 18 h 80"/>
                                    <a:gd name="T4" fmla="*/ 62 w 82"/>
                                    <a:gd name="T5" fmla="*/ 8 h 80"/>
                                    <a:gd name="T6" fmla="*/ 49 w 82"/>
                                    <a:gd name="T7" fmla="*/ 0 h 80"/>
                                    <a:gd name="T8" fmla="*/ 32 w 82"/>
                                    <a:gd name="T9" fmla="*/ 0 h 80"/>
                                    <a:gd name="T10" fmla="*/ 17 w 82"/>
                                    <a:gd name="T11" fmla="*/ 8 h 80"/>
                                    <a:gd name="T12" fmla="*/ 7 w 82"/>
                                    <a:gd name="T13" fmla="*/ 18 h 80"/>
                                    <a:gd name="T14" fmla="*/ 2 w 82"/>
                                    <a:gd name="T15" fmla="*/ 33 h 80"/>
                                    <a:gd name="T16" fmla="*/ 2 w 82"/>
                                    <a:gd name="T17" fmla="*/ 48 h 80"/>
                                    <a:gd name="T18" fmla="*/ 7 w 82"/>
                                    <a:gd name="T19" fmla="*/ 62 h 80"/>
                                    <a:gd name="T20" fmla="*/ 17 w 82"/>
                                    <a:gd name="T21" fmla="*/ 72 h 80"/>
                                    <a:gd name="T22" fmla="*/ 32 w 82"/>
                                    <a:gd name="T23" fmla="*/ 80 h 80"/>
                                    <a:gd name="T24" fmla="*/ 49 w 82"/>
                                    <a:gd name="T25" fmla="*/ 80 h 80"/>
                                    <a:gd name="T26" fmla="*/ 62 w 82"/>
                                    <a:gd name="T27" fmla="*/ 72 h 80"/>
                                    <a:gd name="T28" fmla="*/ 74 w 82"/>
                                    <a:gd name="T29" fmla="*/ 62 h 80"/>
                                    <a:gd name="T30" fmla="*/ 79 w 82"/>
                                    <a:gd name="T31" fmla="*/ 48 h 80"/>
                                    <a:gd name="T32" fmla="*/ 79 w 82"/>
                                    <a:gd name="T33" fmla="*/ 40 h 80"/>
                                    <a:gd name="T34" fmla="*/ 77 w 82"/>
                                    <a:gd name="T35" fmla="*/ 55 h 80"/>
                                    <a:gd name="T36" fmla="*/ 67 w 82"/>
                                    <a:gd name="T37" fmla="*/ 67 h 80"/>
                                    <a:gd name="T38" fmla="*/ 54 w 82"/>
                                    <a:gd name="T39" fmla="*/ 75 h 80"/>
                                    <a:gd name="T40" fmla="*/ 39 w 82"/>
                                    <a:gd name="T41" fmla="*/ 80 h 80"/>
                                    <a:gd name="T42" fmla="*/ 24 w 82"/>
                                    <a:gd name="T43" fmla="*/ 75 h 80"/>
                                    <a:gd name="T44" fmla="*/ 12 w 82"/>
                                    <a:gd name="T45" fmla="*/ 67 h 80"/>
                                    <a:gd name="T46" fmla="*/ 4 w 82"/>
                                    <a:gd name="T47" fmla="*/ 55 h 80"/>
                                    <a:gd name="T48" fmla="*/ 2 w 82"/>
                                    <a:gd name="T49" fmla="*/ 40 h 80"/>
                                    <a:gd name="T50" fmla="*/ 4 w 82"/>
                                    <a:gd name="T51" fmla="*/ 25 h 80"/>
                                    <a:gd name="T52" fmla="*/ 12 w 82"/>
                                    <a:gd name="T53" fmla="*/ 13 h 80"/>
                                    <a:gd name="T54" fmla="*/ 24 w 82"/>
                                    <a:gd name="T55" fmla="*/ 5 h 80"/>
                                    <a:gd name="T56" fmla="*/ 39 w 82"/>
                                    <a:gd name="T57" fmla="*/ 0 h 80"/>
                                    <a:gd name="T58" fmla="*/ 54 w 82"/>
                                    <a:gd name="T59" fmla="*/ 5 h 80"/>
                                    <a:gd name="T60" fmla="*/ 67 w 82"/>
                                    <a:gd name="T61" fmla="*/ 13 h 80"/>
                                    <a:gd name="T62" fmla="*/ 77 w 82"/>
                                    <a:gd name="T63" fmla="*/ 25 h 80"/>
                                    <a:gd name="T64" fmla="*/ 79 w 82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82" y="40"/>
                                      </a:moveTo>
                                      <a:lnTo>
                                        <a:pt x="79" y="33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4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9" y="80"/>
                                      </a:lnTo>
                                      <a:lnTo>
                                        <a:pt x="57" y="7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69" y="67"/>
                                      </a:lnTo>
                                      <a:lnTo>
                                        <a:pt x="74" y="62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9" y="48"/>
                                      </a:lnTo>
                                      <a:lnTo>
                                        <a:pt x="82" y="40"/>
                                      </a:lnTo>
                                      <a:close/>
                                      <a:moveTo>
                                        <a:pt x="79" y="40"/>
                                      </a:moveTo>
                                      <a:lnTo>
                                        <a:pt x="79" y="48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54" y="75"/>
                                      </a:lnTo>
                                      <a:lnTo>
                                        <a:pt x="49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24" y="75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3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9" y="33"/>
                                      </a:lnTo>
                                      <a:lnTo>
                                        <a:pt x="79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B07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2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0 h 80"/>
                                    <a:gd name="T8" fmla="*/ 30 w 77"/>
                                    <a:gd name="T9" fmla="*/ 0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80 h 80"/>
                                    <a:gd name="T24" fmla="*/ 47 w 77"/>
                                    <a:gd name="T25" fmla="*/ 80 h 80"/>
                                    <a:gd name="T26" fmla="*/ 60 w 77"/>
                                    <a:gd name="T27" fmla="*/ 72 h 80"/>
                                    <a:gd name="T28" fmla="*/ 72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7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2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2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2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2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7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5" y="3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30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7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CB17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0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3 h 80"/>
                                    <a:gd name="T8" fmla="*/ 30 w 77"/>
                                    <a:gd name="T9" fmla="*/ 3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77 h 80"/>
                                    <a:gd name="T24" fmla="*/ 47 w 77"/>
                                    <a:gd name="T25" fmla="*/ 77 h 80"/>
                                    <a:gd name="T26" fmla="*/ 60 w 77"/>
                                    <a:gd name="T27" fmla="*/ 72 h 80"/>
                                    <a:gd name="T28" fmla="*/ 70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5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5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5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5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5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5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77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5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0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0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DB27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8895" cy="46990"/>
                                </a:xfrm>
                                <a:custGeom>
                                  <a:avLst/>
                                  <a:gdLst>
                                    <a:gd name="T0" fmla="*/ 75 w 77"/>
                                    <a:gd name="T1" fmla="*/ 30 h 74"/>
                                    <a:gd name="T2" fmla="*/ 70 w 77"/>
                                    <a:gd name="T3" fmla="*/ 15 h 74"/>
                                    <a:gd name="T4" fmla="*/ 60 w 77"/>
                                    <a:gd name="T5" fmla="*/ 5 h 74"/>
                                    <a:gd name="T6" fmla="*/ 45 w 77"/>
                                    <a:gd name="T7" fmla="*/ 0 h 74"/>
                                    <a:gd name="T8" fmla="*/ 30 w 77"/>
                                    <a:gd name="T9" fmla="*/ 0 h 74"/>
                                    <a:gd name="T10" fmla="*/ 17 w 77"/>
                                    <a:gd name="T11" fmla="*/ 5 h 74"/>
                                    <a:gd name="T12" fmla="*/ 7 w 77"/>
                                    <a:gd name="T13" fmla="*/ 15 h 74"/>
                                    <a:gd name="T14" fmla="*/ 0 w 77"/>
                                    <a:gd name="T15" fmla="*/ 30 h 74"/>
                                    <a:gd name="T16" fmla="*/ 0 w 77"/>
                                    <a:gd name="T17" fmla="*/ 45 h 74"/>
                                    <a:gd name="T18" fmla="*/ 7 w 77"/>
                                    <a:gd name="T19" fmla="*/ 59 h 74"/>
                                    <a:gd name="T20" fmla="*/ 17 w 77"/>
                                    <a:gd name="T21" fmla="*/ 69 h 74"/>
                                    <a:gd name="T22" fmla="*/ 30 w 77"/>
                                    <a:gd name="T23" fmla="*/ 74 h 74"/>
                                    <a:gd name="T24" fmla="*/ 45 w 77"/>
                                    <a:gd name="T25" fmla="*/ 74 h 74"/>
                                    <a:gd name="T26" fmla="*/ 60 w 77"/>
                                    <a:gd name="T27" fmla="*/ 69 h 74"/>
                                    <a:gd name="T28" fmla="*/ 70 w 77"/>
                                    <a:gd name="T29" fmla="*/ 59 h 74"/>
                                    <a:gd name="T30" fmla="*/ 75 w 77"/>
                                    <a:gd name="T31" fmla="*/ 45 h 74"/>
                                    <a:gd name="T32" fmla="*/ 75 w 77"/>
                                    <a:gd name="T33" fmla="*/ 37 h 74"/>
                                    <a:gd name="T34" fmla="*/ 72 w 77"/>
                                    <a:gd name="T35" fmla="*/ 52 h 74"/>
                                    <a:gd name="T36" fmla="*/ 65 w 77"/>
                                    <a:gd name="T37" fmla="*/ 62 h 74"/>
                                    <a:gd name="T38" fmla="*/ 52 w 77"/>
                                    <a:gd name="T39" fmla="*/ 72 h 74"/>
                                    <a:gd name="T40" fmla="*/ 37 w 77"/>
                                    <a:gd name="T41" fmla="*/ 74 h 74"/>
                                    <a:gd name="T42" fmla="*/ 25 w 77"/>
                                    <a:gd name="T43" fmla="*/ 72 h 74"/>
                                    <a:gd name="T44" fmla="*/ 12 w 77"/>
                                    <a:gd name="T45" fmla="*/ 62 h 74"/>
                                    <a:gd name="T46" fmla="*/ 5 w 77"/>
                                    <a:gd name="T47" fmla="*/ 52 h 74"/>
                                    <a:gd name="T48" fmla="*/ 2 w 77"/>
                                    <a:gd name="T49" fmla="*/ 37 h 74"/>
                                    <a:gd name="T50" fmla="*/ 5 w 77"/>
                                    <a:gd name="T51" fmla="*/ 22 h 74"/>
                                    <a:gd name="T52" fmla="*/ 12 w 77"/>
                                    <a:gd name="T53" fmla="*/ 12 h 74"/>
                                    <a:gd name="T54" fmla="*/ 25 w 77"/>
                                    <a:gd name="T55" fmla="*/ 2 h 74"/>
                                    <a:gd name="T56" fmla="*/ 37 w 77"/>
                                    <a:gd name="T57" fmla="*/ 0 h 74"/>
                                    <a:gd name="T58" fmla="*/ 52 w 77"/>
                                    <a:gd name="T59" fmla="*/ 2 h 74"/>
                                    <a:gd name="T60" fmla="*/ 65 w 77"/>
                                    <a:gd name="T61" fmla="*/ 12 h 74"/>
                                    <a:gd name="T62" fmla="*/ 72 w 77"/>
                                    <a:gd name="T63" fmla="*/ 22 h 74"/>
                                    <a:gd name="T64" fmla="*/ 75 w 77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74" fill="norm" stroke="1" extrusionOk="0">
                                      <a:moveTo>
                                        <a:pt x="77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5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9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9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9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7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5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B48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7625" cy="4699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30 h 74"/>
                                    <a:gd name="T2" fmla="*/ 70 w 75"/>
                                    <a:gd name="T3" fmla="*/ 17 h 74"/>
                                    <a:gd name="T4" fmla="*/ 60 w 75"/>
                                    <a:gd name="T5" fmla="*/ 7 h 74"/>
                                    <a:gd name="T6" fmla="*/ 45 w 75"/>
                                    <a:gd name="T7" fmla="*/ 0 h 74"/>
                                    <a:gd name="T8" fmla="*/ 30 w 75"/>
                                    <a:gd name="T9" fmla="*/ 0 h 74"/>
                                    <a:gd name="T10" fmla="*/ 17 w 75"/>
                                    <a:gd name="T11" fmla="*/ 7 h 74"/>
                                    <a:gd name="T12" fmla="*/ 7 w 75"/>
                                    <a:gd name="T13" fmla="*/ 17 h 74"/>
                                    <a:gd name="T14" fmla="*/ 2 w 75"/>
                                    <a:gd name="T15" fmla="*/ 30 h 74"/>
                                    <a:gd name="T16" fmla="*/ 2 w 75"/>
                                    <a:gd name="T17" fmla="*/ 45 h 74"/>
                                    <a:gd name="T18" fmla="*/ 7 w 75"/>
                                    <a:gd name="T19" fmla="*/ 57 h 74"/>
                                    <a:gd name="T20" fmla="*/ 17 w 75"/>
                                    <a:gd name="T21" fmla="*/ 67 h 74"/>
                                    <a:gd name="T22" fmla="*/ 30 w 75"/>
                                    <a:gd name="T23" fmla="*/ 74 h 74"/>
                                    <a:gd name="T24" fmla="*/ 45 w 75"/>
                                    <a:gd name="T25" fmla="*/ 74 h 74"/>
                                    <a:gd name="T26" fmla="*/ 60 w 75"/>
                                    <a:gd name="T27" fmla="*/ 67 h 74"/>
                                    <a:gd name="T28" fmla="*/ 70 w 75"/>
                                    <a:gd name="T29" fmla="*/ 57 h 74"/>
                                    <a:gd name="T30" fmla="*/ 75 w 75"/>
                                    <a:gd name="T31" fmla="*/ 45 h 74"/>
                                    <a:gd name="T32" fmla="*/ 75 w 75"/>
                                    <a:gd name="T33" fmla="*/ 37 h 74"/>
                                    <a:gd name="T34" fmla="*/ 72 w 75"/>
                                    <a:gd name="T35" fmla="*/ 52 h 74"/>
                                    <a:gd name="T36" fmla="*/ 65 w 75"/>
                                    <a:gd name="T37" fmla="*/ 62 h 74"/>
                                    <a:gd name="T38" fmla="*/ 52 w 75"/>
                                    <a:gd name="T39" fmla="*/ 69 h 74"/>
                                    <a:gd name="T40" fmla="*/ 37 w 75"/>
                                    <a:gd name="T41" fmla="*/ 72 h 74"/>
                                    <a:gd name="T42" fmla="*/ 25 w 75"/>
                                    <a:gd name="T43" fmla="*/ 69 h 74"/>
                                    <a:gd name="T44" fmla="*/ 12 w 75"/>
                                    <a:gd name="T45" fmla="*/ 62 h 74"/>
                                    <a:gd name="T46" fmla="*/ 5 w 75"/>
                                    <a:gd name="T47" fmla="*/ 52 h 74"/>
                                    <a:gd name="T48" fmla="*/ 2 w 75"/>
                                    <a:gd name="T49" fmla="*/ 37 h 74"/>
                                    <a:gd name="T50" fmla="*/ 5 w 75"/>
                                    <a:gd name="T51" fmla="*/ 22 h 74"/>
                                    <a:gd name="T52" fmla="*/ 12 w 75"/>
                                    <a:gd name="T53" fmla="*/ 12 h 74"/>
                                    <a:gd name="T54" fmla="*/ 25 w 75"/>
                                    <a:gd name="T55" fmla="*/ 5 h 74"/>
                                    <a:gd name="T56" fmla="*/ 37 w 75"/>
                                    <a:gd name="T57" fmla="*/ 2 h 74"/>
                                    <a:gd name="T58" fmla="*/ 52 w 75"/>
                                    <a:gd name="T59" fmla="*/ 5 h 74"/>
                                    <a:gd name="T60" fmla="*/ 65 w 75"/>
                                    <a:gd name="T61" fmla="*/ 12 h 74"/>
                                    <a:gd name="T62" fmla="*/ 72 w 75"/>
                                    <a:gd name="T63" fmla="*/ 22 h 74"/>
                                    <a:gd name="T64" fmla="*/ 75 w 75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5" h="74" fill="norm" stroke="1" extrusionOk="0">
                                      <a:moveTo>
                                        <a:pt x="75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2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7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57" y="67"/>
                                      </a:lnTo>
                                      <a:lnTo>
                                        <a:pt x="52" y="69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25" y="69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67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2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B58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3865"/>
                                  <a:ext cx="46355" cy="46990"/>
                                </a:xfrm>
                                <a:custGeom>
                                  <a:avLst/>
                                  <a:gdLst>
                                    <a:gd name="T0" fmla="*/ 73 w 73"/>
                                    <a:gd name="T1" fmla="*/ 30 h 74"/>
                                    <a:gd name="T2" fmla="*/ 68 w 73"/>
                                    <a:gd name="T3" fmla="*/ 17 h 74"/>
                                    <a:gd name="T4" fmla="*/ 58 w 73"/>
                                    <a:gd name="T5" fmla="*/ 7 h 74"/>
                                    <a:gd name="T6" fmla="*/ 43 w 73"/>
                                    <a:gd name="T7" fmla="*/ 2 h 74"/>
                                    <a:gd name="T8" fmla="*/ 28 w 73"/>
                                    <a:gd name="T9" fmla="*/ 2 h 74"/>
                                    <a:gd name="T10" fmla="*/ 15 w 73"/>
                                    <a:gd name="T11" fmla="*/ 7 h 74"/>
                                    <a:gd name="T12" fmla="*/ 5 w 73"/>
                                    <a:gd name="T13" fmla="*/ 17 h 74"/>
                                    <a:gd name="T14" fmla="*/ 0 w 73"/>
                                    <a:gd name="T15" fmla="*/ 30 h 74"/>
                                    <a:gd name="T16" fmla="*/ 0 w 73"/>
                                    <a:gd name="T17" fmla="*/ 45 h 74"/>
                                    <a:gd name="T18" fmla="*/ 5 w 73"/>
                                    <a:gd name="T19" fmla="*/ 57 h 74"/>
                                    <a:gd name="T20" fmla="*/ 15 w 73"/>
                                    <a:gd name="T21" fmla="*/ 67 h 74"/>
                                    <a:gd name="T22" fmla="*/ 28 w 73"/>
                                    <a:gd name="T23" fmla="*/ 72 h 74"/>
                                    <a:gd name="T24" fmla="*/ 43 w 73"/>
                                    <a:gd name="T25" fmla="*/ 72 h 74"/>
                                    <a:gd name="T26" fmla="*/ 58 w 73"/>
                                    <a:gd name="T27" fmla="*/ 67 h 74"/>
                                    <a:gd name="T28" fmla="*/ 68 w 73"/>
                                    <a:gd name="T29" fmla="*/ 57 h 74"/>
                                    <a:gd name="T30" fmla="*/ 73 w 73"/>
                                    <a:gd name="T31" fmla="*/ 45 h 74"/>
                                    <a:gd name="T32" fmla="*/ 70 w 73"/>
                                    <a:gd name="T33" fmla="*/ 37 h 74"/>
                                    <a:gd name="T34" fmla="*/ 68 w 73"/>
                                    <a:gd name="T35" fmla="*/ 50 h 74"/>
                                    <a:gd name="T36" fmla="*/ 60 w 73"/>
                                    <a:gd name="T37" fmla="*/ 62 h 74"/>
                                    <a:gd name="T38" fmla="*/ 50 w 73"/>
                                    <a:gd name="T39" fmla="*/ 69 h 74"/>
                                    <a:gd name="T40" fmla="*/ 35 w 73"/>
                                    <a:gd name="T41" fmla="*/ 72 h 74"/>
                                    <a:gd name="T42" fmla="*/ 23 w 73"/>
                                    <a:gd name="T43" fmla="*/ 69 h 74"/>
                                    <a:gd name="T44" fmla="*/ 10 w 73"/>
                                    <a:gd name="T45" fmla="*/ 62 h 74"/>
                                    <a:gd name="T46" fmla="*/ 3 w 73"/>
                                    <a:gd name="T47" fmla="*/ 50 h 74"/>
                                    <a:gd name="T48" fmla="*/ 0 w 73"/>
                                    <a:gd name="T49" fmla="*/ 37 h 74"/>
                                    <a:gd name="T50" fmla="*/ 3 w 73"/>
                                    <a:gd name="T51" fmla="*/ 22 h 74"/>
                                    <a:gd name="T52" fmla="*/ 10 w 73"/>
                                    <a:gd name="T53" fmla="*/ 12 h 74"/>
                                    <a:gd name="T54" fmla="*/ 23 w 73"/>
                                    <a:gd name="T55" fmla="*/ 5 h 74"/>
                                    <a:gd name="T56" fmla="*/ 35 w 73"/>
                                    <a:gd name="T57" fmla="*/ 2 h 74"/>
                                    <a:gd name="T58" fmla="*/ 50 w 73"/>
                                    <a:gd name="T59" fmla="*/ 5 h 74"/>
                                    <a:gd name="T60" fmla="*/ 60 w 73"/>
                                    <a:gd name="T61" fmla="*/ 12 h 74"/>
                                    <a:gd name="T62" fmla="*/ 68 w 73"/>
                                    <a:gd name="T63" fmla="*/ 22 h 74"/>
                                    <a:gd name="T64" fmla="*/ 70 w 73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4" fill="norm" stroke="1" extrusionOk="0">
                                      <a:moveTo>
                                        <a:pt x="73" y="37"/>
                                      </a:moveTo>
                                      <a:lnTo>
                                        <a:pt x="73" y="30"/>
                                      </a:lnTo>
                                      <a:lnTo>
                                        <a:pt x="70" y="22"/>
                                      </a:lnTo>
                                      <a:lnTo>
                                        <a:pt x="68" y="17"/>
                                      </a:lnTo>
                                      <a:lnTo>
                                        <a:pt x="63" y="12"/>
                                      </a:lnTo>
                                      <a:lnTo>
                                        <a:pt x="58" y="7"/>
                                      </a:lnTo>
                                      <a:lnTo>
                                        <a:pt x="50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8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28" y="72"/>
                                      </a:lnTo>
                                      <a:lnTo>
                                        <a:pt x="35" y="74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50" y="72"/>
                                      </a:lnTo>
                                      <a:lnTo>
                                        <a:pt x="58" y="67"/>
                                      </a:lnTo>
                                      <a:lnTo>
                                        <a:pt x="63" y="62"/>
                                      </a:lnTo>
                                      <a:lnTo>
                                        <a:pt x="68" y="57"/>
                                      </a:lnTo>
                                      <a:lnTo>
                                        <a:pt x="70" y="52"/>
                                      </a:lnTo>
                                      <a:lnTo>
                                        <a:pt x="73" y="45"/>
                                      </a:lnTo>
                                      <a:lnTo>
                                        <a:pt x="73" y="37"/>
                                      </a:lnTo>
                                      <a:close/>
                                      <a:moveTo>
                                        <a:pt x="70" y="37"/>
                                      </a:moveTo>
                                      <a:lnTo>
                                        <a:pt x="70" y="45"/>
                                      </a:lnTo>
                                      <a:lnTo>
                                        <a:pt x="68" y="50"/>
                                      </a:lnTo>
                                      <a:lnTo>
                                        <a:pt x="65" y="5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55" y="67"/>
                                      </a:lnTo>
                                      <a:lnTo>
                                        <a:pt x="50" y="69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35" y="72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3" y="69"/>
                                      </a:lnTo>
                                      <a:lnTo>
                                        <a:pt x="18" y="6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60" y="12"/>
                                      </a:lnTo>
                                      <a:lnTo>
                                        <a:pt x="65" y="17"/>
                                      </a:lnTo>
                                      <a:lnTo>
                                        <a:pt x="68" y="22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5B7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6355" cy="44450"/>
                                </a:xfrm>
                                <a:custGeom>
                                  <a:avLst/>
                                  <a:gdLst>
                                    <a:gd name="T0" fmla="*/ 70 w 73"/>
                                    <a:gd name="T1" fmla="*/ 28 h 70"/>
                                    <a:gd name="T2" fmla="*/ 65 w 73"/>
                                    <a:gd name="T3" fmla="*/ 15 h 70"/>
                                    <a:gd name="T4" fmla="*/ 55 w 73"/>
                                    <a:gd name="T5" fmla="*/ 5 h 70"/>
                                    <a:gd name="T6" fmla="*/ 43 w 73"/>
                                    <a:gd name="T7" fmla="*/ 0 h 70"/>
                                    <a:gd name="T8" fmla="*/ 30 w 73"/>
                                    <a:gd name="T9" fmla="*/ 0 h 70"/>
                                    <a:gd name="T10" fmla="*/ 15 w 73"/>
                                    <a:gd name="T11" fmla="*/ 5 h 70"/>
                                    <a:gd name="T12" fmla="*/ 5 w 73"/>
                                    <a:gd name="T13" fmla="*/ 15 h 70"/>
                                    <a:gd name="T14" fmla="*/ 0 w 73"/>
                                    <a:gd name="T15" fmla="*/ 28 h 70"/>
                                    <a:gd name="T16" fmla="*/ 0 w 73"/>
                                    <a:gd name="T17" fmla="*/ 43 h 70"/>
                                    <a:gd name="T18" fmla="*/ 5 w 73"/>
                                    <a:gd name="T19" fmla="*/ 55 h 70"/>
                                    <a:gd name="T20" fmla="*/ 15 w 73"/>
                                    <a:gd name="T21" fmla="*/ 65 h 70"/>
                                    <a:gd name="T22" fmla="*/ 30 w 73"/>
                                    <a:gd name="T23" fmla="*/ 70 h 70"/>
                                    <a:gd name="T24" fmla="*/ 43 w 73"/>
                                    <a:gd name="T25" fmla="*/ 70 h 70"/>
                                    <a:gd name="T26" fmla="*/ 55 w 73"/>
                                    <a:gd name="T27" fmla="*/ 65 h 70"/>
                                    <a:gd name="T28" fmla="*/ 65 w 73"/>
                                    <a:gd name="T29" fmla="*/ 55 h 70"/>
                                    <a:gd name="T30" fmla="*/ 70 w 73"/>
                                    <a:gd name="T31" fmla="*/ 43 h 70"/>
                                    <a:gd name="T32" fmla="*/ 70 w 73"/>
                                    <a:gd name="T33" fmla="*/ 35 h 70"/>
                                    <a:gd name="T34" fmla="*/ 68 w 73"/>
                                    <a:gd name="T35" fmla="*/ 48 h 70"/>
                                    <a:gd name="T36" fmla="*/ 60 w 73"/>
                                    <a:gd name="T37" fmla="*/ 60 h 70"/>
                                    <a:gd name="T38" fmla="*/ 50 w 73"/>
                                    <a:gd name="T39" fmla="*/ 67 h 70"/>
                                    <a:gd name="T40" fmla="*/ 35 w 73"/>
                                    <a:gd name="T41" fmla="*/ 70 h 70"/>
                                    <a:gd name="T42" fmla="*/ 23 w 73"/>
                                    <a:gd name="T43" fmla="*/ 67 h 70"/>
                                    <a:gd name="T44" fmla="*/ 13 w 73"/>
                                    <a:gd name="T45" fmla="*/ 60 h 70"/>
                                    <a:gd name="T46" fmla="*/ 5 w 73"/>
                                    <a:gd name="T47" fmla="*/ 48 h 70"/>
                                    <a:gd name="T48" fmla="*/ 3 w 73"/>
                                    <a:gd name="T49" fmla="*/ 35 h 70"/>
                                    <a:gd name="T50" fmla="*/ 5 w 73"/>
                                    <a:gd name="T51" fmla="*/ 23 h 70"/>
                                    <a:gd name="T52" fmla="*/ 13 w 73"/>
                                    <a:gd name="T53" fmla="*/ 10 h 70"/>
                                    <a:gd name="T54" fmla="*/ 23 w 73"/>
                                    <a:gd name="T55" fmla="*/ 3 h 70"/>
                                    <a:gd name="T56" fmla="*/ 35 w 73"/>
                                    <a:gd name="T57" fmla="*/ 0 h 70"/>
                                    <a:gd name="T58" fmla="*/ 50 w 73"/>
                                    <a:gd name="T59" fmla="*/ 3 h 70"/>
                                    <a:gd name="T60" fmla="*/ 60 w 73"/>
                                    <a:gd name="T61" fmla="*/ 10 h 70"/>
                                    <a:gd name="T62" fmla="*/ 68 w 73"/>
                                    <a:gd name="T63" fmla="*/ 23 h 70"/>
                                    <a:gd name="T64" fmla="*/ 70 w 73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0" fill="norm" stroke="1" extrusionOk="0">
                                      <a:moveTo>
                                        <a:pt x="73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3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70" y="50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3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7B88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4450" cy="4445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8 h 70"/>
                                    <a:gd name="T2" fmla="*/ 65 w 70"/>
                                    <a:gd name="T3" fmla="*/ 15 h 70"/>
                                    <a:gd name="T4" fmla="*/ 55 w 70"/>
                                    <a:gd name="T5" fmla="*/ 5 h 70"/>
                                    <a:gd name="T6" fmla="*/ 43 w 70"/>
                                    <a:gd name="T7" fmla="*/ 0 h 70"/>
                                    <a:gd name="T8" fmla="*/ 30 w 70"/>
                                    <a:gd name="T9" fmla="*/ 0 h 70"/>
                                    <a:gd name="T10" fmla="*/ 18 w 70"/>
                                    <a:gd name="T11" fmla="*/ 5 h 70"/>
                                    <a:gd name="T12" fmla="*/ 8 w 70"/>
                                    <a:gd name="T13" fmla="*/ 15 h 70"/>
                                    <a:gd name="T14" fmla="*/ 3 w 70"/>
                                    <a:gd name="T15" fmla="*/ 28 h 70"/>
                                    <a:gd name="T16" fmla="*/ 3 w 70"/>
                                    <a:gd name="T17" fmla="*/ 43 h 70"/>
                                    <a:gd name="T18" fmla="*/ 8 w 70"/>
                                    <a:gd name="T19" fmla="*/ 55 h 70"/>
                                    <a:gd name="T20" fmla="*/ 18 w 70"/>
                                    <a:gd name="T21" fmla="*/ 65 h 70"/>
                                    <a:gd name="T22" fmla="*/ 30 w 70"/>
                                    <a:gd name="T23" fmla="*/ 70 h 70"/>
                                    <a:gd name="T24" fmla="*/ 43 w 70"/>
                                    <a:gd name="T25" fmla="*/ 70 h 70"/>
                                    <a:gd name="T26" fmla="*/ 55 w 70"/>
                                    <a:gd name="T27" fmla="*/ 65 h 70"/>
                                    <a:gd name="T28" fmla="*/ 65 w 70"/>
                                    <a:gd name="T29" fmla="*/ 55 h 70"/>
                                    <a:gd name="T30" fmla="*/ 70 w 70"/>
                                    <a:gd name="T31" fmla="*/ 43 h 70"/>
                                    <a:gd name="T32" fmla="*/ 70 w 70"/>
                                    <a:gd name="T33" fmla="*/ 35 h 70"/>
                                    <a:gd name="T34" fmla="*/ 68 w 70"/>
                                    <a:gd name="T35" fmla="*/ 48 h 70"/>
                                    <a:gd name="T36" fmla="*/ 60 w 70"/>
                                    <a:gd name="T37" fmla="*/ 60 h 70"/>
                                    <a:gd name="T38" fmla="*/ 50 w 70"/>
                                    <a:gd name="T39" fmla="*/ 65 h 70"/>
                                    <a:gd name="T40" fmla="*/ 35 w 70"/>
                                    <a:gd name="T41" fmla="*/ 67 h 70"/>
                                    <a:gd name="T42" fmla="*/ 23 w 70"/>
                                    <a:gd name="T43" fmla="*/ 65 h 70"/>
                                    <a:gd name="T44" fmla="*/ 13 w 70"/>
                                    <a:gd name="T45" fmla="*/ 60 h 70"/>
                                    <a:gd name="T46" fmla="*/ 5 w 70"/>
                                    <a:gd name="T47" fmla="*/ 48 h 70"/>
                                    <a:gd name="T48" fmla="*/ 3 w 70"/>
                                    <a:gd name="T49" fmla="*/ 35 h 70"/>
                                    <a:gd name="T50" fmla="*/ 5 w 70"/>
                                    <a:gd name="T51" fmla="*/ 23 h 70"/>
                                    <a:gd name="T52" fmla="*/ 13 w 70"/>
                                    <a:gd name="T53" fmla="*/ 10 h 70"/>
                                    <a:gd name="T54" fmla="*/ 23 w 70"/>
                                    <a:gd name="T55" fmla="*/ 5 h 70"/>
                                    <a:gd name="T56" fmla="*/ 35 w 70"/>
                                    <a:gd name="T57" fmla="*/ 0 h 70"/>
                                    <a:gd name="T58" fmla="*/ 50 w 70"/>
                                    <a:gd name="T59" fmla="*/ 5 h 70"/>
                                    <a:gd name="T60" fmla="*/ 60 w 70"/>
                                    <a:gd name="T61" fmla="*/ 10 h 70"/>
                                    <a:gd name="T62" fmla="*/ 68 w 70"/>
                                    <a:gd name="T63" fmla="*/ 23 h 70"/>
                                    <a:gd name="T64" fmla="*/ 70 w 70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0" h="70" fill="norm" stroke="1" extrusionOk="0">
                                      <a:moveTo>
                                        <a:pt x="70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68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5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5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A8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445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28 h 70"/>
                                    <a:gd name="T2" fmla="*/ 62 w 67"/>
                                    <a:gd name="T3" fmla="*/ 15 h 70"/>
                                    <a:gd name="T4" fmla="*/ 52 w 67"/>
                                    <a:gd name="T5" fmla="*/ 8 h 70"/>
                                    <a:gd name="T6" fmla="*/ 40 w 67"/>
                                    <a:gd name="T7" fmla="*/ 0 h 70"/>
                                    <a:gd name="T8" fmla="*/ 27 w 67"/>
                                    <a:gd name="T9" fmla="*/ 0 h 70"/>
                                    <a:gd name="T10" fmla="*/ 15 w 67"/>
                                    <a:gd name="T11" fmla="*/ 8 h 70"/>
                                    <a:gd name="T12" fmla="*/ 5 w 67"/>
                                    <a:gd name="T13" fmla="*/ 15 h 70"/>
                                    <a:gd name="T14" fmla="*/ 0 w 67"/>
                                    <a:gd name="T15" fmla="*/ 28 h 70"/>
                                    <a:gd name="T16" fmla="*/ 0 w 67"/>
                                    <a:gd name="T17" fmla="*/ 43 h 70"/>
                                    <a:gd name="T18" fmla="*/ 5 w 67"/>
                                    <a:gd name="T19" fmla="*/ 55 h 70"/>
                                    <a:gd name="T20" fmla="*/ 15 w 67"/>
                                    <a:gd name="T21" fmla="*/ 62 h 70"/>
                                    <a:gd name="T22" fmla="*/ 27 w 67"/>
                                    <a:gd name="T23" fmla="*/ 67 h 70"/>
                                    <a:gd name="T24" fmla="*/ 40 w 67"/>
                                    <a:gd name="T25" fmla="*/ 67 h 70"/>
                                    <a:gd name="T26" fmla="*/ 52 w 67"/>
                                    <a:gd name="T27" fmla="*/ 62 h 70"/>
                                    <a:gd name="T28" fmla="*/ 62 w 67"/>
                                    <a:gd name="T29" fmla="*/ 55 h 70"/>
                                    <a:gd name="T30" fmla="*/ 67 w 67"/>
                                    <a:gd name="T31" fmla="*/ 43 h 70"/>
                                    <a:gd name="T32" fmla="*/ 67 w 67"/>
                                    <a:gd name="T33" fmla="*/ 35 h 70"/>
                                    <a:gd name="T34" fmla="*/ 65 w 67"/>
                                    <a:gd name="T35" fmla="*/ 48 h 70"/>
                                    <a:gd name="T36" fmla="*/ 57 w 67"/>
                                    <a:gd name="T37" fmla="*/ 57 h 70"/>
                                    <a:gd name="T38" fmla="*/ 47 w 67"/>
                                    <a:gd name="T39" fmla="*/ 65 h 70"/>
                                    <a:gd name="T40" fmla="*/ 32 w 67"/>
                                    <a:gd name="T41" fmla="*/ 67 h 70"/>
                                    <a:gd name="T42" fmla="*/ 20 w 67"/>
                                    <a:gd name="T43" fmla="*/ 65 h 70"/>
                                    <a:gd name="T44" fmla="*/ 10 w 67"/>
                                    <a:gd name="T45" fmla="*/ 57 h 70"/>
                                    <a:gd name="T46" fmla="*/ 2 w 67"/>
                                    <a:gd name="T47" fmla="*/ 48 h 70"/>
                                    <a:gd name="T48" fmla="*/ 0 w 67"/>
                                    <a:gd name="T49" fmla="*/ 35 h 70"/>
                                    <a:gd name="T50" fmla="*/ 2 w 67"/>
                                    <a:gd name="T51" fmla="*/ 23 h 70"/>
                                    <a:gd name="T52" fmla="*/ 10 w 67"/>
                                    <a:gd name="T53" fmla="*/ 13 h 70"/>
                                    <a:gd name="T54" fmla="*/ 20 w 67"/>
                                    <a:gd name="T55" fmla="*/ 5 h 70"/>
                                    <a:gd name="T56" fmla="*/ 32 w 67"/>
                                    <a:gd name="T57" fmla="*/ 3 h 70"/>
                                    <a:gd name="T58" fmla="*/ 47 w 67"/>
                                    <a:gd name="T59" fmla="*/ 5 h 70"/>
                                    <a:gd name="T60" fmla="*/ 57 w 67"/>
                                    <a:gd name="T61" fmla="*/ 13 h 70"/>
                                    <a:gd name="T62" fmla="*/ 65 w 67"/>
                                    <a:gd name="T63" fmla="*/ 23 h 70"/>
                                    <a:gd name="T64" fmla="*/ 67 w 67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67" h="70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7" y="35"/>
                                      </a:moveTo>
                                      <a:lnTo>
                                        <a:pt x="65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3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0" y="1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BB8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2545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5 h 67"/>
                                    <a:gd name="T2" fmla="*/ 67 w 67"/>
                                    <a:gd name="T3" fmla="*/ 28 h 67"/>
                                    <a:gd name="T4" fmla="*/ 65 w 67"/>
                                    <a:gd name="T5" fmla="*/ 23 h 67"/>
                                    <a:gd name="T6" fmla="*/ 62 w 67"/>
                                    <a:gd name="T7" fmla="*/ 15 h 67"/>
                                    <a:gd name="T8" fmla="*/ 57 w 67"/>
                                    <a:gd name="T9" fmla="*/ 10 h 67"/>
                                    <a:gd name="T10" fmla="*/ 52 w 67"/>
                                    <a:gd name="T11" fmla="*/ 8 h 67"/>
                                    <a:gd name="T12" fmla="*/ 47 w 67"/>
                                    <a:gd name="T13" fmla="*/ 5 h 67"/>
                                    <a:gd name="T14" fmla="*/ 40 w 67"/>
                                    <a:gd name="T15" fmla="*/ 3 h 67"/>
                                    <a:gd name="T16" fmla="*/ 32 w 67"/>
                                    <a:gd name="T17" fmla="*/ 0 h 67"/>
                                    <a:gd name="T18" fmla="*/ 27 w 67"/>
                                    <a:gd name="T19" fmla="*/ 3 h 67"/>
                                    <a:gd name="T20" fmla="*/ 20 w 67"/>
                                    <a:gd name="T21" fmla="*/ 5 h 67"/>
                                    <a:gd name="T22" fmla="*/ 15 w 67"/>
                                    <a:gd name="T23" fmla="*/ 8 h 67"/>
                                    <a:gd name="T24" fmla="*/ 10 w 67"/>
                                    <a:gd name="T25" fmla="*/ 10 h 67"/>
                                    <a:gd name="T26" fmla="*/ 5 w 67"/>
                                    <a:gd name="T27" fmla="*/ 15 h 67"/>
                                    <a:gd name="T28" fmla="*/ 2 w 67"/>
                                    <a:gd name="T29" fmla="*/ 23 h 67"/>
                                    <a:gd name="T30" fmla="*/ 0 w 67"/>
                                    <a:gd name="T31" fmla="*/ 28 h 67"/>
                                    <a:gd name="T32" fmla="*/ 0 w 67"/>
                                    <a:gd name="T33" fmla="*/ 35 h 67"/>
                                    <a:gd name="T34" fmla="*/ 0 w 67"/>
                                    <a:gd name="T35" fmla="*/ 43 h 67"/>
                                    <a:gd name="T36" fmla="*/ 2 w 67"/>
                                    <a:gd name="T37" fmla="*/ 48 h 67"/>
                                    <a:gd name="T38" fmla="*/ 5 w 67"/>
                                    <a:gd name="T39" fmla="*/ 55 h 67"/>
                                    <a:gd name="T40" fmla="*/ 10 w 67"/>
                                    <a:gd name="T41" fmla="*/ 60 h 67"/>
                                    <a:gd name="T42" fmla="*/ 15 w 67"/>
                                    <a:gd name="T43" fmla="*/ 62 h 67"/>
                                    <a:gd name="T44" fmla="*/ 20 w 67"/>
                                    <a:gd name="T45" fmla="*/ 65 h 67"/>
                                    <a:gd name="T46" fmla="*/ 27 w 67"/>
                                    <a:gd name="T47" fmla="*/ 67 h 67"/>
                                    <a:gd name="T48" fmla="*/ 32 w 67"/>
                                    <a:gd name="T49" fmla="*/ 67 h 67"/>
                                    <a:gd name="T50" fmla="*/ 40 w 67"/>
                                    <a:gd name="T51" fmla="*/ 67 h 67"/>
                                    <a:gd name="T52" fmla="*/ 47 w 67"/>
                                    <a:gd name="T53" fmla="*/ 65 h 67"/>
                                    <a:gd name="T54" fmla="*/ 52 w 67"/>
                                    <a:gd name="T55" fmla="*/ 62 h 67"/>
                                    <a:gd name="T56" fmla="*/ 57 w 67"/>
                                    <a:gd name="T57" fmla="*/ 60 h 67"/>
                                    <a:gd name="T58" fmla="*/ 62 w 67"/>
                                    <a:gd name="T59" fmla="*/ 55 h 67"/>
                                    <a:gd name="T60" fmla="*/ 65 w 67"/>
                                    <a:gd name="T61" fmla="*/ 48 h 67"/>
                                    <a:gd name="T62" fmla="*/ 67 w 67"/>
                                    <a:gd name="T63" fmla="*/ 43 h 67"/>
                                    <a:gd name="T64" fmla="*/ 67 w 67"/>
                                    <a:gd name="T65" fmla="*/ 35 h 67"/>
                                    <a:gd name="T66" fmla="*/ 65 w 67"/>
                                    <a:gd name="T67" fmla="*/ 35 h 67"/>
                                    <a:gd name="T68" fmla="*/ 62 w 67"/>
                                    <a:gd name="T69" fmla="*/ 48 h 67"/>
                                    <a:gd name="T70" fmla="*/ 57 w 67"/>
                                    <a:gd name="T71" fmla="*/ 57 h 67"/>
                                    <a:gd name="T72" fmla="*/ 45 w 67"/>
                                    <a:gd name="T73" fmla="*/ 65 h 67"/>
                                    <a:gd name="T74" fmla="*/ 32 w 67"/>
                                    <a:gd name="T75" fmla="*/ 67 h 67"/>
                                    <a:gd name="T76" fmla="*/ 20 w 67"/>
                                    <a:gd name="T77" fmla="*/ 65 h 67"/>
                                    <a:gd name="T78" fmla="*/ 10 w 67"/>
                                    <a:gd name="T79" fmla="*/ 57 h 67"/>
                                    <a:gd name="T80" fmla="*/ 5 w 67"/>
                                    <a:gd name="T81" fmla="*/ 48 h 67"/>
                                    <a:gd name="T82" fmla="*/ 2 w 67"/>
                                    <a:gd name="T83" fmla="*/ 35 h 67"/>
                                    <a:gd name="T84" fmla="*/ 5 w 67"/>
                                    <a:gd name="T85" fmla="*/ 23 h 67"/>
                                    <a:gd name="T86" fmla="*/ 10 w 67"/>
                                    <a:gd name="T87" fmla="*/ 13 h 67"/>
                                    <a:gd name="T88" fmla="*/ 20 w 67"/>
                                    <a:gd name="T89" fmla="*/ 5 h 67"/>
                                    <a:gd name="T90" fmla="*/ 32 w 67"/>
                                    <a:gd name="T91" fmla="*/ 3 h 67"/>
                                    <a:gd name="T92" fmla="*/ 45 w 67"/>
                                    <a:gd name="T93" fmla="*/ 5 h 67"/>
                                    <a:gd name="T94" fmla="*/ 57 w 67"/>
                                    <a:gd name="T95" fmla="*/ 13 h 67"/>
                                    <a:gd name="T96" fmla="*/ 62 w 67"/>
                                    <a:gd name="T97" fmla="*/ 23 h 67"/>
                                    <a:gd name="T98" fmla="*/ 65 w 67"/>
                                    <a:gd name="T99" fmla="*/ 35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7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5" y="35"/>
                                      </a:moveTo>
                                      <a:lnTo>
                                        <a:pt x="62" y="48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5" y="5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2" y="23"/>
                                      </a:lnTo>
                                      <a:lnTo>
                                        <a:pt x="6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FBD9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7040"/>
                                  <a:ext cx="42545" cy="4064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2 h 64"/>
                                    <a:gd name="T2" fmla="*/ 65 w 67"/>
                                    <a:gd name="T3" fmla="*/ 25 h 64"/>
                                    <a:gd name="T4" fmla="*/ 65 w 67"/>
                                    <a:gd name="T5" fmla="*/ 20 h 64"/>
                                    <a:gd name="T6" fmla="*/ 60 w 67"/>
                                    <a:gd name="T7" fmla="*/ 15 h 64"/>
                                    <a:gd name="T8" fmla="*/ 57 w 67"/>
                                    <a:gd name="T9" fmla="*/ 10 h 64"/>
                                    <a:gd name="T10" fmla="*/ 52 w 67"/>
                                    <a:gd name="T11" fmla="*/ 5 h 64"/>
                                    <a:gd name="T12" fmla="*/ 47 w 67"/>
                                    <a:gd name="T13" fmla="*/ 2 h 64"/>
                                    <a:gd name="T14" fmla="*/ 40 w 67"/>
                                    <a:gd name="T15" fmla="*/ 0 h 64"/>
                                    <a:gd name="T16" fmla="*/ 32 w 67"/>
                                    <a:gd name="T17" fmla="*/ 0 h 64"/>
                                    <a:gd name="T18" fmla="*/ 27 w 67"/>
                                    <a:gd name="T19" fmla="*/ 0 h 64"/>
                                    <a:gd name="T20" fmla="*/ 20 w 67"/>
                                    <a:gd name="T21" fmla="*/ 2 h 64"/>
                                    <a:gd name="T22" fmla="*/ 15 w 67"/>
                                    <a:gd name="T23" fmla="*/ 5 h 64"/>
                                    <a:gd name="T24" fmla="*/ 10 w 67"/>
                                    <a:gd name="T25" fmla="*/ 10 h 64"/>
                                    <a:gd name="T26" fmla="*/ 5 w 67"/>
                                    <a:gd name="T27" fmla="*/ 15 h 64"/>
                                    <a:gd name="T28" fmla="*/ 2 w 67"/>
                                    <a:gd name="T29" fmla="*/ 20 h 64"/>
                                    <a:gd name="T30" fmla="*/ 0 w 67"/>
                                    <a:gd name="T31" fmla="*/ 25 h 64"/>
                                    <a:gd name="T32" fmla="*/ 0 w 67"/>
                                    <a:gd name="T33" fmla="*/ 32 h 64"/>
                                    <a:gd name="T34" fmla="*/ 0 w 67"/>
                                    <a:gd name="T35" fmla="*/ 40 h 64"/>
                                    <a:gd name="T36" fmla="*/ 2 w 67"/>
                                    <a:gd name="T37" fmla="*/ 45 h 64"/>
                                    <a:gd name="T38" fmla="*/ 5 w 67"/>
                                    <a:gd name="T39" fmla="*/ 50 h 64"/>
                                    <a:gd name="T40" fmla="*/ 10 w 67"/>
                                    <a:gd name="T41" fmla="*/ 54 h 64"/>
                                    <a:gd name="T42" fmla="*/ 15 w 67"/>
                                    <a:gd name="T43" fmla="*/ 59 h 64"/>
                                    <a:gd name="T44" fmla="*/ 20 w 67"/>
                                    <a:gd name="T45" fmla="*/ 62 h 64"/>
                                    <a:gd name="T46" fmla="*/ 27 w 67"/>
                                    <a:gd name="T47" fmla="*/ 64 h 64"/>
                                    <a:gd name="T48" fmla="*/ 32 w 67"/>
                                    <a:gd name="T49" fmla="*/ 64 h 64"/>
                                    <a:gd name="T50" fmla="*/ 40 w 67"/>
                                    <a:gd name="T51" fmla="*/ 64 h 64"/>
                                    <a:gd name="T52" fmla="*/ 47 w 67"/>
                                    <a:gd name="T53" fmla="*/ 62 h 64"/>
                                    <a:gd name="T54" fmla="*/ 52 w 67"/>
                                    <a:gd name="T55" fmla="*/ 59 h 64"/>
                                    <a:gd name="T56" fmla="*/ 57 w 67"/>
                                    <a:gd name="T57" fmla="*/ 54 h 64"/>
                                    <a:gd name="T58" fmla="*/ 60 w 67"/>
                                    <a:gd name="T59" fmla="*/ 50 h 64"/>
                                    <a:gd name="T60" fmla="*/ 65 w 67"/>
                                    <a:gd name="T61" fmla="*/ 45 h 64"/>
                                    <a:gd name="T62" fmla="*/ 65 w 67"/>
                                    <a:gd name="T63" fmla="*/ 40 h 64"/>
                                    <a:gd name="T64" fmla="*/ 67 w 67"/>
                                    <a:gd name="T65" fmla="*/ 32 h 64"/>
                                    <a:gd name="T66" fmla="*/ 65 w 67"/>
                                    <a:gd name="T67" fmla="*/ 32 h 64"/>
                                    <a:gd name="T68" fmla="*/ 62 w 67"/>
                                    <a:gd name="T69" fmla="*/ 45 h 64"/>
                                    <a:gd name="T70" fmla="*/ 55 w 67"/>
                                    <a:gd name="T71" fmla="*/ 54 h 64"/>
                                    <a:gd name="T72" fmla="*/ 45 w 67"/>
                                    <a:gd name="T73" fmla="*/ 62 h 64"/>
                                    <a:gd name="T74" fmla="*/ 32 w 67"/>
                                    <a:gd name="T75" fmla="*/ 64 h 64"/>
                                    <a:gd name="T76" fmla="*/ 22 w 67"/>
                                    <a:gd name="T77" fmla="*/ 62 h 64"/>
                                    <a:gd name="T78" fmla="*/ 12 w 67"/>
                                    <a:gd name="T79" fmla="*/ 54 h 64"/>
                                    <a:gd name="T80" fmla="*/ 5 w 67"/>
                                    <a:gd name="T81" fmla="*/ 45 h 64"/>
                                    <a:gd name="T82" fmla="*/ 2 w 67"/>
                                    <a:gd name="T83" fmla="*/ 32 h 64"/>
                                    <a:gd name="T84" fmla="*/ 5 w 67"/>
                                    <a:gd name="T85" fmla="*/ 20 h 64"/>
                                    <a:gd name="T86" fmla="*/ 12 w 67"/>
                                    <a:gd name="T87" fmla="*/ 10 h 64"/>
                                    <a:gd name="T88" fmla="*/ 22 w 67"/>
                                    <a:gd name="T89" fmla="*/ 2 h 64"/>
                                    <a:gd name="T90" fmla="*/ 32 w 67"/>
                                    <a:gd name="T91" fmla="*/ 0 h 64"/>
                                    <a:gd name="T92" fmla="*/ 45 w 67"/>
                                    <a:gd name="T93" fmla="*/ 2 h 64"/>
                                    <a:gd name="T94" fmla="*/ 55 w 67"/>
                                    <a:gd name="T95" fmla="*/ 10 h 64"/>
                                    <a:gd name="T96" fmla="*/ 62 w 67"/>
                                    <a:gd name="T97" fmla="*/ 20 h 64"/>
                                    <a:gd name="T98" fmla="*/ 65 w 67"/>
                                    <a:gd name="T99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4" fill="norm" stroke="1" extrusionOk="0">
                                      <a:moveTo>
                                        <a:pt x="67" y="32"/>
                                      </a:moveTo>
                                      <a:lnTo>
                                        <a:pt x="65" y="25"/>
                                      </a:lnTo>
                                      <a:lnTo>
                                        <a:pt x="65" y="2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15" y="59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27" y="64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40" y="64"/>
                                      </a:lnTo>
                                      <a:lnTo>
                                        <a:pt x="47" y="62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7" y="54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65" y="4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67" y="32"/>
                                      </a:lnTo>
                                      <a:close/>
                                      <a:moveTo>
                                        <a:pt x="65" y="32"/>
                                      </a:moveTo>
                                      <a:lnTo>
                                        <a:pt x="62" y="45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45" y="62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22" y="62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62" y="20"/>
                                      </a:lnTo>
                                      <a:lnTo>
                                        <a:pt x="65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1BE9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5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18 w 63"/>
                                    <a:gd name="T11" fmla="*/ 2 h 64"/>
                                    <a:gd name="T12" fmla="*/ 8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8 w 63"/>
                                    <a:gd name="T21" fmla="*/ 54 h 64"/>
                                    <a:gd name="T22" fmla="*/ 18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5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3 w 63"/>
                                    <a:gd name="T35" fmla="*/ 32 h 64"/>
                                    <a:gd name="T36" fmla="*/ 60 w 63"/>
                                    <a:gd name="T37" fmla="*/ 45 h 64"/>
                                    <a:gd name="T38" fmla="*/ 53 w 63"/>
                                    <a:gd name="T39" fmla="*/ 54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4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0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0 h 64"/>
                                    <a:gd name="T64" fmla="*/ 60 w 63"/>
                                    <a:gd name="T65" fmla="*/ 20 h 64"/>
                                    <a:gd name="T66" fmla="*/ 63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4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3" y="32"/>
                                      </a:moveTo>
                                      <a:lnTo>
                                        <a:pt x="60" y="4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C09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3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20 w 63"/>
                                    <a:gd name="T11" fmla="*/ 2 h 64"/>
                                    <a:gd name="T12" fmla="*/ 10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10 w 63"/>
                                    <a:gd name="T21" fmla="*/ 54 h 64"/>
                                    <a:gd name="T22" fmla="*/ 20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3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0 w 63"/>
                                    <a:gd name="T35" fmla="*/ 32 h 64"/>
                                    <a:gd name="T36" fmla="*/ 58 w 63"/>
                                    <a:gd name="T37" fmla="*/ 45 h 64"/>
                                    <a:gd name="T38" fmla="*/ 53 w 63"/>
                                    <a:gd name="T39" fmla="*/ 52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2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2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2 h 64"/>
                                    <a:gd name="T64" fmla="*/ 58 w 63"/>
                                    <a:gd name="T65" fmla="*/ 20 h 64"/>
                                    <a:gd name="T66" fmla="*/ 60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58" y="45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2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C19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40005" cy="3810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0 h 60"/>
                                    <a:gd name="T2" fmla="*/ 60 w 63"/>
                                    <a:gd name="T3" fmla="*/ 18 h 60"/>
                                    <a:gd name="T4" fmla="*/ 53 w 63"/>
                                    <a:gd name="T5" fmla="*/ 8 h 60"/>
                                    <a:gd name="T6" fmla="*/ 43 w 63"/>
                                    <a:gd name="T7" fmla="*/ 3 h 60"/>
                                    <a:gd name="T8" fmla="*/ 30 w 63"/>
                                    <a:gd name="T9" fmla="*/ 0 h 60"/>
                                    <a:gd name="T10" fmla="*/ 20 w 63"/>
                                    <a:gd name="T11" fmla="*/ 3 h 60"/>
                                    <a:gd name="T12" fmla="*/ 10 w 63"/>
                                    <a:gd name="T13" fmla="*/ 8 h 60"/>
                                    <a:gd name="T14" fmla="*/ 3 w 63"/>
                                    <a:gd name="T15" fmla="*/ 18 h 60"/>
                                    <a:gd name="T16" fmla="*/ 0 w 63"/>
                                    <a:gd name="T17" fmla="*/ 30 h 60"/>
                                    <a:gd name="T18" fmla="*/ 3 w 63"/>
                                    <a:gd name="T19" fmla="*/ 43 h 60"/>
                                    <a:gd name="T20" fmla="*/ 10 w 63"/>
                                    <a:gd name="T21" fmla="*/ 52 h 60"/>
                                    <a:gd name="T22" fmla="*/ 20 w 63"/>
                                    <a:gd name="T23" fmla="*/ 57 h 60"/>
                                    <a:gd name="T24" fmla="*/ 30 w 63"/>
                                    <a:gd name="T25" fmla="*/ 60 h 60"/>
                                    <a:gd name="T26" fmla="*/ 43 w 63"/>
                                    <a:gd name="T27" fmla="*/ 57 h 60"/>
                                    <a:gd name="T28" fmla="*/ 53 w 63"/>
                                    <a:gd name="T29" fmla="*/ 52 h 60"/>
                                    <a:gd name="T30" fmla="*/ 60 w 63"/>
                                    <a:gd name="T31" fmla="*/ 43 h 60"/>
                                    <a:gd name="T32" fmla="*/ 63 w 63"/>
                                    <a:gd name="T33" fmla="*/ 30 h 60"/>
                                    <a:gd name="T34" fmla="*/ 60 w 63"/>
                                    <a:gd name="T35" fmla="*/ 30 h 60"/>
                                    <a:gd name="T36" fmla="*/ 58 w 63"/>
                                    <a:gd name="T37" fmla="*/ 43 h 60"/>
                                    <a:gd name="T38" fmla="*/ 53 w 63"/>
                                    <a:gd name="T39" fmla="*/ 50 h 60"/>
                                    <a:gd name="T40" fmla="*/ 43 w 63"/>
                                    <a:gd name="T41" fmla="*/ 57 h 60"/>
                                    <a:gd name="T42" fmla="*/ 30 w 63"/>
                                    <a:gd name="T43" fmla="*/ 60 h 60"/>
                                    <a:gd name="T44" fmla="*/ 20 w 63"/>
                                    <a:gd name="T45" fmla="*/ 57 h 60"/>
                                    <a:gd name="T46" fmla="*/ 10 w 63"/>
                                    <a:gd name="T47" fmla="*/ 50 h 60"/>
                                    <a:gd name="T48" fmla="*/ 5 w 63"/>
                                    <a:gd name="T49" fmla="*/ 43 h 60"/>
                                    <a:gd name="T50" fmla="*/ 3 w 63"/>
                                    <a:gd name="T51" fmla="*/ 30 h 60"/>
                                    <a:gd name="T52" fmla="*/ 5 w 63"/>
                                    <a:gd name="T53" fmla="*/ 18 h 60"/>
                                    <a:gd name="T54" fmla="*/ 10 w 63"/>
                                    <a:gd name="T55" fmla="*/ 10 h 60"/>
                                    <a:gd name="T56" fmla="*/ 20 w 63"/>
                                    <a:gd name="T57" fmla="*/ 3 h 60"/>
                                    <a:gd name="T58" fmla="*/ 30 w 63"/>
                                    <a:gd name="T59" fmla="*/ 0 h 60"/>
                                    <a:gd name="T60" fmla="*/ 43 w 63"/>
                                    <a:gd name="T61" fmla="*/ 3 h 60"/>
                                    <a:gd name="T62" fmla="*/ 53 w 63"/>
                                    <a:gd name="T63" fmla="*/ 10 h 60"/>
                                    <a:gd name="T64" fmla="*/ 58 w 63"/>
                                    <a:gd name="T65" fmla="*/ 18 h 60"/>
                                    <a:gd name="T66" fmla="*/ 60 w 63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0" fill="norm" stroke="1" extrusionOk="0">
                                      <a:moveTo>
                                        <a:pt x="63" y="30"/>
                                      </a:moveTo>
                                      <a:lnTo>
                                        <a:pt x="60" y="18"/>
                                      </a:lnTo>
                                      <a:lnTo>
                                        <a:pt x="53" y="8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60" y="43"/>
                                      </a:lnTo>
                                      <a:lnTo>
                                        <a:pt x="63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3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C29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0 h 60"/>
                                    <a:gd name="T2" fmla="*/ 58 w 60"/>
                                    <a:gd name="T3" fmla="*/ 18 h 60"/>
                                    <a:gd name="T4" fmla="*/ 53 w 60"/>
                                    <a:gd name="T5" fmla="*/ 10 h 60"/>
                                    <a:gd name="T6" fmla="*/ 43 w 60"/>
                                    <a:gd name="T7" fmla="*/ 3 h 60"/>
                                    <a:gd name="T8" fmla="*/ 30 w 60"/>
                                    <a:gd name="T9" fmla="*/ 0 h 60"/>
                                    <a:gd name="T10" fmla="*/ 20 w 60"/>
                                    <a:gd name="T11" fmla="*/ 3 h 60"/>
                                    <a:gd name="T12" fmla="*/ 10 w 60"/>
                                    <a:gd name="T13" fmla="*/ 10 h 60"/>
                                    <a:gd name="T14" fmla="*/ 3 w 60"/>
                                    <a:gd name="T15" fmla="*/ 18 h 60"/>
                                    <a:gd name="T16" fmla="*/ 0 w 60"/>
                                    <a:gd name="T17" fmla="*/ 30 h 60"/>
                                    <a:gd name="T18" fmla="*/ 3 w 60"/>
                                    <a:gd name="T19" fmla="*/ 43 h 60"/>
                                    <a:gd name="T20" fmla="*/ 10 w 60"/>
                                    <a:gd name="T21" fmla="*/ 50 h 60"/>
                                    <a:gd name="T22" fmla="*/ 20 w 60"/>
                                    <a:gd name="T23" fmla="*/ 57 h 60"/>
                                    <a:gd name="T24" fmla="*/ 30 w 60"/>
                                    <a:gd name="T25" fmla="*/ 60 h 60"/>
                                    <a:gd name="T26" fmla="*/ 43 w 60"/>
                                    <a:gd name="T27" fmla="*/ 57 h 60"/>
                                    <a:gd name="T28" fmla="*/ 53 w 60"/>
                                    <a:gd name="T29" fmla="*/ 50 h 60"/>
                                    <a:gd name="T30" fmla="*/ 58 w 60"/>
                                    <a:gd name="T31" fmla="*/ 43 h 60"/>
                                    <a:gd name="T32" fmla="*/ 60 w 60"/>
                                    <a:gd name="T33" fmla="*/ 30 h 60"/>
                                    <a:gd name="T34" fmla="*/ 60 w 60"/>
                                    <a:gd name="T35" fmla="*/ 30 h 60"/>
                                    <a:gd name="T36" fmla="*/ 58 w 60"/>
                                    <a:gd name="T37" fmla="*/ 40 h 60"/>
                                    <a:gd name="T38" fmla="*/ 50 w 60"/>
                                    <a:gd name="T39" fmla="*/ 50 h 60"/>
                                    <a:gd name="T40" fmla="*/ 43 w 60"/>
                                    <a:gd name="T41" fmla="*/ 55 h 60"/>
                                    <a:gd name="T42" fmla="*/ 30 w 60"/>
                                    <a:gd name="T43" fmla="*/ 57 h 60"/>
                                    <a:gd name="T44" fmla="*/ 20 w 60"/>
                                    <a:gd name="T45" fmla="*/ 55 h 60"/>
                                    <a:gd name="T46" fmla="*/ 10 w 60"/>
                                    <a:gd name="T47" fmla="*/ 50 h 60"/>
                                    <a:gd name="T48" fmla="*/ 5 w 60"/>
                                    <a:gd name="T49" fmla="*/ 40 h 60"/>
                                    <a:gd name="T50" fmla="*/ 3 w 60"/>
                                    <a:gd name="T51" fmla="*/ 30 h 60"/>
                                    <a:gd name="T52" fmla="*/ 5 w 60"/>
                                    <a:gd name="T53" fmla="*/ 20 h 60"/>
                                    <a:gd name="T54" fmla="*/ 10 w 60"/>
                                    <a:gd name="T55" fmla="*/ 10 h 60"/>
                                    <a:gd name="T56" fmla="*/ 20 w 60"/>
                                    <a:gd name="T57" fmla="*/ 3 h 60"/>
                                    <a:gd name="T58" fmla="*/ 30 w 60"/>
                                    <a:gd name="T59" fmla="*/ 3 h 60"/>
                                    <a:gd name="T60" fmla="*/ 43 w 60"/>
                                    <a:gd name="T61" fmla="*/ 3 h 60"/>
                                    <a:gd name="T62" fmla="*/ 50 w 60"/>
                                    <a:gd name="T63" fmla="*/ 10 h 60"/>
                                    <a:gd name="T64" fmla="*/ 58 w 60"/>
                                    <a:gd name="T65" fmla="*/ 20 h 60"/>
                                    <a:gd name="T66" fmla="*/ 60 w 60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0" h="60" fill="norm" stroke="1" extrusionOk="0">
                                      <a:moveTo>
                                        <a:pt x="60" y="30"/>
                                      </a:moveTo>
                                      <a:lnTo>
                                        <a:pt x="58" y="18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0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30" y="57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AC39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48310"/>
                                  <a:ext cx="36195" cy="3810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30 h 60"/>
                                    <a:gd name="T2" fmla="*/ 55 w 57"/>
                                    <a:gd name="T3" fmla="*/ 18 h 60"/>
                                    <a:gd name="T4" fmla="*/ 50 w 57"/>
                                    <a:gd name="T5" fmla="*/ 10 h 60"/>
                                    <a:gd name="T6" fmla="*/ 40 w 57"/>
                                    <a:gd name="T7" fmla="*/ 3 h 60"/>
                                    <a:gd name="T8" fmla="*/ 27 w 57"/>
                                    <a:gd name="T9" fmla="*/ 0 h 60"/>
                                    <a:gd name="T10" fmla="*/ 17 w 57"/>
                                    <a:gd name="T11" fmla="*/ 3 h 60"/>
                                    <a:gd name="T12" fmla="*/ 7 w 57"/>
                                    <a:gd name="T13" fmla="*/ 10 h 60"/>
                                    <a:gd name="T14" fmla="*/ 2 w 57"/>
                                    <a:gd name="T15" fmla="*/ 18 h 60"/>
                                    <a:gd name="T16" fmla="*/ 0 w 57"/>
                                    <a:gd name="T17" fmla="*/ 30 h 60"/>
                                    <a:gd name="T18" fmla="*/ 2 w 57"/>
                                    <a:gd name="T19" fmla="*/ 43 h 60"/>
                                    <a:gd name="T20" fmla="*/ 7 w 57"/>
                                    <a:gd name="T21" fmla="*/ 50 h 60"/>
                                    <a:gd name="T22" fmla="*/ 17 w 57"/>
                                    <a:gd name="T23" fmla="*/ 57 h 60"/>
                                    <a:gd name="T24" fmla="*/ 27 w 57"/>
                                    <a:gd name="T25" fmla="*/ 60 h 60"/>
                                    <a:gd name="T26" fmla="*/ 40 w 57"/>
                                    <a:gd name="T27" fmla="*/ 57 h 60"/>
                                    <a:gd name="T28" fmla="*/ 50 w 57"/>
                                    <a:gd name="T29" fmla="*/ 50 h 60"/>
                                    <a:gd name="T30" fmla="*/ 55 w 57"/>
                                    <a:gd name="T31" fmla="*/ 43 h 60"/>
                                    <a:gd name="T32" fmla="*/ 57 w 57"/>
                                    <a:gd name="T33" fmla="*/ 30 h 60"/>
                                    <a:gd name="T34" fmla="*/ 55 w 57"/>
                                    <a:gd name="T35" fmla="*/ 30 h 60"/>
                                    <a:gd name="T36" fmla="*/ 55 w 57"/>
                                    <a:gd name="T37" fmla="*/ 40 h 60"/>
                                    <a:gd name="T38" fmla="*/ 47 w 57"/>
                                    <a:gd name="T39" fmla="*/ 50 h 60"/>
                                    <a:gd name="T40" fmla="*/ 40 w 57"/>
                                    <a:gd name="T41" fmla="*/ 55 h 60"/>
                                    <a:gd name="T42" fmla="*/ 27 w 57"/>
                                    <a:gd name="T43" fmla="*/ 57 h 60"/>
                                    <a:gd name="T44" fmla="*/ 17 w 57"/>
                                    <a:gd name="T45" fmla="*/ 55 h 60"/>
                                    <a:gd name="T46" fmla="*/ 10 w 57"/>
                                    <a:gd name="T47" fmla="*/ 50 h 60"/>
                                    <a:gd name="T48" fmla="*/ 2 w 57"/>
                                    <a:gd name="T49" fmla="*/ 40 h 60"/>
                                    <a:gd name="T50" fmla="*/ 0 w 57"/>
                                    <a:gd name="T51" fmla="*/ 30 h 60"/>
                                    <a:gd name="T52" fmla="*/ 2 w 57"/>
                                    <a:gd name="T53" fmla="*/ 20 h 60"/>
                                    <a:gd name="T54" fmla="*/ 10 w 57"/>
                                    <a:gd name="T55" fmla="*/ 10 h 60"/>
                                    <a:gd name="T56" fmla="*/ 17 w 57"/>
                                    <a:gd name="T57" fmla="*/ 5 h 60"/>
                                    <a:gd name="T58" fmla="*/ 27 w 57"/>
                                    <a:gd name="T59" fmla="*/ 3 h 60"/>
                                    <a:gd name="T60" fmla="*/ 40 w 57"/>
                                    <a:gd name="T61" fmla="*/ 5 h 60"/>
                                    <a:gd name="T62" fmla="*/ 47 w 57"/>
                                    <a:gd name="T63" fmla="*/ 10 h 60"/>
                                    <a:gd name="T64" fmla="*/ 55 w 57"/>
                                    <a:gd name="T65" fmla="*/ 20 h 60"/>
                                    <a:gd name="T66" fmla="*/ 55 w 57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60" fill="norm" stroke="1" extrusionOk="0">
                                      <a:moveTo>
                                        <a:pt x="57" y="30"/>
                                      </a:moveTo>
                                      <a:lnTo>
                                        <a:pt x="55" y="18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7" y="60"/>
                                      </a:lnTo>
                                      <a:lnTo>
                                        <a:pt x="40" y="57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57" y="30"/>
                                      </a:lnTo>
                                      <a:close/>
                                      <a:moveTo>
                                        <a:pt x="55" y="30"/>
                                      </a:moveTo>
                                      <a:lnTo>
                                        <a:pt x="55" y="40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27" y="57"/>
                                      </a:lnTo>
                                      <a:lnTo>
                                        <a:pt x="17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5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DC5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6195" cy="3429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27 h 54"/>
                                    <a:gd name="T2" fmla="*/ 55 w 57"/>
                                    <a:gd name="T3" fmla="*/ 17 h 54"/>
                                    <a:gd name="T4" fmla="*/ 47 w 57"/>
                                    <a:gd name="T5" fmla="*/ 7 h 54"/>
                                    <a:gd name="T6" fmla="*/ 40 w 57"/>
                                    <a:gd name="T7" fmla="*/ 0 h 54"/>
                                    <a:gd name="T8" fmla="*/ 27 w 57"/>
                                    <a:gd name="T9" fmla="*/ 0 h 54"/>
                                    <a:gd name="T10" fmla="*/ 17 w 57"/>
                                    <a:gd name="T11" fmla="*/ 0 h 54"/>
                                    <a:gd name="T12" fmla="*/ 7 w 57"/>
                                    <a:gd name="T13" fmla="*/ 7 h 54"/>
                                    <a:gd name="T14" fmla="*/ 2 w 57"/>
                                    <a:gd name="T15" fmla="*/ 17 h 54"/>
                                    <a:gd name="T16" fmla="*/ 0 w 57"/>
                                    <a:gd name="T17" fmla="*/ 27 h 54"/>
                                    <a:gd name="T18" fmla="*/ 2 w 57"/>
                                    <a:gd name="T19" fmla="*/ 37 h 54"/>
                                    <a:gd name="T20" fmla="*/ 7 w 57"/>
                                    <a:gd name="T21" fmla="*/ 47 h 54"/>
                                    <a:gd name="T22" fmla="*/ 17 w 57"/>
                                    <a:gd name="T23" fmla="*/ 52 h 54"/>
                                    <a:gd name="T24" fmla="*/ 27 w 57"/>
                                    <a:gd name="T25" fmla="*/ 54 h 54"/>
                                    <a:gd name="T26" fmla="*/ 40 w 57"/>
                                    <a:gd name="T27" fmla="*/ 52 h 54"/>
                                    <a:gd name="T28" fmla="*/ 47 w 57"/>
                                    <a:gd name="T29" fmla="*/ 47 h 54"/>
                                    <a:gd name="T30" fmla="*/ 55 w 57"/>
                                    <a:gd name="T31" fmla="*/ 37 h 54"/>
                                    <a:gd name="T32" fmla="*/ 57 w 57"/>
                                    <a:gd name="T33" fmla="*/ 27 h 54"/>
                                    <a:gd name="T34" fmla="*/ 55 w 57"/>
                                    <a:gd name="T35" fmla="*/ 27 h 54"/>
                                    <a:gd name="T36" fmla="*/ 52 w 57"/>
                                    <a:gd name="T37" fmla="*/ 37 h 54"/>
                                    <a:gd name="T38" fmla="*/ 47 w 57"/>
                                    <a:gd name="T39" fmla="*/ 47 h 54"/>
                                    <a:gd name="T40" fmla="*/ 40 w 57"/>
                                    <a:gd name="T41" fmla="*/ 52 h 54"/>
                                    <a:gd name="T42" fmla="*/ 27 w 57"/>
                                    <a:gd name="T43" fmla="*/ 54 h 54"/>
                                    <a:gd name="T44" fmla="*/ 17 w 57"/>
                                    <a:gd name="T45" fmla="*/ 52 h 54"/>
                                    <a:gd name="T46" fmla="*/ 10 w 57"/>
                                    <a:gd name="T47" fmla="*/ 47 h 54"/>
                                    <a:gd name="T48" fmla="*/ 2 w 57"/>
                                    <a:gd name="T49" fmla="*/ 37 h 54"/>
                                    <a:gd name="T50" fmla="*/ 2 w 57"/>
                                    <a:gd name="T51" fmla="*/ 27 h 54"/>
                                    <a:gd name="T52" fmla="*/ 2 w 57"/>
                                    <a:gd name="T53" fmla="*/ 17 h 54"/>
                                    <a:gd name="T54" fmla="*/ 10 w 57"/>
                                    <a:gd name="T55" fmla="*/ 7 h 54"/>
                                    <a:gd name="T56" fmla="*/ 17 w 57"/>
                                    <a:gd name="T57" fmla="*/ 2 h 54"/>
                                    <a:gd name="T58" fmla="*/ 27 w 57"/>
                                    <a:gd name="T59" fmla="*/ 0 h 54"/>
                                    <a:gd name="T60" fmla="*/ 40 w 57"/>
                                    <a:gd name="T61" fmla="*/ 2 h 54"/>
                                    <a:gd name="T62" fmla="*/ 47 w 57"/>
                                    <a:gd name="T63" fmla="*/ 7 h 54"/>
                                    <a:gd name="T64" fmla="*/ 52 w 57"/>
                                    <a:gd name="T65" fmla="*/ 17 h 54"/>
                                    <a:gd name="T66" fmla="*/ 55 w 57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54" fill="norm" stroke="1" extrusionOk="0">
                                      <a:moveTo>
                                        <a:pt x="57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7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7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C5A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4925" cy="34290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7 h 54"/>
                                    <a:gd name="T2" fmla="*/ 55 w 55"/>
                                    <a:gd name="T3" fmla="*/ 17 h 54"/>
                                    <a:gd name="T4" fmla="*/ 47 w 55"/>
                                    <a:gd name="T5" fmla="*/ 7 h 54"/>
                                    <a:gd name="T6" fmla="*/ 40 w 55"/>
                                    <a:gd name="T7" fmla="*/ 2 h 54"/>
                                    <a:gd name="T8" fmla="*/ 27 w 55"/>
                                    <a:gd name="T9" fmla="*/ 0 h 54"/>
                                    <a:gd name="T10" fmla="*/ 17 w 55"/>
                                    <a:gd name="T11" fmla="*/ 2 h 54"/>
                                    <a:gd name="T12" fmla="*/ 10 w 55"/>
                                    <a:gd name="T13" fmla="*/ 7 h 54"/>
                                    <a:gd name="T14" fmla="*/ 2 w 55"/>
                                    <a:gd name="T15" fmla="*/ 17 h 54"/>
                                    <a:gd name="T16" fmla="*/ 0 w 55"/>
                                    <a:gd name="T17" fmla="*/ 27 h 54"/>
                                    <a:gd name="T18" fmla="*/ 2 w 55"/>
                                    <a:gd name="T19" fmla="*/ 37 h 54"/>
                                    <a:gd name="T20" fmla="*/ 10 w 55"/>
                                    <a:gd name="T21" fmla="*/ 47 h 54"/>
                                    <a:gd name="T22" fmla="*/ 17 w 55"/>
                                    <a:gd name="T23" fmla="*/ 52 h 54"/>
                                    <a:gd name="T24" fmla="*/ 27 w 55"/>
                                    <a:gd name="T25" fmla="*/ 54 h 54"/>
                                    <a:gd name="T26" fmla="*/ 40 w 55"/>
                                    <a:gd name="T27" fmla="*/ 52 h 54"/>
                                    <a:gd name="T28" fmla="*/ 47 w 55"/>
                                    <a:gd name="T29" fmla="*/ 47 h 54"/>
                                    <a:gd name="T30" fmla="*/ 55 w 55"/>
                                    <a:gd name="T31" fmla="*/ 37 h 54"/>
                                    <a:gd name="T32" fmla="*/ 55 w 55"/>
                                    <a:gd name="T33" fmla="*/ 27 h 54"/>
                                    <a:gd name="T34" fmla="*/ 55 w 55"/>
                                    <a:gd name="T35" fmla="*/ 27 h 54"/>
                                    <a:gd name="T36" fmla="*/ 52 w 55"/>
                                    <a:gd name="T37" fmla="*/ 37 h 54"/>
                                    <a:gd name="T38" fmla="*/ 47 w 55"/>
                                    <a:gd name="T39" fmla="*/ 45 h 54"/>
                                    <a:gd name="T40" fmla="*/ 37 w 55"/>
                                    <a:gd name="T41" fmla="*/ 52 h 54"/>
                                    <a:gd name="T42" fmla="*/ 27 w 55"/>
                                    <a:gd name="T43" fmla="*/ 52 h 54"/>
                                    <a:gd name="T44" fmla="*/ 17 w 55"/>
                                    <a:gd name="T45" fmla="*/ 52 h 54"/>
                                    <a:gd name="T46" fmla="*/ 10 w 55"/>
                                    <a:gd name="T47" fmla="*/ 45 h 54"/>
                                    <a:gd name="T48" fmla="*/ 5 w 55"/>
                                    <a:gd name="T49" fmla="*/ 37 h 54"/>
                                    <a:gd name="T50" fmla="*/ 2 w 55"/>
                                    <a:gd name="T51" fmla="*/ 27 h 54"/>
                                    <a:gd name="T52" fmla="*/ 5 w 55"/>
                                    <a:gd name="T53" fmla="*/ 17 h 54"/>
                                    <a:gd name="T54" fmla="*/ 10 w 55"/>
                                    <a:gd name="T55" fmla="*/ 10 h 54"/>
                                    <a:gd name="T56" fmla="*/ 17 w 55"/>
                                    <a:gd name="T57" fmla="*/ 2 h 54"/>
                                    <a:gd name="T58" fmla="*/ 27 w 55"/>
                                    <a:gd name="T59" fmla="*/ 0 h 54"/>
                                    <a:gd name="T60" fmla="*/ 37 w 55"/>
                                    <a:gd name="T61" fmla="*/ 2 h 54"/>
                                    <a:gd name="T62" fmla="*/ 47 w 55"/>
                                    <a:gd name="T63" fmla="*/ 10 h 54"/>
                                    <a:gd name="T64" fmla="*/ 52 w 55"/>
                                    <a:gd name="T65" fmla="*/ 17 h 54"/>
                                    <a:gd name="T66" fmla="*/ 55 w 55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5" h="54" fill="norm" stroke="1" extrusionOk="0">
                                      <a:moveTo>
                                        <a:pt x="55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37" y="52"/>
                                      </a:lnTo>
                                      <a:lnTo>
                                        <a:pt x="27" y="52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C7A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429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4"/>
                                    <a:gd name="T2" fmla="*/ 50 w 53"/>
                                    <a:gd name="T3" fmla="*/ 17 h 54"/>
                                    <a:gd name="T4" fmla="*/ 45 w 53"/>
                                    <a:gd name="T5" fmla="*/ 7 h 54"/>
                                    <a:gd name="T6" fmla="*/ 38 w 53"/>
                                    <a:gd name="T7" fmla="*/ 2 h 54"/>
                                    <a:gd name="T8" fmla="*/ 25 w 53"/>
                                    <a:gd name="T9" fmla="*/ 0 h 54"/>
                                    <a:gd name="T10" fmla="*/ 15 w 53"/>
                                    <a:gd name="T11" fmla="*/ 2 h 54"/>
                                    <a:gd name="T12" fmla="*/ 8 w 53"/>
                                    <a:gd name="T13" fmla="*/ 7 h 54"/>
                                    <a:gd name="T14" fmla="*/ 0 w 53"/>
                                    <a:gd name="T15" fmla="*/ 17 h 54"/>
                                    <a:gd name="T16" fmla="*/ 0 w 53"/>
                                    <a:gd name="T17" fmla="*/ 27 h 54"/>
                                    <a:gd name="T18" fmla="*/ 0 w 53"/>
                                    <a:gd name="T19" fmla="*/ 37 h 54"/>
                                    <a:gd name="T20" fmla="*/ 8 w 53"/>
                                    <a:gd name="T21" fmla="*/ 47 h 54"/>
                                    <a:gd name="T22" fmla="*/ 15 w 53"/>
                                    <a:gd name="T23" fmla="*/ 52 h 54"/>
                                    <a:gd name="T24" fmla="*/ 25 w 53"/>
                                    <a:gd name="T25" fmla="*/ 54 h 54"/>
                                    <a:gd name="T26" fmla="*/ 38 w 53"/>
                                    <a:gd name="T27" fmla="*/ 52 h 54"/>
                                    <a:gd name="T28" fmla="*/ 45 w 53"/>
                                    <a:gd name="T29" fmla="*/ 47 h 54"/>
                                    <a:gd name="T30" fmla="*/ 50 w 53"/>
                                    <a:gd name="T31" fmla="*/ 37 h 54"/>
                                    <a:gd name="T32" fmla="*/ 53 w 53"/>
                                    <a:gd name="T33" fmla="*/ 27 h 54"/>
                                    <a:gd name="T34" fmla="*/ 53 w 53"/>
                                    <a:gd name="T35" fmla="*/ 27 h 54"/>
                                    <a:gd name="T36" fmla="*/ 50 w 53"/>
                                    <a:gd name="T37" fmla="*/ 37 h 54"/>
                                    <a:gd name="T38" fmla="*/ 45 w 53"/>
                                    <a:gd name="T39" fmla="*/ 45 h 54"/>
                                    <a:gd name="T40" fmla="*/ 35 w 53"/>
                                    <a:gd name="T41" fmla="*/ 49 h 54"/>
                                    <a:gd name="T42" fmla="*/ 25 w 53"/>
                                    <a:gd name="T43" fmla="*/ 52 h 54"/>
                                    <a:gd name="T44" fmla="*/ 15 w 53"/>
                                    <a:gd name="T45" fmla="*/ 49 h 54"/>
                                    <a:gd name="T46" fmla="*/ 8 w 53"/>
                                    <a:gd name="T47" fmla="*/ 45 h 54"/>
                                    <a:gd name="T48" fmla="*/ 3 w 53"/>
                                    <a:gd name="T49" fmla="*/ 37 h 54"/>
                                    <a:gd name="T50" fmla="*/ 0 w 53"/>
                                    <a:gd name="T51" fmla="*/ 27 h 54"/>
                                    <a:gd name="T52" fmla="*/ 3 w 53"/>
                                    <a:gd name="T53" fmla="*/ 17 h 54"/>
                                    <a:gd name="T54" fmla="*/ 8 w 53"/>
                                    <a:gd name="T55" fmla="*/ 10 h 54"/>
                                    <a:gd name="T56" fmla="*/ 15 w 53"/>
                                    <a:gd name="T57" fmla="*/ 5 h 54"/>
                                    <a:gd name="T58" fmla="*/ 25 w 53"/>
                                    <a:gd name="T59" fmla="*/ 2 h 54"/>
                                    <a:gd name="T60" fmla="*/ 35 w 53"/>
                                    <a:gd name="T61" fmla="*/ 5 h 54"/>
                                    <a:gd name="T62" fmla="*/ 45 w 53"/>
                                    <a:gd name="T63" fmla="*/ 10 h 54"/>
                                    <a:gd name="T64" fmla="*/ 50 w 53"/>
                                    <a:gd name="T65" fmla="*/ 17 h 54"/>
                                    <a:gd name="T66" fmla="*/ 53 w 53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4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7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4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45" y="47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3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5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C8A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302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2"/>
                                    <a:gd name="T2" fmla="*/ 50 w 53"/>
                                    <a:gd name="T3" fmla="*/ 17 h 52"/>
                                    <a:gd name="T4" fmla="*/ 45 w 53"/>
                                    <a:gd name="T5" fmla="*/ 10 h 52"/>
                                    <a:gd name="T6" fmla="*/ 35 w 53"/>
                                    <a:gd name="T7" fmla="*/ 2 h 52"/>
                                    <a:gd name="T8" fmla="*/ 25 w 53"/>
                                    <a:gd name="T9" fmla="*/ 0 h 52"/>
                                    <a:gd name="T10" fmla="*/ 15 w 53"/>
                                    <a:gd name="T11" fmla="*/ 2 h 52"/>
                                    <a:gd name="T12" fmla="*/ 8 w 53"/>
                                    <a:gd name="T13" fmla="*/ 10 h 52"/>
                                    <a:gd name="T14" fmla="*/ 3 w 53"/>
                                    <a:gd name="T15" fmla="*/ 17 h 52"/>
                                    <a:gd name="T16" fmla="*/ 0 w 53"/>
                                    <a:gd name="T17" fmla="*/ 27 h 52"/>
                                    <a:gd name="T18" fmla="*/ 3 w 53"/>
                                    <a:gd name="T19" fmla="*/ 37 h 52"/>
                                    <a:gd name="T20" fmla="*/ 8 w 53"/>
                                    <a:gd name="T21" fmla="*/ 45 h 52"/>
                                    <a:gd name="T22" fmla="*/ 15 w 53"/>
                                    <a:gd name="T23" fmla="*/ 52 h 52"/>
                                    <a:gd name="T24" fmla="*/ 25 w 53"/>
                                    <a:gd name="T25" fmla="*/ 52 h 52"/>
                                    <a:gd name="T26" fmla="*/ 35 w 53"/>
                                    <a:gd name="T27" fmla="*/ 52 h 52"/>
                                    <a:gd name="T28" fmla="*/ 45 w 53"/>
                                    <a:gd name="T29" fmla="*/ 45 h 52"/>
                                    <a:gd name="T30" fmla="*/ 50 w 53"/>
                                    <a:gd name="T31" fmla="*/ 37 h 52"/>
                                    <a:gd name="T32" fmla="*/ 53 w 53"/>
                                    <a:gd name="T33" fmla="*/ 27 h 52"/>
                                    <a:gd name="T34" fmla="*/ 50 w 53"/>
                                    <a:gd name="T35" fmla="*/ 27 h 52"/>
                                    <a:gd name="T36" fmla="*/ 50 w 53"/>
                                    <a:gd name="T37" fmla="*/ 37 h 52"/>
                                    <a:gd name="T38" fmla="*/ 43 w 53"/>
                                    <a:gd name="T39" fmla="*/ 45 h 52"/>
                                    <a:gd name="T40" fmla="*/ 35 w 53"/>
                                    <a:gd name="T41" fmla="*/ 49 h 52"/>
                                    <a:gd name="T42" fmla="*/ 25 w 53"/>
                                    <a:gd name="T43" fmla="*/ 52 h 52"/>
                                    <a:gd name="T44" fmla="*/ 18 w 53"/>
                                    <a:gd name="T45" fmla="*/ 49 h 52"/>
                                    <a:gd name="T46" fmla="*/ 8 w 53"/>
                                    <a:gd name="T47" fmla="*/ 45 h 52"/>
                                    <a:gd name="T48" fmla="*/ 3 w 53"/>
                                    <a:gd name="T49" fmla="*/ 37 h 52"/>
                                    <a:gd name="T50" fmla="*/ 3 w 53"/>
                                    <a:gd name="T51" fmla="*/ 27 h 52"/>
                                    <a:gd name="T52" fmla="*/ 3 w 53"/>
                                    <a:gd name="T53" fmla="*/ 17 h 52"/>
                                    <a:gd name="T54" fmla="*/ 8 w 53"/>
                                    <a:gd name="T55" fmla="*/ 10 h 52"/>
                                    <a:gd name="T56" fmla="*/ 18 w 53"/>
                                    <a:gd name="T57" fmla="*/ 5 h 52"/>
                                    <a:gd name="T58" fmla="*/ 25 w 53"/>
                                    <a:gd name="T59" fmla="*/ 2 h 52"/>
                                    <a:gd name="T60" fmla="*/ 35 w 53"/>
                                    <a:gd name="T61" fmla="*/ 5 h 52"/>
                                    <a:gd name="T62" fmla="*/ 43 w 53"/>
                                    <a:gd name="T63" fmla="*/ 10 h 52"/>
                                    <a:gd name="T64" fmla="*/ 50 w 53"/>
                                    <a:gd name="T65" fmla="*/ 17 h 52"/>
                                    <a:gd name="T66" fmla="*/ 50 w 53"/>
                                    <a:gd name="T67" fmla="*/ 27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2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35" y="52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0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8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CAA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1485"/>
                                  <a:ext cx="33655" cy="3175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5 h 50"/>
                                    <a:gd name="T2" fmla="*/ 50 w 53"/>
                                    <a:gd name="T3" fmla="*/ 15 h 50"/>
                                    <a:gd name="T4" fmla="*/ 45 w 53"/>
                                    <a:gd name="T5" fmla="*/ 8 h 50"/>
                                    <a:gd name="T6" fmla="*/ 35 w 53"/>
                                    <a:gd name="T7" fmla="*/ 3 h 50"/>
                                    <a:gd name="T8" fmla="*/ 25 w 53"/>
                                    <a:gd name="T9" fmla="*/ 0 h 50"/>
                                    <a:gd name="T10" fmla="*/ 15 w 53"/>
                                    <a:gd name="T11" fmla="*/ 3 h 50"/>
                                    <a:gd name="T12" fmla="*/ 8 w 53"/>
                                    <a:gd name="T13" fmla="*/ 8 h 50"/>
                                    <a:gd name="T14" fmla="*/ 3 w 53"/>
                                    <a:gd name="T15" fmla="*/ 15 h 50"/>
                                    <a:gd name="T16" fmla="*/ 0 w 53"/>
                                    <a:gd name="T17" fmla="*/ 25 h 50"/>
                                    <a:gd name="T18" fmla="*/ 3 w 53"/>
                                    <a:gd name="T19" fmla="*/ 35 h 50"/>
                                    <a:gd name="T20" fmla="*/ 8 w 53"/>
                                    <a:gd name="T21" fmla="*/ 43 h 50"/>
                                    <a:gd name="T22" fmla="*/ 15 w 53"/>
                                    <a:gd name="T23" fmla="*/ 47 h 50"/>
                                    <a:gd name="T24" fmla="*/ 25 w 53"/>
                                    <a:gd name="T25" fmla="*/ 50 h 50"/>
                                    <a:gd name="T26" fmla="*/ 35 w 53"/>
                                    <a:gd name="T27" fmla="*/ 47 h 50"/>
                                    <a:gd name="T28" fmla="*/ 45 w 53"/>
                                    <a:gd name="T29" fmla="*/ 43 h 50"/>
                                    <a:gd name="T30" fmla="*/ 50 w 53"/>
                                    <a:gd name="T31" fmla="*/ 35 h 50"/>
                                    <a:gd name="T32" fmla="*/ 53 w 53"/>
                                    <a:gd name="T33" fmla="*/ 25 h 50"/>
                                    <a:gd name="T34" fmla="*/ 50 w 53"/>
                                    <a:gd name="T35" fmla="*/ 25 h 50"/>
                                    <a:gd name="T36" fmla="*/ 48 w 53"/>
                                    <a:gd name="T37" fmla="*/ 35 h 50"/>
                                    <a:gd name="T38" fmla="*/ 43 w 53"/>
                                    <a:gd name="T39" fmla="*/ 43 h 50"/>
                                    <a:gd name="T40" fmla="*/ 35 w 53"/>
                                    <a:gd name="T41" fmla="*/ 47 h 50"/>
                                    <a:gd name="T42" fmla="*/ 25 w 53"/>
                                    <a:gd name="T43" fmla="*/ 50 h 50"/>
                                    <a:gd name="T44" fmla="*/ 18 w 53"/>
                                    <a:gd name="T45" fmla="*/ 47 h 50"/>
                                    <a:gd name="T46" fmla="*/ 10 w 53"/>
                                    <a:gd name="T47" fmla="*/ 43 h 50"/>
                                    <a:gd name="T48" fmla="*/ 5 w 53"/>
                                    <a:gd name="T49" fmla="*/ 35 h 50"/>
                                    <a:gd name="T50" fmla="*/ 3 w 53"/>
                                    <a:gd name="T51" fmla="*/ 25 h 50"/>
                                    <a:gd name="T52" fmla="*/ 5 w 53"/>
                                    <a:gd name="T53" fmla="*/ 15 h 50"/>
                                    <a:gd name="T54" fmla="*/ 10 w 53"/>
                                    <a:gd name="T55" fmla="*/ 8 h 50"/>
                                    <a:gd name="T56" fmla="*/ 18 w 53"/>
                                    <a:gd name="T57" fmla="*/ 3 h 50"/>
                                    <a:gd name="T58" fmla="*/ 25 w 53"/>
                                    <a:gd name="T59" fmla="*/ 0 h 50"/>
                                    <a:gd name="T60" fmla="*/ 35 w 53"/>
                                    <a:gd name="T61" fmla="*/ 3 h 50"/>
                                    <a:gd name="T62" fmla="*/ 43 w 53"/>
                                    <a:gd name="T63" fmla="*/ 8 h 50"/>
                                    <a:gd name="T64" fmla="*/ 48 w 53"/>
                                    <a:gd name="T65" fmla="*/ 15 h 50"/>
                                    <a:gd name="T66" fmla="*/ 50 w 53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0" fill="norm" stroke="1" extrusionOk="0">
                                      <a:moveTo>
                                        <a:pt x="53" y="25"/>
                                      </a:moveTo>
                                      <a:lnTo>
                                        <a:pt x="50" y="15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5" y="43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53" y="25"/>
                                      </a:lnTo>
                                      <a:close/>
                                      <a:moveTo>
                                        <a:pt x="50" y="25"/>
                                      </a:moveTo>
                                      <a:lnTo>
                                        <a:pt x="48" y="35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18" y="47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48" y="15"/>
                                      </a:lnTo>
                                      <a:lnTo>
                                        <a:pt x="5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CBA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7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5 w 47"/>
                                    <a:gd name="T13" fmla="*/ 8 h 50"/>
                                    <a:gd name="T14" fmla="*/ 0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0 w 47"/>
                                    <a:gd name="T19" fmla="*/ 35 h 50"/>
                                    <a:gd name="T20" fmla="*/ 5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7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7 w 47"/>
                                    <a:gd name="T35" fmla="*/ 25 h 50"/>
                                    <a:gd name="T36" fmla="*/ 45 w 47"/>
                                    <a:gd name="T37" fmla="*/ 35 h 50"/>
                                    <a:gd name="T38" fmla="*/ 40 w 47"/>
                                    <a:gd name="T39" fmla="*/ 43 h 50"/>
                                    <a:gd name="T40" fmla="*/ 32 w 47"/>
                                    <a:gd name="T41" fmla="*/ 47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7 h 50"/>
                                    <a:gd name="T46" fmla="*/ 7 w 47"/>
                                    <a:gd name="T47" fmla="*/ 43 h 50"/>
                                    <a:gd name="T48" fmla="*/ 2 w 47"/>
                                    <a:gd name="T49" fmla="*/ 35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8 h 50"/>
                                    <a:gd name="T56" fmla="*/ 15 w 47"/>
                                    <a:gd name="T57" fmla="*/ 3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3 h 50"/>
                                    <a:gd name="T62" fmla="*/ 40 w 47"/>
                                    <a:gd name="T63" fmla="*/ 8 h 50"/>
                                    <a:gd name="T64" fmla="*/ 45 w 47"/>
                                    <a:gd name="T65" fmla="*/ 15 h 50"/>
                                    <a:gd name="T66" fmla="*/ 47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7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7" y="25"/>
                                      </a:moveTo>
                                      <a:lnTo>
                                        <a:pt x="45" y="35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CCA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5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7 w 47"/>
                                    <a:gd name="T13" fmla="*/ 8 h 50"/>
                                    <a:gd name="T14" fmla="*/ 2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2 w 47"/>
                                    <a:gd name="T19" fmla="*/ 35 h 50"/>
                                    <a:gd name="T20" fmla="*/ 7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5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5 w 47"/>
                                    <a:gd name="T35" fmla="*/ 25 h 50"/>
                                    <a:gd name="T36" fmla="*/ 45 w 47"/>
                                    <a:gd name="T37" fmla="*/ 33 h 50"/>
                                    <a:gd name="T38" fmla="*/ 40 w 47"/>
                                    <a:gd name="T39" fmla="*/ 40 h 50"/>
                                    <a:gd name="T40" fmla="*/ 32 w 47"/>
                                    <a:gd name="T41" fmla="*/ 45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5 h 50"/>
                                    <a:gd name="T46" fmla="*/ 7 w 47"/>
                                    <a:gd name="T47" fmla="*/ 40 h 50"/>
                                    <a:gd name="T48" fmla="*/ 2 w 47"/>
                                    <a:gd name="T49" fmla="*/ 33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10 h 50"/>
                                    <a:gd name="T56" fmla="*/ 15 w 47"/>
                                    <a:gd name="T57" fmla="*/ 5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5 h 50"/>
                                    <a:gd name="T62" fmla="*/ 40 w 47"/>
                                    <a:gd name="T63" fmla="*/ 10 h 50"/>
                                    <a:gd name="T64" fmla="*/ 45 w 47"/>
                                    <a:gd name="T65" fmla="*/ 15 h 50"/>
                                    <a:gd name="T66" fmla="*/ 45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5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5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5" y="25"/>
                                      </a:moveTo>
                                      <a:lnTo>
                                        <a:pt x="45" y="33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32" y="4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CDA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9845" cy="2794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2 h 44"/>
                                    <a:gd name="T2" fmla="*/ 45 w 47"/>
                                    <a:gd name="T3" fmla="*/ 12 h 44"/>
                                    <a:gd name="T4" fmla="*/ 40 w 47"/>
                                    <a:gd name="T5" fmla="*/ 5 h 44"/>
                                    <a:gd name="T6" fmla="*/ 32 w 47"/>
                                    <a:gd name="T7" fmla="*/ 0 h 44"/>
                                    <a:gd name="T8" fmla="*/ 22 w 47"/>
                                    <a:gd name="T9" fmla="*/ 0 h 44"/>
                                    <a:gd name="T10" fmla="*/ 15 w 47"/>
                                    <a:gd name="T11" fmla="*/ 0 h 44"/>
                                    <a:gd name="T12" fmla="*/ 7 w 47"/>
                                    <a:gd name="T13" fmla="*/ 5 h 44"/>
                                    <a:gd name="T14" fmla="*/ 2 w 47"/>
                                    <a:gd name="T15" fmla="*/ 12 h 44"/>
                                    <a:gd name="T16" fmla="*/ 0 w 47"/>
                                    <a:gd name="T17" fmla="*/ 22 h 44"/>
                                    <a:gd name="T18" fmla="*/ 2 w 47"/>
                                    <a:gd name="T19" fmla="*/ 32 h 44"/>
                                    <a:gd name="T20" fmla="*/ 7 w 47"/>
                                    <a:gd name="T21" fmla="*/ 40 h 44"/>
                                    <a:gd name="T22" fmla="*/ 15 w 47"/>
                                    <a:gd name="T23" fmla="*/ 44 h 44"/>
                                    <a:gd name="T24" fmla="*/ 22 w 47"/>
                                    <a:gd name="T25" fmla="*/ 44 h 44"/>
                                    <a:gd name="T26" fmla="*/ 32 w 47"/>
                                    <a:gd name="T27" fmla="*/ 44 h 44"/>
                                    <a:gd name="T28" fmla="*/ 40 w 47"/>
                                    <a:gd name="T29" fmla="*/ 40 h 44"/>
                                    <a:gd name="T30" fmla="*/ 45 w 47"/>
                                    <a:gd name="T31" fmla="*/ 32 h 44"/>
                                    <a:gd name="T32" fmla="*/ 47 w 47"/>
                                    <a:gd name="T33" fmla="*/ 22 h 44"/>
                                    <a:gd name="T34" fmla="*/ 45 w 47"/>
                                    <a:gd name="T35" fmla="*/ 22 h 44"/>
                                    <a:gd name="T36" fmla="*/ 42 w 47"/>
                                    <a:gd name="T37" fmla="*/ 30 h 44"/>
                                    <a:gd name="T38" fmla="*/ 40 w 47"/>
                                    <a:gd name="T39" fmla="*/ 37 h 44"/>
                                    <a:gd name="T40" fmla="*/ 32 w 47"/>
                                    <a:gd name="T41" fmla="*/ 42 h 44"/>
                                    <a:gd name="T42" fmla="*/ 22 w 47"/>
                                    <a:gd name="T43" fmla="*/ 44 h 44"/>
                                    <a:gd name="T44" fmla="*/ 15 w 47"/>
                                    <a:gd name="T45" fmla="*/ 42 h 44"/>
                                    <a:gd name="T46" fmla="*/ 7 w 47"/>
                                    <a:gd name="T47" fmla="*/ 37 h 44"/>
                                    <a:gd name="T48" fmla="*/ 2 w 47"/>
                                    <a:gd name="T49" fmla="*/ 30 h 44"/>
                                    <a:gd name="T50" fmla="*/ 2 w 47"/>
                                    <a:gd name="T51" fmla="*/ 22 h 44"/>
                                    <a:gd name="T52" fmla="*/ 2 w 47"/>
                                    <a:gd name="T53" fmla="*/ 15 h 44"/>
                                    <a:gd name="T54" fmla="*/ 7 w 47"/>
                                    <a:gd name="T55" fmla="*/ 7 h 44"/>
                                    <a:gd name="T56" fmla="*/ 15 w 47"/>
                                    <a:gd name="T57" fmla="*/ 2 h 44"/>
                                    <a:gd name="T58" fmla="*/ 22 w 47"/>
                                    <a:gd name="T59" fmla="*/ 0 h 44"/>
                                    <a:gd name="T60" fmla="*/ 32 w 47"/>
                                    <a:gd name="T61" fmla="*/ 2 h 44"/>
                                    <a:gd name="T62" fmla="*/ 40 w 47"/>
                                    <a:gd name="T63" fmla="*/ 7 h 44"/>
                                    <a:gd name="T64" fmla="*/ 42 w 47"/>
                                    <a:gd name="T65" fmla="*/ 15 h 44"/>
                                    <a:gd name="T66" fmla="*/ 45 w 47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44" fill="norm" stroke="1" extrusionOk="0">
                                      <a:moveTo>
                                        <a:pt x="47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4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45" y="32"/>
                                      </a:lnTo>
                                      <a:lnTo>
                                        <a:pt x="47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CFB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8575" cy="2794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22 h 44"/>
                                    <a:gd name="T2" fmla="*/ 45 w 45"/>
                                    <a:gd name="T3" fmla="*/ 12 h 44"/>
                                    <a:gd name="T4" fmla="*/ 40 w 45"/>
                                    <a:gd name="T5" fmla="*/ 7 h 44"/>
                                    <a:gd name="T6" fmla="*/ 32 w 45"/>
                                    <a:gd name="T7" fmla="*/ 2 h 44"/>
                                    <a:gd name="T8" fmla="*/ 22 w 45"/>
                                    <a:gd name="T9" fmla="*/ 0 h 44"/>
                                    <a:gd name="T10" fmla="*/ 15 w 45"/>
                                    <a:gd name="T11" fmla="*/ 2 h 44"/>
                                    <a:gd name="T12" fmla="*/ 7 w 45"/>
                                    <a:gd name="T13" fmla="*/ 7 h 44"/>
                                    <a:gd name="T14" fmla="*/ 2 w 45"/>
                                    <a:gd name="T15" fmla="*/ 12 h 44"/>
                                    <a:gd name="T16" fmla="*/ 0 w 45"/>
                                    <a:gd name="T17" fmla="*/ 22 h 44"/>
                                    <a:gd name="T18" fmla="*/ 2 w 45"/>
                                    <a:gd name="T19" fmla="*/ 30 h 44"/>
                                    <a:gd name="T20" fmla="*/ 7 w 45"/>
                                    <a:gd name="T21" fmla="*/ 37 h 44"/>
                                    <a:gd name="T22" fmla="*/ 15 w 45"/>
                                    <a:gd name="T23" fmla="*/ 42 h 44"/>
                                    <a:gd name="T24" fmla="*/ 22 w 45"/>
                                    <a:gd name="T25" fmla="*/ 44 h 44"/>
                                    <a:gd name="T26" fmla="*/ 32 w 45"/>
                                    <a:gd name="T27" fmla="*/ 42 h 44"/>
                                    <a:gd name="T28" fmla="*/ 40 w 45"/>
                                    <a:gd name="T29" fmla="*/ 37 h 44"/>
                                    <a:gd name="T30" fmla="*/ 45 w 45"/>
                                    <a:gd name="T31" fmla="*/ 30 h 44"/>
                                    <a:gd name="T32" fmla="*/ 45 w 45"/>
                                    <a:gd name="T33" fmla="*/ 22 h 44"/>
                                    <a:gd name="T34" fmla="*/ 45 w 45"/>
                                    <a:gd name="T35" fmla="*/ 22 h 44"/>
                                    <a:gd name="T36" fmla="*/ 42 w 45"/>
                                    <a:gd name="T37" fmla="*/ 30 h 44"/>
                                    <a:gd name="T38" fmla="*/ 37 w 45"/>
                                    <a:gd name="T39" fmla="*/ 37 h 44"/>
                                    <a:gd name="T40" fmla="*/ 32 w 45"/>
                                    <a:gd name="T41" fmla="*/ 42 h 44"/>
                                    <a:gd name="T42" fmla="*/ 22 w 45"/>
                                    <a:gd name="T43" fmla="*/ 42 h 44"/>
                                    <a:gd name="T44" fmla="*/ 15 w 45"/>
                                    <a:gd name="T45" fmla="*/ 42 h 44"/>
                                    <a:gd name="T46" fmla="*/ 7 w 45"/>
                                    <a:gd name="T47" fmla="*/ 37 h 44"/>
                                    <a:gd name="T48" fmla="*/ 5 w 45"/>
                                    <a:gd name="T49" fmla="*/ 30 h 44"/>
                                    <a:gd name="T50" fmla="*/ 2 w 45"/>
                                    <a:gd name="T51" fmla="*/ 22 h 44"/>
                                    <a:gd name="T52" fmla="*/ 5 w 45"/>
                                    <a:gd name="T53" fmla="*/ 15 h 44"/>
                                    <a:gd name="T54" fmla="*/ 7 w 45"/>
                                    <a:gd name="T55" fmla="*/ 7 h 44"/>
                                    <a:gd name="T56" fmla="*/ 15 w 45"/>
                                    <a:gd name="T57" fmla="*/ 2 h 44"/>
                                    <a:gd name="T58" fmla="*/ 22 w 45"/>
                                    <a:gd name="T59" fmla="*/ 2 h 44"/>
                                    <a:gd name="T60" fmla="*/ 32 w 45"/>
                                    <a:gd name="T61" fmla="*/ 2 h 44"/>
                                    <a:gd name="T62" fmla="*/ 37 w 45"/>
                                    <a:gd name="T63" fmla="*/ 7 h 44"/>
                                    <a:gd name="T64" fmla="*/ 42 w 45"/>
                                    <a:gd name="T65" fmla="*/ 15 h 44"/>
                                    <a:gd name="T66" fmla="*/ 45 w 45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5" h="44" fill="norm" stroke="1" extrusionOk="0">
                                      <a:moveTo>
                                        <a:pt x="45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37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CFB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3390"/>
                                  <a:ext cx="27305" cy="2794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4"/>
                                    <a:gd name="T2" fmla="*/ 40 w 43"/>
                                    <a:gd name="T3" fmla="*/ 15 h 44"/>
                                    <a:gd name="T4" fmla="*/ 38 w 43"/>
                                    <a:gd name="T5" fmla="*/ 7 h 44"/>
                                    <a:gd name="T6" fmla="*/ 30 w 43"/>
                                    <a:gd name="T7" fmla="*/ 2 h 44"/>
                                    <a:gd name="T8" fmla="*/ 20 w 43"/>
                                    <a:gd name="T9" fmla="*/ 0 h 44"/>
                                    <a:gd name="T10" fmla="*/ 13 w 43"/>
                                    <a:gd name="T11" fmla="*/ 2 h 44"/>
                                    <a:gd name="T12" fmla="*/ 5 w 43"/>
                                    <a:gd name="T13" fmla="*/ 7 h 44"/>
                                    <a:gd name="T14" fmla="*/ 0 w 43"/>
                                    <a:gd name="T15" fmla="*/ 15 h 44"/>
                                    <a:gd name="T16" fmla="*/ 0 w 43"/>
                                    <a:gd name="T17" fmla="*/ 22 h 44"/>
                                    <a:gd name="T18" fmla="*/ 0 w 43"/>
                                    <a:gd name="T19" fmla="*/ 30 h 44"/>
                                    <a:gd name="T20" fmla="*/ 5 w 43"/>
                                    <a:gd name="T21" fmla="*/ 37 h 44"/>
                                    <a:gd name="T22" fmla="*/ 13 w 43"/>
                                    <a:gd name="T23" fmla="*/ 42 h 44"/>
                                    <a:gd name="T24" fmla="*/ 20 w 43"/>
                                    <a:gd name="T25" fmla="*/ 44 h 44"/>
                                    <a:gd name="T26" fmla="*/ 30 w 43"/>
                                    <a:gd name="T27" fmla="*/ 42 h 44"/>
                                    <a:gd name="T28" fmla="*/ 38 w 43"/>
                                    <a:gd name="T29" fmla="*/ 37 h 44"/>
                                    <a:gd name="T30" fmla="*/ 40 w 43"/>
                                    <a:gd name="T31" fmla="*/ 30 h 44"/>
                                    <a:gd name="T32" fmla="*/ 43 w 43"/>
                                    <a:gd name="T33" fmla="*/ 22 h 44"/>
                                    <a:gd name="T34" fmla="*/ 40 w 43"/>
                                    <a:gd name="T35" fmla="*/ 22 h 44"/>
                                    <a:gd name="T36" fmla="*/ 40 w 43"/>
                                    <a:gd name="T37" fmla="*/ 30 h 44"/>
                                    <a:gd name="T38" fmla="*/ 35 w 43"/>
                                    <a:gd name="T39" fmla="*/ 37 h 44"/>
                                    <a:gd name="T40" fmla="*/ 30 w 43"/>
                                    <a:gd name="T41" fmla="*/ 40 h 44"/>
                                    <a:gd name="T42" fmla="*/ 20 w 43"/>
                                    <a:gd name="T43" fmla="*/ 42 h 44"/>
                                    <a:gd name="T44" fmla="*/ 13 w 43"/>
                                    <a:gd name="T45" fmla="*/ 40 h 44"/>
                                    <a:gd name="T46" fmla="*/ 8 w 43"/>
                                    <a:gd name="T47" fmla="*/ 37 h 44"/>
                                    <a:gd name="T48" fmla="*/ 3 w 43"/>
                                    <a:gd name="T49" fmla="*/ 30 h 44"/>
                                    <a:gd name="T50" fmla="*/ 0 w 43"/>
                                    <a:gd name="T51" fmla="*/ 22 h 44"/>
                                    <a:gd name="T52" fmla="*/ 3 w 43"/>
                                    <a:gd name="T53" fmla="*/ 15 h 44"/>
                                    <a:gd name="T54" fmla="*/ 8 w 43"/>
                                    <a:gd name="T55" fmla="*/ 7 h 44"/>
                                    <a:gd name="T56" fmla="*/ 13 w 43"/>
                                    <a:gd name="T57" fmla="*/ 5 h 44"/>
                                    <a:gd name="T58" fmla="*/ 20 w 43"/>
                                    <a:gd name="T59" fmla="*/ 2 h 44"/>
                                    <a:gd name="T60" fmla="*/ 30 w 43"/>
                                    <a:gd name="T61" fmla="*/ 5 h 44"/>
                                    <a:gd name="T62" fmla="*/ 35 w 43"/>
                                    <a:gd name="T63" fmla="*/ 7 h 44"/>
                                    <a:gd name="T64" fmla="*/ 40 w 43"/>
                                    <a:gd name="T65" fmla="*/ 15 h 44"/>
                                    <a:gd name="T66" fmla="*/ 40 w 43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4" fill="norm" stroke="1" extrusionOk="0">
                                      <a:moveTo>
                                        <a:pt x="43" y="22"/>
                                      </a:moveTo>
                                      <a:lnTo>
                                        <a:pt x="40" y="15"/>
                                      </a:lnTo>
                                      <a:lnTo>
                                        <a:pt x="38" y="7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3" y="42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8" y="37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43" y="22"/>
                                      </a:lnTo>
                                      <a:close/>
                                      <a:moveTo>
                                        <a:pt x="40" y="22"/>
                                      </a:moveTo>
                                      <a:lnTo>
                                        <a:pt x="40" y="30"/>
                                      </a:lnTo>
                                      <a:lnTo>
                                        <a:pt x="35" y="37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5" y="7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4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4D1B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7305" cy="2540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0 h 40"/>
                                    <a:gd name="T2" fmla="*/ 40 w 43"/>
                                    <a:gd name="T3" fmla="*/ 13 h 40"/>
                                    <a:gd name="T4" fmla="*/ 35 w 43"/>
                                    <a:gd name="T5" fmla="*/ 5 h 40"/>
                                    <a:gd name="T6" fmla="*/ 30 w 43"/>
                                    <a:gd name="T7" fmla="*/ 0 h 40"/>
                                    <a:gd name="T8" fmla="*/ 20 w 43"/>
                                    <a:gd name="T9" fmla="*/ 0 h 40"/>
                                    <a:gd name="T10" fmla="*/ 13 w 43"/>
                                    <a:gd name="T11" fmla="*/ 0 h 40"/>
                                    <a:gd name="T12" fmla="*/ 5 w 43"/>
                                    <a:gd name="T13" fmla="*/ 5 h 40"/>
                                    <a:gd name="T14" fmla="*/ 3 w 43"/>
                                    <a:gd name="T15" fmla="*/ 13 h 40"/>
                                    <a:gd name="T16" fmla="*/ 0 w 43"/>
                                    <a:gd name="T17" fmla="*/ 20 h 40"/>
                                    <a:gd name="T18" fmla="*/ 3 w 43"/>
                                    <a:gd name="T19" fmla="*/ 28 h 40"/>
                                    <a:gd name="T20" fmla="*/ 5 w 43"/>
                                    <a:gd name="T21" fmla="*/ 35 h 40"/>
                                    <a:gd name="T22" fmla="*/ 13 w 43"/>
                                    <a:gd name="T23" fmla="*/ 40 h 40"/>
                                    <a:gd name="T24" fmla="*/ 20 w 43"/>
                                    <a:gd name="T25" fmla="*/ 40 h 40"/>
                                    <a:gd name="T26" fmla="*/ 30 w 43"/>
                                    <a:gd name="T27" fmla="*/ 40 h 40"/>
                                    <a:gd name="T28" fmla="*/ 35 w 43"/>
                                    <a:gd name="T29" fmla="*/ 35 h 40"/>
                                    <a:gd name="T30" fmla="*/ 40 w 43"/>
                                    <a:gd name="T31" fmla="*/ 28 h 40"/>
                                    <a:gd name="T32" fmla="*/ 43 w 43"/>
                                    <a:gd name="T33" fmla="*/ 20 h 40"/>
                                    <a:gd name="T34" fmla="*/ 40 w 43"/>
                                    <a:gd name="T35" fmla="*/ 20 h 40"/>
                                    <a:gd name="T36" fmla="*/ 40 w 43"/>
                                    <a:gd name="T37" fmla="*/ 28 h 40"/>
                                    <a:gd name="T38" fmla="*/ 35 w 43"/>
                                    <a:gd name="T39" fmla="*/ 33 h 40"/>
                                    <a:gd name="T40" fmla="*/ 28 w 43"/>
                                    <a:gd name="T41" fmla="*/ 38 h 40"/>
                                    <a:gd name="T42" fmla="*/ 20 w 43"/>
                                    <a:gd name="T43" fmla="*/ 40 h 40"/>
                                    <a:gd name="T44" fmla="*/ 13 w 43"/>
                                    <a:gd name="T45" fmla="*/ 38 h 40"/>
                                    <a:gd name="T46" fmla="*/ 8 w 43"/>
                                    <a:gd name="T47" fmla="*/ 33 h 40"/>
                                    <a:gd name="T48" fmla="*/ 3 w 43"/>
                                    <a:gd name="T49" fmla="*/ 28 h 40"/>
                                    <a:gd name="T50" fmla="*/ 3 w 43"/>
                                    <a:gd name="T51" fmla="*/ 20 h 40"/>
                                    <a:gd name="T52" fmla="*/ 3 w 43"/>
                                    <a:gd name="T53" fmla="*/ 13 h 40"/>
                                    <a:gd name="T54" fmla="*/ 8 w 43"/>
                                    <a:gd name="T55" fmla="*/ 5 h 40"/>
                                    <a:gd name="T56" fmla="*/ 13 w 43"/>
                                    <a:gd name="T57" fmla="*/ 3 h 40"/>
                                    <a:gd name="T58" fmla="*/ 20 w 43"/>
                                    <a:gd name="T59" fmla="*/ 0 h 40"/>
                                    <a:gd name="T60" fmla="*/ 28 w 43"/>
                                    <a:gd name="T61" fmla="*/ 3 h 40"/>
                                    <a:gd name="T62" fmla="*/ 35 w 43"/>
                                    <a:gd name="T63" fmla="*/ 5 h 40"/>
                                    <a:gd name="T64" fmla="*/ 40 w 43"/>
                                    <a:gd name="T65" fmla="*/ 13 h 40"/>
                                    <a:gd name="T66" fmla="*/ 40 w 43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0" fill="norm" stroke="1" extrusionOk="0">
                                      <a:moveTo>
                                        <a:pt x="43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3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40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0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2B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5400" cy="2540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20 h 40"/>
                                    <a:gd name="T2" fmla="*/ 40 w 40"/>
                                    <a:gd name="T3" fmla="*/ 13 h 40"/>
                                    <a:gd name="T4" fmla="*/ 35 w 40"/>
                                    <a:gd name="T5" fmla="*/ 5 h 40"/>
                                    <a:gd name="T6" fmla="*/ 30 w 40"/>
                                    <a:gd name="T7" fmla="*/ 3 h 40"/>
                                    <a:gd name="T8" fmla="*/ 20 w 40"/>
                                    <a:gd name="T9" fmla="*/ 0 h 40"/>
                                    <a:gd name="T10" fmla="*/ 13 w 40"/>
                                    <a:gd name="T11" fmla="*/ 3 h 40"/>
                                    <a:gd name="T12" fmla="*/ 8 w 40"/>
                                    <a:gd name="T13" fmla="*/ 5 h 40"/>
                                    <a:gd name="T14" fmla="*/ 3 w 40"/>
                                    <a:gd name="T15" fmla="*/ 13 h 40"/>
                                    <a:gd name="T16" fmla="*/ 0 w 40"/>
                                    <a:gd name="T17" fmla="*/ 20 h 40"/>
                                    <a:gd name="T18" fmla="*/ 3 w 40"/>
                                    <a:gd name="T19" fmla="*/ 28 h 40"/>
                                    <a:gd name="T20" fmla="*/ 8 w 40"/>
                                    <a:gd name="T21" fmla="*/ 35 h 40"/>
                                    <a:gd name="T22" fmla="*/ 13 w 40"/>
                                    <a:gd name="T23" fmla="*/ 38 h 40"/>
                                    <a:gd name="T24" fmla="*/ 20 w 40"/>
                                    <a:gd name="T25" fmla="*/ 40 h 40"/>
                                    <a:gd name="T26" fmla="*/ 30 w 40"/>
                                    <a:gd name="T27" fmla="*/ 38 h 40"/>
                                    <a:gd name="T28" fmla="*/ 35 w 40"/>
                                    <a:gd name="T29" fmla="*/ 35 h 40"/>
                                    <a:gd name="T30" fmla="*/ 40 w 40"/>
                                    <a:gd name="T31" fmla="*/ 28 h 40"/>
                                    <a:gd name="T32" fmla="*/ 40 w 40"/>
                                    <a:gd name="T33" fmla="*/ 20 h 40"/>
                                    <a:gd name="T34" fmla="*/ 40 w 40"/>
                                    <a:gd name="T35" fmla="*/ 20 h 40"/>
                                    <a:gd name="T36" fmla="*/ 38 w 40"/>
                                    <a:gd name="T37" fmla="*/ 28 h 40"/>
                                    <a:gd name="T38" fmla="*/ 35 w 40"/>
                                    <a:gd name="T39" fmla="*/ 33 h 40"/>
                                    <a:gd name="T40" fmla="*/ 28 w 40"/>
                                    <a:gd name="T41" fmla="*/ 38 h 40"/>
                                    <a:gd name="T42" fmla="*/ 20 w 40"/>
                                    <a:gd name="T43" fmla="*/ 38 h 40"/>
                                    <a:gd name="T44" fmla="*/ 13 w 40"/>
                                    <a:gd name="T45" fmla="*/ 38 h 40"/>
                                    <a:gd name="T46" fmla="*/ 8 w 40"/>
                                    <a:gd name="T47" fmla="*/ 33 h 40"/>
                                    <a:gd name="T48" fmla="*/ 5 w 40"/>
                                    <a:gd name="T49" fmla="*/ 28 h 40"/>
                                    <a:gd name="T50" fmla="*/ 3 w 40"/>
                                    <a:gd name="T51" fmla="*/ 20 h 40"/>
                                    <a:gd name="T52" fmla="*/ 5 w 40"/>
                                    <a:gd name="T53" fmla="*/ 13 h 40"/>
                                    <a:gd name="T54" fmla="*/ 8 w 40"/>
                                    <a:gd name="T55" fmla="*/ 8 h 40"/>
                                    <a:gd name="T56" fmla="*/ 13 w 40"/>
                                    <a:gd name="T57" fmla="*/ 3 h 40"/>
                                    <a:gd name="T58" fmla="*/ 20 w 40"/>
                                    <a:gd name="T59" fmla="*/ 0 h 40"/>
                                    <a:gd name="T60" fmla="*/ 28 w 40"/>
                                    <a:gd name="T61" fmla="*/ 3 h 40"/>
                                    <a:gd name="T62" fmla="*/ 35 w 40"/>
                                    <a:gd name="T63" fmla="*/ 8 h 40"/>
                                    <a:gd name="T64" fmla="*/ 38 w 40"/>
                                    <a:gd name="T65" fmla="*/ 13 h 40"/>
                                    <a:gd name="T66" fmla="*/ 40 w 40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0" h="40" fill="norm" stroke="1" extrusionOk="0">
                                      <a:moveTo>
                                        <a:pt x="40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38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8D3B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40"/>
                                    <a:gd name="T2" fmla="*/ 37 w 37"/>
                                    <a:gd name="T3" fmla="*/ 13 h 40"/>
                                    <a:gd name="T4" fmla="*/ 32 w 37"/>
                                    <a:gd name="T5" fmla="*/ 5 h 40"/>
                                    <a:gd name="T6" fmla="*/ 25 w 37"/>
                                    <a:gd name="T7" fmla="*/ 3 h 40"/>
                                    <a:gd name="T8" fmla="*/ 17 w 37"/>
                                    <a:gd name="T9" fmla="*/ 0 h 40"/>
                                    <a:gd name="T10" fmla="*/ 10 w 37"/>
                                    <a:gd name="T11" fmla="*/ 3 h 40"/>
                                    <a:gd name="T12" fmla="*/ 5 w 37"/>
                                    <a:gd name="T13" fmla="*/ 5 h 40"/>
                                    <a:gd name="T14" fmla="*/ 0 w 37"/>
                                    <a:gd name="T15" fmla="*/ 13 h 40"/>
                                    <a:gd name="T16" fmla="*/ 0 w 37"/>
                                    <a:gd name="T17" fmla="*/ 20 h 40"/>
                                    <a:gd name="T18" fmla="*/ 0 w 37"/>
                                    <a:gd name="T19" fmla="*/ 28 h 40"/>
                                    <a:gd name="T20" fmla="*/ 5 w 37"/>
                                    <a:gd name="T21" fmla="*/ 33 h 40"/>
                                    <a:gd name="T22" fmla="*/ 10 w 37"/>
                                    <a:gd name="T23" fmla="*/ 38 h 40"/>
                                    <a:gd name="T24" fmla="*/ 17 w 37"/>
                                    <a:gd name="T25" fmla="*/ 40 h 40"/>
                                    <a:gd name="T26" fmla="*/ 25 w 37"/>
                                    <a:gd name="T27" fmla="*/ 38 h 40"/>
                                    <a:gd name="T28" fmla="*/ 32 w 37"/>
                                    <a:gd name="T29" fmla="*/ 33 h 40"/>
                                    <a:gd name="T30" fmla="*/ 37 w 37"/>
                                    <a:gd name="T31" fmla="*/ 28 h 40"/>
                                    <a:gd name="T32" fmla="*/ 37 w 37"/>
                                    <a:gd name="T33" fmla="*/ 20 h 40"/>
                                    <a:gd name="T34" fmla="*/ 37 w 37"/>
                                    <a:gd name="T35" fmla="*/ 20 h 40"/>
                                    <a:gd name="T36" fmla="*/ 35 w 37"/>
                                    <a:gd name="T37" fmla="*/ 28 h 40"/>
                                    <a:gd name="T38" fmla="*/ 30 w 37"/>
                                    <a:gd name="T39" fmla="*/ 33 h 40"/>
                                    <a:gd name="T40" fmla="*/ 25 w 37"/>
                                    <a:gd name="T41" fmla="*/ 38 h 40"/>
                                    <a:gd name="T42" fmla="*/ 17 w 37"/>
                                    <a:gd name="T43" fmla="*/ 38 h 40"/>
                                    <a:gd name="T44" fmla="*/ 12 w 37"/>
                                    <a:gd name="T45" fmla="*/ 38 h 40"/>
                                    <a:gd name="T46" fmla="*/ 5 w 37"/>
                                    <a:gd name="T47" fmla="*/ 33 h 40"/>
                                    <a:gd name="T48" fmla="*/ 2 w 37"/>
                                    <a:gd name="T49" fmla="*/ 28 h 40"/>
                                    <a:gd name="T50" fmla="*/ 0 w 37"/>
                                    <a:gd name="T51" fmla="*/ 20 h 40"/>
                                    <a:gd name="T52" fmla="*/ 2 w 37"/>
                                    <a:gd name="T53" fmla="*/ 13 h 40"/>
                                    <a:gd name="T54" fmla="*/ 5 w 37"/>
                                    <a:gd name="T55" fmla="*/ 8 h 40"/>
                                    <a:gd name="T56" fmla="*/ 12 w 37"/>
                                    <a:gd name="T57" fmla="*/ 3 h 40"/>
                                    <a:gd name="T58" fmla="*/ 17 w 37"/>
                                    <a:gd name="T59" fmla="*/ 3 h 40"/>
                                    <a:gd name="T60" fmla="*/ 25 w 37"/>
                                    <a:gd name="T61" fmla="*/ 3 h 40"/>
                                    <a:gd name="T62" fmla="*/ 30 w 37"/>
                                    <a:gd name="T63" fmla="*/ 8 h 40"/>
                                    <a:gd name="T64" fmla="*/ 35 w 37"/>
                                    <a:gd name="T65" fmla="*/ 13 h 40"/>
                                    <a:gd name="T66" fmla="*/ 37 w 37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7" y="1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40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7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4B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413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38"/>
                                    <a:gd name="T2" fmla="*/ 35 w 37"/>
                                    <a:gd name="T3" fmla="*/ 13 h 38"/>
                                    <a:gd name="T4" fmla="*/ 32 w 37"/>
                                    <a:gd name="T5" fmla="*/ 8 h 38"/>
                                    <a:gd name="T6" fmla="*/ 25 w 37"/>
                                    <a:gd name="T7" fmla="*/ 3 h 38"/>
                                    <a:gd name="T8" fmla="*/ 17 w 37"/>
                                    <a:gd name="T9" fmla="*/ 0 h 38"/>
                                    <a:gd name="T10" fmla="*/ 10 w 37"/>
                                    <a:gd name="T11" fmla="*/ 3 h 38"/>
                                    <a:gd name="T12" fmla="*/ 5 w 37"/>
                                    <a:gd name="T13" fmla="*/ 8 h 38"/>
                                    <a:gd name="T14" fmla="*/ 0 w 37"/>
                                    <a:gd name="T15" fmla="*/ 13 h 38"/>
                                    <a:gd name="T16" fmla="*/ 0 w 37"/>
                                    <a:gd name="T17" fmla="*/ 20 h 38"/>
                                    <a:gd name="T18" fmla="*/ 0 w 37"/>
                                    <a:gd name="T19" fmla="*/ 28 h 38"/>
                                    <a:gd name="T20" fmla="*/ 5 w 37"/>
                                    <a:gd name="T21" fmla="*/ 33 h 38"/>
                                    <a:gd name="T22" fmla="*/ 10 w 37"/>
                                    <a:gd name="T23" fmla="*/ 38 h 38"/>
                                    <a:gd name="T24" fmla="*/ 17 w 37"/>
                                    <a:gd name="T25" fmla="*/ 38 h 38"/>
                                    <a:gd name="T26" fmla="*/ 25 w 37"/>
                                    <a:gd name="T27" fmla="*/ 38 h 38"/>
                                    <a:gd name="T28" fmla="*/ 32 w 37"/>
                                    <a:gd name="T29" fmla="*/ 33 h 38"/>
                                    <a:gd name="T30" fmla="*/ 35 w 37"/>
                                    <a:gd name="T31" fmla="*/ 28 h 38"/>
                                    <a:gd name="T32" fmla="*/ 37 w 37"/>
                                    <a:gd name="T33" fmla="*/ 20 h 38"/>
                                    <a:gd name="T34" fmla="*/ 35 w 37"/>
                                    <a:gd name="T35" fmla="*/ 20 h 38"/>
                                    <a:gd name="T36" fmla="*/ 35 w 37"/>
                                    <a:gd name="T37" fmla="*/ 28 h 38"/>
                                    <a:gd name="T38" fmla="*/ 30 w 37"/>
                                    <a:gd name="T39" fmla="*/ 33 h 38"/>
                                    <a:gd name="T40" fmla="*/ 25 w 37"/>
                                    <a:gd name="T41" fmla="*/ 35 h 38"/>
                                    <a:gd name="T42" fmla="*/ 17 w 37"/>
                                    <a:gd name="T43" fmla="*/ 38 h 38"/>
                                    <a:gd name="T44" fmla="*/ 12 w 37"/>
                                    <a:gd name="T45" fmla="*/ 35 h 38"/>
                                    <a:gd name="T46" fmla="*/ 7 w 37"/>
                                    <a:gd name="T47" fmla="*/ 33 h 38"/>
                                    <a:gd name="T48" fmla="*/ 2 w 37"/>
                                    <a:gd name="T49" fmla="*/ 28 h 38"/>
                                    <a:gd name="T50" fmla="*/ 2 w 37"/>
                                    <a:gd name="T51" fmla="*/ 20 h 38"/>
                                    <a:gd name="T52" fmla="*/ 2 w 37"/>
                                    <a:gd name="T53" fmla="*/ 13 h 38"/>
                                    <a:gd name="T54" fmla="*/ 7 w 37"/>
                                    <a:gd name="T55" fmla="*/ 8 h 38"/>
                                    <a:gd name="T56" fmla="*/ 12 w 37"/>
                                    <a:gd name="T57" fmla="*/ 5 h 38"/>
                                    <a:gd name="T58" fmla="*/ 17 w 37"/>
                                    <a:gd name="T59" fmla="*/ 3 h 38"/>
                                    <a:gd name="T60" fmla="*/ 25 w 37"/>
                                    <a:gd name="T61" fmla="*/ 5 h 38"/>
                                    <a:gd name="T62" fmla="*/ 30 w 37"/>
                                    <a:gd name="T63" fmla="*/ 8 h 38"/>
                                    <a:gd name="T64" fmla="*/ 35 w 37"/>
                                    <a:gd name="T65" fmla="*/ 13 h 38"/>
                                    <a:gd name="T66" fmla="*/ 35 w 37"/>
                                    <a:gd name="T67" fmla="*/ 20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8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5" y="1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5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5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5B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6565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17 h 35"/>
                                    <a:gd name="T2" fmla="*/ 35 w 37"/>
                                    <a:gd name="T3" fmla="*/ 10 h 35"/>
                                    <a:gd name="T4" fmla="*/ 30 w 37"/>
                                    <a:gd name="T5" fmla="*/ 5 h 35"/>
                                    <a:gd name="T6" fmla="*/ 25 w 37"/>
                                    <a:gd name="T7" fmla="*/ 0 h 35"/>
                                    <a:gd name="T8" fmla="*/ 17 w 37"/>
                                    <a:gd name="T9" fmla="*/ 0 h 35"/>
                                    <a:gd name="T10" fmla="*/ 12 w 37"/>
                                    <a:gd name="T11" fmla="*/ 0 h 35"/>
                                    <a:gd name="T12" fmla="*/ 5 w 37"/>
                                    <a:gd name="T13" fmla="*/ 5 h 35"/>
                                    <a:gd name="T14" fmla="*/ 2 w 37"/>
                                    <a:gd name="T15" fmla="*/ 10 h 35"/>
                                    <a:gd name="T16" fmla="*/ 0 w 37"/>
                                    <a:gd name="T17" fmla="*/ 17 h 35"/>
                                    <a:gd name="T18" fmla="*/ 2 w 37"/>
                                    <a:gd name="T19" fmla="*/ 25 h 35"/>
                                    <a:gd name="T20" fmla="*/ 5 w 37"/>
                                    <a:gd name="T21" fmla="*/ 30 h 35"/>
                                    <a:gd name="T22" fmla="*/ 12 w 37"/>
                                    <a:gd name="T23" fmla="*/ 35 h 35"/>
                                    <a:gd name="T24" fmla="*/ 17 w 37"/>
                                    <a:gd name="T25" fmla="*/ 35 h 35"/>
                                    <a:gd name="T26" fmla="*/ 25 w 37"/>
                                    <a:gd name="T27" fmla="*/ 35 h 35"/>
                                    <a:gd name="T28" fmla="*/ 30 w 37"/>
                                    <a:gd name="T29" fmla="*/ 30 h 35"/>
                                    <a:gd name="T30" fmla="*/ 35 w 37"/>
                                    <a:gd name="T31" fmla="*/ 25 h 35"/>
                                    <a:gd name="T32" fmla="*/ 37 w 37"/>
                                    <a:gd name="T33" fmla="*/ 17 h 35"/>
                                    <a:gd name="T34" fmla="*/ 35 w 37"/>
                                    <a:gd name="T35" fmla="*/ 17 h 35"/>
                                    <a:gd name="T36" fmla="*/ 32 w 37"/>
                                    <a:gd name="T37" fmla="*/ 25 h 35"/>
                                    <a:gd name="T38" fmla="*/ 30 w 37"/>
                                    <a:gd name="T39" fmla="*/ 30 h 35"/>
                                    <a:gd name="T40" fmla="*/ 25 w 37"/>
                                    <a:gd name="T41" fmla="*/ 32 h 35"/>
                                    <a:gd name="T42" fmla="*/ 17 w 37"/>
                                    <a:gd name="T43" fmla="*/ 35 h 35"/>
                                    <a:gd name="T44" fmla="*/ 12 w 37"/>
                                    <a:gd name="T45" fmla="*/ 32 h 35"/>
                                    <a:gd name="T46" fmla="*/ 7 w 37"/>
                                    <a:gd name="T47" fmla="*/ 30 h 35"/>
                                    <a:gd name="T48" fmla="*/ 2 w 37"/>
                                    <a:gd name="T49" fmla="*/ 25 h 35"/>
                                    <a:gd name="T50" fmla="*/ 2 w 37"/>
                                    <a:gd name="T51" fmla="*/ 17 h 35"/>
                                    <a:gd name="T52" fmla="*/ 2 w 37"/>
                                    <a:gd name="T53" fmla="*/ 10 h 35"/>
                                    <a:gd name="T54" fmla="*/ 7 w 37"/>
                                    <a:gd name="T55" fmla="*/ 5 h 35"/>
                                    <a:gd name="T56" fmla="*/ 12 w 37"/>
                                    <a:gd name="T57" fmla="*/ 2 h 35"/>
                                    <a:gd name="T58" fmla="*/ 17 w 37"/>
                                    <a:gd name="T59" fmla="*/ 0 h 35"/>
                                    <a:gd name="T60" fmla="*/ 25 w 37"/>
                                    <a:gd name="T61" fmla="*/ 2 h 35"/>
                                    <a:gd name="T62" fmla="*/ 30 w 37"/>
                                    <a:gd name="T63" fmla="*/ 5 h 35"/>
                                    <a:gd name="T64" fmla="*/ 32 w 37"/>
                                    <a:gd name="T65" fmla="*/ 10 h 35"/>
                                    <a:gd name="T66" fmla="*/ 35 w 37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17"/>
                                      </a:moveTo>
                                      <a:lnTo>
                                        <a:pt x="35" y="10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7" y="17"/>
                                      </a:lnTo>
                                      <a:close/>
                                      <a:moveTo>
                                        <a:pt x="35" y="17"/>
                                      </a:moveTo>
                                      <a:lnTo>
                                        <a:pt x="32" y="2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2" y="32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5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D6C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3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3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3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3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3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3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3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D8C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0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0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0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0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0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3D9C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20955" cy="19050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5 h 30"/>
                                    <a:gd name="T2" fmla="*/ 30 w 33"/>
                                    <a:gd name="T3" fmla="*/ 10 h 30"/>
                                    <a:gd name="T4" fmla="*/ 28 w 33"/>
                                    <a:gd name="T5" fmla="*/ 5 h 30"/>
                                    <a:gd name="T6" fmla="*/ 23 w 33"/>
                                    <a:gd name="T7" fmla="*/ 0 h 30"/>
                                    <a:gd name="T8" fmla="*/ 15 w 33"/>
                                    <a:gd name="T9" fmla="*/ 0 h 30"/>
                                    <a:gd name="T10" fmla="*/ 10 w 33"/>
                                    <a:gd name="T11" fmla="*/ 0 h 30"/>
                                    <a:gd name="T12" fmla="*/ 5 w 33"/>
                                    <a:gd name="T13" fmla="*/ 5 h 30"/>
                                    <a:gd name="T14" fmla="*/ 3 w 33"/>
                                    <a:gd name="T15" fmla="*/ 10 h 30"/>
                                    <a:gd name="T16" fmla="*/ 0 w 33"/>
                                    <a:gd name="T17" fmla="*/ 15 h 30"/>
                                    <a:gd name="T18" fmla="*/ 3 w 33"/>
                                    <a:gd name="T19" fmla="*/ 20 h 30"/>
                                    <a:gd name="T20" fmla="*/ 5 w 33"/>
                                    <a:gd name="T21" fmla="*/ 25 h 30"/>
                                    <a:gd name="T22" fmla="*/ 10 w 33"/>
                                    <a:gd name="T23" fmla="*/ 30 h 30"/>
                                    <a:gd name="T24" fmla="*/ 15 w 33"/>
                                    <a:gd name="T25" fmla="*/ 30 h 30"/>
                                    <a:gd name="T26" fmla="*/ 23 w 33"/>
                                    <a:gd name="T27" fmla="*/ 30 h 30"/>
                                    <a:gd name="T28" fmla="*/ 28 w 33"/>
                                    <a:gd name="T29" fmla="*/ 25 h 30"/>
                                    <a:gd name="T30" fmla="*/ 30 w 33"/>
                                    <a:gd name="T31" fmla="*/ 20 h 30"/>
                                    <a:gd name="T32" fmla="*/ 33 w 33"/>
                                    <a:gd name="T33" fmla="*/ 15 h 30"/>
                                    <a:gd name="T34" fmla="*/ 30 w 33"/>
                                    <a:gd name="T35" fmla="*/ 15 h 30"/>
                                    <a:gd name="T36" fmla="*/ 30 w 33"/>
                                    <a:gd name="T37" fmla="*/ 20 h 30"/>
                                    <a:gd name="T38" fmla="*/ 25 w 33"/>
                                    <a:gd name="T39" fmla="*/ 25 h 30"/>
                                    <a:gd name="T40" fmla="*/ 23 w 33"/>
                                    <a:gd name="T41" fmla="*/ 28 h 30"/>
                                    <a:gd name="T42" fmla="*/ 15 w 33"/>
                                    <a:gd name="T43" fmla="*/ 30 h 30"/>
                                    <a:gd name="T44" fmla="*/ 10 w 33"/>
                                    <a:gd name="T45" fmla="*/ 28 h 30"/>
                                    <a:gd name="T46" fmla="*/ 5 w 33"/>
                                    <a:gd name="T47" fmla="*/ 25 h 30"/>
                                    <a:gd name="T48" fmla="*/ 3 w 33"/>
                                    <a:gd name="T49" fmla="*/ 20 h 30"/>
                                    <a:gd name="T50" fmla="*/ 3 w 33"/>
                                    <a:gd name="T51" fmla="*/ 15 h 30"/>
                                    <a:gd name="T52" fmla="*/ 3 w 33"/>
                                    <a:gd name="T53" fmla="*/ 10 h 30"/>
                                    <a:gd name="T54" fmla="*/ 5 w 33"/>
                                    <a:gd name="T55" fmla="*/ 5 h 30"/>
                                    <a:gd name="T56" fmla="*/ 10 w 33"/>
                                    <a:gd name="T57" fmla="*/ 3 h 30"/>
                                    <a:gd name="T58" fmla="*/ 15 w 33"/>
                                    <a:gd name="T59" fmla="*/ 0 h 30"/>
                                    <a:gd name="T60" fmla="*/ 23 w 33"/>
                                    <a:gd name="T61" fmla="*/ 3 h 30"/>
                                    <a:gd name="T62" fmla="*/ 25 w 33"/>
                                    <a:gd name="T63" fmla="*/ 5 h 30"/>
                                    <a:gd name="T64" fmla="*/ 30 w 33"/>
                                    <a:gd name="T65" fmla="*/ 10 h 30"/>
                                    <a:gd name="T66" fmla="*/ 30 w 33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0" fill="norm" stroke="1" extrusionOk="0">
                                      <a:moveTo>
                                        <a:pt x="33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3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30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3" y="28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6DAC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30 w 30"/>
                                    <a:gd name="T3" fmla="*/ 10 h 30"/>
                                    <a:gd name="T4" fmla="*/ 28 w 30"/>
                                    <a:gd name="T5" fmla="*/ 5 h 30"/>
                                    <a:gd name="T6" fmla="*/ 23 w 30"/>
                                    <a:gd name="T7" fmla="*/ 0 h 30"/>
                                    <a:gd name="T8" fmla="*/ 15 w 30"/>
                                    <a:gd name="T9" fmla="*/ 0 h 30"/>
                                    <a:gd name="T10" fmla="*/ 10 w 30"/>
                                    <a:gd name="T11" fmla="*/ 0 h 30"/>
                                    <a:gd name="T12" fmla="*/ 5 w 30"/>
                                    <a:gd name="T13" fmla="*/ 5 h 30"/>
                                    <a:gd name="T14" fmla="*/ 3 w 30"/>
                                    <a:gd name="T15" fmla="*/ 10 h 30"/>
                                    <a:gd name="T16" fmla="*/ 0 w 30"/>
                                    <a:gd name="T17" fmla="*/ 15 h 30"/>
                                    <a:gd name="T18" fmla="*/ 3 w 30"/>
                                    <a:gd name="T19" fmla="*/ 20 h 30"/>
                                    <a:gd name="T20" fmla="*/ 5 w 30"/>
                                    <a:gd name="T21" fmla="*/ 25 h 30"/>
                                    <a:gd name="T22" fmla="*/ 10 w 30"/>
                                    <a:gd name="T23" fmla="*/ 30 h 30"/>
                                    <a:gd name="T24" fmla="*/ 15 w 30"/>
                                    <a:gd name="T25" fmla="*/ 30 h 30"/>
                                    <a:gd name="T26" fmla="*/ 23 w 30"/>
                                    <a:gd name="T27" fmla="*/ 30 h 30"/>
                                    <a:gd name="T28" fmla="*/ 28 w 30"/>
                                    <a:gd name="T29" fmla="*/ 25 h 30"/>
                                    <a:gd name="T30" fmla="*/ 30 w 30"/>
                                    <a:gd name="T31" fmla="*/ 20 h 30"/>
                                    <a:gd name="T32" fmla="*/ 30 w 30"/>
                                    <a:gd name="T33" fmla="*/ 15 h 30"/>
                                    <a:gd name="T34" fmla="*/ 30 w 30"/>
                                    <a:gd name="T35" fmla="*/ 15 h 30"/>
                                    <a:gd name="T36" fmla="*/ 28 w 30"/>
                                    <a:gd name="T37" fmla="*/ 20 h 30"/>
                                    <a:gd name="T38" fmla="*/ 25 w 30"/>
                                    <a:gd name="T39" fmla="*/ 25 h 30"/>
                                    <a:gd name="T40" fmla="*/ 20 w 30"/>
                                    <a:gd name="T41" fmla="*/ 28 h 30"/>
                                    <a:gd name="T42" fmla="*/ 15 w 30"/>
                                    <a:gd name="T43" fmla="*/ 28 h 30"/>
                                    <a:gd name="T44" fmla="*/ 10 w 30"/>
                                    <a:gd name="T45" fmla="*/ 28 h 30"/>
                                    <a:gd name="T46" fmla="*/ 8 w 30"/>
                                    <a:gd name="T47" fmla="*/ 25 h 30"/>
                                    <a:gd name="T48" fmla="*/ 3 w 30"/>
                                    <a:gd name="T49" fmla="*/ 20 h 30"/>
                                    <a:gd name="T50" fmla="*/ 3 w 30"/>
                                    <a:gd name="T51" fmla="*/ 15 h 30"/>
                                    <a:gd name="T52" fmla="*/ 3 w 30"/>
                                    <a:gd name="T53" fmla="*/ 10 h 30"/>
                                    <a:gd name="T54" fmla="*/ 8 w 30"/>
                                    <a:gd name="T55" fmla="*/ 5 h 30"/>
                                    <a:gd name="T56" fmla="*/ 10 w 30"/>
                                    <a:gd name="T57" fmla="*/ 3 h 30"/>
                                    <a:gd name="T58" fmla="*/ 15 w 30"/>
                                    <a:gd name="T59" fmla="*/ 3 h 30"/>
                                    <a:gd name="T60" fmla="*/ 20 w 30"/>
                                    <a:gd name="T61" fmla="*/ 3 h 30"/>
                                    <a:gd name="T62" fmla="*/ 25 w 30"/>
                                    <a:gd name="T63" fmla="*/ 5 h 30"/>
                                    <a:gd name="T64" fmla="*/ 28 w 30"/>
                                    <a:gd name="T65" fmla="*/ 10 h 30"/>
                                    <a:gd name="T66" fmla="*/ 30 w 30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28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8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8DBC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7835"/>
                                  <a:ext cx="17145" cy="19050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5 h 30"/>
                                    <a:gd name="T2" fmla="*/ 27 w 27"/>
                                    <a:gd name="T3" fmla="*/ 10 h 30"/>
                                    <a:gd name="T4" fmla="*/ 22 w 27"/>
                                    <a:gd name="T5" fmla="*/ 5 h 30"/>
                                    <a:gd name="T6" fmla="*/ 20 w 27"/>
                                    <a:gd name="T7" fmla="*/ 3 h 30"/>
                                    <a:gd name="T8" fmla="*/ 12 w 27"/>
                                    <a:gd name="T9" fmla="*/ 0 h 30"/>
                                    <a:gd name="T10" fmla="*/ 7 w 27"/>
                                    <a:gd name="T11" fmla="*/ 3 h 30"/>
                                    <a:gd name="T12" fmla="*/ 2 w 27"/>
                                    <a:gd name="T13" fmla="*/ 5 h 30"/>
                                    <a:gd name="T14" fmla="*/ 0 w 27"/>
                                    <a:gd name="T15" fmla="*/ 10 h 30"/>
                                    <a:gd name="T16" fmla="*/ 0 w 27"/>
                                    <a:gd name="T17" fmla="*/ 15 h 30"/>
                                    <a:gd name="T18" fmla="*/ 0 w 27"/>
                                    <a:gd name="T19" fmla="*/ 20 h 30"/>
                                    <a:gd name="T20" fmla="*/ 2 w 27"/>
                                    <a:gd name="T21" fmla="*/ 25 h 30"/>
                                    <a:gd name="T22" fmla="*/ 7 w 27"/>
                                    <a:gd name="T23" fmla="*/ 28 h 30"/>
                                    <a:gd name="T24" fmla="*/ 12 w 27"/>
                                    <a:gd name="T25" fmla="*/ 30 h 30"/>
                                    <a:gd name="T26" fmla="*/ 20 w 27"/>
                                    <a:gd name="T27" fmla="*/ 28 h 30"/>
                                    <a:gd name="T28" fmla="*/ 22 w 27"/>
                                    <a:gd name="T29" fmla="*/ 25 h 30"/>
                                    <a:gd name="T30" fmla="*/ 27 w 27"/>
                                    <a:gd name="T31" fmla="*/ 20 h 30"/>
                                    <a:gd name="T32" fmla="*/ 27 w 27"/>
                                    <a:gd name="T33" fmla="*/ 15 h 30"/>
                                    <a:gd name="T34" fmla="*/ 25 w 27"/>
                                    <a:gd name="T35" fmla="*/ 15 h 30"/>
                                    <a:gd name="T36" fmla="*/ 25 w 27"/>
                                    <a:gd name="T37" fmla="*/ 20 h 30"/>
                                    <a:gd name="T38" fmla="*/ 22 w 27"/>
                                    <a:gd name="T39" fmla="*/ 25 h 30"/>
                                    <a:gd name="T40" fmla="*/ 17 w 27"/>
                                    <a:gd name="T41" fmla="*/ 28 h 30"/>
                                    <a:gd name="T42" fmla="*/ 12 w 27"/>
                                    <a:gd name="T43" fmla="*/ 28 h 30"/>
                                    <a:gd name="T44" fmla="*/ 7 w 27"/>
                                    <a:gd name="T45" fmla="*/ 28 h 30"/>
                                    <a:gd name="T46" fmla="*/ 5 w 27"/>
                                    <a:gd name="T47" fmla="*/ 25 h 30"/>
                                    <a:gd name="T48" fmla="*/ 2 w 27"/>
                                    <a:gd name="T49" fmla="*/ 20 h 30"/>
                                    <a:gd name="T50" fmla="*/ 0 w 27"/>
                                    <a:gd name="T51" fmla="*/ 15 h 30"/>
                                    <a:gd name="T52" fmla="*/ 2 w 27"/>
                                    <a:gd name="T53" fmla="*/ 10 h 30"/>
                                    <a:gd name="T54" fmla="*/ 5 w 27"/>
                                    <a:gd name="T55" fmla="*/ 5 h 30"/>
                                    <a:gd name="T56" fmla="*/ 7 w 27"/>
                                    <a:gd name="T57" fmla="*/ 3 h 30"/>
                                    <a:gd name="T58" fmla="*/ 12 w 27"/>
                                    <a:gd name="T59" fmla="*/ 3 h 30"/>
                                    <a:gd name="T60" fmla="*/ 17 w 27"/>
                                    <a:gd name="T61" fmla="*/ 3 h 30"/>
                                    <a:gd name="T62" fmla="*/ 22 w 27"/>
                                    <a:gd name="T63" fmla="*/ 5 h 30"/>
                                    <a:gd name="T64" fmla="*/ 25 w 27"/>
                                    <a:gd name="T65" fmla="*/ 10 h 30"/>
                                    <a:gd name="T66" fmla="*/ 25 w 27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30" fill="norm" stroke="1" extrusionOk="0">
                                      <a:moveTo>
                                        <a:pt x="27" y="15"/>
                                      </a:moveTo>
                                      <a:lnTo>
                                        <a:pt x="27" y="1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7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2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BDDC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7145" cy="15875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2 h 25"/>
                                    <a:gd name="T2" fmla="*/ 25 w 27"/>
                                    <a:gd name="T3" fmla="*/ 7 h 25"/>
                                    <a:gd name="T4" fmla="*/ 22 w 27"/>
                                    <a:gd name="T5" fmla="*/ 2 h 25"/>
                                    <a:gd name="T6" fmla="*/ 17 w 27"/>
                                    <a:gd name="T7" fmla="*/ 0 h 25"/>
                                    <a:gd name="T8" fmla="*/ 12 w 27"/>
                                    <a:gd name="T9" fmla="*/ 0 h 25"/>
                                    <a:gd name="T10" fmla="*/ 7 w 27"/>
                                    <a:gd name="T11" fmla="*/ 0 h 25"/>
                                    <a:gd name="T12" fmla="*/ 5 w 27"/>
                                    <a:gd name="T13" fmla="*/ 2 h 25"/>
                                    <a:gd name="T14" fmla="*/ 0 w 27"/>
                                    <a:gd name="T15" fmla="*/ 7 h 25"/>
                                    <a:gd name="T16" fmla="*/ 0 w 27"/>
                                    <a:gd name="T17" fmla="*/ 12 h 25"/>
                                    <a:gd name="T18" fmla="*/ 0 w 27"/>
                                    <a:gd name="T19" fmla="*/ 17 h 25"/>
                                    <a:gd name="T20" fmla="*/ 5 w 27"/>
                                    <a:gd name="T21" fmla="*/ 22 h 25"/>
                                    <a:gd name="T22" fmla="*/ 7 w 27"/>
                                    <a:gd name="T23" fmla="*/ 25 h 25"/>
                                    <a:gd name="T24" fmla="*/ 12 w 27"/>
                                    <a:gd name="T25" fmla="*/ 25 h 25"/>
                                    <a:gd name="T26" fmla="*/ 17 w 27"/>
                                    <a:gd name="T27" fmla="*/ 25 h 25"/>
                                    <a:gd name="T28" fmla="*/ 22 w 27"/>
                                    <a:gd name="T29" fmla="*/ 22 h 25"/>
                                    <a:gd name="T30" fmla="*/ 25 w 27"/>
                                    <a:gd name="T31" fmla="*/ 17 h 25"/>
                                    <a:gd name="T32" fmla="*/ 27 w 27"/>
                                    <a:gd name="T33" fmla="*/ 12 h 25"/>
                                    <a:gd name="T34" fmla="*/ 25 w 27"/>
                                    <a:gd name="T35" fmla="*/ 12 h 25"/>
                                    <a:gd name="T36" fmla="*/ 25 w 27"/>
                                    <a:gd name="T37" fmla="*/ 17 h 25"/>
                                    <a:gd name="T38" fmla="*/ 22 w 27"/>
                                    <a:gd name="T39" fmla="*/ 20 h 25"/>
                                    <a:gd name="T40" fmla="*/ 17 w 27"/>
                                    <a:gd name="T41" fmla="*/ 22 h 25"/>
                                    <a:gd name="T42" fmla="*/ 12 w 27"/>
                                    <a:gd name="T43" fmla="*/ 25 h 25"/>
                                    <a:gd name="T44" fmla="*/ 10 w 27"/>
                                    <a:gd name="T45" fmla="*/ 22 h 25"/>
                                    <a:gd name="T46" fmla="*/ 5 w 27"/>
                                    <a:gd name="T47" fmla="*/ 20 h 25"/>
                                    <a:gd name="T48" fmla="*/ 2 w 27"/>
                                    <a:gd name="T49" fmla="*/ 17 h 25"/>
                                    <a:gd name="T50" fmla="*/ 2 w 27"/>
                                    <a:gd name="T51" fmla="*/ 12 h 25"/>
                                    <a:gd name="T52" fmla="*/ 2 w 27"/>
                                    <a:gd name="T53" fmla="*/ 7 h 25"/>
                                    <a:gd name="T54" fmla="*/ 5 w 27"/>
                                    <a:gd name="T55" fmla="*/ 5 h 25"/>
                                    <a:gd name="T56" fmla="*/ 10 w 27"/>
                                    <a:gd name="T57" fmla="*/ 2 h 25"/>
                                    <a:gd name="T58" fmla="*/ 12 w 27"/>
                                    <a:gd name="T59" fmla="*/ 0 h 25"/>
                                    <a:gd name="T60" fmla="*/ 17 w 27"/>
                                    <a:gd name="T61" fmla="*/ 2 h 25"/>
                                    <a:gd name="T62" fmla="*/ 22 w 27"/>
                                    <a:gd name="T63" fmla="*/ 5 h 25"/>
                                    <a:gd name="T64" fmla="*/ 25 w 27"/>
                                    <a:gd name="T65" fmla="*/ 7 h 25"/>
                                    <a:gd name="T66" fmla="*/ 25 w 27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25" fill="norm" stroke="1" extrusionOk="0">
                                      <a:moveTo>
                                        <a:pt x="27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7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DDEC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2 h 25"/>
                                    <a:gd name="T2" fmla="*/ 25 w 25"/>
                                    <a:gd name="T3" fmla="*/ 7 h 25"/>
                                    <a:gd name="T4" fmla="*/ 22 w 25"/>
                                    <a:gd name="T5" fmla="*/ 2 h 25"/>
                                    <a:gd name="T6" fmla="*/ 17 w 25"/>
                                    <a:gd name="T7" fmla="*/ 0 h 25"/>
                                    <a:gd name="T8" fmla="*/ 12 w 25"/>
                                    <a:gd name="T9" fmla="*/ 0 h 25"/>
                                    <a:gd name="T10" fmla="*/ 7 w 25"/>
                                    <a:gd name="T11" fmla="*/ 0 h 25"/>
                                    <a:gd name="T12" fmla="*/ 5 w 25"/>
                                    <a:gd name="T13" fmla="*/ 2 h 25"/>
                                    <a:gd name="T14" fmla="*/ 2 w 25"/>
                                    <a:gd name="T15" fmla="*/ 7 h 25"/>
                                    <a:gd name="T16" fmla="*/ 0 w 25"/>
                                    <a:gd name="T17" fmla="*/ 12 h 25"/>
                                    <a:gd name="T18" fmla="*/ 2 w 25"/>
                                    <a:gd name="T19" fmla="*/ 17 h 25"/>
                                    <a:gd name="T20" fmla="*/ 5 w 25"/>
                                    <a:gd name="T21" fmla="*/ 22 h 25"/>
                                    <a:gd name="T22" fmla="*/ 7 w 25"/>
                                    <a:gd name="T23" fmla="*/ 25 h 25"/>
                                    <a:gd name="T24" fmla="*/ 12 w 25"/>
                                    <a:gd name="T25" fmla="*/ 25 h 25"/>
                                    <a:gd name="T26" fmla="*/ 17 w 25"/>
                                    <a:gd name="T27" fmla="*/ 25 h 25"/>
                                    <a:gd name="T28" fmla="*/ 22 w 25"/>
                                    <a:gd name="T29" fmla="*/ 22 h 25"/>
                                    <a:gd name="T30" fmla="*/ 25 w 25"/>
                                    <a:gd name="T31" fmla="*/ 17 h 25"/>
                                    <a:gd name="T32" fmla="*/ 25 w 25"/>
                                    <a:gd name="T33" fmla="*/ 12 h 25"/>
                                    <a:gd name="T34" fmla="*/ 25 w 25"/>
                                    <a:gd name="T35" fmla="*/ 12 h 25"/>
                                    <a:gd name="T36" fmla="*/ 25 w 25"/>
                                    <a:gd name="T37" fmla="*/ 17 h 25"/>
                                    <a:gd name="T38" fmla="*/ 22 w 25"/>
                                    <a:gd name="T39" fmla="*/ 20 h 25"/>
                                    <a:gd name="T40" fmla="*/ 17 w 25"/>
                                    <a:gd name="T41" fmla="*/ 22 h 25"/>
                                    <a:gd name="T42" fmla="*/ 12 w 25"/>
                                    <a:gd name="T43" fmla="*/ 22 h 25"/>
                                    <a:gd name="T44" fmla="*/ 10 w 25"/>
                                    <a:gd name="T45" fmla="*/ 22 h 25"/>
                                    <a:gd name="T46" fmla="*/ 5 w 25"/>
                                    <a:gd name="T47" fmla="*/ 20 h 25"/>
                                    <a:gd name="T48" fmla="*/ 2 w 25"/>
                                    <a:gd name="T49" fmla="*/ 17 h 25"/>
                                    <a:gd name="T50" fmla="*/ 2 w 25"/>
                                    <a:gd name="T51" fmla="*/ 12 h 25"/>
                                    <a:gd name="T52" fmla="*/ 2 w 25"/>
                                    <a:gd name="T53" fmla="*/ 7 h 25"/>
                                    <a:gd name="T54" fmla="*/ 5 w 25"/>
                                    <a:gd name="T55" fmla="*/ 5 h 25"/>
                                    <a:gd name="T56" fmla="*/ 10 w 25"/>
                                    <a:gd name="T57" fmla="*/ 2 h 25"/>
                                    <a:gd name="T58" fmla="*/ 12 w 25"/>
                                    <a:gd name="T59" fmla="*/ 0 h 25"/>
                                    <a:gd name="T60" fmla="*/ 17 w 25"/>
                                    <a:gd name="T61" fmla="*/ 2 h 25"/>
                                    <a:gd name="T62" fmla="*/ 22 w 25"/>
                                    <a:gd name="T63" fmla="*/ 5 h 25"/>
                                    <a:gd name="T64" fmla="*/ 25 w 25"/>
                                    <a:gd name="T65" fmla="*/ 7 h 25"/>
                                    <a:gd name="T66" fmla="*/ 25 w 25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E0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5875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5"/>
                                    <a:gd name="T2" fmla="*/ 23 w 23"/>
                                    <a:gd name="T3" fmla="*/ 7 h 25"/>
                                    <a:gd name="T4" fmla="*/ 20 w 23"/>
                                    <a:gd name="T5" fmla="*/ 5 h 25"/>
                                    <a:gd name="T6" fmla="*/ 15 w 23"/>
                                    <a:gd name="T7" fmla="*/ 2 h 25"/>
                                    <a:gd name="T8" fmla="*/ 10 w 23"/>
                                    <a:gd name="T9" fmla="*/ 0 h 25"/>
                                    <a:gd name="T10" fmla="*/ 8 w 23"/>
                                    <a:gd name="T11" fmla="*/ 2 h 25"/>
                                    <a:gd name="T12" fmla="*/ 3 w 23"/>
                                    <a:gd name="T13" fmla="*/ 5 h 25"/>
                                    <a:gd name="T14" fmla="*/ 0 w 23"/>
                                    <a:gd name="T15" fmla="*/ 7 h 25"/>
                                    <a:gd name="T16" fmla="*/ 0 w 23"/>
                                    <a:gd name="T17" fmla="*/ 12 h 25"/>
                                    <a:gd name="T18" fmla="*/ 0 w 23"/>
                                    <a:gd name="T19" fmla="*/ 17 h 25"/>
                                    <a:gd name="T20" fmla="*/ 3 w 23"/>
                                    <a:gd name="T21" fmla="*/ 20 h 25"/>
                                    <a:gd name="T22" fmla="*/ 8 w 23"/>
                                    <a:gd name="T23" fmla="*/ 22 h 25"/>
                                    <a:gd name="T24" fmla="*/ 10 w 23"/>
                                    <a:gd name="T25" fmla="*/ 25 h 25"/>
                                    <a:gd name="T26" fmla="*/ 15 w 23"/>
                                    <a:gd name="T27" fmla="*/ 22 h 25"/>
                                    <a:gd name="T28" fmla="*/ 20 w 23"/>
                                    <a:gd name="T29" fmla="*/ 20 h 25"/>
                                    <a:gd name="T30" fmla="*/ 23 w 23"/>
                                    <a:gd name="T31" fmla="*/ 17 h 25"/>
                                    <a:gd name="T32" fmla="*/ 23 w 23"/>
                                    <a:gd name="T33" fmla="*/ 12 h 25"/>
                                    <a:gd name="T34" fmla="*/ 23 w 23"/>
                                    <a:gd name="T35" fmla="*/ 12 h 25"/>
                                    <a:gd name="T36" fmla="*/ 20 w 23"/>
                                    <a:gd name="T37" fmla="*/ 17 h 25"/>
                                    <a:gd name="T38" fmla="*/ 18 w 23"/>
                                    <a:gd name="T39" fmla="*/ 20 h 25"/>
                                    <a:gd name="T40" fmla="*/ 15 w 23"/>
                                    <a:gd name="T41" fmla="*/ 22 h 25"/>
                                    <a:gd name="T42" fmla="*/ 10 w 23"/>
                                    <a:gd name="T43" fmla="*/ 22 h 25"/>
                                    <a:gd name="T44" fmla="*/ 8 w 23"/>
                                    <a:gd name="T45" fmla="*/ 22 h 25"/>
                                    <a:gd name="T46" fmla="*/ 3 w 23"/>
                                    <a:gd name="T47" fmla="*/ 20 h 25"/>
                                    <a:gd name="T48" fmla="*/ 3 w 23"/>
                                    <a:gd name="T49" fmla="*/ 17 h 25"/>
                                    <a:gd name="T50" fmla="*/ 0 w 23"/>
                                    <a:gd name="T51" fmla="*/ 12 h 25"/>
                                    <a:gd name="T52" fmla="*/ 3 w 23"/>
                                    <a:gd name="T53" fmla="*/ 7 h 25"/>
                                    <a:gd name="T54" fmla="*/ 3 w 23"/>
                                    <a:gd name="T55" fmla="*/ 5 h 25"/>
                                    <a:gd name="T56" fmla="*/ 8 w 23"/>
                                    <a:gd name="T57" fmla="*/ 2 h 25"/>
                                    <a:gd name="T58" fmla="*/ 10 w 23"/>
                                    <a:gd name="T59" fmla="*/ 2 h 25"/>
                                    <a:gd name="T60" fmla="*/ 15 w 23"/>
                                    <a:gd name="T61" fmla="*/ 2 h 25"/>
                                    <a:gd name="T62" fmla="*/ 18 w 23"/>
                                    <a:gd name="T63" fmla="*/ 5 h 25"/>
                                    <a:gd name="T64" fmla="*/ 20 w 23"/>
                                    <a:gd name="T65" fmla="*/ 7 h 25"/>
                                    <a:gd name="T66" fmla="*/ 23 w 23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5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3" y="12"/>
                                      </a:moveTo>
                                      <a:lnTo>
                                        <a:pt x="20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E1D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397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2"/>
                                    <a:gd name="T2" fmla="*/ 23 w 23"/>
                                    <a:gd name="T3" fmla="*/ 7 h 22"/>
                                    <a:gd name="T4" fmla="*/ 20 w 23"/>
                                    <a:gd name="T5" fmla="*/ 5 h 22"/>
                                    <a:gd name="T6" fmla="*/ 15 w 23"/>
                                    <a:gd name="T7" fmla="*/ 2 h 22"/>
                                    <a:gd name="T8" fmla="*/ 10 w 23"/>
                                    <a:gd name="T9" fmla="*/ 0 h 22"/>
                                    <a:gd name="T10" fmla="*/ 8 w 23"/>
                                    <a:gd name="T11" fmla="*/ 2 h 22"/>
                                    <a:gd name="T12" fmla="*/ 3 w 23"/>
                                    <a:gd name="T13" fmla="*/ 5 h 22"/>
                                    <a:gd name="T14" fmla="*/ 0 w 23"/>
                                    <a:gd name="T15" fmla="*/ 7 h 22"/>
                                    <a:gd name="T16" fmla="*/ 0 w 23"/>
                                    <a:gd name="T17" fmla="*/ 12 h 22"/>
                                    <a:gd name="T18" fmla="*/ 0 w 23"/>
                                    <a:gd name="T19" fmla="*/ 17 h 22"/>
                                    <a:gd name="T20" fmla="*/ 3 w 23"/>
                                    <a:gd name="T21" fmla="*/ 20 h 22"/>
                                    <a:gd name="T22" fmla="*/ 8 w 23"/>
                                    <a:gd name="T23" fmla="*/ 22 h 22"/>
                                    <a:gd name="T24" fmla="*/ 10 w 23"/>
                                    <a:gd name="T25" fmla="*/ 22 h 22"/>
                                    <a:gd name="T26" fmla="*/ 15 w 23"/>
                                    <a:gd name="T27" fmla="*/ 22 h 22"/>
                                    <a:gd name="T28" fmla="*/ 20 w 23"/>
                                    <a:gd name="T29" fmla="*/ 20 h 22"/>
                                    <a:gd name="T30" fmla="*/ 23 w 23"/>
                                    <a:gd name="T31" fmla="*/ 17 h 22"/>
                                    <a:gd name="T32" fmla="*/ 23 w 23"/>
                                    <a:gd name="T33" fmla="*/ 12 h 22"/>
                                    <a:gd name="T34" fmla="*/ 20 w 23"/>
                                    <a:gd name="T35" fmla="*/ 12 h 22"/>
                                    <a:gd name="T36" fmla="*/ 20 w 23"/>
                                    <a:gd name="T37" fmla="*/ 15 h 22"/>
                                    <a:gd name="T38" fmla="*/ 18 w 23"/>
                                    <a:gd name="T39" fmla="*/ 20 h 22"/>
                                    <a:gd name="T40" fmla="*/ 15 w 23"/>
                                    <a:gd name="T41" fmla="*/ 22 h 22"/>
                                    <a:gd name="T42" fmla="*/ 10 w 23"/>
                                    <a:gd name="T43" fmla="*/ 22 h 22"/>
                                    <a:gd name="T44" fmla="*/ 8 w 23"/>
                                    <a:gd name="T45" fmla="*/ 22 h 22"/>
                                    <a:gd name="T46" fmla="*/ 5 w 23"/>
                                    <a:gd name="T47" fmla="*/ 20 h 22"/>
                                    <a:gd name="T48" fmla="*/ 3 w 23"/>
                                    <a:gd name="T49" fmla="*/ 15 h 22"/>
                                    <a:gd name="T50" fmla="*/ 3 w 23"/>
                                    <a:gd name="T51" fmla="*/ 12 h 22"/>
                                    <a:gd name="T52" fmla="*/ 3 w 23"/>
                                    <a:gd name="T53" fmla="*/ 7 h 22"/>
                                    <a:gd name="T54" fmla="*/ 5 w 23"/>
                                    <a:gd name="T55" fmla="*/ 5 h 22"/>
                                    <a:gd name="T56" fmla="*/ 8 w 23"/>
                                    <a:gd name="T57" fmla="*/ 2 h 22"/>
                                    <a:gd name="T58" fmla="*/ 10 w 23"/>
                                    <a:gd name="T59" fmla="*/ 2 h 22"/>
                                    <a:gd name="T60" fmla="*/ 15 w 23"/>
                                    <a:gd name="T61" fmla="*/ 2 h 22"/>
                                    <a:gd name="T62" fmla="*/ 18 w 23"/>
                                    <a:gd name="T63" fmla="*/ 5 h 22"/>
                                    <a:gd name="T64" fmla="*/ 20 w 23"/>
                                    <a:gd name="T65" fmla="*/ 7 h 22"/>
                                    <a:gd name="T66" fmla="*/ 20 w 23"/>
                                    <a:gd name="T67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2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0" y="12"/>
                                      </a:moveTo>
                                      <a:lnTo>
                                        <a:pt x="20" y="15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E3D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61010"/>
                                  <a:ext cx="14605" cy="1270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0 h 20"/>
                                    <a:gd name="T2" fmla="*/ 20 w 23"/>
                                    <a:gd name="T3" fmla="*/ 5 h 20"/>
                                    <a:gd name="T4" fmla="*/ 18 w 23"/>
                                    <a:gd name="T5" fmla="*/ 3 h 20"/>
                                    <a:gd name="T6" fmla="*/ 15 w 23"/>
                                    <a:gd name="T7" fmla="*/ 0 h 20"/>
                                    <a:gd name="T8" fmla="*/ 10 w 23"/>
                                    <a:gd name="T9" fmla="*/ 0 h 20"/>
                                    <a:gd name="T10" fmla="*/ 8 w 23"/>
                                    <a:gd name="T11" fmla="*/ 0 h 20"/>
                                    <a:gd name="T12" fmla="*/ 3 w 23"/>
                                    <a:gd name="T13" fmla="*/ 3 h 20"/>
                                    <a:gd name="T14" fmla="*/ 3 w 23"/>
                                    <a:gd name="T15" fmla="*/ 5 h 20"/>
                                    <a:gd name="T16" fmla="*/ 0 w 23"/>
                                    <a:gd name="T17" fmla="*/ 10 h 20"/>
                                    <a:gd name="T18" fmla="*/ 3 w 23"/>
                                    <a:gd name="T19" fmla="*/ 15 h 20"/>
                                    <a:gd name="T20" fmla="*/ 3 w 23"/>
                                    <a:gd name="T21" fmla="*/ 18 h 20"/>
                                    <a:gd name="T22" fmla="*/ 8 w 23"/>
                                    <a:gd name="T23" fmla="*/ 20 h 20"/>
                                    <a:gd name="T24" fmla="*/ 10 w 23"/>
                                    <a:gd name="T25" fmla="*/ 20 h 20"/>
                                    <a:gd name="T26" fmla="*/ 15 w 23"/>
                                    <a:gd name="T27" fmla="*/ 20 h 20"/>
                                    <a:gd name="T28" fmla="*/ 18 w 23"/>
                                    <a:gd name="T29" fmla="*/ 18 h 20"/>
                                    <a:gd name="T30" fmla="*/ 20 w 23"/>
                                    <a:gd name="T31" fmla="*/ 15 h 20"/>
                                    <a:gd name="T32" fmla="*/ 23 w 23"/>
                                    <a:gd name="T33" fmla="*/ 10 h 20"/>
                                    <a:gd name="T34" fmla="*/ 20 w 23"/>
                                    <a:gd name="T35" fmla="*/ 10 h 20"/>
                                    <a:gd name="T36" fmla="*/ 20 w 23"/>
                                    <a:gd name="T37" fmla="*/ 13 h 20"/>
                                    <a:gd name="T38" fmla="*/ 18 w 23"/>
                                    <a:gd name="T39" fmla="*/ 18 h 20"/>
                                    <a:gd name="T40" fmla="*/ 15 w 23"/>
                                    <a:gd name="T41" fmla="*/ 18 h 20"/>
                                    <a:gd name="T42" fmla="*/ 10 w 23"/>
                                    <a:gd name="T43" fmla="*/ 20 h 20"/>
                                    <a:gd name="T44" fmla="*/ 8 w 23"/>
                                    <a:gd name="T45" fmla="*/ 18 h 20"/>
                                    <a:gd name="T46" fmla="*/ 5 w 23"/>
                                    <a:gd name="T47" fmla="*/ 18 h 20"/>
                                    <a:gd name="T48" fmla="*/ 3 w 23"/>
                                    <a:gd name="T49" fmla="*/ 13 h 20"/>
                                    <a:gd name="T50" fmla="*/ 3 w 23"/>
                                    <a:gd name="T51" fmla="*/ 10 h 20"/>
                                    <a:gd name="T52" fmla="*/ 3 w 23"/>
                                    <a:gd name="T53" fmla="*/ 8 h 20"/>
                                    <a:gd name="T54" fmla="*/ 5 w 23"/>
                                    <a:gd name="T55" fmla="*/ 3 h 20"/>
                                    <a:gd name="T56" fmla="*/ 8 w 23"/>
                                    <a:gd name="T57" fmla="*/ 3 h 20"/>
                                    <a:gd name="T58" fmla="*/ 10 w 23"/>
                                    <a:gd name="T59" fmla="*/ 0 h 20"/>
                                    <a:gd name="T60" fmla="*/ 15 w 23"/>
                                    <a:gd name="T61" fmla="*/ 3 h 20"/>
                                    <a:gd name="T62" fmla="*/ 18 w 23"/>
                                    <a:gd name="T63" fmla="*/ 3 h 20"/>
                                    <a:gd name="T64" fmla="*/ 20 w 23"/>
                                    <a:gd name="T65" fmla="*/ 8 h 20"/>
                                    <a:gd name="T66" fmla="*/ 20 w 23"/>
                                    <a:gd name="T67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0" fill="norm" stroke="1" extrusionOk="0">
                                      <a:moveTo>
                                        <a:pt x="23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3" y="10"/>
                                      </a:lnTo>
                                      <a:close/>
                                      <a:moveTo>
                                        <a:pt x="20" y="10"/>
                                      </a:moveTo>
                                      <a:lnTo>
                                        <a:pt x="20" y="13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4D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5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0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0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5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20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20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7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7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20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7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6D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8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3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3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8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18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18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5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5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E8D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10795" cy="9525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7 h 15"/>
                                    <a:gd name="T2" fmla="*/ 15 w 17"/>
                                    <a:gd name="T3" fmla="*/ 2 h 15"/>
                                    <a:gd name="T4" fmla="*/ 7 w 17"/>
                                    <a:gd name="T5" fmla="*/ 0 h 15"/>
                                    <a:gd name="T6" fmla="*/ 2 w 17"/>
                                    <a:gd name="T7" fmla="*/ 2 h 15"/>
                                    <a:gd name="T8" fmla="*/ 0 w 17"/>
                                    <a:gd name="T9" fmla="*/ 7 h 15"/>
                                    <a:gd name="T10" fmla="*/ 2 w 17"/>
                                    <a:gd name="T11" fmla="*/ 12 h 15"/>
                                    <a:gd name="T12" fmla="*/ 7 w 17"/>
                                    <a:gd name="T13" fmla="*/ 15 h 15"/>
                                    <a:gd name="T14" fmla="*/ 15 w 17"/>
                                    <a:gd name="T15" fmla="*/ 12 h 15"/>
                                    <a:gd name="T16" fmla="*/ 17 w 17"/>
                                    <a:gd name="T17" fmla="*/ 7 h 15"/>
                                    <a:gd name="T18" fmla="*/ 15 w 17"/>
                                    <a:gd name="T19" fmla="*/ 7 h 15"/>
                                    <a:gd name="T20" fmla="*/ 12 w 17"/>
                                    <a:gd name="T21" fmla="*/ 12 h 15"/>
                                    <a:gd name="T22" fmla="*/ 7 w 17"/>
                                    <a:gd name="T23" fmla="*/ 15 h 15"/>
                                    <a:gd name="T24" fmla="*/ 2 w 17"/>
                                    <a:gd name="T25" fmla="*/ 12 h 15"/>
                                    <a:gd name="T26" fmla="*/ 2 w 17"/>
                                    <a:gd name="T27" fmla="*/ 7 h 15"/>
                                    <a:gd name="T28" fmla="*/ 2 w 17"/>
                                    <a:gd name="T29" fmla="*/ 2 h 15"/>
                                    <a:gd name="T30" fmla="*/ 7 w 17"/>
                                    <a:gd name="T31" fmla="*/ 0 h 15"/>
                                    <a:gd name="T32" fmla="*/ 12 w 17"/>
                                    <a:gd name="T33" fmla="*/ 2 h 15"/>
                                    <a:gd name="T34" fmla="*/ 15 w 17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7" h="15" fill="norm" stroke="1" extrusionOk="0">
                                      <a:moveTo>
                                        <a:pt x="17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7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AE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7 h 15"/>
                                    <a:gd name="T2" fmla="*/ 15 w 15"/>
                                    <a:gd name="T3" fmla="*/ 2 h 15"/>
                                    <a:gd name="T4" fmla="*/ 7 w 15"/>
                                    <a:gd name="T5" fmla="*/ 0 h 15"/>
                                    <a:gd name="T6" fmla="*/ 2 w 15"/>
                                    <a:gd name="T7" fmla="*/ 2 h 15"/>
                                    <a:gd name="T8" fmla="*/ 0 w 15"/>
                                    <a:gd name="T9" fmla="*/ 7 h 15"/>
                                    <a:gd name="T10" fmla="*/ 2 w 15"/>
                                    <a:gd name="T11" fmla="*/ 12 h 15"/>
                                    <a:gd name="T12" fmla="*/ 7 w 15"/>
                                    <a:gd name="T13" fmla="*/ 15 h 15"/>
                                    <a:gd name="T14" fmla="*/ 15 w 15"/>
                                    <a:gd name="T15" fmla="*/ 12 h 15"/>
                                    <a:gd name="T16" fmla="*/ 15 w 15"/>
                                    <a:gd name="T17" fmla="*/ 7 h 15"/>
                                    <a:gd name="T18" fmla="*/ 15 w 15"/>
                                    <a:gd name="T19" fmla="*/ 7 h 15"/>
                                    <a:gd name="T20" fmla="*/ 12 w 15"/>
                                    <a:gd name="T21" fmla="*/ 12 h 15"/>
                                    <a:gd name="T22" fmla="*/ 7 w 15"/>
                                    <a:gd name="T23" fmla="*/ 12 h 15"/>
                                    <a:gd name="T24" fmla="*/ 5 w 15"/>
                                    <a:gd name="T25" fmla="*/ 12 h 15"/>
                                    <a:gd name="T26" fmla="*/ 2 w 15"/>
                                    <a:gd name="T27" fmla="*/ 7 h 15"/>
                                    <a:gd name="T28" fmla="*/ 5 w 15"/>
                                    <a:gd name="T29" fmla="*/ 2 h 15"/>
                                    <a:gd name="T30" fmla="*/ 7 w 15"/>
                                    <a:gd name="T31" fmla="*/ 2 h 15"/>
                                    <a:gd name="T32" fmla="*/ 12 w 15"/>
                                    <a:gd name="T33" fmla="*/ 2 h 15"/>
                                    <a:gd name="T34" fmla="*/ 15 w 15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BE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2915"/>
                                  <a:ext cx="8255" cy="952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7 h 15"/>
                                    <a:gd name="T2" fmla="*/ 10 w 13"/>
                                    <a:gd name="T3" fmla="*/ 2 h 15"/>
                                    <a:gd name="T4" fmla="*/ 5 w 13"/>
                                    <a:gd name="T5" fmla="*/ 0 h 15"/>
                                    <a:gd name="T6" fmla="*/ 0 w 13"/>
                                    <a:gd name="T7" fmla="*/ 2 h 15"/>
                                    <a:gd name="T8" fmla="*/ 0 w 13"/>
                                    <a:gd name="T9" fmla="*/ 7 h 15"/>
                                    <a:gd name="T10" fmla="*/ 0 w 13"/>
                                    <a:gd name="T11" fmla="*/ 12 h 15"/>
                                    <a:gd name="T12" fmla="*/ 5 w 13"/>
                                    <a:gd name="T13" fmla="*/ 15 h 15"/>
                                    <a:gd name="T14" fmla="*/ 10 w 13"/>
                                    <a:gd name="T15" fmla="*/ 12 h 15"/>
                                    <a:gd name="T16" fmla="*/ 13 w 13"/>
                                    <a:gd name="T17" fmla="*/ 7 h 15"/>
                                    <a:gd name="T18" fmla="*/ 10 w 13"/>
                                    <a:gd name="T19" fmla="*/ 7 h 15"/>
                                    <a:gd name="T20" fmla="*/ 10 w 13"/>
                                    <a:gd name="T21" fmla="*/ 10 h 15"/>
                                    <a:gd name="T22" fmla="*/ 5 w 13"/>
                                    <a:gd name="T23" fmla="*/ 12 h 15"/>
                                    <a:gd name="T24" fmla="*/ 3 w 13"/>
                                    <a:gd name="T25" fmla="*/ 10 h 15"/>
                                    <a:gd name="T26" fmla="*/ 0 w 13"/>
                                    <a:gd name="T27" fmla="*/ 7 h 15"/>
                                    <a:gd name="T28" fmla="*/ 3 w 13"/>
                                    <a:gd name="T29" fmla="*/ 5 h 15"/>
                                    <a:gd name="T30" fmla="*/ 5 w 13"/>
                                    <a:gd name="T31" fmla="*/ 2 h 15"/>
                                    <a:gd name="T32" fmla="*/ 10 w 13"/>
                                    <a:gd name="T33" fmla="*/ 5 h 15"/>
                                    <a:gd name="T34" fmla="*/ 10 w 13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5" fill="norm" stroke="1" extrusionOk="0">
                                      <a:moveTo>
                                        <a:pt x="13" y="7"/>
                                      </a:moveTo>
                                      <a:lnTo>
                                        <a:pt x="10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3" y="7"/>
                                      </a:lnTo>
                                      <a:close/>
                                      <a:moveTo>
                                        <a:pt x="10" y="7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EE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8255" cy="6350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5 h 10"/>
                                    <a:gd name="T2" fmla="*/ 10 w 13"/>
                                    <a:gd name="T3" fmla="*/ 0 h 10"/>
                                    <a:gd name="T4" fmla="*/ 5 w 13"/>
                                    <a:gd name="T5" fmla="*/ 0 h 10"/>
                                    <a:gd name="T6" fmla="*/ 3 w 13"/>
                                    <a:gd name="T7" fmla="*/ 0 h 10"/>
                                    <a:gd name="T8" fmla="*/ 0 w 13"/>
                                    <a:gd name="T9" fmla="*/ 5 h 10"/>
                                    <a:gd name="T10" fmla="*/ 3 w 13"/>
                                    <a:gd name="T11" fmla="*/ 10 h 10"/>
                                    <a:gd name="T12" fmla="*/ 5 w 13"/>
                                    <a:gd name="T13" fmla="*/ 10 h 10"/>
                                    <a:gd name="T14" fmla="*/ 10 w 13"/>
                                    <a:gd name="T15" fmla="*/ 10 h 10"/>
                                    <a:gd name="T16" fmla="*/ 13 w 13"/>
                                    <a:gd name="T17" fmla="*/ 5 h 10"/>
                                    <a:gd name="T18" fmla="*/ 10 w 13"/>
                                    <a:gd name="T19" fmla="*/ 5 h 10"/>
                                    <a:gd name="T20" fmla="*/ 10 w 13"/>
                                    <a:gd name="T21" fmla="*/ 8 h 10"/>
                                    <a:gd name="T22" fmla="*/ 5 w 13"/>
                                    <a:gd name="T23" fmla="*/ 10 h 10"/>
                                    <a:gd name="T24" fmla="*/ 3 w 13"/>
                                    <a:gd name="T25" fmla="*/ 8 h 10"/>
                                    <a:gd name="T26" fmla="*/ 3 w 13"/>
                                    <a:gd name="T27" fmla="*/ 5 h 10"/>
                                    <a:gd name="T28" fmla="*/ 3 w 13"/>
                                    <a:gd name="T29" fmla="*/ 3 h 10"/>
                                    <a:gd name="T30" fmla="*/ 5 w 13"/>
                                    <a:gd name="T31" fmla="*/ 0 h 10"/>
                                    <a:gd name="T32" fmla="*/ 10 w 13"/>
                                    <a:gd name="T33" fmla="*/ 3 h 10"/>
                                    <a:gd name="T34" fmla="*/ 10 w 13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0" fill="norm" stroke="1" extrusionOk="0">
                                      <a:moveTo>
                                        <a:pt x="13" y="5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3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10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F0E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10 w 10"/>
                                    <a:gd name="T3" fmla="*/ 3 h 10"/>
                                    <a:gd name="T4" fmla="*/ 5 w 10"/>
                                    <a:gd name="T5" fmla="*/ 0 h 10"/>
                                    <a:gd name="T6" fmla="*/ 3 w 10"/>
                                    <a:gd name="T7" fmla="*/ 3 h 10"/>
                                    <a:gd name="T8" fmla="*/ 0 w 10"/>
                                    <a:gd name="T9" fmla="*/ 5 h 10"/>
                                    <a:gd name="T10" fmla="*/ 3 w 10"/>
                                    <a:gd name="T11" fmla="*/ 8 h 10"/>
                                    <a:gd name="T12" fmla="*/ 5 w 10"/>
                                    <a:gd name="T13" fmla="*/ 10 h 10"/>
                                    <a:gd name="T14" fmla="*/ 10 w 10"/>
                                    <a:gd name="T15" fmla="*/ 8 h 10"/>
                                    <a:gd name="T16" fmla="*/ 10 w 10"/>
                                    <a:gd name="T17" fmla="*/ 5 h 10"/>
                                    <a:gd name="T18" fmla="*/ 10 w 10"/>
                                    <a:gd name="T19" fmla="*/ 5 h 10"/>
                                    <a:gd name="T20" fmla="*/ 8 w 10"/>
                                    <a:gd name="T21" fmla="*/ 8 h 10"/>
                                    <a:gd name="T22" fmla="*/ 5 w 10"/>
                                    <a:gd name="T23" fmla="*/ 8 h 10"/>
                                    <a:gd name="T24" fmla="*/ 3 w 10"/>
                                    <a:gd name="T25" fmla="*/ 8 h 10"/>
                                    <a:gd name="T26" fmla="*/ 3 w 10"/>
                                    <a:gd name="T27" fmla="*/ 5 h 10"/>
                                    <a:gd name="T28" fmla="*/ 3 w 10"/>
                                    <a:gd name="T29" fmla="*/ 3 h 10"/>
                                    <a:gd name="T30" fmla="*/ 5 w 10"/>
                                    <a:gd name="T31" fmla="*/ 0 h 10"/>
                                    <a:gd name="T32" fmla="*/ 8 w 10"/>
                                    <a:gd name="T33" fmla="*/ 3 h 10"/>
                                    <a:gd name="T34" fmla="*/ 10 w 10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10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8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F2E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635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10"/>
                                    <a:gd name="T2" fmla="*/ 7 w 7"/>
                                    <a:gd name="T3" fmla="*/ 3 h 10"/>
                                    <a:gd name="T4" fmla="*/ 2 w 7"/>
                                    <a:gd name="T5" fmla="*/ 0 h 10"/>
                                    <a:gd name="T6" fmla="*/ 0 w 7"/>
                                    <a:gd name="T7" fmla="*/ 3 h 10"/>
                                    <a:gd name="T8" fmla="*/ 0 w 7"/>
                                    <a:gd name="T9" fmla="*/ 5 h 10"/>
                                    <a:gd name="T10" fmla="*/ 0 w 7"/>
                                    <a:gd name="T11" fmla="*/ 8 h 10"/>
                                    <a:gd name="T12" fmla="*/ 2 w 7"/>
                                    <a:gd name="T13" fmla="*/ 10 h 10"/>
                                    <a:gd name="T14" fmla="*/ 7 w 7"/>
                                    <a:gd name="T15" fmla="*/ 8 h 10"/>
                                    <a:gd name="T16" fmla="*/ 7 w 7"/>
                                    <a:gd name="T17" fmla="*/ 5 h 10"/>
                                    <a:gd name="T18" fmla="*/ 7 w 7"/>
                                    <a:gd name="T19" fmla="*/ 5 h 10"/>
                                    <a:gd name="T20" fmla="*/ 5 w 7"/>
                                    <a:gd name="T21" fmla="*/ 8 h 10"/>
                                    <a:gd name="T22" fmla="*/ 2 w 7"/>
                                    <a:gd name="T23" fmla="*/ 8 h 10"/>
                                    <a:gd name="T24" fmla="*/ 2 w 7"/>
                                    <a:gd name="T25" fmla="*/ 8 h 10"/>
                                    <a:gd name="T26" fmla="*/ 0 w 7"/>
                                    <a:gd name="T27" fmla="*/ 5 h 10"/>
                                    <a:gd name="T28" fmla="*/ 2 w 7"/>
                                    <a:gd name="T29" fmla="*/ 3 h 10"/>
                                    <a:gd name="T30" fmla="*/ 2 w 7"/>
                                    <a:gd name="T31" fmla="*/ 3 h 10"/>
                                    <a:gd name="T32" fmla="*/ 5 w 7"/>
                                    <a:gd name="T33" fmla="*/ 3 h 10"/>
                                    <a:gd name="T34" fmla="*/ 7 w 7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10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7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7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F4E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508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8"/>
                                    <a:gd name="T2" fmla="*/ 5 w 7"/>
                                    <a:gd name="T3" fmla="*/ 3 h 8"/>
                                    <a:gd name="T4" fmla="*/ 2 w 7"/>
                                    <a:gd name="T5" fmla="*/ 0 h 8"/>
                                    <a:gd name="T6" fmla="*/ 0 w 7"/>
                                    <a:gd name="T7" fmla="*/ 3 h 8"/>
                                    <a:gd name="T8" fmla="*/ 0 w 7"/>
                                    <a:gd name="T9" fmla="*/ 5 h 8"/>
                                    <a:gd name="T10" fmla="*/ 0 w 7"/>
                                    <a:gd name="T11" fmla="*/ 8 h 8"/>
                                    <a:gd name="T12" fmla="*/ 2 w 7"/>
                                    <a:gd name="T13" fmla="*/ 8 h 8"/>
                                    <a:gd name="T14" fmla="*/ 5 w 7"/>
                                    <a:gd name="T15" fmla="*/ 8 h 8"/>
                                    <a:gd name="T16" fmla="*/ 7 w 7"/>
                                    <a:gd name="T17" fmla="*/ 5 h 8"/>
                                    <a:gd name="T18" fmla="*/ 5 w 7"/>
                                    <a:gd name="T19" fmla="*/ 5 h 8"/>
                                    <a:gd name="T20" fmla="*/ 5 w 7"/>
                                    <a:gd name="T21" fmla="*/ 8 h 8"/>
                                    <a:gd name="T22" fmla="*/ 2 w 7"/>
                                    <a:gd name="T23" fmla="*/ 8 h 8"/>
                                    <a:gd name="T24" fmla="*/ 2 w 7"/>
                                    <a:gd name="T25" fmla="*/ 8 h 8"/>
                                    <a:gd name="T26" fmla="*/ 2 w 7"/>
                                    <a:gd name="T27" fmla="*/ 5 h 8"/>
                                    <a:gd name="T28" fmla="*/ 2 w 7"/>
                                    <a:gd name="T29" fmla="*/ 3 h 8"/>
                                    <a:gd name="T30" fmla="*/ 2 w 7"/>
                                    <a:gd name="T31" fmla="*/ 3 h 8"/>
                                    <a:gd name="T32" fmla="*/ 5 w 7"/>
                                    <a:gd name="T33" fmla="*/ 3 h 8"/>
                                    <a:gd name="T34" fmla="*/ 5 w 7"/>
                                    <a:gd name="T35" fmla="*/ 5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8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5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5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6090"/>
                                  <a:ext cx="4445" cy="3175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2 h 5"/>
                                    <a:gd name="T2" fmla="*/ 5 w 7"/>
                                    <a:gd name="T3" fmla="*/ 0 h 5"/>
                                    <a:gd name="T4" fmla="*/ 2 w 7"/>
                                    <a:gd name="T5" fmla="*/ 0 h 5"/>
                                    <a:gd name="T6" fmla="*/ 2 w 7"/>
                                    <a:gd name="T7" fmla="*/ 0 h 5"/>
                                    <a:gd name="T8" fmla="*/ 0 w 7"/>
                                    <a:gd name="T9" fmla="*/ 2 h 5"/>
                                    <a:gd name="T10" fmla="*/ 2 w 7"/>
                                    <a:gd name="T11" fmla="*/ 5 h 5"/>
                                    <a:gd name="T12" fmla="*/ 2 w 7"/>
                                    <a:gd name="T13" fmla="*/ 5 h 5"/>
                                    <a:gd name="T14" fmla="*/ 5 w 7"/>
                                    <a:gd name="T15" fmla="*/ 5 h 5"/>
                                    <a:gd name="T16" fmla="*/ 7 w 7"/>
                                    <a:gd name="T17" fmla="*/ 2 h 5"/>
                                    <a:gd name="T18" fmla="*/ 5 w 7"/>
                                    <a:gd name="T19" fmla="*/ 2 h 5"/>
                                    <a:gd name="T20" fmla="*/ 5 w 7"/>
                                    <a:gd name="T21" fmla="*/ 2 h 5"/>
                                    <a:gd name="T22" fmla="*/ 2 w 7"/>
                                    <a:gd name="T23" fmla="*/ 5 h 5"/>
                                    <a:gd name="T24" fmla="*/ 2 w 7"/>
                                    <a:gd name="T25" fmla="*/ 2 h 5"/>
                                    <a:gd name="T26" fmla="*/ 2 w 7"/>
                                    <a:gd name="T27" fmla="*/ 2 h 5"/>
                                    <a:gd name="T28" fmla="*/ 2 w 7"/>
                                    <a:gd name="T29" fmla="*/ 2 h 5"/>
                                    <a:gd name="T30" fmla="*/ 2 w 7"/>
                                    <a:gd name="T31" fmla="*/ 0 h 5"/>
                                    <a:gd name="T32" fmla="*/ 5 w 7"/>
                                    <a:gd name="T33" fmla="*/ 2 h 5"/>
                                    <a:gd name="T34" fmla="*/ 5 w 7"/>
                                    <a:gd name="T35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5" fill="norm" stroke="1" extrusionOk="0">
                                      <a:moveTo>
                                        <a:pt x="7" y="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8F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4" name="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0 h 5"/>
                                    <a:gd name="T4" fmla="*/ 0 w 3"/>
                                    <a:gd name="T5" fmla="*/ 0 h 5"/>
                                    <a:gd name="T6" fmla="*/ 0 w 3"/>
                                    <a:gd name="T7" fmla="*/ 0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5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5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BF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5" name="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2 h 5"/>
                                    <a:gd name="T4" fmla="*/ 0 w 3"/>
                                    <a:gd name="T5" fmla="*/ 0 h 5"/>
                                    <a:gd name="T6" fmla="*/ 0 w 3"/>
                                    <a:gd name="T7" fmla="*/ 2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2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2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CF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6" name=""/>
                              <wps:cNvSpPr/>
                              <wps:spPr bwMode="auto">
                                <a:xfrm>
                                  <a:off x="391160" y="467360"/>
                                  <a:ext cx="1905" cy="63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3 w 3"/>
                                    <a:gd name="T2" fmla="*/ 0 w 3"/>
                                    <a:gd name="T3" fmla="*/ 0 w 3"/>
                                    <a:gd name="T4" fmla="*/ 0 w 3"/>
                                    <a:gd name="T5" fmla="*/ 0 w 3"/>
                                    <a:gd name="T6" fmla="*/ 0 w 3"/>
                                    <a:gd name="T7" fmla="*/ 3 w 3"/>
                                    <a:gd name="T8" fmla="*/ 3 w 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</a:cxnLst>
                                  <a:rect l="0" t="0" r="r" b="b"/>
                                  <a:pathLst>
                                    <a:path w="3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7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8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20 w 388"/>
                                    <a:gd name="T1" fmla="*/ 5 h 209"/>
                                    <a:gd name="T2" fmla="*/ 13 w 388"/>
                                    <a:gd name="T3" fmla="*/ 12 h 209"/>
                                    <a:gd name="T4" fmla="*/ 5 w 388"/>
                                    <a:gd name="T5" fmla="*/ 22 h 209"/>
                                    <a:gd name="T6" fmla="*/ 23 w 388"/>
                                    <a:gd name="T7" fmla="*/ 30 h 209"/>
                                    <a:gd name="T8" fmla="*/ 13 w 388"/>
                                    <a:gd name="T9" fmla="*/ 45 h 209"/>
                                    <a:gd name="T10" fmla="*/ 5 w 388"/>
                                    <a:gd name="T11" fmla="*/ 52 h 209"/>
                                    <a:gd name="T12" fmla="*/ 3 w 388"/>
                                    <a:gd name="T13" fmla="*/ 55 h 209"/>
                                    <a:gd name="T14" fmla="*/ 3 w 388"/>
                                    <a:gd name="T15" fmla="*/ 57 h 209"/>
                                    <a:gd name="T16" fmla="*/ 5 w 388"/>
                                    <a:gd name="T17" fmla="*/ 60 h 209"/>
                                    <a:gd name="T18" fmla="*/ 25 w 388"/>
                                    <a:gd name="T19" fmla="*/ 77 h 209"/>
                                    <a:gd name="T20" fmla="*/ 75 w 388"/>
                                    <a:gd name="T21" fmla="*/ 102 h 209"/>
                                    <a:gd name="T22" fmla="*/ 125 w 388"/>
                                    <a:gd name="T23" fmla="*/ 119 h 209"/>
                                    <a:gd name="T24" fmla="*/ 150 w 388"/>
                                    <a:gd name="T25" fmla="*/ 129 h 209"/>
                                    <a:gd name="T26" fmla="*/ 157 w 388"/>
                                    <a:gd name="T27" fmla="*/ 137 h 209"/>
                                    <a:gd name="T28" fmla="*/ 169 w 388"/>
                                    <a:gd name="T29" fmla="*/ 142 h 209"/>
                                    <a:gd name="T30" fmla="*/ 172 w 388"/>
                                    <a:gd name="T31" fmla="*/ 149 h 209"/>
                                    <a:gd name="T32" fmla="*/ 167 w 388"/>
                                    <a:gd name="T33" fmla="*/ 159 h 209"/>
                                    <a:gd name="T34" fmla="*/ 157 w 388"/>
                                    <a:gd name="T35" fmla="*/ 167 h 209"/>
                                    <a:gd name="T36" fmla="*/ 137 w 388"/>
                                    <a:gd name="T37" fmla="*/ 169 h 209"/>
                                    <a:gd name="T38" fmla="*/ 120 w 388"/>
                                    <a:gd name="T39" fmla="*/ 177 h 209"/>
                                    <a:gd name="T40" fmla="*/ 102 w 388"/>
                                    <a:gd name="T41" fmla="*/ 182 h 209"/>
                                    <a:gd name="T42" fmla="*/ 194 w 388"/>
                                    <a:gd name="T43" fmla="*/ 209 h 209"/>
                                    <a:gd name="T44" fmla="*/ 286 w 388"/>
                                    <a:gd name="T45" fmla="*/ 209 h 209"/>
                                    <a:gd name="T46" fmla="*/ 274 w 388"/>
                                    <a:gd name="T47" fmla="*/ 182 h 209"/>
                                    <a:gd name="T48" fmla="*/ 261 w 388"/>
                                    <a:gd name="T49" fmla="*/ 172 h 209"/>
                                    <a:gd name="T50" fmla="*/ 239 w 388"/>
                                    <a:gd name="T51" fmla="*/ 167 h 209"/>
                                    <a:gd name="T52" fmla="*/ 227 w 388"/>
                                    <a:gd name="T53" fmla="*/ 162 h 209"/>
                                    <a:gd name="T54" fmla="*/ 219 w 388"/>
                                    <a:gd name="T55" fmla="*/ 154 h 209"/>
                                    <a:gd name="T56" fmla="*/ 219 w 388"/>
                                    <a:gd name="T57" fmla="*/ 144 h 209"/>
                                    <a:gd name="T58" fmla="*/ 224 w 388"/>
                                    <a:gd name="T59" fmla="*/ 139 h 209"/>
                                    <a:gd name="T60" fmla="*/ 241 w 388"/>
                                    <a:gd name="T61" fmla="*/ 137 h 209"/>
                                    <a:gd name="T62" fmla="*/ 234 w 388"/>
                                    <a:gd name="T63" fmla="*/ 124 h 209"/>
                                    <a:gd name="T64" fmla="*/ 291 w 388"/>
                                    <a:gd name="T65" fmla="*/ 112 h 209"/>
                                    <a:gd name="T66" fmla="*/ 333 w 388"/>
                                    <a:gd name="T67" fmla="*/ 94 h 209"/>
                                    <a:gd name="T68" fmla="*/ 383 w 388"/>
                                    <a:gd name="T69" fmla="*/ 60 h 209"/>
                                    <a:gd name="T70" fmla="*/ 383 w 388"/>
                                    <a:gd name="T71" fmla="*/ 60 h 209"/>
                                    <a:gd name="T72" fmla="*/ 386 w 388"/>
                                    <a:gd name="T73" fmla="*/ 57 h 209"/>
                                    <a:gd name="T74" fmla="*/ 386 w 388"/>
                                    <a:gd name="T75" fmla="*/ 55 h 209"/>
                                    <a:gd name="T76" fmla="*/ 381 w 388"/>
                                    <a:gd name="T77" fmla="*/ 47 h 209"/>
                                    <a:gd name="T78" fmla="*/ 366 w 388"/>
                                    <a:gd name="T79" fmla="*/ 42 h 209"/>
                                    <a:gd name="T80" fmla="*/ 388 w 388"/>
                                    <a:gd name="T81" fmla="*/ 30 h 209"/>
                                    <a:gd name="T82" fmla="*/ 381 w 388"/>
                                    <a:gd name="T83" fmla="*/ 17 h 209"/>
                                    <a:gd name="T84" fmla="*/ 368 w 388"/>
                                    <a:gd name="T85" fmla="*/ 10 h 209"/>
                                    <a:gd name="T86" fmla="*/ 368 w 388"/>
                                    <a:gd name="T87" fmla="*/ 0 h 209"/>
                                    <a:gd name="T88" fmla="*/ 20 w 388"/>
                                    <a:gd name="T89" fmla="*/ 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20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3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25" y="119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0" y="129"/>
                                      </a:lnTo>
                                      <a:lnTo>
                                        <a:pt x="147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4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69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69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4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1" y="169"/>
                                      </a:lnTo>
                                      <a:lnTo>
                                        <a:pt x="239" y="167"/>
                                      </a:lnTo>
                                      <a:lnTo>
                                        <a:pt x="232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2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7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9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2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4" y="119"/>
                                      </a:lnTo>
                                      <a:lnTo>
                                        <a:pt x="291" y="112"/>
                                      </a:lnTo>
                                      <a:lnTo>
                                        <a:pt x="314" y="102"/>
                                      </a:lnTo>
                                      <a:lnTo>
                                        <a:pt x="333" y="94"/>
                                      </a:lnTo>
                                      <a:lnTo>
                                        <a:pt x="363" y="77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5"/>
                                      </a:lnTo>
                                      <a:lnTo>
                                        <a:pt x="383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6" y="42"/>
                                      </a:lnTo>
                                      <a:lnTo>
                                        <a:pt x="366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3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9" name=""/>
                              <wps:cNvSpPr/>
                              <wps:spPr bwMode="auto">
                                <a:xfrm>
                                  <a:off x="279400" y="447040"/>
                                  <a:ext cx="2222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0" name=""/>
                              <wps:cNvSpPr/>
                              <wps:spPr bwMode="auto">
                                <a:xfrm>
                                  <a:off x="276225" y="459740"/>
                                  <a:ext cx="22733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1" name=""/>
                              <wps:cNvSpPr/>
                              <wps:spPr bwMode="auto">
                                <a:xfrm>
                                  <a:off x="282575" y="467360"/>
                                  <a:ext cx="22098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2" name=""/>
                              <wps:cNvSpPr/>
                              <wps:spPr bwMode="auto">
                                <a:xfrm>
                                  <a:off x="363220" y="527685"/>
                                  <a:ext cx="5651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3" name=""/>
                              <wps:cNvSpPr/>
                              <wps:spPr bwMode="auto">
                                <a:xfrm>
                                  <a:off x="366395" y="511810"/>
                                  <a:ext cx="50165" cy="7620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2 h 12"/>
                                    <a:gd name="T2" fmla="*/ 9 w 79"/>
                                    <a:gd name="T3" fmla="*/ 7 h 12"/>
                                    <a:gd name="T4" fmla="*/ 19 w 79"/>
                                    <a:gd name="T5" fmla="*/ 2 h 12"/>
                                    <a:gd name="T6" fmla="*/ 29 w 79"/>
                                    <a:gd name="T7" fmla="*/ 0 h 12"/>
                                    <a:gd name="T8" fmla="*/ 39 w 79"/>
                                    <a:gd name="T9" fmla="*/ 0 h 12"/>
                                    <a:gd name="T10" fmla="*/ 49 w 79"/>
                                    <a:gd name="T11" fmla="*/ 0 h 12"/>
                                    <a:gd name="T12" fmla="*/ 59 w 79"/>
                                    <a:gd name="T13" fmla="*/ 2 h 12"/>
                                    <a:gd name="T14" fmla="*/ 69 w 79"/>
                                    <a:gd name="T15" fmla="*/ 7 h 12"/>
                                    <a:gd name="T16" fmla="*/ 79 w 79"/>
                                    <a:gd name="T17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9" h="1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9" y="7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59" y="2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4" name=""/>
                              <wps:cNvSpPr/>
                              <wps:spPr bwMode="auto">
                                <a:xfrm>
                                  <a:off x="360045" y="548005"/>
                                  <a:ext cx="628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5" name=""/>
                              <wps:cNvSpPr/>
                              <wps:spPr bwMode="auto">
                                <a:xfrm>
                                  <a:off x="339090" y="556260"/>
                                  <a:ext cx="1028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6" name=""/>
                              <wps:cNvSpPr/>
                              <wps:spPr bwMode="auto">
                                <a:xfrm>
                                  <a:off x="332740" y="560705"/>
                                  <a:ext cx="11684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7" name=""/>
                              <wps:cNvSpPr/>
                              <wps:spPr bwMode="auto">
                                <a:xfrm>
                                  <a:off x="39116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8 w 30"/>
                                    <a:gd name="T1" fmla="*/ 0 h 70"/>
                                    <a:gd name="T2" fmla="*/ 13 w 30"/>
                                    <a:gd name="T3" fmla="*/ 3 h 70"/>
                                    <a:gd name="T4" fmla="*/ 8 w 30"/>
                                    <a:gd name="T5" fmla="*/ 5 h 70"/>
                                    <a:gd name="T6" fmla="*/ 3 w 30"/>
                                    <a:gd name="T7" fmla="*/ 13 h 70"/>
                                    <a:gd name="T8" fmla="*/ 0 w 30"/>
                                    <a:gd name="T9" fmla="*/ 22 h 70"/>
                                    <a:gd name="T10" fmla="*/ 0 w 30"/>
                                    <a:gd name="T11" fmla="*/ 30 h 70"/>
                                    <a:gd name="T12" fmla="*/ 0 w 30"/>
                                    <a:gd name="T13" fmla="*/ 42 h 70"/>
                                    <a:gd name="T14" fmla="*/ 0 w 30"/>
                                    <a:gd name="T15" fmla="*/ 62 h 70"/>
                                    <a:gd name="T16" fmla="*/ 3 w 30"/>
                                    <a:gd name="T17" fmla="*/ 70 h 70"/>
                                    <a:gd name="T18" fmla="*/ 10 w 30"/>
                                    <a:gd name="T19" fmla="*/ 62 h 70"/>
                                    <a:gd name="T20" fmla="*/ 20 w 30"/>
                                    <a:gd name="T21" fmla="*/ 45 h 70"/>
                                    <a:gd name="T22" fmla="*/ 25 w 30"/>
                                    <a:gd name="T23" fmla="*/ 35 h 70"/>
                                    <a:gd name="T24" fmla="*/ 28 w 30"/>
                                    <a:gd name="T25" fmla="*/ 25 h 70"/>
                                    <a:gd name="T26" fmla="*/ 30 w 30"/>
                                    <a:gd name="T27" fmla="*/ 15 h 70"/>
                                    <a:gd name="T28" fmla="*/ 30 w 30"/>
                                    <a:gd name="T29" fmla="*/ 8 h 70"/>
                                    <a:gd name="T30" fmla="*/ 25 w 30"/>
                                    <a:gd name="T31" fmla="*/ 3 h 70"/>
                                    <a:gd name="T32" fmla="*/ 18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8" y="0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3" y="70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8" name=""/>
                              <wps:cNvSpPr/>
                              <wps:spPr bwMode="auto">
                                <a:xfrm>
                                  <a:off x="394335" y="467360"/>
                                  <a:ext cx="33020" cy="44450"/>
                                </a:xfrm>
                                <a:custGeom>
                                  <a:avLst/>
                                  <a:gdLst>
                                    <a:gd name="T0" fmla="*/ 42 w 52"/>
                                    <a:gd name="T1" fmla="*/ 0 h 70"/>
                                    <a:gd name="T2" fmla="*/ 35 w 52"/>
                                    <a:gd name="T3" fmla="*/ 3 h 70"/>
                                    <a:gd name="T4" fmla="*/ 30 w 52"/>
                                    <a:gd name="T5" fmla="*/ 8 h 70"/>
                                    <a:gd name="T6" fmla="*/ 25 w 52"/>
                                    <a:gd name="T7" fmla="*/ 18 h 70"/>
                                    <a:gd name="T8" fmla="*/ 20 w 52"/>
                                    <a:gd name="T9" fmla="*/ 32 h 70"/>
                                    <a:gd name="T10" fmla="*/ 8 w 52"/>
                                    <a:gd name="T11" fmla="*/ 57 h 70"/>
                                    <a:gd name="T12" fmla="*/ 0 w 52"/>
                                    <a:gd name="T13" fmla="*/ 70 h 70"/>
                                    <a:gd name="T14" fmla="*/ 5 w 52"/>
                                    <a:gd name="T15" fmla="*/ 70 h 70"/>
                                    <a:gd name="T16" fmla="*/ 13 w 52"/>
                                    <a:gd name="T17" fmla="*/ 65 h 70"/>
                                    <a:gd name="T18" fmla="*/ 23 w 52"/>
                                    <a:gd name="T19" fmla="*/ 55 h 70"/>
                                    <a:gd name="T20" fmla="*/ 33 w 52"/>
                                    <a:gd name="T21" fmla="*/ 47 h 70"/>
                                    <a:gd name="T22" fmla="*/ 40 w 52"/>
                                    <a:gd name="T23" fmla="*/ 35 h 70"/>
                                    <a:gd name="T24" fmla="*/ 47 w 52"/>
                                    <a:gd name="T25" fmla="*/ 25 h 70"/>
                                    <a:gd name="T26" fmla="*/ 52 w 52"/>
                                    <a:gd name="T27" fmla="*/ 15 h 70"/>
                                    <a:gd name="T28" fmla="*/ 52 w 52"/>
                                    <a:gd name="T29" fmla="*/ 8 h 70"/>
                                    <a:gd name="T30" fmla="*/ 50 w 52"/>
                                    <a:gd name="T31" fmla="*/ 3 h 70"/>
                                    <a:gd name="T32" fmla="*/ 42 w 52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" h="70" fill="norm" stroke="1" extrusionOk="0">
                                      <a:moveTo>
                                        <a:pt x="42" y="0"/>
                                      </a:moveTo>
                                      <a:lnTo>
                                        <a:pt x="3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18"/>
                                      </a:lnTo>
                                      <a:lnTo>
                                        <a:pt x="20" y="3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5" y="70"/>
                                      </a:lnTo>
                                      <a:lnTo>
                                        <a:pt x="13" y="65"/>
                                      </a:lnTo>
                                      <a:lnTo>
                                        <a:pt x="23" y="5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47" y="25"/>
                                      </a:lnTo>
                                      <a:lnTo>
                                        <a:pt x="52" y="1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9" name=""/>
                              <wps:cNvSpPr/>
                              <wps:spPr bwMode="auto">
                                <a:xfrm>
                                  <a:off x="397510" y="467360"/>
                                  <a:ext cx="48895" cy="44450"/>
                                </a:xfrm>
                                <a:custGeom>
                                  <a:avLst/>
                                  <a:gdLst>
                                    <a:gd name="T0" fmla="*/ 62 w 77"/>
                                    <a:gd name="T1" fmla="*/ 0 h 70"/>
                                    <a:gd name="T2" fmla="*/ 57 w 77"/>
                                    <a:gd name="T3" fmla="*/ 0 h 70"/>
                                    <a:gd name="T4" fmla="*/ 52 w 77"/>
                                    <a:gd name="T5" fmla="*/ 5 h 70"/>
                                    <a:gd name="T6" fmla="*/ 47 w 77"/>
                                    <a:gd name="T7" fmla="*/ 18 h 70"/>
                                    <a:gd name="T8" fmla="*/ 40 w 77"/>
                                    <a:gd name="T9" fmla="*/ 30 h 70"/>
                                    <a:gd name="T10" fmla="*/ 25 w 77"/>
                                    <a:gd name="T11" fmla="*/ 50 h 70"/>
                                    <a:gd name="T12" fmla="*/ 8 w 77"/>
                                    <a:gd name="T13" fmla="*/ 65 h 70"/>
                                    <a:gd name="T14" fmla="*/ 0 w 77"/>
                                    <a:gd name="T15" fmla="*/ 70 h 70"/>
                                    <a:gd name="T16" fmla="*/ 0 w 77"/>
                                    <a:gd name="T17" fmla="*/ 70 h 70"/>
                                    <a:gd name="T18" fmla="*/ 13 w 77"/>
                                    <a:gd name="T19" fmla="*/ 67 h 70"/>
                                    <a:gd name="T20" fmla="*/ 28 w 77"/>
                                    <a:gd name="T21" fmla="*/ 60 h 70"/>
                                    <a:gd name="T22" fmla="*/ 45 w 77"/>
                                    <a:gd name="T23" fmla="*/ 50 h 70"/>
                                    <a:gd name="T24" fmla="*/ 60 w 77"/>
                                    <a:gd name="T25" fmla="*/ 37 h 70"/>
                                    <a:gd name="T26" fmla="*/ 70 w 77"/>
                                    <a:gd name="T27" fmla="*/ 25 h 70"/>
                                    <a:gd name="T28" fmla="*/ 77 w 77"/>
                                    <a:gd name="T29" fmla="*/ 13 h 70"/>
                                    <a:gd name="T30" fmla="*/ 77 w 77"/>
                                    <a:gd name="T31" fmla="*/ 8 h 70"/>
                                    <a:gd name="T32" fmla="*/ 75 w 77"/>
                                    <a:gd name="T33" fmla="*/ 5 h 70"/>
                                    <a:gd name="T34" fmla="*/ 70 w 77"/>
                                    <a:gd name="T35" fmla="*/ 3 h 70"/>
                                    <a:gd name="T36" fmla="*/ 62 w 77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7" h="70" fill="norm" stroke="1" extrusionOk="0">
                                      <a:moveTo>
                                        <a:pt x="62" y="0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18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8" y="6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3" y="67"/>
                                      </a:lnTo>
                                      <a:lnTo>
                                        <a:pt x="28" y="60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60" y="37"/>
                                      </a:lnTo>
                                      <a:lnTo>
                                        <a:pt x="70" y="25"/>
                                      </a:lnTo>
                                      <a:lnTo>
                                        <a:pt x="77" y="13"/>
                                      </a:lnTo>
                                      <a:lnTo>
                                        <a:pt x="77" y="8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70" y="3"/>
                                      </a:lnTo>
                                      <a:lnTo>
                                        <a:pt x="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0" name=""/>
                              <wps:cNvSpPr/>
                              <wps:spPr bwMode="auto">
                                <a:xfrm>
                                  <a:off x="400685" y="469265"/>
                                  <a:ext cx="63500" cy="43815"/>
                                </a:xfrm>
                                <a:custGeom>
                                  <a:avLst/>
                                  <a:gdLst>
                                    <a:gd name="T0" fmla="*/ 90 w 100"/>
                                    <a:gd name="T1" fmla="*/ 0 h 69"/>
                                    <a:gd name="T2" fmla="*/ 85 w 100"/>
                                    <a:gd name="T3" fmla="*/ 0 h 69"/>
                                    <a:gd name="T4" fmla="*/ 80 w 100"/>
                                    <a:gd name="T5" fmla="*/ 0 h 69"/>
                                    <a:gd name="T6" fmla="*/ 77 w 100"/>
                                    <a:gd name="T7" fmla="*/ 5 h 69"/>
                                    <a:gd name="T8" fmla="*/ 75 w 100"/>
                                    <a:gd name="T9" fmla="*/ 7 h 69"/>
                                    <a:gd name="T10" fmla="*/ 65 w 100"/>
                                    <a:gd name="T11" fmla="*/ 22 h 69"/>
                                    <a:gd name="T12" fmla="*/ 55 w 100"/>
                                    <a:gd name="T13" fmla="*/ 34 h 69"/>
                                    <a:gd name="T14" fmla="*/ 42 w 100"/>
                                    <a:gd name="T15" fmla="*/ 44 h 69"/>
                                    <a:gd name="T16" fmla="*/ 30 w 100"/>
                                    <a:gd name="T17" fmla="*/ 54 h 69"/>
                                    <a:gd name="T18" fmla="*/ 8 w 100"/>
                                    <a:gd name="T19" fmla="*/ 64 h 69"/>
                                    <a:gd name="T20" fmla="*/ 0 w 100"/>
                                    <a:gd name="T21" fmla="*/ 69 h 69"/>
                                    <a:gd name="T22" fmla="*/ 20 w 100"/>
                                    <a:gd name="T23" fmla="*/ 67 h 69"/>
                                    <a:gd name="T24" fmla="*/ 42 w 100"/>
                                    <a:gd name="T25" fmla="*/ 59 h 69"/>
                                    <a:gd name="T26" fmla="*/ 62 w 100"/>
                                    <a:gd name="T27" fmla="*/ 49 h 69"/>
                                    <a:gd name="T28" fmla="*/ 77 w 100"/>
                                    <a:gd name="T29" fmla="*/ 39 h 69"/>
                                    <a:gd name="T30" fmla="*/ 92 w 100"/>
                                    <a:gd name="T31" fmla="*/ 27 h 69"/>
                                    <a:gd name="T32" fmla="*/ 100 w 100"/>
                                    <a:gd name="T33" fmla="*/ 15 h 69"/>
                                    <a:gd name="T34" fmla="*/ 100 w 100"/>
                                    <a:gd name="T35" fmla="*/ 10 h 69"/>
                                    <a:gd name="T36" fmla="*/ 100 w 100"/>
                                    <a:gd name="T37" fmla="*/ 5 h 69"/>
                                    <a:gd name="T38" fmla="*/ 95 w 100"/>
                                    <a:gd name="T39" fmla="*/ 2 h 69"/>
                                    <a:gd name="T40" fmla="*/ 90 w 100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00" h="69" fill="norm" stroke="1" extrusionOk="0">
                                      <a:moveTo>
                                        <a:pt x="90" y="0"/>
                                      </a:moveTo>
                                      <a:lnTo>
                                        <a:pt x="85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5" y="7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55" y="34"/>
                                      </a:lnTo>
                                      <a:lnTo>
                                        <a:pt x="42" y="44"/>
                                      </a:lnTo>
                                      <a:lnTo>
                                        <a:pt x="30" y="5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42" y="59"/>
                                      </a:lnTo>
                                      <a:lnTo>
                                        <a:pt x="62" y="4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92" y="27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100" y="10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5" y="2"/>
                                      </a:lnTo>
                                      <a:lnTo>
                                        <a:pt x="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1" name=""/>
                              <wps:cNvSpPr/>
                              <wps:spPr bwMode="auto">
                                <a:xfrm>
                                  <a:off x="407035" y="467360"/>
                                  <a:ext cx="77470" cy="45720"/>
                                </a:xfrm>
                                <a:custGeom>
                                  <a:avLst/>
                                  <a:gdLst>
                                    <a:gd name="T0" fmla="*/ 112 w 122"/>
                                    <a:gd name="T1" fmla="*/ 0 h 72"/>
                                    <a:gd name="T2" fmla="*/ 102 w 122"/>
                                    <a:gd name="T3" fmla="*/ 3 h 72"/>
                                    <a:gd name="T4" fmla="*/ 95 w 122"/>
                                    <a:gd name="T5" fmla="*/ 10 h 72"/>
                                    <a:gd name="T6" fmla="*/ 85 w 122"/>
                                    <a:gd name="T7" fmla="*/ 25 h 72"/>
                                    <a:gd name="T8" fmla="*/ 70 w 122"/>
                                    <a:gd name="T9" fmla="*/ 40 h 72"/>
                                    <a:gd name="T10" fmla="*/ 55 w 122"/>
                                    <a:gd name="T11" fmla="*/ 50 h 72"/>
                                    <a:gd name="T12" fmla="*/ 37 w 122"/>
                                    <a:gd name="T13" fmla="*/ 60 h 72"/>
                                    <a:gd name="T14" fmla="*/ 10 w 122"/>
                                    <a:gd name="T15" fmla="*/ 70 h 72"/>
                                    <a:gd name="T16" fmla="*/ 0 w 122"/>
                                    <a:gd name="T17" fmla="*/ 72 h 72"/>
                                    <a:gd name="T18" fmla="*/ 20 w 122"/>
                                    <a:gd name="T19" fmla="*/ 72 h 72"/>
                                    <a:gd name="T20" fmla="*/ 40 w 122"/>
                                    <a:gd name="T21" fmla="*/ 67 h 72"/>
                                    <a:gd name="T22" fmla="*/ 60 w 122"/>
                                    <a:gd name="T23" fmla="*/ 62 h 72"/>
                                    <a:gd name="T24" fmla="*/ 80 w 122"/>
                                    <a:gd name="T25" fmla="*/ 55 h 72"/>
                                    <a:gd name="T26" fmla="*/ 95 w 122"/>
                                    <a:gd name="T27" fmla="*/ 45 h 72"/>
                                    <a:gd name="T28" fmla="*/ 107 w 122"/>
                                    <a:gd name="T29" fmla="*/ 35 h 72"/>
                                    <a:gd name="T30" fmla="*/ 117 w 122"/>
                                    <a:gd name="T31" fmla="*/ 25 h 72"/>
                                    <a:gd name="T32" fmla="*/ 122 w 122"/>
                                    <a:gd name="T33" fmla="*/ 15 h 72"/>
                                    <a:gd name="T34" fmla="*/ 122 w 122"/>
                                    <a:gd name="T35" fmla="*/ 10 h 72"/>
                                    <a:gd name="T36" fmla="*/ 122 w 122"/>
                                    <a:gd name="T37" fmla="*/ 5 h 72"/>
                                    <a:gd name="T38" fmla="*/ 117 w 122"/>
                                    <a:gd name="T39" fmla="*/ 3 h 72"/>
                                    <a:gd name="T40" fmla="*/ 112 w 122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2" h="72" fill="norm" stroke="1" extrusionOk="0">
                                      <a:moveTo>
                                        <a:pt x="112" y="0"/>
                                      </a:moveTo>
                                      <a:lnTo>
                                        <a:pt x="102" y="3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70" y="40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37" y="60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" y="72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80" y="55"/>
                                      </a:lnTo>
                                      <a:lnTo>
                                        <a:pt x="95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17" y="2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22" y="5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2" name=""/>
                              <wps:cNvSpPr/>
                              <wps:spPr bwMode="auto">
                                <a:xfrm>
                                  <a:off x="410210" y="467360"/>
                                  <a:ext cx="96520" cy="48895"/>
                                </a:xfrm>
                                <a:custGeom>
                                  <a:avLst/>
                                  <a:gdLst>
                                    <a:gd name="T0" fmla="*/ 139 w 152"/>
                                    <a:gd name="T1" fmla="*/ 0 h 77"/>
                                    <a:gd name="T2" fmla="*/ 134 w 152"/>
                                    <a:gd name="T3" fmla="*/ 0 h 77"/>
                                    <a:gd name="T4" fmla="*/ 129 w 152"/>
                                    <a:gd name="T5" fmla="*/ 3 h 77"/>
                                    <a:gd name="T6" fmla="*/ 124 w 152"/>
                                    <a:gd name="T7" fmla="*/ 5 h 77"/>
                                    <a:gd name="T8" fmla="*/ 122 w 152"/>
                                    <a:gd name="T9" fmla="*/ 10 h 77"/>
                                    <a:gd name="T10" fmla="*/ 117 w 152"/>
                                    <a:gd name="T11" fmla="*/ 20 h 77"/>
                                    <a:gd name="T12" fmla="*/ 109 w 152"/>
                                    <a:gd name="T13" fmla="*/ 27 h 77"/>
                                    <a:gd name="T14" fmla="*/ 102 w 152"/>
                                    <a:gd name="T15" fmla="*/ 35 h 77"/>
                                    <a:gd name="T16" fmla="*/ 95 w 152"/>
                                    <a:gd name="T17" fmla="*/ 42 h 77"/>
                                    <a:gd name="T18" fmla="*/ 75 w 152"/>
                                    <a:gd name="T19" fmla="*/ 52 h 77"/>
                                    <a:gd name="T20" fmla="*/ 52 w 152"/>
                                    <a:gd name="T21" fmla="*/ 62 h 77"/>
                                    <a:gd name="T22" fmla="*/ 17 w 152"/>
                                    <a:gd name="T23" fmla="*/ 72 h 77"/>
                                    <a:gd name="T24" fmla="*/ 0 w 152"/>
                                    <a:gd name="T25" fmla="*/ 77 h 77"/>
                                    <a:gd name="T26" fmla="*/ 13 w 152"/>
                                    <a:gd name="T27" fmla="*/ 77 h 77"/>
                                    <a:gd name="T28" fmla="*/ 25 w 152"/>
                                    <a:gd name="T29" fmla="*/ 77 h 77"/>
                                    <a:gd name="T30" fmla="*/ 37 w 152"/>
                                    <a:gd name="T31" fmla="*/ 75 h 77"/>
                                    <a:gd name="T32" fmla="*/ 52 w 152"/>
                                    <a:gd name="T33" fmla="*/ 72 h 77"/>
                                    <a:gd name="T34" fmla="*/ 82 w 152"/>
                                    <a:gd name="T35" fmla="*/ 62 h 77"/>
                                    <a:gd name="T36" fmla="*/ 112 w 152"/>
                                    <a:gd name="T37" fmla="*/ 50 h 77"/>
                                    <a:gd name="T38" fmla="*/ 134 w 152"/>
                                    <a:gd name="T39" fmla="*/ 35 h 77"/>
                                    <a:gd name="T40" fmla="*/ 149 w 152"/>
                                    <a:gd name="T41" fmla="*/ 22 h 77"/>
                                    <a:gd name="T42" fmla="*/ 152 w 152"/>
                                    <a:gd name="T43" fmla="*/ 15 h 77"/>
                                    <a:gd name="T44" fmla="*/ 152 w 152"/>
                                    <a:gd name="T45" fmla="*/ 10 h 77"/>
                                    <a:gd name="T46" fmla="*/ 149 w 152"/>
                                    <a:gd name="T47" fmla="*/ 5 h 77"/>
                                    <a:gd name="T48" fmla="*/ 139 w 152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2" h="77" fill="norm" stroke="1" extrusionOk="0">
                                      <a:moveTo>
                                        <a:pt x="139" y="0"/>
                                      </a:moveTo>
                                      <a:lnTo>
                                        <a:pt x="134" y="0"/>
                                      </a:lnTo>
                                      <a:lnTo>
                                        <a:pt x="129" y="3"/>
                                      </a:lnTo>
                                      <a:lnTo>
                                        <a:pt x="124" y="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17" y="20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02" y="35"/>
                                      </a:lnTo>
                                      <a:lnTo>
                                        <a:pt x="95" y="42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82" y="62"/>
                                      </a:lnTo>
                                      <a:lnTo>
                                        <a:pt x="112" y="50"/>
                                      </a:lnTo>
                                      <a:lnTo>
                                        <a:pt x="134" y="35"/>
                                      </a:lnTo>
                                      <a:lnTo>
                                        <a:pt x="149" y="22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49" y="5"/>
                                      </a:lnTo>
                                      <a:lnTo>
                                        <a:pt x="1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3" name=""/>
                              <wps:cNvSpPr/>
                              <wps:spPr bwMode="auto">
                                <a:xfrm>
                                  <a:off x="37211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3 w 30"/>
                                    <a:gd name="T1" fmla="*/ 0 h 70"/>
                                    <a:gd name="T2" fmla="*/ 18 w 30"/>
                                    <a:gd name="T3" fmla="*/ 3 h 70"/>
                                    <a:gd name="T4" fmla="*/ 23 w 30"/>
                                    <a:gd name="T5" fmla="*/ 5 h 70"/>
                                    <a:gd name="T6" fmla="*/ 28 w 30"/>
                                    <a:gd name="T7" fmla="*/ 13 h 70"/>
                                    <a:gd name="T8" fmla="*/ 30 w 30"/>
                                    <a:gd name="T9" fmla="*/ 20 h 70"/>
                                    <a:gd name="T10" fmla="*/ 30 w 30"/>
                                    <a:gd name="T11" fmla="*/ 32 h 70"/>
                                    <a:gd name="T12" fmla="*/ 30 w 30"/>
                                    <a:gd name="T13" fmla="*/ 42 h 70"/>
                                    <a:gd name="T14" fmla="*/ 30 w 30"/>
                                    <a:gd name="T15" fmla="*/ 62 h 70"/>
                                    <a:gd name="T16" fmla="*/ 28 w 30"/>
                                    <a:gd name="T17" fmla="*/ 70 h 70"/>
                                    <a:gd name="T18" fmla="*/ 20 w 30"/>
                                    <a:gd name="T19" fmla="*/ 62 h 70"/>
                                    <a:gd name="T20" fmla="*/ 10 w 30"/>
                                    <a:gd name="T21" fmla="*/ 45 h 70"/>
                                    <a:gd name="T22" fmla="*/ 5 w 30"/>
                                    <a:gd name="T23" fmla="*/ 35 h 70"/>
                                    <a:gd name="T24" fmla="*/ 3 w 30"/>
                                    <a:gd name="T25" fmla="*/ 25 h 70"/>
                                    <a:gd name="T26" fmla="*/ 0 w 30"/>
                                    <a:gd name="T27" fmla="*/ 15 h 70"/>
                                    <a:gd name="T28" fmla="*/ 0 w 30"/>
                                    <a:gd name="T29" fmla="*/ 8 h 70"/>
                                    <a:gd name="T30" fmla="*/ 5 w 30"/>
                                    <a:gd name="T31" fmla="*/ 3 h 70"/>
                                    <a:gd name="T32" fmla="*/ 13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8" y="70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4" name=""/>
                              <wps:cNvSpPr/>
                              <wps:spPr bwMode="auto">
                                <a:xfrm>
                                  <a:off x="354965" y="467360"/>
                                  <a:ext cx="34925" cy="44450"/>
                                </a:xfrm>
                                <a:custGeom>
                                  <a:avLst/>
                                  <a:gdLst>
                                    <a:gd name="T0" fmla="*/ 13 w 55"/>
                                    <a:gd name="T1" fmla="*/ 0 h 70"/>
                                    <a:gd name="T2" fmla="*/ 18 w 55"/>
                                    <a:gd name="T3" fmla="*/ 3 h 70"/>
                                    <a:gd name="T4" fmla="*/ 22 w 55"/>
                                    <a:gd name="T5" fmla="*/ 8 h 70"/>
                                    <a:gd name="T6" fmla="*/ 27 w 55"/>
                                    <a:gd name="T7" fmla="*/ 18 h 70"/>
                                    <a:gd name="T8" fmla="*/ 32 w 55"/>
                                    <a:gd name="T9" fmla="*/ 32 h 70"/>
                                    <a:gd name="T10" fmla="*/ 45 w 55"/>
                                    <a:gd name="T11" fmla="*/ 57 h 70"/>
                                    <a:gd name="T12" fmla="*/ 55 w 55"/>
                                    <a:gd name="T13" fmla="*/ 70 h 70"/>
                                    <a:gd name="T14" fmla="*/ 47 w 55"/>
                                    <a:gd name="T15" fmla="*/ 70 h 70"/>
                                    <a:gd name="T16" fmla="*/ 40 w 55"/>
                                    <a:gd name="T17" fmla="*/ 65 h 70"/>
                                    <a:gd name="T18" fmla="*/ 32 w 55"/>
                                    <a:gd name="T19" fmla="*/ 55 h 70"/>
                                    <a:gd name="T20" fmla="*/ 22 w 55"/>
                                    <a:gd name="T21" fmla="*/ 47 h 70"/>
                                    <a:gd name="T22" fmla="*/ 13 w 55"/>
                                    <a:gd name="T23" fmla="*/ 35 h 70"/>
                                    <a:gd name="T24" fmla="*/ 5 w 55"/>
                                    <a:gd name="T25" fmla="*/ 25 h 70"/>
                                    <a:gd name="T26" fmla="*/ 0 w 55"/>
                                    <a:gd name="T27" fmla="*/ 15 h 70"/>
                                    <a:gd name="T28" fmla="*/ 0 w 55"/>
                                    <a:gd name="T29" fmla="*/ 8 h 70"/>
                                    <a:gd name="T30" fmla="*/ 5 w 55"/>
                                    <a:gd name="T31" fmla="*/ 3 h 70"/>
                                    <a:gd name="T32" fmla="*/ 13 w 55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5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7" y="18"/>
                                      </a:lnTo>
                                      <a:lnTo>
                                        <a:pt x="32" y="32"/>
                                      </a:lnTo>
                                      <a:lnTo>
                                        <a:pt x="45" y="57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47" y="70"/>
                                      </a:lnTo>
                                      <a:lnTo>
                                        <a:pt x="40" y="65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5" name=""/>
                              <wps:cNvSpPr/>
                              <wps:spPr bwMode="auto">
                                <a:xfrm>
                                  <a:off x="337820" y="467360"/>
                                  <a:ext cx="46990" cy="44450"/>
                                </a:xfrm>
                                <a:custGeom>
                                  <a:avLst/>
                                  <a:gdLst>
                                    <a:gd name="T0" fmla="*/ 12 w 74"/>
                                    <a:gd name="T1" fmla="*/ 0 h 70"/>
                                    <a:gd name="T2" fmla="*/ 20 w 74"/>
                                    <a:gd name="T3" fmla="*/ 0 h 70"/>
                                    <a:gd name="T4" fmla="*/ 22 w 74"/>
                                    <a:gd name="T5" fmla="*/ 5 h 70"/>
                                    <a:gd name="T6" fmla="*/ 30 w 74"/>
                                    <a:gd name="T7" fmla="*/ 18 h 70"/>
                                    <a:gd name="T8" fmla="*/ 37 w 74"/>
                                    <a:gd name="T9" fmla="*/ 30 h 70"/>
                                    <a:gd name="T10" fmla="*/ 52 w 74"/>
                                    <a:gd name="T11" fmla="*/ 50 h 70"/>
                                    <a:gd name="T12" fmla="*/ 67 w 74"/>
                                    <a:gd name="T13" fmla="*/ 65 h 70"/>
                                    <a:gd name="T14" fmla="*/ 74 w 74"/>
                                    <a:gd name="T15" fmla="*/ 70 h 70"/>
                                    <a:gd name="T16" fmla="*/ 74 w 74"/>
                                    <a:gd name="T17" fmla="*/ 70 h 70"/>
                                    <a:gd name="T18" fmla="*/ 62 w 74"/>
                                    <a:gd name="T19" fmla="*/ 67 h 70"/>
                                    <a:gd name="T20" fmla="*/ 47 w 74"/>
                                    <a:gd name="T21" fmla="*/ 60 h 70"/>
                                    <a:gd name="T22" fmla="*/ 32 w 74"/>
                                    <a:gd name="T23" fmla="*/ 50 h 70"/>
                                    <a:gd name="T24" fmla="*/ 17 w 74"/>
                                    <a:gd name="T25" fmla="*/ 37 h 70"/>
                                    <a:gd name="T26" fmla="*/ 5 w 74"/>
                                    <a:gd name="T27" fmla="*/ 25 h 70"/>
                                    <a:gd name="T28" fmla="*/ 0 w 74"/>
                                    <a:gd name="T29" fmla="*/ 13 h 70"/>
                                    <a:gd name="T30" fmla="*/ 0 w 74"/>
                                    <a:gd name="T31" fmla="*/ 8 h 70"/>
                                    <a:gd name="T32" fmla="*/ 2 w 74"/>
                                    <a:gd name="T33" fmla="*/ 5 h 70"/>
                                    <a:gd name="T34" fmla="*/ 5 w 74"/>
                                    <a:gd name="T35" fmla="*/ 3 h 70"/>
                                    <a:gd name="T36" fmla="*/ 12 w 74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4" h="70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52" y="50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62" y="67"/>
                                      </a:lnTo>
                                      <a:lnTo>
                                        <a:pt x="47" y="60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17" y="37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6" name=""/>
                              <wps:cNvSpPr/>
                              <wps:spPr bwMode="auto">
                                <a:xfrm>
                                  <a:off x="318770" y="469265"/>
                                  <a:ext cx="62865" cy="43815"/>
                                </a:xfrm>
                                <a:custGeom>
                                  <a:avLst/>
                                  <a:gdLst>
                                    <a:gd name="T0" fmla="*/ 12 w 99"/>
                                    <a:gd name="T1" fmla="*/ 0 h 69"/>
                                    <a:gd name="T2" fmla="*/ 15 w 99"/>
                                    <a:gd name="T3" fmla="*/ 0 h 69"/>
                                    <a:gd name="T4" fmla="*/ 20 w 99"/>
                                    <a:gd name="T5" fmla="*/ 0 h 69"/>
                                    <a:gd name="T6" fmla="*/ 25 w 99"/>
                                    <a:gd name="T7" fmla="*/ 5 h 69"/>
                                    <a:gd name="T8" fmla="*/ 27 w 99"/>
                                    <a:gd name="T9" fmla="*/ 7 h 69"/>
                                    <a:gd name="T10" fmla="*/ 35 w 99"/>
                                    <a:gd name="T11" fmla="*/ 22 h 69"/>
                                    <a:gd name="T12" fmla="*/ 45 w 99"/>
                                    <a:gd name="T13" fmla="*/ 34 h 69"/>
                                    <a:gd name="T14" fmla="*/ 57 w 99"/>
                                    <a:gd name="T15" fmla="*/ 44 h 69"/>
                                    <a:gd name="T16" fmla="*/ 70 w 99"/>
                                    <a:gd name="T17" fmla="*/ 54 h 69"/>
                                    <a:gd name="T18" fmla="*/ 92 w 99"/>
                                    <a:gd name="T19" fmla="*/ 64 h 69"/>
                                    <a:gd name="T20" fmla="*/ 99 w 99"/>
                                    <a:gd name="T21" fmla="*/ 69 h 69"/>
                                    <a:gd name="T22" fmla="*/ 79 w 99"/>
                                    <a:gd name="T23" fmla="*/ 67 h 69"/>
                                    <a:gd name="T24" fmla="*/ 60 w 99"/>
                                    <a:gd name="T25" fmla="*/ 59 h 69"/>
                                    <a:gd name="T26" fmla="*/ 40 w 99"/>
                                    <a:gd name="T27" fmla="*/ 49 h 69"/>
                                    <a:gd name="T28" fmla="*/ 22 w 99"/>
                                    <a:gd name="T29" fmla="*/ 39 h 69"/>
                                    <a:gd name="T30" fmla="*/ 10 w 99"/>
                                    <a:gd name="T31" fmla="*/ 27 h 69"/>
                                    <a:gd name="T32" fmla="*/ 2 w 99"/>
                                    <a:gd name="T33" fmla="*/ 15 h 69"/>
                                    <a:gd name="T34" fmla="*/ 0 w 99"/>
                                    <a:gd name="T35" fmla="*/ 10 h 69"/>
                                    <a:gd name="T36" fmla="*/ 2 w 99"/>
                                    <a:gd name="T37" fmla="*/ 5 h 69"/>
                                    <a:gd name="T38" fmla="*/ 5 w 99"/>
                                    <a:gd name="T39" fmla="*/ 2 h 69"/>
                                    <a:gd name="T40" fmla="*/ 12 w 99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9" h="69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35" y="2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7" y="44"/>
                                      </a:lnTo>
                                      <a:lnTo>
                                        <a:pt x="70" y="54"/>
                                      </a:lnTo>
                                      <a:lnTo>
                                        <a:pt x="92" y="64"/>
                                      </a:lnTo>
                                      <a:lnTo>
                                        <a:pt x="99" y="69"/>
                                      </a:lnTo>
                                      <a:lnTo>
                                        <a:pt x="79" y="67"/>
                                      </a:lnTo>
                                      <a:lnTo>
                                        <a:pt x="60" y="59"/>
                                      </a:lnTo>
                                      <a:lnTo>
                                        <a:pt x="40" y="49"/>
                                      </a:lnTo>
                                      <a:lnTo>
                                        <a:pt x="22" y="39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7" name=""/>
                              <wps:cNvSpPr/>
                              <wps:spPr bwMode="auto">
                                <a:xfrm>
                                  <a:off x="298450" y="467360"/>
                                  <a:ext cx="78740" cy="45720"/>
                                </a:xfrm>
                                <a:custGeom>
                                  <a:avLst/>
                                  <a:gdLst>
                                    <a:gd name="T0" fmla="*/ 12 w 124"/>
                                    <a:gd name="T1" fmla="*/ 0 h 72"/>
                                    <a:gd name="T2" fmla="*/ 22 w 124"/>
                                    <a:gd name="T3" fmla="*/ 3 h 72"/>
                                    <a:gd name="T4" fmla="*/ 29 w 124"/>
                                    <a:gd name="T5" fmla="*/ 10 h 72"/>
                                    <a:gd name="T6" fmla="*/ 39 w 124"/>
                                    <a:gd name="T7" fmla="*/ 25 h 72"/>
                                    <a:gd name="T8" fmla="*/ 52 w 124"/>
                                    <a:gd name="T9" fmla="*/ 40 h 72"/>
                                    <a:gd name="T10" fmla="*/ 67 w 124"/>
                                    <a:gd name="T11" fmla="*/ 50 h 72"/>
                                    <a:gd name="T12" fmla="*/ 84 w 124"/>
                                    <a:gd name="T13" fmla="*/ 60 h 72"/>
                                    <a:gd name="T14" fmla="*/ 111 w 124"/>
                                    <a:gd name="T15" fmla="*/ 70 h 72"/>
                                    <a:gd name="T16" fmla="*/ 124 w 124"/>
                                    <a:gd name="T17" fmla="*/ 72 h 72"/>
                                    <a:gd name="T18" fmla="*/ 104 w 124"/>
                                    <a:gd name="T19" fmla="*/ 72 h 72"/>
                                    <a:gd name="T20" fmla="*/ 82 w 124"/>
                                    <a:gd name="T21" fmla="*/ 67 h 72"/>
                                    <a:gd name="T22" fmla="*/ 62 w 124"/>
                                    <a:gd name="T23" fmla="*/ 62 h 72"/>
                                    <a:gd name="T24" fmla="*/ 44 w 124"/>
                                    <a:gd name="T25" fmla="*/ 55 h 72"/>
                                    <a:gd name="T26" fmla="*/ 27 w 124"/>
                                    <a:gd name="T27" fmla="*/ 45 h 72"/>
                                    <a:gd name="T28" fmla="*/ 15 w 124"/>
                                    <a:gd name="T29" fmla="*/ 35 h 72"/>
                                    <a:gd name="T30" fmla="*/ 5 w 124"/>
                                    <a:gd name="T31" fmla="*/ 25 h 72"/>
                                    <a:gd name="T32" fmla="*/ 0 w 124"/>
                                    <a:gd name="T33" fmla="*/ 15 h 72"/>
                                    <a:gd name="T34" fmla="*/ 0 w 124"/>
                                    <a:gd name="T35" fmla="*/ 10 h 72"/>
                                    <a:gd name="T36" fmla="*/ 2 w 124"/>
                                    <a:gd name="T37" fmla="*/ 5 h 72"/>
                                    <a:gd name="T38" fmla="*/ 5 w 124"/>
                                    <a:gd name="T39" fmla="*/ 3 h 72"/>
                                    <a:gd name="T40" fmla="*/ 12 w 124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4" h="72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52" y="40"/>
                                      </a:lnTo>
                                      <a:lnTo>
                                        <a:pt x="6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111" y="70"/>
                                      </a:lnTo>
                                      <a:lnTo>
                                        <a:pt x="124" y="72"/>
                                      </a:lnTo>
                                      <a:lnTo>
                                        <a:pt x="104" y="72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62" y="62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27" y="45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8" name=""/>
                              <wps:cNvSpPr/>
                              <wps:spPr bwMode="auto">
                                <a:xfrm>
                                  <a:off x="276225" y="467360"/>
                                  <a:ext cx="95884" cy="48895"/>
                                </a:xfrm>
                                <a:custGeom>
                                  <a:avLst/>
                                  <a:gdLst>
                                    <a:gd name="T0" fmla="*/ 12 w 151"/>
                                    <a:gd name="T1" fmla="*/ 0 h 77"/>
                                    <a:gd name="T2" fmla="*/ 17 w 151"/>
                                    <a:gd name="T3" fmla="*/ 0 h 77"/>
                                    <a:gd name="T4" fmla="*/ 22 w 151"/>
                                    <a:gd name="T5" fmla="*/ 3 h 77"/>
                                    <a:gd name="T6" fmla="*/ 27 w 151"/>
                                    <a:gd name="T7" fmla="*/ 5 h 77"/>
                                    <a:gd name="T8" fmla="*/ 32 w 151"/>
                                    <a:gd name="T9" fmla="*/ 10 h 77"/>
                                    <a:gd name="T10" fmla="*/ 37 w 151"/>
                                    <a:gd name="T11" fmla="*/ 20 h 77"/>
                                    <a:gd name="T12" fmla="*/ 42 w 151"/>
                                    <a:gd name="T13" fmla="*/ 27 h 77"/>
                                    <a:gd name="T14" fmla="*/ 50 w 151"/>
                                    <a:gd name="T15" fmla="*/ 35 h 77"/>
                                    <a:gd name="T16" fmla="*/ 60 w 151"/>
                                    <a:gd name="T17" fmla="*/ 42 h 77"/>
                                    <a:gd name="T18" fmla="*/ 79 w 151"/>
                                    <a:gd name="T19" fmla="*/ 52 h 77"/>
                                    <a:gd name="T20" fmla="*/ 99 w 151"/>
                                    <a:gd name="T21" fmla="*/ 62 h 77"/>
                                    <a:gd name="T22" fmla="*/ 137 w 151"/>
                                    <a:gd name="T23" fmla="*/ 72 h 77"/>
                                    <a:gd name="T24" fmla="*/ 151 w 151"/>
                                    <a:gd name="T25" fmla="*/ 77 h 77"/>
                                    <a:gd name="T26" fmla="*/ 142 w 151"/>
                                    <a:gd name="T27" fmla="*/ 77 h 77"/>
                                    <a:gd name="T28" fmla="*/ 129 w 151"/>
                                    <a:gd name="T29" fmla="*/ 77 h 77"/>
                                    <a:gd name="T30" fmla="*/ 114 w 151"/>
                                    <a:gd name="T31" fmla="*/ 75 h 77"/>
                                    <a:gd name="T32" fmla="*/ 99 w 151"/>
                                    <a:gd name="T33" fmla="*/ 72 h 77"/>
                                    <a:gd name="T34" fmla="*/ 69 w 151"/>
                                    <a:gd name="T35" fmla="*/ 62 h 77"/>
                                    <a:gd name="T36" fmla="*/ 42 w 151"/>
                                    <a:gd name="T37" fmla="*/ 50 h 77"/>
                                    <a:gd name="T38" fmla="*/ 20 w 151"/>
                                    <a:gd name="T39" fmla="*/ 35 h 77"/>
                                    <a:gd name="T40" fmla="*/ 5 w 151"/>
                                    <a:gd name="T41" fmla="*/ 22 h 77"/>
                                    <a:gd name="T42" fmla="*/ 0 w 151"/>
                                    <a:gd name="T43" fmla="*/ 15 h 77"/>
                                    <a:gd name="T44" fmla="*/ 0 w 151"/>
                                    <a:gd name="T45" fmla="*/ 10 h 77"/>
                                    <a:gd name="T46" fmla="*/ 5 w 151"/>
                                    <a:gd name="T47" fmla="*/ 5 h 77"/>
                                    <a:gd name="T48" fmla="*/ 12 w 151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1" h="77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7" y="20"/>
                                      </a:lnTo>
                                      <a:lnTo>
                                        <a:pt x="42" y="27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60" y="42"/>
                                      </a:lnTo>
                                      <a:lnTo>
                                        <a:pt x="79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137" y="72"/>
                                      </a:lnTo>
                                      <a:lnTo>
                                        <a:pt x="151" y="77"/>
                                      </a:lnTo>
                                      <a:lnTo>
                                        <a:pt x="142" y="77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14" y="75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69" y="62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6280" y="296545"/>
                                  <a:ext cx="26670" cy="67945"/>
                                </a:xfrm>
                                <a:custGeom>
                                  <a:avLst/>
                                  <a:gdLst>
                                    <a:gd name="T0" fmla="*/ 30 w 42"/>
                                    <a:gd name="T1" fmla="*/ 62 h 107"/>
                                    <a:gd name="T2" fmla="*/ 42 w 42"/>
                                    <a:gd name="T3" fmla="*/ 0 h 107"/>
                                    <a:gd name="T4" fmla="*/ 30 w 42"/>
                                    <a:gd name="T5" fmla="*/ 62 h 107"/>
                                    <a:gd name="T6" fmla="*/ 30 w 42"/>
                                    <a:gd name="T7" fmla="*/ 62 h 107"/>
                                    <a:gd name="T8" fmla="*/ 28 w 42"/>
                                    <a:gd name="T9" fmla="*/ 77 h 107"/>
                                    <a:gd name="T10" fmla="*/ 23 w 42"/>
                                    <a:gd name="T11" fmla="*/ 89 h 107"/>
                                    <a:gd name="T12" fmla="*/ 15 w 42"/>
                                    <a:gd name="T13" fmla="*/ 99 h 107"/>
                                    <a:gd name="T14" fmla="*/ 0 w 42"/>
                                    <a:gd name="T15" fmla="*/ 107 h 107"/>
                                    <a:gd name="T16" fmla="*/ 0 w 42"/>
                                    <a:gd name="T17" fmla="*/ 99 h 107"/>
                                    <a:gd name="T18" fmla="*/ 0 w 42"/>
                                    <a:gd name="T19" fmla="*/ 92 h 107"/>
                                    <a:gd name="T20" fmla="*/ 3 w 42"/>
                                    <a:gd name="T21" fmla="*/ 84 h 107"/>
                                    <a:gd name="T22" fmla="*/ 5 w 42"/>
                                    <a:gd name="T23" fmla="*/ 77 h 107"/>
                                    <a:gd name="T24" fmla="*/ 10 w 42"/>
                                    <a:gd name="T25" fmla="*/ 72 h 107"/>
                                    <a:gd name="T26" fmla="*/ 15 w 42"/>
                                    <a:gd name="T27" fmla="*/ 67 h 107"/>
                                    <a:gd name="T28" fmla="*/ 23 w 42"/>
                                    <a:gd name="T29" fmla="*/ 64 h 107"/>
                                    <a:gd name="T30" fmla="*/ 30 w 42"/>
                                    <a:gd name="T31" fmla="*/ 6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42" h="107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42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28" y="7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99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64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0" name=""/>
                              <wps:cNvSpPr/>
                              <wps:spPr bwMode="auto">
                                <a:xfrm>
                                  <a:off x="735330" y="296545"/>
                                  <a:ext cx="7620" cy="39370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2 h 62"/>
                                    <a:gd name="T2" fmla="*/ 12 w 12"/>
                                    <a:gd name="T3" fmla="*/ 0 h 62"/>
                                    <a:gd name="T4" fmla="*/ 0 w 12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1" name=""/>
                              <wps:cNvSpPr/>
                              <wps:spPr bwMode="auto">
                                <a:xfrm>
                                  <a:off x="716280" y="335915"/>
                                  <a:ext cx="19050" cy="28575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5"/>
                                    <a:gd name="T2" fmla="*/ 28 w 30"/>
                                    <a:gd name="T3" fmla="*/ 15 h 45"/>
                                    <a:gd name="T4" fmla="*/ 23 w 30"/>
                                    <a:gd name="T5" fmla="*/ 27 h 45"/>
                                    <a:gd name="T6" fmla="*/ 15 w 30"/>
                                    <a:gd name="T7" fmla="*/ 37 h 45"/>
                                    <a:gd name="T8" fmla="*/ 0 w 30"/>
                                    <a:gd name="T9" fmla="*/ 45 h 45"/>
                                    <a:gd name="T10" fmla="*/ 0 w 30"/>
                                    <a:gd name="T11" fmla="*/ 37 h 45"/>
                                    <a:gd name="T12" fmla="*/ 0 w 30"/>
                                    <a:gd name="T13" fmla="*/ 30 h 45"/>
                                    <a:gd name="T14" fmla="*/ 3 w 30"/>
                                    <a:gd name="T15" fmla="*/ 22 h 45"/>
                                    <a:gd name="T16" fmla="*/ 5 w 30"/>
                                    <a:gd name="T17" fmla="*/ 15 h 45"/>
                                    <a:gd name="T18" fmla="*/ 10 w 30"/>
                                    <a:gd name="T19" fmla="*/ 10 h 45"/>
                                    <a:gd name="T20" fmla="*/ 15 w 30"/>
                                    <a:gd name="T21" fmla="*/ 5 h 45"/>
                                    <a:gd name="T22" fmla="*/ 23 w 30"/>
                                    <a:gd name="T23" fmla="*/ 2 h 45"/>
                                    <a:gd name="T24" fmla="*/ 30 w 30"/>
                                    <a:gd name="T25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0" h="45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28" y="15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15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2" name="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3" name="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4" name="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5" name="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6" name="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7" name="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0" o:spid="_x0000_s0000" style="width:62.0pt;height:63.0pt;mso-wrap-distance-left:0.0pt;mso-wrap-distance-top:0.0pt;mso-wrap-distance-right:0.0pt;mso-wrap-distance-bottom:0.0pt;" coordorigin="0,0" coordsize="7874,8001">
                      <v:group id="group 1" o:spid="_x0000_s0000" style="position:absolute;left:3200;top:76;width:3568;height:7848;" coordorigin="61,4" coordsize="5,12">
                        <v:shape id="shape 2" o:spid="_x0000_s2" style="position:absolute;left:61;top:14;width:0;height:0;visibility:visible;" path="m76743,7894l58139,0l46512,0l34882,0l30231,7894l11627,34208l0,78947l46512,92104l100000,100000l88370,52630l76743,7894xe" coordsize="100000,100000" fillcolor="#272577" stroked="f">
                          <v:path textboxrect="0,0,100000,100000"/>
                        </v:shape>
                        <v:shape id="shape 3" o:spid="_x0000_s3" style="position:absolute;left:61;top:14;width:0;height:0;visibility:visible;" path="m76743,7894l58139,0l46512,0l34882,0l30231,7894l11627,34208l0,78947l46512,92104l100000,100000l88370,52630l76743,789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" o:spid="_x0000_s4" style="position:absolute;left:63;top:14;width:0;height:0;visibility:visible;" path="m30231,12500l41859,5000l53486,0l65116,5000l76743,12500l88370,37500l100000,80000l53486,92500l0,100000l11627,55000l30231,12500xe" coordsize="100000,100000" fillcolor="#272577" stroked="f">
                          <v:path textboxrect="0,0,100000,100000"/>
                        </v:shape>
                        <v:shape id="shape 5" o:spid="_x0000_s5" style="position:absolute;left:63;top:14;width:0;height:0;visibility:visible;" path="m30231,12500l41859,5000l53486,0l65116,5000l76743,12500l88370,37500l100000,80000l53486,92500l0,100000l11627,55000l30231,125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6" o:spid="_x0000_s6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xe" coordsize="100000,100000" fillcolor="#F3BE00" stroked="f">
                          <v:path textboxrect="0,0,100000,100000"/>
                        </v:shape>
                        <v:shape id="shape 7" o:spid="_x0000_s7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" o:spid="_x0000_s8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" coordsize="100000,100000" fillcolor="#F3BE00" stroked="f">
                          <v:path textboxrect="0,0,100000,100000"/>
                        </v:shape>
                        <v:shape id="shape 9" o:spid="_x0000_s9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" o:spid="_x0000_s10" style="position:absolute;left:66;top:6;width:0;height:1;visibility:visible;" path="m67796,50891l0,0l67796,50891xm67796,50891l84745,61606l96609,75000l100000,79463l96609,86606l96609,92856l91523,100000l79660,95535l71185,91069l62711,83928l59322,77678l54236,70535l54236,64285l59322,57141l67796,50891xe" coordsize="100000,100000" fillcolor="#F3BE00" stroked="f">
                          <v:path textboxrect="0,0,100000,100000"/>
                        </v:shape>
                        <v:shape id="shape 11" o:spid="_x0000_s11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" o:spid="_x0000_s12" style="position:absolute;left:66;top:6;width:0;height:0;visibility:visible;" path="m29630,0l66667,21817l92593,49090l100000,58181l92593,72727l92593,85454l81481,100000l55556,90907l37037,81817l18519,67271l11111,54544l0,40000l0,27271l11111,12727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" o:spid="_x0000_s13" style="position:absolute;left:66;top:6;width:0;height:1;visibility:visible;" path="m55000,54384l0,0l55000,54384xm55000,51752l80000,64912l92500,76315l100000,89472l87500,100000l75000,98245l62500,91227l50000,86840l42500,80701l37500,73683l37500,64912l42500,58771l55000,51752xe" coordsize="100000,100000" fillcolor="#F3BE00" stroked="f">
                          <v:path textboxrect="0,0,100000,100000"/>
                        </v:shape>
                        <v:shape id="shape 14" o:spid="_x0000_s14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" o:spid="_x0000_s15" style="position:absolute;left:66;top:7;width:0;height:0;visibility:visible;" path="m28000,0l68000,27271l88000,50907l100000,78181l80000,100000l60000,96363l40000,81817l20000,72727l8000,60000l0,45454l0,27271l8000,14544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" o:spid="_x0000_s16" style="position:absolute;left:66;top:6;width:0;height:1;visibility:visible;" path="m55000,54782l0,0l55000,54782xm55000,54782l80000,65215l92500,76521l100000,89565l87500,100000l75000,98259l55000,93912l50000,86956l42500,80868l37500,73912l37500,67824l42500,60868l55000,54782xe" coordsize="100000,100000" fillcolor="#F3BE00" stroked="f">
                          <v:path textboxrect="0,0,100000,100000"/>
                        </v:shape>
                        <v:shape id="shape 17" o:spid="_x0000_s17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" o:spid="_x0000_s18" style="position:absolute;left:66;top:7;width:0;height:0;visibility:visible;" path="m28000,0l68000,23076l88000,48076l100000,76921l80000,100000l60000,96153l28000,86537l20000,71153l8000,57692l0,42306l0,28845l8000,13461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" o:spid="_x0000_s19" style="position:absolute;left:65;top:5;width:0;height:1;visibility:visible;" path="m68252,50891l0,0l68252,50891xm68252,50891l87301,62500l95236,73213l100000,79463l100000,86606l95236,92856l92063,100000l79363,95535l71428,91069l63491,83928l60317,77678l55556,70535l60317,64285l60317,58035l68252,50891xe" coordsize="100000,100000" fillcolor="#F3BE00" stroked="f">
                          <v:path textboxrect="0,0,100000,100000"/>
                        </v:shape>
                        <v:shape id="shape 20" o:spid="_x0000_s20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" o:spid="_x0000_s21" style="position:absolute;left:66;top:6;width:0;height:0;visibility:visible;" path="m28569,0l71428,23634l89285,45454l100000,58181l100000,72727l89285,85454l82141,100000l53569,90907l35713,81817l17856,67271l10713,54544l0,40000l10713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" o:spid="_x0000_s22" style="position:absolute;left:65;top:5;width:0;height:1;visibility:visible;" path="m64912,55556l0,0l64912,55556xm64912,55556l87718,65810l96491,76921l100000,82905l100000,89743l96491,95725l91227,100000l78947,97435l70174,93162l61403,87178l56139,81194l52630,74359l52630,68375l56139,61537l64912,55556xe" coordsize="100000,100000" fillcolor="#F3BE00" stroked="f">
                          <v:path textboxrect="0,0,100000,100000"/>
                        </v:shape>
                        <v:shape id="shape 23" o:spid="_x0000_s23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" o:spid="_x0000_s24" style="position:absolute;left:65;top:6;width:0;height:0;visibility:visible;" path="m25926,0l74074,23076l92593,48076l100000,61537l100000,76921l92593,90384l81481,100000l55556,94229l37037,84613l18519,71153l7407,57692l0,42306l0,28845l7407,13461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" o:spid="_x0000_s25" style="position:absolute;left:65;top:5;width:0;height:1;visibility:visible;" path="m64815,50891l0,0l64815,50891xm64815,50891l87037,62500l96296,75891l100000,80356l100000,86606l100000,93750l96296,100000l81481,95535l68519,91069l59259,86606l55556,80356l50000,73213l50000,64285l55556,58035l64815,50891xe" coordsize="100000,100000" fillcolor="#F3BE00" stroked="f">
                          <v:path textboxrect="0,0,100000,100000"/>
                        </v:shape>
                        <v:shape id="shape 26" o:spid="_x0000_s26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" o:spid="_x0000_s27" style="position:absolute;left:65;top:5;width:0;height:0;visibility:visible;" path="m29630,0l74074,23634l92593,50907l100000,60000l100000,72727l100000,87271l92593,100000l62963,90907l37037,81817l18519,72727l11111,60000l0,45454l0,27271l11111,14544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" o:spid="_x0000_s28" style="position:absolute;left:64;top:5;width:0;height:1;visibility:visible;" path="m69229,50000l0,0l69229,50000xm69229,50000l87692,61817l100000,72727l100000,80000l100000,86363l100000,93634l95384,100000l84613,95454l72306,90907l69229,84544l61537,77271l56921,70907l56921,63634l61537,57271l69229,50000xe" coordsize="100000,100000" fillcolor="#F3BE00" stroked="f">
                          <v:path textboxrect="0,0,100000,100000"/>
                        </v:shape>
                        <v:shape id="shape 29" o:spid="_x0000_s2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" o:spid="_x0000_s30" style="position:absolute;left:65;top:5;width:0;height:0;visibility:visible;" path="m28569,0l71428,23634l100000,45454l100000,60000l100000,72727l100000,87271l89285,100000l64285,90907l35713,81817l28569,69090l10713,54544l0,41817l0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" o:spid="_x0000_s31" style="position:absolute;left:64;top:4;width:0;height:1;visibility:visible;" path="m65822,51400l0,0l65822,51400xm65822,51400l84808,62616l97468,74766l100000,81308l100000,88785l100000,95326l100000,100000l91139,98130l81012,93456l72150,85979l68354,79438l62023,71961l62023,65419l62023,57942l65822,51400xe" coordsize="100000,100000" fillcolor="#F3BE00" stroked="f">
                          <v:path textboxrect="0,0,100000,100000"/>
                        </v:shape>
                        <v:shape id="shape 32" o:spid="_x0000_s32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" o:spid="_x0000_s33" style="position:absolute;left:64;top:5;width:0;height:0;visibility:visible;" path="m10000,0l60000,23076l93333,48076l100000,61537l100000,76921l100000,90384l100000,100000l76667,96153l50000,86537l26667,71153l16667,57692l0,42306l0,28845l0,13461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" o:spid="_x0000_s34" style="position:absolute;left:65;top:6;width:0;height:0;visibility:visible;" path="m0,9090l27271,0l54544,9090l76363,45454l100000,90907l85454,100000l76363,100000l63634,100000l45454,90907l30907,77271l18181,68181l9090,45454l0,9090xe" coordsize="100000,100000" fillcolor="#F3BE00" stroked="f">
                          <v:path textboxrect="0,0,100000,100000"/>
                        </v:shape>
                        <v:shape id="shape 35" o:spid="_x0000_s35" style="position:absolute;left:65;top:6;width:0;height:0;visibility:visible;" path="m0,9090l27271,0l54544,9090l76363,45454l100000,90907l85454,100000l76363,100000l63634,100000l45454,90907l30907,77271l18181,68181l9090,45454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" o:spid="_x0000_s36" style="position:absolute;left:65;top:6;width:1;height:0;visibility:visible;" path="m52630,58333l67542,58333l78947,66667l92104,80000l100000,96667l96491,100000l89472,100000l83333,96667l76315,91667l70174,88333l63157,80000l57016,71667l52630,58333xm52630,63333l0,0l52630,63333xe" coordsize="100000,100000" fillcolor="#F3BE00" stroked="f">
                          <v:path textboxrect="0,0,100000,100000"/>
                        </v:shape>
                        <v:shape id="shape 37" o:spid="_x0000_s37" style="position:absolute;left:66;top:7;width:0;height:0;visibility:visible;" path="m0,0l31481,0l55556,20000l83333,52000l100000,92000l92593,100000l77778,100000l64815,92000l50000,80000l37037,72000l22222,52000l9259,320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" o:spid="_x0000_s38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" o:spid="_x0000_s39" style="position:absolute;left:65;top:6;width:0;height:0;visibility:visible;" path="m0,22727l25926,0l53704,9090l77778,45454l100000,77271l87037,90907l72222,100000l59259,100000l44444,90907l31481,77271l16667,68181l9259,45454l0,22727xe" coordsize="100000,100000" fillcolor="#F3BE00" stroked="f">
                          <v:path textboxrect="0,0,100000,100000"/>
                        </v:shape>
                        <v:shape id="shape 40" o:spid="_x0000_s40" style="position:absolute;left:65;top:6;width:0;height:0;visibility:visible;" path="m0,22727l25926,0l53704,9090l77778,45454l100000,77271l87037,90907l72222,100000l59259,100000l44444,90907l31481,77271l16667,68181l9259,45454l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1" o:spid="_x0000_s41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2" o:spid="_x0000_s42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3" o:spid="_x0000_s43" style="position:absolute;left:65;top:6;width:0;height:0;visibility:visible;" path="m0,15000l27271,0l54544,0l76363,40000l100000,75000l85454,90000l72727,100000l60000,100000l45454,100000l32727,90000l18181,65000l9090,50000l0,15000xe" coordsize="100000,100000" fillcolor="#F3BE00" stroked="f">
                          <v:path textboxrect="0,0,100000,100000"/>
                        </v:shape>
                        <v:shape id="shape 44" o:spid="_x0000_s44" style="position:absolute;left:65;top:6;width:0;height:0;visibility:visible;" path="m0,15000l27271,0l54544,0l76363,40000l100000,75000l85454,90000l72727,100000l60000,100000l45454,100000l32727,90000l18181,65000l9090,50000l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5" o:spid="_x0000_s45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6" o:spid="_x0000_s46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7" o:spid="_x0000_s47" style="position:absolute;left:65;top:6;width:0;height:0;visibility:visible;" path="m0,11764l29824,0l52630,0l78947,29410l100000,70588l87718,88234l78947,100000l64912,100000l47368,100000l35086,100000l21051,70588l8771,58822l0,11764xe" coordsize="100000,100000" fillcolor="#F3BE00" stroked="f">
                          <v:path textboxrect="0,0,100000,100000"/>
                        </v:shape>
                        <v:shape id="shape 48" o:spid="_x0000_s48" style="position:absolute;left:65;top:6;width:0;height:0;visibility:visible;" path="m0,11764l29824,0l52630,0l78947,29410l100000,70588l87718,88234l78947,100000l64912,100000l47368,100000l35086,100000l21051,70588l8771,58822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9" o:spid="_x0000_s49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0" o:spid="_x0000_s50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1" o:spid="_x0000_s51" style="position:absolute;left:64;top:5;width:0;height:0;visibility:visible;" path="m0,25000l25926,0l53704,0l77778,25000l100000,60000l90741,85000l77778,85000l62963,100000l50000,100000l35185,85000l22222,75000l9259,50000l0,25000xe" coordsize="100000,100000" fillcolor="#F3BE00" stroked="f">
                          <v:path textboxrect="0,0,100000,100000"/>
                        </v:shape>
                        <v:shape id="shape 52" o:spid="_x0000_s52" style="position:absolute;left:64;top:5;width:0;height:0;visibility:visible;" path="m0,25000l25926,0l53704,0l77778,25000l100000,60000l90741,85000l77778,85000l62963,100000l50000,100000l35185,85000l22222,75000l9259,50000l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3" o:spid="_x0000_s5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4" o:spid="_x0000_s5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5" o:spid="_x0000_s55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color="#F3BE00" stroked="f">
                          <v:path textboxrect="0,0,100000,100000"/>
                        </v:shape>
                        <v:shape id="shape 56" o:spid="_x0000_s56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" o:spid="_x0000_s57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8" o:spid="_x0000_s58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" o:spid="_x0000_s59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xe" coordsize="100000,100000" fillcolor="#F3BE00" stroked="f">
                          <v:path textboxrect="0,0,100000,100000"/>
                        </v:shape>
                        <v:shape id="shape 60" o:spid="_x0000_s60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" o:spid="_x0000_s61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xe" coordsize="100000,100000" fillcolor="#F3BE00" stroked="f">
                          <v:path textboxrect="0,0,100000,100000"/>
                        </v:shape>
                        <v:shape id="shape 62" o:spid="_x0000_s62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" o:spid="_x0000_s63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4" o:spid="_x0000_s64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" o:spid="_x0000_s65" style="position:absolute;left:66;top:5;width:0;height:1;visibility:visible;" path="m68419,52380l0,0l68419,52380xm68419,52380l85963,61903l100000,74285l100000,80951l100000,85713l100000,92380l94736,100000l82456,95236l68419,90475l64912,85713l56139,79046l56139,71428l56139,64762l59648,57141l68419,52380xe" coordsize="100000,100000" fillcolor="#F3BE00" stroked="f">
                          <v:path textboxrect="0,0,100000,100000"/>
                        </v:shape>
                        <v:shape id="shape 66" o:spid="_x0000_s66" style="position:absolute;left:66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" o:spid="_x0000_s67" style="position:absolute;left:66;top:6;width:0;height:0;visibility:visible;" path="m28000,0l68000,20000l100000,46000l100000,60000l100000,70000l100000,84000l88000,100000l60000,90000l28000,80000l20000,70000l0,56000l0,40000l0,26000l8000,10000l2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8" o:spid="_x0000_s68" style="position:absolute;left:66;top:6;width:0;height:1;visibility:visible;" path="m54053,53271l0,0l54053,53271xm54053,53271l86486,62616l100000,73831l100000,87850l94593,100000l72972,95326l59458,90653l54053,85979l40539,78505l40539,71961l40539,64484l45944,57942l54053,53271xe" coordsize="100000,100000" fillcolor="#F3BE00" stroked="f">
                          <v:path textboxrect="0,0,100000,100000"/>
                        </v:shape>
                        <v:shape id="shape 69" o:spid="_x0000_s69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0" o:spid="_x0000_s70" style="position:absolute;left:66;top:6;width:0;height:0;visibility:visible;" path="m22727,0l77271,20000l100000,44000l100000,74000l90907,100000l54544,90000l31817,80000l22727,70000l0,54000l0,40000l0,24000l9090,10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1" o:spid="_x0000_s71" style="position:absolute;left:66;top:6;width:0;height:1;visibility:visible;" path="m57500,53271l0,0l57500,53271xm57500,53271l87500,65419l100000,76634l100000,88785l95000,100000l75000,98130l62500,90653l57500,85979l45000,79438l45000,71961l45000,65419l50000,60745l57500,53271xe" coordsize="100000,100000" fillcolor="#F3BE00" stroked="f">
                          <v:path textboxrect="0,0,100000,100000"/>
                        </v:shape>
                        <v:shape id="shape 72" o:spid="_x0000_s72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" o:spid="_x0000_s73" style="position:absolute;left:67;top:6;width:0;height:0;visibility:visible;" path="m22727,0l77271,26000l100000,50000l100000,76000l90907,100000l54544,96000l31817,80000l22727,70000l0,56000l0,40000l0,26000l9090,16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4" o:spid="_x0000_s74" style="position:absolute;left:65;top:5;width:0;height:1;visibility:visible;" path="m68252,50979l0,0l68252,50979xm68252,50979l87301,63725l95236,75488l100000,83333l100000,88234l95236,95097l92063,100000l79363,98037l71428,93137l63491,85294l60317,80391l55556,73528l55556,65685l60317,58822l68252,50979xe" coordsize="100000,100000" fillcolor="#F3BE00" stroked="f">
                          <v:path textboxrect="0,0,100000,100000"/>
                        </v:shape>
                        <v:shape id="shape 75" o:spid="_x0000_s75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6" o:spid="_x0000_s76" style="position:absolute;left:66;top:6;width:0;height:0;visibility:visible;" path="m28569,0l71428,26000l89285,50000l100000,66000l100000,76000l89285,90000l82141,100000l53569,96000l35713,86000l17856,70000l10713,60000l0,46000l0,30000l10713,16000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" o:spid="_x0000_s77" style="position:absolute;left:65;top:5;width:0;height:1;visibility:visible;" path="m64912,54544l0,0l64912,54544xm64912,54544l87718,66363l96491,75454l100000,81817l100000,89090l96491,93634l91227,100000l78947,95454l70174,90907l61403,86363l56139,80000l52630,72727l52630,66363l56139,59090l64912,54544xe" coordsize="100000,100000" fillcolor="#F3BE00" stroked="f">
                          <v:path textboxrect="0,0,100000,100000"/>
                        </v:shape>
                        <v:shape id="shape 78" o:spid="_x0000_s78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9" o:spid="_x0000_s79" style="position:absolute;left:65;top:5;width:0;height:0;visibility:visible;" path="m25926,0l74074,26000l92593,46000l100000,60000l100000,76000l92593,86000l81481,100000l55556,90000l37037,80000l18519,70000l7407,56000l0,40000l0,26000l7407,10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0" o:spid="_x0000_s80" style="position:absolute;left:65;top:5;width:0;height:1;visibility:visible;" path="m62963,50979l0,0l62963,50979xm62963,50979l87037,63725l96296,75488l100000,80391l100000,88234l96296,95097l90741,100000l81481,98037l68519,93137l59259,85294l53704,80391l50000,73528l50000,65685l53704,58822l62963,50979xe" coordsize="100000,100000" fillcolor="#F3BE00" stroked="f">
                          <v:path textboxrect="0,0,100000,100000"/>
                        </v:shape>
                        <v:shape id="shape 81" o:spid="_x0000_s81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2" o:spid="_x0000_s82" style="position:absolute;left:65;top:5;width:0;height:0;visibility:visible;" path="m25926,0l74074,26000l92593,50000l100000,60000l100000,76000l92593,90000l81481,100000l62963,96000l37037,86000l18519,70000l7407,60000l0,46000l0,30000l7407,16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3" o:spid="_x0000_s83" style="position:absolute;left:65;top:4;width:0;height:1;visibility:visible;" path="m70313,51456l0,0l70313,51456xm70313,51456l89063,61164l96875,72815l100000,80581l100000,85435l96875,92231l93750,100000l85938,95144l73438,90289l65625,85435l62500,77669l57813,70873l57813,63106l62500,58252l70313,51456xe" coordsize="100000,100000" fillcolor="#F3BE00" stroked="f">
                          <v:path textboxrect="0,0,100000,100000"/>
                        </v:shape>
                        <v:shape id="shape 84" o:spid="_x0000_s84" style="position:absolute;left:65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5" o:spid="_x0000_s85" style="position:absolute;left:65;top:5;width:0;height:0;visibility:visible;" path="m29630,0l74074,20000l92593,44000l100000,60000l100000,70000l92593,84000l85185,100000l66667,90000l37037,80000l18519,70000l11111,54000l0,40000l0,24000l11111,14000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6" o:spid="_x0000_s86" style="position:absolute;left:64;top:4;width:0;height:0;visibility:visible;" path="m67072,51546l0,0l67072,51546xm67072,51546l85366,61854l93900,74225l100000,82472l100000,87627l100000,94845l100000,100000l87803,97938l81706,92782l73169,87627l67072,79380l63414,72164l63414,63917l63414,56699l67072,51546xe" coordsize="100000,100000" fillcolor="#F3BE00" stroked="f">
                          <v:path textboxrect="0,0,100000,100000"/>
                        </v:shape>
                        <v:shape id="shape 87" o:spid="_x0000_s87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8" o:spid="_x0000_s88" style="position:absolute;left:65;top:5;width:0;height:0;visibility:visible;" path="m10000,0l60000,21275l83333,46808l100000,63829l100000,74468l100000,89361l100000,100000l66667,95743l50000,85104l26667,74468l10000,57447l0,42551l0,25530l0,10637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9" o:spid="_x0000_s89" style="position:absolute;left:66;top:6;width:0;height:0;visibility:visible;" path="m0,9090l27778,0l55556,9090l77778,45454l100000,90907l74074,100000l46296,90907l31481,77271l18519,54544l9259,31817l0,9090xe" coordsize="100000,100000" fillcolor="#F3BE00" stroked="f">
                          <v:path textboxrect="0,0,100000,100000"/>
                        </v:shape>
                        <v:shape id="shape 90" o:spid="_x0000_s90" style="position:absolute;left:66;top:6;width:0;height:0;visibility:visible;" path="m0,9090l27778,0l55556,9090l77778,45454l100000,90907l74074,100000l46296,90907l31481,77271l18519,54544l9259,31817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" o:spid="_x0000_s91" style="position:absolute;left:65;top:6;width:1;height:0;visibility:visible;" path="m52630,63634l65789,58181l78947,67271l91227,76363l100000,94544l89472,100000l76315,94544l70174,90907l63157,81817l57016,72727l52630,63634xm52630,63634l0,0l52630,63634xe" coordsize="100000,100000" fillcolor="#F3BE00" stroked="f">
                          <v:path textboxrect="0,0,100000,100000"/>
                        </v:shape>
                        <v:shape id="shape 92" o:spid="_x0000_s92" style="position:absolute;left:66;top:6;width:0;height:0;visibility:visible;" path="m0,13042l27778,0l55556,21738l81481,43477l100000,86956l77778,100000l50000,86956l37037,78259l22222,56521l9259,34782l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" o:spid="_x0000_s93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" o:spid="_x0000_s94" style="position:absolute;left:65;top:6;width:0;height:0;visibility:visible;" path="m0,15000l30907,0l58181,15000l81817,40000l100000,90000l76363,100000l49090,100000l36363,90000l21817,65000l12727,50000l0,15000xe" coordsize="100000,100000" fillcolor="#F3BE00" stroked="f">
                          <v:path textboxrect="0,0,100000,100000"/>
                        </v:shape>
                        <v:shape id="shape 95" o:spid="_x0000_s95" style="position:absolute;left:65;top:6;width:0;height:0;visibility:visible;" path="m0,15000l30907,0l58181,15000l81817,40000l100000,90000l76363,100000l49090,100000l36363,90000l21817,65000l12727,50000l0,1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" o:spid="_x0000_s96" style="position:absolute;left:65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7" o:spid="_x0000_s9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" o:spid="_x0000_s98" style="position:absolute;left:65;top:5;width:0;height:0;visibility:visible;" path="m0,11764l28845,0l57692,0l80769,29410l100000,70588l76921,100000l48076,100000l32692,88234l19229,70588l9613,41176l0,11764xe" coordsize="100000,100000" fillcolor="#F3BE00" stroked="f">
                          <v:path textboxrect="0,0,100000,100000"/>
                        </v:shape>
                        <v:shape id="shape 99" o:spid="_x0000_s99" style="position:absolute;left:65;top:5;width:0;height:0;visibility:visible;" path="m0,11764l28845,0l57692,0l80769,29410l100000,70588l76921,100000l48076,100000l32692,88234l19229,70588l9613,41176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" o:spid="_x0000_s100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1" o:spid="_x0000_s10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2" o:spid="_x0000_s102" style="position:absolute;left:65;top:5;width:0;height:0;visibility:visible;" path="m0,27778l26315,0l52630,0l77192,27778l100000,72222l73683,100000l47368,100000l35086,83333l21051,72222l8771,55556l0,27778xe" coordsize="100000,100000" fillcolor="#F3BE00" stroked="f">
                          <v:path textboxrect="0,0,100000,100000"/>
                        </v:shape>
                        <v:shape id="shape 103" o:spid="_x0000_s103" style="position:absolute;left:65;top:5;width:0;height:0;visibility:visible;" path="m0,27778l26315,0l52630,0l77192,27778l100000,72222l73683,100000l47368,100000l35086,83333l21051,72222l8771,55556l0,27778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4" o:spid="_x0000_s104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5" o:spid="_x0000_s10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6" o:spid="_x0000_s106" style="position:absolute;left:64;top:5;width:0;height:0;visibility:visible;" path="m0,29410l29824,0l56139,0l78947,29410l100000,70588l78947,100000l52630,100000l35086,100000l21051,88234l12280,58822l0,29410xe" coordsize="100000,100000" fillcolor="#F3BE00" stroked="f">
                          <v:path textboxrect="0,0,100000,100000"/>
                        </v:shape>
                        <v:shape id="shape 107" o:spid="_x0000_s107" style="position:absolute;left:64;top:5;width:0;height:0;visibility:visible;" path="m0,29410l29824,0l56139,0l78947,29410l100000,70588l78947,100000l52630,100000l35086,100000l21051,88234l12280,58822l0,2941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8" o:spid="_x0000_s108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9" o:spid="_x0000_s10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" o:spid="_x0000_s110" style="position:absolute;left:64;top:5;width:0;height:0;visibility:visible;" path="m0,31817l12280,9090l26315,0l38595,0l50875,0l64912,9090l73683,31817l85963,54544l100000,77271l77192,100000l47368,100000l33333,90907l21051,68181l8771,54544l0,31817xe" coordsize="100000,100000" fillcolor="#F3BE00" stroked="f">
                          <v:path textboxrect="0,0,100000,100000"/>
                        </v:shape>
                        <v:shape id="shape 111" o:spid="_x0000_s111" style="position:absolute;left:64;top:5;width:0;height:0;visibility:visible;" path="m0,31817l12280,9090l26315,0l38595,0l50875,0l64912,9090l73683,31817l85963,54544l100000,77271l77192,100000l47368,100000l33333,90907l21051,68181l8771,54544l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" o:spid="_x0000_s112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3" o:spid="_x0000_s113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" o:spid="_x0000_s114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xe" coordsize="100000,100000" fillcolor="#F3BE00" stroked="f">
                          <v:path textboxrect="0,0,100000,100000"/>
                        </v:shape>
                        <v:shape id="shape 115" o:spid="_x0000_s115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" o:spid="_x0000_s116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xe" coordsize="100000,100000" fillcolor="#F3BE00" stroked="f">
                          <v:path textboxrect="0,0,100000,100000"/>
                        </v:shape>
                        <v:shape id="shape 117" o:spid="_x0000_s117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" o:spid="_x0000_s118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9" o:spid="_x0000_s119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" o:spid="_x0000_s120" style="position:absolute;left:64;top:5;width:0;height:0;visibility:visible;" path="m65278,48863l0,0l65278,48863xm65278,48863l86111,60227l97222,71590l100000,77271l100000,85227l100000,94317l100000,100000l90278,100000l79167,94317l72222,88634l65278,82954l62500,73863l62500,65907l62500,56817l65278,48863xe" coordsize="100000,100000" fillcolor="#F3BE00" stroked="f">
                          <v:path textboxrect="0,0,100000,100000"/>
                        </v:shape>
                        <v:shape id="shape 121" o:spid="_x0000_s12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" o:spid="_x0000_s122" style="position:absolute;left:65;top:5;width:0;height:0;visibility:visible;" path="m7407,0l62963,22222l92593,44444l100000,55556l100000,71111l100000,88889l100000,100000l74074,100000l44444,88889l25926,77778l7407,66667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" o:spid="_x0000_s123" style="position:absolute;left:65;top:5;width:0;height:0;visibility:visible;" path="m58181,52630l0,0l58181,52630xm54544,52630l76363,60000l94544,73683l100000,86315l94544,100000l85454,96840l72727,94736l63634,89472l58181,81051l50907,75789l50907,68419l50907,60000l54544,52630xe" coordsize="100000,100000" fillcolor="#F3BE00" stroked="f">
                          <v:path textboxrect="0,0,100000,100000"/>
                        </v:shape>
                        <v:shape id="shape 124" o:spid="_x0000_s124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" o:spid="_x0000_s125" style="position:absolute;left:65;top:5;width:0;height:0;visibility:visible;" path="m7407,0l51852,15556l88889,44444l100000,71111l88889,100000l70370,93333l44444,88889l25926,77778l14815,60000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" o:spid="_x0000_s126" style="position:absolute;left:65;top:5;width:0;height:0;visibility:visible;" path="m54544,51546l0,0l54544,51546xm54544,51546l76363,61854l90907,72164l100000,84535l94544,100000l81817,97938l72727,92782l63634,87627l54544,82472l49090,74225l49090,67009l49090,58762l54544,51546xe" coordsize="100000,100000" fillcolor="#F3BE00" stroked="f">
                          <v:path textboxrect="0,0,100000,100000"/>
                        </v:shape>
                        <v:shape id="shape 127" o:spid="_x0000_s12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" o:spid="_x0000_s128" style="position:absolute;left:65;top:5;width:0;height:0;visibility:visible;" path="m10713,0l53569,21275l82141,42551l100000,68083l89285,100000l64285,95743l46428,85104l28569,74468l10713,63829l0,46808l0,31914l0,14894l1071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" o:spid="_x0000_s129" style="position:absolute;left:64;top:4;width:0;height:0;visibility:visible;" path="m66667,47058l0,0l66667,47058xm66667,47058l82667,58822l96000,70588l100000,76470l100000,84704l100000,90588l96000,100000l86667,96470l80000,94116l73333,88234l66667,82352l62667,72940l60000,64704l62667,55294l66667,47058xe" coordsize="100000,100000" fillcolor="#F3BE00" stroked="f">
                          <v:path textboxrect="0,0,100000,100000"/>
                        </v:shape>
                        <v:shape id="shape 130" o:spid="_x0000_s130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" o:spid="_x0000_s131" style="position:absolute;left:65;top:5;width:0;height:0;visibility:visible;" path="m16667,0l56667,22222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" o:spid="_x0000_s132" style="position:absolute;left:64;top:4;width:0;height:0;visibility:visible;" path="m65215,52630l0,0l65215,52630xm65215,52630l85507,61051l97100,71579l100000,78947l100000,84208l100000,92630l100000,100000l89854,97894l79708,92630l72463,89472l65215,82104l60868,76840l60868,68419l60868,61051l65215,52630xe" coordsize="100000,100000" fillcolor="#F3BE00" stroked="f">
                          <v:path textboxrect="0,0,100000,100000"/>
                        </v:shape>
                        <v:shape id="shape 133" o:spid="_x0000_s133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" o:spid="_x0000_s134" style="position:absolute;left:64;top:5;width:0;height:0;visibility:visible;" path="m11111,0l62963,17778l92593,40000l100000,55556l100000,66667l100000,84444l100000,100000l74074,95556l48148,84444l29630,77778l11111,62222l0,51111l0,33333l0,17778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" o:spid="_x0000_s135" style="position:absolute;left:64;top:4;width:0;height:0;visibility:visible;" path="m62685,50000l0,0l62685,50000xm62685,50000l82088,57778l97014,68889l100000,74444l100000,83333l100000,91111l100000,100000l89551,96667l77611,91111l70148,88889l62685,80000l59701,74444l55222,66667l55222,57778l62685,50000xe" coordsize="100000,100000" fillcolor="#F3BE00" stroked="f">
                          <v:path textboxrect="0,0,100000,100000"/>
                        </v:shape>
                        <v:shape id="shape 136" o:spid="_x0000_s136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" o:spid="_x0000_s137" style="position:absolute;left:64;top:4;width:0;height:0;visibility:visible;" path="m16667,0l60000,15556l93333,37778l100000,48889l100000,66667l100000,82222l100000,100000l76667,93333l50000,82222l33333,77778l16667,60000l1000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" o:spid="_x0000_s138" style="position:absolute;left:63;top:4;width:0;height:0;visibility:visible;" path="m67532,48780l0,0l67532,48780xm67532,45120l84414,57315l97400,69512l100000,75609l100000,85366l100000,91463l100000,100000l90907,100000l80519,93900l74025,87803l67532,81706l64933,73169l61037,67072l64933,57315l67532,45120xe" coordsize="100000,100000" fillcolor="#F3BE00" stroked="f">
                          <v:path textboxrect="0,0,100000,100000"/>
                        </v:shape>
                        <v:shape id="shape 139" o:spid="_x0000_s139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" o:spid="_x0000_s140" style="position:absolute;left:64;top:4;width:0;height:0;visibility:visible;" path="m16667,0l60000,22222l93333,44444l100000,55556l100000,73333l100000,84444l100000,100000l76667,100000l50000,88889l33333,77778l16667,66667l10000,51111l0,40000l10000,22222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" o:spid="_x0000_s141" style="position:absolute;left:63;top:4;width:0;height:0;visibility:visible;" path="m63917,46667l0,0l63917,46667xm63917,46667l79380,57333l92782,70667l94845,77333l96905,84000l100000,93333l100000,100000l89690,100000l82472,97333l74225,90667l69072,84000l63917,73333l61854,66667l61854,57333l63917,46667xe" coordsize="100000,100000" fillcolor="#F3BE00" stroked="f">
                          <v:path textboxrect="0,0,100000,100000"/>
                        </v:shape>
                        <v:shape id="shape 142" o:spid="_x0000_s142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" o:spid="_x0000_s143" style="position:absolute;left:63;top:4;width:0;height:0;visibility:visible;" path="m5405,0l45944,20000l81081,45000l86486,57500l91891,70000l100000,87500l100000,100000l72972,100000l54053,95000l32431,82500l18917,70000l5405,50000l0,37500l0,20000l540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" o:spid="_x0000_s144" style="position:absolute;left:64;top:5;width:0;height:0;visibility:visible;" path="m0,41176l25926,0l53704,0l77778,11764l100000,58822l77778,88234l50000,100000l35185,88234l22222,70588l7407,58822l0,41176xe" coordsize="100000,100000" fillcolor="#F3BE00" stroked="f">
                          <v:path textboxrect="0,0,100000,100000"/>
                        </v:shape>
                        <v:shape id="shape 145" o:spid="_x0000_s145" style="position:absolute;left:64;top:5;width:0;height:0;visibility:visible;" path="m0,41176l25926,0l53704,0l77778,11764l100000,58822l77778,88234l50000,100000l35185,88234l22222,70588l7407,58822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" o:spid="_x0000_s146" style="position:absolute;left:64;top:5;width:1;height:0;visibility:visible;" path="m50819,66667l64752,50000l77049,50000l87704,56667l100000,83333l89343,100000l75410,100000l68852,100000l63113,90000l56556,83333l50819,66667xm50819,66667l0,0l50819,66667xe" coordsize="100000,100000" fillcolor="#F3BE00" stroked="f">
                          <v:path textboxrect="0,0,100000,100000"/>
                        </v:shape>
                        <v:shape id="shape 147" o:spid="_x0000_s147" style="position:absolute;left:65;top:5;width:0;height:0;visibility:visible;" path="m0,33333l28333,0l53333,0l75000,13333l100000,66667l78333,100000l50000,100000l36667,100000l25000,80000l11667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" o:spid="_x0000_s148" style="position:absolute;left:64;top:5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9" o:spid="_x0000_s149" style="position:absolute;left:64;top:5;width:0;height:0;visibility:visible;" path="m0,44444l27271,16667l54544,0l76363,16667l100000,44444l81817,83333l50907,100000l36363,100000l23634,83333l9090,72222l0,44444xe" coordsize="100000,100000" fillcolor="#F3BE00" stroked="f">
                          <v:path textboxrect="0,0,100000,100000"/>
                        </v:shape>
                        <v:shape id="shape 150" o:spid="_x0000_s150" style="position:absolute;left:64;top:5;width:0;height:0;visibility:visible;" path="m0,44444l27271,16667l54544,0l76363,16667l100000,44444l81817,83333l50907,100000l36363,100000l23634,83333l9090,72222l0,4444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1" o:spid="_x0000_s15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" o:spid="_x0000_s15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3" o:spid="_x0000_s153" style="position:absolute;left:64;top:5;width:0;height:0;visibility:visible;" path="m0,41176l27271,11764l50907,0l78181,0l100000,41176l78181,70588l50907,100000l36363,100000l23634,88234l9090,70588l0,41176xe" coordsize="100000,100000" fillcolor="#F3BE00" stroked="f">
                          <v:path textboxrect="0,0,100000,100000"/>
                        </v:shape>
                        <v:shape id="shape 154" o:spid="_x0000_s154" style="position:absolute;left:64;top:5;width:0;height:0;visibility:visible;" path="m0,41176l27271,11764l50907,0l78181,0l100000,41176l78181,70588l50907,100000l36363,100000l23634,88234l9090,70588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5" o:spid="_x0000_s15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6" o:spid="_x0000_s15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7" o:spid="_x0000_s157" style="position:absolute;left:63;top:5;width:0;height:0;visibility:visible;" path="m0,58822l24560,11764l50875,0l73683,0l100000,29410l77192,70588l50875,100000l38595,100000l21051,88234l8771,70588l0,58822xe" coordsize="100000,100000" fillcolor="#F3BE00" stroked="f">
                          <v:path textboxrect="0,0,100000,100000"/>
                        </v:shape>
                        <v:shape id="shape 158" o:spid="_x0000_s158" style="position:absolute;left:63;top:5;width:0;height:0;visibility:visible;" path="m0,58822l24560,11764l50875,0l73683,0l100000,29410l77192,70588l50875,100000l38595,100000l21051,88234l8771,70588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9" o:spid="_x0000_s159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0" o:spid="_x0000_s160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1" o:spid="_x0000_s161" style="position:absolute;left:63;top:5;width:0;height:0;visibility:visible;" path="m0,58822l26315,11764l52630,0l73683,0l100000,29410l78947,70588l52630,100000l40350,100000l22806,100000l8771,88234l0,58822xe" coordsize="100000,100000" fillcolor="#F3BE00" stroked="f">
                          <v:path textboxrect="0,0,100000,100000"/>
                        </v:shape>
                        <v:shape id="shape 162" o:spid="_x0000_s162" style="position:absolute;left:63;top:5;width:0;height:0;visibility:visible;" path="m0,58822l26315,11764l52630,0l73683,0l100000,29410l78947,70588l52630,100000l40350,100000l22806,100000l8771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3" o:spid="_x0000_s16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" o:spid="_x0000_s16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" o:spid="_x0000_s165" style="position:absolute;left:63;top:4;width:0;height:0;visibility:visible;" path="m0,65000l8771,40000l21051,15000l35086,0l47368,0l61403,0l73683,15000l87718,25000l100000,50000l82456,90000l52630,100000l38595,100000l26315,100000l8771,90000l0,65000xe" coordsize="100000,100000" fillcolor="#F3BE00" stroked="f">
                          <v:path textboxrect="0,0,100000,100000"/>
                        </v:shape>
                        <v:shape id="shape 166" o:spid="_x0000_s166" style="position:absolute;left:63;top:4;width:0;height:0;visibility:visible;" path="m0,65000l8771,40000l21051,15000l35086,0l47368,0l61403,0l73683,15000l87718,25000l100000,50000l82456,90000l52630,100000l38595,100000l26315,100000l8771,90000l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" o:spid="_x0000_s167" style="position:absolute;left:62;top: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8" o:spid="_x0000_s168" style="position:absolute;left:62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" o:spid="_x0000_s169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xe" coordsize="100000,100000" fillcolor="#F3BE00" stroked="f">
                          <v:path textboxrect="0,0,100000,100000"/>
                        </v:shape>
                        <v:shape id="shape 170" o:spid="_x0000_s170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" o:spid="_x0000_s171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xe" coordsize="100000,100000" fillcolor="#F3BE00" stroked="f">
                          <v:path textboxrect="0,0,100000,100000"/>
                        </v:shape>
                        <v:shape id="shape 172" o:spid="_x0000_s172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" o:spid="_x0000_s17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74" o:spid="_x0000_s17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" o:spid="_x0000_s175" style="position:absolute;left:64;top:5;width:0;height:0;visibility:visible;" path="m65278,48863l0,0l65278,48863xm65278,48863l86111,56817l95833,71590l100000,77271l100000,85227l100000,90907l95833,100000l86111,96590l79167,94317l72222,88634l65278,82954l61111,73863l58333,65907l61111,56817l65278,48863xe" coordsize="100000,100000" fillcolor="#F3BE00" stroked="f">
                          <v:path textboxrect="0,0,100000,100000"/>
                        </v:shape>
                        <v:shape id="shape 176" o:spid="_x0000_s176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7" o:spid="_x0000_s177" style="position:absolute;left:65;top:6;width:0;height:0;visibility:visible;" path="m16667,0l66667,15556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8" o:spid="_x0000_s178" style="position:absolute;left:65;top:5;width:0;height:0;visibility:visible;" path="m55556,54639l0,0l55556,54639xm55556,51546l77778,61854l90741,72164l100000,84535l96296,100000l81481,97938l72222,92782l64815,87627l55556,82472l50000,75257l50000,67009l50000,59792l55556,51546xe" coordsize="100000,100000" fillcolor="#F3BE00" stroked="f">
                          <v:path textboxrect="0,0,100000,100000"/>
                        </v:shape>
                        <v:shape id="shape 179" o:spid="_x0000_s179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0" o:spid="_x0000_s180" style="position:absolute;left:65;top:6;width:0;height:0;visibility:visible;" path="m11111,0l55556,21275l81481,42551l100000,68083l92593,100000l62963,95743l44444,85104l29630,74468l11111,63829l0,48935l0,31914l0,17021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1" o:spid="_x0000_s181" style="position:absolute;left:65;top:6;width:0;height:0;visibility:visible;" path="m58181,53190l0,0l58181,53190xm58181,53190l81817,62764l94544,73403l100000,87234l100000,100000l85454,97870l76363,94681l67271,89361l58181,81914l54544,76595l49090,68083l54544,60637l58181,53190xe" coordsize="100000,100000" fillcolor="#F3BE00" stroked="f">
                          <v:path textboxrect="0,0,100000,100000"/>
                        </v:shape>
                        <v:shape id="shape 182" o:spid="_x0000_s182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3" o:spid="_x0000_s183" style="position:absolute;left:65;top:6;width:0;height:0;visibility:visible;" path="m17856,0l64285,20454l89285,43181l100000,72727l100000,100000l71428,95454l53569,88634l35713,77271l17856,61363l10713,50000l0,31817l10713,15907l178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4" o:spid="_x0000_s184" style="position:absolute;left:64;top:5;width:0;height:0;visibility:visible;" path="m66215,48863l0,0l66215,48863xm66215,48863l83782,56817l97296,71590l97296,77271l100000,82954l100000,90907l97296,100000l86486,96590l77025,94317l70269,88634l66215,79544l59458,73863l59458,65907l59458,56817l66215,48863xe" coordsize="100000,100000" fillcolor="#F3BE00" stroked="f">
                          <v:path textboxrect="0,0,100000,100000"/>
                        </v:shape>
                        <v:shape id="shape 185" o:spid="_x0000_s18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6" o:spid="_x0000_s186" style="position:absolute;left:64;top:5;width:0;height:0;visibility:visible;" path="m16667,0l60000,15556l93333,44444l93333,55556l100000,66667l100000,82222l93333,100000l66667,93333l43333,88889l26667,77778l16667,60000l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" o:spid="_x0000_s187" style="position:absolute;left:64;top:5;width:0;height:0;visibility:visible;" path="m65278,51611l0,0l65278,51611xm65278,51611l83333,62363l95833,73118l100000,78493l100000,86021l100000,94623l95833,100000l86111,100000l79167,94623l69444,89245l65278,83870l62500,75269l58333,67741l62500,59139l65278,51611xe" coordsize="100000,100000" fillcolor="#F3BE00" stroked="f">
                          <v:path textboxrect="0,0,100000,100000"/>
                        </v:shape>
                        <v:shape id="shape 188" o:spid="_x0000_s188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9" o:spid="_x0000_s189" style="position:absolute;left:64;top:5;width:0;height:0;visibility:visible;" path="m16667,0l60000,22222l90000,44444l100000,55556l100000,71111l100000,88889l90000,100000l66667,100000l50000,88889l26667,77778l16667,66667l10000,48889l0,33333l1000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0" o:spid="_x0000_s190" style="position:absolute;left:63;top:5;width:0;height:0;visibility:visible;" path="m60000,51722l0,0l60000,51722xm60000,48275l81428,59769l92856,71264l95713,77009l100000,86206l100000,91954l95713,100000l85713,97699l78569,94252l67141,88505l60000,82757l57141,74711l57141,68965l57141,57470l60000,48275xe" coordsize="100000,100000" fillcolor="#F3BE00" stroked="f">
                          <v:path textboxrect="0,0,100000,100000"/>
                        </v:shape>
                        <v:shape id="shape 191" o:spid="_x0000_s191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2" o:spid="_x0000_s192" style="position:absolute;left:64;top:5;width:0;height:0;visibility:visible;" path="m6667,0l56667,22222l83333,44444l90000,55556l100000,73333l100000,84444l90000,100000l66667,95556l50000,88889l23333,77778l6667,66667l0,51111l0,40000l0,17778l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3" o:spid="_x0000_s193" style="position:absolute;left:63;top:4;width:0;height:0;visibility:visible;" path="m67532,47058l0,0l67532,47058xm67532,47058l83116,56470l96102,70588l100000,76470l100000,82352l100000,91764l100000,100000l89609,97646l80519,94116l74025,88234l67532,82352l64933,74116l61037,64704l61037,56470l67532,47058xe" coordsize="100000,100000" fillcolor="#F3BE00" stroked="f">
                          <v:path textboxrect="0,0,100000,100000"/>
                        </v:shape>
                        <v:shape id="shape 194" o:spid="_x0000_s194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5" o:spid="_x0000_s195" style="position:absolute;left:63;top:5;width:0;height:0;visibility:visible;" path="m16667,0l56667,17778l90000,44444l100000,55556l100000,66667l100000,84444l100000,100000l73333,95556l50000,88889l33333,77778l16667,66667l10000,51111l0,33333l0,17778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" o:spid="_x0000_s196" style="position:absolute;left:63;top:4;width:0;height:0;visibility:visible;" path="m65956,48051l0,0l65956,48051xm65956,48051l81914,58440l94681,67532l97870,77921l100000,84414l100000,90907l100000,100000l92551,100000l84042,93505l76595,90907l71275,80519l65956,74025l62764,64933l62764,58440l65956,48051xe" coordsize="100000,100000" fillcolor="#F3BE00" stroked="f">
                          <v:path textboxrect="0,0,100000,100000"/>
                        </v:shape>
                        <v:shape id="shape 197" o:spid="_x0000_s197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8" o:spid="_x0000_s198" style="position:absolute;left:63;top:5;width:0;height:0;visibility:visible;" path="m8569,0l51428,20000l85713,37500l94285,57500l100000,70000l100000,82500l100000,100000l80000,100000l57141,87500l37141,82500l22856,62500l8569,50000l0,32500l0,20000l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9" o:spid="_x0000_s199" style="position:absolute;left:64;top:6;width:0;height:0;visibility:visible;" path="m0,33333l24560,0l50875,0l77192,13333l100000,46667l77192,100000l50875,100000l38595,100000l24560,80000l12280,66667l0,33333xe" coordsize="100000,100000" fillcolor="#F3BE00" stroked="f">
                          <v:path textboxrect="0,0,100000,100000"/>
                        </v:shape>
                        <v:shape id="shape 200" o:spid="_x0000_s200" style="position:absolute;left:64;top:6;width:0;height:0;visibility:visible;" path="m0,33333l24560,0l50875,0l77192,13333l100000,46667l77192,100000l50875,100000l38595,100000l24560,80000l12280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1" o:spid="_x0000_s201" style="position:absolute;left:64;top:6;width:1;height:0;visibility:visible;" path="m52458,66667l64752,50000l77049,50000l89343,56667l100000,83333l89343,100000l77049,100000l71310,100000l63113,90000l59016,73333l52458,66667xm52458,66667l0,0l52458,66667xe" coordsize="100000,100000" fillcolor="#F3BE00" stroked="f">
                          <v:path textboxrect="0,0,100000,100000"/>
                        </v:shape>
                      </v:group>
                      <v:group id="group 202" o:spid="_x0000_s0000" style="position:absolute;left:3752;top:825;width:4044;height:6305;" coordorigin="62,5" coordsize="6,9">
                        <v:shape id="shape 203" o:spid="_x0000_s203" style="position:absolute;left:64;top:6;width:0;height:0;visibility:visible;" path="m0,33333l25861,0l51722,0l77586,13333l100000,66667l77586,100000l51722,100000l39655,100000l22412,80000l13792,4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4" o:spid="_x0000_s204" style="position:absolute;left:64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5" o:spid="_x0000_s205" style="position:absolute;left:64;top:6;width:0;height:0;visibility:visible;" path="m0,53333l27778,0l55556,0l77778,0l100000,53333l77778,86667l50000,100000l37037,100000l22222,100000l9259,66667l0,53333xe" coordsize="100000,100000" fillcolor="#F3BE00" stroked="f">
                          <v:path textboxrect="0,0,100000,100000"/>
                        </v:shape>
                        <v:shape id="shape 206" o:spid="_x0000_s206" style="position:absolute;left:64;top:6;width:0;height:0;visibility:visible;" path="m0,53333l27778,0l55556,0l77778,0l100000,53333l77778,86667l50000,100000l37037,100000l22222,100000l9259,66667l0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7" o:spid="_x0000_s207" style="position:absolute;left:63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08" o:spid="_x0000_s208" style="position:absolute;left:63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9" o:spid="_x0000_s209" style="position:absolute;left:64;top:5;width:0;height:0;visibility:visible;" path="m0,46667l25861,0l51722,0l77586,0l100000,33333l77586,80000l51722,100000l39655,100000l22412,100000l13792,80000l0,46667xe" coordsize="100000,100000" fillcolor="#F3BE00" stroked="f">
                          <v:path textboxrect="0,0,100000,100000"/>
                        </v:shape>
                        <v:shape id="shape 210" o:spid="_x0000_s210" style="position:absolute;left:64;top:5;width:0;height:0;visibility:visible;" path="m0,46667l25861,0l51722,0l77586,0l100000,33333l77586,80000l51722,100000l39655,100000l22412,100000l13792,80000l0,4666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1" o:spid="_x0000_s21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2" o:spid="_x0000_s21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3" o:spid="_x0000_s213" style="position:absolute;left:63;top:5;width:0;height:0;visibility:visible;" path="m0,72222l26315,27778l50875,0l77192,16667l100000,44444l82456,83333l50875,100000l38595,100000l26315,100000l12280,83333l0,72222xe" coordsize="100000,100000" fillcolor="#F3BE00" stroked="f">
                          <v:path textboxrect="0,0,100000,100000"/>
                        </v:shape>
                        <v:shape id="shape 214" o:spid="_x0000_s214" style="position:absolute;left:63;top:5;width:0;height:0;visibility:visible;" path="m0,72222l26315,27778l50875,0l77192,16667l100000,44444l82456,83333l50875,100000l38595,100000l26315,100000l12280,83333l0,722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5" o:spid="_x0000_s21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6" o:spid="_x0000_s21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7" o:spid="_x0000_s217" style="position:absolute;left:63;top:5;width:0;height:0;visibility:visible;" path="m0,58822l27778,11764l50000,0l77778,0l100000,29410l83333,70588l55556,88234l37037,100000l22222,88234l9259,88234l0,58822xe" coordsize="100000,100000" fillcolor="#F3BE00" stroked="f">
                          <v:path textboxrect="0,0,100000,100000"/>
                        </v:shape>
                        <v:shape id="shape 218" o:spid="_x0000_s218" style="position:absolute;left:63;top:5;width:0;height:0;visibility:visible;" path="m0,58822l27778,11764l50000,0l77778,0l100000,29410l83333,70588l55556,88234l37037,100000l22222,88234l9259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9" o:spid="_x0000_s219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0" o:spid="_x0000_s220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1" o:spid="_x0000_s221" style="position:absolute;left:63;top:5;width:0;height:0;visibility:visible;" path="m0,68181l11667,31817l25000,22727l36667,9090l50000,0l61667,9090l75000,9090l86667,31817l100000,54544l78333,90907l53333,100000l41667,100000l25000,90907l11667,77271l0,68181xe" coordsize="100000,100000" fillcolor="#F3BE00" stroked="f">
                          <v:path textboxrect="0,0,100000,100000"/>
                        </v:shape>
                        <v:shape id="shape 222" o:spid="_x0000_s222" style="position:absolute;left:63;top:5;width:0;height:0;visibility:visible;" path="m0,68181l11667,31817l25000,22727l36667,9090l50000,0l61667,9090l75000,9090l86667,31817l100000,54544l78333,90907l53333,100000l41667,100000l25000,90907l11667,77271l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3" o:spid="_x0000_s22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4" o:spid="_x0000_s22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5" o:spid="_x0000_s225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xe" coordsize="100000,100000" fillcolor="#F3BE00" stroked="f">
                          <v:path textboxrect="0,0,100000,100000"/>
                        </v:shape>
                        <v:shape id="shape 226" o:spid="_x0000_s226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7" o:spid="_x0000_s227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xe" coordsize="100000,100000" fillcolor="#F3BE00" stroked="f">
                          <v:path textboxrect="0,0,100000,100000"/>
                        </v:shape>
                        <v:shape id="shape 228" o:spid="_x0000_s228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9" o:spid="_x0000_s229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30" o:spid="_x0000_s230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1" o:spid="_x0000_s231" style="position:absolute;left:66;top:12;width:0;height:0;visibility:visible;" path="m52500,63157l100000,0l52500,63157xm52500,63157l43750,78947l33750,92630l25000,94736l18750,100000l10000,100000l0,100000l0,92630l3750,84208l10000,78947l16250,71579l22500,66315l31250,63157l43750,61051l52500,63157xe" coordsize="100000,100000" fillcolor="#F3BE00" stroked="f">
                          <v:path textboxrect="0,0,100000,100000"/>
                        </v:shape>
                        <v:shape id="shape 232" o:spid="_x0000_s232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3" o:spid="_x0000_s233" style="position:absolute;left:66;top:12;width:0;height:0;visibility:visible;" path="m100000,5405l83333,45944l64285,81081l47618,86486l35713,100000l19046,100000l0,100000l0,81081l7141,59458l19046,45944l30951,27025l42856,13512l59523,5405l83333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4" o:spid="_x0000_s234" style="position:absolute;left:66;top:12;width:0;height:0;visibility:visible;" path="m47778,56250l100000,0l47778,56250xm47778,56250l38889,75000l27778,90000l14444,96250l0,100000l0,93750l3333,83750l8889,75000l14444,68750l22222,62500l31111,58750l38889,56250l47778,56250xe" coordsize="100000,100000" fillcolor="#F3BE00" stroked="f">
                          <v:path textboxrect="0,0,100000,100000"/>
                        </v:shape>
                        <v:shape id="shape 235" o:spid="_x0000_s235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6" o:spid="_x0000_s236" style="position:absolute;left:66;top:13;width:0;height:0;visibility:visible;" path="m100000,0l81394,42856l58139,77141l30231,91428l0,100000l0,85713l6975,62856l18604,42856l30231,28569l46512,14285l65116,5713l81394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7" o:spid="_x0000_s237" style="position:absolute;left:65;top:13;width:0;height:0;visibility:visible;" path="m47190,56250l100000,0l47190,56250xm47190,56250l39324,75000l30336,87500l16852,96250l0,100000l0,93750l2245,83750l7863,75000l13481,68750l22470,62500l30336,58750l39324,56250l47190,56250xe" coordsize="100000,100000" fillcolor="#F3BE00" stroked="f">
                          <v:path textboxrect="0,0,100000,100000"/>
                        </v:shape>
                        <v:shape id="shape 238" o:spid="_x0000_s23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39" o:spid="_x0000_s239" style="position:absolute;left:65;top:13;width:0;height:0;visibility:visible;" path="m100000,0l83333,42856l64285,71428l35713,91428l0,100000l0,85713l4762,62856l16667,42856l28569,28569l47618,14285l64285,5713l83333,0l10000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40" o:spid="_x0000_s240" style="position:absolute;left:66;top:12;width:0;height:0;visibility:visible;" path="m54544,61222l100000,0l54544,61222xm54544,61222l45454,79590l35065,89794l25972,94896l19479,96938l9090,100000l0,100000l0,91836l3896,84692l9090,76530l15583,71428l22076,66326l32465,64285l45454,61222l54544,61222xe" coordsize="100000,100000" fillcolor="#F3BE00" stroked="f">
                          <v:path textboxrect="0,0,100000,100000"/>
                        </v:shape>
                        <v:shape id="shape 241" o:spid="_x0000_s241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2" o:spid="_x0000_s242" style="position:absolute;left:66;top:12;width:0;height:0;visibility:visible;" path="m100000,0l83333,47368l64285,73683l47618,86840l35713,92104l16667,100000l0,100000l0,78947l7141,60525l16667,39472l28569,26315l40475,13157l59523,7894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3" o:spid="_x0000_s243" style="position:absolute;left:66;top:11;width:0;height:0;visibility:visible;" path="m51722,62764l100000,0l51722,62764xm51722,62764l43676,78722l32183,89361l26435,94681l17241,97870l9194,100000l0,100000l3447,92551l5745,84042l9194,76595l14942,71275l22988,65956l32183,62764l40229,60637l51722,62764xe" coordsize="100000,100000" fillcolor="#F3BE00" stroked="f">
                          <v:path textboxrect="0,0,100000,100000"/>
                        </v:shape>
                        <v:shape id="shape 244" o:spid="_x0000_s24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5" o:spid="_x0000_s245" style="position:absolute;left:66;top:12;width:0;height:0;visibility:visible;" path="m100000,5405l84444,45944l62222,72972l51111,86486l33333,94593l17778,100000l0,100000l6667,81081l11111,59458l17778,40539l28889,27025l44444,13512l62222,5405l77778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6" o:spid="_x0000_s246" style="position:absolute;left:66;top:11;width:0;height:0;visibility:visible;" path="m53750,58694l100000,0l53750,58694xm53750,58694l43750,75000l35000,89130l25000,94565l18750,96738l10000,100000l0,100000l0,91303l3750,83694l10000,75000l16250,69565l22500,64130l31250,61956l41250,58694l53750,58694xe" coordsize="100000,100000" fillcolor="#F3BE00" stroked="f">
                          <v:path textboxrect="0,0,100000,100000"/>
                        </v:shape>
                        <v:shape id="shape 247" o:spid="_x0000_s24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8" o:spid="_x0000_s248" style="position:absolute;left:66;top:11;width:0;height:0;visibility:visible;" path="m100000,0l81394,39472l65116,73683l46512,86840l34882,92104l18604,100000l0,100000l0,78947l6975,60525l18604,39472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9" o:spid="_x0000_s249" style="position:absolute;left:66;top:10;width:0;height:1;visibility:visible;" path="m57333,63000l100000,0l57333,63000xm57333,63000l50667,80000l37333,90000l30667,95000l20000,97000l10667,100000l0,100000l0,92000l4000,85000l10667,78000l17333,73000l24000,68000l33333,65000l46667,63000l57333,63000xe" coordsize="100000,100000" fillcolor="#F3BE00" stroked="f">
                          <v:path textboxrect="0,0,100000,100000"/>
                        </v:shape>
                        <v:shape id="shape 250" o:spid="_x0000_s25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1" o:spid="_x0000_s251" style="position:absolute;left:66;top:11;width:0;height:0;visibility:visible;" path="m100000,0l88370,45944l65116,72972l53486,86486l34882,91891l18604,100000l0,100000l0,78377l6975,59458l18604,40539l30231,27025l41859,13512l58139,5405l81394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2" o:spid="_x0000_s252" style="position:absolute;left:67;top:10;width:0;height:1;visibility:visible;" path="m56921,59829l100000,0l56921,59829xm56921,59829l50769,74359l38461,87178l30769,91451l23076,95725l12306,98289l0,100000l0,91451l4613,85470l7692,78632l15384,72648l23076,65810l35384,64102l46153,61537l56921,59829xe" coordsize="100000,100000" fillcolor="#F3BE00" stroked="f">
                          <v:path textboxrect="0,0,100000,100000"/>
                        </v:shape>
                        <v:shape id="shape 253" o:spid="_x0000_s25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4" o:spid="_x0000_s254" style="position:absolute;left:67;top:11;width:0;height:0;visibility:visible;" path="m100000,0l89188,36169l67567,68083l54053,78722l40539,89361l21620,95743l0,100000l0,78722l8106,63829l13512,46808l27025,31914l40539,14894l62162,10637l81081,4255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5" o:spid="_x0000_s255" style="position:absolute;left:66;top:12;width:0;height:0;visibility:visible;" path="m27778,0l72222,21817l100000,49090l100000,72727l72222,100000l44444,94544l27778,81817l16667,67271l0,54544l0,40000l0,27271l16667,12727l27778,0xe" coordsize="100000,100000" fillcolor="#F3BE00" stroked="f">
                          <v:path textboxrect="0,0,100000,100000"/>
                        </v:shape>
                        <v:shape id="shape 256" o:spid="_x0000_s256" style="position:absolute;left:66;top:12;width:0;height:0;visibility:visible;" path="m27778,0l72222,21817l100000,49090l100000,72727l72222,100000l44444,94544l27778,81817l16667,67271l0,54544l0,40000l0,27271l16667,12727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7" o:spid="_x0000_s257" style="position:absolute;left:66;top:12;width:0;height:1;visibility:visible;" path="m41176,55118l88234,64565l100000,76377l100000,88188l70588,100000l41176,96063l29410,92125l11764,86613l0,80315l0,72440l11764,66928l29410,60630l41176,55118xm41176,55118l88234,0l41176,55118xe" coordsize="100000,100000" fillcolor="#F3BE00" stroked="f">
                          <v:path textboxrect="0,0,100000,100000"/>
                        </v:shape>
                        <v:shape id="shape 258" o:spid="_x0000_s258" style="position:absolute;left:66;top:12;width:0;height:0;visibility:visible;" path="m41176,0l88234,21051l100000,47368l100000,73683l70588,100000l41176,91227l29410,82456l11764,70174l0,56139l0,38595l11764,26315l29410,12280l4117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9" o:spid="_x0000_s25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0" o:spid="_x0000_s260" style="position:absolute;left:66;top:12;width:0;height:0;visibility:visible;" path="m26315,0l73683,23076l89472,48076l100000,76921l73683,100000l47368,96153l26315,86537l10525,71153l0,57692l0,42306l0,28845l0,13461l26315,0xe" coordsize="100000,100000" fillcolor="#F3BE00" stroked="f">
                          <v:path textboxrect="0,0,100000,100000"/>
                        </v:shape>
                        <v:shape id="shape 261" o:spid="_x0000_s261" style="position:absolute;left:66;top:12;width:0;height:0;visibility:visible;" path="m26315,0l73683,23076l89472,48076l100000,76921l73683,100000l47368,96153l26315,86537l10525,71153l0,57692l0,42306l0,28845l0,13461l263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2" o:spid="_x0000_s262" style="position:absolute;left:66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263" o:spid="_x0000_s263" style="position:absolute;left:66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4" o:spid="_x0000_s264" style="position:absolute;left:66;top:11;width:0;height:0;visibility:visible;" path="m25000,0l60000,23076l85000,48076l100000,71153l75000,100000l50000,90384l35000,80769l10000,67306l0,57692l0,42306l0,23076l0,9613l25000,0xe" coordsize="100000,100000" fillcolor="#F3BE00" stroked="f">
                          <v:path textboxrect="0,0,100000,100000"/>
                        </v:shape>
                        <v:shape id="shape 265" o:spid="_x0000_s265" style="position:absolute;left:66;top:11;width:0;height:0;visibility:visible;" path="m25000,0l60000,23076l85000,48076l100000,71153l75000,100000l50000,90384l35000,80769l10000,67306l0,57692l0,42306l0,23076l0,961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6" o:spid="_x0000_s266" style="position:absolute;left:66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67" o:spid="_x0000_s267" style="position:absolute;left:6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8" o:spid="_x0000_s268" style="position:absolute;left:66;top:11;width:0;height:0;visibility:visible;" path="m10000,0l60000,23634l100000,49090l100000,72727l85000,100000l60000,90907l35000,81817l25000,72727l10000,58181l0,45454l0,30907l0,14544l10000,0xe" coordsize="100000,100000" fillcolor="#F3BE00" stroked="f">
                          <v:path textboxrect="0,0,100000,100000"/>
                        </v:shape>
                        <v:shape id="shape 269" o:spid="_x0000_s269" style="position:absolute;left:66;top:11;width:0;height:0;visibility:visible;" path="m10000,0l60000,23634l100000,49090l100000,72727l85000,100000l60000,90907l35000,81817l25000,72727l10000,58181l0,45454l0,30907l0,14544l1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0" o:spid="_x0000_s270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1" o:spid="_x0000_s271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2" o:spid="_x0000_s272" style="position:absolute;left:66;top:11;width:0;height:0;visibility:visible;" path="m13042,0l65215,25000l86956,48076l100000,76921l86956,100000l65215,96153l43477,86537l34782,73076l13042,57692l0,44229l0,28845l13042,15384l13042,0xe" coordsize="100000,100000" fillcolor="#F3BE00" stroked="f">
                          <v:path textboxrect="0,0,100000,100000"/>
                        </v:shape>
                        <v:shape id="shape 273" o:spid="_x0000_s273" style="position:absolute;left:66;top:11;width:0;height:0;visibility:visible;" path="m13042,0l65215,25000l86956,48076l100000,76921l86956,100000l65215,96153l43477,86537l34782,73076l13042,57692l0,44229l0,28845l13042,15384l13042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4" o:spid="_x0000_s274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5" o:spid="_x0000_s275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6" o:spid="_x0000_s276" style="position:absolute;left:66;top:10;width:0;height:0;visibility:visible;" path="m20000,0l52000,8771l72000,21051l92000,29824l100000,43859l100000,56139l100000,70174l92000,82456l72000,100000l52000,91227l32000,82456l20000,73683l12000,61403l0,43859l0,29824l12000,17542l20000,0xe" coordsize="100000,100000" fillcolor="#F3BE00" stroked="f">
                          <v:path textboxrect="0,0,100000,100000"/>
                        </v:shape>
                        <v:shape id="shape 277" o:spid="_x0000_s277" style="position:absolute;left:66;top:10;width:0;height:0;visibility:visible;" path="m20000,0l52000,8771l72000,21051l92000,29824l100000,43859l100000,56139l100000,70174l92000,82456l72000,100000l52000,91227l32000,82456l20000,73683l12000,61403l0,43859l0,29824l12000,17542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8" o:spid="_x0000_s278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9" o:spid="_x0000_s279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0" o:spid="_x0000_s280" style="position:absolute;left:65;top:12;width:0;height:1;visibility:visible;" path="m43477,53845l100000,0l43477,53845l43477,53845l43477,53845l78259,65384l86956,76921l78259,88461l43477,100000l21738,96153l13042,90769l0,84613l0,79229l0,71537l13042,65384l21738,60000l43477,53845xe" coordsize="100000,100000" fillcolor="#F3BE00" stroked="f">
                          <v:path textboxrect="0,0,100000,100000"/>
                        </v:shape>
                        <v:shape id="shape 281" o:spid="_x0000_s281" style="position:absolute;left:65;top:12;width:0;height:1;visibility:visible;" path="m43477,53845l100000,0l43477,53845l43477,53845l43477,53845l78259,65384l86956,76921l78259,88461l43477,100000l21738,96153l13042,90769l0,84613l0,79229l0,71537l13042,65384l21738,60000l43477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2" o:spid="_x0000_s282" style="position:absolute;left:65;top:12;width:0;height:1;visibility:visible;" path="m50000,52755l90000,0l50000,52755l50000,52755l50000,52755l90000,64565l100000,76377l90000,88188l50000,100000l40000,96063l15000,92125l0,84250l0,78738l0,72440l15000,64565l25000,59053l50000,52755xe" coordsize="100000,100000" fillcolor="#F3BE00" stroked="f">
                          <v:path textboxrect="0,0,100000,100000"/>
                        </v:shape>
                        <v:shape id="shape 283" o:spid="_x0000_s283" style="position:absolute;left:65;top:12;width:0;height:1;visibility:visible;" path="m50000,52755l90000,0l50000,52755l50000,52755l50000,52755l90000,64565l100000,76377l90000,88188l50000,100000l40000,96063l15000,92125l0,84250l0,78738l0,72440l15000,64565l25000,59053l50000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4" o:spid="_x0000_s284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85" o:spid="_x0000_s285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6" o:spid="_x0000_s286" style="position:absolute;left:67;top:12;width:0;height:0;visibility:visible;" path="m52222,62500l100000,0l52222,62500xm52222,62500l41111,79544l30000,94317l22222,96590l16667,100000l8889,100000l0,100000l0,90907l5556,82954l11111,77271l16667,71590l24444,65907l33333,62500l41111,62500l52222,62500xe" coordsize="100000,100000" fillcolor="#F3BE00" stroked="f">
                          <v:path textboxrect="0,0,100000,100000"/>
                        </v:shape>
                        <v:shape id="shape 287" o:spid="_x0000_s287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8" o:spid="_x0000_s288" style="position:absolute;left:67;top:12;width:0;height:0;visibility:visible;" path="m100000,0l78722,45454l57447,84847l42551,90907l31914,100000l17021,100000l0,100000l0,75757l10637,54544l21275,39394l31914,24241l46808,9090l63829,0l78722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9" o:spid="_x0000_s289" style="position:absolute;left:66;top:12;width:1;height:0;visibility:visible;" path="m47000,58903l100000,0l47000,58903xm47000,58903l40000,75340l28000,89039l15000,100000l0,100000l3000,89039l5000,79451l10000,72602l18000,65752l23000,58903l33000,54794l40000,54794l47000,58903xe" coordsize="100000,100000" fillcolor="#F3BE00" stroked="f">
                          <v:path textboxrect="0,0,100000,100000"/>
                        </v:shape>
                        <v:shape id="shape 290" o:spid="_x0000_s290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1" o:spid="_x0000_s291" style="position:absolute;left:66;top:13;width:0;height:0;visibility:visible;" path="m100000,9090l85104,45454l59574,75757l31914,100000l0,100000l6382,75757l10637,54544l21275,39394l38296,24241l48935,9090l70211,0l85104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2" o:spid="_x0000_s292" style="position:absolute;left:66;top:13;width:1;height:0;visibility:visible;" path="m48000,58333l100000,0l48000,58333xm48000,58333l38000,76389l28000,90278l15000,100000l0,100000l0,90278l5000,83333l10000,72222l15000,65278l23000,62500l30000,58333l38000,55556l48000,58333xe" coordsize="100000,100000" fillcolor="#F3BE00" stroked="f">
                          <v:path textboxrect="0,0,100000,100000"/>
                        </v:shape>
                        <v:shape id="shape 293" o:spid="_x0000_s293" style="position:absolute;left:67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4" o:spid="_x0000_s294" style="position:absolute;left:66;top:13;width:0;height:0;visibility:visible;" path="m100000,6250l79167,46875l58333,78125l31250,100000l0,100000l0,78125l10417,62500l20833,37500l31250,21875l47917,15625l62500,6250l79167,0l10000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5" o:spid="_x0000_s295" style="position:absolute;left:67;top:12;width:0;height:0;visibility:visible;" path="m53333,64514l100000,0l53333,64514xm53333,64514l44444,80644l33333,91396l25556,94623l20000,96773l11111,100000l0,96773l3333,89245l5556,80644l11111,75269l20000,69891l27778,64514l36667,62363l44444,62363l53333,64514xe" coordsize="100000,100000" fillcolor="#F3BE00" stroked="f">
                          <v:path textboxrect="0,0,100000,100000"/>
                        </v:shape>
                        <v:shape id="shape 296" o:spid="_x0000_s296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7" o:spid="_x0000_s297" style="position:absolute;left:67;top:12;width:0;height:0;visibility:visible;" path="m100000,5713l83333,48569l62500,77141l47917,85713l37500,91428l20833,100000l0,91428l6250,71428l10417,48569l20833,34285l37500,20000l52083,5713l68750,0l83333,0l10000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8" o:spid="_x0000_s298" style="position:absolute;left:67;top:11;width:0;height:0;visibility:visible;" path="m50525,65516l100000,0l50525,65516xm50525,65516l40000,82757l29472,94252l21051,97699l15789,100000l8419,100000l0,100000l0,91954l5262,82757l10525,77009l15789,71264l24208,65516l31579,63218l40000,63218l50525,65516xe" coordsize="100000,100000" fillcolor="#F3BE00" stroked="f">
                          <v:path textboxrect="0,0,100000,100000"/>
                        </v:shape>
                        <v:shape id="shape 299" o:spid="_x0000_s299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0" o:spid="_x0000_s300" style="position:absolute;left:67;top:12;width:0;height:0;visibility:visible;" path="m100000,6250l79167,53125l58333,84375l41667,93750l31250,100000l16667,100000l0,100000l0,78125l10417,53125l20833,37500l31250,21875l47917,6250l62500,0l79167,0l10000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1" o:spid="_x0000_s301" style="position:absolute;left:67;top:11;width:0;height:0;visibility:visible;" path="m49438,61903l100000,0l49438,61903xm49438,61903l41572,79762l30336,91667l22470,97618l16852,100000l7863,100000l0,100000l0,91667l2245,82141l7863,73808l16852,67856l22470,64285l30336,58333l41572,58333l49438,61903xe" coordsize="100000,100000" fillcolor="#F3BE00" stroked="f">
                          <v:path textboxrect="0,0,100000,100000"/>
                        </v:shape>
                        <v:shape id="shape 302" o:spid="_x0000_s302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3" o:spid="_x0000_s303" style="position:absolute;left:67;top:11;width:0;height:0;visibility:visible;" path="m100000,8569l84090,51428l61363,80000l45454,94285l34090,100000l15907,100000l0,100000l0,80000l4544,57141l15907,37141l34090,22856l45454,14285l61363,0l84090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4" o:spid="_x0000_s304" style="position:absolute;left:67;top:10;width:0;height:0;visibility:visible;" path="m55294,65215l100000,0l55294,65215xm55294,65215l47058,80433l35294,91303l25882,94565l21176,96738l11764,100000l0,100000l3528,91303l5882,83694l11764,76086l17646,70650l25882,65215l35294,61956l47058,61956l55294,65215xe" coordsize="100000,100000" fillcolor="#F3BE00" stroked="f">
                          <v:path textboxrect="0,0,100000,100000"/>
                        </v:shape>
                        <v:shape id="shape 305" o:spid="_x0000_s305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6" o:spid="_x0000_s306" style="position:absolute;left:67;top:11;width:0;height:0;visibility:visible;" path="m100000,8569l85104,48569l63829,77141l46808,85713l38296,91428l21275,100000l0,100000l6382,77141l10637,57141l21275,37141l31914,22856l46808,8569l63829,0l85104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7" o:spid="_x0000_s307" style="position:absolute;left:68;top:10;width:0;height:1;visibility:visible;" path="m56000,61817l100000,0l56000,61817xm56000,61817l46667,77271l33333,89090l26667,93634l20000,95454l9333,98181l0,100000l0,90907l4000,84544l9333,77271l16000,70907l26667,66363l36000,63634l46667,61817l56000,61817xe" coordsize="100000,100000" fillcolor="#F3BE00" stroked="f">
                          <v:path textboxrect="0,0,100000,100000"/>
                        </v:shape>
                        <v:shape id="shape 308" o:spid="_x0000_s308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9" o:spid="_x0000_s309" style="position:absolute;left:68;top:11;width:0;height:0;visibility:visible;" path="m100000,0l83333,40475l59523,71428l47618,83333l35713,88095l16667,95236l0,100000l0,76190l7141,59523l16667,40475l28569,23808l47618,11903l64285,4762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0" o:spid="_x0000_s310" style="position:absolute;left:67;top:12;width:0;height:0;visibility:visible;" path="m50000,0l85000,25861l100000,48275l85000,74137l50000,100000l35000,91377l15000,77586l15000,65516l0,51722l0,39655l15000,25861l25000,13792l50000,0xe" coordsize="100000,100000" fillcolor="#F3BE00" stroked="f">
                          <v:path textboxrect="0,0,100000,100000"/>
                        </v:shape>
                        <v:shape id="shape 311" o:spid="_x0000_s311" style="position:absolute;left:67;top:12;width:0;height:0;visibility:visible;" path="m50000,0l85000,25861l100000,48275l85000,74137l50000,100000l35000,91377l15000,77586l15000,65516l0,51722l0,39655l15000,25861l2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2" o:spid="_x0000_s312" style="position:absolute;left:67;top:12;width:0;height:1;visibility:visible;" path="m48148,54398l66667,66398l74074,78398l66667,90398l37037,100000l18519,96000l11111,92000l11111,86398l0,80000l11111,72000l18519,66398l29630,60000l48148,54398xm37037,54398l100000,0l37037,54398xe" coordsize="100000,100000" fillcolor="#F3BE00" stroked="f">
                          <v:path textboxrect="0,0,100000,100000"/>
                        </v:shape>
                        <v:shape id="shape 313" o:spid="_x0000_s313" style="position:absolute;left:67;top:12;width:0;height:0;visibility:visible;" path="m65000,0l90000,26315l100000,52630l90000,78947l50000,100000l25000,91227l15000,82456l15000,70174l0,56139l15000,38595l25000,26315l40000,12280l6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4" o:spid="_x0000_s314" style="position:absolute;left:67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5" o:spid="_x0000_s315" style="position:absolute;left:67;top:12;width:0;height:0;visibility:visible;" path="m44444,0l83333,27271l100000,50907l100000,78181l72222,100000l44444,96363l16667,81817l0,69090l0,54544l0,41817l0,27271l16667,14544l44444,0xe" coordsize="100000,100000" fillcolor="#F3BE00" stroked="f">
                          <v:path textboxrect="0,0,100000,100000"/>
                        </v:shape>
                        <v:shape id="shape 316" o:spid="_x0000_s316" style="position:absolute;left:67;top:12;width:0;height:0;visibility:visible;" path="m44444,0l83333,27271l100000,50907l100000,78181l72222,100000l44444,96363l16667,81817l0,69090l0,54544l0,41817l0,27271l16667,14544l4444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7" o:spid="_x0000_s317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18" o:spid="_x0000_s318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9" o:spid="_x0000_s319" style="position:absolute;left:67;top:11;width:0;height:0;visibility:visible;" path="m40000,0l75000,21817l100000,49090l100000,72727l75000,100000l50000,90907l25000,76363l15000,67271l15000,54544l0,40000l15000,21817l25000,12727l40000,0xe" coordsize="100000,100000" fillcolor="#F3BE00" stroked="f">
                          <v:path textboxrect="0,0,100000,100000"/>
                        </v:shape>
                        <v:shape id="shape 320" o:spid="_x0000_s320" style="position:absolute;left:67;top:11;width:0;height:0;visibility:visible;" path="m40000,0l75000,21817l100000,49090l100000,72727l75000,100000l50000,90907l25000,76363l15000,67271l15000,54544l0,40000l15000,21817l25000,12727l4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1" o:spid="_x0000_s321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2" o:spid="_x0000_s32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3" o:spid="_x0000_s323" style="position:absolute;left:67;top:11;width:0;height:0;visibility:visible;" path="m25000,0l75000,22222l100000,50000l100000,77778l75000,100000l50000,90741l25000,81481l15000,68519l0,53704l0,40741l0,27778l15000,12963l25000,0xe" coordsize="100000,100000" fillcolor="#F3BE00" stroked="f">
                          <v:path textboxrect="0,0,100000,100000"/>
                        </v:shape>
                        <v:shape id="shape 324" o:spid="_x0000_s324" style="position:absolute;left:67;top:11;width:0;height:0;visibility:visible;" path="m25000,0l75000,22222l100000,50000l100000,77778l75000,100000l50000,90741l25000,81481l15000,68519l0,53704l0,40741l0,27778l15000,1296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5" o:spid="_x0000_s325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6" o:spid="_x0000_s326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7" o:spid="_x0000_s327" style="position:absolute;left:67;top:11;width:0;height:0;visibility:visible;" path="m25000,0l75000,27778l100000,50000l100000,77778l85000,100000l60000,96296l35000,83333l10000,74074l10000,59259l0,40741l0,27778l10000,12963l25000,0xe" coordsize="100000,100000" fillcolor="#F3BE00" stroked="f">
                          <v:path textboxrect="0,0,100000,100000"/>
                        </v:shape>
                        <v:shape id="shape 328" o:spid="_x0000_s328" style="position:absolute;left:67;top:11;width:0;height:0;visibility:visible;" path="m25000,0l75000,27778l100000,50000l100000,77778l85000,100000l60000,96296l35000,83333l10000,74074l10000,59259l0,40741l0,27778l10000,1296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9" o:spid="_x0000_s329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0" o:spid="_x0000_s33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1" o:spid="_x0000_s331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color="#F3BE00" stroked="f">
                          <v:path textboxrect="0,0,100000,100000"/>
                        </v:shape>
                        <v:shape id="shape 332" o:spid="_x0000_s332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3" o:spid="_x0000_s333" style="position:absolute;left:6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4" o:spid="_x0000_s334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5" o:spid="_x0000_s335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xe" coordsize="100000,100000" fillcolor="#F3BE00" stroked="f">
                          <v:path textboxrect="0,0,100000,100000"/>
                        </v:shape>
                        <v:shape id="shape 336" o:spid="_x0000_s336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7" o:spid="_x0000_s337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xe" coordsize="100000,100000" fillcolor="#F3BE00" stroked="f">
                          <v:path textboxrect="0,0,100000,100000"/>
                        </v:shape>
                        <v:shape id="shape 338" o:spid="_x0000_s338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9" o:spid="_x0000_s339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40" o:spid="_x0000_s340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1" o:spid="_x0000_s341" style="position:absolute;left:66;top:12;width:0;height:0;visibility:visible;" path="m53164,63157l100000,0l53164,63157xm53164,63157l46833,78947l34176,91579l25315,94736l18986,96840l8859,100000l0,100000l0,91579l2530,84208l8859,78947l15190,70525l25315,65262l34176,63157l44303,60000l53164,63157xe" coordsize="100000,100000" fillcolor="#F3BE00" stroked="f">
                          <v:path textboxrect="0,0,100000,100000"/>
                        </v:shape>
                        <v:shape id="shape 342" o:spid="_x0000_s342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3" o:spid="_x0000_s343" style="position:absolute;left:66;top:12;width:0;height:0;visibility:visible;" path="m100000,7894l88095,47368l64285,78947l47618,86840l35713,92104l16667,100000l0,100000l0,78947l4762,60525l16667,47368l28569,26315l47618,13157l64285,7894l83333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4" o:spid="_x0000_s344" style="position:absolute;left:66;top:12;width:0;height:0;visibility:visible;" path="m47190,57315l100000,0l47190,57315xm47190,57315l41572,75609l30336,87803l16852,97560l0,100000l0,91463l2245,85366l7863,75609l13481,69512l22470,63414l30336,60975l39324,57315l47190,57315xe" coordsize="100000,100000" fillcolor="#F3BE00" stroked="f">
                          <v:path textboxrect="0,0,100000,100000"/>
                        </v:shape>
                        <v:shape id="shape 345" o:spid="_x0000_s345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6" o:spid="_x0000_s346" style="position:absolute;left:66;top:13;width:0;height:0;visibility:visible;" path="m100000,0l88095,42856l64285,71428l35713,94285l0,100000l0,80000l4762,65713l16667,42856l28569,28569l47618,14285l64285,8569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7" o:spid="_x0000_s347" style="position:absolute;left:66;top:13;width:0;height:0;visibility:visible;" path="m49438,57315l100000,0l49438,57315xm49438,57315l41572,75609l30336,87803l15729,97560l0,100000l0,91463l4493,85366l7863,75609l13481,69512l21347,63414l30336,57315l38201,57315l49438,57315xe" coordsize="100000,100000" fillcolor="#F3BE00" stroked="f">
                          <v:path textboxrect="0,0,100000,100000"/>
                        </v:shape>
                        <v:shape id="shape 348" o:spid="_x0000_s34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49" o:spid="_x0000_s349" style="position:absolute;left:66;top:13;width:0;height:0;visibility:visible;" path="m100000,0l84090,42856l61363,71428l31817,94285l0,100000l0,80000l9090,65713l15907,42856l27271,28569l43181,14285l61363,0l77271,0l10000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50" o:spid="_x0000_s350" style="position:absolute;left:67;top:11;width:0;height:1;visibility:visible;" path="m54544,63000l100000,0l54544,63000xm54544,63000l48051,80000l35065,90000l28569,95000l19479,98000l9090,100000l0,100000l0,93000l2597,85000l9090,78000l15583,73000l25972,68000l35065,63000l44155,63000l54544,63000xe" coordsize="100000,100000" fillcolor="#F3BE00" stroked="f">
                          <v:path textboxrect="0,0,100000,100000"/>
                        </v:shape>
                        <v:shape id="shape 351" o:spid="_x0000_s351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2" o:spid="_x0000_s352" style="position:absolute;left:67;top:12;width:0;height:0;visibility:visible;" path="m100000,0l88095,45944l64285,72972l52380,86486l35713,94593l16667,100000l0,100000l0,81081l4762,59458l16667,40539l28569,27025l47618,13512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3" o:spid="_x0000_s353" style="position:absolute;left:67;top:11;width:0;height:0;visibility:visible;" path="m50000,63917l100000,0l50000,63917xm50000,63917l40475,79380l32141,89690l22618,94845l16667,96905l8333,100000l0,100000l0,91752l2380,84535l8333,76287l14285,71132l20236,65979l28569,63917l40475,60824l50000,63917xe" coordsize="100000,100000" fillcolor="#F3BE00" stroked="f">
                          <v:path textboxrect="0,0,100000,100000"/>
                        </v:shape>
                        <v:shape id="shape 354" o:spid="_x0000_s35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5" o:spid="_x0000_s355" style="position:absolute;left:67;top:12;width:0;height:0;visibility:visible;" path="m100000,7894l80951,47368l64285,73683l45236,86840l33333,92104l16667,100000l0,100000l0,78947l4762,60525l16667,39472l28569,26315l40475,13157l57141,7894l80951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6" o:spid="_x0000_s356" style="position:absolute;left:67;top:11;width:0;height:0;visibility:visible;" path="m52500,59782l100000,0l52500,59782xm52500,59782l46250,76086l33750,89130l27500,94565l18750,97824l8750,100000l0,100000l0,92391l2500,83694l8750,76086l15000,70650l21250,65215l31250,59782l43750,59782l52500,59782xe" coordsize="100000,100000" fillcolor="#F3BE00" stroked="f">
                          <v:path textboxrect="0,0,100000,100000"/>
                        </v:shape>
                        <v:shape id="shape 357" o:spid="_x0000_s35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8" o:spid="_x0000_s358" style="position:absolute;left:67;top:11;width:0;height:0;visibility:visible;" path="m100000,0l88095,40539l64285,72972l52380,86486l35713,94593l16667,100000l0,100000l0,81081l4762,59458l16667,40539l28569,27025l40475,13512l59523,0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9" o:spid="_x0000_s359" style="position:absolute;left:67;top:10;width:0;height:0;visibility:visible;" path="m56755,62625l100000,0l56755,62625xm56755,62625l50000,80808l36486,89898l29729,94949l20269,97979l9458,100000l0,100000l2701,92928l2701,85856l9458,77778l16215,72727l27025,67676l36486,65655l47296,62625l56755,62625xe" coordsize="100000,100000" fillcolor="#F3BE00" stroked="f">
                          <v:path textboxrect="0,0,100000,100000"/>
                        </v:shape>
                        <v:shape id="shape 360" o:spid="_x0000_s36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1" o:spid="_x0000_s361" style="position:absolute;left:67;top:11;width:0;height:0;visibility:visible;" path="m100000,0l88095,48648l64285,72972l52380,86486l35713,94593l16667,100000l0,100000l4762,81081l4762,62162l16667,40539l28569,27025l47618,13512l64285,8106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2" o:spid="_x0000_s362" style="position:absolute;left:67;top:10;width:0;height:1;visibility:visible;" path="m57813,59322l100000,0l57813,59322xm57813,59322l50000,74574l39063,87287l31250,91523l23438,95762l10938,97456l0,100000l0,91523l3125,84745l7813,78813l15625,72032l23438,66100l34375,63558l46875,59322l57813,59322xe" coordsize="100000,100000" fillcolor="#F3BE00" stroked="f">
                          <v:path textboxrect="0,0,100000,100000"/>
                        </v:shape>
                        <v:shape id="shape 363" o:spid="_x0000_s36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4" o:spid="_x0000_s364" style="position:absolute;left:67;top:11;width:0;height:0;visibility:visible;" path="m100000,0l86486,37500l67567,68750l54053,79167l40539,89583l18917,93750l0,100000l0,79167l5405,62500l13512,47917l27025,31250l40539,16667l59458,10417l8108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5" o:spid="_x0000_s365" style="position:absolute;left:66;top:12;width:0;height:0;visibility:visible;" path="m29410,0l88234,23634l100000,50907l100000,72727l70588,100000l58822,90907l29410,81817l11764,69090l0,54544l0,41817l0,27271l11764,14544l29410,0xe" coordsize="100000,100000" fillcolor="#F3BE00" stroked="f">
                          <v:path textboxrect="0,0,100000,100000"/>
                        </v:shape>
                        <v:shape id="shape 366" o:spid="_x0000_s366" style="position:absolute;left:66;top:12;width:0;height:0;visibility:visible;" path="m29410,0l88234,23634l100000,50907l100000,72727l70588,100000l58822,90907l29410,81817l11764,69090l0,54544l0,41817l0,27271l11764,14544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7" o:spid="_x0000_s367" style="position:absolute;left:66;top:12;width:0;height:1;visibility:visible;" path="m29410,54688l70588,64843l100000,76563l88234,88280l58822,100000l41176,96093l11764,92188l0,85938l0,80468l0,72655l0,66405l11764,60938l29410,54688xm29410,54688l70588,0l29410,54688xe" coordsize="100000,100000" fillcolor="#F3BE00" stroked="f">
                          <v:path textboxrect="0,0,100000,100000"/>
                        </v:shape>
                        <v:shape id="shape 368" o:spid="_x0000_s368" style="position:absolute;left:66;top:12;width:0;height:0;visibility:visible;" path="m29410,0l70588,22412l100000,48275l88234,74137l58822,100000l41176,91377l11764,82757l0,68965l0,56896l0,39655l0,25861l11764,13792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9" o:spid="_x0000_s36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0" o:spid="_x0000_s370" style="position:absolute;left:67;top:12;width:0;height:0;visibility:visible;" path="m25000,0l75000,24528l100000,47169l100000,75470l75000,100000l50000,94338l40000,81132l15000,71697l0,56602l0,43396l0,28301l15000,9433l25000,0xe" coordsize="100000,100000" fillcolor="#F3BE00" stroked="f">
                          <v:path textboxrect="0,0,100000,100000"/>
                        </v:shape>
                        <v:shape id="shape 371" o:spid="_x0000_s371" style="position:absolute;left:67;top:12;width:0;height:0;visibility:visible;" path="m25000,0l75000,24528l100000,47169l100000,75470l75000,100000l50000,94338l40000,81132l15000,71697l0,56602l0,43396l0,28301l15000,943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2" o:spid="_x0000_s372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73" o:spid="_x0000_s373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4" o:spid="_x0000_s374" style="position:absolute;left:67;top:11;width:0;height:0;visibility:visible;" path="m26315,0l78947,21817l100000,49090l100000,72727l89472,100000l63157,90907l36840,81817l10525,67271l0,58181l0,40000l0,27271l10525,12727l26315,0xe" coordsize="100000,100000" fillcolor="#F3BE00" stroked="f">
                          <v:path textboxrect="0,0,100000,100000"/>
                        </v:shape>
                        <v:shape id="shape 375" o:spid="_x0000_s375" style="position:absolute;left:67;top:11;width:0;height:0;visibility:visible;" path="m26315,0l78947,21817l100000,49090l100000,72727l89472,100000l63157,90907l36840,81817l10525,67271l0,58181l0,40000l0,27271l10525,12727l2631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6" o:spid="_x0000_s376" style="position:absolute;left:6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77" o:spid="_x0000_s377" style="position:absolute;left:6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8" o:spid="_x0000_s378" style="position:absolute;left:67;top:11;width:0;height:0;visibility:visible;" path="m9090,0l54544,22222l86363,44444l100000,72222l86363,100000l63634,90741l40907,81481l22727,72222l9090,59259l0,44444l0,27778l0,12963l9090,0xe" coordsize="100000,100000" fillcolor="#F3BE00" stroked="f">
                          <v:path textboxrect="0,0,100000,100000"/>
                        </v:shape>
                        <v:shape id="shape 379" o:spid="_x0000_s379" style="position:absolute;left:67;top:11;width:0;height:0;visibility:visible;" path="m9090,0l54544,22222l86363,44444l100000,72222l86363,100000l63634,90741l40907,81481l22727,72222l9090,59259l0,44444l0,27778l0,12963l909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0" o:spid="_x0000_s380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1" o:spid="_x0000_s381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2" o:spid="_x0000_s382" style="position:absolute;left:67;top:11;width:0;height:0;visibility:visible;" path="m20000,0l60000,23076l88000,48076l100000,76921l88000,100000l60000,96153l40000,86537l28000,71153l20000,57692l8000,42306l0,28845l8000,13461l20000,0xe" coordsize="100000,100000" fillcolor="#F3BE00" stroked="f">
                          <v:path textboxrect="0,0,100000,100000"/>
                        </v:shape>
                        <v:shape id="shape 383" o:spid="_x0000_s383" style="position:absolute;left:67;top:11;width:0;height:0;visibility:visible;" path="m20000,0l60000,23076l88000,48076l100000,76921l88000,100000l60000,96153l40000,86537l28000,71153l20000,57692l8000,42306l0,28845l8000,1346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4" o:spid="_x0000_s384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5" o:spid="_x0000_s385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6" o:spid="_x0000_s386" style="position:absolute;left:67;top:10;width:0;height:0;visibility:visible;" path="m13042,0l43477,8620l65215,22412l86956,31032l100000,43102l100000,56896l100000,68965l86956,82757l65215,100000l43477,91377l34782,82757l13042,68965l0,56896l0,43102l0,31032l0,13792l13042,0xe" coordsize="100000,100000" fillcolor="#F3BE00" stroked="f">
                          <v:path textboxrect="0,0,100000,100000"/>
                        </v:shape>
                        <v:shape id="shape 387" o:spid="_x0000_s387" style="position:absolute;left:67;top:10;width:0;height:0;visibility:visible;" path="m13042,0l43477,8620l65215,22412l86956,31032l100000,43102l100000,56896l100000,68965l86956,82757l65215,100000l43477,91377l34782,82757l13042,68965l0,56896l0,43102l0,31032l0,13792l1304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8" o:spid="_x0000_s388" style="position:absolute;left:67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389" o:spid="_x0000_s389" style="position:absolute;left:67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0" o:spid="_x0000_s390" style="position:absolute;left:66;top:12;width:0;height:1;visibility:visible;" path="m48000,53845l100000,0l48000,53845l48000,53845l48000,53845l68000,65384l80000,76921l68000,88461l48000,100000l28000,96153l8000,90000l0,84613l0,78461l0,70769l8000,65384l20000,59229l48000,53845xe" coordsize="100000,100000" fillcolor="#F3BE00" stroked="f">
                          <v:path textboxrect="0,0,100000,100000"/>
                        </v:shape>
                        <v:shape id="shape 391" o:spid="_x0000_s391" style="position:absolute;left:66;top:12;width:0;height:1;visibility:visible;" path="m48000,53845l100000,0l48000,53845l48000,53845l48000,53845l68000,65384l80000,76921l68000,88461l48000,100000l28000,96153l8000,90000l0,84613l0,78461l0,70769l8000,65384l20000,59229l48000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2" o:spid="_x0000_s392" style="position:absolute;left:66;top:12;width:0;height:1;visibility:visible;" path="m60000,53125l100000,0l60000,53125l60000,53125l60000,53125l85000,64843l100000,76563l85000,88280l60000,100000l40000,96093l15000,89843l0,84375l0,78125l0,72655l15000,64843l40000,58593l60000,53125xe" coordsize="100000,100000" fillcolor="#F3BE00" stroked="f">
                          <v:path textboxrect="0,0,100000,100000"/>
                        </v:shape>
                        <v:shape id="shape 393" o:spid="_x0000_s393" style="position:absolute;left:66;top:12;width:0;height:1;visibility:visible;" path="m60000,53125l100000,0l60000,53125l60000,53125l60000,53125l85000,64843l100000,76563l85000,88280l60000,100000l40000,96093l15000,89843l0,84375l0,78125l0,72655l15000,64843l40000,58593l60000,5312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4" o:spid="_x0000_s394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95" o:spid="_x0000_s39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6" o:spid="_x0000_s396" style="position:absolute;left:63;top:14;width:1;height:0;visibility:visible;" path="m45192,68750l100000,0l45192,68750xm47113,68750l32692,93750l23076,100000l11537,93750l0,78125l4806,62500l9613,53125l16345,46875l21153,37500l27884,37500l35576,46875l40384,53125l47113,68750xe" coordsize="100000,100000" fillcolor="#F3BE00" stroked="f">
                          <v:path textboxrect="0,0,100000,100000"/>
                        </v:shape>
                        <v:shape id="shape 397" o:spid="_x0000_s39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8" o:spid="_x0000_s398" style="position:absolute;left:63;top:14;width:0;height:0;visibility:visible;" path="m100000,50000l69387,90000l48979,100000l24488,90000l0,65000l10204,40000l20407,25000l34692,15000l44896,0l59183,0l75509,15000l85713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9" o:spid="_x0000_s399" style="position:absolute;left:63;top:15;width:1;height:0;visibility:visible;" path="m46076,44444l100000,0l46076,44444xm46076,44444l34313,83333l21567,100000l9803,83333l0,55556l1961,27778l9803,16667l14704,0l21567,0l29410,0l34313,0l41176,27778l46076,44444xe" coordsize="100000,100000" fillcolor="#F3BE00" stroked="f">
                          <v:path textboxrect="0,0,100000,100000"/>
                        </v:shape>
                        <v:shape id="shape 400" o:spid="_x0000_s400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1" o:spid="_x0000_s401" style="position:absolute;left:63;top:15;width:0;height:0;visibility:visible;" path="m100000,44444l74468,83333l46808,100000l21275,83333l0,55556l4255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2" o:spid="_x0000_s402" style="position:absolute;left:63;top:15;width:1;height:0;visibility:visible;" path="m46076,44444l100000,0l46076,44444xm46076,44444l34313,83333l21567,100000l9803,83333l0,55556l4900,27778l9803,16667l14704,0l21567,0l29410,0l34313,0l41176,27778l46076,44444xe" coordsize="100000,100000" fillcolor="#F3BE00" stroked="f">
                          <v:path textboxrect="0,0,100000,100000"/>
                        </v:shape>
                      </v:group>
                      <v:group id="group 403" o:spid="_x0000_s0000" style="position:absolute;left:4197;top:1854;width:2870;height:5499;" coordorigin="63,7" coordsize="4,8">
                        <v:shape id="shape 404" o:spid="_x0000_s404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5" o:spid="_x0000_s405" style="position:absolute;left:63;top:15;width:0;height:0;visibility:visible;" path="m100000,44444l74468,83333l46808,100000l21275,83333l0,55556l10637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6" o:spid="_x0000_s406" style="position:absolute;left:64;top:14;width:1;height:0;visibility:visible;" path="m47618,71428l100000,0l47618,71428xm47618,71428l36190,85713l23808,100000l12380,91428l0,77141l4762,62856l9523,48569l17141,42856l23808,42856l28569,42856l36190,42856l42856,57141l47618,71428xe" coordsize="100000,100000" fillcolor="#F3BE00" stroked="f">
                          <v:path textboxrect="0,0,100000,100000"/>
                        </v:shape>
                        <v:shape id="shape 407" o:spid="_x0000_s40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8" o:spid="_x0000_s408" style="position:absolute;left:64;top:14;width:0;height:0;visibility:visible;" path="m100000,50000l76000,75000l50000,100000l26000,85000l0,60000l10000,35000l20000,10000l36000,0l50000,0l60000,0l76000,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9" o:spid="_x0000_s409" style="position:absolute;left:64;top:14;width:1;height:0;visibility:visible;" path="m43924,64285l100000,0l43924,64285xm43924,64285l32708,89285l21493,100000l9345,100000l0,82141l4671,64285l9345,46428l14019,35713l21493,35713l28037,35713l32708,35713l39252,46428l43924,64285xe" coordsize="100000,100000" fillcolor="#F3BE00" stroked="f">
                          <v:path textboxrect="0,0,100000,100000"/>
                        </v:shape>
                        <v:shape id="shape 410" o:spid="_x0000_s4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1" o:spid="_x0000_s411" style="position:absolute;left:64;top:14;width:0;height:0;visibility:visible;" path="m100000,44444l74468,83333l48935,100000l21275,100000l0,72222l10637,44444l21275,16667l31914,0l48935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2" o:spid="_x0000_s412" style="position:absolute;left:64;top:14;width:1;height:0;visibility:visible;" path="m46076,64285l100000,0l46076,64285xm49019,64285l36273,89285l24509,100000l12743,100000l0,82141l4900,64285l9803,46428l16667,35713l21567,28569l29410,28569l36273,35713l41176,46428l49019,64285xe" coordsize="100000,100000" fillcolor="#F3BE00" stroked="f">
                          <v:path textboxrect="0,0,100000,100000"/>
                        </v:shape>
                        <v:shape id="shape 413" o:spid="_x0000_s41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4" o:spid="_x0000_s414" style="position:absolute;left:64;top:14;width:0;height:0;visibility:visible;" path="m100000,50000l74000,85000l50000,100000l26000,100000l0,75000l10000,50000l20000,25000l34000,10000l44000,0l60000,0l74000,10000l84000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5" o:spid="_x0000_s415" style="position:absolute;left:65;top:14;width:1;height:0;visibility:visible;" path="m47058,67567l100000,0l47058,67567xm47058,67567l34313,86486l22549,100000l9803,94593l0,81081l2940,67567l9803,54053l14704,48648l22549,48648l27449,48648l34313,48648l42155,54053l47058,67567xe" coordsize="100000,100000" fillcolor="#F3BE00" stroked="f">
                          <v:path textboxrect="0,0,100000,100000"/>
                        </v:shape>
                        <v:shape id="shape 416" o:spid="_x0000_s41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7" o:spid="_x0000_s417" style="position:absolute;left:65;top:14;width:0;height:0;visibility:visible;" path="m100000,36840l72917,73683l47917,100000l20833,89472l0,63157l6250,36840l20833,10525l31250,0l47917,0l58333,0l72917,0l89583,10525l10000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8" o:spid="_x0000_s418" style="position:absolute;left:65;top:13;width:1;height:0;visibility:visible;" path="m46076,71697l100000,0l46076,71697xm48037,71697l34313,84905l21567,94338l11764,100000l0,94338l4900,81132l9803,71697l14704,66037l21567,62264l29410,56602l36273,56602l41176,62264l48037,71697xe" coordsize="100000,100000" fillcolor="#F3BE00" stroked="f">
                          <v:path textboxrect="0,0,100000,100000"/>
                        </v:shape>
                        <v:shape id="shape 419" o:spid="_x0000_s419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0" o:spid="_x0000_s420" style="position:absolute;left:65;top:13;width:0;height:0;visibility:visible;" path="m100000,34782l71428,65215l44896,86956l24488,100000l0,86956l10204,56521l20407,34782l30611,21738l44896,13042l61222,0l75509,0l85713,13042l10000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1" o:spid="_x0000_s421" style="position:absolute;left:64;top:14;width:0;height:0;visibility:visible;" path="m100000,0l100000,32500l78259,57500l43477,82500l0,100000l0,75000l13042,45000l56521,20000l100000,0xe" coordsize="100000,100000" fillcolor="#F3BE00" stroked="f">
                          <v:path textboxrect="0,0,100000,100000"/>
                        </v:shape>
                        <v:shape id="shape 422" o:spid="_x0000_s422" style="position:absolute;left:64;top:14;width:0;height:0;visibility:visible;" path="m100000,0l100000,32500l78259,57500l43477,82500l0,100000l0,75000l13042,45000l56521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3" o:spid="_x0000_s423" style="position:absolute;left:63;top:14;width:0;height:0;visibility:visible;" path="m40296,51218l35819,65852l29850,78049l17910,90243l0,100000l2984,87803l10447,71949l22387,59755l40296,51218xm40296,51218l100000,0l40296,51218xe" coordsize="100000,100000" fillcolor="#F3BE00" stroked="f">
                          <v:path textboxrect="0,0,100000,100000"/>
                        </v:shape>
                        <v:shape id="shape 424" o:spid="_x0000_s424" style="position:absolute;left:63;top:14;width:0;height:0;visibility:visible;" path="m100000,0l88889,30000l74074,55000l44444,80000l0,100000l7407,75000l25926,42500l55556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5" o:spid="_x0000_s42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6" o:spid="_x0000_s426" style="position:absolute;left:64;top:14;width:0;height:0;visibility:visible;" path="m100000,0l100000,30231l78259,58139l43477,81394l0,100000l0,69766l13042,41859l43477,18604l100000,0xe" coordsize="100000,100000" fillcolor="#F3BE00" stroked="f">
                          <v:path textboxrect="0,0,100000,100000"/>
                        </v:shape>
                        <v:shape id="shape 427" o:spid="_x0000_s427" style="position:absolute;left:64;top:14;width:0;height:0;visibility:visible;" path="m100000,0l100000,30231l78259,58139l43477,81394l0,100000l0,69766l13042,41859l43477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8" o:spid="_x0000_s428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29" o:spid="_x0000_s429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0" o:spid="_x0000_s430" style="position:absolute;left:64;top:14;width:0;height:0;visibility:visible;" path="m100000,0l100000,30000l85000,62500l50000,80000l0,100000l0,75000l10000,42500l50000,17500l100000,0xe" coordsize="100000,100000" fillcolor="#F3BE00" stroked="f">
                          <v:path textboxrect="0,0,100000,100000"/>
                        </v:shape>
                        <v:shape id="shape 431" o:spid="_x0000_s431" style="position:absolute;left:64;top:14;width:0;height:0;visibility:visible;" path="m100000,0l100000,30000l85000,62500l50000,80000l0,100000l0,75000l10000,42500l5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2" o:spid="_x0000_s432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3" o:spid="_x0000_s433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4" o:spid="_x0000_s434" style="position:absolute;left:64;top:14;width:0;height:0;visibility:visible;" path="m90000,0l100000,28569l90000,57141l50000,80951l15000,100000l0,76190l15000,47618l40000,16667l90000,0xe" coordsize="100000,100000" fillcolor="#F3BE00" stroked="f">
                          <v:path textboxrect="0,0,100000,100000"/>
                        </v:shape>
                        <v:shape id="shape 435" o:spid="_x0000_s435" style="position:absolute;left:64;top:14;width:0;height:0;visibility:visible;" path="m90000,0l100000,28569l90000,57141l50000,80951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6" o:spid="_x0000_s43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7" o:spid="_x0000_s43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8" o:spid="_x0000_s438" style="position:absolute;left:65;top:13;width:0;height:0;visibility:visible;" path="m90000,0l100000,28569l90000,59523l50000,83333l15000,100000l0,76190l15000,47618l40000,16667l90000,0xe" coordsize="100000,100000" fillcolor="#F3BE00" stroked="f">
                          <v:path textboxrect="0,0,100000,100000"/>
                        </v:shape>
                        <v:shape id="shape 439" o:spid="_x0000_s439" style="position:absolute;left:65;top:13;width:0;height:0;visibility:visible;" path="m90000,0l100000,28569l90000,59523l50000,83333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0" o:spid="_x0000_s44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1" o:spid="_x0000_s441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2" o:spid="_x0000_s442" style="position:absolute;left:65;top:13;width:0;height:0;visibility:visible;" path="m88000,0l100000,15556l100000,26667l100000,44444l88000,55556l60000,77778l8000,100000l0,71111l8000,44444l40000,22222l88000,0xe" coordsize="100000,100000" fillcolor="#F3BE00" stroked="f">
                          <v:path textboxrect="0,0,100000,100000"/>
                        </v:shape>
                        <v:shape id="shape 443" o:spid="_x0000_s443" style="position:absolute;left:65;top:13;width:0;height:0;visibility:visible;" path="m88000,0l100000,15556l100000,26667l100000,44444l88000,55556l60000,77778l8000,100000l0,71111l8000,44444l40000,22222l88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4" o:spid="_x0000_s444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5" o:spid="_x0000_s445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6" o:spid="_x0000_s446" style="position:absolute;left:63;top:14;width:0;height:0;visibility:visible;" path="m40000,48780l100000,0l40000,48780l40000,48780l40000,48780l37333,67072l26667,79266l17333,91463l0,100000l0,91463l0,85366l4000,75609l10667,69512l13333,63414l24000,57315l30667,51218l40000,48780xe" coordsize="100000,100000" fillcolor="#F3BE00" stroked="f">
                          <v:path textboxrect="0,0,100000,100000"/>
                        </v:shape>
                        <v:shape id="shape 447" o:spid="_x0000_s447" style="position:absolute;left:63;top:14;width:0;height:0;visibility:visible;" path="m40000,48780l100000,0l40000,48780l40000,48780l40000,48780l37333,67072l26667,79266l17333,91463l0,100000l0,91463l0,85366l4000,75609l10667,69512l13333,63414l24000,57315l30667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8" o:spid="_x0000_s448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xe" coordsize="100000,100000" fillcolor="#F3BE00" stroked="f">
                          <v:path textboxrect="0,0,100000,100000"/>
                        </v:shape>
                        <v:shape id="shape 449" o:spid="_x0000_s449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0" o:spid="_x0000_s45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51" o:spid="_x0000_s45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2" o:spid="_x0000_s452" style="position:absolute;left:64;top:15;width:1;height:0;visibility:visible;" path="m45192,65215l100000,0l45192,65215xm45192,65215l32692,86956l21153,100000l9613,86956l0,56521l4806,43477l9613,21738l16345,13042l24037,13042l28845,21738l35576,21738l40384,43477l45192,65215xe" coordsize="100000,100000" fillcolor="#F3BE00" stroked="f">
                          <v:path textboxrect="0,0,100000,100000"/>
                        </v:shape>
                        <v:shape id="shape 453" o:spid="_x0000_s453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4" o:spid="_x0000_s454" style="position:absolute;left:64;top:15;width:0;height:0;visibility:visible;" path="m100000,60000l72340,85000l46808,100000l21275,85000l0,50000l10637,35000l21275,10000l36169,0l53190,0l63829,10000l78722,10000l89361,35000l10000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5" o:spid="_x0000_s455" style="position:absolute;left:64;top:15;width:1;height:0;visibility:visible;" path="m45713,70588l100000,58822l45713,70588xm45713,70588l33333,100000l21903,100000l9523,88234l0,58822l4762,29410l9523,11764l17141,0l21903,0l28569,11764l36190,11764l40951,41176l45713,70588xe" coordsize="100000,100000" fillcolor="#F3BE00" stroked="f">
                          <v:path textboxrect="0,0,100000,100000"/>
                        </v:shape>
                        <v:shape id="shape 456" o:spid="_x0000_s456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7" o:spid="_x0000_s457" style="position:absolute;left:64;top:15;width:0;height:0;visibility:visible;" path="m100000,70588l72917,100000l47917,100000l20833,88234l0,58822l10417,29410l20833,11764l37500,0l47917,0l62500,11764l79167,11764l89583,41176l10000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8" o:spid="_x0000_s458" style="position:absolute;left:63;top:15;width:1;height:0;visibility:visible;" path="m48076,72222l100000,55556l48076,72222xm48076,72222l33653,100000l21153,100000l12500,83333l0,55556l4806,27778l12500,16667l17306,0l24037,0l30769,0l35576,16667l43269,44444l48076,72222xe" coordsize="100000,100000" fillcolor="#F3BE00" stroked="f">
                          <v:path textboxrect="0,0,100000,100000"/>
                        </v:shape>
                        <v:shape id="shape 459" o:spid="_x0000_s459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0" o:spid="_x0000_s460" style="position:absolute;left:63;top:15;width:0;height:0;visibility:visible;" path="m100000,72222l70000,100000l44000,100000l26000,83333l0,55556l10000,27778l26000,16667l36000,0l50000,0l64000,0l74000,16667l90000,44444l10000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1" o:spid="_x0000_s461" style="position:absolute;left:64;top:15;width:1;height:0;visibility:visible;" path="m45192,71428l100000,0l45192,71428xm45192,71428l33653,89285l21153,100000l9613,89285l0,64285l4806,46428l9613,35713l16345,28569l24037,28569l28845,28569l35576,35713l40384,53569l45192,71428xe" coordsize="100000,100000" fillcolor="#F3BE00" stroked="f">
                          <v:path textboxrect="0,0,100000,100000"/>
                        </v:shape>
                        <v:shape id="shape 462" o:spid="_x0000_s462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3" o:spid="_x0000_s463" style="position:absolute;left:64;top:15;width:0;height:0;visibility:visible;" path="m100000,60000l74468,85000l46808,100000l21275,85000l0,50000l10637,25000l21275,10000l36169,0l53190,0l63829,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4" o:spid="_x0000_s464" style="position:absolute;left:65;top:15;width:1;height:0;visibility:visible;" path="m43118,60000l100000,0l43118,60000xm43118,60000l32109,85000l20183,100000l9174,85000l0,50000l4586,35000l9174,10000l15595,10000l22935,0l27521,10000l33944,10000l38530,35000l43118,60000xe" coordsize="100000,100000" fillcolor="#F3BE00" stroked="f">
                          <v:path textboxrect="0,0,100000,100000"/>
                        </v:shape>
                        <v:shape id="shape 465" o:spid="_x0000_s465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6" o:spid="_x0000_s466" style="position:absolute;left:65;top:15;width:0;height:0;visibility:visible;" path="m100000,60000l74468,85000l46808,100000l21275,85000l0,50000l10637,35000l21275,10000l36169,10000l53190,0l63829,1000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7" o:spid="_x0000_s467" style="position:absolute;left:65;top:14;width:1;height:0;visibility:visible;" path="m44762,65000l100000,0l44762,65000xm44762,65000l33333,90000l21903,100000l9523,90000l0,50000l4762,40000l9523,15000l17141,0l23808,0l28569,0l35236,15000l40000,40000l44762,65000xe" coordsize="100000,100000" fillcolor="#F3BE00" stroked="f">
                          <v:path textboxrect="0,0,100000,100000"/>
                        </v:shape>
                        <v:shape id="shape 468" o:spid="_x0000_s46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9" o:spid="_x0000_s469" style="position:absolute;left:65;top:14;width:0;height:0;visibility:visible;" path="m100000,65000l74468,90000l48935,100000l21275,90000l0,50000l10637,40000l21275,15000l38296,0l53190,0l63829,0l78722,15000l89361,40000l10000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0" o:spid="_x0000_s470" style="position:absolute;left:65;top:14;width:1;height:0;visibility:visible;" path="m45713,66667l100000,0l45713,66667xm45713,66667l33333,93333l21903,100000l9523,93333l0,66667l4762,50000l9523,43333l17141,33333l23808,33333l28569,33333l36190,43333l40951,50000l45713,66667xe" coordsize="100000,100000" fillcolor="#F3BE00" stroked="f">
                          <v:path textboxrect="0,0,100000,100000"/>
                        </v:shape>
                        <v:shape id="shape 471" o:spid="_x0000_s471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2" o:spid="_x0000_s472" style="position:absolute;left:65;top:14;width:0;height:0;visibility:visible;" path="m100000,50000l72917,90000l47917,100000l20833,90000l0,50000l10417,25000l20833,15000l37500,0l52083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3" o:spid="_x0000_s473" style="position:absolute;left:65;top:14;width:1;height:0;visibility:visible;" path="m46727,69766l100000,0l46727,69766xm46727,69766l35514,88370l21493,100000l12148,100000l0,88370l4671,76743l9345,65116l16822,58139l23363,53486l30840,53486l37382,53486l42056,58139l46727,69766xe" coordsize="100000,100000" fillcolor="#F3BE00" stroked="f">
                          <v:path textboxrect="0,0,100000,100000"/>
                        </v:shape>
                        <v:shape id="shape 474" o:spid="_x0000_s474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5" o:spid="_x0000_s475" style="position:absolute;left:65;top:14;width:0;height:0;visibility:visible;" path="m100000,35000l76000,75000l46000,100000l26000,100000l0,75000l10000,50000l20000,25000l36000,10000l50000,0l66000,0l80000,0l90000,10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6" o:spid="_x0000_s476" style="position:absolute;left:64;top:14;width:0;height:0;visibility:visible;" path="m100000,0l88889,34208l70370,60525l33333,86840l0,100000l0,73683l18519,39472l51852,13157l100000,0xe" coordsize="100000,100000" fillcolor="#F3BE00" stroked="f">
                          <v:path textboxrect="0,0,100000,100000"/>
                        </v:shape>
                        <v:shape id="shape 477" o:spid="_x0000_s477" style="position:absolute;left:64;top:14;width:0;height:0;visibility:visible;" path="m100000,0l88889,34208l70370,60525l33333,86840l0,100000l0,73683l18519,39472l51852,13157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8" o:spid="_x0000_s478" style="position:absolute;left:64;top:14;width:0;height:0;visibility:visible;" path="m40539,49333l36486,66667l29729,80000l16215,93333l0,100000l2701,86667l9458,69333l22972,56000l40539,49333xm40539,49333l100000,0l40539,49333xe" coordsize="100000,100000" fillcolor="#F3BE00" stroked="f">
                          <v:path textboxrect="0,0,100000,100000"/>
                        </v:shape>
                        <v:shape id="shape 479" o:spid="_x0000_s479" style="position:absolute;left:64;top:15;width:0;height:0;visibility:visible;" path="m100000,0l90000,34208l73333,60525l40000,86840l0,100000l6667,73683l23333,39472l56667,1315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0" o:spid="_x0000_s48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1" o:spid="_x0000_s481" style="position:absolute;left:65;top:14;width:0;height:0;visibility:visible;" path="m100000,0l100000,30000l80000,62500l40000,80000l0,100000l0,67500l20000,42500l60000,17500l100000,0xe" coordsize="100000,100000" fillcolor="#F3BE00" stroked="f">
                          <v:path textboxrect="0,0,100000,100000"/>
                        </v:shape>
                        <v:shape id="shape 482" o:spid="_x0000_s482" style="position:absolute;left:65;top:14;width:0;height:0;visibility:visible;" path="m100000,0l100000,30000l80000,62500l40000,80000l0,100000l0,67500l20000,42500l6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3" o:spid="_x0000_s483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4" o:spid="_x0000_s484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5" o:spid="_x0000_s485" style="position:absolute;left:65;top:14;width:0;height:0;visibility:visible;" path="m100000,0l88000,30000l68000,62500l40000,80000l0,100000l0,75000l20000,42500l48000,17500l100000,0xe" coordsize="100000,100000" fillcolor="#F3BE00" stroked="f">
                          <v:path textboxrect="0,0,100000,100000"/>
                        </v:shape>
                        <v:shape id="shape 486" o:spid="_x0000_s486" style="position:absolute;left:65;top:14;width:0;height:0;visibility:visible;" path="m100000,0l88000,30000l68000,62500l40000,80000l0,100000l0,75000l20000,42500l48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7" o:spid="_x0000_s487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8" o:spid="_x0000_s48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9" o:spid="_x0000_s489" style="position:absolute;left:65;top:14;width:0;height:0;visibility:visible;" path="m100000,0l100000,28569l86363,59523l54544,83333l9090,100000l0,71428l22727,40475l54544,16667l100000,0xe" coordsize="100000,100000" fillcolor="#F3BE00" stroked="f">
                          <v:path textboxrect="0,0,100000,100000"/>
                        </v:shape>
                        <v:shape id="shape 490" o:spid="_x0000_s490" style="position:absolute;left:65;top:14;width:0;height:0;visibility:visible;" path="m100000,0l100000,28569l86363,59523l54544,83333l9090,100000l0,71428l22727,40475l54544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1" o:spid="_x0000_s491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2" o:spid="_x0000_s49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3" o:spid="_x0000_s493" style="position:absolute;left:65;top:14;width:0;height:0;visibility:visible;" path="m100000,0l100000,34882l77271,58139l54544,81394l9090,100000l0,76743l22727,46512l54544,18604l100000,0xe" coordsize="100000,100000" fillcolor="#F3BE00" stroked="f">
                          <v:path textboxrect="0,0,100000,100000"/>
                        </v:shape>
                        <v:shape id="shape 494" o:spid="_x0000_s494" style="position:absolute;left:65;top:14;width:0;height:0;visibility:visible;" path="m100000,0l100000,34882l77271,58139l54544,81394l9090,100000l0,76743l22727,46512l54544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5" o:spid="_x0000_s495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6" o:spid="_x0000_s496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7" o:spid="_x0000_s497" style="position:absolute;left:66;top:14;width:0;height:0;visibility:visible;" path="m92593,0l100000,17947l100000,30769l100000,48718l92593,61537l55556,87178l0,100000l0,74359l18519,43588l55556,17947l92593,0xe" coordsize="100000,100000" fillcolor="#F3BE00" stroked="f">
                          <v:path textboxrect="0,0,100000,100000"/>
                        </v:shape>
                        <v:shape id="shape 498" o:spid="_x0000_s498" style="position:absolute;left:66;top:14;width:0;height:0;visibility:visible;" path="m92593,0l100000,17947l100000,30769l100000,48718l92593,61537l55556,87178l0,100000l0,74359l18519,43588l55556,17947l92593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9" o:spid="_x0000_s499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0" o:spid="_x0000_s500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1" o:spid="_x0000_s501" style="position:absolute;left:64;top:14;width:0;height:0;visibility:visible;" path="m41667,51389l100000,0l41667,51389l41667,51389l41667,51389l35713,69444l26190,83333l14285,93056l0,100000l0,93056l2380,86111l5951,76389l11903,69444l17856,62500l26190,55556l32141,51389l41667,51389xe" coordsize="100000,100000" fillcolor="#F3BE00" stroked="f">
                          <v:path textboxrect="0,0,100000,100000"/>
                        </v:shape>
                        <v:shape id="shape 502" o:spid="_x0000_s502" style="position:absolute;left:64;top:14;width:0;height:0;visibility:visible;" path="m41667,51389l100000,0l41667,51389l41667,51389l41667,51389l35713,69444l26190,83333l14285,93056l0,100000l0,93056l2380,86111l5951,76389l11903,69444l17856,62500l26190,55556l32141,51389l41667,51389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3" o:spid="_x0000_s503" style="position:absolute;left:63;top:14;width:0;height:0;visibility:visible;" path="m43750,50667l100000,0l43750,50667l43750,50667l43750,50667l37500,66667l27500,80000l16250,90667l0,100000l0,90667l3750,84000l6250,77333l12500,66667l18750,60000l27500,57333l33750,53333l43750,50667xe" coordsize="100000,100000" fillcolor="#F3BE00" stroked="f">
                          <v:path textboxrect="0,0,100000,100000"/>
                        </v:shape>
                        <v:shape id="shape 504" o:spid="_x0000_s504" style="position:absolute;left:63;top:14;width:0;height:0;visibility:visible;" path="m43750,50667l100000,0l43750,50667l43750,50667l43750,50667l37500,66667l27500,80000l16250,90667l0,100000l0,90667l3750,84000l6250,77333l12500,66667l18750,60000l27500,57333l33750,53333l43750,5066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5" o:spid="_x0000_s505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6" o:spid="_x0000_s50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7" o:spid="_x0000_s507" style="position:absolute;left:64;top:15;width:1;height:0;visibility:visible;" path="m45713,68750l100000,0l45713,68750xm45713,68750l33333,93750l21903,100000l12380,93750l0,78125l4762,62500l9523,53125l17141,46875l21903,37500l28569,37500l36190,46875l40951,53125l45713,68750xe" coordsize="100000,100000" fillcolor="#F3BE00" stroked="f">
                          <v:path textboxrect="0,0,100000,100000"/>
                        </v:shape>
                        <v:shape id="shape 508" o:spid="_x0000_s508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9" o:spid="_x0000_s509" style="position:absolute;left:64;top:15;width:0;height:0;visibility:visible;" path="m100000,50000l72917,90000l47917,100000l27083,90000l0,65000l10417,40000l20833,25000l37500,15000l47917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0" o:spid="_x0000_s510" style="position:absolute;left:63;top:15;width:1;height:0;visibility:visible;" path="m46532,44444l100000,0l46532,44444xm46532,44444l33662,83333l21780,100000l8910,83333l0,55556l1979,27778l8910,16667l13861,0l21780,0l28711,0l33662,0l41583,16667l46532,44444xe" coordsize="100000,100000" fillcolor="#F3BE00" stroked="f">
                          <v:path textboxrect="0,0,100000,100000"/>
                        </v:shape>
                        <v:shape id="shape 511" o:spid="_x0000_s511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2" o:spid="_x0000_s512" style="position:absolute;left:63;top:15;width:0;height:0;visibility:visible;" path="m100000,44444l72340,83333l46808,100000l19148,83333l0,55556l4255,27778l19148,16667l29787,0l46808,0l61701,0l72340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3" o:spid="_x0000_s513" style="position:absolute;left:63;top:15;width:1;height:0;visibility:visible;" path="m46076,44444l100000,0l46076,44444xm46076,44444l34313,83333l21567,100000l9803,83333l0,55556l4900,27778l9803,16667l14704,0l21567,0l29410,0l34313,0l41176,16667l46076,44444xe" coordsize="100000,100000" fillcolor="#F3BE00" stroked="f">
                          <v:path textboxrect="0,0,100000,100000"/>
                        </v:shape>
                        <v:shape id="shape 514" o:spid="_x0000_s514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5" o:spid="_x0000_s515" style="position:absolute;left:63;top:15;width:0;height:0;visibility:visible;" path="m100000,44444l74468,83333l46808,100000l21275,83333l0,55556l10637,27778l21275,16667l31914,0l46808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6" o:spid="_x0000_s516" style="position:absolute;left:64;top:14;width:1;height:0;visibility:visible;" path="m44762,65789l100000,0l44762,65789xm47618,65789l35236,86840l23808,100000l12380,92104l0,78947l4762,65789l9523,52630l17141,47368l23808,47368l28569,47368l35236,47368l40000,60525l47618,65789xe" coordsize="100000,100000" fillcolor="#F3BE00" stroked="f">
                          <v:path textboxrect="0,0,100000,100000"/>
                        </v:shape>
                        <v:shape id="shape 517" o:spid="_x0000_s517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8" o:spid="_x0000_s518" style="position:absolute;left:64;top:14;width:0;height:0;visibility:visible;" path="m100000,35000l74000,75000l50000,100000l26000,85000l0,60000l10000,35000l20000,10000l36000,0l50000,0l60000,0l74000,0l84000,25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9" o:spid="_x0000_s519" style="position:absolute;left:64;top:14;width:1;height:0;visibility:visible;" path="m43924,66667l100000,0l43924,66667xm43924,66667l32708,90000l20560,100000l9345,100000l0,83333l4671,66667l9345,50000l14019,40000l20560,40000l28037,40000l32708,40000l39252,50000l43924,66667xe" coordsize="100000,100000" fillcolor="#F3BE00" stroked="f">
                          <v:path textboxrect="0,0,100000,100000"/>
                        </v:shape>
                        <v:shape id="shape 520" o:spid="_x0000_s520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1" o:spid="_x0000_s521" style="position:absolute;left:64;top:14;width:0;height:0;visibility:visible;" path="m100000,44444l74468,83333l46808,100000l21275,100000l0,72222l10637,44444l21275,16667l31914,0l46808,0l63829,0l74468,0l89361,16667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2" o:spid="_x0000_s522" style="position:absolute;left:65;top:14;width:1;height:0;visibility:visible;" path="m46076,64285l100000,0l46076,64285xm46076,64285l34313,89285l24509,100000l11764,100000l0,82141l4900,64285l9803,46428l16667,35713l21567,28569l29410,28569l36273,35713l41176,46428l46076,64285xe" coordsize="100000,100000" fillcolor="#F3BE00" stroked="f">
                          <v:path textboxrect="0,0,100000,100000"/>
                        </v:shape>
                        <v:shape id="shape 523" o:spid="_x0000_s52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4" o:spid="_x0000_s524" style="position:absolute;left:65;top:14;width:0;height:0;visibility:visible;" path="m100000,50000l74468,85000l53190,100000l25530,100000l0,75000l10637,50000l21275,25000l36169,10000l46808,0l63829,0l78722,10000l89361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5" o:spid="_x0000_s525" style="position:absolute;left:65;top:14;width:1;height:0;visibility:visible;" path="m48037,67567l100000,0l48037,67567xm48037,67567l36273,86486l23528,100000l11764,94593l0,81081l4900,67567l9803,54053l16667,45944l23528,45944l28431,45944l36273,45944l43137,54053l48037,67567xe" coordsize="100000,100000" fillcolor="#F3BE00" stroked="f">
                          <v:path textboxrect="0,0,100000,100000"/>
                        </v:shape>
                        <v:shape id="shape 526" o:spid="_x0000_s52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7" o:spid="_x0000_s527" style="position:absolute;left:65;top:14;width:0;height:0;visibility:visible;" path="m100000,40000l75509,75000l48979,100000l24488,90000l0,65000l10204,40000l20407,15000l34692,0l48979,0l59183,0l75509,0l89794,15000l10000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8" o:spid="_x0000_s528" style="position:absolute;left:65;top:13;width:1;height:0;visibility:visible;" path="m47058,67306l100000,0l47058,67306xm47058,67306l34313,86537l22549,96153l12743,100000l0,90384l4900,80769l9803,71153l14704,67306l22549,61537l29410,57692l37255,57692l42155,61537l47058,67306xe" coordsize="100000,100000" fillcolor="#F3BE00" stroked="f">
                          <v:path textboxrect="0,0,100000,100000"/>
                        </v:shape>
                        <v:shape id="shape 529" o:spid="_x0000_s529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0" o:spid="_x0000_s530" style="position:absolute;left:65;top:14;width:0;height:0;visibility:visible;" path="m100000,22727l72917,68181l47917,90907l27083,100000l0,77271l10417,54544l20833,31817l31250,22727l47917,9090l62500,0l79167,0l89583,9090l10000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1" o:spid="_x0000_s531" style="position:absolute;left:64;top:14;width:0;height:0;visibility:visible;" path="m100000,0l100000,32500l80000,57500l48000,82500l8000,100000l0,75000l20000,45000l60000,20000l100000,0xe" coordsize="100000,100000" fillcolor="#F3BE00" stroked="f">
                          <v:path textboxrect="0,0,100000,100000"/>
                        </v:shape>
                        <v:shape id="shape 532" o:spid="_x0000_s532" style="position:absolute;left:64;top:14;width:0;height:0;visibility:visible;" path="m100000,0l100000,32500l80000,57500l48000,82500l8000,100000l0,75000l20000,45000l60000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3" o:spid="_x0000_s533" style="position:absolute;left:64;top:14;width:0;height:0;visibility:visible;" path="m41789,51806l37313,66264l29850,78313l19403,90361l0,100000l0,87951l11940,72287l22387,60241l41789,51806xm41789,51806l100000,0l41789,51806xe" coordsize="100000,100000" fillcolor="#F3BE00" stroked="f">
                          <v:path textboxrect="0,0,100000,100000"/>
                        </v:shape>
                        <v:shape id="shape 534" o:spid="_x0000_s534" style="position:absolute;left:64;top:14;width:0;height:0;visibility:visible;" path="m100000,0l89285,30000l71428,55000l46428,80000l0,100000l0,75000l28569,42500l53569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5" o:spid="_x0000_s53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6" o:spid="_x0000_s536" style="position:absolute;left:64;top:14;width:0;height:0;visibility:visible;" path="m100000,0l100000,30231l77271,58139l45454,76743l0,100000l0,69766l13634,41859l45454,18604l100000,0xe" coordsize="100000,100000" fillcolor="#F3BE00" stroked="f">
                          <v:path textboxrect="0,0,100000,100000"/>
                        </v:shape>
                        <v:shape id="shape 537" o:spid="_x0000_s537" style="position:absolute;left:64;top:14;width:0;height:0;visibility:visible;" path="m100000,0l100000,30231l77271,58139l45454,76743l0,100000l0,69766l13634,41859l45454,18604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8" o:spid="_x0000_s538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39" o:spid="_x0000_s53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0" o:spid="_x0000_s540" style="position:absolute;left:65;top:14;width:0;height:0;visibility:visible;" path="m100000,0l100000,30000l90000,62500l50000,80000l0,100000l0,75000l15000,42500l50000,17500l100000,0xe" coordsize="100000,100000" fillcolor="#F3BE00" stroked="f">
                          <v:path textboxrect="0,0,100000,100000"/>
                        </v:shape>
                        <v:shape id="shape 541" o:spid="_x0000_s541" style="position:absolute;left:65;top:14;width:0;height:0;visibility:visible;" path="m100000,0l100000,30000l90000,62500l50000,80000l0,100000l0,75000l15000,42500l50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2" o:spid="_x0000_s542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3" o:spid="_x0000_s543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4" o:spid="_x0000_s544" style="position:absolute;left:65;top:14;width:0;height:0;visibility:visible;" path="m90000,0l100000,30231l90000,58139l50000,81394l15000,100000l0,76743l15000,46512l40000,18604l90000,0xe" coordsize="100000,100000" fillcolor="#F3BE00" stroked="f">
                          <v:path textboxrect="0,0,100000,100000"/>
                        </v:shape>
                        <v:shape id="shape 545" o:spid="_x0000_s545" style="position:absolute;left:65;top:14;width:0;height:0;visibility:visible;" path="m90000,0l100000,30231l90000,58139l50000,81394l15000,100000l0,76743l15000,46512l40000,18604l9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6" o:spid="_x0000_s54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7" o:spid="_x0000_s54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8" o:spid="_x0000_s548" style="position:absolute;left:65;top:14;width:0;height:0;visibility:visible;" path="m85000,0l100000,28569l85000,57141l50000,80951l15000,100000l0,76190l15000,45236l40000,16667l85000,0xe" coordsize="100000,100000" fillcolor="#F3BE00" stroked="f">
                          <v:path textboxrect="0,0,100000,100000"/>
                        </v:shape>
                        <v:shape id="shape 549" o:spid="_x0000_s549" style="position:absolute;left:65;top:14;width:0;height:0;visibility:visible;" path="m85000,0l100000,28569l85000,57141l50000,80951l15000,100000l0,76190l15000,45236l40000,16667l8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0" o:spid="_x0000_s55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1" o:spid="_x0000_s551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2" o:spid="_x0000_s552" style="position:absolute;left:65;top:13;width:0;height:0;visibility:visible;" path="m92000,0l100000,15907l100000,27271l100000,45454l92000,56817l60000,79544l0,100000l0,72727l12000,45454l40000,22727l92000,0xe" coordsize="100000,100000" fillcolor="#F3BE00" stroked="f">
                          <v:path textboxrect="0,0,100000,100000"/>
                        </v:shape>
                        <v:shape id="shape 553" o:spid="_x0000_s553" style="position:absolute;left:65;top:13;width:0;height:0;visibility:visible;" path="m92000,0l100000,15907l100000,27271l100000,45454l92000,56817l60000,79544l0,100000l0,72727l12000,45454l40000,22727l92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4" o:spid="_x0000_s554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5" o:spid="_x0000_s555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556" o:spid="_x0000_s556" style="position:absolute;left:63;top:14;width:0;height:0;visibility:visible;" path="m40000,48780l100000,0l40000,48780l40000,48780l40000,48780l36000,67072l26667,79266l16000,91463l0,100000l0,91463l0,85366l4000,75609l6667,69512l13333,63414l22667,57315l29333,51218l40000,48780xe" coordsize="100000,100000" fillcolor="#F3BE00" stroked="f">
                          <v:path textboxrect="0,0,100000,100000"/>
                        </v:shape>
                        <v:shape id="shape 557" o:spid="_x0000_s557" style="position:absolute;left:63;top:14;width:0;height:0;visibility:visible;" path="m40000,48780l100000,0l40000,48780l40000,48780l40000,48780l36000,67072l26667,79266l16000,91463l0,100000l0,91463l0,85366l4000,75609l6667,69512l13333,63414l22667,57315l29333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8" o:spid="_x0000_s558" style="position:absolute;left:63;top:14;width:0;height:0;visibility:visible;" path="m45833,50000l100000,0l45833,50000l45833,50000l45833,50000l41667,66250l31944,81250l18056,91250l0,100000l0,93750l4167,85000l6944,78750l11111,68750l18056,62500l25000,56250l34722,53750l45833,50000xe" coordsize="100000,100000" fillcolor="#F3BE00" stroked="f">
                          <v:path textboxrect="0,0,100000,100000"/>
                        </v:shape>
                        <v:shape id="shape 559" o:spid="_x0000_s559" style="position:absolute;left:63;top:14;width:0;height:0;visibility:visible;" path="m45833,50000l100000,0l45833,50000l45833,50000l45833,50000l41667,66250l31944,81250l18056,91250l0,100000l0,93750l4167,85000l6944,78750l11111,68750l18056,62500l25000,56250l34722,53750l45833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0" o:spid="_x0000_s56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61" o:spid="_x0000_s56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2" o:spid="_x0000_s562" style="position:absolute;left:67;top:9;width:0;height:1;visibility:visible;" path="m88000,56817l68000,0l88000,56817xm88000,56817l100000,69697l100000,81060l88000,87120l68000,90907l48000,94697l28000,100000l12000,94697l0,87120l0,81060l0,75757l12000,69697l28000,64394l48000,58333l88000,56817xe" coordsize="100000,100000" fillcolor="#F3BE00" stroked="f">
                          <v:path textboxrect="0,0,100000,100000"/>
                        </v:shape>
                        <v:shape id="shape 563" o:spid="_x0000_s563" style="position:absolute;left:6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4" o:spid="_x0000_s564" style="position:absolute;left:67;top:9;width:0;height:0;visibility:visible;" path="m88000,0l100000,29824l100000,56139l88000,70174l68000,78947l48000,87718l28000,100000l12000,87718l0,70174l0,56139l0,43859l12000,29824l28000,17542l48000,3507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5" o:spid="_x0000_s565" style="position:absolute;left:67;top:9;width:0;height:1;visibility:visible;" path="m59375,54917l100000,0l59375,54917xm59375,54917l75000,67213l68750,81965l59375,86065l53125,91803l37500,95900l12500,100000l6250,95900l0,87704l0,81965l0,75410l6250,69671l21875,63113l37500,57375l59375,54917xe" coordsize="100000,100000" fillcolor="#F3BE00" stroked="f">
                          <v:path textboxrect="0,0,100000,100000"/>
                        </v:shape>
                        <v:shape id="shape 566" o:spid="_x0000_s566" style="position:absolute;left:67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7" o:spid="_x0000_s567" style="position:absolute;left:67;top:10;width:0;height:0;visibility:visible;" path="m79167,0l100000,27271l91667,60000l79167,69090l70833,81817l50000,90907l16667,100000l8333,90907l0,72727l0,60000l0,45454l8333,32727l29167,18181l50000,5454l791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8" o:spid="_x0000_s568" style="position:absolute;left:67;top:10;width:0;height:1;visibility:visible;" path="m65713,54917l100000,0l65713,54917xm65713,54917l71428,67213l71428,81965l65713,86065l51428,91803l37141,95900l22856,100000l8569,95900l8569,90162l0,81965l8569,75410l14285,69671l28569,63113l42856,57375l65713,54917xe" coordsize="100000,100000" fillcolor="#F3BE00" stroked="f">
                          <v:path textboxrect="0,0,100000,100000"/>
                        </v:shape>
                        <v:shape id="shape 569" o:spid="_x0000_s569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0" o:spid="_x0000_s570" style="position:absolute;left:67;top:10;width:0;height:0;visibility:visible;" path="m92000,0l100000,27271l100000,60000l92000,69090l72000,81817l52000,90907l32000,100000l12000,90907l12000,78181l0,60000l12000,45454l20000,32727l40000,18181l60000,5454l9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1" o:spid="_x0000_s571" style="position:absolute;left:67;top:8;width:0;height:1;visibility:visible;" path="m81481,56060l55556,0l81481,56060xm81481,56060l100000,69697l88889,81060l81481,86363l70370,90150l55556,96211l25926,100000l18519,93938l7407,88634l0,81060l7407,74998l18519,69697l37037,63634l55556,58333l81481,56060xe" coordsize="100000,100000" fillcolor="#F3BE00" stroked="f">
                          <v:path textboxrect="0,0,100000,100000"/>
                        </v:shape>
                        <v:shape id="shape 572" o:spid="_x0000_s5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3" o:spid="_x0000_s573" style="position:absolute;left:67;top:9;width:0;height:0;visibility:visible;" path="m81481,0l100000,31032l88889,56896l81481,68965l70370,77586l55556,91377l25926,100000l18519,86206l7407,74137l0,56896l7407,43102l18519,31032l37037,17241l55556,5171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4" o:spid="_x0000_s574" style="position:absolute;left:67;top:8;width:0;height:1;visibility:visible;" path="m81481,57778l81481,0l81481,57778xm81481,57778l100000,70370l92593,81481l81481,86667l74074,90370l55556,96296l25926,100000l7407,94074l0,88889l0,81481l7407,75556l18519,70370l25926,65185l55556,59259l81481,57778xe" coordsize="100000,100000" fillcolor="#F3BE00" stroked="f">
                          <v:path textboxrect="0,0,100000,100000"/>
                        </v:shape>
                        <v:shape id="shape 575" o:spid="_x0000_s575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6" o:spid="_x0000_s576" style="position:absolute;left:67;top:9;width:0;height:0;visibility:visible;" path="m81481,0l100000,29824l92593,56139l81481,68419l74074,77192l55556,91227l25926,100000l7407,85963l0,73683l0,56139l7407,42104l18519,29824l25926,17542l55556,3507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7" o:spid="_x0000_s577" style="position:absolute;left:67;top:7;width:0;height:1;visibility:visible;" path="m80000,55118l80000,0l80000,55118xm80000,55118l100000,69289l100000,81102l92000,86613l72000,92912l52000,96850l32000,100000l12000,94486l0,88975l0,82676l0,77164l12000,69289l32000,62991l52000,59053l80000,55118xe" coordsize="100000,100000" fillcolor="#F3BE00" stroked="f">
                          <v:path textboxrect="0,0,100000,100000"/>
                        </v:shape>
                        <v:shape id="shape 578" o:spid="_x0000_s578" style="position:absolute;left:67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9" o:spid="_x0000_s579" style="position:absolute;left:67;top:8;width:0;height:0;visibility:visible;" path="m80000,0l100000,31579l100000,57894l92000,70174l72000,84208l52000,92981l32000,100000l12000,87718l0,75438l0,61403l0,49123l12000,31579l32000,17542l52000,877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0" o:spid="_x0000_s580" style="position:absolute;left:66;top:7;width:0;height:1;visibility:visible;" path="m88000,56153l40000,0l88000,56153xm88000,56153l100000,69229l100000,80769l88000,86921l80000,90769l60000,96153l28000,100000l20000,94613l8000,88461l0,83076l0,75384l8000,69229l28000,63845l60000,60000l88000,56153xe" coordsize="100000,100000" fillcolor="#F3BE00" stroked="f">
                          <v:path textboxrect="0,0,100000,100000"/>
                        </v:shape>
                        <v:shape id="shape 581" o:spid="_x0000_s581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2" o:spid="_x0000_s582" style="position:absolute;left:66;top:8;width:0;height:0;visibility:visible;" path="m88000,0l100000,29824l100000,56139l88000,70174l80000,78947l60000,91227l28000,100000l20000,87718l8000,73683l0,61403l0,43859l8000,29824l28000,17542l60000,8771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3" o:spid="_x0000_s583" style="position:absolute;left:66;top:7;width:0;height:1;visibility:visible;" path="m73333,55000l0,0l73333,55000xm73333,55000l90000,67856l100000,80000l100000,85713l90000,90713l73333,94285l56667,100000l40000,94285l33333,87141l23333,82141l23333,75000l23333,69285l33333,64285l50000,58569l73333,55000xe" coordsize="100000,100000" fillcolor="#F3BE00" stroked="f">
                          <v:path textboxrect="0,0,100000,100000"/>
                        </v:shape>
                        <v:shape id="shape 584" o:spid="_x0000_s584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5" o:spid="_x0000_s585" style="position:absolute;left:66;top:7;width:0;height:0;visibility:visible;" path="m65215,0l86956,28569l100000,55556l100000,68252l86956,79363l65215,87301l43477,100000l21738,87301l13042,71428l0,60317l0,44444l0,31745l13042,20634l34782,7935l652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6" o:spid="_x0000_s586" style="position:absolute;left:66;top:9;width:0;height:0;visibility:visible;" path="m0,0l37500,15556l70000,37778l87500,66667l100000,100000l87500,93333l70000,88889l50000,77778l37500,66667l25000,55556l12500,37778l7500,22222l0,0xe" coordsize="100000,100000" fillcolor="#F3BE00" stroked="f">
                          <v:path textboxrect="0,0,100000,100000"/>
                        </v:shape>
                        <v:shape id="shape 587" o:spid="_x0000_s587" style="position:absolute;left:66;top:9;width:0;height:0;visibility:visible;" path="m0,0l37500,15556l70000,37778l87500,66667l100000,100000l87500,93333l70000,88889l50000,77778l37500,66667l25000,55556l12500,37778l7500,22222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8" o:spid="_x0000_s588" style="position:absolute;left:66;top:9;width:0;height:1;visibility:visible;" path="m46667,57271l66667,63634l84000,72727l93333,84544l100000,100000l90667,98181l84000,95454l73333,90907l66667,86363l60000,80000l53333,72727l50667,63634l46667,57271xm46667,57271l0,0l46667,57271xe" coordsize="100000,100000" fillcolor="#F3BE00" stroked="f">
                          <v:path textboxrect="0,0,100000,100000"/>
                        </v:shape>
                        <v:shape id="shape 589" o:spid="_x0000_s589" style="position:absolute;left:66;top:9;width:0;height:0;visibility:visible;" path="m0,0l37500,14894l70000,36169l87500,63829l100000,100000l82500,95743l70000,89361l50000,78722l37500,68083l25000,53190l12500,36169l7500,1489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0" o:spid="_x0000_s590" style="position:absolute;left:66;top:9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1" o:spid="_x0000_s591" style="position:absolute;left:66;top:9;width:0;height:0;visibility:visible;" path="m0,0l35713,12500l64285,37500l83333,62500l100000,100000l83333,100000l64285,95000l47618,82500l35713,70000l16667,57500l11903,37500l0,20000l0,0xe" coordsize="100000,100000" fillcolor="#F3BE00" stroked="f">
                          <v:path textboxrect="0,0,100000,100000"/>
                        </v:shape>
                        <v:shape id="shape 592" o:spid="_x0000_s592" style="position:absolute;left:66;top:9;width:0;height:0;visibility:visible;" path="m0,0l35713,12500l64285,37500l83333,62500l100000,100000l83333,100000l64285,95000l47618,82500l35713,70000l16667,57500l11903,37500l0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3" o:spid="_x0000_s593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4" o:spid="_x0000_s594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5" o:spid="_x0000_s595" style="position:absolute;left:66;top:8;width:0;height:0;visibility:visible;" path="m0,0l34882,13512l65116,35134l88370,67567l100000,100000l88370,100000l69766,94593l53486,86486l34882,72972l23255,62162l11627,40539l6975,21620l0,0xe" coordsize="100000,100000" fillcolor="#F3BE00" stroked="f">
                          <v:path textboxrect="0,0,100000,100000"/>
                        </v:shape>
                        <v:shape id="shape 596" o:spid="_x0000_s596" style="position:absolute;left:66;top:8;width:0;height:0;visibility:visible;" path="m0,0l34882,13512l65116,35134l88370,67567l100000,100000l88370,100000l69766,94593l53486,86486l34882,72972l23255,62162l11627,40539l6975,2162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7" o:spid="_x0000_s597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8" o:spid="_x0000_s598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9" o:spid="_x0000_s599" style="position:absolute;left:66;top:8;width:0;height:0;visibility:visible;" path="m0,0l36169,5713l63829,28569l85104,62856l100000,100000l85104,100000l68083,100000l53190,85713l36169,71428l25530,57141l10637,42856l4255,20000l0,0xe" coordsize="100000,100000" fillcolor="#F3BE00" stroked="f">
                          <v:path textboxrect="0,0,100000,100000"/>
                        </v:shape>
                        <v:shape id="shape 600" o:spid="_x0000_s600" style="position:absolute;left:66;top:8;width:0;height:0;visibility:visible;" path="m0,0l36169,5713l63829,28569l85104,62856l100000,100000l85104,100000l68083,100000l53190,85713l36169,71428l25530,57141l10637,42856l4255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1" o:spid="_x0000_s601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2" o:spid="_x0000_s602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3" o:spid="_x0000_s603" style="position:absolute;left:66;top:8;width:0;height:0;visibility:visible;" path="m0,0l36169,13157l63829,34208l85104,60525l100000,100000l85104,100000l68083,92104l53190,86840l42551,73683l25530,60525l17021,39472l6382,21051l0,0xe" coordsize="100000,100000" fillcolor="#F3BE00" stroked="f">
                          <v:path textboxrect="0,0,100000,100000"/>
                        </v:shape>
                      </v:group>
                      <v:group id="group 604" o:spid="_x0000_s0000" style="position:absolute;left:4400;top:457;width:3238;height:6610;" coordorigin="63,4" coordsize="5,10">
                        <v:shape id="shape 605" o:spid="_x0000_s605" style="position:absolute;left:66;top:8;width:0;height:0;visibility:visible;" path="m0,0l36169,13157l63829,34208l85104,60525l100000,100000l85104,100000l68083,92104l53190,86840l42551,73683l25530,60525l17021,39472l6382,21051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6" o:spid="_x0000_s606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7" o:spid="_x0000_s607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8" o:spid="_x0000_s608" style="position:absolute;left:66;top:7;width:0;height:0;visibility:visible;" path="m0,0l22727,0l38634,5000l54544,12500l65907,25000l77271,37500l88634,55000l95454,75000l100000,100000l88634,100000l72727,92500l54544,87500l38634,75000l27271,55000l11363,37500l4544,17500l0,0xe" coordsize="100000,100000" fillcolor="#F3BE00" stroked="f">
                          <v:path textboxrect="0,0,100000,100000"/>
                        </v:shape>
                        <v:shape id="shape 609" o:spid="_x0000_s609" style="position:absolute;left:66;top:7;width:0;height:0;visibility:visible;" path="m0,0l22727,0l38634,5000l54544,12500l65907,25000l77271,37500l88634,55000l95454,75000l100000,100000l88634,100000l72727,92500l54544,87500l38634,75000l27271,55000l11363,37500l4544,1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0" o:spid="_x0000_s610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1" o:spid="_x0000_s611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2" o:spid="_x0000_s612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xe" coordsize="100000,100000" fillcolor="#F3BE00" stroked="f">
                          <v:path textboxrect="0,0,100000,100000"/>
                        </v:shape>
                        <v:shape id="shape 613" o:spid="_x0000_s613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4" o:spid="_x0000_s614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xe" coordsize="100000,100000" fillcolor="#F3BE00" stroked="f">
                          <v:path textboxrect="0,0,100000,100000"/>
                        </v:shape>
                        <v:shape id="shape 615" o:spid="_x0000_s615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6" o:spid="_x0000_s616" style="position:absolute;left:66;top:9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7" o:spid="_x0000_s617" style="position:absolute;left:66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8" o:spid="_x0000_s618" style="position:absolute;left:68;top:8;width:0;height:1;visibility:visible;" path="m92593,56556l100000,0l92593,56556xm92593,56556l100000,71310l92593,83606l74074,89343l62963,93442l37037,97539l18519,100000l11111,95900l0,87704l0,81146l11111,75410l18519,68852l37037,64752l62963,60655l92593,56556xe" coordsize="100000,100000" fillcolor="#F3BE00" stroked="f">
                          <v:path textboxrect="0,0,100000,100000"/>
                        </v:shape>
                        <v:shape id="shape 619" o:spid="_x0000_s619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0" o:spid="_x0000_s620" style="position:absolute;left:68;top:9;width:0;height:0;visibility:visible;" path="m92593,0l100000,33961l92593,62264l74074,75470l62963,84905l37037,94338l18519,100000l11111,90565l0,71697l0,56602l11111,43396l18519,28301l37037,18866l62963,943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1" o:spid="_x0000_s621" style="position:absolute;left:68;top:9;width:0;height:1;visibility:visible;" path="m57141,56521l100000,0l57141,56521xm57141,53912l57141,69565l52380,82606l35713,93042l4762,100000l0,95650l0,88694l0,80000l4762,73912l11903,66956l23808,62606l40475,58259l57141,53912xe" coordsize="100000,100000" fillcolor="#F3BE00" stroked="f">
                          <v:path textboxrect="0,0,100000,100000"/>
                        </v:shape>
                        <v:shape id="shape 622" o:spid="_x0000_s622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3" o:spid="_x0000_s623" style="position:absolute;left:68;top:9;width:0;height:0;visibility:visible;" path="m100000,0l100000,33961l91667,62264l62500,84905l8333,100000l0,90565l0,75470l0,56602l8333,43396l20833,28301l41667,18866l70833,9433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4" o:spid="_x0000_s624" style="position:absolute;left:68;top:9;width:0;height:1;visibility:visible;" path="m59523,53912l100000,0l59523,53912xm59523,53912l59523,66956l52380,80000l35713,91303l7141,100000l0,93042l0,86956l0,80000l7141,73912l11903,66956l23808,60868l40475,56521l59523,53912xe" coordsize="100000,100000" fillcolor="#F3BE00" stroked="f">
                          <v:path textboxrect="0,0,100000,100000"/>
                        </v:shape>
                        <v:shape id="shape 625" o:spid="_x0000_s625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6" o:spid="_x0000_s626" style="position:absolute;left:68;top:10;width:0;height:0;visibility:visible;" path="m100000,0l100000,28301l88000,56602l60000,81132l12000,100000l0,84905l0,71697l0,56602l12000,43396l20000,28301l40000,15093l68000,566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7" o:spid="_x0000_s627" style="position:absolute;left:67;top:8;width:0;height:1;visibility:visible;" path="m100000,57375l88000,0l100000,57375xm100000,57375l100000,71310l88000,83606l80000,87704l60000,91803l40000,95900l20000,100000l0,93442l0,87704l0,81146l12000,75410l20000,69671l40000,63113l60000,59016l100000,57375xe" coordsize="100000,100000" fillcolor="#F3BE00" stroked="f">
                          <v:path textboxrect="0,0,100000,100000"/>
                        </v:shape>
                        <v:shape id="shape 628" o:spid="_x0000_s628" style="position:absolute;left:68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9" o:spid="_x0000_s629" style="position:absolute;left:67;top:9;width:0;height:0;visibility:visible;" path="m100000,0l100000,32692l88000,61537l80000,71153l60000,80769l40000,90384l20000,100000l0,84613l0,71153l0,55769l12000,42306l20000,28845l40000,13461l60000,3845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0" o:spid="_x0000_s630" style="position:absolute;left:67;top:7;width:0;height:1;visibility:visible;" path="m78125,58398l100000,0l78125,58398xm78125,58398l84375,72000l78125,84000l68750,88000l53125,94398l37500,98398l15625,100000l6250,96000l0,88000l0,82398l6250,76000l21875,70398l37500,66398l53125,62398l78125,58398xe" coordsize="100000,100000" fillcolor="#F3BE00" stroked="f">
                          <v:path textboxrect="0,0,100000,100000"/>
                        </v:shape>
                        <v:shape id="shape 631" o:spid="_x0000_s631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2" o:spid="_x0000_s632" style="position:absolute;left:67;top:8;width:0;height:0;visibility:visible;" path="m92593,0l100000,32692l92593,61537l81481,71153l62963,86537l44444,96153l18519,100000l7407,90384l0,71153l0,57692l7407,42306l25926,28845l44444,19229l62963,961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3" o:spid="_x0000_s633" style="position:absolute;left:67;top:7;width:0;height:1;visibility:visible;" path="m76667,55556l100000,0l76667,55556xm76667,55556l83333,70083l76667,82905l66667,87178l50000,94016l33333,98289l16667,100000l0,95725l0,89743l0,81194l0,74359l16667,68375l26667,64102l50000,59829l76667,55556xe" coordsize="100000,100000" fillcolor="#F3BE00" stroked="f">
                          <v:path textboxrect="0,0,100000,100000"/>
                        </v:shape>
                        <v:shape id="shape 634" o:spid="_x0000_s634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5" o:spid="_x0000_s635" style="position:absolute;left:67;top:8;width:0;height:0;visibility:visible;" path="m92000,0l100000,32692l92000,61537l80000,71153l60000,86537l40000,96153l20000,100000l0,90384l0,76921l0,57692l0,42306l20000,28845l32000,19229l60000,9613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6" o:spid="_x0000_s636" style="position:absolute;left:67;top:7;width:0;height:1;visibility:visible;" path="m92593,56000l74074,0l92593,56000xm92593,56000l100000,70398l92593,82398l81481,88000l62963,92000l44444,96000l18519,100000l7407,94398l0,88000l0,82398l7407,74398l18519,68000l37037,64000l62963,60000l92593,56000xe" coordsize="100000,100000" fillcolor="#F3BE00" stroked="f">
                          <v:path textboxrect="0,0,100000,100000"/>
                        </v:shape>
                        <v:shape id="shape 637" o:spid="_x0000_s637" style="position:absolute;left:68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8" o:spid="_x0000_s638" style="position:absolute;left:67;top:7;width:0;height:0;visibility:visible;" path="m92593,0l100000,32727l92593,60000l81481,72727l62963,81817l44444,90907l18519,100000l7407,87271l0,72727l0,60000l7407,41817l18519,27271l37037,18181l62963,9090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9" o:spid="_x0000_s639" style="position:absolute;left:67;top:6;width:0;height:1;visibility:visible;" path="m90000,57037l25000,0l90000,57037xm90000,55556l100000,70370l100000,81481l100000,86667l75000,90370l65000,96296l40000,100000l15000,94074l0,86667l0,81481l0,75556l0,68148l25000,62963l50000,59259l90000,55556xe" coordsize="100000,100000" fillcolor="#F3BE00" stroked="f">
                          <v:path textboxrect="0,0,100000,100000"/>
                        </v:shape>
                        <v:shape id="shape 640" o:spid="_x0000_s640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1" o:spid="_x0000_s641" style="position:absolute;left:67;top:7;width:0;height:0;visibility:visible;" path="m90000,0l100000,33333l100000,58333l100000,70000l75000,78333l65000,91667l40000,100000l15000,86667l0,70000l0,58333l0,45000l0,28333l25000,16667l50000,8333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2" o:spid="_x0000_s642" style="position:absolute;left:67;top:9;width:0;height:0;visibility:visible;" path="m0,0l42856,15556l71428,37778l91428,66667l100000,100000l85713,93333l62856,88889l48569,77778l34285,66667l20000,48889l5713,33333l5713,15556l0,0xe" coordsize="100000,100000" fillcolor="#F3BE00" stroked="f">
                          <v:path textboxrect="0,0,100000,100000"/>
                        </v:shape>
                        <v:shape id="shape 643" o:spid="_x0000_s643" style="position:absolute;left:67;top:9;width:0;height:0;visibility:visible;" path="m0,0l42856,15556l71428,37778l91428,66667l100000,100000l85713,93333l62856,88889l48569,77778l34285,66667l20000,48889l5713,33333l5713,155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4" o:spid="_x0000_s644" style="position:absolute;left:67;top:8;width:0;height:1;visibility:visible;" path="m45000,56363l66667,63634l83333,74544l95000,86363l100000,100000l91667,100000l78333,95454l70000,90907l61667,86363l53333,79090l50000,72727l45000,63634l45000,56363xm45000,56363l0,0l45000,56363xe" coordsize="100000,100000" fillcolor="#F3BE00" stroked="f">
                          <v:path textboxrect="0,0,100000,100000"/>
                        </v:shape>
                        <v:shape id="shape 645" o:spid="_x0000_s645" style="position:absolute;left:67;top:9;width:0;height:0;visibility:visible;" path="m0,0l39394,16667l69697,41667l90907,68750l100000,100000l84847,100000l60604,89583l45454,79167l30301,68750l15150,52083l9090,37500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6" o:spid="_x0000_s646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7" o:spid="_x0000_s647" style="position:absolute;left:67;top:8;width:0;height:0;visibility:visible;" path="m0,0l37141,16667l71428,35713l94285,64285l100000,100000l80000,92856l65713,88095l42856,80951l28569,64285l14285,52380l8569,35713l0,16667l0,0xe" coordsize="100000,100000" fillcolor="#F3BE00" stroked="f">
                          <v:path textboxrect="0,0,100000,100000"/>
                        </v:shape>
                        <v:shape id="shape 648" o:spid="_x0000_s648" style="position:absolute;left:67;top:8;width:0;height:0;visibility:visible;" path="m0,0l37141,16667l71428,35713l94285,64285l100000,100000l80000,92856l65713,88095l42856,80951l28569,64285l14285,52380l8569,35713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9" o:spid="_x0000_s649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0" o:spid="_x0000_s650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1" o:spid="_x0000_s651" style="position:absolute;left:67;top:8;width:0;height:0;visibility:visible;" path="m0,0l40539,18604l67567,34882l86486,65116l100000,100000l81081,93023l59458,88370l45944,81394l32431,65116l18917,53486l5405,34882l0,18604l0,0xe" coordsize="100000,100000" fillcolor="#F3BE00" stroked="f">
                          <v:path textboxrect="0,0,100000,100000"/>
                        </v:shape>
                        <v:shape id="shape 652" o:spid="_x0000_s652" style="position:absolute;left:67;top:8;width:0;height:0;visibility:visible;" path="m0,0l40539,18604l67567,34882l86486,65116l100000,100000l81081,93023l59458,88370l45944,81394l32431,65116l18917,53486l5405,34882l0,1860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3" o:spid="_x0000_s653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4" o:spid="_x0000_s654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5" o:spid="_x0000_s655" style="position:absolute;left:67;top:8;width:0;height:0;visibility:visible;" path="m0,0l35713,12500l64285,37500l88095,62500l100000,100000l83333,100000l64285,92500l52380,80000l35713,67500l23808,55000l11903,37500l4762,17500l0,0xe" coordsize="100000,100000" fillcolor="#F3BE00" stroked="f">
                          <v:path textboxrect="0,0,100000,100000"/>
                        </v:shape>
                        <v:shape id="shape 656" o:spid="_x0000_s656" style="position:absolute;left:67;top:8;width:0;height:0;visibility:visible;" path="m0,0l35713,12500l64285,37500l88095,62500l100000,100000l83333,100000l64285,92500l52380,80000l35713,67500l23808,55000l11903,37500l4762,175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7" o:spid="_x0000_s657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8" o:spid="_x0000_s658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9" o:spid="_x0000_s659" style="position:absolute;left:67;top:7;width:0;height:0;visibility:visible;" path="m0,0l40475,13512l64285,40539l88095,67567l100000,100000l83333,100000l64285,94593l52380,86486l35713,72972l23808,59458l11903,40539l4762,18917l0,0xe" coordsize="100000,100000" fillcolor="#F3BE00" stroked="f">
                          <v:path textboxrect="0,0,100000,100000"/>
                        </v:shape>
                        <v:shape id="shape 660" o:spid="_x0000_s660" style="position:absolute;left:67;top:7;width:0;height:0;visibility:visible;" path="m0,0l40475,13512l64285,40539l88095,67567l100000,100000l83333,100000l64285,94593l52380,86486l35713,72972l23808,59458l11903,40539l4762,18917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1" o:spid="_x0000_s661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2" o:spid="_x0000_s66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3" o:spid="_x0000_s663" style="position:absolute;left:67;top:7;width:0;height:0;visibility:visible;" path="m0,0l17947,0l43588,6975l56410,18604l69229,30231l82051,41859l87178,58139l94870,76743l100000,100000l82051,100000l69229,93023l48718,81394l35896,69766l23076,53486l10255,34882l5127,18604l0,0xe" coordsize="100000,100000" fillcolor="#F3BE00" stroked="f">
                          <v:path textboxrect="0,0,100000,100000"/>
                        </v:shape>
                        <v:shape id="shape 664" o:spid="_x0000_s664" style="position:absolute;left:67;top:7;width:0;height:0;visibility:visible;" path="m0,0l17947,0l43588,6975l56410,18604l69229,30231l82051,41859l87178,58139l94870,76743l100000,100000l82051,100000l69229,93023l48718,81394l35896,69766l23076,53486l10255,34882l5127,18604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5" o:spid="_x0000_s66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6" o:spid="_x0000_s66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7" o:spid="_x0000_s667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xe" coordsize="100000,100000" fillcolor="#F3BE00" stroked="f">
                          <v:path textboxrect="0,0,100000,100000"/>
                        </v:shape>
                        <v:shape id="shape 668" o:spid="_x0000_s668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9" o:spid="_x0000_s669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xe" coordsize="100000,100000" fillcolor="#F3BE00" stroked="f">
                          <v:path textboxrect="0,0,100000,100000"/>
                        </v:shape>
                        <v:shape id="shape 670" o:spid="_x0000_s670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1" o:spid="_x0000_s671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72" o:spid="_x0000_s6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3" o:spid="_x0000_s673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00A3DF" stroked="f">
                          <v:path textboxrect="0,0,100000,100000"/>
                        </v:shape>
                        <v:shape id="shape 674" o:spid="_x0000_s674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5" o:spid="_x0000_s675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" coordsize="100000,100000" fillcolor="#00A3DF" stroked="f">
                          <v:path textboxrect="0,0,100000,100000"/>
                        </v:shape>
                        <v:shape id="shape 676" o:spid="_x0000_s676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7" o:spid="_x0000_s677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" coordsize="100000,100000" fillcolor="#00A3DF" stroked="f">
                          <v:path textboxrect="0,0,100000,100000"/>
                        </v:shape>
                        <v:shape id="shape 678" o:spid="_x0000_s678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9" o:spid="_x0000_s679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" coordsize="100000,100000" fillcolor="#00A3DF" stroked="f">
                          <v:path textboxrect="0,0,100000,100000"/>
                        </v:shape>
                        <v:shape id="shape 680" o:spid="_x0000_s680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1" o:spid="_x0000_s681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00A3DF" stroked="f">
                          <v:path textboxrect="0,0,100000,100000"/>
                        </v:shape>
                        <v:shape id="shape 682" o:spid="_x0000_s682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3" o:spid="_x0000_s683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" coordsize="100000,100000" fillcolor="#00A3DF" stroked="f">
                          <v:path textboxrect="0,0,100000,100000"/>
                        </v:shape>
                        <v:shape id="shape 684" o:spid="_x0000_s684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5" o:spid="_x0000_s685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" coordsize="100000,100000" fillcolor="#00A3DF" stroked="f">
                          <v:path textboxrect="0,0,100000,100000"/>
                        </v:shape>
                        <v:shape id="shape 686" o:spid="_x0000_s686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7" o:spid="_x0000_s687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" coordsize="100000,100000" fillcolor="#00A3DF" stroked="f">
                          <v:path textboxrect="0,0,100000,100000"/>
                        </v:shape>
                        <v:shape id="shape 688" o:spid="_x0000_s688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9" o:spid="_x0000_s689" style="position:absolute;left:67;top:9;width:1;height:2;visibility:visible;" path="m0,100000l2727,99097l4544,99097l7271,99097l9090,100000l4544,100000l0,100000xm100000,2250l100000,0l100000,2250l100000,2250xe" coordsize="100000,100000" fillcolor="#E15520" stroked="f">
                          <v:path textboxrect="0,0,100000,100000"/>
                        </v:shape>
                        <v:shape id="shape 690" o:spid="_x0000_s690" style="position:absolute;left:67;top:9;width:1;height:2;visibility:visible;" path="m100000,0l100000,0l97194,2282l100000,2282l100000,0xm0,99086l1868,100000l6542,100000l11213,99086l6542,99086l4671,97715l0,99086xe" coordsize="100000,100000" fillcolor="#E15820" stroked="f">
                          <v:path textboxrect="0,0,100000,100000"/>
                        </v:shape>
                        <v:shape id="shape 691" o:spid="_x0000_s691" style="position:absolute;left:67;top:9;width:1;height:2;visibility:visible;" path="m100000,0l100000,0l97141,2303l100000,2303l100000,0xm0,99076l2856,99076l4762,100000l9523,99076l14285,99076l9523,97694l4762,96773l2856,97694l0,99076xe" coordsize="100000,100000" fillcolor="#E25B20" stroked="f">
                          <v:path textboxrect="0,0,100000,100000"/>
                        </v:shape>
                        <v:shape id="shape 692" o:spid="_x0000_s692" style="position:absolute;left:67;top:9;width:1;height:2;visibility:visible;" path="m100000,0l97058,0l97058,2356l100000,2356l100000,0xm0,98583l1961,100000l6861,100000l11764,100000l19606,100000l11764,98583l1961,97641l1961,97641l0,98583xe" coordsize="100000,100000" fillcolor="#E25E20" stroked="f">
                          <v:path textboxrect="0,0,100000,100000"/>
                        </v:shape>
                        <v:shape id="shape 693" o:spid="_x0000_s693" style="position:absolute;left:67;top:9;width:1;height:2;visibility:visible;" path="m100000,0l97000,0l97000,2380l97000,2380l100000,2380l100000,0xm0,97618l5000,98569l10000,100000l18000,100000l25000,98569l13000,97618l3000,96190l0,97618l0,97618xe" coordsize="100000,100000" fillcolor="#E36121" stroked="f">
                          <v:path textboxrect="0,0,100000,100000"/>
                        </v:shape>
                        <v:shape id="shape 694" o:spid="_x0000_s694" style="position:absolute;left:67;top:9;width:1;height:2;visibility:visible;" path="m100000,0l97000,0l97000,2414l97000,2414l100000,3380l100000,0xm0,97583l10000,98549l18000,100000l25000,98549l33000,98549l18000,97583l5000,95169l3000,96134l0,97583xe" coordsize="100000,100000" fillcolor="#E36421" stroked="f">
                          <v:path textboxrect="0,0,100000,100000"/>
                        </v:shape>
                        <v:shape id="shape 695" o:spid="_x0000_s695" style="position:absolute;left:67;top:9;width:0;height:2;visibility:visible;" path="m100000,0l96905,0l96905,0l94845,2475l96905,2475l100000,3958l100000,0xm0,97523l10308,99009l22678,100000l30926,100000l41236,99009l20618,97523l5153,95544l2060,96532l0,97523xe" coordsize="100000,100000" fillcolor="#E46721" stroked="f">
                          <v:path textboxrect="0,0,100000,100000"/>
                        </v:shape>
                        <v:shape id="shape 696" o:spid="_x0000_s696" style="position:absolute;left:67;top:9;width:0;height:1;visibility:visible;" path="m100000,1005l96840,0l96840,0l94736,2512l96840,2512l100000,3516l100000,1005xm0,96481l13683,98993l29472,100000l36840,98993l47368,97486l45262,97486l42104,97486l24208,97486l3157,95477l3157,95477l0,96481xe" coordsize="100000,100000" fillcolor="#E46A21" stroked="f">
                          <v:path textboxrect="0,0,100000,100000"/>
                        </v:shape>
                        <v:shape id="shape 697" o:spid="_x0000_s697" style="position:absolute;left:67;top:9;width:0;height:1;visibility:visible;" path="m100000,1537l96738,0l94565,0l94565,2563l96738,4102l96738,4102l100000,1537xm0,96410l16303,98461l38042,100000l45650,98461l53259,97435l45650,97435l40215,97435l21738,97435l2174,94870l0,96410l0,96410xe" coordsize="100000,100000" fillcolor="#E56D21" stroked="f">
                          <v:path textboxrect="0,0,100000,100000"/>
                        </v:shape>
                        <v:shape id="shape 698" o:spid="_x0000_s698" style="position:absolute;left:67;top:9;width:0;height:1;visibility:visible;" path="m100000,1058l96738,0l94565,0l94565,2644l96738,3704l96738,3704l100000,1058xm0,97882l21738,100000l40215,100000l43477,100000l45650,100000l51086,98940l56521,97882l56521,97882l48912,97882l40215,97882l21738,97882l5433,95236l2174,96296l0,97882xe" coordsize="100000,100000" fillcolor="#E57121" stroked="f">
                          <v:path textboxrect="0,0,100000,100000"/>
                        </v:shape>
                        <v:shape id="shape 699" o:spid="_x0000_s699" style="position:absolute;left:67;top:9;width:0;height:1;visibility:visible;" path="m100000,1620l100000,1620l97699,0l94252,2701l97699,4324l100000,4324l100000,1620xm0,97296l20688,100000l40229,100000l45977,100000l54021,100000l54021,100000l57470,98917l59769,98917l59769,97296l51722,97296l40229,97296l22988,97296l5745,94593l3447,96215l0,97296xe" coordsize="100000,100000" fillcolor="#E57422" stroked="f">
                          <v:path textboxrect="0,0,100000,100000"/>
                        </v:shape>
                        <v:shape id="shape 700" o:spid="_x0000_s700" style="position:absolute;left:67;top:9;width:0;height:1;visibility:visible;" path="m100000,1111l100000,1111l97618,0l94046,2778l97618,3889l100000,5556l100000,1111xm0,97222l17856,100000l38095,100000l47618,100000l55951,100000l58333,98333l61903,95556l50000,97222l38095,97222l20236,97222l5951,94444l2380,95556l0,97222xe" coordsize="100000,100000" fillcolor="#E67723" stroked="f">
                          <v:path textboxrect="0,0,100000,100000"/>
                        </v:shape>
                        <v:shape id="shape 701" o:spid="_x0000_s701" style="position:absolute;left:67;top:9;width:0;height:1;visibility:visible;" path="m100000,1713l97560,1713l93900,0l93900,2856l97560,4569l100000,5713l100000,1713xm0,97141l18292,100000l36583,100000l48780,100000l57315,100000l60975,97141l63414,96000l48780,97141l36583,97141l21949,97141l3657,96000l3657,96000l0,97141xe" coordsize="100000,100000" fillcolor="#E67924" stroked="f">
                          <v:path textboxrect="0,0,100000,100000"/>
                        </v:shape>
                        <v:shape id="shape 702" o:spid="_x0000_s702" style="position:absolute;left:67;top:9;width:0;height:1;visibility:visible;" path="m100000,2940l97468,1176l93669,0l93669,2940l97468,4116l100000,5882l100000,2940xm0,97058l15190,100000l34176,100000l46833,100000l59493,98234l62023,97058l62023,95294l49366,97058l34176,97058l18986,97058l2530,95294l0,97058l0,97058xe" coordsize="100000,100000" fillcolor="#E77C25" stroked="f">
                          <v:path textboxrect="0,0,100000,100000"/>
                        </v:shape>
                        <v:shape id="shape 703" o:spid="_x0000_s703" style="position:absolute;left:67;top:9;width:0;height:1;visibility:visible;" path="m100000,3030l97468,1817l93669,0l93669,3030l97468,4847l100000,6060l100000,3030xm0,98787l18986,100000l34176,100000l46833,100000l62023,98787l62023,96968l65822,95757l49366,96968l34176,96968l18986,96968l6329,95757l2530,96968l0,98787xe" coordsize="100000,100000" fillcolor="#E77F26" stroked="f">
                          <v:path textboxrect="0,0,100000,100000"/>
                        </v:shape>
                        <v:shape id="shape 704" o:spid="_x0000_s704" style="position:absolute;left:67;top:9;width:0;height:1;visibility:visible;" path="m100000,3125l97400,1250l93505,0l90907,3125l97400,4375l100000,7500l100000,3125xm0,98125l16882,100000l32465,100000l48051,100000l61037,98125l64933,96875l67532,95000l51947,96875l32465,96875l19479,96875l6493,95000l3896,96875l0,98125xe" coordsize="100000,100000" fillcolor="#E88227" stroked="f">
                          <v:path textboxrect="0,0,100000,100000"/>
                        </v:shape>
                        <v:shape id="shape 705" o:spid="_x0000_s705" style="position:absolute;left:67;top:10;width:0;height:1;visibility:visible;" path="m100000,3225l97296,1935l93243,0l90539,3225l97296,6451l100000,8387l100000,3225xm0,98708l13512,100000l29729,100000l45944,100000l63512,98708l66215,96773l66215,93546l50000,96773l29729,96773l16215,96773l2701,95484l2701,96773l0,98708xe" coordsize="100000,100000" fillcolor="#E88527" stroked="f">
                          <v:path textboxrect="0,0,100000,100000"/>
                        </v:shape>
                        <v:shape id="shape 706" o:spid="_x0000_s706" style="position:absolute;left:67;top:10;width:0;height:1;visibility:visible;" path="m100000,4667l97222,1333l90278,0l90278,3333l97222,6667l100000,8000l100000,4667xm0,98000l13889,100000l27778,100000l48611,100000l65278,98000l65278,94667l69444,93333l48611,96667l27778,96667l18056,96667l4167,94667l0,96667l0,98000xe" coordsize="100000,100000" fillcolor="#E98929" stroked="f">
                          <v:path textboxrect="0,0,100000,100000"/>
                        </v:shape>
                        <v:shape id="shape 707" o:spid="_x0000_s707" style="position:absolute;left:67;top:10;width:0;height:1;visibility:visible;" path="m100000,5516l97222,3447l90278,0l90278,3447l97222,6896l100000,8965l100000,5516xm0,98620l13889,100000l27778,100000l48611,100000l65278,96551l69444,95171l72222,93102l51389,96551l27778,96551l18056,96551l6944,96551l4167,96551l0,98620xe" coordsize="100000,100000" fillcolor="#E98C2A" stroked="f">
                          <v:path textboxrect="0,0,100000,100000"/>
                        </v:shape>
                        <v:shape id="shape 708" o:spid="_x0000_s708" style="position:absolute;left:67;top:10;width:0;height:1;visibility:visible;" path="m100000,5000l97100,3569l89854,0l85507,5000l92752,7141l100000,10713l100000,5000xm0,97856l14491,100000l24637,100000l46375,100000l68116,96428l71014,94285l71014,90713l49273,94285l24637,96428l14491,96428l7245,96428l2898,97856l0,97856xe" coordsize="100000,100000" fillcolor="#EA8F2B" stroked="f">
                          <v:path textboxrect="0,0,100000,100000"/>
                        </v:shape>
                        <v:shape id="shape 709" o:spid="_x0000_s709" style="position:absolute;left:67;top:10;width:0;height:1;visibility:visible;" path="m100000,5926l97014,3704l89551,0l85074,5926l92537,7407l100000,11111l100000,5926xm0,100000l11940,100000l22387,100000l47759,100000l70148,96296l70148,92593l74625,91111l47759,94815l22387,96296l14924,96296l4477,96296l4477,98519l0,100000xe" coordsize="100000,100000" fillcolor="#EB922B" stroked="f">
                          <v:path textboxrect="0,0,100000,100000"/>
                        </v:shape>
                        <v:shape id="shape 710" o:spid="_x0000_s710" style="position:absolute;left:67;top:10;width:0;height:1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" coordsize="100000,100000" fillcolor="#EB952B" stroked="f">
                          <v:path textboxrect="0,0,100000,100000"/>
                        </v:shape>
                        <v:shape id="shape 711" o:spid="_x0000_s711" style="position:absolute;left:67;top:10;width:0;height:1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" coordsize="100000,100000" fillcolor="#EC982A" stroked="f">
                          <v:path textboxrect="0,0,100000,100000"/>
                        </v:shape>
                        <v:shape id="shape 712" o:spid="_x0000_s712" style="position:absolute;left:67;top:10;width:0;height:1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" coordsize="100000,100000" fillcolor="#EC9B29" stroked="f">
                          <v:path textboxrect="0,0,100000,100000"/>
                        </v:shape>
                        <v:shape id="shape 713" o:spid="_x0000_s713" style="position:absolute;left:68;top:10;width:0;height:1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" coordsize="100000,100000" fillcolor="#ED9E27" stroked="f">
                          <v:path textboxrect="0,0,100000,100000"/>
                        </v:shape>
                        <v:shape id="shape 714" o:spid="_x0000_s714" style="position:absolute;left:68;top:10;width:0;height:1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8475,95370l3389,97222l0,100000xe" coordsize="100000,100000" fillcolor="#EDA223" stroked="f">
                          <v:path textboxrect="0,0,100000,100000"/>
                        </v:shape>
                        <v:shape id="shape 715" o:spid="_x0000_s715" style="position:absolute;left:68;top:10;width:0;height:1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8771,95097l5262,95097l5262,98037l0,100000xe" coordsize="100000,100000" fillcolor="#EEA520" stroked="f">
                          <v:path textboxrect="0,0,100000,100000"/>
                        </v:shape>
                        <v:shape id="shape 716" o:spid="_x0000_s716" style="position:absolute;left:68;top:10;width:0;height:0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" coordsize="100000,100000" fillcolor="#EEA91A" stroked="f">
                          <v:path textboxrect="0,0,100000,100000"/>
                        </v:shape>
                        <v:shape id="shape 717" o:spid="_x0000_s717" style="position:absolute;left:68;top:10;width:0;height:0;visibility:visible;" path="m100000,21738l90741,10868l77778,0l72222,2174l72222,5433l81481,13042l90741,21738l96296,32606l96296,43477l96296,43477l96296,32606l100000,21738xm0,100000l3704,100000l3704,100000l25926,100000l50000,94565l68519,86956l87037,78259l90741,67391l90741,56521l81481,70650l62963,83694l50000,89130l35185,92391l22222,94565l9259,94565l3704,97824l0,100000xe" coordsize="100000,100000" fillcolor="#EFAC12" stroked="f">
                          <v:path textboxrect="0,0,100000,100000"/>
                        </v:shape>
                        <v:shape id="shape 718" o:spid="_x0000_s718" style="position:absolute;left:68;top:10;width:0;height:0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" coordsize="100000,100000" fillcolor="#EFAF04" stroked="f">
                          <v:path textboxrect="0,0,100000,100000"/>
                        </v:shape>
                        <v:shape id="shape 719" o:spid="_x0000_s719" style="position:absolute;left:68;top:10;width:0;height:0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l100000,42683xe" coordsize="100000,100000" fillcolor="#F0B200" stroked="f">
                          <v:path textboxrect="0,0,100000,100000"/>
                        </v:shape>
                        <v:shape id="shape 720" o:spid="_x0000_s720" style="position:absolute;left:68;top:10;width:0;height:0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" coordsize="100000,100000" fillcolor="#F1B600" stroked="f">
                          <v:path textboxrect="0,0,100000,100000"/>
                        </v:shape>
                        <v:shape id="shape 721" o:spid="_x0000_s721" style="position:absolute;left:68;top:10;width:0;height:0;visibility:visible;" path="m100000,40000l92500,18569l75000,0l75000,4285l75000,7141l80000,21428l87500,40000l80000,57141l62500,75713l42500,85713l12500,92856l7500,97141l0,100000l17500,100000l37500,92856l55000,90000l67500,78569l80000,71428l92500,61428l100000,50000l100000,40000xe" coordsize="100000,100000" fillcolor="#F2BA00" stroked="f">
                          <v:path textboxrect="0,0,100000,100000"/>
                        </v:shape>
                        <v:shape id="shape 722" o:spid="_x0000_s722" style="position:absolute;left:68;top:10;width:0;height:0;visibility:visible;" path="m100000,38461l94116,15384l79410,0l79410,3076l70588,10769l85294,23076l85294,38461l79410,53845l64704,72306l41176,84613l5882,92306l5882,95384l0,100000l20588,95384l35294,92306l55882,87692l70588,80000l85294,69229l94116,56921l100000,49229l100000,38461xe" coordsize="100000,100000" fillcolor="#F3BF00" stroked="f">
                          <v:path textboxrect="0,0,100000,100000"/>
                        </v:shape>
                        <v:shape id="shape 723" o:spid="_x0000_s723" style="position:absolute;left:68;top:10;width:0;height:0;visibility:visible;" path="m100000,38333l90000,16667l83333,0l73333,8333l73333,13333l83333,25000l83333,38333l73333,55000l56667,71667l40000,83333l6667,91667l0,96667l0,100000l40000,91667l66667,80000l90000,58333l100000,38333xe" coordsize="100000,100000" fillcolor="#F5C300" stroked="f">
                          <v:path textboxrect="0,0,100000,100000"/>
                        </v:shape>
                        <v:shape id="shape 724" o:spid="_x0000_s724" style="position:absolute;left:68;top:10;width:0;height:0;visibility:visible;" path="m100000,33961l100000,15093l81481,0l81481,5660l74074,9433l81481,18866l81481,33961l81481,47169l62963,62264l44444,75470l18519,84905l7407,90565l0,100000l44444,90565l74074,75470l92593,52829l100000,33961xe" coordsize="100000,100000" fillcolor="#F5C700" stroked="f">
                          <v:path textboxrect="0,0,100000,100000"/>
                        </v:shape>
                        <v:shape id="shape 725" o:spid="_x0000_s725" style="position:absolute;left:68;top:10;width:0;height:0;visibility:visible;" path="m100000,31914l100000,14894l86956,0l78259,4255l78259,14894l78259,21275l78259,31914l78259,46808l65215,57447l43477,74468l21738,85104l13042,89361l0,100000l43477,89361l65215,74468l86956,53190l100000,31914xe" coordsize="100000,100000" fillcolor="#F6CB00" stroked="f">
                          <v:path textboxrect="0,0,100000,100000"/>
                        </v:shape>
                        <v:shape id="shape 726" o:spid="_x0000_s726" style="position:absolute;left:68;top:10;width:0;height:0;visibility:visible;" path="m100000,32500l100000,12500l88234,0l88234,12500l70588,25000l70588,32500l58822,57500l29410,82500l11764,87500l0,100000l41176,87500l70588,70000l100000,50000l100000,32500xe" coordsize="100000,100000" fillcolor="#F7CF00" stroked="f">
                          <v:path textboxrect="0,0,100000,100000"/>
                        </v:shape>
                        <v:shape id="shape 727" o:spid="_x0000_s727" style="position:absolute;left:68;top:10;width:0;height:0;visibility:visible;" path="m100000,24241l100000,9090l100000,0l38461,45454l0,100000l38461,84847l76921,60604l100000,45454l100000,24241xe" coordsize="100000,100000" fillcolor="#F7D200" stroked="f">
                          <v:path textboxrect="0,0,100000,100000"/>
                        </v:shape>
                        <v:shape id="shape 728" o:spid="_x0000_s728" style="position:absolute;left:68;top:10;width:0;height:0;visibility:visible;" path="m100000,13042l100000,0l28569,43477l0,100000l71428,56521l100000,13042xe" coordsize="100000,100000" fillcolor="#F7D400" stroked="f">
                          <v:path textboxrect="0,0,100000,100000"/>
                        </v:shape>
                        <v:shape id="shape 729" o:spid="_x0000_s729" style="position:absolute;left:67;top:9;width:1;height:2;visibility:visible;" path="m0,100000l25454,89188l43634,77926l59090,67567l70000,56306l79090,44144l86363,31530l92727,17116l100000,0l97271,26125l95454,49549l92727,60810l86363,71169l77271,82431l63634,93692l48181,96845l31817,97748l16363,99097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0" o:spid="_x0000_s730" style="position:absolute;left:66;top:5;width:0;height:0;visibility:visible;" path="m100000,100000l0,0l100000,100000l100000,100000xe" coordsize="100000,100000" fillcolor="#E15520" stroked="f">
                          <v:path textboxrect="0,0,100000,100000"/>
                        </v:shape>
                        <v:shape id="shape 731" o:spid="_x0000_s731" style="position:absolute;left:66;top:5;width:0;height:0;visibility:visible;" path="m0,0l0,0l100000,100000l100000,100000l0,0xe" coordsize="100000,100000" fillcolor="#E15820" stroked="f">
                          <v:path textboxrect="0,0,100000,100000"/>
                        </v:shape>
                        <v:shape id="shape 732" o:spid="_x0000_s732" style="position:absolute;left:66;top:5;width:0;height:2;visibility:visible;" path="m0,0l0,0l3845,2282l9613,912l0,0xm94229,100000l94229,99086l100000,99086l94229,100000xe" coordsize="100000,100000" fillcolor="#E25B20" stroked="f">
                          <v:path textboxrect="0,0,100000,100000"/>
                        </v:shape>
                        <v:shape id="shape 733" o:spid="_x0000_s733" style="position:absolute;left:66;top:5;width:0;height:2;visibility:visible;" path="m0,0l0,0l5769,1382l5769,1382l0,0xm90384,100000l90384,97694l96153,97694l100000,97694l96153,99076l90384,100000xe" coordsize="100000,100000" fillcolor="#E25E20" stroked="f">
                          <v:path textboxrect="0,0,100000,100000"/>
                        </v:shape>
                        <v:shape id="shape 734" o:spid="_x0000_s734" style="position:absolute;left:66;top:5;width:0;height:2;visibility:visible;" path="m5454,0l0,1394l5454,2324l9090,2324l5454,0xm85454,100000l90907,100000l94544,98604l100000,97674l94544,97674l85454,97674l85454,100000xe" coordsize="100000,100000" fillcolor="#E36121" stroked="f">
                          <v:path textboxrect="0,0,100000,100000"/>
                        </v:shape>
                        <v:shape id="shape 735" o:spid="_x0000_s735" style="position:absolute;left:66;top:5;width:0;height:2;visibility:visible;" path="m0,0l0,0l3845,2391l3845,2391l9613,2391l0,0xm84613,100000l90384,100000l94229,100000l100000,99042l100000,97606l94229,97606l90384,97606l84613,100000xe" coordsize="100000,100000" fillcolor="#E36421" stroked="f">
                          <v:path textboxrect="0,0,100000,100000"/>
                        </v:shape>
                        <v:shape id="shape 736" o:spid="_x0000_s736" style="position:absolute;left:66;top:5;width:0;height:2;visibility:visible;" path="m3704,0l0,0l3704,2438l9259,2438l9259,2438l3704,0xm81481,100000l90741,100000l96296,100000l100000,98535l100000,97560l96296,97560l87037,97560l81481,100000xe" coordsize="100000,100000" fillcolor="#E46821" stroked="f">
                          <v:path textboxrect="0,0,100000,100000"/>
                        </v:shape>
                        <v:shape id="shape 737" o:spid="_x0000_s737" style="position:absolute;left:66;top:5;width:0;height:1;visibility:visible;" path="m5262,0l0,0l0,0l5262,2512l5262,2512l8771,2512l5262,0xm78947,100000l82456,100000l87718,100000l96491,98993l100000,97486l87718,97486l78947,97486l78947,100000xe" coordsize="100000,100000" fillcolor="#E46B21" stroked="f">
                          <v:path textboxrect="0,0,100000,100000"/>
                        </v:shape>
                        <v:shape id="shape 738" o:spid="_x0000_s738" style="position:absolute;left:66;top:5;width:0;height:1;visibility:visible;" path="m5000,0l5000,0l0,0l5000,2563l8333,2563l13333,1537l5000,0xm75000,100000l83333,100000l86667,100000l95000,98461l100000,95896l86667,97435l75000,97435l75000,100000xe" coordsize="100000,100000" fillcolor="#E56E21" stroked="f">
                          <v:path textboxrect="0,0,100000,100000"/>
                        </v:shape>
                        <v:shape id="shape 739" o:spid="_x0000_s739" style="position:absolute;left:66;top:5;width:0;height:1;visibility:visible;" path="m3389,0l0,0l0,0l3389,2644l3389,1058l8475,1058l3389,0xm71185,100000l79660,100000l91523,100000l96609,97354l100000,96296l83049,97354l71185,97354l71185,100000xe" coordsize="100000,100000" fillcolor="#E57121" stroked="f">
                          <v:path textboxrect="0,0,100000,100000"/>
                        </v:shape>
                        <v:shape id="shape 740" o:spid="_x0000_s740" style="position:absolute;left:66;top:5;width:0;height:1;visibility:visible;" path="m8063,0l3225,1069l0,1069l3225,3743l8063,2674l11289,2674l8063,0xm67741,100000l79030,100000l91935,98394l95160,97324l100000,95720l83870,97324l67741,97324l67741,98394l67741,100000xe" coordsize="100000,100000" fillcolor="#E57422" stroked="f">
                          <v:path textboxrect="0,0,100000,100000"/>
                        </v:shape>
                        <v:shape id="shape 741" o:spid="_x0000_s741" style="position:absolute;left:66;top:5;width:0;height:1;visibility:visible;" path="m4838,0l0,0l0,1648l4838,2745l8063,2745l12903,2745l4838,0xm64514,100000l75806,100000l91935,98900l96773,97252l100000,94505l83870,97252l64514,97252l64514,100000xe" coordsize="100000,100000" fillcolor="#E67824" stroked="f">
                          <v:path textboxrect="0,0,100000,100000"/>
                        </v:shape>
                        <v:shape id="shape 742" o:spid="_x0000_s742" style="position:absolute;left:66;top:5;width:0;height:1;visibility:visible;" path="m7692,0l4613,0l0,1130l4613,2824l7692,2824l12306,2824l7692,0xm61537,100000l76921,100000l92306,98303l95384,95479l100000,94350l80000,95479l61537,97174l61537,98303l61537,100000xe" coordsize="100000,100000" fillcolor="#E67A24" stroked="f">
                          <v:path textboxrect="0,0,100000,100000"/>
                        </v:shape>
                        <v:shape id="shape 743" o:spid="_x0000_s743" style="position:absolute;left:66;top:5;width:0;height:1;visibility:visible;" path="m7813,0l3125,0l0,0l3125,2905l7813,2905l10938,2905l7813,0xm57813,100000l76563,100000l92188,97093l96875,95928l100000,93023l81250,95928l57813,97093l57813,98836l57813,100000xe" coordsize="100000,100000" fillcolor="#E77D25" stroked="f">
                          <v:path textboxrect="0,0,100000,100000"/>
                        </v:shape>
                        <v:shape id="shape 744" o:spid="_x0000_s744" style="position:absolute;left:66;top:5;width:0;height:1;visibility:visible;" path="m7813,0l3125,0l0,0l3125,1197l3125,2993l7813,2993l14063,1197l7813,0xm57813,100000l76563,98201l96875,97005l100000,94012l100000,92215l81250,95208l57813,97005l57813,98201l57813,100000xe" coordsize="100000,100000" fillcolor="#E78026" stroked="f">
                          <v:path textboxrect="0,0,100000,100000"/>
                        </v:shape>
                        <v:shape id="shape 745" o:spid="_x0000_s745" style="position:absolute;left:66;top:5;width:0;height:1;visibility:visible;" path="m7692,0l4613,0l0,0l4613,3086l7692,3086l10769,1852l7692,0xm53845,100000l76921,98764l95384,95678l95384,93826l100000,90741l80000,95678l56921,96912l53845,98764l53845,100000xe" coordsize="100000,100000" fillcolor="#E88327" stroked="f">
                          <v:path textboxrect="0,0,100000,100000"/>
                        </v:shape>
                        <v:shape id="shape 746" o:spid="_x0000_s746" style="position:absolute;left:66;top:5;width:0;height:1;visibility:visible;" path="m10447,0l4477,1875l0,1875l4477,5000l7461,3125l14924,3125l10447,0xm52238,100000l74625,98125l92537,95000l97014,91875l100000,88750l77611,95000l55222,96875l55222,98125l52238,100000xe" coordsize="100000,100000" fillcolor="#E88728" stroked="f">
                          <v:path textboxrect="0,0,100000,100000"/>
                        </v:shape>
                        <v:shape id="shape 747" o:spid="_x0000_s747" style="position:absolute;left:66;top:5;width:0;height:1;visibility:visible;" path="m6250,0l3125,1299l0,1299l0,4544l6250,3245l14063,3245l6250,0xm53125,100000l76563,98699l96875,93505l100000,92206l100000,88961l100000,88961l76563,93505l53125,96752l53125,98699l53125,100000xe" coordsize="100000,100000" fillcolor="#E98A29" stroked="f">
                          <v:path textboxrect="0,0,100000,100000"/>
                        </v:shape>
                        <v:shape id="shape 748" o:spid="_x0000_s748" style="position:absolute;left:66;top:5;width:0;height:1;visibility:visible;" path="m10938,0l3125,0l0,2000l3125,5333l10938,3333l14063,3333l14063,2000l10938,0xm53125,100000l76563,98000l100000,91333l100000,91333l100000,90000l100000,90000l100000,88000l76563,93333l53125,96667l53125,98000l53125,100000xe" coordsize="100000,100000" fillcolor="#EA8D2A" stroked="f">
                          <v:path textboxrect="0,0,100000,100000"/>
                        </v:shape>
                        <v:shape id="shape 749" o:spid="_x0000_s749" style="position:absolute;left:66;top:5;width:0;height:1;visibility:visible;" path="m14063,0l6250,0l0,1389l3125,3472l3125,4861l10938,3472l18750,3472l14063,1389l14063,0xm53125,100000l76563,96528l100000,91667l100000,89583l100000,88194l76563,93056l53125,96528l53125,98611l53125,100000xe" coordsize="100000,100000" fillcolor="#EA902B" stroked="f">
                          <v:path textboxrect="0,0,100000,100000"/>
                        </v:shape>
                        <v:shape id="shape 750" o:spid="_x0000_s750" style="position:absolute;left:66;top:5;width:0;height:1;visibility:visible;" path="m11289,0l8063,0l0,2141l0,3569l3225,3569l11289,3569l19354,3569l11289,0xm51611,100000l75806,96428l100000,90713l100000,89285l100000,87141l75806,92856l51611,96428l51611,97856l51611,100000xe" coordsize="100000,100000" fillcolor="#EB932B" stroked="f">
                          <v:path textboxrect="0,0,100000,100000"/>
                        </v:shape>
                        <v:shape id="shape 751" o:spid="_x0000_s751" style="position:absolute;left:66;top:5;width:0;height:1;visibility:visible;" path="m16127,0l8063,0l0,1491l3225,1491l3225,3729l11289,3729l19354,3729l19354,1491l16127,0xm51611,100000l75806,96269l100000,91044l100000,88806l100000,85074l75806,92537l51611,96269l51611,98507l51611,100000xe" coordsize="100000,100000" fillcolor="#EB962A" stroked="f">
                          <v:path textboxrect="0,0,100000,100000"/>
                        </v:shape>
                        <v:shape id="shape 752" o:spid="_x0000_s752" style="position:absolute;left:66;top:5;width:0;height:1;visibility:visible;" path="m16667,0l8333,0l0,0l0,2306l5000,3845l13333,3845l21667,3845l16667,2306l16667,0xm50000,100000l75000,96153l100000,90000l100000,86153l100000,84613l75000,92306l50000,96153l50000,97692l50000,100000xe" coordsize="100000,100000" fillcolor="#EC9A2A" stroked="f">
                          <v:path textboxrect="0,0,100000,100000"/>
                        </v:shape>
                        <v:shape id="shape 753" o:spid="_x0000_s753" style="position:absolute;left:66;top:5;width:0;height:1;visibility:visible;" path="m16667,0l8333,0l0,0l5000,1611l5000,4030l13333,4030l25000,4030l21667,1611l16667,0xm50000,100000l75000,95968l100000,87903l100000,86289l96667,83870l75000,91935l50000,95968l50000,98387l50000,100000xe" coordsize="100000,100000" fillcolor="#EC9D28" stroked="f">
                          <v:path textboxrect="0,0,100000,100000"/>
                        </v:shape>
                        <v:shape id="shape 754" o:spid="_x0000_s754" style="position:absolute;left:66;top:5;width:0;height:1;visibility:visible;" path="m17542,0l8771,0l0,0l0,2500l3507,4167l12280,4167l21051,2500l21051,2500l17542,0xm47368,100000l73683,95833l100000,87500l96491,85000l96491,83333l73683,91667l47368,95833l47368,97500l47368,100000xe" coordsize="100000,100000" fillcolor="#EDA025" stroked="f">
                          <v:path textboxrect="0,0,100000,100000"/>
                        </v:shape>
                        <v:shape id="shape 755" o:spid="_x0000_s755" style="position:absolute;left:66;top:5;width:0;height:1;visibility:visible;" path="m21817,0l9090,0l0,0l3634,1752l3634,4384l12727,4384l27271,1752l27271,1752l21817,0l21817,0xm49090,100000l76363,95613l100000,86840l100000,85086l100000,82456l76363,91227l49090,95613l49090,98245l49090,100000xe" coordsize="100000,100000" fillcolor="#EDA322" stroked="f">
                          <v:path textboxrect="0,0,100000,100000"/>
                        </v:shape>
                        <v:shape id="shape 756" o:spid="_x0000_s756" style="position:absolute;left:66;top:5;width:0;height:1;visibility:visible;" path="m18866,0l9433,1785l0,1785l0,4463l0,6250l15093,6250l24528,4463l24528,4463l28301,4463l24528,1785l18866,0xm47169,100000l75470,95535l100000,86606l100000,83928l100000,82141l75470,91069l47169,95535l47169,97319l47169,100000xe" coordsize="100000,100000" fillcolor="#EEA61E" stroked="f">
                          <v:path textboxrect="0,0,100000,100000"/>
                        </v:shape>
                        <v:shape id="shape 757" o:spid="_x0000_s757" style="position:absolute;left:66;top:5;width:0;height:1;visibility:visible;" path="m24528,0l24528,0l9433,2803l0,2803l0,4671l5660,7475l15093,7475l24528,4671l28301,4671l28301,4671l28301,2803l24528,0xm47169,100000l75470,95326l100000,85979l100000,84111l94338,79438l84905,85979l75470,90653l62264,93456l47169,95326l47169,98130l47169,100000xe" coordsize="100000,100000" fillcolor="#EFAB15" stroked="f">
                          <v:path textboxrect="0,0,100000,100000"/>
                        </v:shape>
                        <v:shape id="shape 758" o:spid="_x0000_s758" style="position:absolute;left:66;top:5;width:0;height:1;visibility:visible;" path="m28301,0l24528,0l24528,0l15093,1961l0,1961l5660,4900l5660,6861l15093,4900l24528,4900l28301,4900l33961,6861l28301,1961l28301,0xm47169,100000l75470,95097l100000,85294l94338,80391l94338,78431l84905,85294l75470,90194l62264,92155l47169,95097l47169,97058l47169,100000xe" coordsize="100000,100000" fillcolor="#EFAE09" stroked="f">
                          <v:path textboxrect="0,0,100000,100000"/>
                        </v:shape>
                        <v:shape id="shape 759" o:spid="_x0000_s759" style="position:absolute;left:66;top:5;width:0;height:0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" coordsize="100000,100000" fillcolor="#F0B100" stroked="f">
                          <v:path textboxrect="0,0,100000,100000"/>
                        </v:shape>
                        <v:shape id="shape 760" o:spid="_x0000_s760" style="position:absolute;left:66;top:5;width:0;height:0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" coordsize="100000,100000" fillcolor="#F0B500" stroked="f">
                          <v:path textboxrect="0,0,100000,100000"/>
                        </v:shape>
                        <v:shape id="shape 761" o:spid="_x0000_s761" style="position:absolute;left:66;top:5;width:0;height:0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" coordsize="100000,100000" fillcolor="#F2B900" stroked="f">
                          <v:path textboxrect="0,0,100000,100000"/>
                        </v:shape>
                        <v:shape id="shape 762" o:spid="_x0000_s762" style="position:absolute;left:66;top:5;width:0;height:0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" coordsize="100000,100000" fillcolor="#F3BE00" stroked="f">
                          <v:path textboxrect="0,0,100000,100000"/>
                        </v:shape>
                        <v:shape id="shape 763" o:spid="_x0000_s763" style="position:absolute;left:66;top:5;width:0;height:0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" coordsize="100000,100000" fillcolor="#F4C200" stroked="f">
                          <v:path textboxrect="0,0,100000,100000"/>
                        </v:shape>
                        <v:shape id="shape 764" o:spid="_x0000_s764" style="position:absolute;left:66;top:5;width:0;height:0;visibility:visible;" path="m45944,2778l27025,2778l13512,0l5405,0l0,0l0,2778l5405,6944l5405,6944l13512,6944l32431,9722l54053,13889l54053,9722l45944,2778xm45944,100000l59458,95833l81081,90278l94593,83333l100000,72222l100000,65278l94593,62500l86486,72222l81081,79167l59458,90278l40539,93056l40539,95833l45944,100000xe" coordsize="100000,100000" fillcolor="#F5C600" stroked="f">
                          <v:path textboxrect="0,0,100000,100000"/>
                        </v:shape>
                        <v:shape id="shape 765" o:spid="_x0000_s765" style="position:absolute;left:66;top:6;width:0;height:0;visibility:visible;" path="m54053,7461l32431,4477l13512,0l5405,0l0,0l5405,4477l5405,7461l5405,7461l13512,7461l40539,11940l59458,19403l54053,11940l54053,7461xm40539,100000l59458,97014l81081,89551l94593,79104l100000,67162l94593,59701l94593,56715l86486,67162l72972,79104l59458,86567l40539,94028l40539,97014l40539,100000xe" coordsize="100000,100000" fillcolor="#F6CA00" stroked="f">
                          <v:path textboxrect="0,0,100000,100000"/>
                        </v:shape>
                        <v:shape id="shape 766" o:spid="_x0000_s766" style="position:absolute;left:66;top:6;width:0;height:0;visibility:visible;" path="m54544,8063l30301,3225l9090,0l0,0l0,0l0,3225l0,8063l9090,8063l9090,8063l30301,11289l45454,16127l60604,19354l75757,32257l69697,19354l54544,8063xm39394,100000l60604,96773l84847,83870l90907,75806l100000,64514l90907,51611l84847,40322l90907,48387l90907,51611l84847,64514l75757,75806l60604,83870l39394,91935l39394,96773l39394,100000xe" coordsize="100000,100000" fillcolor="#F7CD00" stroked="f">
                          <v:path textboxrect="0,0,100000,100000"/>
                        </v:shape>
                        <v:shape id="shape 767" o:spid="_x0000_s767" style="position:absolute;left:66;top:6;width:0;height:0;visibility:visible;" path="m60604,13792l39394,5171l9090,0l0,0l0,0l0,5171l9090,8620l9090,8620l39394,13792l60604,22412l75757,34481l84847,51722l75757,65516l69697,74137l54544,86206l39394,91377l39394,94826l39394,100000l60604,91377l75757,82757l90907,68965l100000,56896l84847,34481l60604,13792xe" coordsize="100000,100000" fillcolor="#F8D100" stroked="f">
                          <v:path textboxrect="0,0,100000,100000"/>
                        </v:shape>
                        <v:shape id="shape 768" o:spid="_x0000_s768" style="position:absolute;left:66;top:6;width:0;height:0;visibility:visible;" path="m100000,51921l100000,48076l93333,38461l93333,32692l83333,28845l66667,13461l50000,9613l33333,3845l10000,0l10000,0l0,0l10000,3845l10000,9613l33333,13461l60000,23076l76667,38461l83333,51921l76667,67306l66667,76921l60000,86537l43333,90384l43333,96153l43333,100000l66667,90384l83333,80769l93333,67306l100000,51921xe" coordsize="100000,100000" fillcolor="#F7D400" stroked="f">
                          <v:path textboxrect="0,0,100000,100000"/>
                        </v:shape>
                        <v:shape id="shape 769" o:spid="_x0000_s769" style="position:absolute;left:66;top:6;width:0;height:0;visibility:visible;" path="m100000,52083l88000,31250l68000,16667l40000,6250l0,0l0,0l0,6250l0,10417l28000,16667l60000,27083l68000,37500l80000,52083l68000,62500l68000,72917l48000,83333l40000,89583l40000,93750l40000,100000l60000,93750l80000,79167l88000,68750l100000,52083xe" coordsize="100000,100000" fillcolor="#F6D700" stroked="f">
                          <v:path textboxrect="0,0,100000,100000"/>
                        </v:shape>
                        <v:shape id="shape 770" o:spid="_x0000_s770" style="position:absolute;left:66;top:6;width:0;height:0;visibility:visible;" path="m100000,52380l90907,35713l68181,16667l31817,4762l0,0l0,4762l9090,11903l31817,16667l54544,28569l68181,40475l77271,52380l68181,71428l45454,88095l45454,95236l45454,100000l68181,95236l77271,83333l90907,71428l100000,52380xe" coordsize="100000,100000" fillcolor="#F5D900" stroked="f">
                          <v:path textboxrect="0,0,100000,100000"/>
                        </v:shape>
                        <v:shape id="shape 771" o:spid="_x0000_s771" style="position:absolute;left:66;top:6;width:0;height:0;visibility:visible;" path="m100000,52630l85000,34208l75000,21051l35000,7894l0,0l10000,7894l10000,13157l35000,21051l50000,26315l60000,39472l75000,52630l60000,73683l35000,86840l50000,92104l50000,100000l60000,92104l85000,78947l85000,65789l100000,52630xe" coordsize="100000,100000" fillcolor="#F4DB00" stroked="f">
                          <v:path textboxrect="0,0,100000,100000"/>
                        </v:shape>
                        <v:shape id="shape 772" o:spid="_x0000_s772" style="position:absolute;left:66;top:6;width:0;height:0;visibility:visible;" path="m100000,53125l86667,37500l66667,21875l33333,6250l0,0l0,6250l0,15625l53333,31250l66667,53125l53333,68750l33333,84375l33333,93750l53333,100000l86667,78125l100000,53125xe" coordsize="100000,100000" fillcolor="#F4DD00" stroked="f">
                          <v:path textboxrect="0,0,100000,100000"/>
                        </v:shape>
                        <v:shape id="shape 773" o:spid="_x0000_s773" style="position:absolute;left:66;top:6;width:0;height:0;visibility:visible;" path="m100000,53569l76921,35713l61537,17856l38461,10713l0,0l0,10713l23076,28569l38461,35713l61537,53569l61537,64285l38461,71428l38461,89285l38461,100000l76921,82141l100000,53569xe" coordsize="100000,100000" fillcolor="#F3E000" stroked="f">
                          <v:path textboxrect="0,0,100000,100000"/>
                        </v:shape>
                        <v:shape id="shape 774" o:spid="_x0000_s774" style="position:absolute;left:66;top:6;width:0;height:0;visibility:visible;" path="m100000,54544l80000,22727l0,0l30000,22727l30000,31817l50000,45454l50000,54544l50000,68181l50000,68181l50000,77271l50000,100000l80000,77271l100000,54544xe" coordsize="100000,100000" fillcolor="#F3E200" stroked="f">
                          <v:path textboxrect="0,0,100000,100000"/>
                        </v:shape>
                        <v:shape id="shape 775" o:spid="_x0000_s775" style="position:absolute;left:66;top:6;width:0;height:0;visibility:visible;" path="m100000,58333l40000,16667l0,0l0,58333l40000,100000l100000,83333l100000,58333xe" coordsize="100000,100000" fillcolor="#F3E400" stroked="f">
                          <v:path textboxrect="0,0,100000,100000"/>
                        </v:shape>
                        <v:shape id="shape 776" o:spid="_x0000_s776" style="position:absolute;left:66;top:6;width:0;height:0;visibility:visible;" path="m100000,62500l100000,37500l0,0l0,62500l100000,100000l100000,100000l100000,62500xe" coordsize="100000,100000" fillcolor="#F2E500" stroked="f">
                          <v:path textboxrect="0,0,100000,100000"/>
                        </v:shape>
                        <v:shape id="shape 777" o:spid="_x0000_s777" style="position:absolute;left:66;top:5;width:0;height:2;visibility:visible;" path="m59769,100000l65516,85713l65516,72319l63218,60266l57470,49106l48275,37944l36780,25444l20688,13391l0,0l36780,18750l65516,35713l80458,44641l88505,54463l97699,65625l100000,76785l91954,84375l82757,90178l71264,94641l5976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8" o:spid="_x0000_s778" style="position:absolute;left:67;top:13;width:0;height:0;visibility:visible;" path="m0,60000l0,60000l100000,0l100000,60000l0,100000l0,60000xe" coordsize="100000,100000" fillcolor="#E15520" stroked="f">
                          <v:path textboxrect="0,0,100000,100000"/>
                        </v:shape>
                        <v:shape id="shape 779" o:spid="_x0000_s779" style="position:absolute;left:67;top:13;width:0;height:0;visibility:visible;" path="m100000,0l40000,0l0,40000l0,100000l40000,40000l100000,0xe" coordsize="100000,100000" fillcolor="#E15720" stroked="f">
                          <v:path textboxrect="0,0,100000,100000"/>
                        </v:shape>
                        <v:shape id="shape 780" o:spid="_x0000_s780" style="position:absolute;left:67;top:13;width:0;height:0;visibility:visible;" path="m100000,28569l100000,0l0,71428l60000,71428l60000,100000l60000,71428l100000,28569xe" coordsize="100000,100000" fillcolor="#E25A20" stroked="f">
                          <v:path textboxrect="0,0,100000,100000"/>
                        </v:shape>
                        <v:shape id="shape 781" o:spid="_x0000_s781" style="position:absolute;left:65;top:13;width:2;height:1;visibility:visible;" path="m100000,2727l100000,0l97861,2727l98718,4544l98718,7271l100000,4544l100000,2727xm0,100000l0,100000l0,100000l0,100000xe" coordsize="100000,100000" fillcolor="#E25D20" stroked="f">
                          <v:path textboxrect="0,0,100000,100000"/>
                        </v:shape>
                        <v:shape id="shape 782" o:spid="_x0000_s782" style="position:absolute;left:65;top:13;width:2;height:1;visibility:visible;" path="m100000,1833l100000,0l98718,0l97861,1833l97861,4586l98718,6421l98718,4586l100000,1833xm0,98164l1280,98164l1280,98164l1280,100000l1280,100000l0,98164xe" coordsize="100000,100000" fillcolor="#E35F20" stroked="f">
                          <v:path textboxrect="0,0,100000,100000"/>
                        </v:shape>
                        <v:shape id="shape 783" o:spid="_x0000_s783" style="position:absolute;left:65;top:13;width:2;height:1;visibility:visible;" path="m100000,4463l100000,1785l99132,0l97833,4463l99132,6250l99132,8928l100000,6250l100000,4463xm0,95535l0,95535l1299,97319l3030,100000l2164,97319l2164,95535l0,95535xe" coordsize="100000,100000" fillcolor="#E36221" stroked="f">
                          <v:path textboxrect="0,0,100000,100000"/>
                        </v:shape>
                        <v:shape id="shape 784" o:spid="_x0000_s784" style="position:absolute;left:65;top:13;width:2;height:1;visibility:visible;" path="m100000,4544l99123,2727l99123,0l96928,2727l97806,4544l97806,9090l99123,7271l100000,4544xm0,95454l0,97271l1752,100000l3069,100000l3069,97271l1752,95454l0,95454xe" coordsize="100000,100000" fillcolor="#E46521" stroked="f">
                          <v:path textboxrect="0,0,100000,100000"/>
                        </v:shape>
                        <v:shape id="shape 785" o:spid="_x0000_s785" style="position:absolute;left:65;top:13;width:2;height:1;visibility:visible;" path="m100000,4586l100000,1833l98660,0l96428,1833l97766,4586l98660,9174l98660,6421l100000,4586xm0,93576l0,95412l891,98164l2231,98164l4463,100000l3125,95412l2231,90824l0,93576xe" coordsize="100000,100000" fillcolor="#E46821" stroked="f">
                          <v:path textboxrect="0,0,100000,100000"/>
                        </v:shape>
                        <v:shape id="shape 786" o:spid="_x0000_s786" style="position:absolute;left:65;top:13;width:2;height:1;visibility:visible;" path="m100000,6250l100000,1785l99086,0l97715,1785l97715,4463l97715,6250l99086,10713l100000,8928l100000,6250xm0,91069l1368,92856l1368,95535l3653,97319l4565,100000l3653,92856l2282,88391l0,91069xe" coordsize="100000,100000" fillcolor="#E46A21" stroked="f">
                          <v:path textboxrect="0,0,100000,100000"/>
                        </v:shape>
                        <v:shape id="shape 787" o:spid="_x0000_s787" style="position:absolute;left:65;top:13;width:2;height:1;visibility:visible;" path="m100000,7141l99074,2678l97685,0l96759,2678l97685,7141l99074,11606l99074,8928l100000,7141xm0,86606l926,91069l2315,95535l3241,98213l5556,100000l3241,93750l2315,86606l0,86606xe" coordsize="100000,100000" fillcolor="#E56D21" stroked="f">
                          <v:path textboxrect="0,0,100000,100000"/>
                        </v:shape>
                        <v:shape id="shape 788" o:spid="_x0000_s788" style="position:absolute;left:65;top:13;width:2;height:1;visibility:visible;" path="m100000,6250l98583,1785l98583,0l97641,0l96225,1785l97641,6250l98583,10713l100000,8928l100000,6250xm0,83928l1414,88391l2356,95535l4715,97319l6132,100000l3773,91069l2356,83928l0,83928xe" coordsize="100000,100000" fillcolor="#E57021" stroked="f">
                          <v:path textboxrect="0,0,100000,100000"/>
                        </v:shape>
                        <v:shape id="shape 789" o:spid="_x0000_s789" style="position:absolute;left:65;top:13;width:2;height:1;visibility:visible;" path="m100000,8771l98563,4384l97606,0l96171,1752l95215,1752l96171,6139l97606,10525l98563,10525l100000,8771xm0,82456l956,89472l3347,95613l4782,98245l7176,100000l4782,91227l2391,80701l0,82456xe" coordsize="100000,100000" fillcolor="#E57322" stroked="f">
                          <v:path textboxrect="0,0,100000,100000"/>
                        </v:shape>
                        <v:shape id="shape 790" o:spid="_x0000_s790" style="position:absolute;left:65;top:13;width:2;height:1;visibility:visible;" path="m100000,8694l99019,4347l97549,0l96567,2606l97549,6956l99019,11303l99019,8694l100000,8694xm0,80000l1470,86956l3921,95650l6370,97391l8822,100000l4900,88694l2449,78259l0,80000xe" coordsize="100000,100000" fillcolor="#E67523" stroked="f">
                          <v:path textboxrect="0,0,100000,100000"/>
                        </v:shape>
                        <v:shape id="shape 791" o:spid="_x0000_s791" style="position:absolute;left:65;top:13;width:1;height:1;visibility:visible;" path="m100000,8546l98491,4273l97486,0l97486,2563l95979,4273l97486,8546l98491,12819l100000,11111l100000,8546xm0,76921l2512,87178l5023,95725l7537,98289l10049,100000l5023,87178l2512,76921l0,76921xe" coordsize="100000,100000" fillcolor="#E67824" stroked="f">
                          <v:path textboxrect="0,0,100000,100000"/>
                        </v:shape>
                        <v:shape id="shape 792" o:spid="_x0000_s792" style="position:absolute;left:65;top:13;width:1;height:1;visibility:visible;" path="m100000,8771l98477,4384l97461,0l94924,1752l95938,8771l97461,13157l98477,10525l100000,8771xm0,76315l2537,86840l6597,98245l9137,100000l11674,100000l6597,89472l2537,76315l0,76315xe" coordsize="100000,100000" fillcolor="#E67A24" stroked="f">
                          <v:path textboxrect="0,0,100000,100000"/>
                        </v:shape>
                        <v:shape id="shape 793" o:spid="_x0000_s793" style="position:absolute;left:65;top:13;width:1;height:1;visibility:visible;" path="m100000,8694l98951,4347l97382,0l96333,0l94764,2606l96333,8694l97382,13042l98951,11303l100000,8694xm0,73912l2616,84347l7852,97391l10470,97391l13088,100000l6282,86956l2616,71303l0,73912xe" coordsize="100000,100000" fillcolor="#E77C25" stroked="f">
                          <v:path textboxrect="0,0,100000,100000"/>
                        </v:shape>
                        <v:shape id="shape 794" o:spid="_x0000_s794" style="position:absolute;left:65;top:13;width:1;height:1;visibility:visible;" path="m100000,11111l98394,6836l97324,0l95720,2563l94650,4273l97324,8546l98394,15384l98394,12819l100000,11111xm0,72648l4278,85470l9625,95725l12299,98289l14972,100000l6951,85470l2674,70083l0,72648xe" coordsize="100000,100000" fillcolor="#E77F26" stroked="f">
                          <v:path textboxrect="0,0,100000,100000"/>
                        </v:shape>
                        <v:shape id="shape 795" o:spid="_x0000_s795" style="position:absolute;left:65;top:13;width:1;height:1;visibility:visible;" path="m100000,10525l98894,6139l97236,0l96132,1752l96132,1752l97236,8771l98894,14912l100000,13157l100000,10525xm0,69296l3866,85086l11049,98245l13810,100000l16574,100000l12153,93859l8287,86840l3866,78069l2762,69296l0,69296xe" coordsize="100000,100000" fillcolor="#E88227" stroked="f">
                          <v:path textboxrect="0,0,100000,100000"/>
                        </v:shape>
                        <v:shape id="shape 796" o:spid="_x0000_s796" style="position:absolute;left:65;top:13;width:1;height:1;visibility:visible;" path="m100000,11606l98882,4463l96088,0l96088,0l94412,2678l96088,8928l97206,16069l98882,13391l100000,11606xm0,68750l4468,84819l12847,100000l15641,100000l18435,100000l12847,93750l8380,86606l5586,77678l1676,68750l0,68750xe" coordsize="100000,100000" fillcolor="#E88527" stroked="f">
                          <v:path textboxrect="0,0,100000,100000"/>
                        </v:shape>
                        <v:shape id="shape 797" o:spid="_x0000_s797" style="position:absolute;left:65;top:13;width:1;height:1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" coordsize="100000,100000" fillcolor="#E88728" stroked="f">
                          <v:path textboxrect="0,0,100000,100000"/>
                        </v:shape>
                        <v:shape id="shape 798" o:spid="_x0000_s798" style="position:absolute;left:65;top:13;width:1;height:1;visibility:visible;" path="m100000,13759l98829,6421l97074,0l95905,0l94150,1833l97074,9174l98829,18347l98829,15595l100000,13759xm0,67889l4093,77063l7016,86238l11694,93576l17542,100000l17542,100000l18713,100000l20468,100000l14618,93576l9940,84403l7016,75229l2924,66053l0,67889xe" coordsize="100000,100000" fillcolor="#E98A29" stroked="f">
                          <v:path textboxrect="0,0,100000,100000"/>
                        </v:shape>
                        <v:shape id="shape 799" o:spid="_x0000_s799" style="position:absolute;left:65;top:13;width:1;height:1;visibility:visible;" path="m100000,15595l98201,9174l97005,0l95208,1833l94012,4586l97005,11007l98201,20183l100000,18347l100000,15595xm0,66053l4789,77063l7782,84403l11975,93576l17963,100000l19759,100000l20956,98164l16766,90824l10778,84403l7782,75229l2993,66053l0,66053xe" coordsize="100000,100000" fillcolor="#EA8D2A" stroked="f">
                          <v:path textboxrect="0,0,100000,100000"/>
                        </v:shape>
                        <v:shape id="shape 800" o:spid="_x0000_s800" style="position:absolute;left:66;top:13;width:1;height:1;visibility:visible;" path="m100000,16822l98169,7475l95120,0l93900,2803l93900,2803l95120,12148l96949,21493l98169,18690l100000,16822xm0,65419l4266,74766l7315,84111l12194,93456l18292,100000l19512,98130l21340,98130l16463,90653l10366,84111l7315,74766l3049,62616l0,65419xe" coordsize="100000,100000" fillcolor="#EA902B" stroked="f">
                          <v:path textboxrect="0,0,100000,100000"/>
                        </v:shape>
                        <v:shape id="shape 801" o:spid="_x0000_s801" style="position:absolute;left:66;top:13;width:1;height:1;visibility:visible;" path="m100000,16667l98741,6861l95597,0l95597,0l93711,1961l95597,11764l96854,21567l98741,19606l100000,16667xm0,65685l5030,75488l8176,85294l14465,92155l18866,100000l20755,100000l23898,97058l17609,92155l11319,82352l8176,72549l3144,62743l0,65685xe" coordsize="100000,100000" fillcolor="#EB922B" stroked="f">
                          <v:path textboxrect="0,0,100000,100000"/>
                        </v:shape>
                        <v:shape id="shape 802" o:spid="_x0000_s802" style="position:absolute;left:66;top:13;width:1;height:1;visibility:visible;" path="m100000,19606l98051,9803l96752,0l94803,1961l93505,1961l94803,11764l96752,24509l98051,21567l100000,19606xm0,62743l4544,75488l7792,85294l14285,92155l19479,100000l22727,97058l24025,97058l17532,90194l11037,82352l7792,72549l3245,62743l0,62743xe" coordsize="100000,100000" fillcolor="#EB952B" stroked="f">
                          <v:path textboxrect="0,0,100000,100000"/>
                        </v:shape>
                        <v:shape id="shape 803" o:spid="_x0000_s803" style="position:absolute;left:66;top:13;width:1;height:0;visibility:visible;" path="m100000,20618l98657,10308l96644,0l95301,0l93287,3093l96644,13400l96644,25773l98657,23711l100000,20618xm0,63917l5368,74225l8725,84535l15435,94845l22146,100000l23488,100000l25502,100000l18792,92782l12079,84535l8725,74225l3354,63917l0,63917xe" coordsize="100000,100000" fillcolor="#EC982A" stroked="f">
                          <v:path textboxrect="0,0,100000,100000"/>
                        </v:shape>
                        <v:shape id="shape 804" o:spid="_x0000_s804" style="position:absolute;left:66;top:13;width:1;height:0;visibility:visible;" path="m100000,23711l97917,10308l96528,0l94444,3093l93056,3093l96528,15463l97917,28866l97917,25773l100000,23711xm0,63917l4861,74225l8333,84535l15278,92782l22222,100000l24306,100000l25694,97938l18750,92782l13889,82472l6944,74225l3472,61854l0,63917xe" coordsize="100000,100000" fillcolor="#EC9B29" stroked="f">
                          <v:path textboxrect="0,0,100000,100000"/>
                        </v:shape>
                      </v:group>
                      <v:group id="group 805" o:spid="_x0000_s0000" style="position:absolute;left:4400;top:1377;width:3092;height:5829;" coordorigin="63,6" coordsize="4,9">
                        <v:shape id="shape 806" o:spid="_x0000_s806" style="position:absolute;left:66;top:13;width:1;height:0;visibility:visible;" path="m100000,23403l100000,10637l96403,0l94963,0l92806,2127l96403,15956l98560,28722l100000,26595l100000,23403xm0,62764l5755,73403l9352,84042l16546,92551l23741,100000l25178,97870l28775,97870l20144,89361l14387,81914l7192,71275l3595,60637l0,62764xe" coordsize="100000,100000" fillcolor="#EC9D28" stroked="f">
                          <v:path textboxrect="0,0,100000,100000"/>
                        </v:shape>
                        <v:shape id="shape 807" o:spid="_x0000_s807" style="position:absolute;left:66;top:13;width:1;height:0;visibility:visible;" path="m100000,27174l98528,13042l94852,0l92646,2174l92646,5433l94852,16303l96322,32606l96322,32606l98528,29347l100000,27174xm0,61956l3676,75000l11028,83694l16176,94565l23528,100000l27204,100000l28676,96738l19852,91303l14704,83694l8822,72824l3676,61956l0,61956xe" coordsize="100000,100000" fillcolor="#EDA025" stroked="f">
                          <v:path textboxrect="0,0,100000,100000"/>
                        </v:shape>
                        <v:shape id="shape 808" o:spid="_x0000_s808" style="position:absolute;left:66;top:13;width:1;height:0;visibility:visible;" path="m100000,27778l97727,14444l93938,0l93938,3333l92424,3333l93938,16667l96211,31111l96211,31111l96211,33333l97727,31111l100000,27778xm0,61111l3787,72222l11363,83333l17424,91111l26514,100000l28030,96667l30301,96667l22727,88889l15150,80000l9847,72222l3787,61111l0,61111xe" coordsize="100000,100000" fillcolor="#EDA322" stroked="f">
                          <v:path textboxrect="0,0,100000,100000"/>
                        </v:shape>
                        <v:shape id="shape 809" o:spid="_x0000_s809" style="position:absolute;left:66;top:13;width:1;height:0;visibility:visible;" path="m100000,29762l98412,11903l96030,0l94444,0l92063,2380l94444,14285l96030,29762l96030,32141l96030,35713l98412,32141l100000,29762l100000,29762xm0,61903l5556,73808l11903,85713l17458,94046l26984,100000l29363,100000l30951,97618l23808,91667l15873,82141l9523,73808l3968,59523l0,61903xe" coordsize="100000,100000" fillcolor="#EEA520" stroked="f">
                          <v:path textboxrect="0,0,100000,100000"/>
                        </v:shape>
                        <v:shape id="shape 810" o:spid="_x0000_s810" style="position:absolute;left:66;top:13;width:1;height:0;visibility:visible;" path="m100000,29762l97539,14285l95900,0l93442,2380l91803,2380l93442,14285l95900,29762l95900,32141l93442,38095l97539,35713l100000,32141l100000,29762l100000,29762xm0,61903l6556,73808l12294,82141l20491,91667l28688,100000l30326,97618l34426,94046l24588,91667l16391,82141l10655,70236l4097,59523l0,61903xe" coordsize="100000,100000" fillcolor="#EEA91A" stroked="f">
                          <v:path textboxrect="0,0,100000,100000"/>
                        </v:shape>
                        <v:shape id="shape 811" o:spid="_x0000_s811" style="position:absolute;left:66;top:13;width:1;height:0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" coordsize="100000,100000" fillcolor="#EFAC12" stroked="f">
                          <v:path textboxrect="0,0,100000,100000"/>
                        </v:shape>
                        <v:shape id="shape 812" o:spid="_x0000_s812" style="position:absolute;left:66;top:13;width:1;height:0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" coordsize="100000,100000" fillcolor="#EFAF04" stroked="f">
                          <v:path textboxrect="0,0,100000,100000"/>
                        </v:shape>
                        <v:shape id="shape 813" o:spid="_x0000_s813" style="position:absolute;left:66;top:13;width:1;height:0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" coordsize="100000,100000" fillcolor="#F0B100" stroked="f">
                          <v:path textboxrect="0,0,100000,100000"/>
                        </v:shape>
                        <v:shape id="shape 814" o:spid="_x0000_s814" style="position:absolute;left:66;top:13;width:1;height:0;visibility:visible;" path="m100000,27778l98037,13889l95097,0l95097,2778l93137,2778l93137,13889l95097,27778l93137,41667l90194,55556l95097,48611l98037,44444l100000,34722l100000,27778xm0,58333l7843,75000l14704,86111l26470,95833l39215,100000l41176,95833l46076,93056l46076,93056l34313,93056l21567,81944l12743,72222l4900,58333l0,58333xe" coordsize="100000,100000" fillcolor="#F0B500" stroked="f">
                          <v:path textboxrect="0,0,100000,100000"/>
                        </v:shape>
                        <v:shape id="shape 815" o:spid="_x0000_s815" style="position:absolute;left:66;top:13;width:0;height:0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" coordsize="100000,100000" fillcolor="#F2B900" stroked="f">
                          <v:path textboxrect="0,0,100000,100000"/>
                        </v:shape>
                        <v:shape id="shape 816" o:spid="_x0000_s816" style="position:absolute;left:66;top:13;width:0;height:0;visibility:visible;" path="m100000,27692l97824,12306l97824,0l94565,4613l92391,4613l94565,15384l94565,27692l94565,38461l92391,50769l86956,58461l83694,69229l89130,61537l94565,58461l97824,43076l100000,27692xm0,61537l8694,76921l18477,87692l32606,100000l45650,100000l45650,100000l54347,95384l59782,92306l54347,92306l45650,92306l32606,92306l21738,84613l10868,72306l5433,58461l0,61537xe" coordsize="100000,100000" fillcolor="#F3BD00" stroked="f">
                          <v:path textboxrect="0,0,100000,100000"/>
                        </v:shape>
                        <v:shape id="shape 817" o:spid="_x0000_s817" style="position:absolute;left:66;top:13;width:0;height:0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" coordsize="100000,100000" fillcolor="#F3BF00" stroked="f">
                          <v:path textboxrect="0,0,100000,100000"/>
                        </v:shape>
                        <v:shape id="shape 818" o:spid="_x0000_s818" style="position:absolute;left:66;top:13;width:0;height:0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" coordsize="100000,100000" fillcolor="#F5C300" stroked="f">
                          <v:path textboxrect="0,0,100000,100000"/>
                        </v:shape>
                        <v:shape id="shape 819" o:spid="_x0000_s819" style="position:absolute;left:66;top:13;width:0;height:0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" coordsize="100000,100000" fillcolor="#F5C700" stroked="f">
                          <v:path textboxrect="0,0,100000,100000"/>
                        </v:shape>
                        <v:shape id="shape 820" o:spid="_x0000_s820" style="position:absolute;left:66;top:13;width:0;height:0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" coordsize="100000,100000" fillcolor="#F6CB00" stroked="f">
                          <v:path textboxrect="0,0,100000,100000"/>
                        </v:shape>
                        <v:shape id="shape 821" o:spid="_x0000_s821" style="position:absolute;left:66;top:13;width:0;height:0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" coordsize="100000,100000" fillcolor="#F7CD00" stroked="f">
                          <v:path textboxrect="0,0,100000,100000"/>
                        </v:shape>
                        <v:shape id="shape 822" o:spid="_x0000_s822" style="position:absolute;left:66;top:13;width:0;height:0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" coordsize="100000,100000" fillcolor="#F8D100" stroked="f">
                          <v:path textboxrect="0,0,100000,100000"/>
                        </v:shape>
                        <v:shape id="shape 823" o:spid="_x0000_s823" style="position:absolute;left:66;top:13;width:0;height:0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" coordsize="100000,100000" fillcolor="#F7D400" stroked="f">
                          <v:path textboxrect="0,0,100000,100000"/>
                        </v:shape>
                        <v:shape id="shape 824" o:spid="_x0000_s824" style="position:absolute;left:66;top:13;width:0;height:0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" coordsize="100000,100000" fillcolor="#F6D500" stroked="f">
                          <v:path textboxrect="0,0,100000,100000"/>
                        </v:shape>
                        <v:shape id="shape 825" o:spid="_x0000_s825" style="position:absolute;left:66;top:13;width:0;height:0;visibility:visible;" path="m100000,16667l100000,6667l100000,0l94000,0l90000,6667l90000,6667l90000,16667l84000,40000l74000,66667l64000,83333l44000,90000l24000,83333l10000,56667l0,66667l10000,83333l20000,90000l30000,100000l44000,100000l64000,100000l84000,73333l94000,50000l100000,16667xe" coordsize="100000,100000" fillcolor="#F6D700" stroked="f">
                          <v:path textboxrect="0,0,100000,100000"/>
                        </v:shape>
                        <v:shape id="shape 826" o:spid="_x0000_s826" style="position:absolute;left:66;top:13;width:0;height:0;visibility:visible;" path="m100000,16667l100000,6667l100000,0l95556,6667l88889,6667l88889,6667l88889,16667l84444,40000l77778,56667l62222,73333l44444,83333l28889,73333l11111,56667l6667,56667l0,66667l11111,73333l22222,83333l33333,90000l44444,100000l66667,90000l84444,73333l95556,50000l100000,16667xe" coordsize="100000,100000" fillcolor="#F5DA00" stroked="f">
                          <v:path textboxrect="0,0,100000,100000"/>
                        </v:shape>
                        <v:shape id="shape 827" o:spid="_x0000_s827" style="position:absolute;left:66;top:13;width:0;height:0;visibility:visible;" path="m100000,12000l100000,0l100000,0l92500,0l87500,12000l87500,12000l80000,32000l75000,60000l62500,72000l42500,80000l25000,72000l12500,60000l5000,60000l0,60000l17500,92000l42500,100000l67500,92000l80000,72000l92500,40000l100000,12000xe" coordsize="100000,100000" fillcolor="#F4DC00" stroked="f">
                          <v:path textboxrect="0,0,100000,100000"/>
                        </v:shape>
                        <v:shape id="shape 828" o:spid="_x0000_s828" style="position:absolute;left:66;top:13;width:0;height:0;visibility:visible;" path="m100000,13042l100000,0l100000,0l94285,13042l85713,13042l80000,34782l71428,56521l57141,65215l42856,78259l28569,65215l14285,56521l8569,65215l0,65215l22856,86956l42856,100000l65713,86956l85713,65215l94285,43477l100000,13042xe" coordsize="100000,100000" fillcolor="#F4DD00" stroked="f">
                          <v:path textboxrect="0,0,100000,100000"/>
                        </v:shape>
                        <v:shape id="shape 829" o:spid="_x0000_s829" style="position:absolute;left:66;top:13;width:0;height:0;visibility:visible;" path="m100000,0l100000,0l90000,0l83333,0l73333,29410l66667,41176l56667,58822l40000,70588l33333,58822l16667,58822l6667,58822l0,70588l16667,88234l40000,100000l66667,88234l83333,70588l90000,29410l100000,0xe" coordsize="100000,100000" fillcolor="#F4DF00" stroked="f">
                          <v:path textboxrect="0,0,100000,100000"/>
                        </v:shape>
                        <v:shape id="shape 830" o:spid="_x0000_s830" style="position:absolute;left:66;top:13;width:0;height:0;visibility:visible;" path="m0,66667l20000,80000l40000,100000l60000,80000l80000,66667l92000,33333l100000,0l92000,13333l80000,13333l60000,46667l40000,66667l32000,66667l32000,46667l12000,66667l0,66667xe" coordsize="100000,100000" fillcolor="#F3E100" stroked="f">
                          <v:path textboxrect="0,0,100000,100000"/>
                        </v:shape>
                        <v:shape id="shape 831" o:spid="_x0000_s831" style="position:absolute;left:66;top:13;width:0;height:0;visibility:visible;" path="m0,83333l25000,83333l35000,100000l60000,83333l75000,58333l85000,41667l100000,0l85000,16667l60000,41667l50000,41667l35000,58333l35000,58333l25000,58333l0,83333xe" coordsize="100000,100000" fillcolor="#F3E300" stroked="f">
                          <v:path textboxrect="0,0,100000,100000"/>
                        </v:shape>
                        <v:shape id="shape 832" o:spid="_x0000_s832" style="position:absolute;left:66;top:13;width:0;height:0;visibility:visible;" path="m0,62500l0,100000l16667,100000l58333,62500l100000,0l41667,37500l0,62500xe" coordsize="100000,100000" fillcolor="#F3E400" stroked="f">
                          <v:path textboxrect="0,0,100000,100000"/>
                        </v:shape>
                        <v:shape id="shape 833" o:spid="_x0000_s833" style="position:absolute;left:66;top:14;width:0;height:0;visibility:visible;" path="m0,100000l0,100000l60000,0l100000,0l60000,0l0,100000xe" coordsize="100000,100000" fillcolor="#F2E600" stroked="f">
                          <v:path textboxrect="0,0,100000,100000"/>
                        </v:shape>
                        <v:shape id="shape 834" o:spid="_x0000_s834" style="position:absolute;left:65;top:13;width:2;height:1;visibility:visible;" path="m0,80984l15479,73942l29287,69014l41421,61970l53975,52815l65690,44366l75731,31690l88282,17604l100000,0l93722,17604l86192,33801l79079,47887l70711,61970l61505,73942l51044,84507l39329,92956l27194,100000l18826,98590l12551,92956l6275,85914l0,8098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35" o:spid="_x0000_s835" style="position:absolute;left:66;top:8;width:0;height:0;visibility:visible;" path="m100000,100000l0,0l100000,60000l100000,100000l100000,100000xe" coordsize="100000,100000" fillcolor="#E15520" stroked="f">
                          <v:path textboxrect="0,0,100000,100000"/>
                        </v:shape>
                        <v:shape id="shape 836" o:spid="_x0000_s836" o:spt="1" type="#_x0000_t1" style="position:absolute;left:66;top:8;width:0;height:0;visibility:visible;" fillcolor="#E15820" stroked="f"/>
                        <v:shape id="shape 837" o:spid="_x0000_s837" style="position:absolute;left:66;top:8;width:0;height:0;visibility:visible;" path="m0,0l0,0l0,100000l100000,100000l0,0xe" coordsize="100000,100000" fillcolor="#E25C20" stroked="f">
                          <v:path textboxrect="0,0,100000,100000"/>
                        </v:shape>
                        <v:shape id="shape 838" o:spid="_x0000_s838" style="position:absolute;left:66;top:8;width:0;height:0;visibility:visible;" path="m0,0l0,0l0,100000l100000,100000l0,0xe" coordsize="100000,100000" fillcolor="#E35F20" stroked="f">
                          <v:path textboxrect="0,0,100000,100000"/>
                        </v:shape>
                        <v:shape id="shape 839" o:spid="_x0000_s839" style="position:absolute;left:66;top:8;width:0;height:1;visibility:visible;" path="m2597,0l0,0l0,2856l2597,2856l2597,2856l2597,0xm70130,100000l70130,100000l87012,100000l100000,97141l83116,98285l70130,100000xe" coordsize="100000,100000" fillcolor="#E36321" stroked="f">
                          <v:path textboxrect="0,0,100000,100000"/>
                        </v:shape>
                        <v:shape id="shape 840" o:spid="_x0000_s840" style="position:absolute;left:66;top:8;width:1;height:1;visibility:visible;" path="m1961,0l0,0l1961,2905l1961,2905l4900,2905l1961,0xm100000,89535l97058,89535l97058,89535l95097,89535l97058,89535l100000,89535xm50979,98255l52940,98255l52940,100000l62743,100000l70588,98255l75488,97093l82352,94185l67646,97093l50979,98255xe" coordsize="100000,100000" fillcolor="#E46721" stroked="f">
                          <v:path textboxrect="0,0,100000,100000"/>
                        </v:shape>
                        <v:shape id="shape 841" o:spid="_x0000_s841" style="position:absolute;left:66;top:8;width:1;height:1;visibility:visible;" path="m1961,0l1961,0l0,0l1961,4704l1961,2940l4900,2940l1961,0xm52940,100000l62743,98234l75488,97058l85294,92352l100000,89410l97058,88234l95097,88234l85294,91176l72549,94116l62743,95294l48037,97058l50979,98234l52940,100000xe" coordsize="100000,100000" fillcolor="#E46A21" stroked="f">
                          <v:path textboxrect="0,0,100000,100000"/>
                        </v:shape>
                        <v:shape id="shape 842" o:spid="_x0000_s842" style="position:absolute;left:66;top:8;width:0;height:1;visibility:visible;" path="m3093,0l0,0l0,0l0,4266l3093,3049l3093,3049l3093,0xm51546,100000l69072,98780l84535,95731l89690,92683l97938,90852l100000,90852l100000,90852l97938,89632l97938,87803l84535,92683l74225,93900l61854,95731l48451,96949l48451,96949l46391,96949l48451,98780l51546,100000xe" coordsize="100000,100000" fillcolor="#E56E21" stroked="f">
                          <v:path textboxrect="0,0,100000,100000"/>
                        </v:shape>
                        <v:shape id="shape 843" o:spid="_x0000_s843" style="position:absolute;left:66;top:8;width:0;height:1;visibility:visible;" path="m3157,0l0,0l0,1875l0,5000l3157,3125l5262,3125l3157,0xm49472,100000l65262,98125l75789,96875l89472,93750l100000,90625l100000,88750l96840,88750l86315,91875l73683,93750l63157,95000l49472,96875l47368,96875l47368,96875l47368,98125l49472,100000xe" coordsize="100000,100000" fillcolor="#E57222" stroked="f">
                          <v:path textboxrect="0,0,100000,100000"/>
                        </v:shape>
                        <v:shape id="shape 844" o:spid="_x0000_s844" style="position:absolute;left:66;top:8;width:0;height:1;visibility:visible;" path="m3157,0l3157,0l0,1299l0,4544l3157,3245l5262,3245l3157,0xm47368,100000l49472,100000l49472,100000l63157,98699l75789,96752l86315,95454l100000,90259l96840,90259l94736,88961l84208,92206l73683,95454l63157,96752l49472,96752l47368,96752l44208,96752l47368,98699l47368,100000xe" coordsize="100000,100000" fillcolor="#E67523" stroked="f">
                          <v:path textboxrect="0,0,100000,100000"/>
                        </v:shape>
                        <v:shape id="shape 845" o:spid="_x0000_s845" style="position:absolute;left:66;top:8;width:0;height:1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" coordsize="100000,100000" fillcolor="#E67824" stroked="f">
                          <v:path textboxrect="0,0,100000,100000"/>
                        </v:shape>
                        <v:shape id="shape 846" o:spid="_x0000_s846" style="position:absolute;left:66;top:9;width:0;height:1;visibility:visible;" path="m5556,0l3333,0l0,1389l3333,4861l5556,3472l8889,3472l5556,0xm46667,100000l50000,100000l52222,100000l66667,100000l77778,98611l88889,95139l100000,91667l96667,91667l94444,89583l74444,95139l52222,96528l46667,96528l41111,96528l44444,98611l46667,100000xe" coordsize="100000,100000" fillcolor="#E77C25" stroked="f">
                          <v:path textboxrect="0,0,100000,100000"/>
                        </v:shape>
                        <v:shape id="shape 847" o:spid="_x0000_s847" style="position:absolute;left:66;top:9;width:0;height:1;visibility:visible;" path="m5745,0l3447,0l0,2141l3447,5713l5745,3569l9194,3569l5745,0xm45977,100000l51722,100000l54021,100000l65516,100000l77009,97856l88505,94285l100000,92856l97699,90713l94252,89285l74711,94285l54021,96428l48275,96428l42528,94285l42528,97856l45977,100000xe" coordsize="100000,100000" fillcolor="#E77F26" stroked="f">
                          <v:path textboxrect="0,0,100000,100000"/>
                        </v:shape>
                        <v:shape id="shape 848" o:spid="_x0000_s848" style="position:absolute;left:66;top:9;width:0;height:1;visibility:visible;" path="m6097,0l2438,0l0,1491l0,5222l2438,5222l6097,3729l6097,0xm41463,100000l47560,100000l53657,100000l78049,98507l100000,92537l96340,91044l93900,91044l75609,94775l53657,96269l47560,96269l39023,94775l41463,96269l41463,100000xe" coordsize="100000,100000" fillcolor="#E88327" stroked="f">
                          <v:path textboxrect="0,0,100000,100000"/>
                        </v:shape>
                        <v:shape id="shape 849" o:spid="_x0000_s849" style="position:absolute;left:66;top:9;width:0;height:1;visibility:visible;" path="m6329,0l2530,0l0,2306l0,7692l2530,6153l6329,3845l6329,0xm43037,97692l49366,100000l55694,100000l78479,97692l100000,92306l97468,92306l93669,90000l74683,93845l55694,96153l46833,96153l36708,93845l40505,96153l43037,97692xe" coordsize="100000,100000" fillcolor="#E88728" stroked="f">
                          <v:path textboxrect="0,0,100000,100000"/>
                        </v:shape>
                        <v:shape id="shape 850" o:spid="_x0000_s850" style="position:absolute;left:66;top:9;width:0;height:1;visibility:visible;" path="m6493,0l2597,1611l0,1611l0,7257l6493,5644l9090,4030l6493,0xm41558,98387l50648,100000l57141,100000l80519,98387l100000,94354l96102,91935l93505,90322l76623,94354l57141,95968l48051,95968l37662,94354l37662,95968l41558,98387xe" coordsize="100000,100000" fillcolor="#E98A29" stroked="f">
                          <v:path textboxrect="0,0,100000,100000"/>
                        </v:shape>
                        <v:shape id="shape 851" o:spid="_x0000_s851" style="position:absolute;left:66;top:9;width:0;height:1;visibility:visible;" path="m6755,0l2701,2500l0,4167l2701,8333l6755,5833l9458,4167l6755,0xm39188,97500l50000,100000l59458,100000l79729,97500l100000,93333l97296,91667l93243,91667l77025,93333l59458,95833l50000,95833l36486,93333l39188,95833l39188,97500xe" coordsize="100000,100000" fillcolor="#EA8E2B" stroked="f">
                          <v:path textboxrect="0,0,100000,100000"/>
                        </v:shape>
                        <v:shape id="shape 852" o:spid="_x0000_s852" style="position:absolute;left:66;top:9;width:0;height:1;visibility:visible;" path="m9722,0l6944,1752l0,3507l2778,7894l6944,6139l9722,3507l9722,0xm40278,98245l51389,100000l61111,100000l81944,98245l100000,93859l95833,93859l93056,91227l79167,93859l61111,95613l47222,95613l33333,93859l37500,95613l40278,98245xe" coordsize="100000,100000" fillcolor="#EB912B" stroked="f">
                          <v:path textboxrect="0,0,100000,100000"/>
                        </v:shape>
                        <v:shape id="shape 853" o:spid="_x0000_s853" style="position:absolute;left:66;top:9;width:0;height:1;visibility:visible;" path="m7461,0l4477,1817l0,4544l0,10907l4477,6363l11940,4544l7461,0xm37313,97271l52238,100000l62685,100000l82088,97271l100000,95454l97014,92727l97014,90907l82088,95454l62685,95454l47759,92727l32836,90907l32836,95454l37313,97271xe" coordsize="100000,100000" fillcolor="#EB952B" stroked="f">
                          <v:path textboxrect="0,0,100000,100000"/>
                        </v:shape>
                        <v:shape id="shape 854" o:spid="_x0000_s854" style="position:absolute;left:66;top:9;width:0;height:1;visibility:visible;" path="m7692,0l4613,2856l0,4762l0,12380l7692,7618l12306,4762l7692,0xm33845,98095l49229,100000l64613,100000l84613,98095l100000,95236l100000,93333l95384,93333l80000,95236l64613,95236l49229,93333l30769,90475l33845,93333l33845,98095xe" coordsize="100000,100000" fillcolor="#EC992A" stroked="f">
                          <v:path textboxrect="0,0,100000,100000"/>
                        </v:shape>
                        <v:shape id="shape 855" o:spid="_x0000_s855" style="position:absolute;left:66;top:9;width:0;height:1;visibility:visible;" path="m12306,0l4613,2000l0,7000l0,12000l7692,7000l12306,5000l12306,0xm33845,95000l49229,97000l64613,100000l84613,100000l100000,95000l95384,95000l92306,92000l80000,95000l64613,95000l46153,92000l30769,90000l30769,92000l33845,95000xe" coordsize="100000,100000" fillcolor="#EC9C29" stroked="f">
                          <v:path textboxrect="0,0,100000,100000"/>
                        </v:shape>
                        <v:shape id="shape 856" o:spid="_x0000_s856" style="position:absolute;left:66;top:9;width:0;height:0;visibility:visible;" path="m12903,0l8063,3157l0,8419l4838,15789l8063,10525l16127,5262l12903,0xm32257,94736l51611,97894l67741,100000l83870,100000l100000,97894l96773,94736l91935,92630l80644,94736l67741,94736l48387,92630l27419,87368l32257,92630l32257,94736xe" coordsize="100000,100000" fillcolor="#EDA025" stroked="f">
                          <v:path textboxrect="0,0,100000,100000"/>
                        </v:shape>
                        <v:shape id="shape 857" o:spid="_x0000_s857" style="position:absolute;left:66;top:9;width:0;height:0;visibility:visible;" path="m13333,0l8333,2222l0,7778l5000,13333l5000,16667l8333,11111l16667,5556l13333,0xm33333,94444l50000,96667l70000,100000l86667,100000l100000,96667l95000,94444l91667,91111l83333,94444l70000,94444l50000,91111l28333,85556l28333,88889l33333,94444xe" coordsize="100000,100000" fillcolor="#EEA421" stroked="f">
                          <v:path textboxrect="0,0,100000,100000"/>
                        </v:shape>
                        <v:shape id="shape 858" o:spid="_x0000_s858" style="position:absolute;left:66;top:9;width:0;height:0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" coordsize="100000,100000" fillcolor="#EEA81D" stroked="f">
                          <v:path textboxrect="0,0,100000,100000"/>
                        </v:shape>
                        <v:shape id="shape 859" o:spid="_x0000_s859" style="position:absolute;left:66;top:9;width:0;height:0;visibility:visible;" path="m13461,0l3845,6250l0,12500l0,18750l0,25000l9613,15000l19229,6250l19229,2500l13461,0xm26921,90000l51921,96250l74998,100000l90384,100000l100000,96250l94229,93750l94229,93750l84613,93750l74998,93750l61537,93750l46153,90000l32692,83750l19229,77500l23076,83750l26921,90000xe" coordsize="100000,100000" fillcolor="#EFAC12" stroked="f">
                          <v:path textboxrect="0,0,100000,100000"/>
                        </v:shape>
                        <v:shape id="shape 860" o:spid="_x0000_s860" style="position:absolute;left:66;top:9;width:0;height:0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" coordsize="100000,100000" fillcolor="#EFB000" stroked="f">
                          <v:path textboxrect="0,0,100000,100000"/>
                        </v:shape>
                        <v:shape id="shape 861" o:spid="_x0000_s861" style="position:absolute;left:66;top:9;width:0;height:0;visibility:visible;" path="m20407,0l10204,10000l0,21428l4081,31428l4081,38569l4081,38569l10204,21428l24488,7141l20407,2856l20407,0xm20407,81428l34692,88569l48979,95713l65306,100000l79590,100000l89794,100000l100000,100000l95917,95713l89794,92856l85713,92856l79590,92856l59183,88569l38775,85713l24488,74285l14285,60000l20407,71428l20407,81428xe" coordsize="100000,100000" fillcolor="#F0B300" stroked="f">
                          <v:path textboxrect="0,0,100000,100000"/>
                        </v:shape>
                        <v:shape id="shape 862" o:spid="_x0000_s862" style="position:absolute;left:66;top:9;width:0;height:0;visibility:visible;" path="m17778,0l6667,12306l0,27692l6667,50769l17778,76921l26667,84613l44444,92306l66667,100000l82222,100000l88889,100000l100000,100000l93333,96921l88889,92306l88889,92306l82222,92306l66667,92306l55556,89229l44444,84613l26667,76921l22222,69229l17778,61537l11111,50769l6667,38461l11111,23076l22222,7692l22222,4613l17778,0xe" coordsize="100000,100000" fillcolor="#F2B900" stroked="f">
                          <v:path textboxrect="0,0,100000,100000"/>
                        </v:shape>
                        <v:shape id="shape 863" o:spid="_x0000_s863" style="position:absolute;left:66;top:9;width:0;height:0;visibility:visible;" path="m23808,0l7141,16667l0,36667l0,36667l7141,50000l11903,61667l23808,78333l40475,91667l64285,95000l88095,100000l95236,100000l100000,100000l95236,95000l88095,91667l88095,91667l59523,86667l35713,75000l19046,58333l11903,36667l19046,20000l23808,8333l23808,3333l23808,0xe" coordsize="100000,100000" fillcolor="#F3BE00" stroked="f">
                          <v:path textboxrect="0,0,100000,100000"/>
                        </v:shape>
                        <v:shape id="shape 864" o:spid="_x0000_s864" style="position:absolute;left:66;top:9;width:0;height:0;visibility:visible;" path="m18917,0l5405,18181l0,36363l5405,50907l13512,63634l18917,72727l24324,81817l45944,90907l59458,96363l72972,100000l91891,100000l100000,100000l100000,100000l91891,96363l91891,90907l59458,87271l37836,72727l18917,60000l13512,36363l18917,23634l24324,9090l18917,5454l18917,0xe" coordsize="100000,100000" fillcolor="#F4C200" stroked="f">
                          <v:path textboxrect="0,0,100000,100000"/>
                        </v:shape>
                        <v:shape id="shape 865" o:spid="_x0000_s865" style="position:absolute;left:66;top:9;width:0;height:0;visibility:visible;" path="m15625,0l9375,14000l0,34000l9375,60000l31250,80000l62500,94000l100000,100000l100000,100000l93750,94000l93750,90000l62500,84000l37500,70000l21875,54000l15625,34000l21875,24000l21875,14000l21875,4000l15625,0xe" coordsize="100000,100000" fillcolor="#F5C700" stroked="f">
                          <v:path textboxrect="0,0,100000,100000"/>
                        </v:shape>
                        <v:shape id="shape 866" o:spid="_x0000_s866" style="position:absolute;left:66;top:9;width:0;height:0;visibility:visible;" path="m13792,0l6896,17778l0,33333l6896,62222l31032,77778l58620,95556l100000,100000l93102,95556l82757,88889l58620,77778l41377,66667l24137,51111l13792,33333l24137,22222l24137,17778l13792,11111l13792,0xe" coordsize="100000,100000" fillcolor="#F6CB00" stroked="f">
                          <v:path textboxrect="0,0,100000,100000"/>
                        </v:shape>
                        <v:shape id="shape 867" o:spid="_x0000_s867" style="position:absolute;left:66;top:9;width:0;height:0;visibility:visible;" path="m8000,0l8000,13157l0,26315l8000,52630l28000,73683l60000,92104l100000,100000l88000,92104l80000,78947l60000,73683l40000,60525l28000,47368l20000,26315l20000,21051l28000,13157l20000,7894l8000,0xe" coordsize="100000,100000" fillcolor="#F7D000" stroked="f">
                          <v:path textboxrect="0,0,100000,100000"/>
                        </v:shape>
                        <v:shape id="shape 868" o:spid="_x0000_s868" style="position:absolute;left:66;top:9;width:0;height:0;visibility:visible;" path="m15000,0l15000,6250l0,21875l15000,46875l40000,68750l65000,84375l100000,100000l90000,84375l75000,78125l40000,53125l25000,21875l25000,21875l25000,6250l15000,0xe" coordsize="100000,100000" fillcolor="#F7D400" stroked="f">
                          <v:path textboxrect="0,0,100000,100000"/>
                        </v:shape>
                        <v:shape id="shape 869" o:spid="_x0000_s869" style="position:absolute;left:66;top:9;width:0;height:0;visibility:visible;" path="m13333,0l0,12000l0,20000l13333,52000l33333,72000l66667,92000l100000,100000l46667,60000l13333,0xe" coordsize="100000,100000" fillcolor="#F6D600" stroked="f">
                          <v:path textboxrect="0,0,100000,100000"/>
                        </v:shape>
                        <v:shape id="shape 870" o:spid="_x0000_s870" style="position:absolute;left:66;top:9;width:0;height:0;visibility:visible;" path="m0,0l0,0l30000,55556l100000,100000l50000,44444l0,0xe" coordsize="100000,100000" fillcolor="#F5D900" stroked="f">
                          <v:path textboxrect="0,0,100000,100000"/>
                        </v:shape>
                        <v:shape id="shape 871" o:spid="_x0000_s871" style="position:absolute;left:66;top:8;width:1;height:1;visibility:visible;" path="m100000,90269l78095,82162l59046,72972l44762,64863l35236,54053l19046,30810l0,0l9523,27025l17141,54053l21903,65944l30475,78377l40000,89188l54285,100000l78095,95674l100000,902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72" o:spid="_x0000_s872" style="position:absolute;left:64;top:6;width:1;height:0;visibility:visible;" path="m100000,100000l100000,100000l100000,100000l100000,100000xm2958,0l1183,0l0,0l2958,15000l2958,15000l2958,0xe" coordsize="100000,100000" fillcolor="#E15520" stroked="f">
                          <v:path textboxrect="0,0,100000,100000"/>
                        </v:shape>
                        <v:shape id="shape 873" o:spid="_x0000_s873" style="position:absolute;left:64;top:6;width:1;height:0;visibility:visible;" path="m0,0l0,5769l2993,9613l2993,5769l2993,5769l1796,0l0,0xm100000,38461l98201,38461l98201,44229l98201,48076l98201,44229l100000,38461xm95208,100000l98201,86537l98201,71153l97005,86537l95208,100000xe" coordsize="100000,100000" fillcolor="#E25920" stroked="f">
                          <v:path textboxrect="0,0,100000,100000"/>
                        </v:shape>
                        <v:shape id="shape 874" o:spid="_x0000_s874" style="position:absolute;left:64;top:6;width:1;height:0;visibility:visible;" path="m100000,35086l100000,35086l98169,35086l96949,35086l96949,43859l96949,52630l95120,73683l93900,100000l93900,96491l98169,64912l100000,35086xm0,0l0,5262l0,5262l3049,8771l3049,8771l3049,5262l1218,5262l0,0xe" coordsize="100000,100000" fillcolor="#E25D20" stroked="f">
                          <v:path textboxrect="0,0,100000,100000"/>
                        </v:shape>
                        <v:shape id="shape 875" o:spid="_x0000_s875" style="position:absolute;left:64;top:6;width:1;height:0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" coordsize="100000,100000" fillcolor="#E36221" stroked="f">
                          <v:path textboxrect="0,0,100000,100000"/>
                        </v:shape>
                        <v:shape id="shape 876" o:spid="_x0000_s876" style="position:absolute;left:64;top:6;width:1;height:0;visibility:visible;" path="m100000,50000l100000,40741l100000,31481l98051,37037l96752,37037l96752,46296l96752,50000l95454,77778l93505,100000l95454,100000l96752,100000l98051,72222l100000,50000xm0,0l0,3704l0,3704l1299,12963l3245,3704l3245,0l1299,0l0,0xe" coordsize="100000,100000" fillcolor="#E46621" stroked="f">
                          <v:path textboxrect="0,0,100000,100000"/>
                        </v:shape>
                        <v:shape id="shape 877" o:spid="_x0000_s877" style="position:absolute;left:64;top:6;width:1;height:0;visibility:visible;" path="m100000,50000l100000,40741l100000,37037l98657,37037l97315,37037l97315,46296l97315,50000l95301,77778l93958,100000l95301,100000l97315,100000l98657,77778l100000,50000xm0,0l0,3704l0,9259l0,12963l2012,12963l3354,9259l3354,0l2012,0l0,0xe" coordsize="100000,100000" fillcolor="#E46A21" stroked="f">
                          <v:path textboxrect="0,0,100000,100000"/>
                        </v:shape>
                        <v:shape id="shape 878" o:spid="_x0000_s878" style="position:absolute;left:64;top:6;width:1;height:0;visibility:visible;" path="m100000,50000l100000,46296l100000,37037l98639,37037l96597,40741l96597,46296l96597,50000l95236,77778l91836,100000l95236,100000l96597,100000l98639,77778l100000,50000xm2039,0l2039,3704l0,12963l3400,18519l5442,9259l5442,3704l3400,0l2039,0xe" coordsize="100000,100000" fillcolor="#E56F21" stroked="f">
                          <v:path textboxrect="0,0,100000,100000"/>
                        </v:shape>
                        <v:shape id="shape 879" o:spid="_x0000_s879" style="position:absolute;left:64;top:6;width:1;height:0;visibility:visible;" path="m100000,47368l100000,43859l100000,35086l97887,38595l96477,38595l96477,43859l96477,47368l94366,73683l90845,100000l92956,94736l96477,94736l97887,73683l100000,47368xm1407,0l1407,8771l0,12280l3521,21051l4928,12280l4928,3507l3521,3507l1407,0xe" coordsize="100000,100000" fillcolor="#E57322" stroked="f">
                          <v:path textboxrect="0,0,100000,100000"/>
                        </v:shape>
                        <v:shape id="shape 880" o:spid="_x0000_s880" style="position:absolute;left:64;top:6;width:1;height:0;visibility:visible;" path="m100000,45454l100000,41817l100000,36363l98539,36363l96350,36363l96350,41817l96350,45454l94889,72727l91241,100000l92699,100000l94889,94544l98539,72727l100000,45454xm2188,0l2188,5454l0,14544l2188,18181l3648,18181l3648,9090l5838,0l3648,0l2188,0xe" coordsize="100000,100000" fillcolor="#E67723" stroked="f">
                          <v:path textboxrect="0,0,100000,100000"/>
                        </v:shape>
                        <v:shape id="shape 881" o:spid="_x0000_s881" style="position:absolute;left:64;top:6;width:1;height:0;visibility:visible;" path="m100000,45454l100000,41817l100000,36363l97727,36363l96211,36363l96211,41817l96211,45454l93938,72727l90150,100000l92424,100000l93938,100000l97727,72727l100000,45454xm1514,0l1514,9090l0,18181l1514,18181l3787,23634l3787,14544l5301,0l3787,0l1514,0xe" coordsize="100000,100000" fillcolor="#E77B25" stroked="f">
                          <v:path textboxrect="0,0,100000,100000"/>
                        </v:shape>
                        <v:shape id="shape 882" o:spid="_x0000_s882" style="position:absolute;left:64;top:6;width:1;height:0;visibility:visible;" path="m100000,45454l100000,41817l100000,36363l98424,36363l96063,41817l96063,41817l96063,45454l94486,72727l90551,100000l92125,100000l94486,100000l98424,72727l100000,45454xm2361,0l0,9090l0,18181l2361,23634l3935,23634l3935,14544l6299,5454l3935,0l2361,0xe" coordsize="100000,100000" fillcolor="#E77F26" stroked="f">
                          <v:path textboxrect="0,0,100000,100000"/>
                        </v:shape>
                        <v:shape id="shape 883" o:spid="_x0000_s883" style="position:absolute;left:64;top:6;width:1;height:0;visibility:visible;" path="m100000,45454l100000,41817l100000,36363l97539,41817l95900,41817l95900,41817l95900,45454l93442,72727l89343,100000l91803,100000l93442,100000l97539,72727l100000,45454xm1639,0l0,14544l0,23634l1639,23634l4097,27271l4097,14544l5736,5454l4097,5454l1639,0xe" coordsize="100000,100000" fillcolor="#E88427" stroked="f">
                          <v:path textboxrect="0,0,100000,100000"/>
                        </v:shape>
                        <v:shape id="shape 884" o:spid="_x0000_s884" style="position:absolute;left:64;top:6;width:1;height:0;visibility:visible;" path="m100000,42306l100000,38461l100000,38461l98289,38461l95725,38461l95725,38461l95725,42306l94016,71153l87178,100000l91451,100000l94016,100000l98289,71153l100000,42306xm2563,0l0,9613l0,19229l2563,23076l2563,28845l4273,13461l6836,0l4273,0l2563,0xe" coordsize="100000,100000" fillcolor="#E98828" stroked="f">
                          <v:path textboxrect="0,0,100000,100000"/>
                        </v:shape>
                        <v:shape id="shape 885" o:spid="_x0000_s885" style="position:absolute;left:64;top:6;width:1;height:0;visibility:visible;" path="m100000,42306l100000,38461l100000,38461l97319,38461l95535,38461l95535,42306l95535,42306l92856,71153l86606,100000l88391,100000l92856,100000l97319,71153l100000,42306xm1785,0l0,9613l0,23076l0,28845l1785,28845l4463,13461l6250,3845l1785,0xe" coordsize="100000,100000" fillcolor="#E98C2A" stroked="f">
                          <v:path textboxrect="0,0,100000,100000"/>
                        </v:shape>
                        <v:shape id="shape 886" o:spid="_x0000_s886" style="position:absolute;left:64;top:6;width:1;height:0;visibility:visible;" path="m100000,42306l100000,38461l100000,38461l98164,38461l95412,38461l95412,42306l95412,42306l95412,55769l93576,71153l90824,84613l86238,100000l88991,100000l90824,100000l98164,71153l100000,42306xm4586,0l1833,13461l0,28845l1833,28845l4586,32692l6421,19229l9174,3845l6421,3845l4586,0xe" coordsize="100000,100000" fillcolor="#EB912B" stroked="f">
                          <v:path textboxrect="0,0,100000,100000"/>
                        </v:shape>
                        <v:shape id="shape 887" o:spid="_x0000_s887" style="position:absolute;left:64;top:6;width:1;height:0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" coordsize="100000,100000" fillcolor="#EB952B" stroked="f">
                          <v:path textboxrect="0,0,100000,100000"/>
                        </v:shape>
                        <v:shape id="shape 888" o:spid="_x0000_s888" style="position:absolute;left:64;top:6;width:0;height:0;visibility:visible;" path="m100000,40000l100000,40000l100000,36000l97979,36000l94949,40000l94949,40000l94949,54000l92928,70000l87877,84000l84847,100000l87877,100000l89898,100000l94949,84000l97979,70000l100000,54000l100000,40000xm5049,0l2019,16000l0,30000l2019,30000l5049,36000l7069,20000l10100,0l5049,0xe" coordsize="100000,100000" fillcolor="#EC992A" stroked="f">
                          <v:path textboxrect="0,0,100000,100000"/>
                        </v:shape>
                        <v:shape id="shape 889" o:spid="_x0000_s889" style="position:absolute;left:64;top:6;width:0;height:0;visibility:visible;" path="m100000,40000l100000,36000l96840,40000l94736,40000l94736,40000l94736,54000l91579,70000l86315,84000l81051,94000l86315,100000l89472,100000l94736,84000l96840,70000l100000,54000l100000,40000xm5262,0l3157,16000l0,30000l3157,36000l5262,40000l8419,20000l10525,6000l5262,0xe" coordsize="100000,100000" fillcolor="#ED9E27" stroked="f">
                          <v:path textboxrect="0,0,100000,100000"/>
                        </v:shape>
                        <v:shape id="shape 890" o:spid="_x0000_s890" style="position:absolute;left:64;top:6;width:0;height:0;visibility:visible;" path="m100000,40000l100000,40000l97752,40000l94382,40000l94382,40000l94382,54000l92134,70000l86516,84000l80898,94000l83146,94000l88764,100000l92134,84000l97752,70000l100000,54000l100000,40000xm5616,0l2245,20000l0,36000l2245,40000l5616,40000l5616,40000l7863,20000l11234,6000l5616,0xe" coordsize="100000,100000" fillcolor="#EDA223" stroked="f">
                          <v:path textboxrect="0,0,100000,100000"/>
                        </v:shape>
                        <v:shape id="shape 891" o:spid="_x0000_s891" style="position:absolute;left:64;top:6;width:0;height:0;visibility:visible;" path="m100000,38634l100000,38634l96470,38634l94116,38634l94116,38634l94116,54544l90588,72727l84704,88634l78822,100000l82352,100000l84704,100000l90588,88634l96470,72727l100000,54544l100000,38634xm5882,0l3528,15907l0,38634l3528,38634l5882,45454l5882,38634l5882,38634l9410,15907l11764,0l5882,0xe" coordsize="100000,100000" fillcolor="#EEA81D" stroked="f">
                          <v:path textboxrect="0,0,100000,100000"/>
                        </v:shape>
                        <v:shape id="shape 892" o:spid="_x0000_s892" style="position:absolute;left:64;top:6;width:0;height:0;visibility:visible;" path="m100000,38634l100000,38634l97468,38634l93669,38634l93669,38634l93669,54544l91139,72727l84808,88634l78479,100000l81012,100000l84808,100000l91139,88634l97468,72727l100000,54544l100000,38634xm6329,0l2530,15907l0,38634l0,38634l2530,45454l6329,45454l6329,45454l6329,38634l8859,22727l12657,4544l6329,0xe" coordsize="100000,100000" fillcolor="#EFAC12" stroked="f">
                          <v:path textboxrect="0,0,100000,100000"/>
                        </v:shape>
                        <v:shape id="shape 893" o:spid="_x0000_s893" style="position:absolute;left:64;top:6;width:0;height:0;visibility:visible;" path="m100000,38634l100000,38634l96000,38634l93333,38634l93333,38634l93333,54544l89333,72727l82667,84090l76000,95454l80000,100000l82667,100000l89333,88634l96000,72727l100000,54544l100000,38634xm6667,0l4000,15907l0,38634l0,38634l0,45454l4000,45454l6667,50000l6667,45454l6667,38634l10667,22727l13333,4544l6667,0xe" coordsize="100000,100000" fillcolor="#EFB000" stroked="f">
                          <v:path textboxrect="0,0,100000,100000"/>
                        </v:shape>
                        <v:shape id="shape 894" o:spid="_x0000_s894" style="position:absolute;left:64;top:6;width:0;height:0;visibility:visible;" path="m100000,35713l100000,35713l97100,35713l92752,35713l92752,35713l92752,52380l85507,71428l82606,83333l71014,95236l78259,95236l82606,100000l89854,88095l97100,71428l100000,52380l100000,35713xm7245,0l2898,19046l0,35713l0,42856l0,42856l2898,47618l7245,52380l7245,42856l7245,35713l10144,19046l14491,0l7245,0xe" coordsize="100000,100000" fillcolor="#F1B600" stroked="f">
                          <v:path textboxrect="0,0,100000,100000"/>
                        </v:shape>
                        <v:shape id="shape 895" o:spid="_x0000_s895" style="position:absolute;left:64;top:6;width:0;height:0;visibility:visible;" path="m100000,37500l100000,37500l95384,37500l92306,32500l92306,37500l92306,37500l92306,55000l84613,75000l76921,87500l69229,100000l72306,100000l80000,100000l87692,87500l95384,75000l100000,55000l100000,37500xm7692,0l4613,20000l0,37500l0,45000l0,50000l7692,55000l12306,55000l7692,50000l7692,37500l12306,20000l15384,0l7692,0xe" coordsize="100000,100000" fillcolor="#F2BB00" stroked="f">
                          <v:path textboxrect="0,0,100000,100000"/>
                        </v:shape>
                        <v:shape id="shape 896" o:spid="_x0000_s896" style="position:absolute;left:64;top:6;width:0;height:0;visibility:visible;" path="m100000,37500l100000,37500l96609,32500l91523,32500l91523,37500l91523,37500l91523,55000l83049,75000l74574,87500l62711,92500l71185,100000l74574,100000l88134,87500l91523,75000l100000,55000l100000,37500xm8475,0l3389,20000l0,37500l0,45000l0,55000l8475,55000l11863,62500l8475,50000l8475,37500l11863,20000l16949,7500l8475,0xe" coordsize="100000,100000" fillcolor="#F4C100" stroked="f">
                          <v:path textboxrect="0,0,100000,100000"/>
                        </v:shape>
                        <v:shape id="shape 897" o:spid="_x0000_s897" style="position:absolute;left:64;top:6;width:0;height:0;visibility:visible;" path="m100000,37500l100000,37500l100000,32500l94544,32500l90907,32500l90907,37500l90907,37500l85454,55000l81817,75000l72727,87500l58181,92500l63634,92500l72727,100000l81817,87500l90907,75000l100000,55000l100000,37500xm9090,0l5454,20000l0,37500l0,50000l5454,55000l9090,62500l18181,67500l14544,55000l9090,37500l9090,20000l18181,7500l9090,0xe" coordsize="100000,100000" fillcolor="#F5C700" stroked="f">
                          <v:path textboxrect="0,0,100000,100000"/>
                        </v:shape>
                        <v:shape id="shape 898" o:spid="_x0000_s898" style="position:absolute;left:64;top:6;width:0;height:0;visibility:visible;" path="m100000,35294l100000,35294l100000,29410l95917,29410l89794,29410l89794,29410l89794,35294l85713,55882l79590,79410l65306,85294l48979,94116l48979,94116l44896,94116l55102,100000l65306,100000l79590,94116l89794,79410l100000,55882l100000,35294xm10204,0l4081,14704l0,35294l0,50000l4081,64704l14285,70588l24488,79410l14285,55882l10204,35294l10204,20588l20407,0l10204,0xe" coordsize="100000,100000" fillcolor="#F6CC00" stroked="f">
                          <v:path textboxrect="0,0,100000,100000"/>
                        </v:shape>
                        <v:shape id="shape 899" o:spid="_x0000_s899" style="position:absolute;left:64;top:6;width:0;height:0;visibility:visible;" path="m100000,35294l100000,35294l100000,29410l93333,29410l88889,29410l88889,29410l88889,35294l82222,55882l77778,70588l66667,79410l48889,85294l33333,79410l22222,70588l17778,55882l11111,35294l11111,20588l22222,5882l11111,0l0,14704l0,35294l6667,55882l11111,70588l33333,85294l60000,100000l77778,94116l88889,79410l93333,55882l100000,35294xe" coordsize="100000,100000" fillcolor="#F7D200" stroked="f">
                          <v:path textboxrect="0,0,100000,100000"/>
                        </v:shape>
                        <v:shape id="shape 900" o:spid="_x0000_s900" style="position:absolute;left:64;top:6;width:0;height:0;visibility:visible;" path="m100000,37500l100000,31250l100000,31250l94870,31250l87178,31250l87178,31250l87178,37500l87178,53125l74359,68750l61537,75000l48718,84375l35896,75000l25639,68750l17947,53125l12819,37500l12819,21875l25639,6250l12819,0l0,21875l0,37500l5127,59375l17947,84375l30769,90625l43588,100000l48718,100000l48718,100000l69229,90625l87178,84375l94870,59375l100000,37500xe" coordsize="100000,100000" fillcolor="#F6D500" stroked="f">
                          <v:path textboxrect="0,0,100000,100000"/>
                        </v:shape>
                        <v:shape id="shape 901" o:spid="_x0000_s901" style="position:absolute;left:64;top:6;width:0;height:0;visibility:visible;" path="m100000,37037l100000,29630l100000,29630l91428,29630l85713,29630l85713,29630l85713,37037l85713,55556l77141,62963l62856,74074l48569,81481l34285,74074l28569,62963l14285,55556l14285,37037l22856,18519l28569,0l22856,0l14285,0l0,18519l0,37037l8569,62963l14285,81481l28569,92593l48569,100000l71428,92593l85713,81481l91428,62963l100000,37037xe" coordsize="100000,100000" fillcolor="#F5D800" stroked="f">
                          <v:path textboxrect="0,0,100000,100000"/>
                        </v:shape>
                        <v:shape id="shape 902" o:spid="_x0000_s902" style="position:absolute;left:64;top:6;width:0;height:0;visibility:visible;" path="m100000,40000l100000,32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" coordsize="100000,100000" fillcolor="#F4DC00" stroked="f">
                          <v:path textboxrect="0,0,100000,100000"/>
                        </v:shape>
                        <v:shape id="shape 903" o:spid="_x0000_s903" style="position:absolute;left:64;top:6;width:0;height:0;visibility:visible;" path="m100000,45454l100000,36363l100000,36363l88000,22727l68000,22727l80000,36363l80000,45454l68000,68181l48000,77271l28000,68181l20000,45454l28000,22727l40000,13634l28000,13634l20000,0l12000,22727l0,45454l0,68181l20000,77271l28000,90907l48000,100000l68000,90907l88000,77271l100000,68181l100000,45454xe" coordsize="100000,100000" fillcolor="#F4DE00" stroked="f">
                          <v:path textboxrect="0,0,100000,100000"/>
                        </v:shape>
                        <v:shape id="shape 904" o:spid="_x0000_s904" style="position:absolute;left:64;top:6;width:0;height:0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" coordsize="100000,100000" fillcolor="#F3E100" stroked="f">
                          <v:path textboxrect="0,0,100000,100000"/>
                        </v:shape>
                        <v:shape id="shape 905" o:spid="_x0000_s905" style="position:absolute;left:64;top:6;width:0;height:0;visibility:visible;" path="m100000,50000l100000,35713l80000,14285l66667,14285l33333,0l13333,14285l0,50000l13333,85713l46667,100000l80000,85713l100000,50000xe" coordsize="100000,100000" fillcolor="#F3E400" stroked="f">
                          <v:path textboxrect="0,0,100000,100000"/>
                        </v:shape>
                        <v:shape id="shape 906" o:spid="_x0000_s906" style="position:absolute;left:64;top:6;width:0;height:0;visibility:visible;" path="m100000,50000l80000,30000l50000,0l30000,30000l0,50000l30000,80000l50000,100000l80000,80000l100000,50000xe" coordsize="100000,100000" fillcolor="#F2E700" stroked="f">
                          <v:path textboxrect="0,0,100000,100000"/>
                        </v:shape>
                        <v:shape id="shape 907" o:spid="_x0000_s907" style="position:absolute;left:64;top:6;width:0;height:0;visibility:visible;" path="m100000,40000l100000,0l40000,0l0,0l0,40000l0,100000l40000,100000l100000,100000l100000,40000xe" coordsize="100000,100000" fillcolor="#F1E900" stroked="f">
                          <v:path textboxrect="0,0,100000,100000"/>
                        </v:shape>
                        <v:shape id="shape 908" o:spid="_x0000_s908" style="position:absolute;left:64;top:6;width:1;height:0;visibility:visible;" path="m100000,33333l86981,46667l75146,50000l63313,46667l51479,41667l29586,21667l0,0l20708,41667l44377,75000l55620,91667l69229,95000l81065,100000l94081,91667l98225,61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09" o:spid="_x0000_s909" style="position:absolute;left:68;top:8;width:0;height:1;visibility:visible;" path="m62500,54699l100000,0l62500,54699xm62500,54699l68750,67521l68750,80340l46875,91451l15625,100000l9375,95725l0,88889l0,82905l0,76067l9375,70083l25000,63248l37500,58972l62500,54699xe" coordsize="100000,100000" fillcolor="#F3BE00" stroked="f">
                          <v:path textboxrect="0,0,100000,100000"/>
                        </v:shape>
                        <v:shape id="shape 910" o:spid="_x0000_s910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1" o:spid="_x0000_s911" style="position:absolute;left:68;top:9;width:0;height:0;visibility:visible;" path="m90907,0l100000,28301l100000,56602l68181,81132l22727,100000l13634,90565l0,75470l0,62264l0,47169l13634,33961l36363,18866l54544,9433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2" o:spid="_x0000_s912" style="position:absolute;left:67;top:12;width:0;height:0;visibility:visible;" path="m49424,55294l100000,0l49424,55294xm49424,55294l40229,72940l28734,88234l17241,96470l0,100000l0,90588l3447,82352l9194,76470l14942,67058l20688,61176l28734,58822l37931,55294l49424,55294xe" coordsize="100000,100000" fillcolor="#F3BE00" stroked="f">
                          <v:path textboxrect="0,0,100000,100000"/>
                        </v:shape>
                        <v:shape id="shape 913" o:spid="_x0000_s913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4" o:spid="_x0000_s914" style="position:absolute;left:67;top:12;width:0;height:0;visibility:visible;" path="m100000,0l81394,39472l58139,73683l34882,92104l0,100000l0,78947l6975,60525l18604,47368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5" o:spid="_x0000_s91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16" o:spid="_x0000_s91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7" o:spid="_x0000_s917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xe" coordsize="100000,100000" fillcolor="#F3BE00" stroked="f">
                          <v:path textboxrect="0,0,100000,100000"/>
                        </v:shape>
                        <v:shape id="shape 918" o:spid="_x0000_s918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9" o:spid="_x0000_s919" style="position:absolute;left:67;top:8;width:0;height:1;visibility:visible;" path="m90907,55356l90907,0l90907,55356xm90907,55356l100000,68750l100000,82141l68181,91069l22727,100000l9090,95535l0,88391l0,82141l0,75000l22727,68750l31817,64285l68181,59819l90907,55356xe" coordsize="100000,100000" fillcolor="#F3BE00" stroked="f">
                          <v:path textboxrect="0,0,100000,100000"/>
                        </v:shape>
                        <v:shape id="shape 920" o:spid="_x0000_s920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1" o:spid="_x0000_s921" style="position:absolute;left:67;top:9;width:0;height:0;visibility:visible;" path="m90907,0l100000,30000l100000,60000l68181,80000l22727,100000l9090,90000l0,74000l0,60000l0,44000l22727,30000l31817,20000l68181,10000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2" o:spid="_x0000_s922" style="position:absolute;left:67;top:8;width:0;height:1;visibility:visible;" path="m92000,56521l72000,0l92000,56521xm92000,56521l100000,69565l92000,80000l60000,91303l20000,100000l12000,93042l0,86956l0,80000l12000,76521l20000,69565l40000,63477l60000,59130l92000,56521xe" coordsize="100000,100000" fillcolor="#F3BE00" stroked="f">
                          <v:path textboxrect="0,0,100000,100000"/>
                        </v:shape>
                        <v:shape id="shape 923" o:spid="_x0000_s923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4" o:spid="_x0000_s924" style="position:absolute;left:67;top:8;width:0;height:0;visibility:visible;" path="m92000,0l100000,30000l92000,54000l60000,80000l20000,100000l12000,84000l0,70000l0,54000l12000,46000l20000,30000l40000,16000l60000,6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5" o:spid="_x0000_s925" style="position:absolute;left:67;top:7;width:0;height:1;visibility:visible;" path="m88000,57264l100000,0l88000,57264xm88000,57264l100000,70083l88000,81194l68000,91451l28000,100000l8000,94016l8000,87178l0,82905l8000,76921l20000,70083l40000,64102l60000,59829l88000,57264xe" coordsize="100000,100000" fillcolor="#F3BE00" stroked="f">
                          <v:path textboxrect="0,0,100000,100000"/>
                        </v:shape>
                        <v:shape id="shape 926" o:spid="_x0000_s926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7" o:spid="_x0000_s927" style="position:absolute;left:67;top:8;width:0;height:0;visibility:visible;" path="m88000,0l100000,30000l88000,56000l68000,80000l28000,100000l8000,86000l8000,70000l0,60000l8000,46000l20000,30000l40000,16000l60000,6000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8" o:spid="_x0000_s928" style="position:absolute;left:67;top:7;width:0;height:1;visibility:visible;" path="m80000,54544l100000,0l80000,54544xm80000,54544l100000,68181l88000,81817l68000,90907l28000,100000l8000,95454l0,88181l0,81817l8000,74544l20000,68181l28000,63634l60000,59090l80000,54544xe" coordsize="100000,100000" fillcolor="#F3BE00" stroked="f">
                          <v:path textboxrect="0,0,100000,100000"/>
                        </v:shape>
                        <v:shape id="shape 929" o:spid="_x0000_s929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0" o:spid="_x0000_s930" style="position:absolute;left:67;top:8;width:0;height:0;visibility:visible;" path="m80000,0l100000,30000l88000,60000l68000,80000l28000,100000l8000,90000l0,74000l0,60000l8000,44000l20000,30000l28000,20000l60000,10000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1" o:spid="_x0000_s931" style="position:absolute;left:67;top:7;width:0;height:1;visibility:visible;" path="m80000,55356l60000,0l80000,55356xm92000,55356l100000,68750l92000,82141l72000,91069l32000,100000l12000,95535l12000,89285l0,82141l12000,75891l20000,68750l32000,64285l60000,59819l92000,55356xe" coordsize="100000,100000" fillcolor="#F3BE00" stroked="f">
                          <v:path textboxrect="0,0,100000,100000"/>
                        </v:shape>
                        <v:shape id="shape 932" o:spid="_x0000_s93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3" o:spid="_x0000_s933" style="position:absolute;left:67;top:7;width:0;height:0;visibility:visible;" path="m92000,0l100000,30000l92000,60000l72000,80000l32000,100000l12000,90000l12000,76000l0,60000l12000,46000l20000,30000l32000,20000l60000,10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4" o:spid="_x0000_s934" style="position:absolute;left:67;top:6;width:0;height:1;visibility:visible;" path="m63634,54167l9090,0l63634,54167xm63634,54167l86363,68333l100000,79167l77271,89167l40907,100000l22727,93333l9090,87500l0,80833l0,75000l9090,68333l22727,62500l40907,58333l63634,54167xe" coordsize="100000,100000" fillcolor="#F3BE00" stroked="f">
                          <v:path textboxrect="0,0,100000,100000"/>
                        </v:shape>
                        <v:shape id="shape 935" o:spid="_x0000_s935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6" o:spid="_x0000_s936" style="position:absolute;left:67;top:7;width:0;height:0;visibility:visible;" path="m63634,0l86363,30907l100000,54544l77271,76363l40907,100000l22727,85454l9090,72727l0,58181l0,45454l9090,30907l22727,18181l40907,9090l6363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7" o:spid="_x0000_s937" style="position:absolute;left:67;top:9;width:0;height:0;visibility:visible;" path="m0,0l37500,13512l68750,32431l84375,67567l100000,100000l84375,100000l62500,94593l46875,81081l31250,67567l15625,54053l6250,40539l0,18917l0,0xe" coordsize="100000,100000" fillcolor="#F3BE00" stroked="f">
                          <v:path textboxrect="0,0,100000,100000"/>
                        </v:shape>
                        <v:shape id="shape 938" o:spid="_x0000_s938" style="position:absolute;left:67;top:9;width:0;height:0;visibility:visible;" path="m0,0l37500,13512l68750,32431l84375,67567l100000,100000l84375,100000l62500,94593l46875,81081l31250,67567l15625,54053l6250,40539l0,1891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9" o:spid="_x0000_s939" style="position:absolute;left:67;top:8;width:0;height:0;visibility:visible;" path="m47368,57894l70174,63157l87718,73683l96491,86315l100000,100000l91227,100000l82456,94736l73683,91579l64912,86315l52630,73683l47368,57894xm47368,57894l0,0l47368,57894xe" coordsize="100000,100000" fillcolor="#F3BE00" stroked="f">
                          <v:path textboxrect="0,0,100000,100000"/>
                        </v:shape>
                        <v:shape id="shape 940" o:spid="_x0000_s940" style="position:absolute;left:67;top:9;width:0;height:0;visibility:visible;" path="m0,0l43333,12500l76667,37500l93333,67500l100000,100000l83333,100000l66667,87500l50000,80000l33333,67500l10000,3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1" o:spid="_x0000_s941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2" o:spid="_x0000_s942" style="position:absolute;left:67;top:8;width:0;height:0;visibility:visible;" path="m0,0l41176,14285l70588,37141l94116,65713l100000,100000l85294,100000l64704,94285l50000,85713l35294,71428l20588,57141l14704,42856l5882,22856l0,0xe" coordsize="100000,100000" fillcolor="#F3BE00" stroked="f">
                          <v:path textboxrect="0,0,100000,100000"/>
                        </v:shape>
                        <v:shape id="shape 943" o:spid="_x0000_s943" style="position:absolute;left:67;top:8;width:0;height:0;visibility:visible;" path="m0,0l41176,14285l70588,37141l94116,65713l100000,100000l85294,100000l64704,94285l50000,85713l35294,71428l20588,57141l14704,42856l5882,228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4" o:spid="_x0000_s944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5" o:spid="_x0000_s945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6" o:spid="_x0000_s946" style="position:absolute;left:67;top:8;width:0;height:0;visibility:visible;" path="m0,0l42856,14285l71428,34285l91428,62856l100000,100000l71428,91428l37141,71428l22856,57141l14285,42856l8569,20000l0,0xe" coordsize="100000,100000" fillcolor="#F3BE00" stroked="f">
                          <v:path textboxrect="0,0,100000,100000"/>
                        </v:shape>
                        <v:shape id="shape 947" o:spid="_x0000_s947" style="position:absolute;left:67;top:8;width:0;height:0;visibility:visible;" path="m0,0l42856,14285l71428,34285l91428,62856l100000,100000l71428,91428l37141,71428l22856,57141l14285,42856l8569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8" o:spid="_x0000_s948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9" o:spid="_x0000_s949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0" o:spid="_x0000_s950" style="position:absolute;left:67;top:8;width:0;height:0;visibility:visible;" path="m0,0l32431,9090l64863,30301l86486,60604l100000,100000l64863,90907l32431,69697l18917,54544l5405,39394l0,24241l0,0xe" coordsize="100000,100000" fillcolor="#F3BE00" stroked="f">
                          <v:path textboxrect="0,0,100000,100000"/>
                        </v:shape>
                        <v:shape id="shape 951" o:spid="_x0000_s951" style="position:absolute;left:67;top:8;width:0;height:0;visibility:visible;" path="m0,0l32431,9090l64863,30301l86486,60604l100000,100000l64863,90907l32431,69697l18917,54544l5405,39394l0,24241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2" o:spid="_x0000_s952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3" o:spid="_x0000_s953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4" o:spid="_x0000_s954" style="position:absolute;left:67;top:7;width:0;height:0;visibility:visible;" path="m0,0l37500,15625l70000,31250l87500,62500l100000,100000l70000,93750l37500,78125l25000,62500l12500,46875l7500,21875l0,0xe" coordsize="100000,100000" fillcolor="#F3BE00" stroked="f">
                          <v:path textboxrect="0,0,100000,100000"/>
                        </v:shape>
                        <v:shape id="shape 955" o:spid="_x0000_s955" style="position:absolute;left:67;top:7;width:0;height:0;visibility:visible;" path="m0,0l37500,15625l70000,31250l87500,62500l100000,100000l70000,93750l37500,78125l25000,62500l12500,46875l7500,2187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6" o:spid="_x0000_s956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7" o:spid="_x0000_s957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8" o:spid="_x0000_s958" style="position:absolute;left:66;top:7;width:0;height:0;visibility:visible;" path="m0,0l18917,0l40539,8569l54053,14285l67567,22856l81081,37141l86486,57141l94593,80000l100000,100000l67567,94285l32431,71428l18917,57141l13512,42856l0,22856l0,0xe" coordsize="100000,100000" fillcolor="#F3BE00" stroked="f">
                          <v:path textboxrect="0,0,100000,100000"/>
                        </v:shape>
                        <v:shape id="shape 959" o:spid="_x0000_s959" style="position:absolute;left:66;top:7;width:0;height:0;visibility:visible;" path="m0,0l18917,0l40539,8569l54053,14285l67567,22856l81081,37141l86486,57141l94593,80000l100000,100000l67567,94285l32431,71428l18917,57141l13512,42856l0,22856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0" o:spid="_x0000_s960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61" o:spid="_x0000_s961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2" o:spid="_x0000_s962" style="position:absolute;left:66;top:12;width:0;height:0;visibility:visible;" path="m51218,62500l100000,0l51218,62500xm51218,62500l45120,81250l32926,93750l18292,100000l0,100000l2438,90000l6097,83750l12194,75000l18292,68750l23169,65000l32926,62500l41463,62500l51218,62500xe" coordsize="100000,100000" fillcolor="#F3BE00" stroked="f">
                          <v:path textboxrect="0,0,100000,100000"/>
                        </v:shape>
                        <v:shape id="shape 963" o:spid="_x0000_s963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4" o:spid="_x0000_s964" style="position:absolute;left:66;top:12;width:0;height:0;visibility:visible;" path="m100000,0l88095,50000l64285,83333l35713,100000l0,100000l4762,73333l11903,56667l23808,33333l35713,16667l45236,6667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5" o:spid="_x0000_s965" style="position:absolute;left:66;top:12;width:0;height:0;visibility:visible;" path="m54544,65000l100000,0l54544,65000xm54544,65000l45454,81250l32465,93750l19479,100000l0,100000l2597,93750l6493,83750l12986,77500l19479,71250l25972,65000l35065,62500l45454,62500l54544,65000xe" coordsize="100000,100000" fillcolor="#F3BE00" stroked="f">
                          <v:path textboxrect="0,0,100000,100000"/>
                        </v:shape>
                        <v:shape id="shape 966" o:spid="_x0000_s966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7" o:spid="_x0000_s967" style="position:absolute;left:66;top:12;width:0;height:0;visibility:visible;" path="m100000,6667l83333,50000l59523,83333l35713,100000l0,100000l4762,83333l11903,56667l23808,40000l35713,23333l47618,6667l64285,0l83333,0l100000,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8" o:spid="_x0000_s968" style="position:absolute;left:66;top:11;width:0;height:0;visibility:visible;" path="m50000,62500l100000,0l50000,62500xm50000,62500l44046,77500l32141,90000l17856,96250l0,100000l2380,90000l5951,81250l11903,75000l17856,68750l23808,62500l32141,62500l41667,58750l50000,62500xe" coordsize="100000,100000" fillcolor="#F3BE00" stroked="f">
                          <v:path textboxrect="0,0,100000,100000"/>
                        </v:shape>
                        <v:shape id="shape 969" o:spid="_x0000_s969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0" o:spid="_x0000_s970" style="position:absolute;left:66;top:12;width:0;height:0;visibility:visible;" path="m100000,9090l88095,45454l64285,75757l35713,90907l0,100000l4762,75757l11903,54544l23808,39394l35713,24241l47618,9090l64285,9090l83333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1" o:spid="_x0000_s971" style="position:absolute;left:66;top:11;width:0;height:0;visibility:visible;" path="m51218,60000l100000,0l51218,60000xm51218,60000l42683,80000l32926,93333l18292,100000l0,100000l2438,93333l6097,82667l12194,76000l18292,69333l24389,62667l32926,60000l42683,60000l51218,60000xe" coordsize="100000,100000" fillcolor="#F3BE00" stroked="f">
                          <v:path textboxrect="0,0,100000,100000"/>
                        </v:shape>
                        <v:shape id="shape 972" o:spid="_x0000_s97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3" o:spid="_x0000_s973" style="position:absolute;left:66;top:11;width:0;height:0;visibility:visible;" path="m100000,0l83333,50000l64285,83333l35713,100000l0,100000l4762,83333l11903,56667l23808,40000l35713,23333l47618,6667l64285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4" o:spid="_x0000_s974" style="position:absolute;left:67;top:11;width:0;height:0;visibility:visible;" path="m56000,65475l100000,0l56000,65475xm56000,61903l46667,79762l33333,91667l20000,97618l0,100000l4000,91667l6667,82141l10667,77380l17333,71428l26667,65475l37333,61903l46667,61903l56000,61903xe" coordsize="100000,100000" fillcolor="#F3BE00" stroked="f">
                          <v:path textboxrect="0,0,100000,100000"/>
                        </v:shape>
                        <v:shape id="shape 975" o:spid="_x0000_s97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6" o:spid="_x0000_s976" style="position:absolute;left:67;top:11;width:0;height:0;visibility:visible;" path="m100000,0l83333,46875l59523,78125l35713,93750l0,100000l7141,78125l11903,53125l19046,40625l30951,25000l47618,9375l66667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7" o:spid="_x0000_s977" style="position:absolute;left:67;top:10;width:0;height:1;visibility:visible;" path="m55222,60782l100000,0l55222,60782xm55222,60782l47759,78431l32836,88234l17910,95097l0,100000l0,93137l2984,85294l10447,78431l14924,70588l25373,65685l32836,63725l43282,60782l55222,60782xe" coordsize="100000,100000" fillcolor="#F3BE00" stroked="f">
                          <v:path textboxrect="0,0,100000,100000"/>
                        </v:shape>
                        <v:shape id="shape 978" o:spid="_x0000_s978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9" o:spid="_x0000_s979" style="position:absolute;left:67;top:11;width:0;height:0;visibility:visible;" path="m100000,0l86486,45000l59458,70000l32431,87500l0,100000l0,82500l5405,62500l18917,45000l27025,25000l45944,12500l59458,7500l78377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0" o:spid="_x0000_s980" style="position:absolute;left:66;top:12;width:0;height:0;visibility:visible;" path="m41176,0l82352,24000l100000,50000l82352,74000l58822,100000l29410,80000l0,54000l0,40000l11764,24000l29410,10000l41176,0xe" coordsize="100000,100000" fillcolor="#F3BE00" stroked="f">
                          <v:path textboxrect="0,0,100000,100000"/>
                        </v:shape>
                        <v:shape id="shape 981" o:spid="_x0000_s981" style="position:absolute;left:66;top:12;width:0;height:0;visibility:visible;" path="m41176,0l82352,24000l100000,50000l82352,74000l58822,100000l29410,80000l0,54000l0,40000l11764,24000l29410,10000l4117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2" o:spid="_x0000_s982" style="position:absolute;left:66;top:12;width:0;height:1;visibility:visible;" path="m35000,54782l60000,65215l75000,78259l60000,89565l35000,100000l0,91303l0,78259l0,65215l35000,54782xm35000,54782l100000,0l35000,54782xe" coordsize="100000,100000" fillcolor="#F3BE00" stroked="f">
                          <v:path textboxrect="0,0,100000,100000"/>
                        </v:shape>
                        <v:shape id="shape 983" o:spid="_x0000_s983" style="position:absolute;left:66;top:12;width:0;height:0;visibility:visible;" path="m46667,0l80000,23076l100000,51921l80000,76921l46667,100000l0,80769l0,51921l0,23076l4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4" o:spid="_x0000_s984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5" o:spid="_x0000_s985" style="position:absolute;left:66;top:12;width:0;height:0;visibility:visible;" path="m27778,0l83333,26000l100000,50000l100000,76000l72222,100000l27778,80000l0,56000l0,40000l0,26000l16667,16000l27778,0xe" coordsize="100000,100000" fillcolor="#F3BE00" stroked="f">
                          <v:path textboxrect="0,0,100000,100000"/>
                        </v:shape>
                        <v:shape id="shape 986" o:spid="_x0000_s986" style="position:absolute;left:66;top:12;width:0;height:0;visibility:visible;" path="m27778,0l83333,26000l100000,50000l100000,76000l72222,100000l27778,80000l0,56000l0,40000l0,26000l16667,16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7" o:spid="_x0000_s987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88" o:spid="_x0000_s988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9" o:spid="_x0000_s989" style="position:absolute;left:66;top:11;width:0;height:0;visibility:visible;" path="m27778,0l72222,26000l100000,50000l83333,76000l72222,100000l27778,80000l0,56000l0,40000l0,26000l16667,10000l27778,0xe" coordsize="100000,100000" fillcolor="#F3BE00" stroked="f">
                          <v:path textboxrect="0,0,100000,100000"/>
                        </v:shape>
                        <v:shape id="shape 990" o:spid="_x0000_s990" style="position:absolute;left:66;top:11;width:0;height:0;visibility:visible;" path="m27778,0l72222,26000l100000,50000l83333,76000l72222,100000l27778,80000l0,56000l0,40000l0,26000l16667,10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1" o:spid="_x0000_s991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92" o:spid="_x0000_s992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3" o:spid="_x0000_s993" style="position:absolute;left:66;top:11;width:0;height:0;visibility:visible;" path="m25000,0l75000,24488l90000,48979l100000,75509l75000,100000l40000,85713l15000,55102l0,44896l0,30611l15000,14285l25000,0xe" coordsize="100000,100000" fillcolor="#F3BE00" stroked="f">
                          <v:path textboxrect="0,0,100000,100000"/>
                        </v:shape>
                        <v:shape id="shape 994" o:spid="_x0000_s994" style="position:absolute;left:66;top:11;width:0;height:0;visibility:visible;" path="m25000,0l75000,24488l90000,48979l100000,75509l75000,100000l40000,85713l15000,55102l0,44896l0,30611l15000,14285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5" o:spid="_x0000_s995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996" o:spid="_x0000_s996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7" o:spid="_x0000_s997" style="position:absolute;left:66;top:11;width:0;height:0;visibility:visible;" path="m11764,0l70588,20407l100000,44896l100000,71428l88234,100000l29410,81632l0,55102l0,40815l0,24488l0,10204l11764,0xe" coordsize="100000,100000" fillcolor="#F3BE00" stroked="f">
                          <v:path textboxrect="0,0,100000,100000"/>
                        </v:shape>
                        <v:shape id="shape 998" o:spid="_x0000_s998" style="position:absolute;left:66;top:11;width:0;height:0;visibility:visible;" path="m11764,0l70588,20407l100000,44896l100000,71428l88234,100000l29410,81632l0,55102l0,40815l0,24488l0,10204l1176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9" o:spid="_x0000_s999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000" o:spid="_x0000_s1000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1" o:spid="_x0000_s1001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color="#F3BE00" stroked="f">
                          <v:path textboxrect="0,0,100000,100000"/>
                        </v:shape>
                        <v:shape id="shape 1002" o:spid="_x0000_s1002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3" o:spid="_x0000_s1003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04" o:spid="_x0000_s1004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5" o:spid="_x0000_s1005" style="position:absolute;left:63;top:15;width:1;height:0;visibility:visible;" path="m46428,66667l100000,0l46428,66667xm46428,66667l33928,93333l22319,100000l11606,93333l0,66667l4463,50000l11606,43333l17856,33333l22319,26667l29463,26667l35713,33333l42856,50000l46428,66667xe" coordsize="100000,100000" fillcolor="#F3BE00" stroked="f">
                          <v:path textboxrect="0,0,100000,100000"/>
                        </v:shape>
                      </v:group>
                      <v:group id="group 1006" o:spid="_x0000_s0000" style="position:absolute;left:1104;top:285;width:4972;height:7639;" coordorigin="58,4" coordsize="7,12">
                        <v:shape id="shape 1007" o:spid="_x0000_s1007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8" o:spid="_x0000_s1008" style="position:absolute;left:63;top:15;width:0;height:0;visibility:visible;" path="m100000,54544l73076,90907l48076,100000l25000,90907l0,54544l9613,31817l25000,22727l38461,9090l48076,0l63461,0l76921,9090l92306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9" o:spid="_x0000_s1009" style="position:absolute;left:63;top:14;width:1;height:0;visibility:visible;" path="m45870,78125l100000,0l45870,78125xm45870,78125l33944,93750l20183,100000l9174,100000l0,78125l4586,62500l9174,53125l15595,46875l22935,37500l29356,37500l33944,46875l41282,62500l45870,78125xe" coordsize="100000,100000" fillcolor="#F3BE00" stroked="f">
                          <v:path textboxrect="0,0,100000,100000"/>
                        </v:shape>
                        <v:shape id="shape 1010" o:spid="_x0000_s10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1" o:spid="_x0000_s1011" style="position:absolute;left:63;top:15;width:0;height:0;visibility:visible;" path="m100000,65000l74000,90000l44000,100000l20000,100000l0,65000l10000,40000l20000,25000l34000,15000l50000,0l64000,0l74000,15000l90000,40000l100000,6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2" o:spid="_x0000_s1012" style="position:absolute;left:64;top:14;width:1;height:0;visibility:visible;" path="m43859,62963l100000,0l43859,62963xm45613,62963l32456,92593l21928,100000l10525,92593l0,62963l4384,44444l10525,37037l14912,25926l21928,18519l28069,18519l35086,25926l39472,44444l45613,62963xe" coordsize="100000,100000" fillcolor="#F3BE00" stroked="f">
                          <v:path textboxrect="0,0,100000,100000"/>
                        </v:shape>
                        <v:shape id="shape 1013" o:spid="_x0000_s1013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4" o:spid="_x0000_s1014" style="position:absolute;left:64;top:14;width:0;height:0;visibility:visible;" path="m100000,54544l71153,90907l48076,100000l23076,90907l0,54544l9613,31817l23076,22727l32692,9090l48076,0l61537,0l76921,9090l86537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5" o:spid="_x0000_s1015" style="position:absolute;left:64;top:14;width:1;height:0;visibility:visible;" path="m47271,55556l100000,0l47271,55556xm47271,55556l34544,81481l22727,100000l11817,92593l0,62963l4544,44444l11817,37037l16363,25926l22727,18519l30000,18519l36363,25926l42727,37037l47271,55556xe" coordsize="100000,100000" fillcolor="#F3BE00" stroked="f">
                          <v:path textboxrect="0,0,100000,100000"/>
                        </v:shape>
                        <v:shape id="shape 1016" o:spid="_x0000_s101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7" o:spid="_x0000_s1017" style="position:absolute;left:64;top:14;width:0;height:0;visibility:visible;" path="m100000,45454l73076,77271l48076,100000l25000,90907l0,54544l9613,31817l25000,22727l34613,9090l48076,0l63461,0l76921,9090l90384,22727l100000,4545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8" o:spid="_x0000_s1018" style="position:absolute;left:64;top:14;width:1;height:0;visibility:visible;" path="m45870,71428l100000,0l45870,71428xm45870,71428l33944,94285l22935,100000l11007,94285l0,80000l4586,65713l9174,51428l15595,42856l22935,42856l29356,42856l33944,51428l41282,57141l45870,71428xe" coordsize="100000,100000" fillcolor="#F3BE00" stroked="f">
                          <v:path textboxrect="0,0,100000,100000"/>
                        </v:shape>
                        <v:shape id="shape 1019" o:spid="_x0000_s101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0" o:spid="_x0000_s1020" style="position:absolute;left:64;top:14;width:0;height:0;visibility:visible;" path="m100000,50000l74000,90000l50000,100000l24000,90000l0,65000l10000,40000l20000,15000l34000,0l50000,0l64000,0l74000,1500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1" o:spid="_x0000_s1021" style="position:absolute;left:65;top:14;width:1;height:0;visibility:visible;" path="m46428,68083l100000,0l46428,68083xm46428,68083l33035,89361l22319,100000l10713,100000l0,95743l4463,78722l8928,68083l15178,63829l22319,57447l28569,53190l35713,57447l41963,63829l46428,68083xe" coordsize="100000,100000" fillcolor="#F3BE00" stroked="f">
                          <v:path textboxrect="0,0,100000,100000"/>
                        </v:shape>
                        <v:shape id="shape 1022" o:spid="_x0000_s102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3" o:spid="_x0000_s1023" style="position:absolute;left:65;top:14;width:0;height:0;visibility:visible;" path="m100000,31817l71153,77271l48076,100000l23076,100000l0,90907l9613,54544l19229,31817l32692,22727l48076,9090l61537,0l76921,9090l90384,22727l100000,3181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4" o:spid="_x0000_s1024" style="position:absolute;left:63;top:14;width:0;height:0;visibility:visible;" path="m100000,0l88889,28569l74074,59523l37037,83333l0,100000l0,71428l18519,40475l55556,11903l100000,0xe" coordsize="100000,100000" fillcolor="#F3BE00" stroked="f">
                          <v:path textboxrect="0,0,100000,100000"/>
                        </v:shape>
                        <v:shape id="shape 1025" o:spid="_x0000_s1025" style="position:absolute;left:63;top:14;width:0;height:0;visibility:visible;" path="m100000,0l88889,28569l74074,59523l37037,83333l0,100000l0,71428l18519,40475l55556,11903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6" o:spid="_x0000_s1026" style="position:absolute;left:63;top:14;width:0;height:0;visibility:visible;" path="m40539,50588l36486,68234l27025,80000l13512,91764l0,100000l0,88234l6755,74116l20269,58822l40539,50588xm40539,50588l100000,0l40539,50588xe" coordsize="100000,100000" fillcolor="#F3BE00" stroked="f">
                          <v:path textboxrect="0,0,100000,100000"/>
                        </v:shape>
                        <v:shape id="shape 1027" o:spid="_x0000_s1027" style="position:absolute;left:63;top:14;width:0;height:0;visibility:visible;" path="m100000,0l90000,35713l66667,59523l33333,83333l0,100000l0,76190l16667,47618l50000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8" o:spid="_x0000_s1028" style="position:absolute;left:63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9" o:spid="_x0000_s1029" style="position:absolute;left:64;top:14;width:0;height:0;visibility:visible;" path="m100000,0l100000,28569l80000,59523l48000,83333l0,100000l0,71428l20000,40475l28000,28569l48000,16667l68000,4762l100000,0xe" coordsize="100000,100000" fillcolor="#F3BE00" stroked="f">
                          <v:path textboxrect="0,0,100000,100000"/>
                        </v:shape>
                        <v:shape id="shape 1030" o:spid="_x0000_s1030" style="position:absolute;left:64;top:14;width:0;height:0;visibility:visible;" path="m100000,0l100000,28569l80000,59523l48000,83333l0,100000l0,71428l20000,40475l28000,28569l48000,16667l68000,4762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1" o:spid="_x0000_s1031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2" o:spid="_x0000_s1032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3" o:spid="_x0000_s1033" style="position:absolute;left:64;top:14;width:0;height:0;visibility:visible;" path="m100000,0l88000,30231l80000,58139l48000,81394l0,100000l0,69766l20000,41859l28000,30231l48000,18604l68000,6975l100000,0xe" coordsize="100000,100000" fillcolor="#F3BE00" stroked="f">
                          <v:path textboxrect="0,0,100000,100000"/>
                        </v:shape>
                        <v:shape id="shape 1034" o:spid="_x0000_s1034" style="position:absolute;left:64;top:14;width:0;height:0;visibility:visible;" path="m100000,0l88000,30231l80000,58139l48000,81394l0,100000l0,69766l20000,41859l28000,30231l48000,18604l68000,6975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5" o:spid="_x0000_s1035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6" o:spid="_x0000_s103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7" o:spid="_x0000_s1037" style="position:absolute;left:64;top:14;width:0;height:0;visibility:visible;" path="m100000,0l100000,33333l81817,60000l45454,82222l0,100000l0,71111l13634,44444l22727,33333l45454,15556l68181,4444l100000,0xe" coordsize="100000,100000" fillcolor="#F3BE00" stroked="f">
                          <v:path textboxrect="0,0,100000,100000"/>
                        </v:shape>
                        <v:shape id="shape 1038" o:spid="_x0000_s1038" style="position:absolute;left:64;top:14;width:0;height:0;visibility:visible;" path="m100000,0l100000,33333l81817,60000l45454,82222l0,100000l0,71111l13634,44444l22727,33333l45454,15556l68181,444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9" o:spid="_x0000_s1039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0" o:spid="_x0000_s1040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1" o:spid="_x0000_s1041" style="position:absolute;left:64;top:14;width:0;height:0;visibility:visible;" path="m100000,0l100000,33333l90000,60000l50000,82222l0,100000l0,77778l15000,44444l25000,33333l50000,15556l75000,11111l100000,0xe" coordsize="100000,100000" fillcolor="#F3BE00" stroked="f">
                          <v:path textboxrect="0,0,100000,100000"/>
                        </v:shape>
                        <v:shape id="shape 1042" o:spid="_x0000_s1042" style="position:absolute;left:64;top:14;width:0;height:0;visibility:visible;" path="m100000,0l100000,33333l90000,60000l50000,82222l0,100000l0,77778l15000,44444l25000,33333l50000,15556l75000,11111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3" o:spid="_x0000_s1043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4" o:spid="_x0000_s1044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5" o:spid="_x0000_s1045" style="position:absolute;left:65;top:13;width:0;height:0;visibility:visible;" path="m89285,0l100000,17021l100000,31914l100000,48935l89285,57447l71428,68083l53569,78722l28569,89361l0,100000l0,74468l17856,48935l46428,21275l89285,0xe" coordsize="100000,100000" fillcolor="#F3BE00" stroked="f">
                          <v:path textboxrect="0,0,100000,100000"/>
                        </v:shape>
                        <v:shape id="shape 1046" o:spid="_x0000_s1046" style="position:absolute;left:65;top:13;width:0;height:0;visibility:visible;" path="m89285,0l100000,17021l100000,31914l100000,48935l89285,57447l71428,68083l53569,78722l28569,89361l0,100000l0,74468l17856,48935l46428,21275l89285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7" o:spid="_x0000_s1047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8" o:spid="_x0000_s1048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9" o:spid="_x0000_s1049" style="position:absolute;left:63;top:15;width:0;height:0;visibility:visible;" path="m0,0l60000,0l100000,0l60000,60000l60000,100000l0,60000l0,0xe" coordsize="100000,100000" fillcolor="#E15520" stroked="f">
                          <v:path textboxrect="0,0,100000,100000"/>
                        </v:shape>
                        <v:shape id="shape 1050" o:spid="_x0000_s1050" style="position:absolute;left:63;top:15;width:2;height:0;visibility:visible;" path="m1319,0l0,8569l1319,14285l2201,14285l2201,8569l3523,0l2201,0l1319,0xm98678,100000l100000,94285l98678,100000l98678,100000xe" coordsize="100000,100000" fillcolor="#E15820" stroked="f">
                          <v:path textboxrect="0,0,100000,100000"/>
                        </v:shape>
                        <v:shape id="shape 1051" o:spid="_x0000_s1051" style="position:absolute;left:63;top:15;width:2;height:0;visibility:visible;" path="m891,0l0,8569l0,14285l891,22856l2231,22856l2231,14285l3125,8569l2231,0l891,0xm97766,100000l98660,100000l100000,94285l97766,100000l97766,100000xe" coordsize="100000,100000" fillcolor="#E25B20" stroked="f">
                          <v:path textboxrect="0,0,100000,100000"/>
                        </v:shape>
                        <v:shape id="shape 1052" o:spid="_x0000_s1052" style="position:absolute;left:63;top:15;width:2;height:0;visibility:visible;" path="m100000,92104l100000,92104l99086,92104l97715,92104l97715,100000l97715,100000l100000,92104xm1368,0l0,7894l0,13157l1368,26315l1368,34208l2282,21051l3653,7894l2282,7894l1368,0xe" coordsize="100000,100000" fillcolor="#E25E20" stroked="f">
                          <v:path textboxrect="0,0,100000,100000"/>
                        </v:shape>
                        <v:shape id="shape 1053" o:spid="_x0000_s1053" style="position:absolute;left:63;top:15;width:2;height:0;visibility:visible;" path="m100000,86486l100000,86486l98597,86486l97662,86486l97662,94593l97662,94593l97662,100000l100000,86486xm933,0l0,5405l0,13512l933,27025l933,32431l2336,13512l3271,0l2336,0l933,0xe" coordsize="100000,100000" fillcolor="#E36221" stroked="f">
                          <v:path textboxrect="0,0,100000,100000"/>
                        </v:shape>
                        <v:shape id="shape 1054" o:spid="_x0000_s1054" style="position:absolute;left:63;top:15;width:2;height:0;visibility:visible;" path="m100000,94593l100000,86486l99051,86486l97630,86486l97630,94593l97630,94593l97630,100000l100000,94593l100000,94593xm2368,0l947,13512l0,27025l947,32431l2368,45944l3317,18917l4738,0l3317,0l2368,0xe" coordsize="100000,100000" fillcolor="#E46521" stroked="f">
                          <v:path textboxrect="0,0,100000,100000"/>
                        </v:shape>
                        <v:shape id="shape 1055" o:spid="_x0000_s1055" style="position:absolute;left:63;top:15;width:2;height:0;visibility:visible;" path="m100000,87500l100000,80000l98549,80000l97583,87500l97583,87500l97583,92500l97583,100000l100000,92500l100000,87500l100000,87500xm2414,0l1449,12500l0,30000l1449,50000l1449,62500l2414,30000l4829,0l3863,0l2414,0xe" coordsize="100000,100000" fillcolor="#E46821" stroked="f">
                          <v:path textboxrect="0,0,100000,100000"/>
                        </v:shape>
                        <v:shape id="shape 1056" o:spid="_x0000_s1056" style="position:absolute;left:63;top:15;width:2;height:0;visibility:visible;" path="m100000,87500l100000,80000l99005,87500l97512,87500l97512,87500l97512,92500l97512,100000l100000,92500l100000,87500l100000,87500xm2486,0l993,17500l0,42500l993,67500l993,92500l993,87500l993,87500l2486,42500l4975,0l3481,0l2486,0xe" coordsize="100000,100000" fillcolor="#E46B21" stroked="f">
                          <v:path textboxrect="0,0,100000,100000"/>
                        </v:shape>
                        <v:shape id="shape 1057" o:spid="_x0000_s1057" style="position:absolute;left:63;top:15;width:1;height:0;visibility:visible;" path="m100000,74468l100000,74468l98491,74468l97486,74468l97486,78722l97486,89361l100000,85104l100000,78722l100000,74468xm3516,0l1005,25530l0,53190l1005,78722l3516,100000l2512,85104l2512,74468l3516,36169l6030,0l5023,0l3516,0xe" coordsize="100000,100000" fillcolor="#E56F21" stroked="f">
                          <v:path textboxrect="0,0,100000,100000"/>
                        </v:shape>
                        <v:shape id="shape 1058" o:spid="_x0000_s1058" style="position:absolute;left:63;top:15;width:1;height:0;visibility:visible;" path="m100000,67306l100000,67306l98968,67306l97421,67306l97421,76921l97421,80769l100000,76921l100000,71153l100000,67306xm4123,0l1546,32692l0,67306l0,67306l0,71153l1546,86537l4123,100000l2576,86537l2576,67306l4123,32692l6699,0l5153,0l4123,0xe" coordsize="100000,100000" fillcolor="#E57222" stroked="f">
                          <v:path textboxrect="0,0,100000,100000"/>
                        </v:shape>
                        <v:shape id="shape 1059" o:spid="_x0000_s1059" style="position:absolute;left:63;top:15;width:1;height:0;visibility:visible;" path="m3704,0l1058,29824l0,61403l0,70174l1058,82456l2644,91227l3704,100000l3704,78947l2644,61403l3704,29824l6347,0l5289,0l3704,0xm100000,73683l100000,64912l100000,61403l98412,61403l97354,61403l97354,70174l97354,78947l100000,73683xe" coordsize="100000,100000" fillcolor="#E67523" stroked="f">
                          <v:path textboxrect="0,0,100000,100000"/>
                        </v:shape>
                        <v:shape id="shape 1060" o:spid="_x0000_s1060" style="position:absolute;left:63;top:15;width:1;height:0;visibility:visible;" path="m4347,0l1630,28333l0,58333l0,75000l1630,86667l2715,95000l5433,100000l4347,78333l2715,58333l4347,28333l7065,0l5433,0l4347,0xm100000,70000l100000,66667l100000,58333l98912,58333l97282,58333l97282,66667l97282,78333l98912,75000l100000,70000xe" coordsize="100000,100000" fillcolor="#E67824" stroked="f">
                          <v:path textboxrect="0,0,100000,100000"/>
                        </v:shape>
                        <v:shape id="shape 1061" o:spid="_x0000_s1061" style="position:absolute;left:63;top:15;width:1;height:0;visibility:visible;" path="m3910,0l1116,27419l0,56451l1116,72579l1116,91935l3910,96773l5586,100000l3910,75806l2792,56451l3910,27419l6704,3225l5586,0l3910,0xm100000,72579l100000,64514l100000,56451l98322,56451l97206,56451l97206,67741l97206,75806l98322,75806l100000,72579xe" coordsize="100000,100000" fillcolor="#E77B25" stroked="f">
                          <v:path textboxrect="0,0,100000,100000"/>
                        </v:shape>
                        <v:shape id="shape 1062" o:spid="_x0000_s1062" style="position:absolute;left:63;top:15;width:1;height:0;visibility:visible;" path="m4597,0l1722,26153l0,53845l1722,72306l2873,92306l4597,95384l5745,100000l4597,76921l2873,53845l4597,26153l7470,3076l5745,3076l4597,0xm100000,72306l100000,61537l100000,53845l98850,53845l97125,53845l97125,64613l95977,76921l98850,72306l100000,72306xe" coordsize="100000,100000" fillcolor="#E77E26" stroked="f">
                          <v:path textboxrect="0,0,100000,100000"/>
                        </v:shape>
                        <v:shape id="shape 1063" o:spid="_x0000_s1063" style="position:absolute;left:63;top:15;width:1;height:0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" coordsize="100000,100000" fillcolor="#E78126" stroked="f">
                          <v:path textboxrect="0,0,100000,100000"/>
                        </v:shape>
                        <v:shape id="shape 1064" o:spid="_x0000_s1064" style="position:absolute;left:63;top:15;width:1;height:0;visibility:visible;" path="m4877,0l1829,23808l0,52380l1829,76190l3049,100000l4877,100000l7926,100000l4877,76190l3049,52380l4877,23808l7926,0l6097,0l4877,0xm98780,76190l100000,63491l100000,52380l98780,55556l96949,55556l96949,68252l95731,79363l96949,76190l98780,76190xe" coordsize="100000,100000" fillcolor="#E88427" stroked="f">
                          <v:path textboxrect="0,0,100000,100000"/>
                        </v:shape>
                        <v:shape id="shape 1065" o:spid="_x0000_s1065" style="position:absolute;left:63;top:15;width:1;height:0;visibility:visible;" path="m4400,0l1257,23808l0,52380l1257,76190l4400,100000l7546,100000l4400,76190l3144,52380l4400,23808l7546,0l6287,0l4400,0xm98111,76190l100000,68252l100000,55556l98111,55556l96854,55556l96854,68252l94968,84125l96854,79363l98111,76190xe" coordsize="100000,100000" fillcolor="#E98828" stroked="f">
                          <v:path textboxrect="0,0,100000,100000"/>
                        </v:shape>
                        <v:shape id="shape 1066" o:spid="_x0000_s1066" style="position:absolute;left:63;top:15;width:1;height:0;visibility:visible;" path="m5194,0l1947,23808l0,52380l1947,76190l5194,100000l8440,100000l5194,76190l3245,52380l5194,23808l8440,0l6493,0l5194,0xm98699,79363l100000,68252l100000,55556l98699,55556l96752,55556l96752,71428l95454,84125l96752,84125l98699,79363xe" coordsize="100000,100000" fillcolor="#E98B2A" stroked="f">
                          <v:path textboxrect="0,0,100000,100000"/>
                        </v:shape>
                        <v:shape id="shape 1067" o:spid="_x0000_s1067" style="position:absolute;left:63;top:15;width:1;height:0;visibility:visible;" path="m4697,0l1340,23808l0,52380l1340,76190l4697,100000l8053,100000l4697,76190l3354,52380l4697,23808l8053,4762l6711,0l4697,0xm97986,84125l100000,68252l100000,55556l97986,55556l96644,55556l96644,71428l94630,87301l96644,84125l97986,84125xe" coordsize="100000,100000" fillcolor="#EA8E2B" stroked="f">
                          <v:path textboxrect="0,0,100000,100000"/>
                        </v:shape>
                        <v:shape id="shape 1068" o:spid="_x0000_s1068" style="position:absolute;left:63;top:15;width:1;height:0;visibility:visible;" path="m5556,0l2083,23076l0,50769l2083,73845l5556,96921l9028,100000l5556,73845l3472,50769l5556,23076l9028,4613l6944,4613l5556,0xm98611,81537l100000,69229l100000,53845l98611,53845l96528,53845l95139,69229l93056,84613l96528,84613l98611,81537xe" coordsize="100000,100000" fillcolor="#EB912B" stroked="f">
                          <v:path textboxrect="0,0,100000,100000"/>
                        </v:shape>
                        <v:shape id="shape 1069" o:spid="_x0000_s1069" style="position:absolute;left:63;top:15;width:1;height:0;visibility:visible;" path="m5035,0l1438,19354l0,48387l1438,72579l5035,96773l10789,100000l5035,75806l3595,48387l5035,24192l8632,0l7192,0l5035,0xm97840,83870l100000,67741l100000,51611l97840,51611l96403,51611l94243,67741l92806,88708l94243,83870l97840,83870xe" coordsize="100000,100000" fillcolor="#EB952B" stroked="f">
                          <v:path textboxrect="0,0,100000,100000"/>
                        </v:shape>
                        <v:shape id="shape 1070" o:spid="_x0000_s1070" style="position:absolute;left:63;top:15;width:1;height:0;visibility:visible;" path="m5970,0l2238,19354l0,48387l2238,72579l5970,100000l11192,100000l5970,75806l3729,48387l5970,24192l9701,0l7461,0l5970,0xm96269,83870l98507,67741l100000,51611l98507,51611l96269,51611l94775,72579l92537,88708l94775,88708l96269,83870xe" coordsize="100000,100000" fillcolor="#EC982A" stroked="f">
                          <v:path textboxrect="0,0,100000,100000"/>
                        </v:shape>
                        <v:shape id="shape 1071" o:spid="_x0000_s1071" style="position:absolute;left:63;top:15;width:1;height:0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" coordsize="100000,100000" fillcolor="#EC9B29" stroked="f">
                          <v:path textboxrect="0,0,100000,100000"/>
                        </v:shape>
                        <v:shape id="shape 1072" o:spid="_x0000_s1072" style="position:absolute;left:63;top:15;width:1;height:0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" coordsize="100000,100000" fillcolor="#ED9E27" stroked="f">
                          <v:path textboxrect="0,0,100000,100000"/>
                        </v:shape>
                        <v:shape id="shape 1073" o:spid="_x0000_s1073" style="position:absolute;left:63;top:15;width:1;height:0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" coordsize="100000,100000" fillcolor="#EDA223" stroked="f">
                          <v:path textboxrect="0,0,100000,100000"/>
                        </v:shape>
                        <v:shape id="shape 1074" o:spid="_x0000_s1074" style="position:absolute;left:63;top:15;width:1;height:0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" coordsize="100000,100000" fillcolor="#EEA520" stroked="f">
                          <v:path textboxrect="0,0,100000,100000"/>
                        </v:shape>
                        <v:shape id="shape 1075" o:spid="_x0000_s1075" style="position:absolute;left:63;top:15;width:1;height:0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" coordsize="100000,100000" fillcolor="#EEA91A" stroked="f">
                          <v:path textboxrect="0,0,100000,100000"/>
                        </v:shape>
                        <v:shape id="shape 1076" o:spid="_x0000_s1076" style="position:absolute;left:63;top:15;width:1;height:0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" coordsize="100000,100000" fillcolor="#EFAC12" stroked="f">
                          <v:path textboxrect="0,0,100000,100000"/>
                        </v:shape>
                        <v:shape id="shape 1077" o:spid="_x0000_s1077" style="position:absolute;left:63;top:15;width:0;height:0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" coordsize="100000,100000" fillcolor="#EFB000" stroked="f">
                          <v:path textboxrect="0,0,100000,100000"/>
                        </v:shape>
                        <v:shape id="shape 1078" o:spid="_x0000_s1078" style="position:absolute;left:63;top:15;width:0;height:0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" coordsize="100000,100000" fillcolor="#F0B300" stroked="f">
                          <v:path textboxrect="0,0,100000,100000"/>
                        </v:shape>
                        <v:shape id="shape 1079" o:spid="_x0000_s1079" style="position:absolute;left:64;top:15;width:0;height:0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" coordsize="100000,100000" fillcolor="#F1B700" stroked="f">
                          <v:path textboxrect="0,0,100000,100000"/>
                        </v:shape>
                        <v:shape id="shape 1080" o:spid="_x0000_s1080" style="position:absolute;left:64;top:15;width:0;height:0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" coordsize="100000,100000" fillcolor="#F2BB00" stroked="f">
                          <v:path textboxrect="0,0,100000,100000"/>
                        </v:shape>
                        <v:shape id="shape 1081" o:spid="_x0000_s1081" style="position:absolute;left:64;top:15;width:0;height:0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" coordsize="100000,100000" fillcolor="#F4C100" stroked="f">
                          <v:path textboxrect="0,0,100000,100000"/>
                        </v:shape>
                        <v:shape id="shape 1082" o:spid="_x0000_s1082" style="position:absolute;left:64;top:15;width:0;height:0;visibility:visible;" path="m9333,0l2667,17241l0,39655l2667,60343l9333,77586l22667,91377l36000,100000l49333,100000l62667,100000l80000,91377l89333,77586l96000,60343l100000,39655l96000,39655l93333,39655l93333,39655l89333,60343l80000,77586l66667,91377l49333,94826l33333,91377l20000,77586l9333,60343l6667,39655l9333,17241l16000,5171l13333,0l9333,0xe" coordsize="100000,100000" fillcolor="#F5C500" stroked="f">
                          <v:path textboxrect="0,0,100000,100000"/>
                        </v:shape>
                        <v:shape id="shape 1083" o:spid="_x0000_s1083" style="position:absolute;left:64;top:15;width:0;height:0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" coordsize="100000,100000" fillcolor="#F6C800" stroked="f">
                          <v:path textboxrect="0,0,100000,100000"/>
                        </v:shape>
                        <v:shape id="shape 1084" o:spid="_x0000_s1084" style="position:absolute;left:64;top:15;width:0;height:0;visibility:visible;" path="m100000,38461l100000,38461l95384,32692l92306,32692l92306,32692l92306,38461l87692,57692l80000,76921l64613,86537l49229,90384l33845,86537l18461,76921l10769,57692l7692,38461l10769,19229l18461,0l15384,0l10769,0l3076,13461l0,38461l3076,61537l15384,80769l30769,96153l49229,100000l69229,96153l84613,80769l95384,61537l100000,38461xe" coordsize="100000,100000" fillcolor="#F6CC00" stroked="f">
                          <v:path textboxrect="0,0,100000,100000"/>
                        </v:shape>
                        <v:shape id="shape 1085" o:spid="_x0000_s1085" style="position:absolute;left:64;top:15;width:0;height:0;visibility:visible;" path="m100000,40000l100000,34000l96667,34000l91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" coordsize="100000,100000" fillcolor="#F8D100" stroked="f">
                          <v:path textboxrect="0,0,100000,100000"/>
                        </v:shape>
                        <v:shape id="shape 1086" o:spid="_x0000_s1086" style="position:absolute;left:64;top:15;width:0;height:0;visibility:visible;" path="m100000,42551l100000,36169l100000,36169l94544,36169l90907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" coordsize="100000,100000" fillcolor="#F7D400" stroked="f">
                          <v:path textboxrect="0,0,100000,100000"/>
                        </v:shape>
                        <v:shape id="shape 1087" o:spid="_x0000_s1087" style="position:absolute;left:64;top:15;width:0;height:0;visibility:visible;" path="m100000,41859l100000,34882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" coordsize="100000,100000" fillcolor="#F6D600" stroked="f">
                          <v:path textboxrect="0,0,100000,100000"/>
                        </v:shape>
                        <v:shape id="shape 1088" o:spid="_x0000_s1088" style="position:absolute;left:64;top:15;width:0;height:0;visibility:visible;" path="m100000,45000l100000,375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" coordsize="100000,100000" fillcolor="#F5D800" stroked="f">
                          <v:path textboxrect="0,0,100000,100000"/>
                        </v:shape>
                        <v:shape id="shape 1089" o:spid="_x0000_s1089" style="position:absolute;left:64;top:15;width:0;height:0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" coordsize="100000,100000" fillcolor="#F4DB00" stroked="f">
                          <v:path textboxrect="0,0,100000,100000"/>
                        </v:shape>
                        <v:shape id="shape 1090" o:spid="_x0000_s1090" style="position:absolute;left:64;top:15;width:0;height:0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" coordsize="100000,100000" fillcolor="#F4DD00" stroked="f">
                          <v:path textboxrect="0,0,100000,100000"/>
                        </v:shape>
                        <v:shape id="shape 1091" o:spid="_x0000_s1091" style="position:absolute;left:64;top:15;width:0;height:0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" coordsize="100000,100000" fillcolor="#F4DF00" stroked="f">
                          <v:path textboxrect="0,0,100000,100000"/>
                        </v:shape>
                        <v:shape id="shape 1092" o:spid="_x0000_s1092" style="position:absolute;left:64;top:15;width:0;height:0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" coordsize="100000,100000" fillcolor="#F3E100" stroked="f">
                          <v:path textboxrect="0,0,100000,100000"/>
                        </v:shape>
                        <v:shape id="shape 1093" o:spid="_x0000_s1093" style="position:absolute;left:64;top:15;width:0;height:0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" coordsize="100000,100000" fillcolor="#F3E400" stroked="f">
                          <v:path textboxrect="0,0,100000,100000"/>
                        </v:shape>
                        <v:shape id="shape 1094" o:spid="_x0000_s1094" style="position:absolute;left:64;top:15;width:0;height:0;visibility:visible;" path="m100000,53333l80000,20000l46667,0l13333,20000l0,53333l13333,86667l46667,100000l80000,86667l100000,53333xe" coordsize="100000,100000" fillcolor="#F2E500" stroked="f">
                          <v:path textboxrect="0,0,100000,100000"/>
                        </v:shape>
                        <v:shape id="shape 1095" o:spid="_x0000_s1095" style="position:absolute;left:64;top:15;width:0;height:0;visibility:visible;" path="m100000,50000l100000,0l50000,0l30000,0l0,50000l30000,70000l50000,100000l100000,70000l100000,50000xe" coordsize="100000,100000" fillcolor="#F2E700" stroked="f">
                          <v:path textboxrect="0,0,100000,100000"/>
                        </v:shape>
                        <v:shape id="shape 1096" o:spid="_x0000_s1096" style="position:absolute;left:64;top:15;width:0;height:0;visibility:visible;" path="m100000,60000l100000,0l40000,0l0,0l0,60000l0,60000l40000,100000l100000,60000l100000,60000xe" coordsize="100000,100000" fillcolor="#F1E900" stroked="f">
                          <v:path textboxrect="0,0,100000,100000"/>
                        </v:shape>
                        <v:shape id="shape 1097" o:spid="_x0000_s1097" style="position:absolute;left:63;top:15;width:2;height:0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98" o:spid="_x0000_s1098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color="#F3BE00" stroked="f">
                          <v:path textboxrect="0,0,100000,100000"/>
                        </v:shape>
                        <v:shape id="shape 1099" o:spid="_x0000_s1099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0" o:spid="_x0000_s1100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" coordsize="100000,100000" fillcolor="#F3BE00" stroked="f">
                          <v:path textboxrect="0,0,100000,100000"/>
                        </v:shape>
                        <v:shape id="shape 1101" o:spid="_x0000_s1101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2" o:spid="_x0000_s1102" style="position:absolute;left:59;top:6;width:0;height:1;visibility:visible;" path="m32201,50891l100000,0l32201,50891xm32201,50891l15252,61606l3389,75000l0,79463l3389,86606l3389,92856l8475,100000l20338,95535l28813,91069l37287,83928l40676,77678l45762,70535l45762,64285l40676,57141l32201,50891xe" coordsize="100000,100000" fillcolor="#F3BE00" stroked="f">
                          <v:path textboxrect="0,0,100000,100000"/>
                        </v:shape>
                        <v:shape id="shape 1103" o:spid="_x0000_s1103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4" o:spid="_x0000_s1104" style="position:absolute;left:59;top:6;width:0;height:0;visibility:visible;" path="m70370,0l33333,21817l7407,49090l0,58181l7407,72727l7407,85454l18519,100000l44444,90907l62963,81817l81481,67271l88889,54544l100000,40000l100000,27271l88889,12727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5" o:spid="_x0000_s1105" style="position:absolute;left:58;top:6;width:0;height:1;visibility:visible;" path="m45000,54384l100000,0l45000,54384xm45000,51752l20000,64912l7500,76315l0,89472l12500,100000l25000,98245l37500,91227l50000,86840l57500,80701l62500,73683l62500,64912l57500,58771l45000,51752xe" coordsize="100000,100000" fillcolor="#F3BE00" stroked="f">
                          <v:path textboxrect="0,0,100000,100000"/>
                        </v:shape>
                        <v:shape id="shape 1106" o:spid="_x0000_s1106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7" o:spid="_x0000_s1107" style="position:absolute;left:58;top:7;width:0;height:0;visibility:visible;" path="m72000,0l32000,27271l12000,50907l0,78181l20000,100000l40000,96363l60000,81817l80000,72727l92000,60000l100000,45454l100000,27271l92000,14544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8" o:spid="_x0000_s1108" style="position:absolute;left:58;top:6;width:0;height:1;visibility:visible;" path="m45000,54782l100000,0l45000,54782xm45000,54782l20000,65215l7500,76521l0,89565l12500,100000l25000,98259l45000,93912l50000,86956l57500,80868l62500,73912l62500,67824l57500,60868l45000,54782xe" coordsize="100000,100000" fillcolor="#F3BE00" stroked="f">
                          <v:path textboxrect="0,0,100000,100000"/>
                        </v:shape>
                        <v:shape id="shape 1109" o:spid="_x0000_s1109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0" o:spid="_x0000_s1110" style="position:absolute;left:58;top:7;width:0;height:0;visibility:visible;" path="m72000,0l32000,23076l12000,48076l0,76921l20000,100000l40000,96153l72000,86537l80000,71153l92000,57692l100000,42306l100000,28845l92000,13461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1" o:spid="_x0000_s1111" style="position:absolute;left:59;top:5;width:0;height:1;visibility:visible;" path="m31745,50891l100000,0l31745,50891xm31745,50891l12697,62500l4762,73213l0,79463l0,86606l4762,92856l7935,100000l20634,95535l28569,91069l36507,83928l39681,77678l44444,70535l39681,64285l39681,58035l31745,50891xe" coordsize="100000,100000" fillcolor="#F3BE00" stroked="f">
                          <v:path textboxrect="0,0,100000,100000"/>
                        </v:shape>
                        <v:shape id="shape 1112" o:spid="_x0000_s1112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3" o:spid="_x0000_s1113" style="position:absolute;left:59;top:6;width:0;height:0;visibility:visible;" path="m71428,0l28569,23634l10713,45454l0,58181l0,72727l10713,85454l17856,100000l46428,90907l64285,81817l82141,67271l89285,54544l100000,40000l89285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4" o:spid="_x0000_s1114" style="position:absolute;left:59;top:5;width:0;height:1;visibility:visible;" path="m35086,55556l100000,0l35086,55556xm35086,55556l12280,65810l3507,76921l0,82905l0,89743l3507,95725l8771,100000l21051,97435l29824,93162l38595,87178l43859,81194l47368,74359l47368,68375l43859,61537l35086,55556xe" coordsize="100000,100000" fillcolor="#F3BE00" stroked="f">
                          <v:path textboxrect="0,0,100000,100000"/>
                        </v:shape>
                        <v:shape id="shape 1115" o:spid="_x0000_s1115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6" o:spid="_x0000_s1116" style="position:absolute;left:59;top:6;width:0;height:0;visibility:visible;" path="m74074,0l25926,23076l7407,48076l0,61537l0,76921l7407,90384l18519,100000l44444,94229l62963,84613l81481,71153l92593,57692l100000,42306l100000,28845l92593,13461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7" o:spid="_x0000_s1117" style="position:absolute;left:59;top:5;width:0;height:1;visibility:visible;" path="m35185,50891l100000,0l35185,50891xm35185,50891l12963,62500l3704,75891l0,80356l0,86606l0,93750l3704,100000l18519,95535l31481,91069l40741,86606l44444,80356l50000,73213l50000,64285l44444,58035l35185,50891xe" coordsize="100000,100000" fillcolor="#F3BE00" stroked="f">
                          <v:path textboxrect="0,0,100000,100000"/>
                        </v:shape>
                        <v:shape id="shape 1118" o:spid="_x0000_s111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9" o:spid="_x0000_s1119" style="position:absolute;left:59;top:5;width:0;height:0;visibility:visible;" path="m70370,0l25926,23634l7407,50907l0,60000l0,72727l0,87271l7407,100000l37037,90907l62963,81817l81481,72727l88889,60000l100000,45454l100000,27271l88889,14544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0" o:spid="_x0000_s1120" style="position:absolute;left:60;top:5;width:0;height:1;visibility:visible;" path="m30769,50000l100000,0l30769,50000xm30769,50000l12306,61817l0,72727l0,80000l0,86363l0,93634l4613,100000l15384,95454l27692,90907l30769,84544l38461,77271l43076,70907l43076,63634l38461,57271l30769,50000xe" coordsize="100000,100000" fillcolor="#F3BE00" stroked="f">
                          <v:path textboxrect="0,0,100000,100000"/>
                        </v:shape>
                        <v:shape id="shape 1121" o:spid="_x0000_s112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2" o:spid="_x0000_s1122" style="position:absolute;left:60;top:5;width:0;height:0;visibility:visible;" path="m71428,0l28569,23634l0,45454l0,60000l0,72727l0,87271l10713,100000l35713,90907l64285,81817l71428,69090l89285,54544l100000,41817l100000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3" o:spid="_x0000_s1123" style="position:absolute;left:60;top:4;width:0;height:1;visibility:visible;" path="m34176,51400l100000,0l34176,51400xm34176,51400l15190,62616l2530,74766l0,81308l0,88785l0,95326l0,100000l8859,98130l18986,93456l27847,85979l31644,79438l37975,71961l37975,65419l37975,57942l34176,51400xe" coordsize="100000,100000" fillcolor="#F3BE00" stroked="f">
                          <v:path textboxrect="0,0,100000,100000"/>
                        </v:shape>
                        <v:shape id="shape 1124" o:spid="_x0000_s1124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5" o:spid="_x0000_s1125" style="position:absolute;left:60;top:5;width:0;height:0;visibility:visible;" path="m90000,0l40000,23076l6667,48076l0,61537l0,76921l0,90384l0,100000l23333,96153l50000,86537l73333,71153l83333,57692l100000,42306l100000,28845l100000,13461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6" o:spid="_x0000_s1126" style="position:absolute;left:59;top:6;width:0;height:0;visibility:visible;" path="m100000,9090l72727,0l45454,9090l23634,45454l0,90907l14544,100000l23634,100000l36363,100000l54544,90907l69090,77271l81817,68181l90907,45454l100000,9090xe" coordsize="100000,100000" fillcolor="#F3BE00" stroked="f">
                          <v:path textboxrect="0,0,100000,100000"/>
                        </v:shape>
                        <v:shape id="shape 1127" o:spid="_x0000_s1127" style="position:absolute;left:59;top:6;width:0;height:0;visibility:visible;" path="m100000,9090l72727,0l45454,9090l23634,45454l0,90907l14544,100000l23634,100000l36363,100000l54544,90907l69090,77271l81817,68181l90907,45454l10000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8" o:spid="_x0000_s1128" style="position:absolute;left:59;top:6;width:1;height:0;visibility:visible;" path="m47368,58333l32456,58333l21051,66667l7894,80000l0,96667l3507,100000l10525,100000l16667,96667l23683,91667l29824,88333l36840,80000l42981,71667l47368,58333xm47368,63333l100000,0l47368,63333xe" coordsize="100000,100000" fillcolor="#F3BE00" stroked="f">
                          <v:path textboxrect="0,0,100000,100000"/>
                        </v:shape>
                        <v:shape id="shape 1129" o:spid="_x0000_s1129" style="position:absolute;left:59;top:7;width:0;height:0;visibility:visible;" path="m100000,0l68519,0l44444,20000l16667,52000l0,92000l7407,100000l22222,100000l35185,92000l50000,80000l62963,72000l77778,52000l90741,32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0" o:spid="_x0000_s1130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1" o:spid="_x0000_s1131" style="position:absolute;left:59;top:6;width:0;height:0;visibility:visible;" path="m100000,22727l74074,0l46296,9090l22222,45454l0,77271l12963,90907l27778,100000l40741,100000l55556,90907l68519,77271l83333,68181l90741,45454l100000,22727xe" coordsize="100000,100000" fillcolor="#F3BE00" stroked="f">
                          <v:path textboxrect="0,0,100000,100000"/>
                        </v:shape>
                        <v:shape id="shape 1132" o:spid="_x0000_s1132" style="position:absolute;left:59;top:6;width:0;height:0;visibility:visible;" path="m100000,22727l74074,0l46296,9090l22222,45454l0,77271l12963,90907l27778,100000l40741,100000l55556,90907l68519,77271l83333,68181l90741,45454l10000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3" o:spid="_x0000_s1133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4" o:spid="_x0000_s1134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5" o:spid="_x0000_s1135" style="position:absolute;left:59;top:6;width:0;height:0;visibility:visible;" path="m100000,15000l72727,0l45454,0l23634,40000l0,75000l14544,90000l27271,100000l40000,100000l54544,100000l67271,90000l81817,65000l90907,50000l100000,15000xe" coordsize="100000,100000" fillcolor="#F3BE00" stroked="f">
                          <v:path textboxrect="0,0,100000,100000"/>
                        </v:shape>
                        <v:shape id="shape 1136" o:spid="_x0000_s1136" style="position:absolute;left:59;top:6;width:0;height:0;visibility:visible;" path="m100000,15000l72727,0l45454,0l23634,40000l0,75000l14544,90000l27271,100000l40000,100000l54544,100000l67271,90000l81817,65000l90907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7" o:spid="_x0000_s1137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8" o:spid="_x0000_s1138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9" o:spid="_x0000_s1139" style="position:absolute;left:59;top:6;width:0;height:0;visibility:visible;" path="m100000,11764l70174,0l47368,0l21051,29410l0,70588l12280,88234l21051,100000l35086,100000l52630,100000l64912,100000l78947,70588l91227,58822l100000,11764xe" coordsize="100000,100000" fillcolor="#F3BE00" stroked="f">
                          <v:path textboxrect="0,0,100000,100000"/>
                        </v:shape>
                        <v:shape id="shape 1140" o:spid="_x0000_s1140" style="position:absolute;left:59;top:6;width:0;height:0;visibility:visible;" path="m100000,11764l70174,0l47368,0l21051,29410l0,70588l12280,88234l21051,100000l35086,100000l52630,100000l64912,100000l78947,70588l91227,58822l10000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1" o:spid="_x0000_s1141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2" o:spid="_x0000_s114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3" o:spid="_x0000_s1143" style="position:absolute;left:60;top:5;width:0;height:0;visibility:visible;" path="m100000,25000l74074,0l46296,0l22222,25000l0,60000l9259,85000l22222,85000l37037,100000l50000,100000l64815,85000l77778,75000l90741,50000l100000,25000xe" coordsize="100000,100000" fillcolor="#F3BE00" stroked="f">
                          <v:path textboxrect="0,0,100000,100000"/>
                        </v:shape>
                        <v:shape id="shape 1144" o:spid="_x0000_s1144" style="position:absolute;left:60;top:5;width:0;height:0;visibility:visible;" path="m100000,25000l74074,0l46296,0l22222,25000l0,60000l9259,85000l22222,85000l37037,100000l50000,100000l64815,85000l77778,75000l90741,50000l10000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5" o:spid="_x0000_s1145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6" o:spid="_x0000_s1146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7" o:spid="_x0000_s1147" style="position:absolute;left:60;top:5;width:0;height:0;visibility:visible;" path="m100000,32000l87718,12000l73683,0l61403,0l47368,0l35086,12000l22806,32000l14035,52000l0,80000l8771,92000l22806,100000l35086,100000l47368,92000l64912,80000l78947,72000l91227,52000l100000,32000xe" coordsize="100000,100000" fillcolor="#F3BE00" stroked="f">
                          <v:path textboxrect="0,0,100000,100000"/>
                        </v:shape>
                        <v:shape id="shape 1148" o:spid="_x0000_s1148" style="position:absolute;left:60;top:5;width:0;height:0;visibility:visible;" path="m100000,32000l87718,12000l73683,0l61403,0l47368,0l35086,12000l22806,32000l14035,52000l0,80000l8771,92000l22806,100000l35086,100000l47368,92000l64912,80000l78947,72000l91227,52000l100000,3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9" o:spid="_x0000_s1149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0" o:spid="_x0000_s1150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1" o:spid="_x0000_s1151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color="#F3BE00" stroked="f">
                          <v:path textboxrect="0,0,100000,100000"/>
                        </v:shape>
                        <v:shape id="shape 1152" o:spid="_x0000_s1152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3" o:spid="_x0000_s1153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color="#F3BE00" stroked="f">
                          <v:path textboxrect="0,0,100000,100000"/>
                        </v:shape>
                        <v:shape id="shape 1154" o:spid="_x0000_s1154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155" o:spid="_x0000_s1155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6" o:spid="_x0000_s1156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7" o:spid="_x0000_s1157" style="position:absolute;left:58;top:5;width:0;height:1;visibility:visible;" path="m31579,52380l100000,0l31579,52380xm31579,52380l14035,61903l0,74285l0,80951l0,85713l0,92380l5262,100000l17542,95236l31579,90475l35086,85713l43859,79046l43859,71428l43859,64762l40350,57141l31579,52380xe" coordsize="100000,100000" fillcolor="#F3BE00" stroked="f">
                          <v:path textboxrect="0,0,100000,100000"/>
                        </v:shape>
                        <v:shape id="shape 1158" o:spid="_x0000_s1158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9" o:spid="_x0000_s1159" style="position:absolute;left:58;top:6;width:0;height:0;visibility:visible;" path="m72000,0l32000,20000l0,46000l0,60000l0,70000l0,84000l12000,100000l40000,90000l72000,80000l80000,70000l100000,56000l100000,40000l100000,26000l92000,10000l7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0" o:spid="_x0000_s1160" style="position:absolute;left:58;top:6;width:0;height:1;visibility:visible;" path="m45944,53271l100000,0l45944,53271xm45944,53271l13512,62616l0,73831l0,87850l5405,100000l27025,95326l40539,90653l45944,85979l59458,78505l59458,71961l59458,64484l54053,57942l45944,53271xe" coordsize="100000,100000" fillcolor="#F3BE00" stroked="f">
                          <v:path textboxrect="0,0,100000,100000"/>
                        </v:shape>
                        <v:shape id="shape 1161" o:spid="_x0000_s1161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2" o:spid="_x0000_s1162" style="position:absolute;left:58;top:6;width:0;height:0;visibility:visible;" path="m77271,0l22727,20000l0,44000l0,74000l9090,100000l45454,90000l68181,80000l77271,70000l100000,54000l100000,40000l100000,24000l90907,10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3" o:spid="_x0000_s1163" style="position:absolute;left:58;top:6;width:0;height:1;visibility:visible;" path="m42500,53271l100000,0l42500,53271xm42500,53271l12500,65419l0,76634l0,88785l5000,100000l25000,98130l37500,90653l42500,85979l55000,79438l55000,71961l55000,65419l50000,60745l42500,53271xe" coordsize="100000,100000" fillcolor="#F3BE00" stroked="f">
                          <v:path textboxrect="0,0,100000,100000"/>
                        </v:shape>
                        <v:shape id="shape 1164" o:spid="_x0000_s1164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5" o:spid="_x0000_s1165" style="position:absolute;left:58;top:6;width:0;height:0;visibility:visible;" path="m77271,0l22727,26000l0,50000l0,76000l9090,100000l45454,96000l68181,80000l77271,70000l100000,56000l100000,40000l100000,26000l90907,16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6" o:spid="_x0000_s1166" style="position:absolute;left:59;top:5;width:0;height:1;visibility:visible;" path="m31745,50979l100000,0l31745,50979xm31745,50979l12697,63725l4762,75488l0,83333l0,88234l4762,95097l7935,100000l20634,98037l28569,93137l36507,85294l39681,80391l44444,73528l44444,65685l39681,58822l31745,50979xe" coordsize="100000,100000" fillcolor="#F3BE00" stroked="f">
                          <v:path textboxrect="0,0,100000,100000"/>
                        </v:shape>
                        <v:shape id="shape 1167" o:spid="_x0000_s116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8" o:spid="_x0000_s1168" style="position:absolute;left:59;top:6;width:0;height:0;visibility:visible;" path="m71428,0l28569,26000l10713,50000l0,66000l0,76000l10713,90000l17856,100000l46428,96000l64285,86000l82141,70000l89285,60000l100000,46000l100000,30000l89285,16000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9" o:spid="_x0000_s1169" style="position:absolute;left:59;top:5;width:0;height:1;visibility:visible;" path="m35086,54544l100000,0l35086,54544xm35086,54544l12280,66363l3507,75454l0,81817l0,89090l3507,93634l8771,100000l21051,95454l29824,90907l38595,86363l43859,80000l47368,72727l47368,66363l43859,59090l35086,54544xe" coordsize="100000,100000" fillcolor="#F3BE00" stroked="f">
                          <v:path textboxrect="0,0,100000,100000"/>
                        </v:shape>
                        <v:shape id="shape 1170" o:spid="_x0000_s117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1" o:spid="_x0000_s1171" style="position:absolute;left:59;top:5;width:0;height:0;visibility:visible;" path="m74074,0l25926,26000l7407,46000l0,60000l0,76000l7407,86000l18519,100000l44444,90000l62963,80000l81481,70000l92593,56000l100000,40000l100000,26000l92593,10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2" o:spid="_x0000_s1172" style="position:absolute;left:59;top:5;width:0;height:1;visibility:visible;" path="m37037,50979l100000,0l37037,50979xm37037,50979l12963,63725l3704,75488l0,80391l0,88234l3704,95097l9259,100000l18519,98037l31481,93137l40741,85294l46296,80391l50000,73528l50000,65685l46296,58822l37037,50979xe" coordsize="100000,100000" fillcolor="#F3BE00" stroked="f">
                          <v:path textboxrect="0,0,100000,100000"/>
                        </v:shape>
                        <v:shape id="shape 1173" o:spid="_x0000_s1173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4" o:spid="_x0000_s1174" style="position:absolute;left:59;top:5;width:0;height:0;visibility:visible;" path="m74074,0l25926,26000l7407,50000l0,60000l0,76000l7407,90000l18519,100000l37037,96000l62963,86000l81481,70000l92593,60000l100000,46000l100000,30000l92593,16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5" o:spid="_x0000_s1175" style="position:absolute;left:59;top:4;width:0;height:1;visibility:visible;" path="m29688,51456l100000,0l29688,51456xm29688,51456l10938,61164l3125,72815l0,80581l0,85435l3125,92231l6250,100000l14063,95144l26563,90289l34375,85435l37500,77669l42188,70873l42188,63106l37500,58252l29688,51456xe" coordsize="100000,100000" fillcolor="#F3BE00" stroked="f">
                          <v:path textboxrect="0,0,100000,100000"/>
                        </v:shape>
                        <v:shape id="shape 1176" o:spid="_x0000_s117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7" o:spid="_x0000_s1177" style="position:absolute;left:59;top:5;width:0;height:0;visibility:visible;" path="m70370,0l25926,20000l7407,44000l0,60000l0,70000l7407,84000l14815,100000l33333,90000l62963,80000l81481,70000l88889,54000l100000,40000l100000,24000l88889,14000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8" o:spid="_x0000_s1178" style="position:absolute;left:60;top:4;width:0;height:0;visibility:visible;" path="m32926,51546l100000,0l32926,51546xm32926,51546l14632,61854l6097,74225l0,82472l0,87627l0,94845l0,100000l12194,97938l18292,92782l26829,87627l32926,79380l36583,72164l36583,63917l36583,56699l32926,51546xe" coordsize="100000,100000" fillcolor="#F3BE00" stroked="f">
                          <v:path textboxrect="0,0,100000,100000"/>
                        </v:shape>
                        <v:shape id="shape 1179" o:spid="_x0000_s1179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0" o:spid="_x0000_s1180" style="position:absolute;left:60;top:5;width:0;height:0;visibility:visible;" path="m90000,0l40000,21275l16667,46808l0,63829l0,74468l0,89361l0,100000l33333,95743l50000,85104l73333,74468l90000,57447l100000,42551l100000,25530l100000,10637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1" o:spid="_x0000_s1181" style="position:absolute;left:59;top:6;width:0;height:0;visibility:visible;" path="m100000,9090l72222,0l44444,9090l22222,45454l0,90907l25926,100000l53704,90907l68519,77271l81481,54544l90741,31817l100000,9090xe" coordsize="100000,100000" fillcolor="#F3BE00" stroked="f">
                          <v:path textboxrect="0,0,100000,100000"/>
                        </v:shape>
                        <v:shape id="shape 1182" o:spid="_x0000_s1182" style="position:absolute;left:59;top:6;width:0;height:0;visibility:visible;" path="m100000,9090l72222,0l44444,9090l22222,45454l0,90907l25926,100000l53704,90907l68519,77271l81481,54544l90741,31817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3" o:spid="_x0000_s1183" style="position:absolute;left:58;top:6;width:1;height:0;visibility:visible;" path="m47368,63634l34208,58181l21051,67271l8771,76363l0,94544l10525,100000l23683,94544l29824,90907l36840,81817l42981,72727l47368,63634xm47368,63634l100000,0l47368,63634xe" coordsize="100000,100000" fillcolor="#F3BE00" stroked="f">
                          <v:path textboxrect="0,0,100000,100000"/>
                        </v:shape>
                        <v:shape id="shape 1184" o:spid="_x0000_s1184" style="position:absolute;left:58;top:6;width:0;height:0;visibility:visible;" path="m100000,13042l72222,0l44444,21738l18519,43477l0,86956l22222,100000l50000,86956l62963,78259l77778,56521l90741,34782l10000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5" o:spid="_x0000_s1185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6" o:spid="_x0000_s1186" style="position:absolute;left:59;top:6;width:0;height:0;visibility:visible;" path="m100000,15000l69090,0l41817,15000l18181,40000l0,90000l23634,100000l50907,100000l63634,90000l78181,65000l87271,50000l100000,15000xe" coordsize="100000,100000" fillcolor="#F3BE00" stroked="f">
                          <v:path textboxrect="0,0,100000,100000"/>
                        </v:shape>
                        <v:shape id="shape 1187" o:spid="_x0000_s1187" style="position:absolute;left:59;top:6;width:0;height:0;visibility:visible;" path="m100000,15000l69090,0l41817,15000l18181,40000l0,90000l23634,100000l50907,100000l63634,90000l78181,65000l87271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8" o:spid="_x0000_s1188" style="position:absolute;left:59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89" o:spid="_x0000_s1189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0" o:spid="_x0000_s1190" style="position:absolute;left:59;top:5;width:0;height:0;visibility:visible;" path="m100000,11764l71153,0l42306,0l19229,29410l0,70588l23076,100000l51921,100000l67306,88234l80769,70588l90384,41176l100000,11764xe" coordsize="100000,100000" fillcolor="#F3BE00" stroked="f">
                          <v:path textboxrect="0,0,100000,100000"/>
                        </v:shape>
                        <v:shape id="shape 1191" o:spid="_x0000_s1191" style="position:absolute;left:59;top:5;width:0;height:0;visibility:visible;" path="m100000,11764l71153,0l42306,0l19229,29410l0,70588l23076,100000l51921,100000l67306,88234l80769,70588l90384,41176l100000,1176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2" o:spid="_x0000_s1192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3" o:spid="_x0000_s1193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4" o:spid="_x0000_s1194" style="position:absolute;left:59;top:5;width:0;height:0;visibility:visible;" path="m100000,27778l73683,0l47368,0l22806,27778l0,72222l26315,100000l52630,100000l64912,83333l78947,72222l91227,55556l100000,27778xe" coordsize="100000,100000" fillcolor="#F3BE00" stroked="f">
                          <v:path textboxrect="0,0,100000,100000"/>
                        </v:shape>
                        <v:shape id="shape 1195" o:spid="_x0000_s1195" style="position:absolute;left:59;top:5;width:0;height:0;visibility:visible;" path="m100000,27778l73683,0l47368,0l22806,27778l0,72222l26315,100000l52630,100000l64912,83333l78947,72222l91227,55556l100000,27778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6" o:spid="_x0000_s119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7" o:spid="_x0000_s119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8" o:spid="_x0000_s1198" style="position:absolute;left:60;top:5;width:0;height:0;visibility:visible;" path="m100000,29410l70174,0l43859,0l21051,29410l0,70588l21051,100000l47368,100000l64912,100000l78947,88234l87718,58822l100000,29410xe" coordsize="100000,100000" fillcolor="#F3BE00" stroked="f">
                          <v:path textboxrect="0,0,100000,100000"/>
                        </v:shape>
                        <v:shape id="shape 1199" o:spid="_x0000_s1199" style="position:absolute;left:60;top:5;width:0;height:0;visibility:visible;" path="m100000,29410l70174,0l43859,0l21051,29410l0,70588l21051,100000l47368,100000l64912,100000l78947,88234l87718,58822l100000,2941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0" o:spid="_x0000_s1200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1" o:spid="_x0000_s120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2" o:spid="_x0000_s1202" style="position:absolute;left:60;top:5;width:0;height:0;visibility:visible;" path="m100000,31817l87718,9090l73683,0l61403,0l49123,0l35086,9090l26315,31817l14035,54544l0,77271l22806,100000l52630,100000l66667,90907l78947,68181l91227,54544l100000,31817xe" coordsize="100000,100000" fillcolor="#F3BE00" stroked="f">
                          <v:path textboxrect="0,0,100000,100000"/>
                        </v:shape>
                        <v:shape id="shape 1203" o:spid="_x0000_s1203" style="position:absolute;left:60;top:5;width:0;height:0;visibility:visible;" path="m100000,31817l87718,9090l73683,0l61403,0l49123,0l35086,9090l26315,31817l14035,54544l0,77271l22806,100000l52630,100000l66667,90907l78947,68181l91227,54544l10000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4" o:spid="_x0000_s1204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5" o:spid="_x0000_s1205" style="position:absolute;left:60;top:5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206" o:spid="_x0000_s1206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color="#F3BE00" stroked="f">
                          <v:path textboxrect="0,0,100000,100000"/>
                        </v:shape>
                      </v:group>
                      <v:group id="group 1207" o:spid="_x0000_s0000" style="position:absolute;left:76;top:76;width:4044;height:6248;" coordorigin="56,4" coordsize="6,9">
                        <v:shape id="shape 1208" o:spid="_x0000_s1208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9" o:spid="_x0000_s1209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color="#F3BE00" stroked="f">
                          <v:path textboxrect="0,0,100000,100000"/>
                        </v:shape>
                        <v:shape id="shape 1210" o:spid="_x0000_s1210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1" o:spid="_x0000_s1211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12" o:spid="_x0000_s1212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3" o:spid="_x0000_s1213" style="position:absolute;left:59;top:5;width:0;height:0;visibility:visible;" path="m34722,48863l100000,0l34722,48863xm34722,48863l13889,60227l2778,71590l0,77271l0,85227l0,94317l0,100000l9722,100000l20833,94317l27778,88634l34722,82954l37500,73863l37500,65907l37500,56817l34722,48863xe" coordsize="100000,100000" fillcolor="#F3BE00" stroked="f">
                          <v:path textboxrect="0,0,100000,100000"/>
                        </v:shape>
                        <v:shape id="shape 1214" o:spid="_x0000_s1214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5" o:spid="_x0000_s1215" style="position:absolute;left:59;top:5;width:0;height:0;visibility:visible;" path="m92593,0l37037,22222l7407,44444l0,55556l0,71111l0,88889l0,100000l25926,100000l55556,88889l74074,77778l92593,66667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6" o:spid="_x0000_s1216" style="position:absolute;left:59;top:5;width:0;height:0;visibility:visible;" path="m41817,52630l100000,0l41817,52630xm45454,52630l23634,60000l5454,73683l0,86315l5454,100000l14544,96840l27271,94736l36363,89472l41817,81051l49090,75789l49090,68419l49090,60000l45454,52630xe" coordsize="100000,100000" fillcolor="#F3BE00" stroked="f">
                          <v:path textboxrect="0,0,100000,100000"/>
                        </v:shape>
                        <v:shape id="shape 1217" o:spid="_x0000_s121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8" o:spid="_x0000_s1218" style="position:absolute;left:59;top:5;width:0;height:0;visibility:visible;" path="m92593,0l48148,15556l11111,44444l0,71111l11111,100000l29630,93333l55556,88889l74074,77778l85185,60000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9" o:spid="_x0000_s1219" style="position:absolute;left:59;top:5;width:0;height:0;visibility:visible;" path="m45454,51546l100000,0l45454,51546xm45454,51546l23634,61854l9090,72164l0,84535l5454,100000l18181,97938l27271,92782l36363,87627l45454,82472l50907,74225l50907,67009l50907,58762l45454,51546xe" coordsize="100000,100000" fillcolor="#F3BE00" stroked="f">
                          <v:path textboxrect="0,0,100000,100000"/>
                        </v:shape>
                        <v:shape id="shape 1220" o:spid="_x0000_s122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1" o:spid="_x0000_s1221" style="position:absolute;left:59;top:5;width:0;height:0;visibility:visible;" path="m89285,0l46428,21275l17856,42551l0,68083l10713,100000l35713,95743l53569,85104l71428,74468l89285,63829l100000,46808l100000,31914l100000,14894l8928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2" o:spid="_x0000_s1222" style="position:absolute;left:60;top:4;width:0;height:0;visibility:visible;" path="m33333,47058l100000,0l33333,47058xm33333,47058l17333,58822l4000,70588l0,76470l0,84704l0,90588l4000,100000l13333,96470l20000,94116l26667,88234l33333,82352l37333,72940l40000,64704l37333,55294l33333,47058xe" coordsize="100000,100000" fillcolor="#F3BE00" stroked="f">
                          <v:path textboxrect="0,0,100000,100000"/>
                        </v:shape>
                        <v:shape id="shape 1223" o:spid="_x0000_s1223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4" o:spid="_x0000_s1224" style="position:absolute;left:60;top:5;width:0;height:0;visibility:visible;" path="m83333,0l43333,22222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5" o:spid="_x0000_s1225" style="position:absolute;left:60;top:4;width:0;height:0;visibility:visible;" path="m34782,52630l100000,0l34782,52630xm34782,52630l14491,61051l2898,71579l0,78947l0,84208l0,92630l0,100000l10144,97894l20289,92630l27535,89472l34782,82104l39130,76840l39130,68419l39130,61051l34782,52630xe" coordsize="100000,100000" fillcolor="#F3BE00" stroked="f">
                          <v:path textboxrect="0,0,100000,100000"/>
                        </v:shape>
                        <v:shape id="shape 1226" o:spid="_x0000_s122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7" o:spid="_x0000_s1227" style="position:absolute;left:60;top:5;width:0;height:0;visibility:visible;" path="m88889,0l37037,17778l7407,40000l0,55556l0,66667l0,84444l0,100000l25926,95556l51852,84444l70370,77778l88889,62222l100000,51111l100000,33333l100000,17778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8" o:spid="_x0000_s1228" style="position:absolute;left:60;top:4;width:0;height:0;visibility:visible;" path="m37313,50000l100000,0l37313,50000xm37313,50000l17910,57778l2984,68889l0,74444l0,83333l0,91111l0,100000l10447,96667l22387,91111l29850,88889l37313,80000l40296,74444l44775,66667l44775,57778l37313,50000xe" coordsize="100000,100000" fillcolor="#F3BE00" stroked="f">
                          <v:path textboxrect="0,0,100000,100000"/>
                        </v:shape>
                        <v:shape id="shape 1229" o:spid="_x0000_s1229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0" o:spid="_x0000_s1230" style="position:absolute;left:60;top:4;width:0;height:0;visibility:visible;" path="m83333,0l40000,15556l6667,37778l0,48889l0,66667l0,82222l0,100000l23333,93333l50000,82222l66667,77778l83333,60000l9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1" o:spid="_x0000_s1231" style="position:absolute;left:61;top:4;width:0;height:0;visibility:visible;" path="m32465,48780l100000,0l32465,48780xm32465,45120l15583,57315l2597,69512l0,75609l0,85366l0,91463l0,100000l9090,100000l19479,93900l25972,87803l32465,81706l35065,73169l38961,67072l35065,57315l32465,45120xe" coordsize="100000,100000" fillcolor="#F3BE00" stroked="f">
                          <v:path textboxrect="0,0,100000,100000"/>
                        </v:shape>
                        <v:shape id="shape 1232" o:spid="_x0000_s1232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3" o:spid="_x0000_s1233" style="position:absolute;left:61;top:4;width:0;height:0;visibility:visible;" path="m83333,0l40000,22222l6667,44444l0,55556l0,73333l0,84444l0,100000l23333,100000l50000,88889l66667,77778l83333,66667l90000,51111l100000,40000l90000,22222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4" o:spid="_x0000_s1234" style="position:absolute;left:61;top:4;width:0;height:0;visibility:visible;" path="m36081,46667l100000,0l36081,46667xm36081,46667l20618,57333l7215,70667l5153,77333l3093,84000l0,93333l0,100000l10308,100000l17525,97333l25773,90667l30926,84000l36081,73333l38144,66667l38144,57333l36081,46667xe" coordsize="100000,100000" fillcolor="#F3BE00" stroked="f">
                          <v:path textboxrect="0,0,100000,100000"/>
                        </v:shape>
                        <v:shape id="shape 1235" o:spid="_x0000_s1235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6" o:spid="_x0000_s1236" style="position:absolute;left:61;top:4;width:0;height:0;visibility:visible;" path="m94593,0l54053,20000l18917,45000l13512,57500l8106,70000l0,87500l0,100000l27025,100000l45944,95000l67567,82500l81081,70000l94593,50000l100000,37500l100000,20000l94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7" o:spid="_x0000_s1237" style="position:absolute;left:60;top:5;width:0;height:0;visibility:visible;" path="m100000,41176l74074,0l46296,0l22222,11764l0,58822l22222,88234l50000,100000l64815,88234l77778,70588l92593,58822l100000,41176xe" coordsize="100000,100000" fillcolor="#F3BE00" stroked="f">
                          <v:path textboxrect="0,0,100000,100000"/>
                        </v:shape>
                        <v:shape id="shape 1238" o:spid="_x0000_s1238" style="position:absolute;left:60;top:5;width:0;height:0;visibility:visible;" path="m100000,41176l74074,0l46296,0l22222,11764l0,58822l22222,88234l50000,100000l64815,88234l77778,70588l92593,58822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9" o:spid="_x0000_s1239" style="position:absolute;left:59;top:5;width:1;height:0;visibility:visible;" path="m49178,66667l35245,50000l22949,50000l12294,56667l0,83333l10655,100000l24588,100000l31146,100000l36884,90000l43442,83333l49178,66667xm49178,66667l100000,0l49178,66667xe" coordsize="100000,100000" fillcolor="#F3BE00" stroked="f">
                          <v:path textboxrect="0,0,100000,100000"/>
                        </v:shape>
                        <v:shape id="shape 1240" o:spid="_x0000_s1240" style="position:absolute;left:59;top:5;width:0;height:0;visibility:visible;" path="m100000,33333l71667,0l46667,0l25000,13333l0,66667l21667,100000l50000,100000l63333,100000l75000,80000l88333,6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1" o:spid="_x0000_s124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2" o:spid="_x0000_s1242" style="position:absolute;left:60;top:5;width:0;height:0;visibility:visible;" path="m100000,44444l72727,16667l45454,0l23634,16667l0,44444l18181,83333l49090,100000l63634,100000l76363,83333l90907,72222l100000,44444xe" coordsize="100000,100000" fillcolor="#F3BE00" stroked="f">
                          <v:path textboxrect="0,0,100000,100000"/>
                        </v:shape>
                        <v:shape id="shape 1243" o:spid="_x0000_s1243" style="position:absolute;left:60;top:5;width:0;height:0;visibility:visible;" path="m100000,44444l72727,16667l45454,0l23634,16667l0,44444l18181,83333l49090,100000l63634,100000l76363,83333l90907,72222l100000,4444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4" o:spid="_x0000_s1244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5" o:spid="_x0000_s1245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6" o:spid="_x0000_s1246" style="position:absolute;left:60;top:5;width:0;height:0;visibility:visible;" path="m100000,41176l72727,11764l49090,0l21817,0l0,41176l21817,70588l49090,100000l63634,100000l76363,88234l90907,70588l100000,41176xe" coordsize="100000,100000" fillcolor="#F3BE00" stroked="f">
                          <v:path textboxrect="0,0,100000,100000"/>
                        </v:shape>
                        <v:shape id="shape 1247" o:spid="_x0000_s1247" style="position:absolute;left:60;top:5;width:0;height:0;visibility:visible;" path="m100000,41176l72727,11764l49090,0l21817,0l0,41176l21817,70588l49090,100000l63634,100000l76363,88234l90907,70588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8" o:spid="_x0000_s1248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9" o:spid="_x0000_s1249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0" o:spid="_x0000_s1250" style="position:absolute;left:61;top:5;width:0;height:0;visibility:visible;" path="m100000,58822l75438,11764l49123,0l26315,0l0,29410l22806,70588l49123,100000l61403,100000l78947,88234l91227,70588l100000,58822xe" coordsize="100000,100000" fillcolor="#F3BE00" stroked="f">
                          <v:path textboxrect="0,0,100000,100000"/>
                        </v:shape>
                        <v:shape id="shape 1251" o:spid="_x0000_s1251" style="position:absolute;left:61;top:5;width:0;height:0;visibility:visible;" path="m100000,58822l75438,11764l49123,0l26315,0l0,29410l22806,70588l49123,100000l61403,100000l78947,88234l91227,70588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2" o:spid="_x0000_s1252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3" o:spid="_x0000_s1253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4" o:spid="_x0000_s1254" style="position:absolute;left:61;top:5;width:0;height:0;visibility:visible;" path="m100000,58822l73683,11764l47368,0l26315,0l0,29410l21051,70588l47368,100000l59648,100000l77192,100000l91227,88234l100000,58822xe" coordsize="100000,100000" fillcolor="#F3BE00" stroked="f">
                          <v:path textboxrect="0,0,100000,100000"/>
                        </v:shape>
                        <v:shape id="shape 1255" o:spid="_x0000_s1255" style="position:absolute;left:61;top:5;width:0;height:0;visibility:visible;" path="m100000,58822l73683,11764l47368,0l26315,0l0,29410l21051,70588l47368,100000l59648,100000l77192,100000l91227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6" o:spid="_x0000_s1256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7" o:spid="_x0000_s1257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8" o:spid="_x0000_s1258" style="position:absolute;left:61;top:4;width:0;height:0;visibility:visible;" path="m100000,65000l91227,40000l78947,15000l64912,0l52630,0l38595,0l26315,15000l12280,25000l0,50000l17542,90000l47368,100000l61403,100000l73683,100000l91227,90000l100000,65000xe" coordsize="100000,100000" fillcolor="#F3BE00" stroked="f">
                          <v:path textboxrect="0,0,100000,100000"/>
                        </v:shape>
                        <v:shape id="shape 1259" o:spid="_x0000_s1259" style="position:absolute;left:61;top:4;width:0;height:0;visibility:visible;" path="m100000,65000l91227,40000l78947,15000l64912,0l52630,0l38595,0l26315,15000l12280,25000l0,50000l17542,90000l47368,100000l61403,100000l73683,100000l91227,90000l10000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0" o:spid="_x0000_s1260" style="position:absolute;left:62;top: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1" o:spid="_x0000_s1261" style="position:absolute;left:62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2" o:spid="_x0000_s1262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color="#F3BE00" stroked="f">
                          <v:path textboxrect="0,0,100000,100000"/>
                        </v:shape>
                        <v:shape id="shape 1263" o:spid="_x0000_s1263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4" o:spid="_x0000_s1264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color="#F3BE00" stroked="f">
                          <v:path textboxrect="0,0,100000,100000"/>
                        </v:shape>
                        <v:shape id="shape 1265" o:spid="_x0000_s1265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6" o:spid="_x0000_s126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7" o:spid="_x0000_s126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8" o:spid="_x0000_s1268" style="position:absolute;left:60;top:5;width:0;height:0;visibility:visible;" path="m34722,48863l100000,0l34722,48863xm34722,48863l13889,56817l4167,71590l0,77271l0,85227l0,90907l4167,100000l13889,96590l20833,94317l27778,88634l34722,82954l38889,73863l41667,65907l38889,56817l34722,48863xe" coordsize="100000,100000" fillcolor="#F3BE00" stroked="f">
                          <v:path textboxrect="0,0,100000,100000"/>
                        </v:shape>
                        <v:shape id="shape 1269" o:spid="_x0000_s1269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0" o:spid="_x0000_s1270" style="position:absolute;left:60;top:6;width:0;height:0;visibility:visible;" path="m83333,0l33333,15556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1" o:spid="_x0000_s1271" style="position:absolute;left:59;top:5;width:0;height:0;visibility:visible;" path="m44444,54639l100000,0l44444,54639xm44444,51546l22222,61854l9259,72164l0,84535l3704,100000l18519,97938l27778,92782l35185,87627l44444,82472l50000,75257l50000,67009l50000,59792l44444,51546xe" coordsize="100000,100000" fillcolor="#F3BE00" stroked="f">
                          <v:path textboxrect="0,0,100000,100000"/>
                        </v:shape>
                        <v:shape id="shape 1272" o:spid="_x0000_s127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3" o:spid="_x0000_s1273" style="position:absolute;left:59;top:6;width:0;height:0;visibility:visible;" path="m88889,0l44444,21275l18519,42551l0,68083l7407,100000l37037,95743l55556,85104l70370,74468l88889,63829l100000,48935l100000,31914l100000,17021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4" o:spid="_x0000_s1274" style="position:absolute;left:59;top:6;width:0;height:0;visibility:visible;" path="m41817,53190l100000,0l41817,53190xm41817,53190l18181,62764l5454,73403l0,87234l0,100000l14544,97870l23634,94681l32727,89361l41817,81914l45454,76595l50907,68083l45454,60637l41817,53190xe" coordsize="100000,100000" fillcolor="#F3BE00" stroked="f">
                          <v:path textboxrect="0,0,100000,100000"/>
                        </v:shape>
                        <v:shape id="shape 1275" o:spid="_x0000_s1275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6" o:spid="_x0000_s1276" style="position:absolute;left:59;top:6;width:0;height:0;visibility:visible;" path="m82141,0l35713,20454l10713,43181l0,72727l0,100000l28569,95454l46428,88634l64285,77271l82141,61363l89285,50000l100000,31817l89285,15907l82141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7" o:spid="_x0000_s1277" style="position:absolute;left:60;top:5;width:0;height:0;visibility:visible;" path="m33782,48863l100000,0l33782,48863xm33782,48863l16215,56817l2701,71590l2701,77271l0,82954l0,90907l2701,100000l13512,96590l22972,94317l29729,88634l33782,79544l40539,73863l40539,65907l40539,56817l33782,48863xe" coordsize="100000,100000" fillcolor="#F3BE00" stroked="f">
                          <v:path textboxrect="0,0,100000,100000"/>
                        </v:shape>
                        <v:shape id="shape 1278" o:spid="_x0000_s127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9" o:spid="_x0000_s1279" style="position:absolute;left:60;top:5;width:0;height:0;visibility:visible;" path="m83333,0l40000,15556l6667,44444l6667,55556l0,66667l0,82222l6667,100000l33333,93333l56667,88889l73333,77778l83333,60000l10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0" o:spid="_x0000_s1280" style="position:absolute;left:60;top:5;width:0;height:0;visibility:visible;" path="m34722,51611l100000,0l34722,51611xm34722,51611l16667,62363l4167,73118l0,78493l0,86021l0,94623l4167,100000l13889,100000l20833,94623l30556,89245l34722,83870l37500,75269l41667,67741l37500,59139l34722,51611xe" coordsize="100000,100000" fillcolor="#F3BE00" stroked="f">
                          <v:path textboxrect="0,0,100000,100000"/>
                        </v:shape>
                        <v:shape id="shape 1281" o:spid="_x0000_s128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2" o:spid="_x0000_s1282" style="position:absolute;left:60;top:5;width:0;height:0;visibility:visible;" path="m83333,0l40000,22222l10000,44444l0,55556l0,71111l0,88889l10000,100000l33333,100000l50000,88889l73333,77778l83333,66667l90000,48889l100000,33333l9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3" o:spid="_x0000_s1283" style="position:absolute;left:60;top:5;width:0;height:0;visibility:visible;" path="m40000,51722l100000,0l40000,51722xm40000,48275l18569,59769l7141,71264l4285,77009l0,86206l0,91954l4285,100000l14285,97699l21428,94252l32856,88505l40000,82757l42856,74711l42856,68965l42856,57470l40000,48275xe" coordsize="100000,100000" fillcolor="#F3BE00" stroked="f">
                          <v:path textboxrect="0,0,100000,100000"/>
                        </v:shape>
                        <v:shape id="shape 1284" o:spid="_x0000_s128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5" o:spid="_x0000_s1285" style="position:absolute;left:60;top:5;width:0;height:0;visibility:visible;" path="m93333,0l43333,22222l16667,44444l10000,55556l0,73333l0,84444l10000,100000l33333,95556l50000,88889l76667,77778l93333,66667l100000,51111l100000,40000l100000,17778l9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6" o:spid="_x0000_s1286" style="position:absolute;left:61;top:4;width:0;height:0;visibility:visible;" path="m32465,47058l100000,0l32465,47058xm32465,47058l16882,56470l3896,70588l0,76470l0,82352l0,91764l0,100000l10389,97646l19479,94116l25972,88234l32465,82352l35065,74116l38961,64704l38961,56470l32465,47058xe" coordsize="100000,100000" fillcolor="#F3BE00" stroked="f">
                          <v:path textboxrect="0,0,100000,100000"/>
                        </v:shape>
                        <v:shape id="shape 1287" o:spid="_x0000_s1287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8" o:spid="_x0000_s1288" style="position:absolute;left:61;top:5;width:0;height:0;visibility:visible;" path="m83333,0l43333,17778l10000,44444l0,55556l0,66667l0,84444l0,100000l26667,95556l50000,88889l66667,77778l83333,66667l90000,51111l100000,33333l100000,17778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9" o:spid="_x0000_s1289" style="position:absolute;left:61;top:4;width:0;height:0;visibility:visible;" path="m34042,48051l100000,0l34042,48051xm34042,48051l18083,58440l5317,67532l2127,77921l0,84414l0,90907l0,100000l7447,100000l15956,93505l23403,90907l28722,80519l34042,74025l37234,64933l37234,58440l34042,48051xe" coordsize="100000,100000" fillcolor="#F3BE00" stroked="f">
                          <v:path textboxrect="0,0,100000,100000"/>
                        </v:shape>
                        <v:shape id="shape 1290" o:spid="_x0000_s1290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1" o:spid="_x0000_s1291" style="position:absolute;left:61;top:5;width:0;height:0;visibility:visible;" path="m91428,0l48569,20000l14285,37500l5713,57500l0,70000l0,82500l0,100000l20000,100000l42856,87500l62856,82500l77141,62500l91428,50000l100000,32500l100000,20000l9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2" o:spid="_x0000_s1292" style="position:absolute;left:60;top:6;width:0;height:0;visibility:visible;" path="m100000,33333l75438,0l49123,0l22806,13333l0,46667l22806,100000l49123,100000l61403,100000l75438,80000l87718,66667l100000,33333xe" coordsize="100000,100000" fillcolor="#F3BE00" stroked="f">
                          <v:path textboxrect="0,0,100000,100000"/>
                        </v:shape>
                        <v:shape id="shape 1293" o:spid="_x0000_s1293" style="position:absolute;left:60;top:6;width:0;height:0;visibility:visible;" path="m100000,33333l75438,0l49123,0l22806,13333l0,46667l22806,100000l49123,100000l61403,100000l75438,80000l87718,66667l10000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4" o:spid="_x0000_s1294" style="position:absolute;left:60;top:6;width:1;height:0;visibility:visible;" path="m47539,66667l35245,50000l22949,50000l10655,56667l0,83333l10655,100000l22949,100000l28688,100000l36884,90000l40981,73333l47539,66667xm47539,66667l100000,0l47539,66667xe" coordsize="100000,100000" fillcolor="#F3BE00" stroked="f">
                          <v:path textboxrect="0,0,100000,100000"/>
                        </v:shape>
                        <v:shape id="shape 1295" o:spid="_x0000_s1295" style="position:absolute;left:60;top:6;width:0;height:0;visibility:visible;" path="m100000,33333l74137,0l48275,0l22412,13333l0,66667l22412,100000l48275,100000l60343,100000l77586,80000l86206,4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6" o:spid="_x0000_s1296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7" o:spid="_x0000_s1297" style="position:absolute;left:60;top:6;width:0;height:0;visibility:visible;" path="m100000,53333l72222,0l44444,0l22222,0l0,53333l22222,86667l50000,100000l62963,100000l77778,100000l90741,66667l100000,53333xe" coordsize="100000,100000" fillcolor="#F3BE00" stroked="f">
                          <v:path textboxrect="0,0,100000,100000"/>
                        </v:shape>
                        <v:shape id="shape 1298" o:spid="_x0000_s1298" style="position:absolute;left:60;top:6;width:0;height:0;visibility:visible;" path="m100000,53333l72222,0l44444,0l22222,0l0,53333l22222,86667l50000,100000l62963,100000l77778,100000l90741,66667l100000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9" o:spid="_x0000_s1299" style="position:absolute;left:61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0" o:spid="_x0000_s1300" style="position:absolute;left:61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1" o:spid="_x0000_s1301" style="position:absolute;left:60;top:5;width:0;height:0;visibility:visible;" path="m100000,46667l74137,0l48275,0l22412,0l0,33333l22412,80000l48275,100000l60343,100000l77586,100000l86206,80000l100000,46667xe" coordsize="100000,100000" fillcolor="#F3BE00" stroked="f">
                          <v:path textboxrect="0,0,100000,100000"/>
                        </v:shape>
                        <v:shape id="shape 1302" o:spid="_x0000_s1302" style="position:absolute;left:60;top:5;width:0;height:0;visibility:visible;" path="m100000,46667l74137,0l48275,0l22412,0l0,33333l22412,80000l48275,100000l60343,100000l77586,100000l86206,80000l100000,4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3" o:spid="_x0000_s1303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4" o:spid="_x0000_s130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5" o:spid="_x0000_s1305" style="position:absolute;left:61;top:5;width:0;height:0;visibility:visible;" path="m100000,72222l73683,27778l49123,0l22806,16667l0,44444l17542,83333l49123,100000l61403,100000l73683,100000l87718,83333l100000,72222xe" coordsize="100000,100000" fillcolor="#F3BE00" stroked="f">
                          <v:path textboxrect="0,0,100000,100000"/>
                        </v:shape>
                        <v:shape id="shape 1306" o:spid="_x0000_s1306" style="position:absolute;left:61;top:5;width:0;height:0;visibility:visible;" path="m100000,72222l73683,27778l49123,0l22806,16667l0,44444l17542,83333l49123,100000l61403,100000l73683,100000l87718,83333l100000,722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7" o:spid="_x0000_s1307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8" o:spid="_x0000_s1308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9" o:spid="_x0000_s1309" style="position:absolute;left:61;top:5;width:0;height:0;visibility:visible;" path="m100000,58822l72222,11764l50000,0l22222,0l0,29410l16667,70588l44444,88234l62963,100000l77778,88234l90741,88234l100000,58822xe" coordsize="100000,100000" fillcolor="#F3BE00" stroked="f">
                          <v:path textboxrect="0,0,100000,100000"/>
                        </v:shape>
                        <v:shape id="shape 1310" o:spid="_x0000_s1310" style="position:absolute;left:61;top:5;width:0;height:0;visibility:visible;" path="m100000,58822l72222,11764l50000,0l22222,0l0,29410l16667,70588l44444,88234l62963,100000l77778,88234l90741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1" o:spid="_x0000_s1311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2" o:spid="_x0000_s1312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3" o:spid="_x0000_s1313" style="position:absolute;left:61;top:5;width:0;height:0;visibility:visible;" path="m100000,68181l88333,31817l75000,22727l63333,9090l50000,0l38333,9090l25000,9090l13333,31817l0,54544l21667,90907l46667,100000l58333,100000l75000,90907l88333,77271l100000,68181xe" coordsize="100000,100000" fillcolor="#F3BE00" stroked="f">
                          <v:path textboxrect="0,0,100000,100000"/>
                        </v:shape>
                        <v:shape id="shape 1314" o:spid="_x0000_s1314" style="position:absolute;left:61;top:5;width:0;height:0;visibility:visible;" path="m100000,68181l88333,31817l75000,22727l63333,9090l50000,0l38333,9090l25000,9090l13333,31817l0,54544l21667,90907l46667,100000l58333,100000l75000,90907l88333,77271l10000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5" o:spid="_x0000_s1315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6" o:spid="_x0000_s1316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7" o:spid="_x0000_s1317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color="#F3BE00" stroked="f">
                          <v:path textboxrect="0,0,100000,100000"/>
                        </v:shape>
                        <v:shape id="shape 1318" o:spid="_x0000_s1318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9" o:spid="_x0000_s1319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color="#F3BE00" stroked="f">
                          <v:path textboxrect="0,0,100000,100000"/>
                        </v:shape>
                        <v:shape id="shape 1320" o:spid="_x0000_s1320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1" o:spid="_x0000_s1321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22" o:spid="_x0000_s1322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3" o:spid="_x0000_s1323" style="position:absolute;left:58;top:12;width:0;height:0;visibility:visible;" path="m47500,63157l0,0l47500,63157xm47500,63157l56250,78947l66250,92630l75000,94736l81250,100000l90000,100000l100000,100000l100000,92630l96250,84208l90000,78947l83750,71579l77500,66315l68750,63157l56250,61051l47500,63157xe" coordsize="100000,100000" fillcolor="#F3BE00" stroked="f">
                          <v:path textboxrect="0,0,100000,100000"/>
                        </v:shape>
                        <v:shape id="shape 1324" o:spid="_x0000_s1324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5" o:spid="_x0000_s1325" style="position:absolute;left:58;top:12;width:0;height:0;visibility:visible;" path="m0,5405l16667,45944l35713,81081l52380,86486l64285,100000l80951,100000l100000,100000l100000,81081l92856,59458l80951,45944l69046,27025l57141,13512l40475,5405l16667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6" o:spid="_x0000_s1326" style="position:absolute;left:58;top:12;width:0;height:0;visibility:visible;" path="m52222,56250l0,0l52222,56250xm52222,56250l61111,75000l72222,90000l85556,96250l100000,100000l100000,93750l96667,83750l91111,75000l85556,68750l77778,62500l68889,58750l61111,56250l52222,56250xe" coordsize="100000,100000" fillcolor="#F3BE00" stroked="f">
                          <v:path textboxrect="0,0,100000,100000"/>
                        </v:shape>
                        <v:shape id="shape 1327" o:spid="_x0000_s1327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8" o:spid="_x0000_s1328" style="position:absolute;left:59;top:13;width:0;height:0;visibility:visible;" path="m0,0l18604,42856l41859,77141l69766,91428l100000,100000l100000,85713l93023,62856l81394,42856l69766,28569l53486,14285l34882,5713l18604,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9" o:spid="_x0000_s1329" style="position:absolute;left:58;top:13;width:0;height:0;visibility:visible;" path="m52808,56250l0,0l52808,56250xm52808,56250l60674,75000l69662,87500l83146,96250l100000,100000l100000,93750l97752,83750l92134,75000l86516,68750l77528,62500l69662,58750l60674,56250l52808,56250xe" coordsize="100000,100000" fillcolor="#F3BE00" stroked="f">
                          <v:path textboxrect="0,0,100000,100000"/>
                        </v:shape>
                        <v:shape id="shape 1330" o:spid="_x0000_s1330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1" o:spid="_x0000_s1331" style="position:absolute;left:59;top:13;width:0;height:0;visibility:visible;" path="m0,0l16667,42856l35713,71428l64285,91428l100000,100000l100000,85713l95236,62856l83333,42856l71428,28569l52380,14285l35713,5713l16667,0l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2" o:spid="_x0000_s1332" style="position:absolute;left:58;top:12;width:0;height:0;visibility:visible;" path="m45454,61222l0,0l45454,61222xm45454,61222l54544,79590l64933,89794l74025,94896l80519,96938l90907,100000l100000,100000l100000,91836l96102,84692l90907,76530l84414,71428l77921,66326l67532,64285l54544,61222l45454,61222xe" coordsize="100000,100000" fillcolor="#F3BE00" stroked="f">
                          <v:path textboxrect="0,0,100000,100000"/>
                        </v:shape>
                        <v:shape id="shape 1333" o:spid="_x0000_s1333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4" o:spid="_x0000_s1334" style="position:absolute;left:58;top:12;width:0;height:0;visibility:visible;" path="m0,0l16667,47368l35713,73683l52380,86840l64285,92104l83333,100000l100000,100000l100000,78947l92856,60525l83333,39472l71428,26315l59523,13157l40475,7894l16667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5" o:spid="_x0000_s1335" style="position:absolute;left:58;top:11;width:0;height:0;visibility:visible;" path="m48275,62764l0,0l48275,62764xm48275,62764l56322,78722l67815,89361l73563,94681l82757,97870l90803,100000l100000,100000l96551,92551l94252,84042l90803,76595l85056,71275l77009,65956l67815,62764l59769,60637l48275,62764xe" coordsize="100000,100000" fillcolor="#F3BE00" stroked="f">
                          <v:path textboxrect="0,0,100000,100000"/>
                        </v:shape>
                        <v:shape id="shape 1336" o:spid="_x0000_s1336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7" o:spid="_x0000_s1337" style="position:absolute;left:58;top:12;width:0;height:0;visibility:visible;" path="m0,5405l15556,45944l37778,72972l48889,86486l66667,94593l82222,100000l100000,100000l93333,81081l88889,59458l82222,40539l71111,27025l55556,13512l37778,5405l22222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8" o:spid="_x0000_s1338" style="position:absolute;left:58;top:11;width:0;height:0;visibility:visible;" path="m46250,58694l0,0l46250,58694xm46250,58694l56250,75000l65000,89130l75000,94565l81250,96738l90000,100000l100000,100000l100000,91303l96250,83694l90000,75000l83750,69565l77500,64130l68750,61956l58750,58694l46250,58694xe" coordsize="100000,100000" fillcolor="#F3BE00" stroked="f">
                          <v:path textboxrect="0,0,100000,100000"/>
                        </v:shape>
                        <v:shape id="shape 1339" o:spid="_x0000_s1339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0" o:spid="_x0000_s1340" style="position:absolute;left:58;top:11;width:0;height:0;visibility:visible;" path="m0,0l18604,39472l34882,73683l53486,86840l65116,92104l81394,100000l100000,100000l100000,78947l93023,60525l81394,39472l69766,26315l58139,13157l41859,7894l23255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1" o:spid="_x0000_s1341" style="position:absolute;left:57;top:10;width:0;height:1;visibility:visible;" path="m42667,63000l0,0l42667,63000xm42667,63000l49333,80000l62667,90000l69333,95000l80000,97000l89333,100000l100000,100000l100000,92000l96000,85000l89333,78000l82667,73000l76000,68000l66667,65000l53333,63000l42667,63000xe" coordsize="100000,100000" fillcolor="#F3BE00" stroked="f">
                          <v:path textboxrect="0,0,100000,100000"/>
                        </v:shape>
                        <v:shape id="shape 1342" o:spid="_x0000_s134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3" o:spid="_x0000_s1343" style="position:absolute;left:58;top:11;width:0;height:0;visibility:visible;" path="m0,0l11627,45944l34882,72972l46512,86486l65116,91891l81394,100000l100000,100000l100000,78377l93023,59458l81394,40539l69766,27025l58139,13512l41859,5405l18604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4" o:spid="_x0000_s1344" style="position:absolute;left:57;top:10;width:0;height:1;visibility:visible;" path="m43076,59829l0,0l43076,59829xm43076,59829l49229,74359l61537,87178l69229,91451l76921,95725l87692,98289l100000,100000l100000,91451l95384,85470l92306,78632l84613,72648l76921,65810l64613,64102l53845,61537l43076,59829xe" coordsize="100000,100000" fillcolor="#F3BE00" stroked="f">
                          <v:path textboxrect="0,0,100000,100000"/>
                        </v:shape>
                        <v:shape id="shape 1345" o:spid="_x0000_s1345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6" o:spid="_x0000_s1346" style="position:absolute;left:58;top:11;width:0;height:0;visibility:visible;" path="m0,0l10810,36169l32431,68083l45944,78722l59458,89361l78377,95743l100000,100000l100000,78722l91891,63829l86486,46808l72972,31914l59458,14894l37836,10637l18917,4255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7" o:spid="_x0000_s1347" style="position:absolute;left:59;top:12;width:0;height:0;visibility:visible;" path="m72222,0l27778,21817l0,49090l0,72727l27778,100000l55556,94544l72222,81817l83333,67271l100000,54544l100000,40000l100000,27271l83333,12727l72222,0xe" coordsize="100000,100000" fillcolor="#F3BE00" stroked="f">
                          <v:path textboxrect="0,0,100000,100000"/>
                        </v:shape>
                        <v:shape id="shape 1348" o:spid="_x0000_s1348" style="position:absolute;left:59;top:12;width:0;height:0;visibility:visible;" path="m72222,0l27778,21817l0,49090l0,72727l27778,100000l55556,94544l72222,81817l83333,67271l100000,54544l100000,40000l100000,27271l83333,12727l722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9" o:spid="_x0000_s1349" style="position:absolute;left:59;top:12;width:0;height:1;visibility:visible;" path="m58822,55118l11764,64565l0,76377l0,88188l29410,100000l58822,96063l70588,92125l88234,86613l100000,80315l100000,72440l88234,66928l70588,60630l58822,55118xm58822,55118l11764,0l58822,55118xe" coordsize="100000,100000" fillcolor="#F3BE00" stroked="f">
                          <v:path textboxrect="0,0,100000,100000"/>
                        </v:shape>
                        <v:shape id="shape 1350" o:spid="_x0000_s1350" style="position:absolute;left:59;top:12;width:0;height:0;visibility:visible;" path="m58822,0l11764,21051l0,47368l0,73683l29410,100000l58822,91227l70588,82456l88234,70174l100000,56139l100000,38595l88234,26315l70588,12280l588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1" o:spid="_x0000_s1351" style="position:absolute;left:59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2" o:spid="_x0000_s1352" style="position:absolute;left:58;top:12;width:0;height:0;visibility:visible;" path="m73683,0l26315,23076l10525,48076l0,76921l26315,100000l52630,96153l73683,86537l89472,71153l100000,57692l100000,42306l100000,28845l100000,13461l73683,0xe" coordsize="100000,100000" fillcolor="#F3BE00" stroked="f">
                          <v:path textboxrect="0,0,100000,100000"/>
                        </v:shape>
                        <v:shape id="shape 1353" o:spid="_x0000_s1353" style="position:absolute;left:58;top:12;width:0;height:0;visibility:visible;" path="m73683,0l26315,23076l10525,48076l0,76921l26315,100000l52630,96153l73683,86537l89472,71153l100000,57692l100000,42306l100000,28845l100000,13461l7368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4" o:spid="_x0000_s1354" style="position:absolute;left:59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1355" o:spid="_x0000_s1355" style="position:absolute;left:59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6" o:spid="_x0000_s1356" style="position:absolute;left:58;top:11;width:0;height:0;visibility:visible;" path="m75000,0l40000,23076l15000,48076l0,71153l25000,100000l50000,90384l65000,80769l90000,67306l100000,57692l100000,42306l100000,23076l100000,9613l75000,0xe" coordsize="100000,100000" fillcolor="#F3BE00" stroked="f">
                          <v:path textboxrect="0,0,100000,100000"/>
                        </v:shape>
                        <v:shape id="shape 1357" o:spid="_x0000_s1357" style="position:absolute;left:58;top:11;width:0;height:0;visibility:visible;" path="m75000,0l40000,23076l15000,48076l0,71153l25000,100000l50000,90384l65000,80769l90000,67306l100000,57692l100000,42306l100000,23076l100000,961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8" o:spid="_x0000_s1358" style="position:absolute;left:59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59" o:spid="_x0000_s1359" style="position:absolute;left:59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0" o:spid="_x0000_s1360" style="position:absolute;left:58;top:11;width:0;height:0;visibility:visible;" path="m90000,0l40000,23634l0,49090l0,72727l15000,100000l40000,90907l65000,81817l75000,72727l90000,58181l100000,45454l100000,30907l100000,14544l90000,0xe" coordsize="100000,100000" fillcolor="#F3BE00" stroked="f">
                          <v:path textboxrect="0,0,100000,100000"/>
                        </v:shape>
                        <v:shape id="shape 1361" o:spid="_x0000_s1361" style="position:absolute;left:58;top:11;width:0;height:0;visibility:visible;" path="m90000,0l40000,23634l0,49090l0,72727l15000,100000l40000,90907l65000,81817l75000,72727l90000,58181l100000,45454l100000,30907l100000,14544l9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2" o:spid="_x0000_s1362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3" o:spid="_x0000_s1363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4" o:spid="_x0000_s1364" style="position:absolute;left:58;top:11;width:0;height:0;visibility:visible;" path="m86956,0l34782,25000l13042,48076l0,76921l13042,100000l34782,96153l56521,86537l65215,73076l86956,57692l100000,44229l100000,28845l86956,15384l86956,0xe" coordsize="100000,100000" fillcolor="#F3BE00" stroked="f">
                          <v:path textboxrect="0,0,100000,100000"/>
                        </v:shape>
                        <v:shape id="shape 1365" o:spid="_x0000_s1365" style="position:absolute;left:58;top:11;width:0;height:0;visibility:visible;" path="m86956,0l34782,25000l13042,48076l0,76921l13042,100000l34782,96153l56521,86537l65215,73076l86956,57692l100000,44229l100000,28845l86956,15384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6" o:spid="_x0000_s1366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7" o:spid="_x0000_s1367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8" o:spid="_x0000_s1368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color="#F3BE00" stroked="f">
                          <v:path textboxrect="0,0,100000,100000"/>
                        </v:shape>
                        <v:shape id="shape 1369" o:spid="_x0000_s1369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0" o:spid="_x0000_s1370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71" o:spid="_x0000_s1371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2" o:spid="_x0000_s1372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color="#F3BE00" stroked="f">
                          <v:path textboxrect="0,0,100000,100000"/>
                        </v:shape>
                        <v:shape id="shape 1373" o:spid="_x0000_s1373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74" o:spid="_x0000_s1374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color="#F3BE00" stroked="f">
                          <v:path textboxrect="0,0,100000,100000"/>
                        </v:shape>
                        <v:shape id="shape 1375" o:spid="_x0000_s1375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6" o:spid="_x0000_s1376" style="position:absolute;left:59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377" o:spid="_x0000_s1377" style="position:absolute;left:59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8" o:spid="_x0000_s1378" style="position:absolute;left:57;top:12;width:0;height:0;visibility:visible;" path="m47778,62500l0,0l47778,62500xm47778,62500l58889,79544l70000,94317l77778,96590l83333,100000l91111,100000l100000,100000l100000,90907l94444,82954l88889,77271l83333,71590l75556,65907l66667,62500l58889,62500l47778,62500xe" coordsize="100000,100000" fillcolor="#F3BE00" stroked="f">
                          <v:path textboxrect="0,0,100000,100000"/>
                        </v:shape>
                        <v:shape id="shape 1379" o:spid="_x0000_s1379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0" o:spid="_x0000_s1380" style="position:absolute;left:57;top:12;width:0;height:0;visibility:visible;" path="m0,0l21275,45454l42551,84847l57447,90907l68083,100000l82977,100000l100000,100000l100000,75757l89361,54544l78722,39394l68083,24241l53190,9090l36169,0l2127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1" o:spid="_x0000_s1381" style="position:absolute;left:57;top:12;width:1;height:0;visibility:visible;" path="m53000,58903l0,0l53000,58903xm53000,58903l60000,75340l72000,89039l85000,100000l100000,100000l97000,89039l95000,79451l90000,72602l82000,65752l77000,58903l67000,54794l60000,54794l53000,58903xe" coordsize="100000,100000" fillcolor="#F3BE00" stroked="f">
                          <v:path textboxrect="0,0,100000,100000"/>
                        </v:shape>
                        <v:shape id="shape 1382" o:spid="_x0000_s1382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3" o:spid="_x0000_s1383" style="position:absolute;left:58;top:13;width:0;height:0;visibility:visible;" path="m0,9090l14894,45454l40424,75757l68083,100000l100000,100000l93616,75757l89361,54544l78722,39394l61701,24241l51063,9090l29787,0l14894,0l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4" o:spid="_x0000_s1384" style="position:absolute;left:57;top:13;width:1;height:0;visibility:visible;" path="m52000,58333l0,0l52000,58333xm52000,58333l62000,76389l72000,90278l85000,100000l100000,100000l100000,90278l95000,83333l90000,72222l85000,65278l77000,62500l70000,58333l62000,55556l52000,58333xe" coordsize="100000,100000" fillcolor="#F3BE00" stroked="f">
                          <v:path textboxrect="0,0,100000,100000"/>
                        </v:shape>
                        <v:shape id="shape 1385" o:spid="_x0000_s1385" style="position:absolute;left:57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6" o:spid="_x0000_s1386" style="position:absolute;left:58;top:13;width:0;height:0;visibility:visible;" path="m0,6250l20833,46875l41667,78125l68750,100000l100000,100000l100000,78125l89583,62500l79167,37500l68750,21875l52083,15625l37500,6250l20833,0l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7" o:spid="_x0000_s1387" style="position:absolute;left:57;top:12;width:0;height:0;visibility:visible;" path="m46667,64514l0,0l46667,64514xm46667,64514l55556,80644l66667,91396l74444,94623l80000,96773l88889,100000l100000,96773l96667,89245l94444,80644l88889,75269l80000,69891l72222,64514l63333,62363l55556,62363l46667,64514xe" coordsize="100000,100000" fillcolor="#F3BE00" stroked="f">
                          <v:path textboxrect="0,0,100000,100000"/>
                        </v:shape>
                        <v:shape id="shape 1388" o:spid="_x0000_s1388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9" o:spid="_x0000_s1389" style="position:absolute;left:57;top:12;width:0;height:0;visibility:visible;" path="m0,5713l16667,48569l37500,77141l52083,85713l62500,91428l79167,100000l100000,91428l93750,71428l89583,48569l79167,34285l62500,20000l47917,5713l31250,0l16667,0l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0" o:spid="_x0000_s1390" style="position:absolute;left:57;top:11;width:0;height:0;visibility:visible;" path="m49472,65516l0,0l49472,65516xm49472,65516l60000,82757l70525,94252l78947,97699l84208,100000l91579,100000l100000,100000l100000,91954l94736,82757l89472,77009l84208,71264l75789,65516l68419,63218l60000,63218l49472,65516xe" coordsize="100000,100000" fillcolor="#F3BE00" stroked="f">
                          <v:path textboxrect="0,0,100000,100000"/>
                        </v:shape>
                        <v:shape id="shape 1391" o:spid="_x0000_s139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2" o:spid="_x0000_s1392" style="position:absolute;left:57;top:12;width:0;height:0;visibility:visible;" path="m0,6250l20833,53125l41667,84375l58333,93750l68750,100000l83333,100000l100000,100000l100000,78125l89583,53125l79167,37500l68750,21875l52083,6250l37500,0l20833,0l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3" o:spid="_x0000_s1393" style="position:absolute;left:56;top:11;width:0;height:0;visibility:visible;" path="m50560,61903l0,0l50560,61903xm50560,61903l58426,79762l69662,91667l77528,97618l83146,100000l92134,100000l100000,100000l100000,91667l97752,82141l92134,73808l83146,67856l77528,64285l69662,58333l58426,58333l50560,61903xe" coordsize="100000,100000" fillcolor="#F3BE00" stroked="f">
                          <v:path textboxrect="0,0,100000,100000"/>
                        </v:shape>
                        <v:shape id="shape 1394" o:spid="_x0000_s1394" style="position:absolute;left:5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5" o:spid="_x0000_s1395" style="position:absolute;left:57;top:11;width:0;height:0;visibility:visible;" path="m0,8569l15907,51428l38634,80000l54544,94285l65907,100000l84090,100000l100000,100000l100000,80000l95454,57141l84090,37141l65907,22856l54544,14285l38634,0l15907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6" o:spid="_x0000_s1396" style="position:absolute;left:56;top:10;width:0;height:0;visibility:visible;" path="m44704,65215l0,0l44704,65215xm44704,65215l52940,80433l64704,91303l74116,94565l78822,96738l88234,100000l100000,100000l96470,91303l94116,83694l88234,76086l82352,70650l74116,65215l64704,61956l52940,61956l44704,65215xe" coordsize="100000,100000" fillcolor="#F3BE00" stroked="f">
                          <v:path textboxrect="0,0,100000,100000"/>
                        </v:shape>
                        <v:shape id="shape 1397" o:spid="_x0000_s1397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8" o:spid="_x0000_s1398" style="position:absolute;left:57;top:11;width:0;height:0;visibility:visible;" path="m0,8569l14894,48569l36169,77141l53190,85713l61701,91428l78722,100000l100000,100000l93616,77141l89361,57141l78722,37141l68083,22856l53190,8569l36169,0l14894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9" o:spid="_x0000_s1399" style="position:absolute;left:56;top:10;width:0;height:1;visibility:visible;" path="m44000,61817l0,0l44000,61817xm44000,61817l53333,77271l66667,89090l73333,93634l80000,95454l90667,98181l100000,100000l100000,90907l96000,84544l90667,77271l84000,70907l73333,66363l64000,63634l53333,61817l44000,61817xe" coordsize="100000,100000" fillcolor="#F3BE00" stroked="f">
                          <v:path textboxrect="0,0,100000,100000"/>
                        </v:shape>
                        <v:shape id="shape 1400" o:spid="_x0000_s1400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1" o:spid="_x0000_s1401" style="position:absolute;left:57;top:11;width:0;height:0;visibility:visible;" path="m0,0l16667,40475l40475,71428l52380,83333l64285,88095l83333,95236l100000,100000l100000,76190l92856,59523l83333,40475l71428,23808l52380,11903l35713,4762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2" o:spid="_x0000_s1402" style="position:absolute;left:58;top:12;width:0;height:0;visibility:visible;" path="m50000,0l15000,25861l0,48275l15000,74137l50000,100000l65000,91377l85000,77586l85000,65516l100000,51722l100000,39655l85000,25861l75000,13792l50000,0xe" coordsize="100000,100000" fillcolor="#F3BE00" stroked="f">
                          <v:path textboxrect="0,0,100000,100000"/>
                        </v:shape>
                        <v:shape id="shape 1403" o:spid="_x0000_s1403" style="position:absolute;left:58;top:12;width:0;height:0;visibility:visible;" path="m50000,0l15000,25861l0,48275l15000,74137l50000,100000l65000,91377l85000,77586l85000,65516l100000,51722l100000,39655l85000,25861l7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4" o:spid="_x0000_s1404" style="position:absolute;left:58;top:12;width:0;height:1;visibility:visible;" path="m51852,54398l33333,66398l25926,78398l33333,90398l62963,100000l81481,96000l88889,92000l88889,86398l100000,80000l88889,72000l81481,66398l70370,60000l51852,54398xm62963,54398l0,0l62963,54398xe" coordsize="100000,100000" fillcolor="#F3BE00" stroked="f">
                          <v:path textboxrect="0,0,100000,100000"/>
                        </v:shape>
                        <v:shape id="shape 1405" o:spid="_x0000_s1405" style="position:absolute;left:58;top:12;width:0;height:0;visibility:visible;" path="m35000,0l10000,26315l0,52630l10000,78947l50000,100000l75000,91227l85000,82456l85000,70174l100000,56139l85000,38595l75000,26315l60000,12280l3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6" o:spid="_x0000_s1406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7" o:spid="_x0000_s1407" style="position:absolute;left:57;top:12;width:0;height:0;visibility:visible;" path="m55556,0l16667,27271l0,50907l0,78181l27778,100000l55556,96363l83333,81817l100000,69090l100000,54544l100000,41817l100000,27271l83333,14544l55556,0xe" coordsize="100000,100000" fillcolor="#F3BE00" stroked="f">
                          <v:path textboxrect="0,0,100000,100000"/>
                        </v:shape>
                      </v:group>
                      <v:group id="group 1408" o:spid="_x0000_s0000" style="position:absolute;left:457;top:3740;width:3219;height:3613;" coordorigin="57,10" coordsize="5,5">
                        <v:shape id="shape 1409" o:spid="_x0000_s1409" style="position:absolute;left:57;top:12;width:0;height:0;visibility:visible;" path="m55556,0l16667,27271l0,50907l0,78181l27778,100000l55556,96363l83333,81817l100000,69090l100000,54544l100000,41817l100000,27271l83333,14544l5555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0" o:spid="_x0000_s1410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1" o:spid="_x0000_s141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2" o:spid="_x0000_s1412" style="position:absolute;left:57;top:11;width:0;height:0;visibility:visible;" path="m60000,0l25000,21817l0,49090l0,72727l25000,100000l50000,90907l75000,76363l85000,67271l85000,54544l100000,40000l85000,21817l75000,12727l60000,0xe" coordsize="100000,100000" fillcolor="#F3BE00" stroked="f">
                          <v:path textboxrect="0,0,100000,100000"/>
                        </v:shape>
                        <v:shape id="shape 1413" o:spid="_x0000_s1413" style="position:absolute;left:57;top:11;width:0;height:0;visibility:visible;" path="m60000,0l25000,21817l0,49090l0,72727l25000,100000l50000,90907l75000,76363l85000,67271l85000,54544l100000,40000l85000,21817l75000,12727l6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4" o:spid="_x0000_s1414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5" o:spid="_x0000_s1415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6" o:spid="_x0000_s1416" style="position:absolute;left:57;top:11;width:0;height:0;visibility:visible;" path="m75000,0l25000,22222l0,50000l0,77778l25000,100000l50000,90741l75000,81481l85000,68519l100000,53704l100000,40741l100000,27778l85000,12963l75000,0xe" coordsize="100000,100000" fillcolor="#F3BE00" stroked="f">
                          <v:path textboxrect="0,0,100000,100000"/>
                        </v:shape>
                        <v:shape id="shape 1417" o:spid="_x0000_s1417" style="position:absolute;left:57;top:11;width:0;height:0;visibility:visible;" path="m75000,0l25000,22222l0,50000l0,77778l25000,100000l50000,90741l75000,81481l85000,68519l100000,53704l100000,40741l100000,27778l85000,1296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8" o:spid="_x0000_s1418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9" o:spid="_x0000_s1419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0" o:spid="_x0000_s1420" style="position:absolute;left:57;top:11;width:0;height:0;visibility:visible;" path="m75000,0l25000,27778l0,50000l0,77778l15000,100000l40000,96296l65000,83333l90000,74074l90000,59259l100000,40741l100000,27778l90000,12963l75000,0xe" coordsize="100000,100000" fillcolor="#F3BE00" stroked="f">
                          <v:path textboxrect="0,0,100000,100000"/>
                        </v:shape>
                        <v:shape id="shape 1421" o:spid="_x0000_s1421" style="position:absolute;left:57;top:11;width:0;height:0;visibility:visible;" path="m75000,0l25000,27778l0,50000l0,77778l15000,100000l40000,96296l65000,83333l90000,74074l90000,59259l100000,40741l100000,27778l90000,1296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2" o:spid="_x0000_s1422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3" o:spid="_x0000_s142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4" o:spid="_x0000_s1424" style="position:absolute;left:57;top:10;width:0;height:0;visibility:visible;" path="m68000,0l40000,8771l20000,21051l12000,35086l0,43859l0,56139l12000,70174l20000,87718l40000,100000l60000,91227l80000,82456l88000,70174l88000,56139l100000,43859l88000,26315l80000,12280l68000,0xe" coordsize="100000,100000" fillcolor="#F3BE00" stroked="f">
                          <v:path textboxrect="0,0,100000,100000"/>
                        </v:shape>
                        <v:shape id="shape 1425" o:spid="_x0000_s1425" style="position:absolute;left:57;top:10;width:0;height:0;visibility:visible;" path="m68000,0l40000,8771l20000,21051l12000,35086l0,43859l0,56139l12000,70174l20000,87718l40000,100000l60000,91227l80000,82456l88000,70174l88000,56139l100000,43859l88000,26315l80000,12280l6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6" o:spid="_x0000_s1426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7" o:spid="_x0000_s1427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8" o:spid="_x0000_s1428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color="#F3BE00" stroked="f">
                          <v:path textboxrect="0,0,100000,100000"/>
                        </v:shape>
                        <v:shape id="shape 1429" o:spid="_x0000_s1429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0" o:spid="_x0000_s1430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color="#F3BE00" stroked="f">
                          <v:path textboxrect="0,0,100000,100000"/>
                        </v:shape>
                        <v:shape id="shape 1431" o:spid="_x0000_s1431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2" o:spid="_x0000_s1432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33" o:spid="_x0000_s1433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4" o:spid="_x0000_s1434" style="position:absolute;left:57;top:12;width:0;height:0;visibility:visible;" path="m46833,63157l0,0l46833,63157xm46833,63157l53164,78947l65822,91579l74683,94736l81012,96840l91139,100000l100000,100000l100000,91579l97468,84208l91139,78947l84808,70525l74683,65262l65822,63157l55694,60000l46833,63157xe" coordsize="100000,100000" fillcolor="#F3BE00" stroked="f">
                          <v:path textboxrect="0,0,100000,100000"/>
                        </v:shape>
                        <v:shape id="shape 1435" o:spid="_x0000_s143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6" o:spid="_x0000_s1436" style="position:absolute;left:58;top:12;width:0;height:0;visibility:visible;" path="m0,7894l11903,47368l35713,78947l52380,86840l64285,92104l83333,100000l100000,100000l100000,78947l95236,60525l83333,47368l71428,26315l52380,13157l35713,7894l16667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7" o:spid="_x0000_s1437" style="position:absolute;left:58;top:12;width:0;height:0;visibility:visible;" path="m52808,57315l0,0l52808,57315xm52808,57315l58426,75609l69662,87803l83146,97560l100000,100000l100000,91463l97752,85366l92134,75609l86516,69512l77528,63414l69662,60975l60674,57315l52808,57315xe" coordsize="100000,100000" fillcolor="#F3BE00" stroked="f">
                          <v:path textboxrect="0,0,100000,100000"/>
                        </v:shape>
                        <v:shape id="shape 1438" o:spid="_x0000_s1438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9" o:spid="_x0000_s1439" style="position:absolute;left:58;top:13;width:0;height:0;visibility:visible;" path="m0,0l11903,42856l35713,71428l64285,94285l100000,100000l100000,80000l95236,65713l83333,42856l71428,28569l52380,14285l35713,8569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0" o:spid="_x0000_s1440" style="position:absolute;left:58;top:13;width:0;height:0;visibility:visible;" path="m50560,57315l0,0l50560,57315xm50560,57315l58426,75609l69662,87803l84269,97560l100000,100000l100000,91463l95505,85366l92134,75609l86516,69512l78650,63414l69662,57315l61796,57315l50560,57315xe" coordsize="100000,100000" fillcolor="#F3BE00" stroked="f">
                          <v:path textboxrect="0,0,100000,100000"/>
                        </v:shape>
                        <v:shape id="shape 1441" o:spid="_x0000_s1441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2" o:spid="_x0000_s1442" style="position:absolute;left:58;top:13;width:0;height:0;visibility:visible;" path="m0,0l15907,42856l38634,71428l68181,94285l100000,100000l100000,80000l90907,65713l84090,42856l72727,28569l56817,14285l38634,0l22727,0l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3" o:spid="_x0000_s1443" style="position:absolute;left:57;top:11;width:0;height:1;visibility:visible;" path="m45454,63000l0,0l45454,63000xm45454,63000l51947,80000l64933,90000l71428,95000l80519,98000l90907,100000l100000,100000l100000,93000l97400,85000l90907,78000l84414,73000l74025,68000l64933,63000l55843,63000l45454,63000xe" coordsize="100000,100000" fillcolor="#F3BE00" stroked="f">
                          <v:path textboxrect="0,0,100000,100000"/>
                        </v:shape>
                        <v:shape id="shape 1444" o:spid="_x0000_s1444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5" o:spid="_x0000_s1445" style="position:absolute;left:58;top:12;width:0;height:0;visibility:visible;" path="m0,0l11903,45944l35713,72972l47618,86486l64285,94593l83333,100000l100000,100000l100000,81081l95236,59458l83333,40539l71428,27025l52380,13512l35713,0l19046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6" o:spid="_x0000_s1446" style="position:absolute;left:57;top:11;width:0;height:0;visibility:visible;" path="m50000,63917l0,0l50000,63917xm50000,63917l59523,79380l67856,89690l77380,94845l83333,96905l91667,100000l100000,100000l100000,91752l97618,84535l91667,76287l85713,71132l79762,65979l71428,63917l59523,60824l50000,63917xe" coordsize="100000,100000" fillcolor="#F3BE00" stroked="f">
                          <v:path textboxrect="0,0,100000,100000"/>
                        </v:shape>
                        <v:shape id="shape 1447" o:spid="_x0000_s1447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8" o:spid="_x0000_s1448" style="position:absolute;left:57;top:12;width:0;height:0;visibility:visible;" path="m0,7894l19046,47368l35713,73683l54762,86840l66667,92104l83333,100000l100000,100000l100000,78947l95236,60525l83333,39472l71428,26315l59523,13157l42856,7894l19046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9" o:spid="_x0000_s1449" style="position:absolute;left:57;top:11;width:0;height:0;visibility:visible;" path="m47500,59782l0,0l47500,59782xm47500,59782l53750,76086l66250,89130l72500,94565l81250,97824l91250,100000l100000,100000l100000,92391l97500,83694l91250,76086l85000,70650l78750,65215l68750,59782l56250,59782l47500,59782xe" coordsize="100000,100000" fillcolor="#F3BE00" stroked="f">
                          <v:path textboxrect="0,0,100000,100000"/>
                        </v:shape>
                        <v:shape id="shape 1450" o:spid="_x0000_s1450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1" o:spid="_x0000_s1451" style="position:absolute;left:57;top:11;width:0;height:0;visibility:visible;" path="m0,0l11903,40539l35713,72972l47618,86486l64285,94593l83333,100000l100000,100000l100000,81081l95236,59458l83333,40539l71428,27025l59523,13512l40475,0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2" o:spid="_x0000_s1452" style="position:absolute;left:57;top:10;width:0;height:0;visibility:visible;" path="m43243,62625l0,0l43243,62625xm43243,62625l50000,80808l63512,89898l70269,94949l79729,97979l90539,100000l100000,100000l97296,92928l97296,85856l90539,77778l83782,72727l72972,67676l63512,65655l52701,62625l43243,62625xe" coordsize="100000,100000" fillcolor="#F3BE00" stroked="f">
                          <v:path textboxrect="0,0,100000,100000"/>
                        </v:shape>
                        <v:shape id="shape 1453" o:spid="_x0000_s145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4" o:spid="_x0000_s1454" style="position:absolute;left:57;top:11;width:0;height:0;visibility:visible;" path="m0,0l11903,48648l35713,72972l47618,86486l64285,94593l83333,100000l100000,100000l95236,81081l95236,62162l83333,40539l71428,27025l52380,13512l35713,8106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5" o:spid="_x0000_s1455" style="position:absolute;left:57;top:10;width:0;height:1;visibility:visible;" path="m42188,59322l0,0l42188,59322xm42188,59322l50000,74574l60938,87287l68750,91523l76563,95762l89063,97456l100000,100000l100000,91523l96875,84745l92188,78813l84375,72032l76563,66100l65625,63558l53125,59322l42188,59322xe" coordsize="100000,100000" fillcolor="#F3BE00" stroked="f">
                          <v:path textboxrect="0,0,100000,100000"/>
                        </v:shape>
                        <v:shape id="shape 1456" o:spid="_x0000_s1456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7" o:spid="_x0000_s1457" style="position:absolute;left:57;top:11;width:0;height:0;visibility:visible;" path="m0,0l13512,37500l32431,68750l45944,79167l59458,89583l81081,93750l100000,100000l100000,79167l94593,62500l86486,47917l72972,31250l59458,16667l40539,10417l1891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8" o:spid="_x0000_s1458" style="position:absolute;left:58;top:12;width:0;height:0;visibility:visible;" path="m70588,0l11764,23634l0,50907l0,72727l29410,100000l41176,90907l70588,81817l88234,69090l100000,54544l100000,41817l100000,27271l88234,14544l70588,0xe" coordsize="100000,100000" fillcolor="#F3BE00" stroked="f">
                          <v:path textboxrect="0,0,100000,100000"/>
                        </v:shape>
                        <v:shape id="shape 1459" o:spid="_x0000_s1459" style="position:absolute;left:58;top:12;width:0;height:0;visibility:visible;" path="m70588,0l11764,23634l0,50907l0,72727l29410,100000l41176,90907l70588,81817l88234,69090l100000,54544l100000,41817l100000,27271l88234,14544l70588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0" o:spid="_x0000_s1460" style="position:absolute;left:58;top:12;width:0;height:1;visibility:visible;" path="m70588,54688l29410,64843l0,76563l11764,88280l41176,100000l58822,96093l88234,92188l100000,85938l100000,80468l100000,72655l100000,66405l88234,60938l70588,54688xm70588,54688l29410,0l70588,54688xe" coordsize="100000,100000" fillcolor="#F3BE00" stroked="f">
                          <v:path textboxrect="0,0,100000,100000"/>
                        </v:shape>
                        <v:shape id="shape 1461" o:spid="_x0000_s1461" style="position:absolute;left:58;top:12;width:0;height:0;visibility:visible;" path="m70588,0l29410,22412l0,48275l11764,74137l41176,100000l58822,91377l88234,82757l100000,68965l100000,56896l100000,39655l100000,25861l88234,13792l7058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2" o:spid="_x0000_s1462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3" o:spid="_x0000_s1463" style="position:absolute;left:58;top:12;width:0;height:0;visibility:visible;" path="m75000,0l25000,24528l0,47169l0,75470l25000,100000l50000,94338l60000,81132l85000,71697l100000,56602l100000,43396l100000,28301l85000,9433l75000,0xe" coordsize="100000,100000" fillcolor="#F3BE00" stroked="f">
                          <v:path textboxrect="0,0,100000,100000"/>
                        </v:shape>
                        <v:shape id="shape 1464" o:spid="_x0000_s1464" style="position:absolute;left:58;top:12;width:0;height:0;visibility:visible;" path="m75000,0l25000,24528l0,47169l0,75470l25000,100000l50000,94338l60000,81132l85000,71697l100000,56602l100000,43396l100000,28301l85000,943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5" o:spid="_x0000_s1465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66" o:spid="_x0000_s1466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7" o:spid="_x0000_s1467" style="position:absolute;left:58;top:11;width:0;height:0;visibility:visible;" path="m73683,0l21051,21817l0,49090l0,72727l10525,100000l36840,90907l63157,81817l89472,67271l100000,58181l100000,40000l100000,27271l89472,12727l73683,0xe" coordsize="100000,100000" fillcolor="#F3BE00" stroked="f">
                          <v:path textboxrect="0,0,100000,100000"/>
                        </v:shape>
                        <v:shape id="shape 1468" o:spid="_x0000_s1468" style="position:absolute;left:58;top:11;width:0;height:0;visibility:visible;" path="m73683,0l21051,21817l0,49090l0,72727l10525,100000l36840,90907l63157,81817l89472,67271l100000,58181l100000,40000l100000,27271l89472,12727l7368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9" o:spid="_x0000_s1469" style="position:absolute;left:58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0" o:spid="_x0000_s1470" style="position:absolute;left:5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1" o:spid="_x0000_s1471" style="position:absolute;left:58;top:11;width:0;height:0;visibility:visible;" path="m90907,0l45454,22222l13634,44444l0,72222l13634,100000l36363,90741l59090,81481l77271,72222l90907,59259l100000,44444l100000,27778l100000,12963l90907,0xe" coordsize="100000,100000" fillcolor="#F3BE00" stroked="f">
                          <v:path textboxrect="0,0,100000,100000"/>
                        </v:shape>
                        <v:shape id="shape 1472" o:spid="_x0000_s1472" style="position:absolute;left:58;top:11;width:0;height:0;visibility:visible;" path="m90907,0l45454,22222l13634,44444l0,72222l13634,100000l36363,90741l59090,81481l77271,72222l90907,59259l100000,44444l100000,27778l100000,12963l9090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3" o:spid="_x0000_s1473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4" o:spid="_x0000_s1474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5" o:spid="_x0000_s1475" style="position:absolute;left:58;top:11;width:0;height:0;visibility:visible;" path="m80000,0l40000,23076l12000,48076l0,76921l12000,100000l40000,96153l60000,86537l72000,71153l80000,57692l92000,42306l100000,28845l92000,13461l80000,0xe" coordsize="100000,100000" fillcolor="#F3BE00" stroked="f">
                          <v:path textboxrect="0,0,100000,100000"/>
                        </v:shape>
                        <v:shape id="shape 1476" o:spid="_x0000_s1476" style="position:absolute;left:58;top:11;width:0;height:0;visibility:visible;" path="m80000,0l40000,23076l12000,48076l0,76921l12000,100000l40000,96153l60000,86537l72000,71153l80000,57692l92000,42306l100000,28845l92000,1346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7" o:spid="_x0000_s1477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8" o:spid="_x0000_s1478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9" o:spid="_x0000_s1479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color="#F3BE00" stroked="f">
                          <v:path textboxrect="0,0,100000,100000"/>
                        </v:shape>
                        <v:shape id="shape 1480" o:spid="_x0000_s1480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1" o:spid="_x0000_s1481" style="position:absolute;left:58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482" o:spid="_x0000_s1482" style="position:absolute;left:58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3" o:spid="_x0000_s1483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color="#F3BE00" stroked="f">
                          <v:path textboxrect="0,0,100000,100000"/>
                        </v:shape>
                        <v:shape id="shape 1484" o:spid="_x0000_s1484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5" o:spid="_x0000_s1485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color="#F3BE00" stroked="f">
                          <v:path textboxrect="0,0,100000,100000"/>
                        </v:shape>
                        <v:shape id="shape 1486" o:spid="_x0000_s1486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7" o:spid="_x0000_s1487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88" o:spid="_x0000_s1488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9" o:spid="_x0000_s1489" style="position:absolute;left:60;top:14;width:1;height:0;visibility:visible;" path="m54806,68750l0,0l54806,68750xm52884,68750l67306,93750l76921,100000l88461,93750l100000,78125l95192,62500l90384,53125l83653,46875l78845,37500l72113,37500l64421,46875l59613,53125l52884,68750xe" coordsize="100000,100000" fillcolor="#F3BE00" stroked="f">
                          <v:path textboxrect="0,0,100000,100000"/>
                        </v:shape>
                        <v:shape id="shape 1490" o:spid="_x0000_s1490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1" o:spid="_x0000_s1491" style="position:absolute;left:61;top:14;width:0;height:0;visibility:visible;" path="m0,50000l30611,90000l51019,100000l75509,90000l100000,65000l89794,40000l79590,25000l65306,15000l55102,0l40815,0l24488,15000l14285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2" o:spid="_x0000_s1492" style="position:absolute;left:61;top:15;width:1;height:0;visibility:visible;" path="m53921,44444l0,0l53921,44444xm53921,44444l65685,83333l78431,100000l90194,83333l100000,55556l9803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3" o:spid="_x0000_s1493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4" o:spid="_x0000_s1494" style="position:absolute;left:61;top:15;width:0;height:0;visibility:visible;" path="m0,44444l25530,83333l53190,100000l78722,83333l100000,55556l95743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5" o:spid="_x0000_s1495" style="position:absolute;left:61;top:15;width:1;height:0;visibility:visible;" path="m53921,44444l0,0l53921,44444xm53921,44444l65685,83333l78431,100000l90194,83333l100000,55556l9509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6" o:spid="_x0000_s1496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7" o:spid="_x0000_s1497" style="position:absolute;left:61;top:15;width:0;height:0;visibility:visible;" path="m0,44444l25530,83333l53190,100000l78722,83333l100000,55556l89361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8" o:spid="_x0000_s1498" style="position:absolute;left:60;top:14;width:1;height:0;visibility:visible;" path="m52380,71428l0,0l52380,71428xm52380,71428l63808,85713l76190,100000l87618,91428l100000,77141l95236,62856l90475,48569l82856,42856l76190,42856l71428,42856l63808,42856l57141,57141l52380,71428xe" coordsize="100000,100000" fillcolor="#F3BE00" stroked="f">
                          <v:path textboxrect="0,0,100000,100000"/>
                        </v:shape>
                        <v:shape id="shape 1499" o:spid="_x0000_s1499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0" o:spid="_x0000_s1500" style="position:absolute;left:60;top:14;width:0;height:0;visibility:visible;" path="m0,50000l24000,75000l50000,100000l74000,85000l100000,60000l90000,35000l80000,10000l64000,0l50000,0l40000,0l24000,0l10000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1" o:spid="_x0000_s1501" style="position:absolute;left:60;top:14;width:1;height:0;visibility:visible;" path="m56074,64285l0,0l56074,64285xm56074,64285l67289,89285l78505,100000l90653,100000l100000,82141l95326,64285l90653,46428l85979,35713l78505,35713l71961,35713l67289,35713l60745,46428l56074,64285xe" coordsize="100000,100000" fillcolor="#F3BE00" stroked="f">
                          <v:path textboxrect="0,0,100000,100000"/>
                        </v:shape>
                        <v:shape id="shape 1502" o:spid="_x0000_s150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3" o:spid="_x0000_s1503" style="position:absolute;left:60;top:14;width:0;height:0;visibility:visible;" path="m0,44444l25530,83333l51063,100000l78722,100000l100000,72222l89361,44444l78722,16667l68083,0l51063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4" o:spid="_x0000_s1504" style="position:absolute;left:59;top:14;width:1;height:0;visibility:visible;" path="m53921,64285l0,0l53921,64285xm50979,64285l63725,89285l75488,100000l87255,100000l100000,82141l95097,64285l90194,46428l83333,35713l78431,28569l70588,28569l63725,35713l58822,46428l50979,64285xe" coordsize="100000,100000" fillcolor="#F3BE00" stroked="f">
                          <v:path textboxrect="0,0,100000,100000"/>
                        </v:shape>
                        <v:shape id="shape 1505" o:spid="_x0000_s1505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6" o:spid="_x0000_s1506" style="position:absolute;left:60;top:14;width:0;height:0;visibility:visible;" path="m0,50000l26000,85000l50000,100000l74000,100000l100000,75000l90000,50000l80000,25000l66000,10000l56000,0l40000,0l26000,10000l16000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7" o:spid="_x0000_s1507" style="position:absolute;left:59;top:14;width:1;height:0;visibility:visible;" path="m52940,67567l0,0l52940,67567xm52940,67567l65685,86486l77449,100000l90194,94593l100000,81081l97058,67567l90194,54053l85294,48648l77449,48648l72549,48648l65685,48648l57843,54053l52940,67567xe" coordsize="100000,100000" fillcolor="#F3BE00" stroked="f">
                          <v:path textboxrect="0,0,100000,100000"/>
                        </v:shape>
                        <v:shape id="shape 1508" o:spid="_x0000_s1508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9" o:spid="_x0000_s1509" style="position:absolute;left:60;top:14;width:0;height:0;visibility:visible;" path="m0,36840l27083,73683l52083,100000l79167,89472l100000,63157l93750,36840l79167,10525l68750,0l52083,0l41667,0l27083,0l10417,10525l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0" o:spid="_x0000_s1510" style="position:absolute;left:59;top:13;width:1;height:0;visibility:visible;" path="m53921,71697l0,0l53921,71697xm51961,71697l65685,84905l78431,94338l88234,100000l100000,94338l95097,81132l90194,71697l85294,66037l78431,62264l70588,56602l63725,56602l58822,62264l51961,71697xe" coordsize="100000,100000" fillcolor="#F3BE00" stroked="f">
                          <v:path textboxrect="0,0,100000,100000"/>
                        </v:shape>
                        <v:shape id="shape 1511" o:spid="_x0000_s1511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2" o:spid="_x0000_s1512" style="position:absolute;left:59;top:13;width:0;height:0;visibility:visible;" path="m0,34782l28569,65215l55102,86956l75509,100000l100000,86956l89794,56521l79590,34782l69387,21738l55102,13042l38775,0l24488,0l14285,13042l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3" o:spid="_x0000_s1513" style="position:absolute;left:61;top:14;width:0;height:0;visibility:visible;" path="m0,0l0,32500l21738,57500l56521,82500l100000,100000l100000,75000l86956,45000l43477,20000l0,0xe" coordsize="100000,100000" fillcolor="#F3BE00" stroked="f">
                          <v:path textboxrect="0,0,100000,100000"/>
                        </v:shape>
                        <v:shape id="shape 1514" o:spid="_x0000_s1514" style="position:absolute;left:61;top:14;width:0;height:0;visibility:visible;" path="m0,0l0,32500l21738,57500l56521,82500l100000,100000l100000,75000l86956,45000l43477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5" o:spid="_x0000_s1515" style="position:absolute;left:61;top:14;width:0;height:0;visibility:visible;" path="m59701,51218l64178,65852l70148,78049l82088,90243l100000,100000l97014,87803l89551,71949l77611,59755l59701,51218xm59701,51218l0,0l59701,51218xe" coordsize="100000,100000" fillcolor="#F3BE00" stroked="f">
                          <v:path textboxrect="0,0,100000,100000"/>
                        </v:shape>
                        <v:shape id="shape 1516" o:spid="_x0000_s1516" style="position:absolute;left:61;top:14;width:0;height:0;visibility:visible;" path="m0,0l11111,30000l25926,55000l55556,80000l100000,100000l92593,75000l74074,42500l44444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7" o:spid="_x0000_s1517" style="position:absolute;left:61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8" o:spid="_x0000_s1518" style="position:absolute;left:61;top:14;width:0;height:0;visibility:visible;" path="m0,0l0,30231l21738,58139l56521,81394l100000,100000l100000,69766l86956,41859l56521,18604l0,0xe" coordsize="100000,100000" fillcolor="#F3BE00" stroked="f">
                          <v:path textboxrect="0,0,100000,100000"/>
                        </v:shape>
                        <v:shape id="shape 1519" o:spid="_x0000_s1519" style="position:absolute;left:61;top:14;width:0;height:0;visibility:visible;" path="m0,0l0,30231l21738,58139l56521,81394l100000,100000l100000,69766l86956,41859l56521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0" o:spid="_x0000_s1520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1" o:spid="_x0000_s1521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2" o:spid="_x0000_s1522" style="position:absolute;left:60;top:14;width:0;height:0;visibility:visible;" path="m0,0l0,30000l15000,62500l50000,80000l100000,100000l100000,75000l90000,42500l50000,17500l0,0xe" coordsize="100000,100000" fillcolor="#F3BE00" stroked="f">
                          <v:path textboxrect="0,0,100000,100000"/>
                        </v:shape>
                        <v:shape id="shape 1523" o:spid="_x0000_s1523" style="position:absolute;left:60;top:14;width:0;height:0;visibility:visible;" path="m0,0l0,30000l15000,62500l50000,80000l100000,100000l100000,75000l90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4" o:spid="_x0000_s1524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5" o:spid="_x0000_s1525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6" o:spid="_x0000_s1526" style="position:absolute;left:60;top:14;width:0;height:0;visibility:visible;" path="m10000,0l0,28569l10000,57141l50000,80951l85000,100000l100000,76190l85000,47618l60000,16667l10000,0xe" coordsize="100000,100000" fillcolor="#F3BE00" stroked="f">
                          <v:path textboxrect="0,0,100000,100000"/>
                        </v:shape>
                        <v:shape id="shape 1527" o:spid="_x0000_s1527" style="position:absolute;left:60;top:14;width:0;height:0;visibility:visible;" path="m10000,0l0,28569l10000,57141l50000,80951l85000,100000l100000,76190l85000,47618l60000,16667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8" o:spid="_x0000_s1528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9" o:spid="_x0000_s1529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0" o:spid="_x0000_s1530" style="position:absolute;left:60;top:13;width:0;height:0;visibility:visible;" path="m10000,0l0,28569l10000,59523l50000,83333l85000,100000l100000,76190l85000,47618l60000,16667l10000,0xe" coordsize="100000,100000" fillcolor="#F3BE00" stroked="f">
                          <v:path textboxrect="0,0,100000,100000"/>
                        </v:shape>
                        <v:shape id="shape 1531" o:spid="_x0000_s1531" style="position:absolute;left:60;top:13;width:0;height:0;visibility:visible;" path="m10000,0l0,28569l10000,59523l50000,83333l85000,100000l100000,76190l85000,47618l60000,16667l1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2" o:spid="_x0000_s1532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3" o:spid="_x0000_s1533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4" o:spid="_x0000_s1534" style="position:absolute;left:60;top:13;width:0;height:0;visibility:visible;" path="m12000,0l0,15556l0,26667l0,44444l12000,55556l40000,77778l92000,100000l100000,71111l92000,44444l60000,22222l12000,0xe" coordsize="100000,100000" fillcolor="#F3BE00" stroked="f">
                          <v:path textboxrect="0,0,100000,100000"/>
                        </v:shape>
                        <v:shape id="shape 1535" o:spid="_x0000_s1535" style="position:absolute;left:60;top:13;width:0;height:0;visibility:visible;" path="m12000,0l0,15556l0,26667l0,44444l12000,55556l40000,77778l92000,100000l100000,71111l92000,44444l60000,22222l12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6" o:spid="_x0000_s1536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7" o:spid="_x0000_s1537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8" o:spid="_x0000_s1538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color="#F3BE00" stroked="f">
                          <v:path textboxrect="0,0,100000,100000"/>
                        </v:shape>
                        <v:shape id="shape 1539" o:spid="_x0000_s1539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0" o:spid="_x0000_s1540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color="#F3BE00" stroked="f">
                          <v:path textboxrect="0,0,100000,100000"/>
                        </v:shape>
                        <v:shape id="shape 1541" o:spid="_x0000_s1541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2" o:spid="_x0000_s1542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43" o:spid="_x0000_s1543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4" o:spid="_x0000_s1544" style="position:absolute;left:60;top:15;width:1;height:0;visibility:visible;" path="m54806,65215l0,0l54806,65215xm54806,65215l67306,86956l78845,100000l90384,86956l100000,56521l95192,43477l90384,21738l83653,13042l75961,13042l71153,21738l64421,21738l59613,43477l54806,65215xe" coordsize="100000,100000" fillcolor="#F3BE00" stroked="f">
                          <v:path textboxrect="0,0,100000,100000"/>
                        </v:shape>
                        <v:shape id="shape 1545" o:spid="_x0000_s1545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6" o:spid="_x0000_s1546" style="position:absolute;left:60;top:15;width:0;height:0;visibility:visible;" path="m0,60000l27657,85000l53190,100000l78722,85000l100000,50000l89361,35000l78722,10000l63829,0l46808,0l36169,10000l21275,10000l10637,35000l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7" o:spid="_x0000_s1547" style="position:absolute;left:60;top:15;width:1;height:0;visibility:visible;" path="m54285,70588l0,58822l54285,70588xm54285,70588l66667,100000l78095,100000l90475,88234l100000,58822l95236,29410l90475,11764l82856,0l78095,0l71428,11764l63808,11764l59046,41176l54285,70588xe" coordsize="100000,100000" fillcolor="#F3BE00" stroked="f">
                          <v:path textboxrect="0,0,100000,100000"/>
                        </v:shape>
                        <v:shape id="shape 1548" o:spid="_x0000_s1548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9" o:spid="_x0000_s1549" style="position:absolute;left:60;top:15;width:0;height:0;visibility:visible;" path="m0,70588l27083,100000l52083,100000l79167,88234l100000,58822l89583,29410l79167,11764l62500,0l52083,0l37500,11764l20833,11764l10417,41176l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0" o:spid="_x0000_s1550" style="position:absolute;left:60;top:15;width:1;height:0;visibility:visible;" path="m51921,72222l0,55556l51921,72222xm51921,72222l66345,100000l78845,100000l87500,83333l100000,55556l95192,27778l87500,16667l82692,0l75961,0l69229,0l64421,16667l56729,44444l51921,72222xe" coordsize="100000,100000" fillcolor="#F3BE00" stroked="f">
                          <v:path textboxrect="0,0,100000,100000"/>
                        </v:shape>
                        <v:shape id="shape 1551" o:spid="_x0000_s1551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2" o:spid="_x0000_s1552" style="position:absolute;left:61;top:15;width:0;height:0;visibility:visible;" path="m0,72222l30000,100000l56000,100000l74000,83333l100000,55556l90000,27778l74000,16667l64000,0l50000,0l36000,0l26000,16667l10000,44444l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3" o:spid="_x0000_s1553" style="position:absolute;left:59;top:15;width:1;height:0;visibility:visible;" path="m54806,71428l0,0l54806,71428xm54806,71428l66345,89285l78845,100000l90384,89285l100000,64285l95192,46428l90384,35713l83653,28569l75961,28569l71153,28569l64421,35713l59613,53569l54806,71428xe" coordsize="100000,100000" fillcolor="#F3BE00" stroked="f">
                          <v:path textboxrect="0,0,100000,100000"/>
                        </v:shape>
                        <v:shape id="shape 1554" o:spid="_x0000_s1554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5" o:spid="_x0000_s1555" style="position:absolute;left:60;top:15;width:0;height:0;visibility:visible;" path="m0,60000l25530,85000l53190,100000l78722,85000l100000,50000l89361,25000l78722,10000l63829,0l46808,0l36169,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6" o:spid="_x0000_s1556" style="position:absolute;left:59;top:15;width:1;height:0;visibility:visible;" path="m56880,60000l0,0l56880,60000xm56880,60000l67889,85000l79815,100000l90824,85000l100000,50000l95412,35000l90824,10000l84403,10000l77063,0l72477,10000l66053,10000l61468,35000l56880,60000xe" coordsize="100000,100000" fillcolor="#F3BE00" stroked="f">
                          <v:path textboxrect="0,0,100000,100000"/>
                        </v:shape>
                        <v:shape id="shape 1557" o:spid="_x0000_s1557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8" o:spid="_x0000_s1558" style="position:absolute;left:59;top:15;width:0;height:0;visibility:visible;" path="m0,60000l25530,85000l53190,100000l78722,85000l100000,50000l89361,35000l78722,10000l63829,10000l46808,0l36169,1000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9" o:spid="_x0000_s1559" style="position:absolute;left:59;top:14;width:1;height:0;visibility:visible;" path="m55236,65000l0,0l55236,65000xm55236,65000l66667,90000l78095,100000l90475,90000l100000,50000l95236,40000l90475,15000l82856,0l76190,0l71428,0l64762,15000l60000,40000l55236,65000xe" coordsize="100000,100000" fillcolor="#F3BE00" stroked="f">
                          <v:path textboxrect="0,0,100000,100000"/>
                        </v:shape>
                        <v:shape id="shape 1560" o:spid="_x0000_s156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1" o:spid="_x0000_s1561" style="position:absolute;left:59;top:14;width:0;height:0;visibility:visible;" path="m0,65000l25530,90000l51063,100000l78722,90000l100000,50000l89361,40000l78722,15000l61701,0l46808,0l36169,0l21275,15000l10637,40000l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2" o:spid="_x0000_s1562" style="position:absolute;left:58;top:14;width:1;height:0;visibility:visible;" path="m54285,66667l0,0l54285,66667xm54285,66667l66667,93333l78095,100000l90475,93333l100000,66667l95236,50000l90475,43333l82856,33333l76190,33333l71428,33333l63808,43333l59046,50000l54285,66667xe" coordsize="100000,100000" fillcolor="#F3BE00" stroked="f">
                          <v:path textboxrect="0,0,100000,100000"/>
                        </v:shape>
                        <v:shape id="shape 1563" o:spid="_x0000_s1563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4" o:spid="_x0000_s1564" style="position:absolute;left:59;top:14;width:0;height:0;visibility:visible;" path="m0,50000l27083,90000l52083,100000l79167,90000l100000,50000l89583,25000l79167,15000l62500,0l47917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5" o:spid="_x0000_s1565" style="position:absolute;left:58;top:14;width:1;height:0;visibility:visible;" path="m53271,69766l0,0l53271,69766xm53271,69766l64484,88370l78505,100000l87850,100000l100000,88370l95326,76743l90653,65116l83176,58139l76634,53486l69157,53486l62616,53486l57942,58139l53271,69766xe" coordsize="100000,100000" fillcolor="#F3BE00" stroked="f">
                          <v:path textboxrect="0,0,100000,100000"/>
                        </v:shape>
                        <v:shape id="shape 1566" o:spid="_x0000_s1566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7" o:spid="_x0000_s1567" style="position:absolute;left:59;top:14;width:0;height:0;visibility:visible;" path="m0,35000l24000,75000l54000,100000l74000,100000l100000,75000l90000,50000l80000,25000l64000,10000l50000,0l34000,0l20000,0l10000,10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8" o:spid="_x0000_s1568" style="position:absolute;left:60;top:14;width:0;height:0;visibility:visible;" path="m0,0l11111,34208l29630,60525l66667,86840l100000,100000l100000,73683l81481,39472l48148,13157l0,0xe" coordsize="100000,100000" fillcolor="#F3BE00" stroked="f">
                          <v:path textboxrect="0,0,100000,100000"/>
                        </v:shape>
                        <v:shape id="shape 1569" o:spid="_x0000_s1569" style="position:absolute;left:60;top:14;width:0;height:0;visibility:visible;" path="m0,0l11111,34208l29630,60525l66667,86840l100000,100000l100000,73683l81481,39472l48148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0" o:spid="_x0000_s1570" style="position:absolute;left:60;top:14;width:0;height:0;visibility:visible;" path="m59458,49333l63512,66667l70269,80000l83782,93333l100000,100000l97296,86667l90539,69333l77025,56000l59458,49333xm59458,49333l0,0l59458,49333xe" coordsize="100000,100000" fillcolor="#F3BE00" stroked="f">
                          <v:path textboxrect="0,0,100000,100000"/>
                        </v:shape>
                        <v:shape id="shape 1571" o:spid="_x0000_s1571" style="position:absolute;left:60;top:15;width:0;height:0;visibility:visible;" path="m0,0l10000,34208l26667,60525l60000,86840l100000,100000l93333,73683l76667,39472l43333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2" o:spid="_x0000_s1572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3" o:spid="_x0000_s1573" style="position:absolute;left:60;top:14;width:0;height:0;visibility:visible;" path="m0,0l0,30000l20000,62500l60000,80000l100000,100000l100000,67500l80000,42500l40000,17500l0,0xe" coordsize="100000,100000" fillcolor="#F3BE00" stroked="f">
                          <v:path textboxrect="0,0,100000,100000"/>
                        </v:shape>
                        <v:shape id="shape 1574" o:spid="_x0000_s1574" style="position:absolute;left:60;top:14;width:0;height:0;visibility:visible;" path="m0,0l0,30000l20000,62500l60000,80000l100000,100000l100000,67500l80000,42500l40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5" o:spid="_x0000_s1575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76" o:spid="_x0000_s157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7" o:spid="_x0000_s1577" style="position:absolute;left:60;top:14;width:0;height:0;visibility:visible;" path="m0,0l12000,30000l32000,62500l60000,80000l100000,100000l100000,75000l80000,42500l52000,17500l0,0xe" coordsize="100000,100000" fillcolor="#F3BE00" stroked="f">
                          <v:path textboxrect="0,0,100000,100000"/>
                        </v:shape>
                        <v:shape id="shape 1578" o:spid="_x0000_s1578" style="position:absolute;left:60;top:14;width:0;height:0;visibility:visible;" path="m0,0l12000,30000l32000,62500l60000,80000l100000,100000l100000,75000l80000,42500l52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9" o:spid="_x0000_s1579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0" o:spid="_x0000_s158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1" o:spid="_x0000_s1581" style="position:absolute;left:59;top:14;width:0;height:0;visibility:visible;" path="m0,0l0,28569l13634,59523l45454,83333l90907,100000l100000,71428l77271,40475l45454,16667l0,0xe" coordsize="100000,100000" fillcolor="#F3BE00" stroked="f">
                          <v:path textboxrect="0,0,100000,100000"/>
                        </v:shape>
                        <v:shape id="shape 1582" o:spid="_x0000_s1582" style="position:absolute;left:59;top:14;width:0;height:0;visibility:visible;" path="m0,0l0,28569l13634,59523l45454,83333l90907,100000l100000,71428l77271,40475l45454,16667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3" o:spid="_x0000_s1583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4" o:spid="_x0000_s1584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5" o:spid="_x0000_s1585" style="position:absolute;left:59;top:14;width:0;height:0;visibility:visible;" path="m0,0l0,34882l22727,58139l45454,81394l90907,100000l100000,76743l77271,46512l45454,18604l0,0xe" coordsize="100000,100000" fillcolor="#F3BE00" stroked="f">
                          <v:path textboxrect="0,0,100000,100000"/>
                        </v:shape>
                        <v:shape id="shape 1586" o:spid="_x0000_s1586" style="position:absolute;left:59;top:14;width:0;height:0;visibility:visible;" path="m0,0l0,34882l22727,58139l45454,81394l90907,100000l100000,76743l77271,46512l45454,18604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7" o:spid="_x0000_s158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8" o:spid="_x0000_s1588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9" o:spid="_x0000_s1589" style="position:absolute;left:59;top:14;width:0;height:0;visibility:visible;" path="m7407,0l0,17947l0,30769l0,48718l7407,61537l44444,87178l100000,100000l100000,74359l81481,43588l44444,17947l7407,0xe" coordsize="100000,100000" fillcolor="#F3BE00" stroked="f">
                          <v:path textboxrect="0,0,100000,100000"/>
                        </v:shape>
                        <v:shape id="shape 1590" o:spid="_x0000_s1590" style="position:absolute;left:59;top:14;width:0;height:0;visibility:visible;" path="m7407,0l0,17947l0,30769l0,48718l7407,61537l44444,87178l100000,100000l100000,74359l81481,43588l44444,17947l7407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1" o:spid="_x0000_s1591" style="position:absolute;left:58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2" o:spid="_x0000_s159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3" o:spid="_x0000_s1593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color="#F3BE00" stroked="f">
                          <v:path textboxrect="0,0,100000,100000"/>
                        </v:shape>
                        <v:shape id="shape 1594" o:spid="_x0000_s1594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5" o:spid="_x0000_s1595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color="#F3BE00" stroked="f">
                          <v:path textboxrect="0,0,100000,100000"/>
                        </v:shape>
                        <v:shape id="shape 1596" o:spid="_x0000_s1596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7" o:spid="_x0000_s1597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8" o:spid="_x0000_s1598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9" o:spid="_x0000_s1599" style="position:absolute;left:60;top:15;width:1;height:0;visibility:visible;" path="m54285,68750l0,0l54285,68750xm54285,68750l66667,93750l78095,100000l87618,93750l100000,78125l95236,62500l90475,53125l82856,46875l78095,37500l71428,37500l63808,46875l59046,53125l54285,68750xe" coordsize="100000,100000" fillcolor="#F3BE00" stroked="f">
                          <v:path textboxrect="0,0,100000,100000"/>
                        </v:shape>
                        <v:shape id="shape 1600" o:spid="_x0000_s1600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1" o:spid="_x0000_s1601" style="position:absolute;left:60;top:15;width:0;height:0;visibility:visible;" path="m0,50000l27083,90000l52083,100000l72917,90000l100000,65000l89583,40000l79167,25000l62500,15000l52083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2" o:spid="_x0000_s1602" style="position:absolute;left:60;top:15;width:1;height:0;visibility:visible;" path="m53465,44444l0,0l53465,44444xm53465,44444l66336,83333l78218,100000l91088,83333l100000,55556l98019,27778l91088,16667l86137,0l78218,0l71287,0l66336,0l58414,16667l53465,44444xe" coordsize="100000,100000" fillcolor="#F3BE00" stroked="f">
                          <v:path textboxrect="0,0,100000,100000"/>
                        </v:shape>
                        <v:shape id="shape 1603" o:spid="_x0000_s1603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4" o:spid="_x0000_s1604" style="position:absolute;left:61;top:15;width:0;height:0;visibility:visible;" path="m0,44444l27657,83333l53190,100000l80850,83333l100000,55556l95743,27778l80850,16667l70211,0l53190,0l38296,0l27657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5" o:spid="_x0000_s1605" style="position:absolute;left:60;top:15;width:1;height:0;visibility:visible;" path="m53921,44444l0,0l53921,44444xm53921,44444l65685,83333l78431,100000l90194,83333l100000,55556l95097,27778l90194,16667l85294,0l78431,0l70588,0l65685,0l58822,16667l53921,44444xe" coordsize="100000,100000" fillcolor="#F3BE00" stroked="f">
                          <v:path textboxrect="0,0,100000,100000"/>
                        </v:shape>
                        <v:shape id="shape 1606" o:spid="_x0000_s1606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7" o:spid="_x0000_s1607" style="position:absolute;left:61;top:15;width:0;height:0;visibility:visible;" path="m0,44444l25530,83333l53190,100000l78722,83333l100000,55556l89361,27778l78722,16667l68083,0l53190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8" o:spid="_x0000_s1608" style="position:absolute;left:59;top:14;width:1;height:0;visibility:visible;" path="m55236,65789l0,0l55236,65789xm52380,65789l64762,86840l76190,100000l87618,92104l100000,78947l95236,65789l90475,52630l82856,47368l76190,47368l71428,47368l64762,47368l60000,60525l52380,65789xe" coordsize="100000,100000" fillcolor="#F3BE00" stroked="f">
                          <v:path textboxrect="0,0,100000,100000"/>
                        </v:shape>
                      </v:group>
                      <v:group id="group 1609" o:spid="_x0000_s0000" style="position:absolute;left:234;top:457;width:3238;height:6781;" coordorigin="56,4" coordsize="5,10">
                        <v:shape id="shape 1610" o:spid="_x0000_s161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1" o:spid="_x0000_s1611" style="position:absolute;left:60;top:14;width:0;height:0;visibility:visible;" path="m0,35000l26000,75000l50000,100000l74000,85000l100000,60000l90000,35000l80000,10000l64000,0l50000,0l40000,0l26000,0l16000,25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2" o:spid="_x0000_s1612" style="position:absolute;left:59;top:14;width:1;height:0;visibility:visible;" path="m56074,66667l0,0l56074,66667xm56074,66667l67289,90000l79438,100000l90653,100000l100000,83333l95326,66667l90653,50000l85979,40000l79438,40000l71961,40000l67289,40000l60745,50000l56074,66667xe" coordsize="100000,100000" fillcolor="#F3BE00" stroked="f">
                          <v:path textboxrect="0,0,100000,100000"/>
                        </v:shape>
                        <v:shape id="shape 1613" o:spid="_x0000_s1613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4" o:spid="_x0000_s1614" style="position:absolute;left:60;top:14;width:0;height:0;visibility:visible;" path="m0,44444l25530,83333l53190,100000l78722,100000l100000,72222l89361,44444l78722,16667l68083,0l53190,0l36169,0l25530,0l10637,16667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5" o:spid="_x0000_s1615" style="position:absolute;left:59;top:14;width:1;height:0;visibility:visible;" path="m53921,64285l0,0l53921,64285xm53921,64285l65685,89285l75488,100000l88234,100000l100000,82141l95097,64285l90194,46428l83333,35713l78431,28569l70588,28569l63725,35713l58822,46428l53921,64285xe" coordsize="100000,100000" fillcolor="#F3BE00" stroked="f">
                          <v:path textboxrect="0,0,100000,100000"/>
                        </v:shape>
                        <v:shape id="shape 1616" o:spid="_x0000_s161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7" o:spid="_x0000_s1617" style="position:absolute;left:59;top:14;width:0;height:0;visibility:visible;" path="m0,50000l25530,85000l46808,100000l74468,100000l100000,75000l89361,50000l78722,25000l63829,10000l53190,0l36169,0l21275,10000l10637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8" o:spid="_x0000_s1618" style="position:absolute;left:59;top:14;width:1;height:0;visibility:visible;" path="m51961,67567l0,0l51961,67567xm51961,67567l63725,86486l76470,100000l88234,94593l100000,81081l95097,67567l90194,54053l83333,45944l76470,45944l71567,45944l63725,45944l56861,54053l51961,67567xe" coordsize="100000,100000" fillcolor="#F3BE00" stroked="f">
                          <v:path textboxrect="0,0,100000,100000"/>
                        </v:shape>
                        <v:shape id="shape 1619" o:spid="_x0000_s1619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0" o:spid="_x0000_s1620" style="position:absolute;left:59;top:14;width:0;height:0;visibility:visible;" path="m0,40000l24488,75000l51019,100000l75509,90000l100000,65000l89794,40000l79590,15000l65306,0l51019,0l40815,0l24488,0l10204,15000l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1" o:spid="_x0000_s1621" style="position:absolute;left:58;top:13;width:1;height:0;visibility:visible;" path="m52940,67306l0,0l52940,67306xm52940,67306l65685,86537l77449,96153l87255,100000l100000,90384l95097,80769l90194,71153l85294,67306l77449,61537l70588,57692l62743,57692l57843,61537l52940,67306xe" coordsize="100000,100000" fillcolor="#F3BE00" stroked="f">
                          <v:path textboxrect="0,0,100000,100000"/>
                        </v:shape>
                        <v:shape id="shape 1622" o:spid="_x0000_s162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3" o:spid="_x0000_s1623" style="position:absolute;left:59;top:14;width:0;height:0;visibility:visible;" path="m0,22727l27083,68181l52083,90907l72917,100000l100000,77271l89583,54544l79167,31817l68750,22727l52083,9090l37500,0l20833,0l10417,9090l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4" o:spid="_x0000_s1624" style="position:absolute;left:60;top:14;width:0;height:0;visibility:visible;" path="m0,0l0,32500l20000,57500l52000,82500l92000,100000l100000,75000l80000,45000l52000,20000l0,0xe" coordsize="100000,100000" fillcolor="#F3BE00" stroked="f">
                          <v:path textboxrect="0,0,100000,100000"/>
                        </v:shape>
                        <v:shape id="shape 1625" o:spid="_x0000_s1625" style="position:absolute;left:60;top:14;width:0;height:0;visibility:visible;" path="m0,0l0,32500l20000,57500l52000,82500l92000,100000l100000,75000l80000,45000l52000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6" o:spid="_x0000_s1626" style="position:absolute;left:60;top:14;width:0;height:0;visibility:visible;" path="m58208,51806l62685,66264l70148,78313l80595,90361l100000,100000l100000,87951l88058,72287l77611,60241l58208,51806xm58208,51806l0,0l58208,51806xe" coordsize="100000,100000" fillcolor="#F3BE00" stroked="f">
                          <v:path textboxrect="0,0,100000,100000"/>
                        </v:shape>
                        <v:shape id="shape 1627" o:spid="_x0000_s1627" style="position:absolute;left:61;top:14;width:0;height:0;visibility:visible;" path="m0,0l10713,30000l28569,55000l53569,80000l100000,100000l100000,75000l71428,42500l46428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8" o:spid="_x0000_s1628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9" o:spid="_x0000_s1629" style="position:absolute;left:60;top:14;width:0;height:0;visibility:visible;" path="m0,0l0,30231l22727,58139l54544,76743l100000,100000l100000,69766l86363,41859l54544,18604l0,0xe" coordsize="100000,100000" fillcolor="#F3BE00" stroked="f">
                          <v:path textboxrect="0,0,100000,100000"/>
                        </v:shape>
                        <v:shape id="shape 1630" o:spid="_x0000_s1630" style="position:absolute;left:60;top:14;width:0;height:0;visibility:visible;" path="m0,0l0,30231l22727,58139l54544,76743l100000,100000l100000,69766l86363,41859l54544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1" o:spid="_x0000_s1631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2" o:spid="_x0000_s163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3" o:spid="_x0000_s1633" style="position:absolute;left:60;top:14;width:0;height:0;visibility:visible;" path="m0,0l0,30000l10000,62500l50000,80000l100000,100000l100000,75000l85000,42500l50000,17500l0,0xe" coordsize="100000,100000" fillcolor="#F3BE00" stroked="f">
                          <v:path textboxrect="0,0,100000,100000"/>
                        </v:shape>
                        <v:shape id="shape 1634" o:spid="_x0000_s1634" style="position:absolute;left:60;top:14;width:0;height:0;visibility:visible;" path="m0,0l0,30000l10000,62500l50000,80000l100000,100000l100000,75000l85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5" o:spid="_x0000_s1635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6" o:spid="_x0000_s1636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7" o:spid="_x0000_s1637" style="position:absolute;left:60;top:14;width:0;height:0;visibility:visible;" path="m10000,0l0,30231l10000,58139l50000,81394l85000,100000l100000,76743l85000,46512l60000,18604l10000,0xe" coordsize="100000,100000" fillcolor="#F3BE00" stroked="f">
                          <v:path textboxrect="0,0,100000,100000"/>
                        </v:shape>
                        <v:shape id="shape 1638" o:spid="_x0000_s1638" style="position:absolute;left:60;top:14;width:0;height:0;visibility:visible;" path="m10000,0l0,30231l10000,58139l50000,81394l85000,100000l100000,76743l85000,46512l60000,18604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9" o:spid="_x0000_s1639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0" o:spid="_x0000_s1640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1" o:spid="_x0000_s1641" style="position:absolute;left:59;top:14;width:0;height:0;visibility:visible;" path="m15000,0l0,28569l15000,57141l50000,80951l85000,100000l100000,76190l85000,45236l60000,16667l15000,0xe" coordsize="100000,100000" fillcolor="#F3BE00" stroked="f">
                          <v:path textboxrect="0,0,100000,100000"/>
                        </v:shape>
                        <v:shape id="shape 1642" o:spid="_x0000_s1642" style="position:absolute;left:59;top:14;width:0;height:0;visibility:visible;" path="m15000,0l0,28569l15000,57141l50000,80951l85000,100000l100000,76190l85000,45236l60000,16667l1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3" o:spid="_x0000_s1643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4" o:spid="_x0000_s1644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5" o:spid="_x0000_s1645" style="position:absolute;left:59;top:13;width:0;height:0;visibility:visible;" path="m8000,0l0,15907l0,27271l0,45454l8000,56817l40000,79544l100000,100000l100000,72727l88000,45454l60000,22727l8000,0xe" coordsize="100000,100000" fillcolor="#F3BE00" stroked="f">
                          <v:path textboxrect="0,0,100000,100000"/>
                        </v:shape>
                        <v:shape id="shape 1646" o:spid="_x0000_s1646" style="position:absolute;left:59;top:13;width:0;height:0;visibility:visible;" path="m8000,0l0,15907l0,27271l0,45454l8000,56817l40000,79544l100000,100000l100000,72727l88000,45454l60000,22727l8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7" o:spid="_x0000_s164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8" o:spid="_x0000_s1648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649" o:spid="_x0000_s1649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color="#F3BE00" stroked="f">
                          <v:path textboxrect="0,0,100000,100000"/>
                        </v:shape>
                        <v:shape id="shape 1650" o:spid="_x0000_s1650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1" o:spid="_x0000_s1651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color="#F3BE00" stroked="f">
                          <v:path textboxrect="0,0,100000,100000"/>
                        </v:shape>
                        <v:shape id="shape 1652" o:spid="_x0000_s1652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3" o:spid="_x0000_s1653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54" o:spid="_x0000_s1654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5" o:spid="_x0000_s1655" style="position:absolute;left:58;top:9;width:0;height:1;visibility:visible;" path="m12000,56817l32000,0l12000,56817xm12000,56817l0,69697l0,81060l12000,87120l32000,90907l52000,94697l72000,100000l88000,94697l100000,87120l100000,81060l100000,75757l88000,69697l72000,64394l52000,58333l12000,56817xe" coordsize="100000,100000" fillcolor="#F3BE00" stroked="f">
                          <v:path textboxrect="0,0,100000,100000"/>
                        </v:shape>
                        <v:shape id="shape 1656" o:spid="_x0000_s1656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7" o:spid="_x0000_s1657" style="position:absolute;left:58;top:9;width:0;height:0;visibility:visible;" path="m12000,0l0,29824l0,56139l12000,70174l32000,78947l52000,87718l72000,100000l88000,87718l100000,70174l100000,56139l100000,43859l88000,29824l72000,17542l52000,3507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8" o:spid="_x0000_s1658" style="position:absolute;left:57;top:9;width:0;height:1;visibility:visible;" path="m40625,54917l0,0l40625,54917xm40625,54917l25000,67213l31250,81965l40625,86065l46875,91803l62500,95900l87500,100000l93750,95900l100000,87704l100000,81965l100000,75410l93750,69671l78125,63113l62500,57375l40625,54917xe" coordsize="100000,100000" fillcolor="#F3BE00" stroked="f">
                          <v:path textboxrect="0,0,100000,100000"/>
                        </v:shape>
                        <v:shape id="shape 1659" o:spid="_x0000_s1659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0" o:spid="_x0000_s1660" style="position:absolute;left:58;top:10;width:0;height:0;visibility:visible;" path="m20833,0l0,27271l8333,60000l20833,69090l29167,81817l50000,90907l83333,100000l91667,90907l100000,72727l100000,60000l100000,45454l91667,32727l70833,18181l50000,5454l208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1" o:spid="_x0000_s1661" style="position:absolute;left:57;top:10;width:0;height:1;visibility:visible;" path="m34285,54917l0,0l34285,54917xm34285,54917l28569,67213l28569,81965l34285,86065l48569,91803l62856,95900l77141,100000l91428,95900l91428,90162l100000,81965l91428,75410l85713,69671l71428,63113l57141,57375l34285,54917xe" coordsize="100000,100000" fillcolor="#F3BE00" stroked="f">
                          <v:path textboxrect="0,0,100000,100000"/>
                        </v:shape>
                        <v:shape id="shape 1662" o:spid="_x0000_s166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3" o:spid="_x0000_s1663" style="position:absolute;left:57;top:10;width:0;height:0;visibility:visible;" path="m8000,0l0,27271l0,60000l8000,69090l28000,81817l48000,90907l68000,100000l88000,90907l88000,78181l100000,60000l88000,45454l80000,32727l60000,18181l40000,5454l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4" o:spid="_x0000_s1664" style="position:absolute;left:58;top:8;width:0;height:1;visibility:visible;" path="m18519,56060l44444,0l18519,56060xm18519,56060l0,69697l11111,81060l18519,86363l29630,90150l44444,96211l74074,100000l81481,93938l92593,88634l100000,81060l92593,74998l81481,69697l62963,63634l44444,58333l18519,56060xe" coordsize="100000,100000" fillcolor="#F3BE00" stroked="f">
                          <v:path textboxrect="0,0,100000,100000"/>
                        </v:shape>
                        <v:shape id="shape 1665" o:spid="_x0000_s1665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6" o:spid="_x0000_s1666" style="position:absolute;left:58;top:9;width:0;height:0;visibility:visible;" path="m18519,0l0,31032l11111,56896l18519,68965l29630,77586l44444,91377l74074,100000l81481,86206l92593,74137l100000,56896l92593,43102l81481,31032l62963,17241l44444,5171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7" o:spid="_x0000_s1667" style="position:absolute;left:58;top:8;width:0;height:1;visibility:visible;" path="m18519,57778l18519,0l18519,57778xm18519,57778l0,70370l7407,81481l18519,86667l25926,90370l44444,96296l74074,100000l92593,94074l100000,88889l100000,81481l92593,75556l81481,70370l74074,65185l44444,59259l18519,57778xe" coordsize="100000,100000" fillcolor="#F3BE00" stroked="f">
                          <v:path textboxrect="0,0,100000,100000"/>
                        </v:shape>
                        <v:shape id="shape 1668" o:spid="_x0000_s1668" style="position:absolute;left:58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9" o:spid="_x0000_s1669" style="position:absolute;left:58;top:9;width:0;height:0;visibility:visible;" path="m18519,0l0,29824l7407,56139l18519,68419l25926,77192l44444,91227l74074,100000l92593,85963l100000,73683l100000,56139l92593,42104l81481,29824l74074,17542l44444,3507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0" o:spid="_x0000_s1670" style="position:absolute;left:58;top:7;width:0;height:1;visibility:visible;" path="m20000,55118l20000,0l20000,55118xm20000,55118l0,69289l0,81102l8000,86613l28000,92912l48000,96850l68000,100000l88000,94486l100000,88975l100000,82676l100000,77164l88000,69289l68000,62991l48000,59053l20000,55118xe" coordsize="100000,100000" fillcolor="#F3BE00" stroked="f">
                          <v:path textboxrect="0,0,100000,100000"/>
                        </v:shape>
                        <v:shape id="shape 1671" o:spid="_x0000_s1671" style="position:absolute;left:58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2" o:spid="_x0000_s1672" style="position:absolute;left:58;top:8;width:0;height:0;visibility:visible;" path="m20000,0l0,31579l0,57894l8000,70174l28000,84208l48000,92981l68000,100000l88000,87718l100000,75438l100000,61403l100000,49123l88000,31579l68000,17542l48000,877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3" o:spid="_x0000_s1673" style="position:absolute;left:58;top:7;width:0;height:1;visibility:visible;" path="m12000,56153l60000,0l12000,56153xm12000,56153l0,69229l0,80769l12000,86921l20000,90769l40000,96153l72000,100000l80000,94613l92000,88461l100000,83076l100000,75384l92000,69229l72000,63845l40000,60000l12000,56153xe" coordsize="100000,100000" fillcolor="#F3BE00" stroked="f">
                          <v:path textboxrect="0,0,100000,100000"/>
                        </v:shape>
                        <v:shape id="shape 1674" o:spid="_x0000_s167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5" o:spid="_x0000_s1675" style="position:absolute;left:58;top:8;width:0;height:0;visibility:visible;" path="m12000,0l0,29824l0,56139l12000,70174l20000,78947l40000,91227l72000,100000l80000,87718l92000,73683l100000,61403l100000,43859l92000,29824l72000,17542l40000,8771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6" o:spid="_x0000_s1676" style="position:absolute;left:58;top:7;width:0;height:1;visibility:visible;" path="m26667,55000l100000,0l26667,55000xm26667,55000l10000,67856l0,80000l0,85713l10000,90713l26667,94285l43333,100000l60000,94285l66667,87141l76667,82141l76667,75000l76667,69285l66667,64285l50000,58569l26667,55000xe" coordsize="100000,100000" fillcolor="#F3BE00" stroked="f">
                          <v:path textboxrect="0,0,100000,100000"/>
                        </v:shape>
                        <v:shape id="shape 1677" o:spid="_x0000_s1677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8" o:spid="_x0000_s1678" style="position:absolute;left:58;top:7;width:0;height:0;visibility:visible;" path="m34782,0l13042,28569l0,55556l0,68252l13042,79363l34782,87301l56521,100000l78259,87301l86956,71428l100000,60317l100000,44444l100000,31745l86956,20634l65215,7935l3478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9" o:spid="_x0000_s1679" style="position:absolute;left:58;top:9;width:0;height:0;visibility:visible;" path="m100000,0l62500,15556l30000,37778l12500,66667l0,100000l12500,93333l30000,88889l50000,77778l62500,66667l75000,55556l87500,37778l92500,22222l100000,0xe" coordsize="100000,100000" fillcolor="#F3BE00" stroked="f">
                          <v:path textboxrect="0,0,100000,100000"/>
                        </v:shape>
                        <v:shape id="shape 1680" o:spid="_x0000_s1680" style="position:absolute;left:58;top:9;width:0;height:0;visibility:visible;" path="m100000,0l62500,15556l30000,37778l12500,66667l0,100000l12500,93333l30000,88889l50000,77778l62500,66667l75000,55556l87500,37778l92500,22222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1" o:spid="_x0000_s1681" style="position:absolute;left:58;top:9;width:0;height:1;visibility:visible;" path="m53333,57271l33333,63634l16000,72727l6667,84544l0,100000l9333,98181l16000,95454l26667,90907l33333,86363l40000,80000l46667,72727l49333,63634l53333,57271xm53333,57271l100000,0l53333,57271xe" coordsize="100000,100000" fillcolor="#F3BE00" stroked="f">
                          <v:path textboxrect="0,0,100000,100000"/>
                        </v:shape>
                        <v:shape id="shape 1682" o:spid="_x0000_s1682" style="position:absolute;left:58;top:9;width:0;height:0;visibility:visible;" path="m100000,0l62500,14894l30000,36169l12500,63829l0,100000l17500,95743l30000,89361l50000,78722l62500,68083l75000,53190l87500,36169l92500,14894l100000,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3" o:spid="_x0000_s1683" style="position:absolute;left:58;top:9;width:0;height:0;visibility:visible;" path="m0,100000l100000,0l0,10000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4" o:spid="_x0000_s1684" style="position:absolute;left:58;top:9;width:0;height:0;visibility:visible;" path="m100000,0l64285,12500l35713,37500l16667,62500l0,100000l16667,100000l35713,95000l52380,82500l64285,70000l83333,57500l88095,37500l100000,20000l100000,0xe" coordsize="100000,100000" fillcolor="#F3BE00" stroked="f">
                          <v:path textboxrect="0,0,100000,100000"/>
                        </v:shape>
                        <v:shape id="shape 1685" o:spid="_x0000_s1685" style="position:absolute;left:58;top:9;width:0;height:0;visibility:visible;" path="m100000,0l64285,12500l35713,37500l16667,62500l0,100000l16667,100000l35713,95000l52380,82500l64285,70000l83333,57500l88095,37500l100000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6" o:spid="_x0000_s1686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87" o:spid="_x0000_s1687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8" o:spid="_x0000_s1688" style="position:absolute;left:58;top:8;width:0;height:0;visibility:visible;" path="m100000,0l65116,13512l34882,35134l11627,67567l0,100000l11627,100000l30231,94593l46512,86486l65116,72972l76743,62162l88370,40539l93023,21620l100000,0xe" coordsize="100000,100000" fillcolor="#F3BE00" stroked="f">
                          <v:path textboxrect="0,0,100000,100000"/>
                        </v:shape>
                        <v:shape id="shape 1689" o:spid="_x0000_s1689" style="position:absolute;left:58;top:8;width:0;height:0;visibility:visible;" path="m100000,0l65116,13512l34882,35134l11627,67567l0,100000l11627,100000l30231,94593l46512,86486l65116,72972l76743,62162l88370,40539l93023,2162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0" o:spid="_x0000_s1690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1" o:spid="_x0000_s1691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2" o:spid="_x0000_s1692" style="position:absolute;left:58;top:8;width:0;height:0;visibility:visible;" path="m100000,0l63829,5713l36169,28569l14894,62856l0,100000l14894,100000l31914,100000l46808,85713l63829,71428l74468,57141l89361,42856l95743,20000l100000,0xe" coordsize="100000,100000" fillcolor="#F3BE00" stroked="f">
                          <v:path textboxrect="0,0,100000,100000"/>
                        </v:shape>
                        <v:shape id="shape 1693" o:spid="_x0000_s1693" style="position:absolute;left:58;top:8;width:0;height:0;visibility:visible;" path="m100000,0l63829,5713l36169,28569l14894,62856l0,100000l14894,100000l31914,100000l46808,85713l63829,71428l74468,57141l89361,42856l95743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4" o:spid="_x0000_s1694" style="position:absolute;left:59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5" o:spid="_x0000_s1695" style="position:absolute;left:59;top:8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96" o:spid="_x0000_s1696" style="position:absolute;left:58;top:8;width:0;height:0;visibility:visible;" path="m100000,0l63829,13157l36169,34208l14894,60525l0,100000l14894,100000l31914,92104l46808,86840l57447,73683l74468,60525l82977,39472l93616,21051l100000,0xe" coordsize="100000,100000" fillcolor="#F3BE00" stroked="f">
                          <v:path textboxrect="0,0,100000,100000"/>
                        </v:shape>
                        <v:shape id="shape 1697" o:spid="_x0000_s1697" style="position:absolute;left:58;top:8;width:0;height:0;visibility:visible;" path="m100000,0l63829,13157l36169,34208l14894,60525l0,100000l14894,100000l31914,92104l46808,86840l57447,73683l74468,60525l82977,39472l93616,21051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8" o:spid="_x0000_s1698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9" o:spid="_x0000_s1699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0" o:spid="_x0000_s1700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color="#F3BE00" stroked="f">
                          <v:path textboxrect="0,0,100000,100000"/>
                        </v:shape>
                        <v:shape id="shape 1701" o:spid="_x0000_s1701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2" o:spid="_x0000_s1702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3" o:spid="_x0000_s1703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4" o:spid="_x0000_s1704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color="#F3BE00" stroked="f">
                          <v:path textboxrect="0,0,100000,100000"/>
                        </v:shape>
                        <v:shape id="shape 1705" o:spid="_x0000_s1705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6" o:spid="_x0000_s1706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color="#F3BE00" stroked="f">
                          <v:path textboxrect="0,0,100000,100000"/>
                        </v:shape>
                        <v:shape id="shape 1707" o:spid="_x0000_s1707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8" o:spid="_x0000_s1708" style="position:absolute;left:58;top:9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9" o:spid="_x0000_s1709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0" o:spid="_x0000_s1710" style="position:absolute;left:57;top:8;width:0;height:1;visibility:visible;" path="m7407,56556l0,0l7407,56556xm7407,56556l0,71310l7407,83606l25926,89343l37037,93442l62963,97539l81481,100000l88889,95900l100000,87704l100000,81146l88889,75410l81481,68852l62963,64752l37037,60655l7407,56556xe" coordsize="100000,100000" fillcolor="#F3BE00" stroked="f">
                          <v:path textboxrect="0,0,100000,100000"/>
                        </v:shape>
                        <v:shape id="shape 1711" o:spid="_x0000_s1711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2" o:spid="_x0000_s1712" style="position:absolute;left:57;top:9;width:0;height:0;visibility:visible;" path="m7407,0l0,33961l7407,62264l25926,75470l37037,84905l62963,94338l81481,100000l88889,90565l100000,71697l100000,56602l88889,43396l81481,28301l62963,18866l37037,943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3" o:spid="_x0000_s1713" style="position:absolute;left:57;top:9;width:0;height:1;visibility:visible;" path="m42856,56521l0,0l42856,56521xm42856,53912l42856,69565l47618,82606l64285,93042l95236,100000l100000,95650l100000,88694l100000,80000l95236,73912l88095,66956l76190,62606l59523,58259l42856,53912xe" coordsize="100000,100000" fillcolor="#F3BE00" stroked="f">
                          <v:path textboxrect="0,0,100000,100000"/>
                        </v:shape>
                        <v:shape id="shape 1714" o:spid="_x0000_s1714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5" o:spid="_x0000_s1715" style="position:absolute;left:57;top:9;width:0;height:0;visibility:visible;" path="m0,0l0,33961l8333,62264l37500,84905l91667,100000l100000,90565l100000,75470l100000,56602l91667,43396l79167,28301l58333,18866l29167,9433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6" o:spid="_x0000_s1716" style="position:absolute;left:57;top:9;width:0;height:1;visibility:visible;" path="m40475,53912l0,0l40475,53912xm40475,53912l40475,66956l47618,80000l64285,91303l92856,100000l100000,93042l100000,86956l100000,80000l92856,73912l88095,66956l76190,60868l59523,56521l40475,53912xe" coordsize="100000,100000" fillcolor="#F3BE00" stroked="f">
                          <v:path textboxrect="0,0,100000,100000"/>
                        </v:shape>
                        <v:shape id="shape 1717" o:spid="_x0000_s1717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8" o:spid="_x0000_s1718" style="position:absolute;left:57;top:10;width:0;height:0;visibility:visible;" path="m0,0l0,28301l12000,56602l40000,81132l88000,100000l100000,84905l100000,71697l100000,56602l88000,43396l80000,28301l60000,15093l32000,566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9" o:spid="_x0000_s1719" style="position:absolute;left:57;top:8;width:0;height:1;visibility:visible;" path="m0,57375l12000,0l0,57375xm0,57375l0,71310l12000,83606l20000,87704l40000,91803l60000,95900l80000,100000l100000,93442l100000,87704l100000,81146l88000,75410l80000,69671l60000,63113l40000,59016l0,57375xe" coordsize="100000,100000" fillcolor="#F3BE00" stroked="f">
                          <v:path textboxrect="0,0,100000,100000"/>
                        </v:shape>
                        <v:shape id="shape 1720" o:spid="_x0000_s1720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1" o:spid="_x0000_s1721" style="position:absolute;left:57;top:9;width:0;height:0;visibility:visible;" path="m0,0l0,32692l12000,61537l20000,71153l40000,80769l60000,90384l80000,100000l100000,84613l100000,71153l100000,55769l88000,42306l80000,28845l60000,13461l40000,384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2" o:spid="_x0000_s1722" style="position:absolute;left:57;top:7;width:0;height:1;visibility:visible;" path="m21875,58398l0,0l21875,58398xm21875,58398l15625,72000l21875,84000l31250,88000l46875,94398l62500,98398l84375,100000l93750,96000l100000,88000l100000,82398l93750,76000l78125,70398l62500,66398l46875,62398l21875,58398xe" coordsize="100000,100000" fillcolor="#F3BE00" stroked="f">
                          <v:path textboxrect="0,0,100000,100000"/>
                        </v:shape>
                        <v:shape id="shape 1723" o:spid="_x0000_s1723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4" o:spid="_x0000_s1724" style="position:absolute;left:57;top:8;width:0;height:0;visibility:visible;" path="m7407,0l0,32692l7407,61537l18519,71153l37037,86537l55556,96153l81481,100000l92593,90384l100000,71153l100000,57692l92593,42306l74074,28845l55556,19229l37037,961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5" o:spid="_x0000_s1725" style="position:absolute;left:57;top:7;width:0;height:1;visibility:visible;" path="m23333,55556l0,0l23333,55556xm23333,55556l16667,70083l23333,82905l33333,87178l50000,94016l66667,98289l83333,100000l100000,95725l100000,89743l100000,81194l100000,74359l83333,68375l73333,64102l50000,59829l23333,55556xe" coordsize="100000,100000" fillcolor="#F3BE00" stroked="f">
                          <v:path textboxrect="0,0,100000,100000"/>
                        </v:shape>
                        <v:shape id="shape 1726" o:spid="_x0000_s1726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7" o:spid="_x0000_s1727" style="position:absolute;left:57;top:8;width:0;height:0;visibility:visible;" path="m8000,0l0,32692l8000,61537l20000,71153l40000,86537l60000,96153l80000,100000l100000,90384l100000,76921l100000,57692l100000,42306l80000,28845l68000,19229l40000,9613l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8" o:spid="_x0000_s1728" style="position:absolute;left:57;top:7;width:0;height:1;visibility:visible;" path="m7407,56000l25926,0l7407,56000xm7407,56000l0,70398l7407,82398l18519,88000l37037,92000l55556,96000l81481,100000l92593,94398l100000,88000l100000,82398l92593,74398l81481,68000l62963,64000l37037,60000l7407,56000xe" coordsize="100000,100000" fillcolor="#F3BE00" stroked="f">
                          <v:path textboxrect="0,0,100000,100000"/>
                        </v:shape>
                        <v:shape id="shape 1729" o:spid="_x0000_s1729" style="position:absolute;left:5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0" o:spid="_x0000_s1730" style="position:absolute;left:57;top:7;width:0;height:0;visibility:visible;" path="m7407,0l0,32727l7407,60000l18519,72727l37037,81817l55556,90907l81481,100000l92593,87271l100000,72727l100000,60000l92593,41817l81481,27271l62963,18181l37037,9090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1" o:spid="_x0000_s1731" style="position:absolute;left:57;top:6;width:0;height:1;visibility:visible;" path="m10000,57037l75000,0l10000,57037xm10000,55556l0,70370l0,81481l0,86667l25000,90370l35000,96296l60000,100000l85000,94074l100000,86667l100000,81481l100000,75556l100000,68148l75000,62963l50000,59259l10000,55556xe" coordsize="100000,100000" fillcolor="#F3BE00" stroked="f">
                          <v:path textboxrect="0,0,100000,100000"/>
                        </v:shape>
                        <v:shape id="shape 1732" o:spid="_x0000_s1732" style="position:absolute;left:57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3" o:spid="_x0000_s1733" style="position:absolute;left:57;top:7;width:0;height:0;visibility:visible;" path="m10000,0l0,33333l0,58333l0,70000l25000,78333l35000,91667l60000,100000l85000,86667l100000,70000l100000,58333l100000,45000l100000,28333l75000,16667l50000,8333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4" o:spid="_x0000_s1734" style="position:absolute;left:57;top:9;width:0;height:0;visibility:visible;" path="m100000,0l57141,15556l28569,37778l8569,66667l0,100000l14285,93333l37141,88889l51428,77778l65713,66667l80000,48889l94285,33333l94285,15556l100000,0xe" coordsize="100000,100000" fillcolor="#F3BE00" stroked="f">
                          <v:path textboxrect="0,0,100000,100000"/>
                        </v:shape>
                        <v:shape id="shape 1735" o:spid="_x0000_s1735" style="position:absolute;left:57;top:9;width:0;height:0;visibility:visible;" path="m100000,0l57141,15556l28569,37778l8569,66667l0,100000l14285,93333l37141,88889l51428,77778l65713,66667l80000,48889l94285,33333l94285,15556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6" o:spid="_x0000_s1736" style="position:absolute;left:57;top:8;width:0;height:1;visibility:visible;" path="m55000,56363l33333,63634l16667,74544l5000,86363l0,100000l8333,100000l21667,95454l30000,90907l38333,86363l46667,79090l50000,72727l55000,63634l55000,56363xm55000,56363l100000,0l55000,56363xe" coordsize="100000,100000" fillcolor="#F3BE00" stroked="f">
                          <v:path textboxrect="0,0,100000,100000"/>
                        </v:shape>
                        <v:shape id="shape 1737" o:spid="_x0000_s1737" style="position:absolute;left:57;top:9;width:0;height:0;visibility:visible;" path="m100000,0l60604,16667l30301,41667l9090,68750l0,100000l15150,100000l39394,89583l54544,79167l69697,68750l84847,52083l90907,37500l100000,1666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8" o:spid="_x0000_s1738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9" o:spid="_x0000_s1739" style="position:absolute;left:57;top:8;width:0;height:0;visibility:visible;" path="m100000,0l62856,16667l28569,35713l5713,64285l0,100000l20000,92856l34285,88095l57141,80951l71428,64285l85713,52380l91428,35713l100000,16667l100000,0xe" coordsize="100000,100000" fillcolor="#F3BE00" stroked="f">
                          <v:path textboxrect="0,0,100000,100000"/>
                        </v:shape>
                        <v:shape id="shape 1740" o:spid="_x0000_s1740" style="position:absolute;left:57;top:8;width:0;height:0;visibility:visible;" path="m100000,0l62856,16667l28569,35713l5713,64285l0,100000l20000,92856l34285,88095l57141,80951l71428,64285l85713,52380l91428,35713l100000,16667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1" o:spid="_x0000_s1741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2" o:spid="_x0000_s1742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3" o:spid="_x0000_s1743" style="position:absolute;left:57;top:8;width:0;height:0;visibility:visible;" path="m100000,0l59458,18604l32431,34882l13512,65116l0,100000l18917,93023l40539,88370l54053,81394l67567,65116l81081,53486l94593,34882l100000,18604l100000,0xe" coordsize="100000,100000" fillcolor="#F3BE00" stroked="f">
                          <v:path textboxrect="0,0,100000,100000"/>
                        </v:shape>
                        <v:shape id="shape 1744" o:spid="_x0000_s1744" style="position:absolute;left:57;top:8;width:0;height:0;visibility:visible;" path="m100000,0l59458,18604l32431,34882l13512,65116l0,100000l18917,93023l40539,88370l54053,81394l67567,65116l81081,53486l94593,34882l10000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5" o:spid="_x0000_s1745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6" o:spid="_x0000_s1746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7" o:spid="_x0000_s1747" style="position:absolute;left:57;top:8;width:0;height:0;visibility:visible;" path="m100000,0l64285,12500l35713,37500l11903,62500l0,100000l16667,100000l35713,92500l47618,80000l64285,67500l76190,55000l88095,37500l95236,17500l100000,0xe" coordsize="100000,100000" fillcolor="#F3BE00" stroked="f">
                          <v:path textboxrect="0,0,100000,100000"/>
                        </v:shape>
                        <v:shape id="shape 1748" o:spid="_x0000_s1748" style="position:absolute;left:57;top:8;width:0;height:0;visibility:visible;" path="m100000,0l64285,12500l35713,37500l11903,62500l0,100000l16667,100000l35713,92500l47618,80000l64285,67500l76190,55000l88095,37500l95236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9" o:spid="_x0000_s1749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0" o:spid="_x0000_s1750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1" o:spid="_x0000_s1751" style="position:absolute;left:57;top:7;width:0;height:0;visibility:visible;" path="m100000,0l59523,13512l35713,40539l11903,67567l0,100000l16667,100000l35713,94593l47618,86486l64285,72972l76190,59458l88095,40539l95236,18917l100000,0xe" coordsize="100000,100000" fillcolor="#F3BE00" stroked="f">
                          <v:path textboxrect="0,0,100000,100000"/>
                        </v:shape>
                        <v:shape id="shape 1752" o:spid="_x0000_s1752" style="position:absolute;left:57;top:7;width:0;height:0;visibility:visible;" path="m100000,0l59523,13512l35713,40539l11903,67567l0,100000l16667,100000l35713,94593l47618,86486l64285,72972l76190,59458l88095,40539l95236,1891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3" o:spid="_x0000_s1753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4" o:spid="_x0000_s175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5" o:spid="_x0000_s1755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color="#F3BE00" stroked="f">
                          <v:path textboxrect="0,0,100000,100000"/>
                        </v:shape>
                        <v:shape id="shape 1756" o:spid="_x0000_s1756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7" o:spid="_x0000_s175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8" o:spid="_x0000_s175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9" o:spid="_x0000_s1759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color="#F3BE00" stroked="f">
                          <v:path textboxrect="0,0,100000,100000"/>
                        </v:shape>
                        <v:shape id="shape 1760" o:spid="_x0000_s1760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1" o:spid="_x0000_s1761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color="#F3BE00" stroked="f">
                          <v:path textboxrect="0,0,100000,100000"/>
                        </v:shape>
                        <v:shape id="shape 1762" o:spid="_x0000_s1762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3" o:spid="_x0000_s1763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64" o:spid="_x0000_s1764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5" o:spid="_x0000_s1765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color="#3333FF" stroked="f">
                          <v:path textboxrect="0,0,100000,100000"/>
                        </v:shape>
                        <v:shape id="shape 1766" o:spid="_x0000_s1766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7" o:spid="_x0000_s1767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color="#3333FF" stroked="f">
                          <v:path textboxrect="0,0,100000,100000"/>
                        </v:shape>
                        <v:shape id="shape 1768" o:spid="_x0000_s1768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9" o:spid="_x0000_s1769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color="#3333FF" stroked="f">
                          <v:path textboxrect="0,0,100000,100000"/>
                        </v:shape>
                        <v:shape id="shape 1770" o:spid="_x0000_s1770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1" o:spid="_x0000_s1771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color="#3333FF" stroked="f">
                          <v:path textboxrect="0,0,100000,100000"/>
                        </v:shape>
                        <v:shape id="shape 1772" o:spid="_x0000_s1772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3" o:spid="_x0000_s1773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" coordsize="100000,100000" fillcolor="#3333FF" stroked="f">
                          <v:path textboxrect="0,0,100000,100000"/>
                        </v:shape>
                        <v:shape id="shape 1774" o:spid="_x0000_s1774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5" o:spid="_x0000_s1775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" coordsize="100000,100000" fillcolor="#3333FF" stroked="f">
                          <v:path textboxrect="0,0,100000,100000"/>
                        </v:shape>
                        <v:shape id="shape 1776" o:spid="_x0000_s1776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7" o:spid="_x0000_s1777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" coordsize="100000,100000" fillcolor="#3333FF" stroked="f">
                          <v:path textboxrect="0,0,100000,100000"/>
                        </v:shape>
                        <v:shape id="shape 1778" o:spid="_x0000_s1778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9" o:spid="_x0000_s1779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" coordsize="100000,100000" fillcolor="#3333FF" stroked="f">
                          <v:path textboxrect="0,0,100000,100000"/>
                        </v:shape>
                        <v:shape id="shape 1780" o:spid="_x0000_s1780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81" o:spid="_x0000_s1781" style="position:absolute;left:56;top:9;width:1;height:2;visibility:visible;" path="m100000,100000l97271,99097l95454,99097l92727,99097l90907,100000l95454,100000l100000,100000xm0,2250l0,0l0,2250l0,2250xe" coordsize="100000,100000" fillcolor="#E15520" stroked="f">
                          <v:path textboxrect="0,0,100000,100000"/>
                        </v:shape>
                        <v:shape id="shape 1782" o:spid="_x0000_s1782" style="position:absolute;left:56;top:9;width:1;height:2;visibility:visible;" path="m0,0l0,0l0,2282l2803,2282l0,0xm98130,100000l100000,99086l95326,97715l93456,99086l88785,99086l93456,100000l98130,100000xe" coordsize="100000,100000" fillcolor="#E15820" stroked="f">
                          <v:path textboxrect="0,0,100000,100000"/>
                        </v:shape>
                        <v:shape id="shape 1783" o:spid="_x0000_s1783" style="position:absolute;left:56;top:9;width:1;height:2;visibility:visible;" path="m0,0l0,0l0,2303l2856,2303l0,0xm95236,100000l97141,99076l100000,99076l97141,97694l95236,96773l90475,97694l85713,99076l90475,99076l95236,100000xe" coordsize="100000,100000" fillcolor="#E25B20" stroked="f">
                          <v:path textboxrect="0,0,100000,100000"/>
                        </v:shape>
                        <v:shape id="shape 1784" o:spid="_x0000_s1784" style="position:absolute;left:56;top:9;width:1;height:2;visibility:visible;" path="m2940,0l0,0l0,2356l2940,2356l2940,0xm93137,100000l98037,100000l100000,98583l98037,97641l98037,97641l88234,98583l80391,100000l88234,100000l93137,100000xe" coordsize="100000,100000" fillcolor="#E25E20" stroked="f">
                          <v:path textboxrect="0,0,100000,100000"/>
                        </v:shape>
                        <v:shape id="shape 1785" o:spid="_x0000_s1785" style="position:absolute;left:56;top:9;width:1;height:2;visibility:visible;" path="m3000,0l0,0l0,2380l3000,2380l3000,2380l3000,0xm90000,100000l95000,98569l100000,97618l100000,97618l97000,96190l87000,97618l75000,98569l82000,100000l90000,100000xe" coordsize="100000,100000" fillcolor="#E36121" stroked="f">
                          <v:path textboxrect="0,0,100000,100000"/>
                        </v:shape>
                        <v:shape id="shape 1786" o:spid="_x0000_s1786" style="position:absolute;left:56;top:9;width:1;height:2;visibility:visible;" path="m3000,0l0,0l0,3380l3000,2414l3000,2414l3000,0xm82000,100000l90000,98549l100000,97583l97000,96134l95000,95169l82000,97583l67000,98549l75000,98549l82000,100000xe" coordsize="100000,100000" fillcolor="#E36421" stroked="f">
                          <v:path textboxrect="0,0,100000,100000"/>
                        </v:shape>
                        <v:shape id="shape 1787" o:spid="_x0000_s1787" style="position:absolute;left:56;top:9;width:0;height:2;visibility:visible;" path="m3093,0l3093,0l0,0l0,3958l3093,2475l5153,2475l3093,0xm77319,100000l89690,99009l100000,97523l97938,96532l94845,95544l79380,97523l58762,99009l69072,100000l77319,100000xe" coordsize="100000,100000" fillcolor="#E46721" stroked="f">
                          <v:path textboxrect="0,0,100000,100000"/>
                        </v:shape>
                        <v:shape id="shape 1788" o:spid="_x0000_s1788" style="position:absolute;left:56;top:9;width:0;height:1;visibility:visible;" path="m3157,0l3157,0l0,1005l0,3516l3157,2512l5262,2512l3157,0xm70525,100000l86315,98993l100000,96481l96840,95477l96840,95477l75789,97486l57894,97486l54736,97486l52630,97486l63157,98993l70525,100000xe" coordsize="100000,100000" fillcolor="#E46A21" stroked="f">
                          <v:path textboxrect="0,0,100000,100000"/>
                        </v:shape>
                        <v:shape id="shape 1789" o:spid="_x0000_s1789" style="position:absolute;left:56;top:9;width:0;height:1;visibility:visible;" path="m5433,0l3259,0l0,1537l3259,4102l3259,4102l5433,2563l5433,0xm61956,100000l83694,98461l100000,96410l100000,96410l97824,94870l78259,97435l59782,97435l54347,97435l46738,97435l54347,98461l61956,100000xe" coordsize="100000,100000" fillcolor="#E56D21" stroked="f">
                          <v:path textboxrect="0,0,100000,100000"/>
                        </v:shape>
                        <v:shape id="shape 1790" o:spid="_x0000_s1790" style="position:absolute;left:56;top:9;width:0;height:1;visibility:visible;" path="m5433,0l3259,0l0,1058l3259,3704l3259,3704l5433,2644l5433,0xm54347,100000l56521,100000l59782,100000l78259,100000l100000,97882l97824,96296l94565,95236l78259,97882l59782,97882l51086,97882l43477,97882l43477,97882l48912,98940l54347,100000xe" coordsize="100000,100000" fillcolor="#E57121" stroked="f">
                          <v:path textboxrect="0,0,100000,100000"/>
                        </v:shape>
                        <v:shape id="shape 1791" o:spid="_x0000_s1791" style="position:absolute;left:57;top:9;width:0;height:1;visibility:visible;" path="m2299,0l0,1620l0,1620l0,4324l2299,4324l5745,2701l2299,0xm45977,100000l54021,100000l59769,100000l79310,100000l100000,97296l96551,96215l94252,94593l77009,97296l59769,97296l48275,97296l40229,97296l40229,98917l42528,98917l45977,100000l45977,100000xe" coordsize="100000,100000" fillcolor="#E57422" stroked="f">
                          <v:path textboxrect="0,0,100000,100000"/>
                        </v:shape>
                        <v:shape id="shape 1792" o:spid="_x0000_s1792" style="position:absolute;left:57;top:9;width:0;height:1;visibility:visible;" path="m2380,0l0,1111l0,1111l0,5556l2380,3889l5951,2778l2380,0xm44046,100000l52380,100000l61903,100000l82141,100000l100000,97222l97618,95556l94046,94444l79762,97222l61903,97222l50000,97222l38095,95556l41667,98333l44046,100000xe" coordsize="100000,100000" fillcolor="#E67723" stroked="f">
                          <v:path textboxrect="0,0,100000,100000"/>
                        </v:shape>
                        <v:shape id="shape 1793" o:spid="_x0000_s1793" style="position:absolute;left:57;top:9;width:0;height:1;visibility:visible;" path="m6097,0l2438,1713l0,1713l0,5713l2438,4569l6097,2856l6097,0xm42683,100000l51218,100000l63414,100000l81706,100000l100000,97141l96340,96000l96340,96000l78049,97141l63414,97141l51218,97141l36583,96000l39023,97141l42683,100000xe" coordsize="100000,100000" fillcolor="#E67924" stroked="f">
                          <v:path textboxrect="0,0,100000,100000"/>
                        </v:shape>
                        <v:shape id="shape 1794" o:spid="_x0000_s1794" style="position:absolute;left:57;top:9;width:0;height:1;visibility:visible;" path="m6329,0l2530,1176l0,2940l0,5882l2530,4116l6329,2940l6329,0xm40505,98234l53164,100000l65822,100000l84808,100000l100000,97058l100000,97058l97468,95294l81012,97058l65822,97058l50632,97058l37975,95294l37975,97058l40505,98234xe" coordsize="100000,100000" fillcolor="#E77C25" stroked="f">
                          <v:path textboxrect="0,0,100000,100000"/>
                        </v:shape>
                        <v:shape id="shape 1795" o:spid="_x0000_s1795" style="position:absolute;left:57;top:9;width:0;height:1;visibility:visible;" path="m6329,0l2530,1817l0,3030l0,6060l2530,4847l6329,3030l6329,0xm37975,98787l53164,100000l65822,100000l81012,100000l100000,98787l97468,96968l93669,95757l81012,96968l65822,96968l50632,96968l34176,95757l37975,96968l37975,98787xe" coordsize="100000,100000" fillcolor="#E77F26" stroked="f">
                          <v:path textboxrect="0,0,100000,100000"/>
                        </v:shape>
                        <v:shape id="shape 1796" o:spid="_x0000_s1796" style="position:absolute;left:57;top:9;width:0;height:1;visibility:visible;" path="m6493,0l2597,1250l0,3125l0,7500l2597,4375l9090,3125l6493,0xm38961,98125l51947,100000l67532,100000l83116,100000l100000,98125l96102,96875l93505,95000l80519,96875l67532,96875l48051,96875l32465,95000l35065,96875l38961,98125xe" coordsize="100000,100000" fillcolor="#E88227" stroked="f">
                          <v:path textboxrect="0,0,100000,100000"/>
                        </v:shape>
                        <v:shape id="shape 1797" o:spid="_x0000_s1797" style="position:absolute;left:57;top:10;width:0;height:1;visibility:visible;" path="m6755,0l2701,1935l0,3225l0,8387l2701,6451l9458,3225l6755,0xm36486,98708l54053,100000l70269,100000l86486,100000l100000,98708l97296,96773l97296,95484l83782,96773l70269,96773l50000,96773l33782,93546l33782,96773l36486,98708xe" coordsize="100000,100000" fillcolor="#E88527" stroked="f">
                          <v:path textboxrect="0,0,100000,100000"/>
                        </v:shape>
                        <v:shape id="shape 1798" o:spid="_x0000_s1798" style="position:absolute;left:57;top:10;width:0;height:1;visibility:visible;" path="m9722,0l2778,1333l0,4667l0,8000l2778,6667l9722,3333l9722,0xm34722,98000l51389,100000l72222,100000l86111,100000l100000,98000l100000,96667l95833,94667l81944,96667l72222,96667l51389,96667l30556,93333l34722,94667l34722,98000xe" coordsize="100000,100000" fillcolor="#E98929" stroked="f">
                          <v:path textboxrect="0,0,100000,100000"/>
                        </v:shape>
                        <v:shape id="shape 1799" o:spid="_x0000_s1799" style="position:absolute;left:57;top:10;width:0;height:1;visibility:visible;" path="m9722,0l2778,3447l0,5516l0,8965l2778,6896l9722,3447l9722,0xm34722,96551l51389,100000l72222,100000l86111,100000l100000,98620l95833,96551l93056,96551l81944,96551l72222,96551l48611,96551l27778,93102l30556,95171l34722,96551xe" coordsize="100000,100000" fillcolor="#E98C2A" stroked="f">
                          <v:path textboxrect="0,0,100000,100000"/>
                        </v:shape>
                        <v:shape id="shape 1800" o:spid="_x0000_s1800" style="position:absolute;left:57;top:10;width:0;height:1;visibility:visible;" path="m10144,0l2898,3569l0,5000l0,10713l7245,7141l14491,5000l10144,0xm31882,96428l53623,100000l75361,100000l85507,100000l100000,97856l97100,97856l92752,96428l85507,96428l75361,96428l50725,94285l28984,90713l28984,94285l31882,96428xe" coordsize="100000,100000" fillcolor="#EA8F2B" stroked="f">
                          <v:path textboxrect="0,0,100000,100000"/>
                        </v:shape>
                        <v:shape id="shape 1801" o:spid="_x0000_s1801" style="position:absolute;left:57;top:10;width:0;height:1;visibility:visible;" path="m10447,0l2984,3704l0,5926l0,11111l7461,7407l14924,5926l10447,0xm29850,96296l52238,100000l77611,100000l88058,100000l100000,100000l95521,98519l95521,96296l85074,96296l77611,96296l52238,94815l25373,91111l29850,92593l29850,96296xe" coordsize="100000,100000" fillcolor="#EB922B" stroked="f">
                          <v:path textboxrect="0,0,100000,100000"/>
                        </v:shape>
                        <v:shape id="shape 1802" o:spid="_x0000_s1802" style="position:absolute;left:57;top:10;width:0;height:1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" coordsize="100000,100000" fillcolor="#EB952B" stroked="f">
                          <v:path textboxrect="0,0,100000,100000"/>
                        </v:shape>
                        <v:shape id="shape 1803" o:spid="_x0000_s1803" style="position:absolute;left:57;top:10;width:0;height:1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" coordsize="100000,100000" fillcolor="#EC982A" stroked="f">
                          <v:path textboxrect="0,0,100000,100000"/>
                        </v:shape>
                        <v:shape id="shape 1804" o:spid="_x0000_s1804" style="position:absolute;left:57;top:10;width:0;height:1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" coordsize="100000,100000" fillcolor="#EC9B29" stroked="f">
                          <v:path textboxrect="0,0,100000,100000"/>
                        </v:shape>
                        <v:shape id="shape 1805" o:spid="_x0000_s1805" style="position:absolute;left:57;top:10;width:0;height:1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" coordsize="100000,100000" fillcolor="#ED9E27" stroked="f">
                          <v:path textboxrect="0,0,100000,100000"/>
                        </v:shape>
                        <v:shape id="shape 1806" o:spid="_x0000_s1806" style="position:absolute;left:57;top:10;width:0;height:1;visibility:visible;" path="m20338,0l8475,4630l0,12037l0,16667l0,21296l8475,12037l20338,4630l20338,2778l20338,0xm20338,87963l37287,92593l50847,97222l67796,100000l88134,100000l91523,100000l100000,100000l96609,97222l91523,95370l91523,95370l88134,95370l67796,95370l45762,90741l28813,86111l16949,78704l20338,83333l20338,87963xe" coordsize="100000,100000" fillcolor="#EDA223" stroked="f">
                          <v:path textboxrect="0,0,100000,100000"/>
                        </v:shape>
                        <v:shape id="shape 1807" o:spid="_x0000_s1807" style="position:absolute;left:57;top:10;width:0;height:1;visibility:visible;" path="m21051,0l8771,6861l0,14704l0,19606l0,24509l8771,14704l21051,4900l21051,1961l21051,0xm21051,85294l35086,93137l52630,98037l70174,100000l91227,100000l94736,100000l100000,100000l94736,98037l94736,95097l91227,95097l91227,95097l70174,95097l47368,90194l29824,83333l12280,75488l17542,80391l21051,85294xe" coordsize="100000,100000" fillcolor="#EEA520" stroked="f">
                          <v:path textboxrect="0,0,100000,100000"/>
                        </v:shape>
                        <v:shape id="shape 1808" o:spid="_x0000_s1808" style="position:absolute;left:57;top:10;width:0;height:0;visibility:visible;" path="m22222,0l9259,8162l0,18366l0,23468l3704,30611l9259,18366l27778,5102l22222,3060l22222,0xm18519,81632l31481,89794l50000,94896l74074,100000l96296,100000l100000,100000l100000,100000l100000,96938l96296,94896l68519,94896l46296,86734l27778,79590l12963,69387l12963,74488l18519,81632xe" coordsize="100000,100000" fillcolor="#EEA91A" stroked="f">
                          <v:path textboxrect="0,0,100000,100000"/>
                        </v:shape>
                        <v:shape id="shape 1809" o:spid="_x0000_s1809" style="position:absolute;left:57;top:10;width:0;height:0;visibility:visible;" path="m22222,0l9259,10868l0,21738l3704,32606l3704,43477l3704,43477l3704,32606l9259,21738l18519,13042l27778,5433l27778,2174l22222,0xm12963,78259l31481,86956l50000,94565l74074,100000l96296,100000l96296,100000l100000,100000l96296,97824l90741,94565l77778,94565l64815,92391l50000,89130l37037,83694l18519,70650l9259,56521l9259,67391l12963,78259xe" coordsize="100000,100000" fillcolor="#EFAC12" stroked="f">
                          <v:path textboxrect="0,0,100000,100000"/>
                        </v:shape>
                      </v:group>
                      <v:group id="group 1810" o:spid="_x0000_s0000" style="position:absolute;left:234;top:698;width:2889;height:5969;" coordorigin="56,5" coordsize="4,9">
                        <v:shape id="shape 1811" o:spid="_x0000_s1811" style="position:absolute;left:57;top:10;width:0;height:0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" coordsize="100000,100000" fillcolor="#EFAF04" stroked="f">
                          <v:path textboxrect="0,0,100000,100000"/>
                        </v:shape>
                        <v:shape id="shape 1812" o:spid="_x0000_s1812" style="position:absolute;left:57;top:10;width:0;height:0;visibility:visible;" path="m27657,0l17021,8535l6382,18292l0,30486l0,42683l0,42683l0,48780l6382,57315l17021,73169l38296,87803l53190,93900l70211,97560l85104,100000l100000,100000l95743,97560l95743,93900l80850,93900l63829,87803l48935,85366l38296,75609l27657,69512l17021,60975l10637,51218l10637,42683l17021,24389l31914,8535l27657,6097l27657,0xe" coordsize="100000,100000" fillcolor="#F0B200" stroked="f">
                          <v:path textboxrect="0,0,100000,100000"/>
                        </v:shape>
                        <v:shape id="shape 1813" o:spid="_x0000_s1813" style="position:absolute;left:57;top:10;width:0;height:0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" coordsize="100000,100000" fillcolor="#F1B600" stroked="f">
                          <v:path textboxrect="0,0,100000,100000"/>
                        </v:shape>
                        <v:shape id="shape 1814" o:spid="_x0000_s1814" style="position:absolute;left:57;top:10;width:0;height:0;visibility:visible;" path="m25000,0l7500,18569l0,40000l0,50000l7500,61428l20000,71428l32500,78569l45000,90000l62500,92856l82500,100000l100000,100000l92500,97141l87500,92856l57500,85713l37500,75713l20000,57141l12500,40000l20000,21428l25000,7141l25000,4285l25000,0xe" coordsize="100000,100000" fillcolor="#F2BA00" stroked="f">
                          <v:path textboxrect="0,0,100000,100000"/>
                        </v:shape>
                        <v:shape id="shape 1815" o:spid="_x0000_s1815" style="position:absolute;left:57;top:10;width:0;height:0;visibility:visible;" path="m20588,0l5882,15384l0,38461l0,49229l5882,56921l14704,69229l29410,80000l44116,87692l64704,92306l79410,95384l100000,100000l94116,95384l94116,92306l58822,84613l35294,72306l20588,53845l14704,38461l14704,23076l29410,10769l20588,3076l20588,0xe" coordsize="100000,100000" fillcolor="#F3BF00" stroked="f">
                          <v:path textboxrect="0,0,100000,100000"/>
                        </v:shape>
                        <v:shape id="shape 1816" o:spid="_x0000_s1816" style="position:absolute;left:57;top:10;width:0;height:0;visibility:visible;" path="m16667,0l10000,16667l0,38333l10000,58333l33333,80000l60000,91667l100000,100000l100000,96667l93333,91667l60000,83333l43333,71667l26667,55000l16667,38333l16667,25000l26667,13333l26667,8333l16667,0xe" coordsize="100000,100000" fillcolor="#F5C300" stroked="f">
                          <v:path textboxrect="0,0,100000,100000"/>
                        </v:shape>
                        <v:shape id="shape 1817" o:spid="_x0000_s1817" style="position:absolute;left:57;top:10;width:0;height:0;visibility:visible;" path="m18519,0l0,15093l0,33961l7407,52829l25926,75470l55556,90565l100000,100000l92593,90565l81481,84905l55556,75470l37037,62264l18519,47169l18519,33961l18519,18866l25926,9433l18519,5660l18519,0xe" coordsize="100000,100000" fillcolor="#F5C700" stroked="f">
                          <v:path textboxrect="0,0,100000,100000"/>
                        </v:shape>
                        <v:shape id="shape 1818" o:spid="_x0000_s1818" style="position:absolute;left:57;top:10;width:0;height:0;visibility:visible;" path="m13042,0l0,14894l0,31914l13042,53190l34782,74468l56521,89361l100000,100000l86956,89361l78259,85104l56521,74468l34782,57447l21738,46808l21738,31914l21738,21275l21738,14894l21738,4255l13042,0xe" coordsize="100000,100000" fillcolor="#F6CB00" stroked="f">
                          <v:path textboxrect="0,0,100000,100000"/>
                        </v:shape>
                        <v:shape id="shape 1819" o:spid="_x0000_s1819" style="position:absolute;left:57;top:10;width:0;height:0;visibility:visible;" path="m11764,0l0,12500l0,32500l0,50000l29410,70000l58822,87500l100000,100000l88234,87500l70588,82500l41176,57500l29410,32500l29410,25000l11764,12500l11764,0xe" coordsize="100000,100000" fillcolor="#F7CF00" stroked="f">
                          <v:path textboxrect="0,0,100000,100000"/>
                        </v:shape>
                        <v:shape id="shape 1820" o:spid="_x0000_s1820" style="position:absolute;left:57;top:10;width:0;height:0;visibility:visible;" path="m0,0l0,9090l0,24241l0,45454l23076,60604l61537,84847l100000,100000l61537,45454l0,0xe" coordsize="100000,100000" fillcolor="#F7D200" stroked="f">
                          <v:path textboxrect="0,0,100000,100000"/>
                        </v:shape>
                        <v:shape id="shape 1821" o:spid="_x0000_s1821" style="position:absolute;left:57;top:10;width:0;height:0;visibility:visible;" path="m0,0l0,13042l28569,56521l100000,100000l71428,43477l0,0xe" coordsize="100000,100000" fillcolor="#F7D400" stroked="f">
                          <v:path textboxrect="0,0,100000,100000"/>
                        </v:shape>
                        <v:shape id="shape 1822" o:spid="_x0000_s1822" style="position:absolute;left:56;top:9;width:1;height:2;visibility:visible;" path="m100000,100000l74544,89188l56363,77926l40907,67567l30000,56306l20907,44144l13634,31530l7271,17116l0,0l2727,26125l4544,49549l7271,60810l13634,71169l22727,82431l36363,93692l51817,96845l68181,97748l83634,99097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23" o:spid="_x0000_s1823" style="position:absolute;left:59;top:5;width:0;height:0;visibility:visible;" path="m0,100000l100000,0l0,100000l0,100000xe" coordsize="100000,100000" fillcolor="#E15520" stroked="f">
                          <v:path textboxrect="0,0,100000,100000"/>
                        </v:shape>
                        <v:shape id="shape 1824" o:spid="_x0000_s1824" style="position:absolute;left:59;top:5;width:0;height:0;visibility:visible;" path="m100000,0l100000,0l0,100000l0,100000l100000,0xe" coordsize="100000,100000" fillcolor="#E15820" stroked="f">
                          <v:path textboxrect="0,0,100000,100000"/>
                        </v:shape>
                        <v:shape id="shape 1825" o:spid="_x0000_s1825" style="position:absolute;left:58;top:5;width:0;height:2;visibility:visible;" path="m100000,0l100000,0l90384,912l96153,2282l100000,0xm5769,100000l5769,99086l0,99086l5769,100000xe" coordsize="100000,100000" fillcolor="#E25B20" stroked="f">
                          <v:path textboxrect="0,0,100000,100000"/>
                        </v:shape>
                        <v:shape id="shape 1826" o:spid="_x0000_s1826" style="position:absolute;left:58;top:5;width:0;height:2;visibility:visible;" path="m100000,0l100000,0l94229,1382l94229,1382l100000,0xm9613,100000l9613,97694l3845,97694l0,97694l3845,99076l9613,100000xe" coordsize="100000,100000" fillcolor="#E25E20" stroked="f">
                          <v:path textboxrect="0,0,100000,100000"/>
                        </v:shape>
                        <v:shape id="shape 1827" o:spid="_x0000_s1827" style="position:absolute;left:58;top:5;width:0;height:2;visibility:visible;" path="m100000,1394l94544,0l90907,2324l94544,2324l100000,1394xm9090,100000l14544,100000l14544,97674l5454,97674l0,97674l5454,98604l9090,100000xe" coordsize="100000,100000" fillcolor="#E36121" stroked="f">
                          <v:path textboxrect="0,0,100000,100000"/>
                        </v:shape>
                        <v:shape id="shape 1828" o:spid="_x0000_s1828" style="position:absolute;left:58;top:5;width:0;height:2;visibility:visible;" path="m100000,0l100000,0l90384,2391l96153,2391l96153,2391l100000,0xm5769,100000l9613,100000l15384,100000l9613,97606l5769,97606l0,97606l0,99042l5769,100000xe" coordsize="100000,100000" fillcolor="#E36421" stroked="f">
                          <v:path textboxrect="0,0,100000,100000"/>
                        </v:shape>
                        <v:shape id="shape 1829" o:spid="_x0000_s1829" style="position:absolute;left:58;top:5;width:0;height:2;visibility:visible;" path="m100000,0l96296,0l90741,2438l90741,2438l96296,2438l100000,0xm3704,100000l9259,100000l18519,100000l12963,97560l3704,97560l0,97560l0,98535l3704,100000xe" coordsize="100000,100000" fillcolor="#E46821" stroked="f">
                          <v:path textboxrect="0,0,100000,100000"/>
                        </v:shape>
                        <v:shape id="shape 1830" o:spid="_x0000_s1830" style="position:absolute;left:58;top:5;width:0;height:1;visibility:visible;" path="m100000,0l100000,0l94736,0l91227,2512l94736,2512l94736,2512l100000,0xm12280,100000l17542,100000l21051,100000l21051,97486l12280,97486l0,97486l3507,98993l12280,100000xe" coordsize="100000,100000" fillcolor="#E46B21" stroked="f">
                          <v:path textboxrect="0,0,100000,100000"/>
                        </v:shape>
                        <v:shape id="shape 1831" o:spid="_x0000_s1831" style="position:absolute;left:58;top:5;width:0;height:1;visibility:visible;" path="m100000,0l95000,0l95000,0l86667,1537l91667,2563l95000,2563l100000,0xm13333,100000l16667,100000l25000,100000l25000,97435l13333,97435l0,95896l5000,98461l13333,100000xe" coordsize="100000,100000" fillcolor="#E56E21" stroked="f">
                          <v:path textboxrect="0,0,100000,100000"/>
                        </v:shape>
                        <v:shape id="shape 1832" o:spid="_x0000_s1832" style="position:absolute;left:58;top:5;width:0;height:1;visibility:visible;" path="m100000,0l100000,0l96609,0l91523,1058l96609,1058l96609,2644l100000,0xm8475,100000l20338,100000l28813,100000l28813,97354l16949,97354l0,96296l3389,97354l8475,100000xe" coordsize="100000,100000" fillcolor="#E57121" stroked="f">
                          <v:path textboxrect="0,0,100000,100000"/>
                        </v:shape>
                        <v:shape id="shape 1833" o:spid="_x0000_s1833" style="position:absolute;left:58;top:5;width:0;height:1;visibility:visible;" path="m100000,1069l96773,1069l91935,0l88708,2674l91935,2674l96773,3743l100000,1069xm8063,98394l20968,100000l32257,100000l32257,98394l32257,97324l16127,97324l0,95720l4838,97324l8063,98394xe" coordsize="100000,100000" fillcolor="#E57422" stroked="f">
                          <v:path textboxrect="0,0,100000,100000"/>
                        </v:shape>
                        <v:shape id="shape 1834" o:spid="_x0000_s1834" style="position:absolute;left:58;top:5;width:0;height:1;visibility:visible;" path="m100000,1648l100000,0l95160,0l87095,2745l91935,2745l95160,2745l100000,1648xm8063,98900l24192,100000l35484,100000l35484,97252l16127,97252l0,94505l3225,97252l8063,98900xe" coordsize="100000,100000" fillcolor="#E67824" stroked="f">
                          <v:path textboxrect="0,0,100000,100000"/>
                        </v:shape>
                        <v:shape id="shape 1835" o:spid="_x0000_s1835" style="position:absolute;left:58;top:5;width:0;height:1;visibility:visible;" path="m100000,1130l95384,0l92306,0l87692,2824l92306,2824l95384,2824l100000,1130xm7692,98303l23076,100000l38461,100000l38461,98303l38461,97174l20000,95479l0,94350l4613,95479l7692,98303xe" coordsize="100000,100000" fillcolor="#E67A24" stroked="f">
                          <v:path textboxrect="0,0,100000,100000"/>
                        </v:shape>
                        <v:shape id="shape 1836" o:spid="_x0000_s1836" style="position:absolute;left:58;top:5;width:0;height:1;visibility:visible;" path="m100000,0l96875,0l92188,0l89063,2905l92188,2905l96875,2905l100000,0xm7813,97093l23438,100000l42188,100000l42188,98836l42188,97093l18750,95928l0,93023l3125,95928l7813,97093xe" coordsize="100000,100000" fillcolor="#E77D25" stroked="f">
                          <v:path textboxrect="0,0,100000,100000"/>
                        </v:shape>
                        <v:shape id="shape 1837" o:spid="_x0000_s1837" style="position:absolute;left:58;top:5;width:0;height:1;visibility:visible;" path="m100000,0l96875,0l92188,0l85938,1197l92188,2993l96875,2993l96875,1197l100000,0xm3125,97005l23438,98201l42188,100000l42188,98201l42188,97005l18750,95208l0,92215l0,94012l3125,97005xe" coordsize="100000,100000" fillcolor="#E78026" stroked="f">
                          <v:path textboxrect="0,0,100000,100000"/>
                        </v:shape>
                        <v:shape id="shape 1838" o:spid="_x0000_s1838" style="position:absolute;left:58;top:5;width:0;height:1;visibility:visible;" path="m100000,0l95384,0l92306,0l89229,1852l92306,3086l100000,3086l100000,0xm4613,95678l23076,98764l46153,100000l46153,98764l43076,96912l20000,95678l0,90741l4613,93826l4613,95678xe" coordsize="100000,100000" fillcolor="#E88327" stroked="f">
                          <v:path textboxrect="0,0,100000,100000"/>
                        </v:shape>
                        <v:shape id="shape 1839" o:spid="_x0000_s1839" style="position:absolute;left:58;top:5;width:0;height:1;visibility:visible;" path="m100000,1875l95521,1875l89551,0l85074,3125l92537,3125l95521,5000l100000,1875xm7461,95000l25373,98125l47759,100000l44775,98125l44775,96875l22387,95000l0,88750l2984,91875l7461,95000xe" coordsize="100000,100000" fillcolor="#E88728" stroked="f">
                          <v:path textboxrect="0,0,100000,100000"/>
                        </v:shape>
                        <v:shape id="shape 1840" o:spid="_x0000_s1840" style="position:absolute;left:58;top:5;width:0;height:1;visibility:visible;" path="m100000,1299l92537,1299l89551,0l82088,3245l89551,3245l95521,4544l100000,1299xm2984,93505l22387,98699l44775,100000l44775,98699l44775,96752l22387,93505l0,88961l0,88961l0,92206l2984,93505xe" coordsize="100000,100000" fillcolor="#E98A29" stroked="f">
                          <v:path textboxrect="0,0,100000,100000"/>
                        </v:shape>
                        <v:shape id="shape 1841" o:spid="_x0000_s1841" style="position:absolute;left:58;top:5;width:0;height:1;visibility:visible;" path="m100000,2000l96875,0l89063,0l85938,2000l85938,3333l89063,3333l96875,5333l100000,2000xm0,91333l23438,98000l46875,100000l46875,98000l46875,96667l23438,93333l0,88000l0,90000l0,90000l0,91333l0,91333xe" coordsize="100000,100000" fillcolor="#EA8D2A" stroked="f">
                          <v:path textboxrect="0,0,100000,100000"/>
                        </v:shape>
                        <v:shape id="shape 1842" o:spid="_x0000_s1842" style="position:absolute;left:58;top:5;width:0;height:1;visibility:visible;" path="m100000,1389l93750,0l85938,0l81250,3472l89063,3472l96875,4861l96875,3472l100000,1389xm0,91667l23438,96528l46875,100000l46875,98611l46875,96528l23438,93056l0,88194l0,89583l0,91667xe" coordsize="100000,100000" fillcolor="#EA902B" stroked="f">
                          <v:path textboxrect="0,0,100000,100000"/>
                        </v:shape>
                        <v:shape id="shape 1843" o:spid="_x0000_s1843" style="position:absolute;left:58;top:5;width:0;height:1;visibility:visible;" path="m100000,2141l91935,0l88708,0l80644,3569l88708,3569l96773,3569l100000,3569l100000,2141xm0,90713l24192,96428l48387,100000l48387,97856l48387,96428l24192,92856l0,87141l0,89285l0,90713xe" coordsize="100000,100000" fillcolor="#EB932B" stroked="f">
                          <v:path textboxrect="0,0,100000,100000"/>
                        </v:shape>
                        <v:shape id="shape 1844" o:spid="_x0000_s1844" style="position:absolute;left:58;top:5;width:0;height:1;visibility:visible;" path="m100000,1491l91935,0l83870,0l80644,1491l80644,3729l88708,3729l96773,3729l96773,1491l100000,1491xm0,91044l24192,96269l48387,100000l48387,98507l48387,96269l24192,92537l0,85074l0,88806l0,91044xe" coordsize="100000,100000" fillcolor="#EB962A" stroked="f">
                          <v:path textboxrect="0,0,100000,100000"/>
                        </v:shape>
                        <v:shape id="shape 1845" o:spid="_x0000_s1845" style="position:absolute;left:58;top:5;width:0;height:1;visibility:visible;" path="m100000,0l91667,0l83333,0l83333,2306l78333,3845l86667,3845l95000,3845l100000,2306l100000,0xm0,90000l25000,96153l50000,100000l50000,97692l50000,96153l25000,92306l0,84613l0,86153l0,90000xe" coordsize="100000,100000" fillcolor="#EC9A2A" stroked="f">
                          <v:path textboxrect="0,0,100000,100000"/>
                        </v:shape>
                        <v:shape id="shape 1846" o:spid="_x0000_s1846" style="position:absolute;left:58;top:5;width:0;height:1;visibility:visible;" path="m100000,0l91667,0l83333,0l78333,1611l75000,4030l86667,4030l95000,4030l95000,1611l100000,0xm0,87903l25000,95968l50000,100000l50000,98387l50000,95968l25000,91935l3333,83870l0,86289l0,87903xe" coordsize="100000,100000" fillcolor="#EC9D28" stroked="f">
                          <v:path textboxrect="0,0,100000,100000"/>
                        </v:shape>
                        <v:shape id="shape 1847" o:spid="_x0000_s1847" style="position:absolute;left:58;top:5;width:0;height:1;visibility:visible;" path="m100000,0l91227,0l82456,0l78947,2500l78947,2500l87718,4167l96491,4167l100000,2500l100000,0xm0,87500l26315,95833l52630,100000l52630,97500l52630,95833l26315,91667l3507,83333l3507,85000l0,87500xe" coordsize="100000,100000" fillcolor="#EDA025" stroked="f">
                          <v:path textboxrect="0,0,100000,100000"/>
                        </v:shape>
                        <v:shape id="shape 1848" o:spid="_x0000_s1848" style="position:absolute;left:58;top:5;width:0;height:1;visibility:visible;" path="m100000,0l90907,0l78181,0l78181,0l72727,1752l72727,1752l87271,4384l96363,4384l96363,1752l100000,0xm0,86840l23634,95613l50907,100000l50907,98245l50907,95613l23634,91227l0,82456l0,85086l0,86840xe" coordsize="100000,100000" fillcolor="#EDA322" stroked="f">
                          <v:path textboxrect="0,0,100000,100000"/>
                        </v:shape>
                        <v:shape id="shape 1849" o:spid="_x0000_s1849" style="position:absolute;left:58;top:5;width:0;height:1;visibility:visible;" path="m100000,1785l90565,1785l81132,0l75470,1785l71697,4463l75470,4463l75470,4463l84905,6250l100000,6250l100000,4463l100000,1785xm0,86606l24528,95535l52829,100000l52829,97319l52829,95535l24528,91069l0,82141l0,83928l0,86606xe" coordsize="100000,100000" fillcolor="#EEA61E" stroked="f">
                          <v:path textboxrect="0,0,100000,100000"/>
                        </v:shape>
                        <v:shape id="shape 1850" o:spid="_x0000_s1850" style="position:absolute;left:58;top:5;width:0;height:1;visibility:visible;" path="m100000,2803l90565,2803l75470,0l75470,0l71697,2803l71697,4671l71697,4671l75470,4671l84905,7475l94338,7475l100000,4671l100000,2803xm0,85979l24528,95326l52829,100000l52829,98130l52829,95326l37734,93456l24528,90653l15093,85979l5660,79438l0,84111l0,85979xe" coordsize="100000,100000" fillcolor="#EFAB15" stroked="f">
                          <v:path textboxrect="0,0,100000,100000"/>
                        </v:shape>
                        <v:shape id="shape 1851" o:spid="_x0000_s1851" style="position:absolute;left:58;top:5;width:0;height:1;visibility:visible;" path="m100000,1961l84905,1961l75470,0l75470,0l71697,0l71697,1961l66037,6861l71697,4900l75470,4900l84905,4900l94338,6861l94338,4900l100000,1961xm0,85294l24528,95097l52829,100000l52829,97058l52829,95097l37734,92155l24528,90194l15093,85294l5660,78431l5660,80391l0,85294xe" coordsize="100000,100000" fillcolor="#EFAE09" stroked="f">
                          <v:path textboxrect="0,0,100000,100000"/>
                        </v:shape>
                        <v:shape id="shape 1852" o:spid="_x0000_s1852" style="position:absolute;left:58;top:5;width:0;height:0;visibility:visible;" path="m100000,3093l89361,3093l78722,0l74468,0l74468,0l68083,5153l63829,8245l74468,5153l78722,5153l89361,5153l95743,8245l100000,5153l100000,3093xm0,82472l10637,89690l21275,94845l36169,97938l53190,100000l53190,97938l53190,94845l36169,92782l25530,87627l10637,82472l0,77319l0,80412l0,82472xe" coordsize="100000,100000" fillcolor="#F0B100" stroked="f">
                          <v:path textboxrect="0,0,100000,100000"/>
                        </v:shape>
                        <v:shape id="shape 1853" o:spid="_x0000_s1853" style="position:absolute;left:58;top:5;width:0;height:0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" coordsize="100000,100000" fillcolor="#F0B500" stroked="f">
                          <v:path textboxrect="0,0,100000,100000"/>
                        </v:shape>
                        <v:shape id="shape 1854" o:spid="_x0000_s1854" style="position:absolute;left:58;top:5;width:0;height:0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" coordsize="100000,100000" fillcolor="#F2B900" stroked="f">
                          <v:path textboxrect="0,0,100000,100000"/>
                        </v:shape>
                        <v:shape id="shape 1855" o:spid="_x0000_s1855" style="position:absolute;left:58;top:5;width:0;height:0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" coordsize="100000,100000" fillcolor="#F3BE00" stroked="f">
                          <v:path textboxrect="0,0,100000,100000"/>
                        </v:shape>
                        <v:shape id="shape 1856" o:spid="_x0000_s1856" style="position:absolute;left:58;top:5;width:0;height:0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" coordsize="100000,100000" fillcolor="#F4C200" stroked="f">
                          <v:path textboxrect="0,0,100000,100000"/>
                        </v:shape>
                        <v:shape id="shape 1857" o:spid="_x0000_s1857" style="position:absolute;left:58;top:5;width:0;height:0;visibility:visible;" path="m100000,0l94593,0l86486,0l72972,2778l54053,2778l45944,9722l45944,13889l67567,9722l86486,6944l94593,6944l94593,6944l100000,2778l100000,0xm0,72222l5405,83333l18917,90278l40539,95833l54053,100000l59458,95833l59458,93056l40539,90278l18917,79167l13512,72222l5405,62500l0,65278l0,72222xe" coordsize="100000,100000" fillcolor="#F5C600" stroked="f">
                          <v:path textboxrect="0,0,100000,100000"/>
                        </v:shape>
                        <v:shape id="shape 1858" o:spid="_x0000_s1858" style="position:absolute;left:58;top:6;width:0;height:0;visibility:visible;" path="m100000,0l94593,0l86486,0l67567,4477l45944,7461l45944,11940l40539,19403l59458,11940l86486,7461l94593,7461l94593,7461l94593,4477l100000,0xm0,67162l5405,79104l18917,89551l40539,97014l59458,100000l59458,97014l59458,94028l40539,86567l27025,79104l13512,67162l5405,56715l5405,59701l0,67162xe" coordsize="100000,100000" fillcolor="#F6CA00" stroked="f">
                          <v:path textboxrect="0,0,100000,100000"/>
                        </v:shape>
                        <v:shape id="shape 1859" o:spid="_x0000_s1859" style="position:absolute;left:58;top:6;width:0;height:0;visibility:visible;" path="m100000,0l100000,0l90907,0l69697,3225l45454,8063l30301,19354l24241,32257l39394,19354l54544,16127l69697,11289l90907,8063l90907,8063l100000,8063l100000,3225l100000,0xm0,64514l9090,75806l15150,83870l39394,96773l60604,100000l60604,96773l60604,91935l39394,83870l24241,75806l15150,64514l9090,51611l9090,48387l15150,40322l9090,51611l0,64514xe" coordsize="100000,100000" fillcolor="#F7CD00" stroked="f">
                          <v:path textboxrect="0,0,100000,100000"/>
                        </v:shape>
                        <v:shape id="shape 1860" o:spid="_x0000_s1860" style="position:absolute;left:58;top:6;width:0;height:0;visibility:visible;" path="m100000,0l100000,0l90907,0l60604,5171l39394,13792l15150,34481l0,56896l9090,68965l24241,82757l39394,91377l60604,100000l60604,94826l60604,91377l45454,86206l30301,74137l24241,65516l15150,51722l24241,34481l39394,22412l60604,13792l90907,8620l90907,8620l100000,5171l100000,0xe" coordsize="100000,100000" fillcolor="#F8D100" stroked="f">
                          <v:path textboxrect="0,0,100000,100000"/>
                        </v:shape>
                        <v:shape id="shape 1861" o:spid="_x0000_s1861" style="position:absolute;left:58;top:6;width:0;height:0;visibility:visible;" path="m100000,0l9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" coordsize="100000,100000" fillcolor="#F7D400" stroked="f">
                          <v:path textboxrect="0,0,100000,100000"/>
                        </v:shape>
                        <v:shape id="shape 1862" o:spid="_x0000_s1862" style="position:absolute;left:58;top:6;width:0;height:0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" coordsize="100000,100000" fillcolor="#F6D700" stroked="f">
                          <v:path textboxrect="0,0,100000,100000"/>
                        </v:shape>
                        <v:shape id="shape 1863" o:spid="_x0000_s1863" style="position:absolute;left:58;top:6;width:0;height:0;visibility:visible;" path="m100000,0l68181,4762l31817,16667l9090,35713l0,52380l9090,71428l22727,83333l31817,95236l54544,100000l54544,95236l54544,88095l31817,71428l22727,52380l31817,40475l45454,28569l68181,16667l90907,11903l100000,4762l100000,0xe" coordsize="100000,100000" fillcolor="#F5D900" stroked="f">
                          <v:path textboxrect="0,0,100000,100000"/>
                        </v:shape>
                        <v:shape id="shape 1864" o:spid="_x0000_s1864" style="position:absolute;left:58;top:6;width:0;height:0;visibility:visible;" path="m100000,0l65000,7894l25000,21051l15000,34208l0,52630l15000,65789l15000,78947l40000,92104l50000,100000l50000,92104l65000,86840l40000,73683l25000,52630l40000,39472l50000,26315l65000,21051l90000,13157l90000,7894l100000,0xe" coordsize="100000,100000" fillcolor="#F4DB00" stroked="f">
                          <v:path textboxrect="0,0,100000,100000"/>
                        </v:shape>
                        <v:shape id="shape 1865" o:spid="_x0000_s1865" style="position:absolute;left:58;top:6;width:0;height:0;visibility:visible;" path="m100000,0l66667,6250l33333,21875l13333,37500l0,53125l13333,78125l46667,100000l66667,93750l66667,84375l46667,68750l33333,53125l46667,31250l100000,15625l100000,6250l100000,0xe" coordsize="100000,100000" fillcolor="#F4DD00" stroked="f">
                          <v:path textboxrect="0,0,100000,100000"/>
                        </v:shape>
                        <v:shape id="shape 1866" o:spid="_x0000_s1866" style="position:absolute;left:58;top:6;width:0;height:0;visibility:visible;" path="m100000,0l61537,10713l38461,17856l23076,35713l0,53569l23076,82141l61537,100000l61537,89285l61537,71428l38461,64285l38461,53569l61537,35713l76921,28569l100000,10713l100000,0xe" coordsize="100000,100000" fillcolor="#F3E000" stroked="f">
                          <v:path textboxrect="0,0,100000,100000"/>
                        </v:shape>
                        <v:shape id="shape 1867" o:spid="_x0000_s1867" style="position:absolute;left:58;top:6;width:0;height:0;visibility:visible;" path="m100000,0l20000,22727l0,54544l20000,77271l50000,100000l50000,77271l50000,68181l50000,68181l50000,54544l50000,45454l70000,31817l70000,22727l100000,0xe" coordsize="100000,100000" fillcolor="#F3E200" stroked="f">
                          <v:path textboxrect="0,0,100000,100000"/>
                        </v:shape>
                        <v:shape id="shape 1868" o:spid="_x0000_s1868" style="position:absolute;left:58;top:6;width:0;height:0;visibility:visible;" path="m100000,0l60000,16667l0,58333l0,83333l60000,100000l100000,58333l100000,0xe" coordsize="100000,100000" fillcolor="#F3E400" stroked="f">
                          <v:path textboxrect="0,0,100000,100000"/>
                        </v:shape>
                        <v:shape id="shape 1869" o:spid="_x0000_s1869" style="position:absolute;left:58;top:6;width:0;height:0;visibility:visible;" path="m100000,0l0,37500l0,62500l0,100000l0,100000l100000,62500l100000,0xe" coordsize="100000,100000" fillcolor="#F2E500" stroked="f">
                          <v:path textboxrect="0,0,100000,100000"/>
                        </v:shape>
                        <v:shape id="shape 1870" o:spid="_x0000_s1870" style="position:absolute;left:58;top:5;width:0;height:2;visibility:visible;" path="m40229,100000l34481,85713l34481,72319l36780,60266l42528,49106l51722,37944l63218,25444l79310,13391l100000,0l63218,18750l34481,35713l19539,44641l11493,54463l2299,65625l0,76785l8044,84375l17241,90178l28734,94641l4022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1" o:spid="_x0000_s1871" style="position:absolute;left:57;top:13;width:0;height:0;visibility:visible;" path="m100000,60000l100000,60000l0,0l0,60000l100000,100000l100000,60000xe" coordsize="100000,100000" fillcolor="#E15520" stroked="f">
                          <v:path textboxrect="0,0,100000,100000"/>
                        </v:shape>
                        <v:shape id="shape 1872" o:spid="_x0000_s1872" style="position:absolute;left:57;top:13;width:0;height:0;visibility:visible;" path="m60000,0l0,0l60000,40000l100000,100000l100000,40000l60000,0xe" coordsize="100000,100000" fillcolor="#E15720" stroked="f">
                          <v:path textboxrect="0,0,100000,100000"/>
                        </v:shape>
                        <v:shape id="shape 1873" o:spid="_x0000_s1873" style="position:absolute;left:57;top:13;width:0;height:0;visibility:visible;" path="m0,0l0,28569l40000,71428l40000,100000l40000,71428l100000,71428l0,0xe" coordsize="100000,100000" fillcolor="#E25A20" stroked="f">
                          <v:path textboxrect="0,0,100000,100000"/>
                        </v:shape>
                        <v:shape id="shape 1874" o:spid="_x0000_s1874" style="position:absolute;left:57;top:13;width:2;height:1;visibility:visible;" path="m0,0l0,2727l0,4544l1280,7271l1280,4544l2137,2727l0,0xm100000,100000l100000,100000l100000,100000l100000,100000xe" coordsize="100000,100000" fillcolor="#E25D20" stroked="f">
                          <v:path textboxrect="0,0,100000,100000"/>
                        </v:shape>
                        <v:shape id="shape 1875" o:spid="_x0000_s1875" style="position:absolute;left:57;top:13;width:2;height:1;visibility:visible;" path="m1280,0l0,0l0,1833l1280,4586l1280,6421l2137,4586l2137,1833l1280,0xm100000,98164l98718,98164l98718,100000l98718,100000l100000,98164xe" coordsize="100000,100000" fillcolor="#E35F20" stroked="f">
                          <v:path textboxrect="0,0,100000,100000"/>
                        </v:shape>
                        <v:shape id="shape 1876" o:spid="_x0000_s1876" style="position:absolute;left:57;top:13;width:2;height:1;visibility:visible;" path="m866,0l0,1785l0,4463l0,6250l866,8928l866,6250l2164,4463l866,0xm100000,95535l100000,95535l97833,95535l97833,97319l96968,100000l98699,97319l100000,95535xe" coordsize="100000,100000" fillcolor="#E36221" stroked="f">
                          <v:path textboxrect="0,0,100000,100000"/>
                        </v:shape>
                        <v:shape id="shape 1877" o:spid="_x0000_s1877" style="position:absolute;left:57;top:13;width:2;height:1;visibility:visible;" path="m875,0l875,2727l0,4544l875,7271l2192,9090l2192,4544l3069,2727l875,0xm100000,97271l100000,95454l98245,95454l96928,97271l96928,100000l98245,100000l100000,97271xe" coordsize="100000,100000" fillcolor="#E46521" stroked="f">
                          <v:path textboxrect="0,0,100000,100000"/>
                        </v:shape>
                        <v:shape id="shape 1878" o:spid="_x0000_s1878" style="position:absolute;left:57;top:13;width:2;height:1;visibility:visible;" path="m1338,0l0,1833l0,4586l1338,6421l1338,9174l2231,4586l3569,1833l1338,0xm99106,98164l100000,95412l100000,93576l97766,90824l96875,95412l95535,100000l97766,98164l99106,98164xe" coordsize="100000,100000" fillcolor="#E46821" stroked="f">
                          <v:path textboxrect="0,0,100000,100000"/>
                        </v:shape>
                        <v:shape id="shape 1879" o:spid="_x0000_s1879" style="position:absolute;left:57;top:13;width:2;height:1;visibility:visible;" path="m912,0l0,1785l0,6250l0,8928l912,10713l2282,6250l2282,4463l2282,1785l912,0xm98630,95535l98630,92856l100000,91069l97715,88391l96345,92856l95433,100000l96345,97319l98630,95535xe" coordsize="100000,100000" fillcolor="#E46A21" stroked="f">
                          <v:path textboxrect="0,0,100000,100000"/>
                        </v:shape>
                        <v:shape id="shape 1880" o:spid="_x0000_s1880" style="position:absolute;left:57;top:13;width:2;height:1;visibility:visible;" path="m2315,0l926,2678l0,7141l926,8928l926,11606l2315,7141l3241,2678l2315,0xm97685,95535l99074,91069l100000,86606l97685,86606l96759,93750l94444,100000l96759,98213l97685,95535xe" coordsize="100000,100000" fillcolor="#E56D21" stroked="f">
                          <v:path textboxrect="0,0,100000,100000"/>
                        </v:shape>
                        <v:shape id="shape 1881" o:spid="_x0000_s1881" style="position:absolute;left:57;top:13;width:2;height:1;visibility:visible;" path="m1414,0l1414,1785l0,6250l0,8928l1414,10713l2356,6250l3773,1785l2356,0l1414,0xm97641,95535l98583,88391l100000,83928l97641,83928l96225,91069l93866,100000l95282,97319l97641,95535xe" coordsize="100000,100000" fillcolor="#E57021" stroked="f">
                          <v:path textboxrect="0,0,100000,100000"/>
                        </v:shape>
                        <v:shape id="shape 1882" o:spid="_x0000_s1882" style="position:absolute;left:57;top:13;width:2;height:1;visibility:visible;" path="m2391,0l1435,4384l0,8771l1435,10525l2391,10525l3826,6139l4782,1752l3826,1752l2391,0xm96650,95613l99042,89472l100000,82456l97606,80701l95215,91227l92822,100000l95215,98245l96650,95613xe" coordsize="100000,100000" fillcolor="#E57322" stroked="f">
                          <v:path textboxrect="0,0,100000,100000"/>
                        </v:shape>
                        <v:shape id="shape 1883" o:spid="_x0000_s1883" style="position:absolute;left:57;top:13;width:2;height:1;visibility:visible;" path="m2449,0l979,4347l0,8694l979,8694l979,11303l2449,6956l3431,2606l2449,0xm96076,95650l98528,86956l100000,80000l97549,78259l95097,88694l91176,100000l93627,97391l96076,95650xe" coordsize="100000,100000" fillcolor="#E67523" stroked="f">
                          <v:path textboxrect="0,0,100000,100000"/>
                        </v:shape>
                        <v:shape id="shape 1884" o:spid="_x0000_s1884" style="position:absolute;left:57;top:13;width:1;height:1;visibility:visible;" path="m2512,0l1507,4273l0,8546l0,11111l1507,12819l2512,8546l4019,4273l2512,2563l2512,0xm94975,95725l97486,87178l100000,76921l97486,76921l94975,87178l89949,100000l92461,98289l94975,95725xe" coordsize="100000,100000" fillcolor="#E67824" stroked="f">
                          <v:path textboxrect="0,0,100000,100000"/>
                        </v:shape>
                        <v:shape id="shape 1885" o:spid="_x0000_s1885" style="position:absolute;left:57;top:13;width:1;height:1;visibility:visible;" path="m2537,0l1521,4384l0,8771l1521,10525l2537,13157l4060,8771l5074,1752l2537,0xm93400,98245l97461,86840l100000,76315l97461,76315l93400,89472l88324,100000l90861,100000l93400,98245xe" coordsize="100000,100000" fillcolor="#E67A24" stroked="f">
                          <v:path textboxrect="0,0,100000,100000"/>
                        </v:shape>
                        <v:shape id="shape 1886" o:spid="_x0000_s1886" style="position:absolute;left:57;top:13;width:1;height:1;visibility:visible;" path="m2616,0l1046,4347l0,8694l1046,11303l2616,13042l3664,8694l5234,2606l3664,0l2616,0xm92146,97391l97382,84347l100000,73912l97382,71303l93715,86956l86910,100000l89528,97391l92146,97391xe" coordsize="100000,100000" fillcolor="#E77C25" stroked="f">
                          <v:path textboxrect="0,0,100000,100000"/>
                        </v:shape>
                        <v:shape id="shape 1887" o:spid="_x0000_s1887" style="position:absolute;left:57;top:13;width:1;height:1;visibility:visible;" path="m2674,0l1604,6836l0,11111l1604,12819l1604,15384l2674,8546l5347,4273l4278,2563l2674,0xm90373,95725l95720,85470l100000,72648l97324,70083l93046,85470l85025,100000l87699,98289l90373,95725xe" coordsize="100000,100000" fillcolor="#E77F26" stroked="f">
                          <v:path textboxrect="0,0,100000,100000"/>
                        </v:shape>
                        <v:shape id="shape 1888" o:spid="_x0000_s1888" style="position:absolute;left:57;top:13;width:1;height:1;visibility:visible;" path="m2762,0l1104,6139l0,10525l0,13157l1104,14912l2762,8771l3866,1752l3866,1752l2762,0xm88949,98245l96132,85086l100000,69296l97236,69296l96132,78069l91711,86840l87845,93859l83424,100000l86188,100000l88949,98245xe" coordsize="100000,100000" fillcolor="#E88227" stroked="f">
                          <v:path textboxrect="0,0,100000,100000"/>
                        </v:shape>
                        <v:shape id="shape 1889" o:spid="_x0000_s1889" style="position:absolute;left:57;top:13;width:1;height:1;visibility:visible;" path="m3910,0l1116,4463l0,11606l1116,13391l2792,16069l3910,8928l5586,2678l3910,0l3910,0xm87150,100000l95530,84819l100000,68750l98322,68750l94412,77678l91618,86606l87150,93750l81563,100000l84356,100000l87150,100000xe" coordsize="100000,100000" fillcolor="#E88527" stroked="f">
                          <v:path textboxrect="0,0,100000,100000"/>
                        </v:shape>
                        <v:shape id="shape 1890" o:spid="_x0000_s1890" style="position:absolute;left:57;top:13;width:1;height:1;visibility:visible;" path="m2873,0l1722,7141l0,13391l1722,16069l2873,17856l4597,11606l5745,2678l4597,2678l2873,0xm85632,100000l90229,93750l94252,86606l98850,77678l100000,68750l98850,66963l94252,77678l91377,84819l87354,93750l81609,100000l82757,100000l84481,100000l85632,100000xe" coordsize="100000,100000" fillcolor="#E88728" stroked="f">
                          <v:path textboxrect="0,0,100000,100000"/>
                        </v:shape>
                        <v:shape id="shape 1891" o:spid="_x0000_s1891" style="position:absolute;left:57;top:13;width:1;height:1;visibility:visible;" path="m2924,0l1169,6421l0,13759l1169,15595l1169,18347l2924,9174l5847,1833l4093,0l2924,0xm82456,100000l88303,93576l92981,86238l95905,77063l100000,67889l97074,66053l92981,75229l90058,84403l85380,93576l79530,100000l81285,100000l82456,100000l82456,100000xe" coordsize="100000,100000" fillcolor="#E98A29" stroked="f">
                          <v:path textboxrect="0,0,100000,100000"/>
                        </v:shape>
                        <v:shape id="shape 1892" o:spid="_x0000_s1892" style="position:absolute;left:57;top:13;width:1;height:1;visibility:visible;" path="m2993,0l1796,9174l0,15595l0,18347l1796,20183l2993,11007l5986,4586l4789,1833l2993,0xm82035,100000l88023,93576l92215,84403l95208,77063l100000,66053l97005,66053l92215,75229l89220,84403l83231,90824l79042,98164l80238,100000l82035,100000xe" coordsize="100000,100000" fillcolor="#EA8D2A" stroked="f">
                          <v:path textboxrect="0,0,100000,100000"/>
                        </v:shape>
                        <v:shape id="shape 1893" o:spid="_x0000_s1893" style="position:absolute;left:57;top:13;width:1;height:1;visibility:visible;" path="m4877,0l1829,7475l0,16822l1829,18690l3049,21493l4877,12148l6097,2803l6097,2803l4877,0xm81706,100000l87803,93456l92683,84111l95731,74766l100000,65419l96949,62616l92683,74766l89632,84111l83535,90653l78657,98130l80486,98130l81706,100000xe" coordsize="100000,100000" fillcolor="#EA902B" stroked="f">
                          <v:path textboxrect="0,0,100000,100000"/>
                        </v:shape>
                        <v:shape id="shape 1894" o:spid="_x0000_s1894" style="position:absolute;left:57;top:13;width:1;height:1;visibility:visible;" path="m4400,0l1257,6861l0,16667l1257,19606l3144,21567l4400,11764l6287,1961l4400,0l4400,0xm81132,100000l85532,92155l91822,85294l94968,75488l100000,65685l96854,62743l91822,72549l88678,82352l82389,92155l76100,97058l79243,100000l81132,100000xe" coordsize="100000,100000" fillcolor="#EB922B" stroked="f">
                          <v:path textboxrect="0,0,100000,100000"/>
                        </v:shape>
                        <v:shape id="shape 1895" o:spid="_x0000_s1895" style="position:absolute;left:58;top:13;width:1;height:1;visibility:visible;" path="m3245,0l1947,9803l0,19606l1947,21567l3245,24509l5194,11764l6493,1961l5194,1961l3245,0xm80519,100000l85713,92155l92206,85294l95454,75488l100000,62743l96752,62743l92206,72549l88961,82352l82465,90194l75972,97058l77271,97058l80519,100000xe" coordsize="100000,100000" fillcolor="#EB952B" stroked="f">
                          <v:path textboxrect="0,0,100000,100000"/>
                        </v:shape>
                        <v:shape id="shape 1896" o:spid="_x0000_s1896" style="position:absolute;left:58;top:13;width:1;height:0;visibility:visible;" path="m3354,0l1340,10308l0,20618l1340,23711l3354,25773l3354,13400l6711,3093l4697,0l3354,0xm77852,100000l84563,94845l91273,84535l94630,74225l100000,63917l96644,63917l91273,74225l87919,84535l81206,92782l74495,100000l76509,100000l77852,100000xe" coordsize="100000,100000" fillcolor="#EC982A" stroked="f">
                          <v:path textboxrect="0,0,100000,100000"/>
                        </v:shape>
                        <v:shape id="shape 1897" o:spid="_x0000_s1897" style="position:absolute;left:58;top:13;width:1;height:0;visibility:visible;" path="m3472,0l2083,10308l0,23711l2083,25773l2083,28866l3472,15463l6944,3093l5556,3093l3472,0xm77778,100000l84722,92782l91667,84535l95139,74225l100000,63917l96528,61854l93056,74225l86111,82472l81250,92782l74306,97938l75694,100000l77778,100000xe" coordsize="100000,100000" fillcolor="#EC9B29" stroked="f">
                          <v:path textboxrect="0,0,100000,100000"/>
                        </v:shape>
                        <v:shape id="shape 1898" o:spid="_x0000_s1898" style="position:absolute;left:58;top:13;width:1;height:0;visibility:visible;" path="m3595,0l0,10637l0,23403l0,26595l1438,28722l3595,15956l7192,2127l5035,0l3595,0xm76257,100000l83451,92551l90646,84042l94243,73403l100000,62764l96403,60637l90646,71275l85611,81914l79854,89361l71222,97870l74819,97870l76257,100000xe" coordsize="100000,100000" fillcolor="#EC9D28" stroked="f">
                          <v:path textboxrect="0,0,100000,100000"/>
                        </v:shape>
                        <v:shape id="shape 1899" o:spid="_x0000_s1899" style="position:absolute;left:58;top:13;width:1;height:0;visibility:visible;" path="m5146,0l1470,13042l0,27174l1470,29347l3676,32606l3676,32606l5146,16303l7352,5433l7352,2174l5146,0xm76470,100000l83822,94565l88970,83694l96322,75000l100000,61956l96322,61956l91176,72824l85294,83694l80146,91303l71322,96738l72794,100000l76470,100000xe" coordsize="100000,100000" fillcolor="#EDA025" stroked="f">
                          <v:path textboxrect="0,0,100000,100000"/>
                        </v:shape>
                        <v:shape id="shape 1900" o:spid="_x0000_s1900" style="position:absolute;left:58;top:13;width:1;height:0;visibility:visible;" path="m6060,0l2271,14444l0,27778l2271,31111l3787,33333l3787,31111l3787,31111l6060,16667l7574,3333l6060,3333l6060,0xm73484,100000l82574,91111l88634,83333l96211,72222l100000,61111l96211,61111l90150,72222l84847,80000l77271,88889l69697,96667l71968,96667l73484,100000xe" coordsize="100000,100000" fillcolor="#EDA322" stroked="f">
                          <v:path textboxrect="0,0,100000,100000"/>
                        </v:shape>
                        <v:shape id="shape 1901" o:spid="_x0000_s1901" style="position:absolute;left:58;top:13;width:1;height:0;visibility:visible;" path="m3968,0l1586,11903l0,29762l0,29762l1586,32141l3968,35713l3968,32141l3968,29762l5556,14285l7935,2380l5556,0l3968,0xm73014,100000l82539,94046l88095,85713l94444,73808l100000,61903l96030,59523l90475,73808l84125,82141l76190,91667l69046,97618l70634,100000l73014,100000xe" coordsize="100000,100000" fillcolor="#EEA520" stroked="f">
                          <v:path textboxrect="0,0,100000,100000"/>
                        </v:shape>
                        <v:shape id="shape 1902" o:spid="_x0000_s1902" style="position:absolute;left:58;top:13;width:1;height:0;visibility:visible;" path="m4097,0l2458,14285l0,29762l0,29762l0,32141l2458,35713l6556,38095l4097,32141l4097,29762l6556,14285l8194,2380l6556,2380l4097,0xm71310,100000l79507,91667l87704,82141l93442,73808l100000,61903l95900,59523l89343,70236l83606,82141l75410,91667l65572,94046l69671,97618l71310,100000xe" coordsize="100000,100000" fillcolor="#EEA91A" stroked="f">
                          <v:path textboxrect="0,0,100000,100000"/>
                        </v:shape>
                        <v:shape id="shape 1903" o:spid="_x0000_s1903" style="position:absolute;left:58;top:13;width:1;height:0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" coordsize="100000,100000" fillcolor="#EFAC12" stroked="f">
                          <v:path textboxrect="0,0,100000,100000"/>
                        </v:shape>
                        <v:shape id="shape 1904" o:spid="_x0000_s1904" style="position:absolute;left:58;top:13;width:1;height:0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" coordsize="100000,100000" fillcolor="#EFAF04" stroked="f">
                          <v:path textboxrect="0,0,100000,100000"/>
                        </v:shape>
                        <v:shape id="shape 1905" o:spid="_x0000_s1905" style="position:absolute;left:58;top:13;width:1;height:0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" coordsize="100000,100000" fillcolor="#F0B100" stroked="f">
                          <v:path textboxrect="0,0,100000,100000"/>
                        </v:shape>
                        <v:shape id="shape 1906" o:spid="_x0000_s1906" style="position:absolute;left:58;top:13;width:1;height:0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3921,93056l58822,95833l60782,100000xe" coordsize="100000,100000" fillcolor="#F0B500" stroked="f">
                          <v:path textboxrect="0,0,100000,100000"/>
                        </v:shape>
                        <v:shape id="shape 1907" o:spid="_x0000_s1907" style="position:absolute;left:58;top:13;width:0;height:0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" coordsize="100000,100000" fillcolor="#F2B900" stroked="f">
                          <v:path textboxrect="0,0,100000,100000"/>
                        </v:shape>
                        <v:shape id="shape 1908" o:spid="_x0000_s1908" style="position:absolute;left:58;top:13;width:0;height:0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" coordsize="100000,100000" fillcolor="#F3BD00" stroked="f">
                          <v:path textboxrect="0,0,100000,100000"/>
                        </v:shape>
                        <v:shape id="shape 1909" o:spid="_x0000_s1909" style="position:absolute;left:58;top:13;width:0;height:0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" coordsize="100000,100000" fillcolor="#F3BF00" stroked="f">
                          <v:path textboxrect="0,0,100000,100000"/>
                        </v:shape>
                        <v:shape id="shape 1910" o:spid="_x0000_s1910" style="position:absolute;left:58;top:13;width:0;height:0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" coordsize="100000,100000" fillcolor="#F5C300" stroked="f">
                          <v:path textboxrect="0,0,100000,100000"/>
                        </v:shape>
                        <v:shape id="shape 1911" o:spid="_x0000_s1911" style="position:absolute;left:58;top:13;width:0;height:0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" coordsize="100000,100000" fillcolor="#F5C700" stroked="f">
                          <v:path textboxrect="0,0,100000,100000"/>
                        </v:shape>
                        <v:shape id="shape 1912" o:spid="_x0000_s1912" style="position:absolute;left:58;top:13;width:0;height:0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" coordsize="100000,100000" fillcolor="#F6CB00" stroked="f">
                          <v:path textboxrect="0,0,100000,100000"/>
                        </v:shape>
                        <v:shape id="shape 1913" o:spid="_x0000_s1913" style="position:absolute;left:58;top:13;width:0;height:0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" coordsize="100000,100000" fillcolor="#F7CD00" stroked="f">
                          <v:path textboxrect="0,0,100000,100000"/>
                        </v:shape>
                        <v:shape id="shape 1914" o:spid="_x0000_s1914" style="position:absolute;left:58;top:13;width:0;height:0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" coordsize="100000,100000" fillcolor="#F8D100" stroked="f">
                          <v:path textboxrect="0,0,100000,100000"/>
                        </v:shape>
                        <v:shape id="shape 1915" o:spid="_x0000_s1915" style="position:absolute;left:58;top:13;width:0;height:0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" coordsize="100000,100000" fillcolor="#F7D400" stroked="f">
                          <v:path textboxrect="0,0,100000,100000"/>
                        </v:shape>
                        <v:shape id="shape 1916" o:spid="_x0000_s1916" style="position:absolute;left:58;top:13;width:0;height:0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" coordsize="100000,100000" fillcolor="#F6D500" stroked="f">
                          <v:path textboxrect="0,0,100000,100000"/>
                        </v:shape>
                        <v:shape id="shape 1917" o:spid="_x0000_s1917" style="position:absolute;left:58;top:13;width:0;height:0;visibility:visible;" path="m0,0l0,6667l0,16667l6000,50000l16000,73333l36000,100000l56000,100000l70000,100000l80000,90000l90000,83333l100000,66667l90000,56667l76000,83333l56000,90000l36000,83333l26000,66667l16000,40000l10000,16667l10000,6667l10000,6667l6000,0l0,0xe" coordsize="100000,100000" fillcolor="#F6D700" stroked="f">
                          <v:path textboxrect="0,0,100000,100000"/>
                        </v:shape>
                        <v:shape id="shape 1918" o:spid="_x0000_s1918" style="position:absolute;left:58;top:13;width:0;height:0;visibility:visible;" path="m0,0l0,6667l0,16667l4444,50000l15556,73333l33333,90000l55556,100000l66667,90000l77778,83333l88889,73333l100000,66667l93333,56667l88889,56667l71111,73333l55556,83333l37778,73333l22222,56667l15556,40000l11111,16667l11111,6667l11111,6667l4444,6667l0,0xe" coordsize="100000,100000" fillcolor="#F5DA00" stroked="f">
                          <v:path textboxrect="0,0,100000,100000"/>
                        </v:shape>
                        <v:shape id="shape 1919" o:spid="_x0000_s1919" style="position:absolute;left:58;top:13;width:0;height:0;visibility:visible;" path="m0,0l0,0l0,12000l7500,40000l20000,72000l32500,92000l57500,100000l82500,92000l100000,60000l95000,60000l87500,60000l75000,72000l57500,80000l37500,72000l25000,60000l20000,32000l12500,12000l12500,12000l7500,0l0,0xe" coordsize="100000,100000" fillcolor="#F4DC00" stroked="f">
                          <v:path textboxrect="0,0,100000,100000"/>
                        </v:shape>
                        <v:shape id="shape 1920" o:spid="_x0000_s1920" style="position:absolute;left:58;top:13;width:0;height:0;visibility:visible;" path="m0,0l0,0l0,13042l5713,43477l14285,65215l34285,86956l57141,100000l77141,86956l100000,65215l91428,65215l85713,56521l71428,65215l57141,78259l42856,65215l28569,56521l20000,34782l14285,13042l5713,13042l0,0xe" coordsize="100000,100000" fillcolor="#F4DD00" stroked="f">
                          <v:path textboxrect="0,0,100000,100000"/>
                        </v:shape>
                        <v:shape id="shape 1921" o:spid="_x0000_s1921" style="position:absolute;left:58;top:13;width:0;height:0;visibility:visible;" path="m0,0l0,0l10000,29410l16667,70588l33333,88234l60000,100000l83333,88234l100000,70588l93333,58822l83333,58822l66667,58822l60000,70588l43333,58822l33333,41176l26667,29410l16667,0l10000,0l0,0xe" coordsize="100000,100000" fillcolor="#F4DF00" stroked="f">
                          <v:path textboxrect="0,0,100000,100000"/>
                        </v:shape>
                        <v:shape id="shape 1922" o:spid="_x0000_s1922" style="position:absolute;left:58;top:13;width:0;height:0;visibility:visible;" path="m0,0l8000,33333l20000,66667l40000,80000l60000,100000l80000,80000l100000,66667l88000,66667l68000,46667l68000,66667l60000,66667l40000,46667l20000,13333l8000,13333l0,0xe" coordsize="100000,100000" fillcolor="#F3E100" stroked="f">
                          <v:path textboxrect="0,0,100000,100000"/>
                        </v:shape>
                        <v:shape id="shape 1923" o:spid="_x0000_s1923" style="position:absolute;left:58;top:13;width:0;height:0;visibility:visible;" path="m0,0l15000,41667l25000,58333l40000,83333l65000,100000l75000,83333l100000,83333l75000,58333l65000,58333l65000,58333l50000,41667l40000,41667l15000,16667l0,0xe" coordsize="100000,100000" fillcolor="#F3E300" stroked="f">
                          <v:path textboxrect="0,0,100000,100000"/>
                        </v:shape>
                        <v:shape id="shape 1924" o:spid="_x0000_s1924" style="position:absolute;left:58;top:13;width:0;height:0;visibility:visible;" path="m0,0l41667,62500l83333,100000l100000,100000l100000,62500l58333,37500l0,0xe" coordsize="100000,100000" fillcolor="#F3E400" stroked="f">
                          <v:path textboxrect="0,0,100000,100000"/>
                        </v:shape>
                        <v:shape id="shape 1925" o:spid="_x0000_s1925" style="position:absolute;left:58;top:14;width:0;height:0;visibility:visible;" path="m0,0l40000,0l100000,100000l100000,100000l40000,0l0,0xe" coordsize="100000,100000" fillcolor="#F2E600" stroked="f">
                          <v:path textboxrect="0,0,100000,100000"/>
                        </v:shape>
                        <v:shape id="shape 1926" o:spid="_x0000_s1926" style="position:absolute;left:57;top:13;width:2;height:1;visibility:visible;" path="m100000,80984l84519,73942l70711,69014l58576,61970l46023,52815l34308,44366l24266,31690l11715,17604l0,0l6275,17604l13806,33801l20919,47887l29287,61970l38493,73942l48954,84507l60669,92956l72803,100000l81171,98590l87447,92956l93722,85914l100000,8098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927" o:spid="_x0000_s1927" style="position:absolute;left:59;top:8;width:0;height:0;visibility:visible;" path="m0,100000l100000,0l0,60000l0,100000l0,100000xe" coordsize="100000,100000" fillcolor="#E15520" stroked="f">
                          <v:path textboxrect="0,0,100000,100000"/>
                        </v:shape>
                        <v:shape id="shape 1928" o:spid="_x0000_s1928" style="position:absolute;left:59;top:8;width:0;height:0;visibility:visible;" path="m0,0l0,0l0,100000l0,100000l0,40000l0,0xe" coordsize="100000,100000" fillcolor="#E15820" stroked="f">
                          <v:path textboxrect="0,0,100000,100000"/>
                        </v:shape>
                        <v:shape id="shape 1929" o:spid="_x0000_s1929" style="position:absolute;left:59;top:8;width:0;height:0;visibility:visible;" path="m100000,0l100000,0l0,100000l100000,100000l100000,0xe" coordsize="100000,100000" fillcolor="#E25C20" stroked="f">
                          <v:path textboxrect="0,0,100000,100000"/>
                        </v:shape>
                        <v:shape id="shape 1930" o:spid="_x0000_s1930" style="position:absolute;left:59;top:8;width:0;height:0;visibility:visible;" path="m100000,0l100000,0l0,100000l100000,100000l100000,0xe" coordsize="100000,100000" fillcolor="#E35F20" stroked="f">
                          <v:path textboxrect="0,0,100000,100000"/>
                        </v:shape>
                        <v:shape id="shape 1931" o:spid="_x0000_s1931" style="position:absolute;left:58;top:8;width:0;height:1;visibility:visible;" path="m100000,0l97400,0l97400,2856l97400,2856l100000,2856l100000,0xm29868,100000l29868,100000l12986,100000l0,97141l16882,98285l29868,100000xe" coordsize="100000,100000" fillcolor="#E36321" stroked="f">
                          <v:path textboxrect="0,0,100000,100000"/>
                        </v:shape>
                        <v:shape id="shape 1932" o:spid="_x0000_s1932" style="position:absolute;left:58;top:8;width:1;height:1;visibility:visible;" path="m100000,0l98037,0l95097,2905l98037,2905l98037,2905l100000,0xm0,89535l2940,89535l2940,89535l4900,89535l2940,89535l0,89535xm49019,98255l47058,98255l47058,100000l37255,100000l29410,98255l24509,97093l17646,94185l32352,97093l49019,98255xe" coordsize="100000,100000" fillcolor="#E46721" stroked="f">
                          <v:path textboxrect="0,0,100000,100000"/>
                        </v:shape>
                        <v:shape id="shape 1933" o:spid="_x0000_s1933" style="position:absolute;left:58;top:8;width:1;height:1;visibility:visible;" path="m100000,0l98037,0l98037,0l95097,2940l98037,2940l98037,4704l100000,0xm24509,97058l37255,98234l47058,100000l49019,98234l51961,97058l37255,95294l27449,94116l14704,91176l4900,88234l2940,88234l0,89410l14704,92352l24509,97058xe" coordsize="100000,100000" fillcolor="#E46A21" stroked="f">
                          <v:path textboxrect="0,0,100000,100000"/>
                        </v:shape>
                        <v:shape id="shape 1934" o:spid="_x0000_s1934" style="position:absolute;left:58;top:8;width:0;height:1;visibility:visible;" path="m100000,0l100000,0l96905,0l96905,3049l96905,3049l100000,4266l100000,0xm0,90852l0,90852l2060,90852l10308,92683l15463,95731l30926,98780l48451,100000l51546,98780l53606,96949l51546,96949l51546,96949l38144,95731l25773,93900l15463,92683l2060,87803l2060,89632l0,90852xe" coordsize="100000,100000" fillcolor="#E56E21" stroked="f">
                          <v:path textboxrect="0,0,100000,100000"/>
                        </v:shape>
                        <v:shape id="shape 1935" o:spid="_x0000_s1935" style="position:absolute;left:58;top:8;width:0;height:1;visibility:visible;" path="m100000,1875l100000,0l96840,0l94736,3125l96840,3125l100000,5000l100000,1875xm0,90625l10525,93750l24208,96875l34736,98125l50525,100000l52630,98125l52630,96875l52630,96875l50525,96875l36840,95000l26315,93750l13683,91875l3157,88750l0,88750l0,90625xe" coordsize="100000,100000" fillcolor="#E57222" stroked="f">
                          <v:path textboxrect="0,0,100000,100000"/>
                        </v:shape>
                        <v:shape id="shape 1936" o:spid="_x0000_s1936" style="position:absolute;left:58;top:8;width:0;height:1;visibility:visible;" path="m100000,1299l96840,0l96840,0l94736,3245l96840,3245l100000,4544l100000,1299xm0,90259l13683,95454l24208,96752l36840,98699l50525,100000l50525,100000l52630,100000l52630,98699l55789,96752l52630,96752l50525,96752l36840,96752l26315,95454l15789,92206l5262,88961l3157,90259l0,90259xe" coordsize="100000,100000" fillcolor="#E67523" stroked="f">
                          <v:path textboxrect="0,0,100000,100000"/>
                        </v:shape>
                        <v:shape id="shape 1937" o:spid="_x0000_s1937" style="position:absolute;left:58;top:8;width:0;height:1;visibility:visible;" path="m100000,2000l96738,0l94565,0l94565,3333l96738,3333l100000,5333l100000,2000xm0,91333l10868,94667l23912,96667l34782,98000l48912,100000l51086,100000l51086,100000l54347,98000l56521,96667l51086,96667l48912,96667l38042,96667l27174,94667l16303,91333l5433,90000l2174,90000l0,91333xe" coordsize="100000,100000" fillcolor="#E67824" stroked="f">
                          <v:path textboxrect="0,0,100000,100000"/>
                        </v:shape>
                        <v:shape id="shape 1938" o:spid="_x0000_s1938" style="position:absolute;left:58;top:9;width:0;height:1;visibility:visible;" path="m100000,1389l96667,0l94444,0l94444,3472l94444,3472l96667,4861l100000,1389xm0,91667l11111,95139l22222,98611l33333,100000l47778,100000l50000,100000l53333,100000l55556,98611l58889,96528l53333,96528l47778,96528l25556,95139l5556,89583l3333,91667l0,91667xe" coordsize="100000,100000" fillcolor="#E77C25" stroked="f">
                          <v:path textboxrect="0,0,100000,100000"/>
                        </v:shape>
                        <v:shape id="shape 1939" o:spid="_x0000_s1939" style="position:absolute;left:58;top:9;width:0;height:1;visibility:visible;" path="m100000,2141l96551,0l94252,0l90803,3569l94252,3569l96551,5713l100000,2141xm0,92856l11493,94285l22988,97856l34481,100000l45977,100000l48275,100000l54021,100000l57470,97856l57470,94285l51722,96428l45977,96428l25287,94285l5745,89285l2299,90713l0,92856xe" coordsize="100000,100000" fillcolor="#E77F26" stroked="f">
                          <v:path textboxrect="0,0,100000,100000"/>
                        </v:shape>
                        <v:shape id="shape 1940" o:spid="_x0000_s1940" style="position:absolute;left:58;top:9;width:0;height:1;visibility:visible;" path="m100000,1491l97560,0l97560,0l93900,3729l97560,5222l100000,5222l100000,1491xm0,92537l21949,98507l46340,100000l52438,100000l58535,100000l58535,96269l60975,94775l52438,96269l46340,96269l24389,94775l6097,91044l3657,91044l0,92537xe" coordsize="100000,100000" fillcolor="#E88327" stroked="f">
                          <v:path textboxrect="0,0,100000,100000"/>
                        </v:shape>
                        <v:shape id="shape 1941" o:spid="_x0000_s1941" style="position:absolute;left:58;top:9;width:0;height:1;visibility:visible;" path="m100000,2306l97468,0l93669,0l93669,3845l97468,6153l100000,7692l100000,2306xm0,92306l21519,97692l44303,100000l50632,100000l56961,97692l59493,96153l63289,93845l53164,96153l44303,96153l25315,93845l6329,90000l2530,92306l0,92306xe" coordsize="100000,100000" fillcolor="#E88728" stroked="f">
                          <v:path textboxrect="0,0,100000,100000"/>
                        </v:shape>
                        <v:shape id="shape 1942" o:spid="_x0000_s1942" style="position:absolute;left:58;top:9;width:0;height:1;visibility:visible;" path="m100000,1611l97400,1611l93505,0l90907,4030l93505,5644l100000,7257l100000,1611xm0,94354l19479,98387l42856,100000l49350,100000l58440,98387l62336,95968l62336,94354l51947,95968l42856,95968l23375,94354l6493,90322l3896,91935l0,94354xe" coordsize="100000,100000" fillcolor="#E98A29" stroked="f">
                          <v:path textboxrect="0,0,100000,100000"/>
                        </v:shape>
                        <v:shape id="shape 1943" o:spid="_x0000_s1943" style="position:absolute;left:58;top:9;width:0;height:1;visibility:visible;" path="m100000,4167l97296,2500l93243,0l90539,4167l93243,5833l97296,8333l100000,4167xm0,93333l20269,97500l40539,100000l50000,100000l60810,97500l60810,95833l63512,93333l50000,95833l40539,95833l22972,93333l6755,91667l2701,91667l0,93333xe" coordsize="100000,100000" fillcolor="#EA8E2B" stroked="f">
                          <v:path textboxrect="0,0,100000,100000"/>
                        </v:shape>
                        <v:shape id="shape 1944" o:spid="_x0000_s1944" style="position:absolute;left:58;top:9;width:0;height:1;visibility:visible;" path="m100000,3507l93056,1752l90278,0l90278,3507l93056,6139l97222,7894l100000,3507xm0,93859l18056,98245l38889,100000l48611,100000l59722,98245l62500,95613l66667,93859l52778,95613l38889,95613l20833,93859l6944,91227l4167,93859l0,93859xe" coordsize="100000,100000" fillcolor="#EB912B" stroked="f">
                          <v:path textboxrect="0,0,100000,100000"/>
                        </v:shape>
                        <v:shape id="shape 1945" o:spid="_x0000_s1945" style="position:absolute;left:58;top:9;width:0;height:1;visibility:visible;" path="m100000,4544l95521,1817l92537,0l88058,4544l95521,6363l100000,10907l100000,4544xm0,95454l17910,97271l37313,100000l47759,100000l62685,97271l67162,95454l67162,90907l52238,92727l37313,95454l17910,95454l2984,90907l2984,92727l0,95454xe" coordsize="100000,100000" fillcolor="#EB952B" stroked="f">
                          <v:path textboxrect="0,0,100000,100000"/>
                        </v:shape>
                        <v:shape id="shape 1946" o:spid="_x0000_s1946" style="position:absolute;left:58;top:9;width:0;height:1;visibility:visible;" path="m100000,4762l95384,2856l92306,0l87692,4762l92306,7618l100000,12380l100000,4762xm0,95236l15384,98095l35384,100000l50769,100000l66153,98095l66153,93333l69229,90475l50769,93333l35384,95236l20000,95236l4613,93333l0,93333l0,95236xe" coordsize="100000,100000" fillcolor="#EC992A" stroked="f">
                          <v:path textboxrect="0,0,100000,100000"/>
                        </v:shape>
                        <v:shape id="shape 1947" o:spid="_x0000_s1947" style="position:absolute;left:58;top:9;width:0;height:1;visibility:visible;" path="m100000,7000l95384,2000l87692,0l87692,5000l92306,7000l100000,12000l100000,7000xm0,95000l15384,100000l35384,100000l50769,97000l66153,95000l69229,92000l69229,90000l53845,92000l35384,95000l20000,95000l7692,92000l4613,95000l0,95000xe" coordsize="100000,100000" fillcolor="#EC9C29" stroked="f">
                          <v:path textboxrect="0,0,100000,100000"/>
                        </v:shape>
                        <v:shape id="shape 1948" o:spid="_x0000_s1948" style="position:absolute;left:58;top:9;width:0;height:0;visibility:visible;" path="m100000,8419l91935,3157l87095,0l83870,5262l91935,10525l95160,15789l100000,10525l100000,8419xm0,97894l16127,100000l32257,100000l48387,97894l67741,94736l67741,92630l72579,87368l51611,92630l32257,94736l19354,94736l8063,92630l3225,94736l0,97894xe" coordsize="100000,100000" fillcolor="#EDA025" stroked="f">
                          <v:path textboxrect="0,0,100000,100000"/>
                        </v:shape>
                        <v:shape id="shape 1949" o:spid="_x0000_s1949" style="position:absolute;left:58;top:9;width:0;height:0;visibility:visible;" path="m100000,7778l91667,2222l86667,0l83333,5556l91667,11111l95000,16667l95000,13333l100000,7778xm0,96667l13333,100000l30000,100000l50000,96667l66667,94444l71667,88889l71667,85556l50000,91111l30000,94444l16667,94444l8333,91111l5000,94444l0,96667xe" coordsize="100000,100000" fillcolor="#EEA421" stroked="f">
                          <v:path textboxrect="0,0,100000,100000"/>
                        </v:shape>
                        <v:shape id="shape 1950" o:spid="_x0000_s1950" style="position:absolute;left:58;top:9;width:0;height:0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" coordsize="100000,100000" fillcolor="#EEA81D" stroked="f">
                          <v:path textboxrect="0,0,100000,100000"/>
                        </v:shape>
                        <v:shape id="shape 1951" o:spid="_x0000_s1951" style="position:absolute;left:58;top:9;width:0;height:0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5769,93750l0,96250xe" coordsize="100000,100000" fillcolor="#EFAC12" stroked="f">
                          <v:path textboxrect="0,0,100000,100000"/>
                        </v:shape>
                        <v:shape id="shape 1952" o:spid="_x0000_s1952" style="position:absolute;left:58;top:9;width:0;height:0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" coordsize="100000,100000" fillcolor="#EFB000" stroked="f">
                          <v:path textboxrect="0,0,100000,100000"/>
                        </v:shape>
                        <v:shape id="shape 1953" o:spid="_x0000_s1953" style="position:absolute;left:58;top:9;width:0;height:0;visibility:visible;" path="m100000,21428l89794,10000l79590,0l79590,2856l75509,7141l89794,21428l95917,38569l95917,38569l95917,31428l100000,21428xm0,100000l10204,100000l20407,100000l34692,100000l51019,95713l65306,88569l79590,81428l79590,71428l85713,60000l75509,74285l61222,85713l40815,88569l20407,92856l14285,92856l10204,92856l4081,95713l0,100000xe" coordsize="100000,100000" fillcolor="#F0B300" stroked="f">
                          <v:path textboxrect="0,0,100000,100000"/>
                        </v:shape>
                        <v:shape id="shape 1954" o:spid="_x0000_s1954" style="position:absolute;left:58;top:9;width:0;height:0;visibility:visible;" path="m100000,27692l93333,12306l82222,0l77778,4613l77778,7692l88889,23076l93333,38461l88889,50769l82222,61537l77778,69229l73333,76921l55556,84613l44444,89229l33333,92306l17778,92306l11111,92306l11111,92306l6667,96921l0,100000l11111,100000l17778,100000l33333,100000l55556,92306l73333,84613l82222,76921l93333,50769l100000,27692xe" coordsize="100000,100000" fillcolor="#F2B900" stroked="f">
                          <v:path textboxrect="0,0,100000,100000"/>
                        </v:shape>
                        <v:shape id="shape 1955" o:spid="_x0000_s1955" style="position:absolute;left:58;top:9;width:0;height:0;visibility:visible;" path="m100000,36667l92856,16667l76190,0l76190,3333l76190,8333l80951,20000l88095,36667l80951,58333l64285,75000l40475,86667l11903,91667l11903,91667l4762,95000l0,100000l4762,100000l11903,100000l35713,95000l59523,91667l76190,78333l88095,61667l92856,50000l100000,36667l100000,36667xe" coordsize="100000,100000" fillcolor="#F3BE00" stroked="f">
                          <v:path textboxrect="0,0,100000,100000"/>
                        </v:shape>
                        <v:shape id="shape 1956" o:spid="_x0000_s1956" style="position:absolute;left:58;top:9;width:0;height:0;visibility:visible;" path="m100000,36363l94593,18181l81081,0l81081,5454l75674,9090l81081,23634l86486,36363l81081,60000l62162,72727l40539,87271l8106,90907l8106,96363l0,100000l0,100000l8106,100000l27025,100000l40539,96363l54053,90907l75674,81817l81081,72727l86486,63634l94593,50907l100000,36363xe" coordsize="100000,100000" fillcolor="#F4C200" stroked="f">
                          <v:path textboxrect="0,0,100000,100000"/>
                        </v:shape>
                        <v:shape id="shape 1957" o:spid="_x0000_s1957" style="position:absolute;left:58;top:9;width:0;height:0;visibility:visible;" path="m100000,34000l90625,14000l84375,0l78125,4000l78125,14000l78125,24000l84375,34000l78125,54000l62500,70000l37500,84000l6250,90000l6250,94000l0,100000l0,100000l37500,94000l68750,80000l90625,60000l100000,34000xe" coordsize="100000,100000" fillcolor="#F5C700" stroked="f">
                          <v:path textboxrect="0,0,100000,100000"/>
                        </v:shape>
                        <v:shape id="shape 1958" o:spid="_x0000_s1958" style="position:absolute;left:58;top:9;width:0;height:0;visibility:visible;" path="m100000,33333l93102,17778l86206,0l86206,11111l75861,17778l75861,22222l86206,33333l75861,51111l58620,66667l41377,77778l17241,88889l6896,95556l0,100000l41377,95556l68965,77778l93102,62222l100000,33333xe" coordsize="100000,100000" fillcolor="#F6CB00" stroked="f">
                          <v:path textboxrect="0,0,100000,100000"/>
                        </v:shape>
                        <v:shape id="shape 1959" o:spid="_x0000_s1959" style="position:absolute;left:58;top:9;width:0;height:0;visibility:visible;" path="m100000,26315l92000,13157l92000,0l80000,7894l72000,13157l80000,21051l80000,26315l72000,47368l60000,60525l40000,73683l20000,78947l12000,92104l0,100000l40000,92104l72000,73683l92000,52630l100000,26315xe" coordsize="100000,100000" fillcolor="#F7D000" stroked="f">
                          <v:path textboxrect="0,0,100000,100000"/>
                        </v:shape>
                        <v:shape id="shape 1960" o:spid="_x0000_s1960" style="position:absolute;left:58;top:9;width:0;height:0;visibility:visible;" path="m100000,21875l85000,6250l85000,0l75000,6250l75000,21875l75000,21875l60000,53125l25000,78125l10000,84375l0,100000l35000,84375l60000,68750l85000,46875l100000,21875xe" coordsize="100000,100000" fillcolor="#F7D400" stroked="f">
                          <v:path textboxrect="0,0,100000,100000"/>
                        </v:shape>
                        <v:shape id="shape 1961" o:spid="_x0000_s1961" style="position:absolute;left:58;top:9;width:0;height:0;visibility:visible;" path="m100000,20000l100000,12000l86667,0l53333,60000l0,100000l33333,92000l66667,72000l86667,52000l100000,20000xe" coordsize="100000,100000" fillcolor="#F6D600" stroked="f">
                          <v:path textboxrect="0,0,100000,100000"/>
                        </v:shape>
                        <v:shape id="shape 1962" o:spid="_x0000_s1962" style="position:absolute;left:58;top:9;width:0;height:0;visibility:visible;" path="m100000,0l100000,0l50000,44444l0,100000l70000,55556l100000,0xe" coordsize="100000,100000" fillcolor="#F5D900" stroked="f">
                          <v:path textboxrect="0,0,100000,100000"/>
                        </v:shape>
                        <v:shape id="shape 1963" o:spid="_x0000_s1963" style="position:absolute;left:58;top:8;width:1;height:1;visibility:visible;" path="m0,90269l21903,82162l40951,72972l55236,64863l64762,54053l80951,30810l100000,0l90475,27025l82856,54053l78095,65944l69523,78377l60000,89188l45713,100000l21903,95674l0,902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4" o:spid="_x0000_s1964" style="position:absolute;left:59;top:6;width:1;height:0;visibility:visible;" path="m0,100000l0,100000l0,100000l0,100000xm97039,0l98815,0l100000,0l97039,15000l97039,15000l97039,0xe" coordsize="100000,100000" fillcolor="#E15520" stroked="f">
                          <v:path textboxrect="0,0,100000,100000"/>
                        </v:shape>
                        <v:shape id="shape 1965" o:spid="_x0000_s1965" style="position:absolute;left:59;top:6;width:1;height:0;visibility:visible;" path="m100000,5769l100000,0l98201,0l97005,5769l97005,5769l97005,9613l100000,5769xm0,38461l1796,38461l1796,38461l1796,44229l1796,48076l1796,44229l0,38461xm4789,100000l1796,86537l1796,71153l2993,86537l4789,100000xe" coordsize="100000,100000" fillcolor="#E25920" stroked="f">
                          <v:path textboxrect="0,0,100000,100000"/>
                        </v:shape>
                        <v:shape id="shape 1966" o:spid="_x0000_s1966" style="position:absolute;left:59;top:6;width:1;height:0;visibility:visible;" path="m100000,5262l100000,5262l100000,0l98780,5262l96949,5262l96949,8771l96949,8771l100000,5262xm0,35086l0,35086l1829,64912l6097,96491l6097,100000l4877,73683l3049,52630l3049,43859l3049,35086l1829,35086l0,35086xe" coordsize="100000,100000" fillcolor="#E25D20" stroked="f">
                          <v:path textboxrect="0,0,100000,100000"/>
                        </v:shape>
                        <v:shape id="shape 1967" o:spid="_x0000_s1967" style="position:absolute;left:59;top:6;width:1;height:0;visibility:visible;" path="m100000,3704l100000,0l100000,0l98111,0l96854,0l96854,3704l96854,9259l100000,3704xm0,31481l0,37037l0,40741l1257,50000l0,62963l1257,77778l3144,90741l3144,96296l4400,96296l4400,100000l5660,100000l4400,77778l3144,50000l3144,40741l3144,37037l1257,31481l0,31481xe" coordsize="100000,100000" fillcolor="#E36221" stroked="f">
                          <v:path textboxrect="0,0,100000,100000"/>
                        </v:shape>
                        <v:shape id="shape 1968" o:spid="_x0000_s1968" style="position:absolute;left:59;top:6;width:1;height:0;visibility:visible;" path="m100000,3704l100000,3704l100000,0l98699,0l96752,0l96752,3704l98699,12963l100000,3704xm0,31481l0,40741l0,50000l1947,72222l3245,100000l4544,100000l6493,100000l4544,77778l3245,50000l3245,46296l3245,37037l1947,37037l0,31481xe" coordsize="100000,100000" fillcolor="#E46621" stroked="f">
                          <v:path textboxrect="0,0,100000,100000"/>
                        </v:shape>
                        <v:shape id="shape 1969" o:spid="_x0000_s1969" style="position:absolute;left:59;top:6;width:1;height:0;visibility:visible;" path="m100000,9259l100000,3704l100000,0l97986,0l96644,0l96644,9259l97986,12963l100000,9259xm0,37037l0,40741l0,50000l1340,77778l2683,100000l4697,100000l6039,100000l4697,77778l2683,50000l2683,46296l2683,37037l1340,37037l0,37037xe" coordsize="100000,100000" fillcolor="#E46A21" stroked="f">
                          <v:path textboxrect="0,0,100000,100000"/>
                        </v:shape>
                        <v:shape id="shape 1970" o:spid="_x0000_s1970" style="position:absolute;left:59;top:6;width:1;height:0;visibility:visible;" path="m100000,12963l97958,3704l97958,0l96597,0l94556,3704l94556,9259l96597,18519l100000,12963xm0,37037l0,46296l0,50000l1359,77778l3400,100000l4762,100000l8162,100000l4762,77778l3400,50000l3400,46296l3400,40741l1359,37037l0,37037xe" coordsize="100000,100000" fillcolor="#E56F21" stroked="f">
                          <v:path textboxrect="0,0,100000,100000"/>
                        </v:shape>
                        <v:shape id="shape 1971" o:spid="_x0000_s1971" style="position:absolute;left:59;top:6;width:1;height:0;visibility:visible;" path="m100000,12280l98590,8771l98590,0l96477,3507l95069,3507l95069,12280l96477,21051l100000,12280xm0,35086l0,43859l0,47368l2111,73683l3521,94736l7042,94736l9153,100000l5632,73683l3521,47368l3521,43859l3521,38595l2111,38595l0,35086xe" coordsize="100000,100000" fillcolor="#E57322" stroked="f">
                          <v:path textboxrect="0,0,100000,100000"/>
                        </v:shape>
                        <v:shape id="shape 1972" o:spid="_x0000_s1972" style="position:absolute;left:59;top:6;width:1;height:0;visibility:visible;" path="m100000,14544l97810,5454l97810,0l96350,0l94160,0l96350,9090l96350,18181l97810,18181l100000,14544xm0,36363l0,41817l0,45454l1458,72727l5109,94544l7299,100000l8757,100000l5109,72727l3648,45454l3648,41817l3648,36363l1458,36363l0,36363xe" coordsize="100000,100000" fillcolor="#E67723" stroked="f">
                          <v:path textboxrect="0,0,100000,100000"/>
                        </v:shape>
                        <v:shape id="shape 1973" o:spid="_x0000_s1973" style="position:absolute;left:60;top:6;width:1;height:0;visibility:visible;" path="m100000,18181l98484,9090l98484,0l96211,0l94697,0l96211,14544l96211,23634l98484,18181l100000,18181xm0,36363l0,41817l0,45454l2271,72727l6060,100000l7574,100000l9847,100000l6060,72727l3787,45454l3787,41817l3787,36363l2271,36363l0,36363xe" coordsize="100000,100000" fillcolor="#E77B25" stroked="f">
                          <v:path textboxrect="0,0,100000,100000"/>
                        </v:shape>
                        <v:shape id="shape 1974" o:spid="_x0000_s1974" style="position:absolute;left:60;top:6;width:1;height:0;visibility:visible;" path="m100000,18181l100000,9090l97637,0l96063,0l93699,5454l96063,14544l96063,23634l97637,23634l100000,18181xm0,36363l0,41817l0,45454l1574,72727l5512,100000l7873,100000l9447,100000l5512,72727l3935,45454l3935,41817l3935,41817l1574,36363l0,36363xe" coordsize="100000,100000" fillcolor="#E77F26" stroked="f">
                          <v:path textboxrect="0,0,100000,100000"/>
                        </v:shape>
                        <v:shape id="shape 1975" o:spid="_x0000_s1975" style="position:absolute;left:60;top:6;width:1;height:0;visibility:visible;" path="m100000,23634l100000,14544l98359,0l95900,5454l94262,5454l95900,14544l95900,27271l98359,23634l100000,23634xm0,36363l0,41817l0,45454l2458,72727l6556,100000l8194,100000l10655,100000l6556,72727l4097,45454l4097,41817l4097,41817l2458,41817l0,36363xe" coordsize="100000,100000" fillcolor="#E88427" stroked="f">
                          <v:path textboxrect="0,0,100000,100000"/>
                        </v:shape>
                        <v:shape id="shape 1976" o:spid="_x0000_s1976" style="position:absolute;left:60;top:6;width:1;height:0;visibility:visible;" path="m100000,19229l100000,9613l97435,0l95725,0l93162,0l95725,13461l97435,28845l97435,23076l100000,19229xm0,38461l0,38461l0,42306l1708,71153l5981,100000l8546,100000l12819,100000l5981,71153l4273,42306l4273,38461l4273,38461l1708,38461l0,38461xe" coordsize="100000,100000" fillcolor="#E98828" stroked="f">
                          <v:path textboxrect="0,0,100000,100000"/>
                        </v:shape>
                        <v:shape id="shape 1977" o:spid="_x0000_s1977" style="position:absolute;left:60;top:6;width:1;height:0;visibility:visible;" path="m100000,23076l100000,9613l98213,0l93750,3845l95535,13461l98213,28845l100000,28845l100000,23076xm0,38461l0,38461l0,42306l2678,71153l7141,100000l11606,100000l13391,100000l7141,71153l4463,42306l4463,42306l4463,38461l2678,38461l0,38461xe" coordsize="100000,100000" fillcolor="#E98C2A" stroked="f">
                          <v:path textboxrect="0,0,100000,100000"/>
                        </v:shape>
                        <v:shape id="shape 1978" o:spid="_x0000_s1978" style="position:absolute;left:60;top:6;width:1;height:0;visibility:visible;" path="m100000,28845l98164,13461l95412,0l93576,3845l90824,3845l93576,19229l95412,32692l98164,28845l100000,28845xm0,38461l0,38461l0,42306l1833,71153l9174,100000l11007,100000l13759,100000l9174,84613l6421,71153l4586,55769l4586,42306l4586,42306l4586,38461l1833,38461l0,38461xe" coordsize="100000,100000" fillcolor="#EB912B" stroked="f">
                          <v:path textboxrect="0,0,100000,100000"/>
                        </v:shape>
                        <v:shape id="shape 1979" o:spid="_x0000_s1979" style="position:absolute;left:60;top:6;width:1;height:0;visibility:visible;" path="m100000,26000l97141,10000l95236,0l92380,0l90475,0l92380,16000l95236,30000l97141,30000l100000,26000xm0,36000l0,40000l0,40000l2856,70000l9523,100000l12380,100000l14285,100000l9523,84000l7618,70000l4762,54000l4762,40000l4762,36000l2856,36000l0,36000xe" coordsize="100000,100000" fillcolor="#EB952B" stroked="f">
                          <v:path textboxrect="0,0,100000,100000"/>
                        </v:shape>
                        <v:shape id="shape 1980" o:spid="_x0000_s1980" style="position:absolute;left:60;top:6;width:0;height:0;visibility:visible;" path="m100000,30000l97979,16000l94949,0l89898,0l92928,20000l94949,36000l97979,30000l100000,30000xm0,36000l0,40000l0,40000l0,54000l2019,70000l5049,84000l10100,100000l12120,100000l15150,100000l12120,84000l7069,70000l5049,54000l5049,40000l5049,40000l2019,36000l0,36000xe" coordsize="100000,100000" fillcolor="#EC992A" stroked="f">
                          <v:path textboxrect="0,0,100000,100000"/>
                        </v:shape>
                        <v:shape id="shape 1981" o:spid="_x0000_s1981" style="position:absolute;left:60;top:6;width:0;height:0;visibility:visible;" path="m100000,30000l96840,16000l94736,0l89472,6000l91579,20000l94736,40000l96840,36000l100000,30000xm0,36000l0,40000l0,54000l3157,70000l5262,84000l10525,100000l13683,100000l18947,94000l13683,84000l8419,70000l5262,54000l5262,40000l5262,40000l3157,40000l0,36000xe" coordsize="100000,100000" fillcolor="#ED9E27" stroked="f">
                          <v:path textboxrect="0,0,100000,100000"/>
                        </v:shape>
                        <v:shape id="shape 1982" o:spid="_x0000_s1982" style="position:absolute;left:60;top:6;width:0;height:0;visibility:visible;" path="m100000,36000l97752,20000l94382,0l88764,6000l92134,20000l94382,40000l94382,40000l97752,40000l100000,36000xm0,40000l0,40000l0,54000l2245,70000l7863,84000l11234,100000l16852,94000l19100,94000l13481,84000l7863,70000l5616,54000l5616,40000l5616,40000l2245,40000l0,40000xe" coordsize="100000,100000" fillcolor="#EDA223" stroked="f">
                          <v:path textboxrect="0,0,100000,100000"/>
                        </v:shape>
                        <v:shape id="shape 1983" o:spid="_x0000_s1983" style="position:absolute;left:60;top:6;width:0;height:0;visibility:visible;" path="m100000,38634l96470,15907l94116,0l88234,0l90588,15907l94116,38634l94116,38634l94116,45454l96470,38634l100000,38634xm0,38634l0,38634l0,54544l3528,72727l9410,88634l15294,100000l17646,100000l21176,100000l15294,88634l9410,72727l5882,54544l5882,38634l5882,38634l3528,38634l0,38634xe" coordsize="100000,100000" fillcolor="#EEA81D" stroked="f">
                          <v:path textboxrect="0,0,100000,100000"/>
                        </v:shape>
                        <v:shape id="shape 1984" o:spid="_x0000_s1984" style="position:absolute;left:60;top:6;width:0;height:0;visibility:visible;" path="m100000,38634l97468,15907l93669,0l87340,4544l91139,22727l93669,38634l93669,45454l93669,45454l97468,45454l100000,38634l100000,38634xm0,38634l0,38634l0,54544l2530,72727l8859,88634l15190,100000l18986,100000l21519,100000l15190,88634l8859,72727l6329,54544l6329,38634l6329,38634l2530,38634l0,38634xe" coordsize="100000,100000" fillcolor="#EFAC12" stroked="f">
                          <v:path textboxrect="0,0,100000,100000"/>
                        </v:shape>
                        <v:shape id="shape 1985" o:spid="_x0000_s1985" style="position:absolute;left:60;top:6;width:0;height:0;visibility:visible;" path="m100000,38634l96000,15907l93333,0l86667,4544l89333,22727l93333,38634l93333,45454l93333,50000l96000,45454l100000,45454l100000,38634l100000,38634xm0,38634l0,38634l0,54544l4000,72727l10667,88634l17333,100000l20000,100000l24000,95454l17333,84090l10667,72727l6667,54544l6667,38634l6667,38634l4000,38634l0,38634xe" coordsize="100000,100000" fillcolor="#EFB000" stroked="f">
                          <v:path textboxrect="0,0,100000,100000"/>
                        </v:shape>
                        <v:shape id="shape 1986" o:spid="_x0000_s1986" style="position:absolute;left:60;top:6;width:0;height:0;visibility:visible;" path="m100000,35713l97100,19046l92752,0l85507,0l89854,19046l92752,35713l92752,42856l92752,52380l97100,47618l100000,42856l100000,42856l100000,35713xm0,35713l0,35713l0,52380l2898,71428l10144,88095l17391,100000l21738,95236l28984,95236l17391,83333l14491,71428l7245,52380l7245,35713l7245,35713l2898,35713l0,35713xe" coordsize="100000,100000" fillcolor="#F1B600" stroked="f">
                          <v:path textboxrect="0,0,100000,100000"/>
                        </v:shape>
                        <v:shape id="shape 1987" o:spid="_x0000_s1987" style="position:absolute;left:60;top:6;width:0;height:0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7500l7692,32500l4613,37500l0,37500xe" coordsize="100000,100000" fillcolor="#F2BB00" stroked="f">
                          <v:path textboxrect="0,0,100000,100000"/>
                        </v:shape>
                        <v:shape id="shape 1988" o:spid="_x0000_s1988" style="position:absolute;left:60;top:6;width:0;height:0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7500l8475,32500l3389,32500l0,37500xe" coordsize="100000,100000" fillcolor="#F4C100" stroked="f">
                          <v:path textboxrect="0,0,100000,100000"/>
                        </v:shape>
                        <v:shape id="shape 1989" o:spid="_x0000_s1989" style="position:absolute;left:60;top:6;width:0;height:0;visibility:visible;" path="m100000,37500l94544,20000l90907,0l81817,7500l90907,20000l90907,37500l85454,55000l81817,67500l90907,62500l94544,55000l100000,50000l100000,37500xm0,32500l0,37500l0,37500l0,55000l9090,75000l18181,87500l27271,100000l36363,92500l41817,92500l27271,87500l18181,75000l14544,55000l9090,37500l9090,37500l9090,32500l5454,32500l0,32500xe" coordsize="100000,100000" fillcolor="#F5C700" stroked="f">
                          <v:path textboxrect="0,0,100000,100000"/>
                        </v:shape>
                        <v:shape id="shape 1990" o:spid="_x0000_s1990" style="position:absolute;left:60;top:6;width:0;height:0;visibility:visible;" path="m100000,35294l95917,14704l89794,0l79590,0l89794,20588l89794,35294l85713,55882l75509,79410l85713,70588l95917,64704l100000,50000l100000,35294xm0,29410l0,35294l0,35294l0,55882l10204,79410l20407,94116l34692,100000l44896,100000l55102,94116l51019,94116l51019,94116l34692,85294l20407,79410l14285,55882l10204,35294l10204,29410l10204,29410l4081,29410l0,29410xe" coordsize="100000,100000" fillcolor="#F6CC00" stroked="f">
                          <v:path textboxrect="0,0,100000,100000"/>
                        </v:shape>
                        <v:shape id="shape 1991" o:spid="_x0000_s1991" style="position:absolute;left:60;top:6;width:0;height:0;visibility:visible;" path="m100000,35294l100000,14704l88889,0l77778,5882l88889,20588l88889,35294l82222,55882l77778,70588l66667,79410l51111,85294l33333,79410l22222,70588l17778,55882l11111,35294l11111,29410l11111,29410l6667,29410l0,29410l0,35294l0,35294l6667,55882l11111,79410l22222,94116l40000,100000l66667,85294l88889,70588l93333,55882l100000,35294xe" coordsize="100000,100000" fillcolor="#F7D200" stroked="f">
                          <v:path textboxrect="0,0,100000,100000"/>
                        </v:shape>
                        <v:shape id="shape 1992" o:spid="_x0000_s1992" style="position:absolute;left:60;top:6;width:0;height:0;visibility:visible;" path="m100000,37500l100000,21875l87178,0l74359,6250l87178,21875l87178,37500l82051,53125l74359,68750l64102,75000l51280,84375l38461,75000l25639,68750l12819,53125l12819,37500l12819,31250l12819,31250l5127,31250l0,31250l0,31250l0,37500l5127,59375l12819,84375l30769,90625l51280,100000l51280,100000l56410,100000l69229,90625l82051,84375l94870,59375l100000,37500xe" coordsize="100000,100000" fillcolor="#F6D500" stroked="f">
                          <v:path textboxrect="0,0,100000,100000"/>
                        </v:shape>
                        <v:shape id="shape 1993" o:spid="_x0000_s1993" style="position:absolute;left:60;top:6;width:0;height:0;visibility:visible;" path="m100000,37037l100000,18519l85713,0l77141,0l71428,0l85713,18519l85713,37037l85713,55556l71428,62963l65713,74074l51428,81481l37141,74074l22856,62963l14285,55556l14285,37037l14285,29630l14285,29630l8569,29630l0,29630l0,29630l0,37037l8569,62963l14285,81481l28569,92593l51428,100000l71428,92593l85713,81481l91428,62963l100000,37037xe" coordsize="100000,100000" fillcolor="#F5D800" stroked="f">
                          <v:path textboxrect="0,0,100000,100000"/>
                        </v:shape>
                        <v:shape id="shape 1994" o:spid="_x0000_s1994" style="position:absolute;left:60;top:6;width:0;height:0;visibility:visible;" path="m100000,40000l100000,20000l82757,0l75861,0l68965,12000l75861,20000l82757,40000l82757,52000l75861,68000l58620,80000l51722,80000l34481,80000l24137,68000l17241,52000l17241,40000l17241,32000l17241,20000l6896,32000l0,32000l0,32000l0,40000l0,60000l17241,80000l34481,88000l51722,100000l68965,88000l82757,80000l93102,60000l100000,40000xe" coordsize="100000,100000" fillcolor="#F4DC00" stroked="f">
                          <v:path textboxrect="0,0,100000,100000"/>
                        </v:shape>
                        <v:shape id="shape 1995" o:spid="_x0000_s1995" style="position:absolute;left:60;top:6;width:0;height:0;visibility:visible;" path="m100000,45454l100000,22727l80000,0l72000,13634l60000,13634l72000,22727l80000,45454l72000,68181l52000,77271l32000,68181l20000,45454l20000,36363l32000,22727l12000,22727l0,36363l0,36363l0,45454l0,68181l12000,77271l32000,90907l52000,100000l72000,90907l80000,77271l100000,68181l100000,45454xe" coordsize="100000,100000" fillcolor="#F4DE00" stroked="f">
                          <v:path textboxrect="0,0,100000,100000"/>
                        </v:shape>
                        <v:shape id="shape 1996" o:spid="_x0000_s1996" style="position:absolute;left:60;top:6;width:0;height:0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" coordsize="100000,100000" fillcolor="#F3E100" stroked="f">
                          <v:path textboxrect="0,0,100000,100000"/>
                        </v:shape>
                        <v:shape id="shape 1997" o:spid="_x0000_s1997" style="position:absolute;left:60;top:6;width:0;height:0;visibility:visible;" path="m100000,50000l86667,14285l66667,0l33333,14285l20000,14285l0,35713l0,50000l20000,85713l53333,100000l86667,85713l100000,50000xe" coordsize="100000,100000" fillcolor="#F3E400" stroked="f">
                          <v:path textboxrect="0,0,100000,100000"/>
                        </v:shape>
                        <v:shape id="shape 1998" o:spid="_x0000_s1998" style="position:absolute;left:60;top:6;width:0;height:0;visibility:visible;" path="m100000,50000l70000,30000l50000,0l20000,30000l0,50000l20000,80000l50000,100000l70000,80000l100000,50000xe" coordsize="100000,100000" fillcolor="#F2E700" stroked="f">
                          <v:path textboxrect="0,0,100000,100000"/>
                        </v:shape>
                        <v:shape id="shape 1999" o:spid="_x0000_s1999" style="position:absolute;left:60;top:6;width:0;height:0;visibility:visible;" path="m100000,40000l100000,0l60000,0l0,0l0,40000l0,100000l60000,100000l100000,100000l100000,40000xe" coordsize="100000,100000" fillcolor="#F1E900" stroked="f">
                          <v:path textboxrect="0,0,100000,100000"/>
                        </v:shape>
                        <v:shape id="shape 2000" o:spid="_x0000_s2000" style="position:absolute;left:59;top:6;width:1;height:0;visibility:visible;" path="m0,33333l13016,46667l24852,50000l36685,46667l48519,41667l70412,21667l100000,0l79289,41667l55620,75000l44377,91667l30769,95000l18933,100000l5917,91667l1773,61667l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1" o:spid="_x0000_s2001" style="position:absolute;left:57;top:8;width:0;height:1;visibility:visible;" path="m37500,54699l0,0l37500,54699xm37500,54699l31250,67521l31250,80340l53125,91451l84375,100000l90625,95725l100000,88889l100000,82905l100000,76067l90625,70083l75000,63248l62500,58972l37500,54699xe" coordsize="100000,100000" fillcolor="#F3BE00" stroked="f">
                          <v:path textboxrect="0,0,100000,100000"/>
                        </v:shape>
                        <v:shape id="shape 2002" o:spid="_x0000_s2002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3" o:spid="_x0000_s2003" style="position:absolute;left:57;top:9;width:0;height:0;visibility:visible;" path="m9090,0l0,28301l0,56602l31817,81132l77271,100000l86363,90565l100000,75470l100000,62264l100000,47169l86363,33961l63634,18866l45454,9433l909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4" o:spid="_x0000_s2004" style="position:absolute;left:57;top:12;width:0;height:0;visibility:visible;" path="m50574,55294l0,0l50574,55294xm50574,55294l59769,72940l71264,88234l82757,96470l100000,100000l100000,90588l96551,82352l90803,76470l85056,67058l79310,61176l71264,58822l62067,55294l50574,55294xe" coordsize="100000,100000" fillcolor="#F3BE00" stroked="f">
                          <v:path textboxrect="0,0,100000,100000"/>
                        </v:shape>
                        <v:shape id="shape 2005" o:spid="_x0000_s200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6" o:spid="_x0000_s2006" style="position:absolute;left:57;top:12;width:0;height:0;visibility:visible;" path="m0,0l18604,39472l41859,73683l65116,92104l100000,100000l100000,78947l93023,60525l81394,47368l69766,26315l58139,13157l41859,7894l2325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7" o:spid="_x0000_s200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008" o:spid="_x0000_s200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9" o:spid="_x0000_s2009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color="#F3BE00" stroked="f">
                          <v:path textboxrect="0,0,100000,100000"/>
                        </v:shape>
                        <v:shape id="shape 2010" o:spid="_x0000_s2010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ed="f" strokecolor="#E15520" strokeweight="0.00pt">
                          <v:path textboxrect="0,0,100000,100000"/>
                          <v:stroke dashstyle="solid"/>
                        </v:shape>
                      </v:group>
                      <v:shape id="shape 2011" o:spid="_x0000_s2011" style="position:absolute;left:711;top:2870;width:139;height:711;visibility:visible;" path="m9090,55356l9090,0l9090,55356xm9090,55356l0,68750l0,82141l31817,91069l77271,100000l90907,95535l100000,88391l100000,82141l100000,75000l77271,68750l68181,64285l31817,59819l9090,55356xe" coordsize="100000,100000" fillcolor="#F3BE00" stroked="f">
                        <v:path textboxrect="0,0,100000,100000"/>
                      </v:shape>
                      <v:shape id="shape 2012" o:spid="_x0000_s2012" style="position:absolute;left:723;top:2870;width:6;height:393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3" o:spid="_x0000_s2013" style="position:absolute;left:711;top:3263;width:139;height:317;visibility:visible;" path="m9090,0l0,30000l0,60000l31817,80000l77271,100000l90907,90000l100000,74000l100000,60000l100000,44000l77271,30000l68181,20000l31817,10000l909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4" o:spid="_x0000_s2014" style="position:absolute;left:742;top:2628;width:158;height:730;visibility:visible;" path="m8000,56521l28000,0l8000,56521xm8000,56521l0,69565l8000,80000l40000,91303l80000,100000l88000,93042l100000,86956l100000,80000l88000,76521l80000,69565l60000,63477l40000,59130l8000,56521xe" coordsize="100000,100000" fillcolor="#F3BE00" stroked="f">
                        <v:path textboxrect="0,0,100000,100000"/>
                      </v:shape>
                      <v:shape id="shape 2015" o:spid="_x0000_s2015" style="position:absolute;left:755;top:2628;width:31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6" o:spid="_x0000_s2016" style="position:absolute;left:742;top:3041;width:158;height:317;visibility:visible;" path="m8000,0l0,30000l8000,54000l40000,80000l80000,100000l88000,84000l100000,70000l100000,54000l88000,46000l80000,30000l60000,16000l40000,6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7" o:spid="_x0000_s2017" style="position:absolute;left:787;top:2393;width:158;height:742;visibility:visible;" path="m12000,57264l0,0l12000,57264xm12000,57264l0,70083l12000,81194l32000,91451l72000,100000l92000,94016l92000,87178l100000,82905l92000,76921l80000,70083l60000,64102l40000,59829l12000,57264xe" coordsize="100000,100000" fillcolor="#F3BE00" stroked="f">
                        <v:path textboxrect="0,0,100000,100000"/>
                      </v:shape>
                      <v:shape id="shape 2018" o:spid="_x0000_s2018" style="position:absolute;left:787;top:2393;width:19;height:42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9" o:spid="_x0000_s2019" style="position:absolute;left:787;top:2819;width:158;height:317;visibility:visible;" path="m12000,0l0,30000l12000,56000l32000,80000l72000,100000l92000,86000l92000,70000l100000,60000l92000,46000l80000,30000l60000,16000l40000,6000l12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0" o:spid="_x0000_s2020" style="position:absolute;left:819;top:2235;width:158;height:698;visibility:visible;" path="m20000,54544l0,0l20000,54544xm20000,54544l0,68181l12000,81817l32000,90907l72000,100000l92000,95454l100000,88181l100000,81817l92000,74544l80000,68181l72000,63634l40000,59090l20000,54544xe" coordsize="100000,100000" fillcolor="#F3BE00" stroked="f">
                        <v:path textboxrect="0,0,100000,100000"/>
                      </v:shape>
                      <v:shape id="shape 2021" o:spid="_x0000_s2021" style="position:absolute;left:819;top:2235;width:31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2" o:spid="_x0000_s2022" style="position:absolute;left:819;top:2616;width:158;height:317;visibility:visible;" path="m20000,0l0,30000l12000,60000l32000,80000l72000,100000l92000,90000l100000,74000l100000,60000l92000,44000l80000,30000l72000,20000l40000,10000l2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3" o:spid="_x0000_s2023" style="position:absolute;left:869;top:1981;width:158;height:711;visibility:visible;" path="m20000,55356l40000,0l20000,55356xm8000,55356l0,68750l8000,82141l28000,91069l68000,100000l88000,95535l88000,89285l100000,82141l88000,75891l80000,68750l68000,64285l40000,59819l8000,55356xe" coordsize="100000,100000" fillcolor="#F3BE00" stroked="f">
                        <v:path textboxrect="0,0,100000,100000"/>
                      </v:shape>
                      <v:shape id="shape 2024" o:spid="_x0000_s2024" style="position:absolute;left:901;top:1981;width:31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5" o:spid="_x0000_s2025" style="position:absolute;left:869;top:2374;width:158;height:317;visibility:visible;" path="m8000,0l0,30000l8000,60000l28000,80000l68000,100000l88000,90000l88000,76000l100000,60000l88000,46000l80000,30000l68000,20000l40000,10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6" o:spid="_x0000_s2026" style="position:absolute;left:946;top:1758;width:139;height:762;visibility:visible;" path="m36363,54167l90907,0l36363,54167xm36363,54167l13634,68333l0,79167l22727,89167l59090,100000l77271,93333l90907,87500l100000,80833l100000,75000l90907,68333l77271,62500l59090,58333l36363,54167xe" coordsize="100000,100000" fillcolor="#F3BE00" stroked="f">
                        <v:path textboxrect="0,0,100000,100000"/>
                      </v:shape>
                      <v:shape id="shape 2027" o:spid="_x0000_s2027" style="position:absolute;left:996;top:1758;width:76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8" o:spid="_x0000_s2028" style="position:absolute;left:946;top:2171;width:139;height:349;visibility:visible;" path="m36363,0l13634,30907l0,54544l22727,76363l59090,100000l77271,85454l90907,72727l100000,58181l100000,45454l90907,30907l77271,18181l59090,9090l3636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9" o:spid="_x0000_s2029" style="position:absolute;left:838;top:3168;width:215;height:234;visibility:visible;" path="m100000,0l58822,13512l29410,32431l14704,67567l0,100000l14704,100000l35294,94593l50000,81081l64704,67567l79410,54053l88234,40539l94116,18917l100000,0xe" coordsize="100000,100000" fillcolor="#F3BE00" stroked="f">
                        <v:path textboxrect="0,0,100000,100000"/>
                      </v:shape>
                      <v:shape id="shape 2030" o:spid="_x0000_s2030" style="position:absolute;left:838;top:3168;width:215;height:234;visibility:visible;" path="m100000,0l58822,13512l29410,32431l14704,67567l0,100000l14704,100000l35294,94593l50000,81081l64704,67567l79410,54053l88234,40539l94116,18917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1" o:spid="_x0000_s2031" style="position:absolute;left:838;top:3009;width:361;height:603;visibility:visible;" path="m52630,57894l29824,63157l12280,73683l3507,86315l0,100000l8771,100000l17542,94736l26315,91579l35086,86315l47368,73683l52630,57894xm52630,57894l100000,0l52630,57894xe" coordsize="100000,100000" fillcolor="#F3BE00" stroked="f">
                        <v:path textboxrect="0,0,100000,100000"/>
                      </v:shape>
                      <v:shape id="shape 2032" o:spid="_x0000_s2032" style="position:absolute;left:838;top:3359;width:190;height:254;visibility:visible;" path="m100000,0l56667,12500l23333,37500l6667,67500l0,100000l16667,100000l33333,87500l50000,80000l66667,67500l90000,3750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3" o:spid="_x0000_s2033" style="position:absolute;left:1028;top:3009;width:171;height:349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4" o:spid="_x0000_s2034" style="position:absolute;left:869;top:2978;width:215;height:222;visibility:visible;" path="m100000,0l58822,14285l29410,37141l5882,65713l0,100000l14704,100000l35294,94285l50000,85713l64704,71428l79410,57141l85294,42856l94116,22856l100000,0xe" coordsize="100000,100000" fillcolor="#F3BE00" stroked="f">
                        <v:path textboxrect="0,0,100000,100000"/>
                      </v:shape>
                      <v:shape id="shape 2035" o:spid="_x0000_s2035" style="position:absolute;left:869;top:2978;width:215;height:222;visibility:visible;" path="m100000,0l58822,14285l29410,37141l5882,65713l0,100000l14704,100000l35294,94285l50000,85713l64704,71428l79410,57141l85294,42856l94116,22856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6" o:spid="_x0000_s2036" style="position:absolute;left:1085;top:2660;width:190;height:317;visibility:visible;" path="m0,100000l100000,0l0,100000xe" coordsize="100000,100000" fillcolor="#F3BE00" stroked="f">
                        <v:path textboxrect="0,0,100000,100000"/>
                      </v:shape>
                      <v:shape id="shape 2037" o:spid="_x0000_s2037" style="position:absolute;left:1085;top:2660;width:190;height:317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8" o:spid="_x0000_s2038" style="position:absolute;left:914;top:2774;width:222;height:222;visibility:visible;" path="m100000,0l57141,14285l28569,34285l8569,62856l0,100000l28569,91428l62856,71428l77141,57141l85713,42856l91428,20000l100000,0xe" coordsize="100000,100000" fillcolor="#F3BE00" stroked="f">
                        <v:path textboxrect="0,0,100000,100000"/>
                      </v:shape>
                      <v:shape id="shape 2039" o:spid="_x0000_s2039" style="position:absolute;left:914;top:2774;width:222;height:222;visibility:visible;" path="m100000,0l57141,14285l28569,34285l8569,62856l0,100000l28569,91428l62856,71428l77141,57141l85713,42856l91428,20000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0" o:spid="_x0000_s2040" style="position:absolute;left:1136;top:2489;width:203;height:285;visibility:visible;" path="m0,100000l100000,0l0,100000xe" coordsize="100000,100000" fillcolor="#F3BE00" stroked="f">
                        <v:path textboxrect="0,0,100000,100000"/>
                      </v:shape>
                      <v:shape id="shape 2041" o:spid="_x0000_s2041" style="position:absolute;left:1136;top:2489;width:203;height:285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2" o:spid="_x0000_s2042" style="position:absolute;left:946;top:2597;width:234;height:209;visibility:visible;" path="m100000,0l67567,9090l35134,30301l13512,60604l0,100000l35134,90907l67567,69697l81081,54544l94593,39394l100000,24241l100000,0xe" coordsize="100000,100000" fillcolor="#F3BE00" stroked="f">
                        <v:path textboxrect="0,0,100000,100000"/>
                      </v:shape>
                      <v:shape id="shape 2043" o:spid="_x0000_s2043" style="position:absolute;left:946;top:2597;width:234;height:209;visibility:visible;" path="m100000,0l67567,9090l35134,30301l13512,60604l0,100000l35134,90907l67567,69697l81081,54544l94593,39394l100000,24241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4" o:spid="_x0000_s2044" style="position:absolute;left:1181;top:2298;width:254;height:298;visibility:visible;" path="m0,100000l100000,0l0,100000xe" coordsize="100000,100000" fillcolor="#F3BE00" stroked="f">
                        <v:path textboxrect="0,0,100000,100000"/>
                      </v:shape>
                      <v:shape id="shape 2045" o:spid="_x0000_s2045" style="position:absolute;left:1181;top:2298;width:254;height:298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6" o:spid="_x0000_s2046" style="position:absolute;left:1009;top:2393;width:254;height:203;visibility:visible;" path="m100000,0l62500,15625l30000,31250l12500,62500l0,100000l30000,93750l62500,78125l75000,62500l87500,46875l92500,21875l100000,0xe" coordsize="100000,100000" fillcolor="#F3BE00" stroked="f">
                        <v:path textboxrect="0,0,100000,100000"/>
                      </v:shape>
                      <v:shape id="shape 2047" o:spid="_x0000_s2047" style="position:absolute;left:1009;top:2393;width:254;height:203;visibility:visible;" path="m100000,0l62500,15625l30000,31250l12500,62500l0,100000l30000,93750l62500,78125l75000,62500l87500,46875l92500,21875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8" o:spid="_x0000_s2048" style="position:absolute;left:1263;top:2089;width:234;height:304;visibility:visible;" path="m0,100000l100000,0l0,100000xe" coordsize="100000,100000" fillcolor="#F3BE00" stroked="f">
                        <v:path textboxrect="0,0,100000,100000"/>
                      </v:shape>
                      <v:shape id="shape 2049" o:spid="_x0000_s2049" style="position:absolute;left:1263;top:2089;width:234;height:304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0" o:spid="_x0000_s2050" style="position:absolute;left:1073;top:2184;width:234;height:222;visibility:visible;" path="m100000,0l81081,0l59458,8569l45944,14285l32431,22856l18917,37141l13512,57141l5405,80000l0,100000l32431,94285l67567,71428l81081,57141l86486,42856l100000,22856l100000,0xe" coordsize="100000,100000" fillcolor="#F3BE00" stroked="f">
                        <v:path textboxrect="0,0,100000,100000"/>
                      </v:shape>
                      <v:shape id="shape 2051" o:spid="_x0000_s2051" style="position:absolute;left:1073;top:2184;width:234;height:222;visibility:visible;" path="m100000,0l81081,0l59458,8569l45944,14285l32431,22856l18917,37141l13512,57141l5405,80000l0,100000l32431,94285l67567,71428l81081,57141l86486,42856l100000,22856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2" o:spid="_x0000_s2052" style="position:absolute;left:1054;top:2838;width:177;height:330;visibility:visible;" path="m0,100000l100000,0l0,100000xe" coordsize="100000,100000" fillcolor="#F3BE00" stroked="f">
                        <v:path textboxrect="0,0,100000,100000"/>
                      </v:shape>
                      <v:shape id="shape 2053" o:spid="_x0000_s2053" style="position:absolute;left:1054;top:2838;width:177;height:330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4" o:spid="_x0000_s2054" style="position:absolute;left:1149;top:5213;width:520;height:508;visibility:visible;" path="m48780,62500l0,0l48780,62500xm48780,62500l54877,81250l67072,93750l81706,100000l100000,100000l97560,90000l93900,83750l87803,75000l81706,68750l76829,65000l67072,62500l58535,62500l48780,62500xe" coordsize="100000,100000" fillcolor="#F3BE00" stroked="f">
                        <v:path textboxrect="0,0,100000,100000"/>
                      </v:shape>
                      <v:shape id="shape 2055" o:spid="_x0000_s2055" style="position:absolute;left:1149;top:5213;width:254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6" o:spid="_x0000_s2056" style="position:absolute;left:1403;top:5530;width:266;height:190;visibility:visible;" path="m0,0l11903,50000l35713,83333l64285,100000l100000,100000l95236,73333l88095,56667l76190,33333l64285,16667l54762,6667l35713,0l19046,0l0,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7" o:spid="_x0000_s2057" style="position:absolute;left:1073;top:4991;width:488;height:508;visibility:visible;" path="m45454,65000l0,0l45454,65000xm45454,65000l54544,81250l67532,93750l80519,100000l100000,100000l97400,93750l93505,83750l87012,77500l80519,71250l74025,65000l64933,62500l54544,62500l45454,65000xe" coordsize="100000,100000" fillcolor="#F3BE00" stroked="f">
                        <v:path textboxrect="0,0,100000,100000"/>
                      </v:shape>
                      <v:shape id="shape 2058" o:spid="_x0000_s2058" style="position:absolute;left:1073;top:4991;width:222;height:330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9" o:spid="_x0000_s2059" style="position:absolute;left:1295;top:5308;width:266;height:190;visibility:visible;" path="m0,6667l16667,50000l40475,83333l64285,100000l100000,100000l95236,83333l88095,56667l76190,40000l64285,23333l52380,6667l35713,0l16667,0l0,6667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0" o:spid="_x0000_s2060" style="position:absolute;left:933;top:4800;width:533;height:508;visibility:visible;" path="m50000,62500l0,0l50000,62500xm50000,62500l55951,77500l67856,90000l82141,96250l100000,100000l97618,90000l94046,81250l88095,75000l82141,68750l76190,62500l67856,62500l58333,58750l50000,62500xe" coordsize="100000,100000" fillcolor="#F3BE00" stroked="f">
                        <v:path textboxrect="0,0,100000,100000"/>
                      </v:shape>
                      <v:shape id="shape 2061" o:spid="_x0000_s2061" style="position:absolute;left:933;top:4800;width:266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2" o:spid="_x0000_s2062" style="position:absolute;left:1200;top:5099;width:266;height:209;visibility:visible;" path="m0,9090l11903,45454l35713,75757l64285,90907l100000,100000l95236,75757l88095,54544l76190,39394l64285,24241l52380,9090l35713,9090l16667,0l0,909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3" o:spid="_x0000_s2063" style="position:absolute;left:850;top:4641;width:520;height:476;visibility:visible;" path="m48780,60000l0,0l48780,60000xm48780,60000l57315,80000l67072,93333l81706,100000l100000,100000l97560,93333l93900,82667l87803,76000l81706,69333l75609,62667l67072,60000l57315,60000l48780,60000xe" coordsize="100000,100000" fillcolor="#F3BE00" stroked="f">
                        <v:path textboxrect="0,0,100000,100000"/>
                      </v:shape>
                      <v:shape id="shape 2064" o:spid="_x0000_s2064" style="position:absolute;left:850;top:4641;width:254;height:28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5" o:spid="_x0000_s2065" style="position:absolute;left:1104;top:4927;width:266;height:190;visibility:visible;" path="m0,0l16667,50000l35713,83333l64285,100000l100000,100000l95236,83333l88095,56667l76190,40000l64285,23333l52380,6667l3571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6" o:spid="_x0000_s2066" style="position:absolute;left:787;top:4375;width:476;height:533;visibility:visible;" path="m44000,65475l0,0l44000,65475xm44000,61903l53333,79762l66667,91667l80000,97618l100000,100000l96000,91667l93333,82141l89333,77380l82667,71428l73333,65475l62667,61903l53333,61903l44000,61903xe" coordsize="100000,100000" fillcolor="#F3BE00" stroked="f">
                        <v:path textboxrect="0,0,100000,100000"/>
                      </v:shape>
                      <v:shape id="shape 2067" o:spid="_x0000_s2067" style="position:absolute;left:787;top:4375;width:209;height:349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8" o:spid="_x0000_s2068" style="position:absolute;left:996;top:4705;width:266;height:203;visibility:visible;" path="m0,0l16667,46875l40475,78125l64285,93750l100000,100000l92856,78125l88095,53125l80951,40625l69046,25000l52380,9375l3333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9" o:spid="_x0000_s2069" style="position:absolute;left:755;top:4089;width:425;height:647;visibility:visible;" path="m44775,60782l0,0l44775,60782xm44775,60782l52238,78431l67162,88234l82088,95097l100000,100000l100000,93137l97014,85294l89551,78431l85074,70588l74625,65685l67162,63725l56715,60782l44775,60782xe" coordsize="100000,100000" fillcolor="#F3BE00" stroked="f">
                        <v:path textboxrect="0,0,100000,100000"/>
                      </v:shape>
                      <v:shape id="shape 2070" o:spid="_x0000_s2070" style="position:absolute;left:755;top:4089;width:190;height:393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1" o:spid="_x0000_s2071" style="position:absolute;left:946;top:4483;width:234;height:254;visibility:visible;" path="m0,0l13512,45000l40539,70000l67567,87500l100000,100000l100000,82500l94593,62500l81081,45000l72972,25000l54053,12500l40539,7500l21620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2" o:spid="_x0000_s2072" style="position:absolute;left:1530;top:5245;width:107;height:317;visibility:visible;" path="m58822,0l17646,24000l0,50000l17646,74000l41176,100000l70588,80000l100000,54000l100000,40000l88234,24000l70588,10000l58822,0xe" coordsize="100000,100000" fillcolor="#F3BE00" stroked="f">
                        <v:path textboxrect="0,0,100000,100000"/>
                      </v:shape>
                      <v:shape id="shape 2073" o:spid="_x0000_s2073" style="position:absolute;left:1530;top:5245;width:107;height:317;visibility:visible;" path="m58822,0l17646,24000l0,50000l17646,74000l41176,100000l70588,80000l100000,54000l100000,40000l88234,24000l70588,10000l588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4" o:spid="_x0000_s2074" style="position:absolute;left:1606;top:5003;width:127;height:730;visibility:visible;" path="m65000,54782l40000,65215l25000,78259l40000,89565l65000,100000l100000,91303l100000,78259l100000,65215l65000,54782xm65000,54782l0,0l65000,54782xe" coordsize="100000,100000" fillcolor="#F3BE00" stroked="f">
                        <v:path textboxrect="0,0,100000,100000"/>
                      </v:shape>
                      <v:shape id="shape 2075" o:spid="_x0000_s2075" style="position:absolute;left:1638;top:5403;width:95;height:330;visibility:visible;" path="m53333,0l20000,23076l0,51921l20000,76921l53333,100000l100000,80769l100000,51921l100000,23076l5333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6" o:spid="_x0000_s2076" style="position:absolute;left:1606;top:5003;width:82;height:400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7" o:spid="_x0000_s2077" style="position:absolute;left:1435;top:5067;width:114;height:317;visibility:visible;" path="m72222,0l16667,26000l0,50000l0,76000l27778,100000l72222,80000l100000,56000l100000,40000l100000,26000l83333,16000l72222,0xe" coordsize="100000,100000" fillcolor="#F3BE00" stroked="f">
                        <v:path textboxrect="0,0,100000,100000"/>
                      </v:shape>
                      <v:shape id="shape 2078" o:spid="_x0000_s2078" style="position:absolute;left:1435;top:5067;width:114;height:317;visibility:visible;" path="m72222,0l16667,26000l0,50000l0,76000l27778,100000l72222,80000l100000,56000l100000,40000l100000,26000l83333,16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9" o:spid="_x0000_s2079" style="position:absolute;left:1466;top:4692;width:50;height:374;visibility:visible;" path="m100000,100000l0,0l100000,100000xe" coordsize="100000,100000" fillcolor="#F3BE00" stroked="f">
                        <v:path textboxrect="0,0,100000,100000"/>
                      </v:shape>
                      <v:shape id="shape 2080" o:spid="_x0000_s2080" style="position:absolute;left:1466;top:4692;width:50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1" o:spid="_x0000_s2081" style="position:absolute;left:1339;top:4876;width:114;height:317;visibility:visible;" path="m72222,0l27778,26000l0,50000l16667,76000l27778,100000l72222,80000l100000,56000l100000,40000l100000,26000l83333,10000l72222,0xe" coordsize="100000,100000" fillcolor="#F3BE00" stroked="f">
                        <v:path textboxrect="0,0,100000,100000"/>
                      </v:shape>
                      <v:shape id="shape 2082" o:spid="_x0000_s2082" style="position:absolute;left:1339;top:4876;width:114;height:317;visibility:visible;" path="m72222,0l27778,26000l0,50000l16667,76000l27778,100000l72222,80000l100000,56000l100000,40000l100000,26000l83333,10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3" o:spid="_x0000_s2083" style="position:absolute;left:1403;top:4502;width:19;height:374;visibility:visible;" path="m100000,100000l0,0l100000,100000xe" coordsize="100000,100000" fillcolor="#F3BE00" stroked="f">
                        <v:path textboxrect="0,0,100000,100000"/>
                      </v:shape>
                      <v:shape id="shape 2084" o:spid="_x0000_s2084" style="position:absolute;left:1403;top:4502;width:19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5" o:spid="_x0000_s2085" style="position:absolute;left:1263;top:4692;width:127;height:311;visibility:visible;" path="m75000,0l25000,24488l10000,48979l0,75509l25000,100000l60000,85713l85000,55102l100000,44896l100000,30611l85000,14285l75000,0xe" coordsize="100000,100000" fillcolor="#F3BE00" stroked="f">
                        <v:path textboxrect="0,0,100000,100000"/>
                      </v:shape>
                      <v:shape id="shape 2086" o:spid="_x0000_s2086" style="position:absolute;left:1263;top:4692;width:127;height:311;visibility:visible;" path="m75000,0l25000,24488l10000,48979l0,75509l25000,100000l60000,85713l85000,55102l100000,44896l100000,30611l85000,14285l75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7" o:spid="_x0000_s2087" style="position:absolute;left:1358;top:4292;width:6;height:400;visibility:visible;" path="m0,100000l0,0l0,100000xe" coordsize="100000,100000" fillcolor="#F3BE00" stroked="f">
                        <v:path textboxrect="0,0,100000,100000"/>
                      </v:shape>
                      <v:shape id="shape 2088" o:spid="_x0000_s2088" style="position:absolute;left:1358;top:4292;width:6;height:400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9" o:spid="_x0000_s2089" style="position:absolute;left:1200;top:4502;width:107;height:311;visibility:visible;" path="m88234,0l29410,20407l0,44896l0,71428l11764,100000l70588,81632l100000,55102l100000,40815l100000,24488l100000,10204l88234,0xe" coordsize="100000,100000" fillcolor="#F3BE00" stroked="f">
                        <v:path textboxrect="0,0,100000,100000"/>
                      </v:shape>
                      <v:shape id="shape 2090" o:spid="_x0000_s2090" style="position:absolute;left:1200;top:4502;width:107;height:311;visibility:visible;" path="m88234,0l29410,20407l0,44896l0,71428l11764,100000l70588,81632l100000,55102l100000,40815l100000,24488l100000,10204l88234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1" o:spid="_x0000_s2091" style="position:absolute;left:1295;top:4089;width:6;height:412;visibility:visible;" path="m0,100000l0,0l0,100000xe" coordsize="100000,100000" fillcolor="#F3BE00" stroked="f">
                        <v:path textboxrect="0,0,100000,100000"/>
                      </v:shape>
                      <v:shape id="shape 2092" o:spid="_x0000_s2092" style="position:absolute;left:1295;top:4089;width:6;height:412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3" o:spid="_x0000_s2093" style="position:absolute;left:628;top:4470;width:146;height:171;visibility:visible;" path="m0,0l0,37037l21738,62963l43477,81481l100000,100000l86956,74074l65215,44444l43477,18519l0,0xe" coordsize="100000,100000" fillcolor="#F3BE00" stroked="f">
                        <v:path textboxrect="0,0,100000,100000"/>
                      </v:shape>
                      <v:shape id="shape 2094" o:spid="_x0000_s2094" style="position:absolute;left:628;top:4470;width:146;height:171;visibility:visible;" path="m0,0l0,37037l21738,62963l43477,81481l100000,100000l86956,74074l65215,44444l43477,18519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5" o:spid="_x0000_s2095" style="position:absolute;left:1530;top:4864;width:63;height:381;visibility:visible;" path="m100000,100000l0,0l100000,100000xe" coordsize="100000,100000" fillcolor="#F3BE00" stroked="f">
                        <v:path textboxrect="0,0,100000,100000"/>
                      </v:shape>
                      <v:shape id="shape 2096" o:spid="_x0000_s2096" style="position:absolute;left:1530;top:4864;width:63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7" o:spid="_x0000_s2097" style="position:absolute;left:2762;top:7016;width:711;height:190;visibility:visible;" path="m53569,66667l0,0l53569,66667xm53569,66667l66069,93333l77678,100000l88391,93333l100000,66667l95535,50000l88391,43333l82141,33333l77678,26667l70535,26667l64285,33333l57141,50000l53569,66667xe" coordsize="100000,100000" fillcolor="#F3BE00" stroked="f">
                        <v:path textboxrect="0,0,100000,100000"/>
                      </v:shape>
                      <v:shape id="shape 2098" o:spid="_x0000_s2098" style="position:absolute;left:2762;top:7016;width:381;height:12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099" o:spid="_x0000_s2099" style="position:absolute;left:3143;top:7067;width:330;height:139;visibility:visible;" path="m0,54544l26921,90907l51921,100000l74998,90907l100000,54544l90384,31817l74998,22727l61537,9090l51921,0l36537,0l23076,9090l7692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0" o:spid="_x0000_s2100" style="position:absolute;left:2559;top:6877;width:692;height:203;visibility:visible;" path="m54127,78125l0,0l54127,78125xm54127,78125l66053,93750l79815,100000l90824,100000l100000,78125l95412,62500l90824,53125l84403,46875l77063,37500l70641,37500l66053,46875l58715,62500l54127,78125xe" coordsize="100000,100000" fillcolor="#F3BE00" stroked="f">
                        <v:path textboxrect="0,0,100000,100000"/>
                      </v:shape>
                      <v:shape id="shape 2101" o:spid="_x0000_s2101" style="position:absolute;left:2559;top:6877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2" o:spid="_x0000_s2102" style="position:absolute;left:2933;top:6953;width:317;height:127;visibility:visible;" path="m0,65000l26000,90000l56000,100000l80000,100000l100000,65000l90000,40000l80000,25000l66000,15000l50000,0l36000,0l26000,15000l10000,40000l0,65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3" o:spid="_x0000_s2103" style="position:absolute;left:2336;top:6813;width:723;height:171;visibility:visible;" path="m56139,62963l0,0l56139,62963xm54384,62963l67542,92593l78069,100000l89472,92593l100000,62963l95613,44444l89472,37037l85086,25926l78069,18519l71928,18519l64912,25926l60525,44444l54384,62963xe" coordsize="100000,100000" fillcolor="#F3BE00" stroked="f">
                        <v:path textboxrect="0,0,100000,100000"/>
                      </v:shape>
                      <v:shape id="shape 2104" o:spid="_x0000_s2104" style="position:absolute;left:2336;top:6813;width:406;height:10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5" o:spid="_x0000_s2105" style="position:absolute;left:2730;top:6845;width:330;height:139;visibility:visible;" path="m0,54544l28845,90907l51921,100000l76921,90907l100000,54544l90384,31817l76921,22727l67306,9090l51921,0l38461,0l23076,9090l13461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6" o:spid="_x0000_s2106" style="position:absolute;left:2190;top:6718;width:698;height:171;visibility:visible;" path="m52727,55556l0,0l52727,55556xm52727,55556l65454,81481l77271,100000l88181,92593l100000,62963l95454,44444l88181,37037l83634,25926l77271,18519l70000,18519l63634,25926l57271,37037l52727,55556xe" coordsize="100000,100000" fillcolor="#F3BE00" stroked="f">
                        <v:path textboxrect="0,0,100000,100000"/>
                      </v:shape>
                      <v:shape id="shape 2107" o:spid="_x0000_s2107" style="position:absolute;left:2190;top:6718;width:368;height:9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8" o:spid="_x0000_s2108" style="position:absolute;left:2559;top:6750;width:330;height:139;visibility:visible;" path="m0,45454l26921,77271l51921,100000l74998,90907l100000,54544l90384,31817l74998,22727l65384,9090l51921,0l36537,0l23076,9090l9613,22727l0,45454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9" o:spid="_x0000_s2109" style="position:absolute;left:1974;top:6540;width:692;height:222;visibility:visible;" path="m54127,71428l0,0l54127,71428xm54127,71428l66053,94285l77063,100000l88991,94285l100000,80000l95412,65713l90824,51428l84403,42856l77063,42856l70641,42856l66053,51428l58715,57141l54127,71428xe" coordsize="100000,100000" fillcolor="#F3BE00" stroked="f">
                        <v:path textboxrect="0,0,100000,100000"/>
                      </v:shape>
                      <v:shape id="shape 2110" o:spid="_x0000_s2110" style="position:absolute;left:1974;top:6540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1" o:spid="_x0000_s2111" style="position:absolute;left:2349;top:6635;width:317;height:127;visibility:visible;" path="m0,50000l26000,90000l50000,100000l76000,90000l100000,65000l90000,40000l80000,15000l66000,0l50000,0l36000,0l26000,15000l10000,25000l0,5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2" o:spid="_x0000_s2112" style="position:absolute;left:1797;top:6337;width:711;height:298;visibility:visible;" path="m53569,68083l0,0l53569,68083xm53569,68083l66963,89361l77678,100000l89285,100000l100000,95743l95535,78722l91069,68083l84819,63829l77678,57447l71428,53190l64285,57447l58035,63829l53569,68083xe" coordsize="100000,100000" fillcolor="#F3BE00" stroked="f">
                        <v:path textboxrect="0,0,100000,100000"/>
                      </v:shape>
                      <v:shape id="shape 2113" o:spid="_x0000_s2113" style="position:absolute;left:1797;top:6337;width:381;height:20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4" o:spid="_x0000_s2114" style="position:absolute;left:2178;top:6496;width:330;height:139;visibility:visible;" path="m0,31817l28845,77271l51921,100000l76921,100000l100000,90907l90384,54544l80769,31817l67306,22727l51921,9090l38461,0l23076,9090l9613,22727l0,31817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5" o:spid="_x0000_s2115" style="position:absolute;left:3124;top:6813;width:171;height:266;visibility:visible;" path="m0,0l11111,28569l25926,59523l62963,83333l100000,100000l100000,71428l81481,40475l44444,11903l0,0xe" coordsize="100000,100000" fillcolor="#F3BE00" stroked="f">
                        <v:path textboxrect="0,0,100000,100000"/>
                      </v:shape>
                      <v:shape id="shape 2116" o:spid="_x0000_s2116" style="position:absolute;left:3124;top:6813;width:171;height:266;visibility:visible;" path="m0,0l11111,28569l25926,59523l62963,83333l100000,100000l100000,71428l81481,40475l44444,11903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7" o:spid="_x0000_s2117" style="position:absolute;left:3016;top:6604;width:469;height:539;visibility:visible;" path="m59458,50588l63512,68234l72972,80000l86486,91764l100000,100000l100000,88234l93243,74116l79729,58822l59458,50588xm59458,50588l0,0l59458,50588xe" coordsize="100000,100000" fillcolor="#F3BE00" stroked="f">
                        <v:path textboxrect="0,0,100000,100000"/>
                      </v:shape>
                      <v:shape id="shape 2118" o:spid="_x0000_s2118" style="position:absolute;left:3295;top:6877;width:190;height:266;visibility:visible;" path="m0,0l10000,35713l33333,59523l66667,83333l100000,100000l100000,76190l83333,47618l50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9" o:spid="_x0000_s2119" style="position:absolute;left:3016;top:6604;width:279;height:27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0" o:spid="_x0000_s2120" style="position:absolute;left:2965;top:6718;width:158;height:266;visibility:visible;" path="m0,0l0,28569l20000,59523l52000,83333l100000,100000l100000,71428l80000,40475l52000,16667l0,0xe" coordsize="100000,100000" fillcolor="#F3BE00" stroked="f">
                        <v:path textboxrect="0,0,100000,100000"/>
                      </v:shape>
                      <v:shape id="shape 2121" o:spid="_x0000_s2121" style="position:absolute;left:2965;top:6718;width:158;height:266;visibility:visible;" path="m0,0l0,28569l20000,59523l52000,83333l100000,100000l100000,71428l80000,40475l52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2" o:spid="_x0000_s2122" style="position:absolute;left:2711;top:6432;width:254;height:285;visibility:visible;" path="m100000,100000l0,0l100000,100000xe" coordsize="100000,100000" fillcolor="#F3BE00" stroked="f">
                        <v:path textboxrect="0,0,100000,100000"/>
                      </v:shape>
                      <v:shape id="shape 2123" o:spid="_x0000_s2123" style="position:absolute;left:2711;top:6432;width:254;height:28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4" o:spid="_x0000_s2124" style="position:absolute;left:2774;top:6604;width:158;height:273;visibility:visible;" path="m0,0l12000,30231l20000,58139l52000,81394l100000,100000l100000,69766l80000,41859l72000,30231l52000,18604l32000,6975l0,0xe" coordsize="100000,100000" fillcolor="#F3BE00" stroked="f">
                        <v:path textboxrect="0,0,100000,100000"/>
                      </v:shape>
                      <v:shape id="shape 2125" o:spid="_x0000_s2125" style="position:absolute;left:2774;top:6604;width:158;height:273;visibility:visible;" path="m0,0l12000,30231l20000,58139l52000,81394l100000,100000l100000,69766l80000,41859l72000,30231l52000,18604l32000,6975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6" o:spid="_x0000_s2126" style="position:absolute;left:2559;top:6324;width:234;height:279;visibility:visible;" path="m100000,100000l0,0l100000,100000xe" coordsize="100000,100000" fillcolor="#F3BE00" stroked="f">
                        <v:path textboxrect="0,0,100000,100000"/>
                      </v:shape>
                      <v:shape id="shape 2127" o:spid="_x0000_s2127" style="position:absolute;left:2559;top:6324;width:234;height:279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8" o:spid="_x0000_s2128" style="position:absolute;left:2622;top:6496;width:139;height:285;visibility:visible;" path="m0,0l0,33333l18181,60000l54544,82222l100000,100000l100000,71111l86363,44444l77271,33333l54544,15556l31817,4444l0,0xe" coordsize="100000,100000" fillcolor="#F3BE00" stroked="f">
                        <v:path textboxrect="0,0,100000,100000"/>
                      </v:shape>
                      <v:shape id="shape 2129" o:spid="_x0000_s2129" style="position:absolute;left:2622;top:6496;width:139;height:285;visibility:visible;" path="m0,0l0,33333l18181,60000l54544,82222l100000,100000l100000,71111l86363,44444l77271,33333l54544,15556l31817,4444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0" o:spid="_x0000_s2130" style="position:absolute;left:2400;top:6178;width:234;height:317;visibility:visible;" path="m100000,100000l0,0l100000,100000xe" coordsize="100000,100000" fillcolor="#F3BE00" stroked="f">
                        <v:path textboxrect="0,0,100000,100000"/>
                      </v:shape>
                      <v:shape id="shape 2131" o:spid="_x0000_s2131" style="position:absolute;left:2400;top:6178;width:234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2" o:spid="_x0000_s2132" style="position:absolute;left:2463;top:6369;width:127;height:285;visibility:visible;" path="m0,0l0,33333l10000,60000l50000,82222l100000,100000l100000,77778l85000,44444l75000,33333l50000,15556l25000,11111l0,0xe" coordsize="100000,100000" fillcolor="#F3BE00" stroked="f">
                        <v:path textboxrect="0,0,100000,100000"/>
                      </v:shape>
                      <v:shape id="shape 2133" o:spid="_x0000_s2133" style="position:absolute;left:2463;top:6369;width:127;height:285;visibility:visible;" path="m0,0l0,33333l10000,60000l50000,82222l100000,100000l100000,77778l85000,44444l75000,33333l50000,15556l25000,11111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4" o:spid="_x0000_s2134" style="position:absolute;left:2222;top:6051;width:241;height:317;visibility:visible;" path="m100000,100000l0,0l100000,100000xe" coordsize="100000,100000" fillcolor="#F3BE00" stroked="f">
                        <v:path textboxrect="0,0,100000,100000"/>
                      </v:shape>
                      <v:shape id="shape 2135" o:spid="_x0000_s2135" style="position:absolute;left:2222;top:6051;width:241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6" o:spid="_x0000_s2136" style="position:absolute;left:2254;top:6242;width:177;height:298;visibility:visible;" path="m10713,0l0,17021l0,31914l0,48935l10713,57447l28569,68083l46428,78722l71428,89361l100000,100000l100000,74468l82141,48935l53569,21275l10713,0xe" coordsize="100000,100000" fillcolor="#F3BE00" stroked="f">
                        <v:path textboxrect="0,0,100000,100000"/>
                      </v:shape>
                      <v:shape id="shape 2137" o:spid="_x0000_s2137" style="position:absolute;left:2254;top:6242;width:177;height:298;visibility:visible;" path="m10713,0l0,17021l0,31914l0,48935l10713,57447l28569,68083l46428,78722l71428,89361l100000,100000l100000,74468l82141,48935l53569,21275l10713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8" o:spid="_x0000_s2138" style="position:absolute;left:2870;top:6527;width:273;height:266;visibility:visible;" path="m100000,100000l0,0l100000,100000xe" coordsize="100000,100000" fillcolor="#F3BE00" stroked="f">
                        <v:path textboxrect="0,0,100000,100000"/>
                      </v:shape>
                      <v:shape id="shape 2139" o:spid="_x0000_s2139" style="position:absolute;left:2870;top:6527;width:273;height:266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40" o:spid="_x0000_s2140" style="position:absolute;left:3568;top:6953;width:31;height:31;visibility:visible;" path="m100000,0l40000,0l0,0l40000,60000l40000,100000l100000,60000l100000,0xe" coordsize="100000,100000" fillcolor="#E15520" stroked="f">
                        <v:path textboxrect="0,0,100000,100000"/>
                      </v:shape>
                      <v:shape id="shape 2141" o:spid="_x0000_s2141" style="position:absolute;left:2158;top:6953;width:1441;height:222;visibility:visible;" path="m100000,8569l98678,0l97796,0l96475,0l97796,8569l97796,14285l98678,14285l100000,8569xm1319,100000l0,94285l1319,100000l1319,100000xe" coordsize="100000,100000" fillcolor="#E15820" stroked="f">
                        <v:path textboxrect="0,0,100000,100000"/>
                      </v:shape>
                      <v:shape id="shape 2142" o:spid="_x0000_s2142" style="position:absolute;left:2158;top:6953;width:1422;height:222;visibility:visible;" path="m100000,14285l100000,8569l99106,0l97766,0l96875,8569l97766,14285l97766,22856l99106,22856l100000,14285xm2231,100000l1338,100000l0,94285l2231,100000l2231,100000xe" coordsize="100000,100000" fillcolor="#E25B20" stroked="f">
                        <v:path textboxrect="0,0,100000,100000"/>
                      </v:shape>
                      <v:shape id="shape 2143" o:spid="_x0000_s2143" style="position:absolute;left:2178;top:6953;width:1390;height:241;visibility:visible;" path="m100000,13157l100000,7894l98630,0l97715,7894l96345,7894l97715,21051l98630,34208l98630,26315l100000,13157xm0,92104l0,92104l2282,100000l2282,100000l2282,92104l912,92104l0,92104xe" coordsize="100000,100000" fillcolor="#E25E20" stroked="f">
                        <v:path textboxrect="0,0,100000,100000"/>
                      </v:shape>
                      <v:shape id="shape 2144" o:spid="_x0000_s2144" style="position:absolute;left:2190;top:6972;width:1358;height:234;visibility:visible;" path="m100000,13512l100000,5405l99065,0l97662,0l96727,0l97662,13512l99065,32431l99065,27025l100000,13512xm0,86486l0,86486l2336,100000l2336,94593l2336,94593l2336,86486l1400,86486l0,86486xe" coordsize="100000,100000" fillcolor="#E36221" stroked="f">
                        <v:path textboxrect="0,0,100000,100000"/>
                      </v:shape>
                      <v:shape id="shape 2145" o:spid="_x0000_s2145" style="position:absolute;left:2209;top:6972;width:1339;height:234;visibility:visible;" path="m100000,27025l99051,13512l97630,0l96681,0l95259,0l96681,18917l97630,45944l99051,32431l100000,27025xm0,86486l0,94593l0,94593l2368,100000l2368,94593l2368,94593l2368,86486l947,86486l0,86486xe" coordsize="100000,100000" fillcolor="#E46521" stroked="f">
                        <v:path textboxrect="0,0,100000,100000"/>
                      </v:shape>
                      <v:shape id="shape 2146" o:spid="_x0000_s2146" style="position:absolute;left:2222;top:6972;width:1314;height:254;visibility:visible;" path="m100000,30000l98549,12500l97583,0l96134,0l95169,0l97583,30000l98549,62500l98549,50000l100000,30000xm0,80000l0,87500l0,87500l0,92500l2414,100000l2414,92500l2414,87500l2414,87500l1449,80000l0,80000xe" coordsize="100000,100000" fillcolor="#E46821" stroked="f">
                        <v:path textboxrect="0,0,100000,100000"/>
                      </v:shape>
                      <v:shape id="shape 2147" o:spid="_x0000_s2147" style="position:absolute;left:2241;top:6972;width:1276;height:254;visibility:visible;" path="m100000,42500l99005,17500l97512,0l96516,0l95023,0l97512,42500l99005,87500l99005,87500l99005,92500l99005,67500l100000,42500xm0,80000l0,87500l0,87500l0,92500l2486,100000l2486,92500l2486,87500l2486,87500l993,87500l0,80000xe" coordsize="100000,100000" fillcolor="#E46B21" stroked="f">
                        <v:path textboxrect="0,0,100000,100000"/>
                      </v:shape>
                      <v:shape id="shape 2148" o:spid="_x0000_s2148" style="position:absolute;left:2254;top:6972;width:1263;height:298;visibility:visible;" path="m100000,53190l98993,25530l96481,0l94975,0l93968,0l96481,36169l97486,74468l97486,85104l96481,100000l98993,78722l100000,53190xm0,74468l0,74468l0,78722l0,85104l2512,89361l2512,78722l2512,74468l1507,74468l0,74468xe" coordsize="100000,100000" fillcolor="#E56F21" stroked="f">
                        <v:path textboxrect="0,0,100000,100000"/>
                      </v:shape>
                      <v:shape id="shape 2149" o:spid="_x0000_s2149" style="position:absolute;left:2273;top:6972;width:1231;height:330;visibility:visible;" path="m100000,67306l98451,32692l95875,0l94845,0l93299,0l95875,32692l97421,67306l97421,86537l95875,100000l98451,86537l100000,71153l100000,67306l100000,67306xm0,67306l0,67306l0,71153l0,76921l2576,80769l2576,76921l2576,67306l1030,67306l0,67306xe" coordsize="100000,100000" fillcolor="#E57222" stroked="f">
                        <v:path textboxrect="0,0,100000,100000"/>
                      </v:shape>
                      <v:shape id="shape 2150" o:spid="_x0000_s2150" style="position:absolute;left:2286;top:6972;width:1200;height:361;visibility:visible;" path="m100000,61403l98940,29824l96296,0l94708,0l93650,0l96296,29824l97354,61403l96296,78947l96296,100000l97354,91227l98940,82456l100000,70174l100000,61403xm0,61403l0,64912l0,73683l2644,78947l2644,70174l2644,61403l1586,61403l0,61403xe" coordsize="100000,100000" fillcolor="#E67523" stroked="f">
                        <v:path textboxrect="0,0,100000,100000"/>
                      </v:shape>
                      <v:shape id="shape 2151" o:spid="_x0000_s2151" style="position:absolute;left:2305;top:6972;width:1168;height:381;visibility:visible;" path="m100000,58333l98368,28333l95650,0l94565,0l92933,0l95650,28333l97282,58333l95650,78333l94565,100000l97282,95000l98368,86667l100000,75000l100000,58333xm0,58333l0,66667l0,70000l1086,75000l2715,78333l2715,66667l2715,58333l1086,58333l0,58333xe" coordsize="100000,100000" fillcolor="#E67824" stroked="f">
                        <v:path textboxrect="0,0,100000,100000"/>
                      </v:shape>
                      <v:shape id="shape 2152" o:spid="_x0000_s2152" style="position:absolute;left:2317;top:6972;width:1136;height:393;visibility:visible;" path="m100000,56451l98882,27419l96088,0l94412,0l93294,3225l96088,27419l97206,56451l96088,75806l94412,100000l96088,96773l98882,91935l98882,72579l100000,56451xm0,56451l0,64514l0,72579l1676,75806l2792,75806l2792,67741l2792,56451l1676,56451l0,56451xe" coordsize="100000,100000" fillcolor="#E77B25" stroked="f">
                        <v:path textboxrect="0,0,100000,100000"/>
                      </v:shape>
                      <v:shape id="shape 2153" o:spid="_x0000_s2153" style="position:absolute;left:2336;top:6972;width:1104;height:412;visibility:visible;" path="m100000,53845l98275,26153l95400,0l94252,3076l92528,3076l95400,26153l97125,53845l95400,76921l94252,100000l95400,95384l97125,92306l98275,72306l100000,53845xm0,53845l0,61537l0,72306l1148,72306l4021,76921l2873,64613l2873,53845l1148,53845l0,53845xe" coordsize="100000,100000" fillcolor="#E77E26" stroked="f">
                        <v:path textboxrect="0,0,100000,100000"/>
                      </v:shape>
                      <v:shape id="shape 2154" o:spid="_x0000_s2154" style="position:absolute;left:2349;top:6985;width:1073;height:400;visibility:visible;" path="m100000,52380l98815,23808l95856,0l94081,0l92898,0l95856,23808l97039,52380l95856,76190l92898,100000l94081,100000l95856,95236l97039,95236l98815,71428l100000,52380xm0,52380l0,63491l0,71428l2958,76190l4731,76190l2958,68252l2958,55556l1773,52380l0,52380xe" coordsize="100000,100000" fillcolor="#E78126" stroked="f">
                        <v:path textboxrect="0,0,100000,100000"/>
                      </v:shape>
                      <v:shape id="shape 2155" o:spid="_x0000_s2155" style="position:absolute;left:2368;top:6985;width:1041;height:400;visibility:visible;" path="m100000,52380l98169,23808l95120,0l93900,0l92072,0l95120,23808l96949,52380l95120,76190l92072,100000l95120,100000l96949,100000l98169,76190l100000,52380xm0,52380l0,63491l1218,76190l3049,76190l4266,79363l3049,68252l3049,55556l1218,55556l0,52380xe" coordsize="100000,100000" fillcolor="#E88427" stroked="f">
                        <v:path textboxrect="0,0,100000,100000"/>
                      </v:shape>
                      <v:shape id="shape 2156" o:spid="_x0000_s2156" style="position:absolute;left:2381;top:6985;width:1009;height:400;visibility:visible;" path="m100000,52380l98741,23808l95597,0l93711,0l92451,0l95597,23808l96854,52380l95597,76190l92451,100000l95597,100000l98741,76190l100000,52380xm0,55556l0,68252l1887,76190l3144,79363l5030,84125l3144,68252l3144,55556l1887,55556l0,55556xe" coordsize="100000,100000" fillcolor="#E98828" stroked="f">
                        <v:path textboxrect="0,0,100000,100000"/>
                      </v:shape>
                      <v:shape id="shape 2157" o:spid="_x0000_s2157" style="position:absolute;left:2400;top:6985;width:977;height:400;visibility:visible;" path="m100000,52380l98051,23808l94803,0l93505,0l91558,0l94803,23808l96752,52380l94803,76190l91558,100000l94803,100000l98051,76190l100000,52380xm0,55556l0,68252l1299,79363l3245,84125l4544,84125l3245,71428l3245,55556l1299,55556l0,55556xe" coordsize="100000,100000" fillcolor="#E98B2A" stroked="f">
                        <v:path textboxrect="0,0,100000,100000"/>
                      </v:shape>
                      <v:shape id="shape 2158" o:spid="_x0000_s2158" style="position:absolute;left:2413;top:6985;width:946;height:400;visibility:visible;" path="m100000,52380l98657,23808l95301,0l93287,0l91944,4762l95301,23808l96644,52380l95301,76190l91944,100000l95301,100000l98657,76190l100000,52380xm0,55556l0,68252l2012,84125l3354,84125l5368,87301l3354,71428l3354,55556l2012,55556l0,55556xe" coordsize="100000,100000" fillcolor="#EA8E2B" stroked="f">
                        <v:path textboxrect="0,0,100000,100000"/>
                      </v:shape>
                      <v:shape id="shape 2159" o:spid="_x0000_s2159" style="position:absolute;left:2432;top:6985;width:914;height:412;visibility:visible;" path="m100000,50769l97917,23076l94444,0l93056,4613l90972,4613l94444,23076l96528,50769l94444,73845l90972,100000l94444,96921l97917,73845l100000,50769xm0,53845l0,69229l1389,81537l3472,84613l6944,84613l4861,69229l3472,53845l1389,53845l0,53845xe" coordsize="100000,100000" fillcolor="#EB912B" stroked="f">
                        <v:path textboxrect="0,0,100000,100000"/>
                      </v:shape>
                      <v:shape id="shape 2160" o:spid="_x0000_s2160" style="position:absolute;left:2444;top:7004;width:882;height:393;visibility:visible;" path="m100000,48387l98560,19354l94963,0l92806,0l91366,0l94963,24192l96403,48387l94963,75806l89208,100000l94963,96773l98560,72579l100000,48387xm0,51611l0,67741l2157,83870l5755,83870l7192,88708l5755,67741l3595,51611l2157,51611l0,51611xe" coordsize="100000,100000" fillcolor="#EB952B" stroked="f">
                        <v:path textboxrect="0,0,100000,100000"/>
                      </v:shape>
                      <v:shape id="shape 2161" o:spid="_x0000_s2161" style="position:absolute;left:2463;top:7004;width:850;height:393;visibility:visible;" path="m100000,48387l97759,19354l94028,0l92537,0l90296,0l94028,24192l96269,48387l94028,75806l88806,100000l94028,100000l97759,72579l100000,48387xm0,51611l1491,67741l3729,83870l5222,88708l7461,88708l5222,72579l3729,51611l1491,51611l0,51611xe" coordsize="100000,100000" fillcolor="#EC982A" stroked="f">
                        <v:path textboxrect="0,0,100000,100000"/>
                      </v:shape>
                      <v:shape id="shape 2162" o:spid="_x0000_s2162" style="position:absolute;left:2476;top:7004;width:819;height:393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" coordsize="100000,100000" fillcolor="#EC9B29" stroked="f">
                        <v:path textboxrect="0,0,100000,100000"/>
                      </v:shape>
                      <v:shape id="shape 2163" o:spid="_x0000_s2163" style="position:absolute;left:2495;top:7004;width:787;height:393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" coordsize="100000,100000" fillcolor="#ED9E27" stroked="f">
                        <v:path textboxrect="0,0,100000,100000"/>
                      </v:shape>
                      <v:shape id="shape 2164" o:spid="_x0000_s2164" style="position:absolute;left:2508;top:7004;width:755;height:393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" coordsize="100000,100000" fillcolor="#EDA223" stroked="f">
                        <v:path textboxrect="0,0,100000,100000"/>
                      </v:shape>
                      <v:shape id="shape 2165" o:spid="_x0000_s2165" style="position:absolute;left:2527;top:7016;width:723;height:381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" coordsize="100000,100000" fillcolor="#EEA520" stroked="f">
                        <v:path textboxrect="0,0,100000,100000"/>
                      </v:shape>
                      <v:shape id="shape 2166" o:spid="_x0000_s2166" style="position:absolute;left:2540;top:7016;width:692;height:400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" coordsize="100000,100000" fillcolor="#EEA91A" stroked="f">
                        <v:path textboxrect="0,0,100000,100000"/>
                      </v:shape>
                      <v:shape id="shape 2167" o:spid="_x0000_s2167" style="position:absolute;left:2559;top:7016;width:660;height:400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" coordsize="100000,100000" fillcolor="#EFAC12" stroked="f">
                        <v:path textboxrect="0,0,100000,100000"/>
                      </v:shape>
                      <v:shape id="shape 2168" o:spid="_x0000_s2168" style="position:absolute;left:2571;top:7016;width:628;height:400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" coordsize="100000,100000" fillcolor="#EFB000" stroked="f">
                        <v:path textboxrect="0,0,100000,100000"/>
                      </v:shape>
                      <v:shape id="shape 2169" o:spid="_x0000_s2169" style="position:absolute;left:2590;top:7035;width:596;height:381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" coordsize="100000,100000" fillcolor="#F0B300" stroked="f">
                        <v:path textboxrect="0,0,100000,100000"/>
                      </v:shape>
                      <v:shape id="shape 2170" o:spid="_x0000_s2170" style="position:absolute;left:2603;top:7035;width:565;height:381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" coordsize="100000,100000" fillcolor="#F1B700" stroked="f">
                        <v:path textboxrect="0,0,100000,100000"/>
                      </v:shape>
                      <v:shape id="shape 2171" o:spid="_x0000_s2171" style="position:absolute;left:2622;top:7035;width:533;height:381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" coordsize="100000,100000" fillcolor="#F2BB00" stroked="f">
                        <v:path textboxrect="0,0,100000,100000"/>
                      </v:shape>
                      <v:shape id="shape 2172" o:spid="_x0000_s2172" style="position:absolute;left:2635;top:7048;width:508;height:368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" coordsize="100000,100000" fillcolor="#F4C100" stroked="f">
                        <v:path textboxrect="0,0,100000,100000"/>
                      </v:shape>
                      <v:shape id="shape 2173" o:spid="_x0000_s2173" style="position:absolute;left:2647;top:7048;width:476;height:368;visibility:visible;" path="m100000,39655l97333,17241l90667,0l86667,0l84000,5171l90667,17241l93333,39655l90667,60343l80000,77586l66667,91377l50667,94826l33333,91377l20000,77586l10667,60343l6667,39655l6667,39655l4000,39655l0,39655l4000,60343l10667,77586l20000,91377l37333,100000l50667,100000l64000,100000l77333,91377l90667,77586l97333,60343l100000,39655xe" coordsize="100000,100000" fillcolor="#F5C500" stroked="f">
                        <v:path textboxrect="0,0,100000,100000"/>
                      </v:shape>
                      <v:shape id="shape 2174" o:spid="_x0000_s2174" style="position:absolute;left:2667;top:7048;width:444;height:368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" coordsize="100000,100000" fillcolor="#F6C800" stroked="f">
                        <v:path textboxrect="0,0,100000,100000"/>
                      </v:shape>
                      <v:shape id="shape 2175" o:spid="_x0000_s2175" style="position:absolute;left:2679;top:7067;width:412;height:330;visibility:visible;" path="m100000,38461l96921,13461l89229,0l84613,0l81537,0l89229,19229l92306,38461l89229,57692l81537,76921l66153,86537l50769,90384l35384,86537l20000,76921l12306,57692l7692,38461l7692,32692l7692,32692l4613,32692l0,38461l0,38461l4613,61537l15384,80769l30769,96153l50769,100000l69229,96153l84613,80769l96921,61537l100000,38461xe" coordsize="100000,100000" fillcolor="#F6CC00" stroked="f">
                        <v:path textboxrect="0,0,100000,100000"/>
                      </v:shape>
                      <v:shape id="shape 2176" o:spid="_x0000_s2176" style="position:absolute;left:2698;top:7067;width:381;height:317;visibility:visible;" path="m100000,40000l95000,14000l86667,0l83333,0l78333,4000l86667,20000l91667,40000l86667,60000l78333,74000l66667,84000l50000,90000l33333,84000l20000,74000l11667,60000l8333,40000l8333,34000l8333,34000l3333,34000l0,34000l0,40000l3333,60000l11667,80000l28333,94000l50000,100000l70000,94000l83333,80000l95000,60000l100000,40000xe" coordsize="100000,100000" fillcolor="#F8D100" stroked="f">
                        <v:path textboxrect="0,0,100000,100000"/>
                      </v:shape>
                      <v:shape id="shape 2177" o:spid="_x0000_s2177" style="position:absolute;left:2711;top:7067;width:349;height:298;visibility:visible;" path="m100000,42551l96363,21275l87271,0l81817,4255l78181,4255l87271,21275l90907,42551l87271,57447l78181,74468l63634,85104l50907,89361l32727,85104l23634,74468l14544,57447l9090,42551l9090,36169l9090,36169l5454,36169l0,36169l0,36169l0,42551l5454,63829l14544,85104l32727,95743l50907,100000l69090,95743l87271,85104l96363,63829l100000,42551xe" coordsize="100000,100000" fillcolor="#F7D400" stroked="f">
                        <v:path textboxrect="0,0,100000,100000"/>
                      </v:shape>
                      <v:shape id="shape 2178" o:spid="_x0000_s2178" style="position:absolute;left:2730;top:7080;width:317;height:273;visibility:visible;" path="m100000,41859l94000,18604l84000,0l80000,0l74000,0l84000,18604l90000,41859l84000,58139l80000,69766l64000,81394l50000,88370l34000,81394l20000,69766l14000,58139l10000,41859l10000,34882l10000,30231l4000,34882l0,34882l0,34882l0,41859l4000,65116l14000,81394l30000,93023l50000,100000l70000,93023l84000,81394l94000,65116l100000,41859xe" coordsize="100000,100000" fillcolor="#F6D600" stroked="f">
                        <v:path textboxrect="0,0,100000,100000"/>
                      </v:shape>
                      <v:shape id="shape 2179" o:spid="_x0000_s2179" style="position:absolute;left:2743;top:7080;width:285;height:254;visibility:visible;" path="m100000,45000l95556,20000l84444,0l77778,0l73333,7500l84444,20000l88889,45000l84444,57500l77778,75000l66667,82500l51111,87500l33333,82500l22222,75000l11111,57500l11111,45000l11111,37500l11111,32500l6667,32500l0,37500l0,37500l0,45000l6667,62500l17778,82500l28889,95000l51111,100000l66667,95000l84444,82500l95556,62500l100000,45000xe" coordsize="100000,100000" fillcolor="#F5D800" stroked="f">
                        <v:path textboxrect="0,0,100000,100000"/>
                      </v:shape>
                      <v:shape id="shape 2180" o:spid="_x0000_s2180" style="position:absolute;left:2762;top:7080;width:254;height:241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" coordsize="100000,100000" fillcolor="#F4DB00" stroked="f">
                        <v:path textboxrect="0,0,100000,100000"/>
                      </v:shape>
                      <v:shape id="shape 2181" o:spid="_x0000_s2181" style="position:absolute;left:2774;top:7099;width:222;height:203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" coordsize="100000,100000" fillcolor="#F4DD00" stroked="f">
                        <v:path textboxrect="0,0,100000,100000"/>
                      </v:shape>
                      <v:shape id="shape 2182" o:spid="_x0000_s2182" style="position:absolute;left:2794;top:7099;width:190;height:190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" coordsize="100000,100000" fillcolor="#F4DF00" stroked="f">
                        <v:path textboxrect="0,0,100000,100000"/>
                      </v:shape>
                      <v:shape id="shape 2183" o:spid="_x0000_s2183" style="position:absolute;left:2806;top:7112;width:158;height:158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" coordsize="100000,100000" fillcolor="#F3E100" stroked="f">
                        <v:path textboxrect="0,0,100000,100000"/>
                      </v:shape>
                      <v:shape id="shape 2184" o:spid="_x0000_s2184" style="position:absolute;left:2825;top:7131;width:127;height:127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" coordsize="100000,100000" fillcolor="#F3E400" stroked="f">
                        <v:path textboxrect="0,0,100000,100000"/>
                      </v:shape>
                      <v:shape id="shape 2185" o:spid="_x0000_s2185" style="position:absolute;left:2838;top:7143;width:95;height:95;visibility:visible;" path="m100000,53333l86667,20000l53333,0l20000,20000l0,53333l20000,86667l53333,100000l86667,86667l100000,53333xe" coordsize="100000,100000" fillcolor="#F2E500" stroked="f">
                        <v:path textboxrect="0,0,100000,100000"/>
                      </v:shape>
                      <v:shape id="shape 2186" o:spid="_x0000_s2186" style="position:absolute;left:2857;top:7162;width:63;height:63;visibility:visible;" path="m100000,50000l70000,0l50000,0l0,0l0,50000l0,70000l50000,100000l70000,70000l100000,50000xe" coordsize="100000,100000" fillcolor="#F2E700" stroked="f">
                        <v:path textboxrect="0,0,100000,100000"/>
                      </v:shape>
                      <v:shape id="shape 2187" o:spid="_x0000_s2187" style="position:absolute;left:2870;top:7175;width:31;height:31;visibility:visible;" path="m100000,60000l100000,0l60000,0l0,0l0,60000l0,60000l60000,100000l100000,60000l100000,60000xe" coordsize="100000,100000" fillcolor="#F1E900" stroked="f">
                        <v:path textboxrect="0,0,100000,100000"/>
                      </v:shape>
                      <v:shape id="shape 2188" o:spid="_x0000_s2188" style="position:absolute;left:2158;top:6953;width:1441;height:463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89" o:spid="_x0000_s2189" style="position:absolute;left:3232;top:7416;width:190;height:139;visibility:visible;" path="m16667,100000l10000,77271l0,45454l50000,22727l100000,0l93333,22727l76667,54544l43333,77271l16667,100000xe" coordsize="100000,100000" fillcolor="#173C86" stroked="f">
                        <v:path textboxrect="0,0,100000,100000"/>
                      </v:shape>
                      <v:shape id="shape 2190" o:spid="_x0000_s2190" style="position:absolute;left:3232;top:7416;width:190;height:139;visibility:visible;" path="m16667,100000l10000,77271l0,45454l50000,22727l100000,0l93333,22727l76667,54544l43333,77271l1666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1" o:spid="_x0000_s2191" style="position:absolute;left:4368;top:7416;width:209;height:139;visibility:visible;" path="m75757,100000l84847,77271l100000,45454l45454,22727l0,0l9090,22727l24241,54544l54544,77271l75757,100000xe" coordsize="100000,100000" fillcolor="#173C86" stroked="f">
                        <v:path textboxrect="0,0,100000,100000"/>
                      </v:shape>
                      <v:shape id="shape 2192" o:spid="_x0000_s2192" style="position:absolute;left:4368;top:7416;width:209;height:139;visibility:visible;" path="m75757,100000l84847,77271l100000,45454l45454,22727l0,0l9090,22727l24241,54544l54544,77271l7575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3" o:spid="_x0000_s2193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" coordsize="100000,100000" fillcolor="#3333FF" stroked="f">
                        <v:path textboxrect="0,0,100000,100000"/>
                      </v:shape>
                      <v:shape id="shape 2194" o:spid="_x0000_s2194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5" o:spid="_x0000_s2195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" coordsize="100000,100000" fillcolor="#2A1F74" stroked="f">
                        <v:path textboxrect="0,0,100000,100000"/>
                      </v:shape>
                      <v:shape id="shape 2196" o:spid="_x0000_s2196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7" o:spid="_x0000_s2197" o:spt="1" type="#_x0000_t1" style="position:absolute;left:2101;top:1727;width:3644;height:2171;visibility:visible;" fillcolor="#3333FF" stroked="f"/>
                      <v:shape id="shape 2198" o:spid="_x0000_s2198" o:spt="1" type="#_x0000_t1" style="position:absolute;left:2101;top:1727;width:3644;height:2171;visibility:visible;" filled="f" strokecolor="#1F1A17" strokeweight="0.10pt"/>
                      <v:shape id="shape 2199" o:spid="_x0000_s2199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7398,8535l64468,6097l62637,6097xe" coordsize="100000,100000" fillcolor="#FFFFFF" stroked="f">
                        <v:path textboxrect="0,0,100000,100000"/>
                      </v:shape>
                      <v:shape id="shape 2200" o:spid="_x0000_s2200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1" o:spid="_x0000_s2201" style="position:absolute;left:5314;top:1739;width:50;height:127;visibility:visible;" path="m37500,100000l62500,65000l37500,25000l0,15000l37500,0l37500,0l62500,15000l100000,25000l100000,50000l62500,65000l37500,90000l37500,10000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2" o:spid="_x0000_s2202" style="position:absolute;left:4730;top:1758;width:82;height:12;visibility:visible;" path="m0,0l38461,0l76921,100000l100000,100000l100000,100000l100000,100000l38461,0l0,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3" o:spid="_x0000_s2203" style="position:absolute;left:4673;top:3244;width:1041;height:444;visibility:visible;" path="m0,85713l16463,78569l28657,68569l39023,54285l50000,40000l58535,25713l69512,11428l82926,4285l100000,0l100000,18569l100000,40000l87803,35713l75609,35713l63414,42856l51218,54285l26829,78569l0,100000l0,92856l0,85713xe" coordsize="100000,100000" fillcolor="#CCCED1" stroked="f">
                        <v:path textboxrect="0,0,100000,100000"/>
                      </v:shape>
                      <v:shape id="shape 2204" o:spid="_x0000_s2204" style="position:absolute;left:4654;top:3028;width:1041;height:584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" coordsize="100000,100000" fillcolor="#CCCED1" stroked="f">
                        <v:path textboxrect="0,0,100000,100000"/>
                      </v:shape>
                      <v:shape id="shape 2205" o:spid="_x0000_s2205" style="position:absolute;left:4654;top:2787;width:1041;height:698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" coordsize="100000,100000" fillcolor="#CCCED1" stroked="f">
                        <v:path textboxrect="0,0,100000,100000"/>
                      </v:shape>
                      <v:shape id="shape 2206" o:spid="_x0000_s2206" style="position:absolute;left:4654;top:2552;width:1041;height:806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" coordsize="100000,100000" fillcolor="#CCCED1" stroked="f">
                        <v:path textboxrect="0,0,100000,100000"/>
                      </v:shape>
                      <v:shape id="shape 2207" o:spid="_x0000_s2207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" coordsize="100000,100000" fillcolor="#131516" stroked="f">
                        <v:path textboxrect="0,0,100000,100000"/>
                      </v:shape>
                      <v:shape id="shape 2208" o:spid="_x0000_s2208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09" o:spid="_x0000_s2209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xe" coordsize="100000,100000" fillcolor="#989B9F" stroked="f">
                        <v:path textboxrect="0,0,100000,100000"/>
                      </v:shape>
                      <v:shape id="shape 2210" o:spid="_x0000_s2210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l50493,100000xe" coordsize="100000,100000" filled="f" strokecolor="#000000" strokeweight="0.25pt">
                        <v:path textboxrect="0,0,100000,100000"/>
                        <v:stroke dashstyle="solid"/>
                      </v:shape>
                      <v:shape id="shape 2211" o:spid="_x0000_s2211" style="position:absolute;left:3251;top:2343;width:1117;height:1365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" coordsize="100000,100000" filled="f" strokecolor="#1F1A17" strokeweight="0.10pt">
                        <v:path textboxrect="0,0,100000,100000"/>
                        <v:stroke dashstyle="solid"/>
                      </v:shape>
                      <v:line id="shape 2212" o:spid="_x0000_s2212" style="position:absolute;left:0;text-align:left;visibility:visible;" from="3251.2pt,2343.2pt" to="4368.8pt,3708.4pt" filled="f" strokecolor="#000000" strokeweight="0.10pt"/>
                      <v:shape id="shape 2213" o:spid="_x0000_s2213" style="position:absolute;left:3632;top:2266;width:361;height:44;visibility:visible;" path="m0,100000l21051,28569l47368,0l73683,28569l100000,100000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14" o:spid="_x0000_s2214" o:spt="1" type="#_x0000_t1" style="position:absolute;left:3771;top:2266;width:76;height:1441;visibility:visible;" fillcolor="#989B9F" stroked="f"/>
                      <v:shape id="shape 2215" o:spid="_x0000_s2215" o:spt="1" type="#_x0000_t1" style="position:absolute;left:3771;top:2266;width:76;height:1441;visibility:visible;" filled="f" strokecolor="#1F1A17" strokeweight="0.10pt"/>
                      <v:line id="shape 2216" o:spid="_x0000_s2216" style="position:absolute;left:0;text-align:left;visibility:visible;" from="3771.9pt,2266.9pt" to="3848.1pt,3708.4pt" filled="f" strokecolor="#000000" strokeweight="0.10pt"/>
                      <v:line id="shape 2217" o:spid="_x0000_s2217" style="position:absolute;left:0;text-align:left;visibility:visible;" from="3771.9pt,2266.9pt" to="3848.1pt,3708.4pt" filled="f" strokecolor="#000000" strokeweight="0.10pt"/>
                      <v:shape id="shape 2218" o:spid="_x0000_s2218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color="#131516" stroked="f">
                        <v:path textboxrect="0,0,100000,100000"/>
                      </v:shape>
                      <v:shape id="shape 2219" o:spid="_x0000_s2219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0" o:spid="_x0000_s2220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color="#131516" stroked="f">
                        <v:path textboxrect="0,0,100000,100000"/>
                      </v:shape>
                      <v:shape id="shape 2221" o:spid="_x0000_s2221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2" o:spid="_x0000_s2222" style="position:absolute;left:2127;top:2755;width:1016;height:869;visibility:visible;" path="m100000,100000l75000,96350l51250,94889l26875,94889l0,96350l0,72991l0,47444l0,24086l0,0l11250,0l18750,2188l26875,5838l31250,9488l36250,14597l39375,18248l40625,20438l40625,20438l46875,21896l51250,25546l54375,31387l57500,36495l59375,3868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" coordsize="100000,100000" fillcolor="#CCCED1" stroked="f">
                        <v:path textboxrect="0,0,100000,100000"/>
                      </v:shape>
                      <v:shape id="shape 2223" o:spid="_x0000_s2223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color="#DF4B36" stroked="f">
                        <v:path textboxrect="0,0,100000,100000"/>
                      </v:shape>
                      <v:shape id="shape 2224" o:spid="_x0000_s2224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5" o:spid="_x0000_s2225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color="#006F38" stroked="f">
                        <v:path textboxrect="0,0,100000,100000"/>
                      </v:shape>
                      <v:shape id="shape 2226" o:spid="_x0000_s2226" style="position:absolute;left:3441;top:4406;width:958;height:755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" coordsize="100000,100000" fillcolor="#007038" stroked="f">
                        <v:path textboxrect="0,0,100000,100000"/>
                      </v:shape>
                      <v:shape id="shape 2227" o:spid="_x0000_s2227" style="position:absolute;left:3441;top:4406;width:958;height:742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" coordsize="100000,100000" fillcolor="#007239" stroked="f">
                        <v:path textboxrect="0,0,100000,100000"/>
                      </v:shape>
                      <v:shape id="shape 2228" o:spid="_x0000_s2228" style="position:absolute;left:3441;top:4406;width:946;height:742;visibility:visible;" path="m100000,35896l100000,25639l97986,17093l94630,8546l91273,0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10065,0l4697,8546l3354,17093l1340,25639l0,35896l1340,48718l4697,61537l10065,71794l14764,80340l23488,88889l31542,95725l39597,97435l49664,100000l59731,97435l69799,95725l78523,88889l86576,80340l91273,71794l96644,61537l100000,48718l100000,35896xe" coordsize="100000,100000" fillcolor="#007339" stroked="f">
                        <v:path textboxrect="0,0,100000,100000"/>
                      </v:shape>
                      <v:shape id="shape 2229" o:spid="_x0000_s2229" style="position:absolute;left:3454;top:4406;width:933;height:742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" coordsize="100000,100000" fillcolor="#007439" stroked="f">
                        <v:path textboxrect="0,0,100000,100000"/>
                      </v:shape>
                      <v:shape id="shape 2230" o:spid="_x0000_s2230" style="position:absolute;left:3454;top:4406;width:933;height:723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" coordsize="100000,100000" fillcolor="#007539" stroked="f">
                        <v:path textboxrect="0,0,100000,100000"/>
                      </v:shape>
                      <v:shape id="shape 2231" o:spid="_x0000_s2231" style="position:absolute;left:3454;top:4406;width:914;height:723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10417,0l5556,8771l3472,17542l2083,26315l0,36840l2083,50000l5556,60525l9028,71928l15972,82456l22917,89472l31250,95613l41667,98245l50000,100000l60417,98245l70833,95613l79861,89472l86111,82456l91667,71928l96528,60525l100000,50000l100000,36840xe" coordsize="100000,100000" fillcolor="#007739" stroked="f">
                        <v:path textboxrect="0,0,100000,100000"/>
                      </v:shape>
                      <v:shape id="shape 2232" o:spid="_x0000_s2232" style="position:absolute;left:3473;top:4406;width:895;height:723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" coordsize="100000,100000" fillcolor="#007839" stroked="f">
                        <v:path textboxrect="0,0,100000,100000"/>
                      </v:shape>
                      <v:shape id="shape 2233" o:spid="_x0000_s2233" style="position:absolute;left:3473;top:4406;width:895;height:711;visibility:visible;" path="m100000,37500l98581,26785l96454,17856l95035,8928l89361,0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" coordsize="100000,100000" fillcolor="#007A3A" stroked="f">
                        <v:path textboxrect="0,0,100000,100000"/>
                      </v:shape>
                      <v:shape id="shape 2234" o:spid="_x0000_s2234" style="position:absolute;left:3473;top:4406;width:895;height:711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10637,0l4963,8928l3544,17856l1417,26785l0,37500l1417,50891l3544,61606l8509,73213l14183,82141l22694,88391l29787,95535l40424,100000l48935,100000l59574,100000l68794,95535l77303,88391l84396,82141l91488,73213l95035,61606l98581,50891l100000,37500xe" coordsize="100000,100000" fillcolor="#007B3A" stroked="f">
                        <v:path textboxrect="0,0,100000,100000"/>
                      </v:shape>
                      <v:shape id="shape 2235" o:spid="_x0000_s2235" style="position:absolute;left:3486;top:4406;width:869;height:711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" coordsize="100000,100000" fillcolor="#007C3A" stroked="f">
                        <v:path textboxrect="0,0,100000,100000"/>
                      </v:shape>
                      <v:shape id="shape 2236" o:spid="_x0000_s2236" style="position:absolute;left:3486;top:4406;width:869;height:711;visibility:visible;" path="m100000,37500l100000,26785l96350,17856l94160,8928l89051,0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10947,0l5838,8928l2188,17856l0,26785l0,37500l0,50891l3648,61606l9488,70535l14597,79463l21896,88391l30655,92856l40146,97319l48905,100000l59852,97319l69343,92856l78102,88391l85400,79463l90509,70535l96350,61606l97810,50891l100000,37500xe" coordsize="100000,100000" fillcolor="#007D3A" stroked="f">
                        <v:path textboxrect="0,0,100000,100000"/>
                      </v:shape>
                      <v:shape id="shape 2237" o:spid="_x0000_s2237" style="position:absolute;left:3486;top:4406;width:869;height:692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" coordsize="100000,100000" fillcolor="#007F3A" stroked="f">
                        <v:path textboxrect="0,0,100000,100000"/>
                      </v:shape>
                      <v:shape id="shape 2238" o:spid="_x0000_s2238" style="position:absolute;left:3486;top:4406;width:850;height:692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" coordsize="100000,100000" fillcolor="#00803B" stroked="f">
                        <v:path textboxrect="0,0,100000,100000"/>
                      </v:shape>
                      <v:shape id="shape 2239" o:spid="_x0000_s2239" style="position:absolute;left:3505;top:4406;width:831;height:692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11449,0l5343,9174l1525,18347l0,27521l0,38530l0,50458l3815,61468l7632,72477l15266,81650l20609,88991l29771,95412l39694,98164l48854,100000l60303,98164l70227,95412l77861,88991l84731,81650l92366,72477l96183,61468l100000,50458l100000,38530xe" coordsize="100000,100000" fillcolor="#00813B" stroked="f">
                        <v:path textboxrect="0,0,100000,100000"/>
                      </v:shape>
                      <v:shape id="shape 2240" o:spid="_x0000_s2240" style="position:absolute;left:3505;top:4406;width:831;height:679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" coordsize="100000,100000" fillcolor="#00823B" stroked="f">
                        <v:path textboxrect="0,0,100000,100000"/>
                      </v:shape>
                      <v:shape id="shape 2241" o:spid="_x0000_s2241" style="position:absolute;left:3505;top:4406;width:819;height:679;visibility:visible;" path="m100000,39252l100000,28037l97674,18690l93796,9345l88370,0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" coordsize="100000,100000" fillcolor="#03843C" stroked="f">
                        <v:path textboxrect="0,0,100000,100000"/>
                      </v:shape>
                      <v:shape id="shape 2242" o:spid="_x0000_s2242" style="position:absolute;left:3517;top:4406;width:806;height:679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" coordsize="100000,100000" fillcolor="#0D853C" stroked="f">
                        <v:path textboxrect="0,0,100000,100000"/>
                      </v:shape>
                      <v:shape id="shape 2243" o:spid="_x0000_s2243" style="position:absolute;left:3517;top:4406;width:806;height:660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" coordsize="100000,100000" fillcolor="#18863D" stroked="f">
                        <v:path textboxrect="0,0,100000,100000"/>
                      </v:shape>
                      <v:shape id="shape 2244" o:spid="_x0000_s2244" style="position:absolute;left:3517;top:4406;width:806;height:660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14171,0l7873,9613l3935,19229l2361,28845l0,40384l2361,52884l3935,64421l10236,74037l15748,83653l21259,90384l31495,95192l39368,100000l48817,100000l59053,100000l68502,95192l76377,90384l84250,83653l89762,74037l96063,64421l97637,52884l100000,40384xe" coordsize="100000,100000" fillcolor="#1D873E" stroked="f">
                        <v:path textboxrect="0,0,100000,100000"/>
                      </v:shape>
                      <v:shape id="shape 2245" o:spid="_x0000_s2245" style="position:absolute;left:3536;top:4406;width:768;height:660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" coordsize="100000,100000" fillcolor="#25893E" stroked="f">
                        <v:path textboxrect="0,0,100000,100000"/>
                      </v:shape>
                      <v:shape id="shape 2246" o:spid="_x0000_s2246" style="position:absolute;left:3536;top:4406;width:768;height:660;visibility:visible;" path="m100000,40384l100000,28845l95866,19229l91734,9613l85949,0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" coordsize="100000,100000" fillcolor="#298A3F" stroked="f">
                        <v:path textboxrect="0,0,100000,100000"/>
                      </v:shape>
                      <v:shape id="shape 2247" o:spid="_x0000_s2247" style="position:absolute;left:3536;top:4406;width:768;height:647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" coordsize="100000,100000" fillcolor="#2F8B40" stroked="f">
                        <v:path textboxrect="0,0,100000,100000"/>
                      </v:shape>
                      <v:shape id="shape 2248" o:spid="_x0000_s2248" style="position:absolute;left:3536;top:4406;width:755;height:647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" coordsize="100000,100000" fillcolor="#328C41" stroked="f">
                        <v:path textboxrect="0,0,100000,100000"/>
                      </v:shape>
                      <v:shape id="shape 2249" o:spid="_x0000_s2249" style="position:absolute;left:3549;top:4406;width:742;height:647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" coordsize="100000,100000" fillcolor="#378E42" stroked="f">
                        <v:path textboxrect="0,0,100000,100000"/>
                      </v:shape>
                      <v:shape id="shape 2250" o:spid="_x0000_s2250" style="position:absolute;left:3549;top:4406;width:742;height:628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" coordsize="100000,100000" fillcolor="#3A8F44" stroked="f">
                        <v:path textboxrect="0,0,100000,100000"/>
                      </v:shape>
                      <v:shape id="shape 2251" o:spid="_x0000_s2251" style="position:absolute;left:3549;top:4406;width:723;height:628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7542,0l11403,10100l4384,20201l2630,30301l0,42424l2630,55556l4384,64646l8771,74745l15789,82826l23683,89898l30701,94949l41227,100000l50000,100000l61403,100000l70174,94949l78947,89898l87718,82826l93859,74745l98245,64646l100000,55556l100000,42424xe" coordsize="100000,100000" fillcolor="#3E9045" stroked="f">
                        <v:path textboxrect="0,0,100000,100000"/>
                      </v:shape>
                      <v:shape id="shape 2252" o:spid="_x0000_s2252" style="position:absolute;left:3568;top:4406;width:704;height:628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" coordsize="100000,100000" fillcolor="#419147" stroked="f">
                        <v:path textboxrect="0,0,100000,100000"/>
                      </v:shape>
                      <v:shape id="shape 2253" o:spid="_x0000_s2253" style="position:absolute;left:3568;top:4406;width:704;height:615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" coordsize="100000,100000" fillcolor="#459349" stroked="f">
                        <v:path textboxrect="0,0,100000,100000"/>
                      </v:shape>
                      <v:shape id="shape 2254" o:spid="_x0000_s2254" style="position:absolute;left:3568;top:4406;width:704;height:615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" coordsize="100000,100000" fillcolor="#47944A" stroked="f">
                        <v:path textboxrect="0,0,100000,100000"/>
                      </v:shape>
                      <v:shape id="shape 2255" o:spid="_x0000_s2255" style="position:absolute;left:3581;top:4406;width:679;height:615;visibility:visible;" path="m100000,43299l100000,30926l95326,20618l90653,10308l81308,0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" coordsize="100000,100000" fillcolor="#4A964C" stroked="f">
                        <v:path textboxrect="0,0,100000,100000"/>
                      </v:shape>
                      <v:shape id="shape 2256" o:spid="_x0000_s2256" style="position:absolute;left:3581;top:4406;width:679;height:615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" coordsize="100000,100000" fillcolor="#4C974E" stroked="f">
                        <v:path textboxrect="0,0,100000,100000"/>
                      </v:shape>
                      <v:shape id="shape 2257" o:spid="_x0000_s2257" style="position:absolute;left:3581;top:4406;width:679;height:596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" coordsize="100000,100000" fillcolor="#4F9851" stroked="f">
                        <v:path textboxrect="0,0,100000,100000"/>
                      </v:shape>
                      <v:shape id="shape 2258" o:spid="_x0000_s2258" style="position:absolute;left:3581;top:4406;width:660;height:596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" coordsize="100000,100000" fillcolor="#519953" stroked="f">
                        <v:path textboxrect="0,0,100000,100000"/>
                      </v:shape>
                      <v:shape id="shape 2259" o:spid="_x0000_s2259" style="position:absolute;left:3600;top:4406;width:641;height:596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" coordsize="100000,100000" fillcolor="#549B56" stroked="f">
                        <v:path textboxrect="0,0,100000,100000"/>
                      </v:shape>
                      <v:shape id="shape 2260" o:spid="_x0000_s2260" style="position:absolute;left:3600;top:4406;width:641;height:584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" coordsize="100000,100000" fillcolor="#569C57" stroked="f">
                        <v:path textboxrect="0,0,100000,100000"/>
                      </v:shape>
                      <v:shape id="shape 2261" o:spid="_x0000_s2261" style="position:absolute;left:3600;top:4406;width:628;height:584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" coordsize="100000,100000" fillcolor="#599E5A" stroked="f">
                        <v:path textboxrect="0,0,100000,100000"/>
                      </v:shape>
                      <v:shape id="shape 2262" o:spid="_x0000_s2262" style="position:absolute;left:3613;top:4406;width:615;height:584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" coordsize="100000,100000" fillcolor="#5B9F5C" stroked="f">
                        <v:path textboxrect="0,0,100000,100000"/>
                      </v:shape>
                      <v:shape id="shape 2263" o:spid="_x0000_s2263" style="position:absolute;left:3613;top:4406;width:615;height:565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" coordsize="100000,100000" fillcolor="#5EA15F" stroked="f">
                        <v:path textboxrect="0,0,100000,100000"/>
                      </v:shape>
                      <v:shape id="shape 2264" o:spid="_x0000_s2264" style="position:absolute;left:3613;top:4406;width:615;height:565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" coordsize="100000,100000" fillcolor="#60A261" stroked="f">
                        <v:path textboxrect="0,0,100000,100000"/>
                      </v:shape>
                      <v:shape id="shape 2265" o:spid="_x0000_s2265" style="position:absolute;left:3632;top:4406;width:577;height:565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" coordsize="100000,100000" fillcolor="#63A464" stroked="f">
                        <v:path textboxrect="0,0,100000,100000"/>
                      </v:shape>
                      <v:shape id="shape 2266" o:spid="_x0000_s2266" style="position:absolute;left:3632;top:4406;width:577;height:565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" coordsize="100000,100000" fillcolor="#65A466" stroked="f">
                        <v:path textboxrect="0,0,100000,100000"/>
                      </v:shape>
                      <v:shape id="shape 2267" o:spid="_x0000_s2267" style="position:absolute;left:3632;top:4406;width:577;height:552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" coordsize="100000,100000" fillcolor="#69A667" stroked="f">
                        <v:path textboxrect="0,0,100000,100000"/>
                      </v:shape>
                      <v:shape id="shape 2268" o:spid="_x0000_s2268" style="position:absolute;left:3632;top:4406;width:565;height:552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" coordsize="100000,100000" fillcolor="#6BA769" stroked="f">
                        <v:path textboxrect="0,0,100000,100000"/>
                      </v:shape>
                      <v:shape id="shape 2269" o:spid="_x0000_s2269" style="position:absolute;left:3644;top:4406;width:552;height:552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" coordsize="100000,100000" fillcolor="#6EA96B" stroked="f">
                        <v:path textboxrect="0,0,100000,100000"/>
                      </v:shape>
                      <v:shape id="shape 2270" o:spid="_x0000_s2270" style="position:absolute;left:3644;top:4406;width:552;height:533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" coordsize="100000,100000" fillcolor="#70AA6E" stroked="f">
                        <v:path textboxrect="0,0,100000,100000"/>
                      </v:shape>
                      <v:shape id="shape 2271" o:spid="_x0000_s2271" style="position:absolute;left:3644;top:4406;width:539;height:533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" coordsize="100000,100000" fillcolor="#73AC71" stroked="f">
                        <v:path textboxrect="0,0,100000,100000"/>
                      </v:shape>
                      <v:shape id="shape 2272" o:spid="_x0000_s2272" style="position:absolute;left:3663;top:4406;width:520;height:533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" coordsize="100000,100000" fillcolor="#74AD73" stroked="f">
                        <v:path textboxrect="0,0,100000,100000"/>
                      </v:shape>
                      <v:shape id="shape 2273" o:spid="_x0000_s2273" style="position:absolute;left:3663;top:4406;width:520;height:520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" coordsize="100000,100000" fillcolor="#77AF76" stroked="f">
                        <v:path textboxrect="0,0,100000,100000"/>
                      </v:shape>
                      <v:shape id="shape 2274" o:spid="_x0000_s2274" style="position:absolute;left:3663;top:4419;width:520;height:508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" coordsize="100000,100000" fillcolor="#79B079" stroked="f">
                        <v:path textboxrect="0,0,100000,100000"/>
                      </v:shape>
                      <v:shape id="shape 2275" o:spid="_x0000_s2275" style="position:absolute;left:3676;top:4419;width:488;height:508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" coordsize="100000,100000" fillcolor="#7CB17C" stroked="f">
                        <v:path textboxrect="0,0,100000,100000"/>
                      </v:shape>
                      <v:shape id="shape 2276" o:spid="_x0000_s2276" style="position:absolute;left:3676;top:4419;width:488;height:508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" coordsize="100000,100000" fillcolor="#7DB27E" stroked="f">
                        <v:path textboxrect="0,0,100000,100000"/>
                      </v:shape>
                      <v:shape id="shape 2277" o:spid="_x0000_s2277" style="position:absolute;left:3676;top:4438;width:488;height:469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" coordsize="100000,100000" fillcolor="#80B481" stroked="f">
                        <v:path textboxrect="0,0,100000,100000"/>
                      </v:shape>
                      <v:shape id="shape 2278" o:spid="_x0000_s2278" style="position:absolute;left:3676;top:4438;width:476;height:469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" coordsize="100000,100000" fillcolor="#82B583" stroked="f">
                        <v:path textboxrect="0,0,100000,100000"/>
                      </v:shape>
                      <v:shape id="shape 2279" o:spid="_x0000_s2279" style="position:absolute;left:3689;top:4438;width:463;height:469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" coordsize="100000,100000" fillcolor="#85B786" stroked="f">
                        <v:path textboxrect="0,0,100000,100000"/>
                      </v:shape>
                      <v:shape id="shape 2280" o:spid="_x0000_s2280" style="position:absolute;left:3689;top:4451;width:463;height:444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" coordsize="100000,100000" fillcolor="#87B888" stroked="f">
                        <v:path textboxrect="0,0,100000,100000"/>
                      </v:shape>
                      <v:shape id="shape 2281" o:spid="_x0000_s2281" style="position:absolute;left:3689;top:4451;width:444;height:444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" coordsize="100000,100000" fillcolor="#8ABA8B" stroked="f">
                        <v:path textboxrect="0,0,100000,100000"/>
                      </v:shape>
                      <v:shape id="shape 2282" o:spid="_x0000_s2282" style="position:absolute;left:3708;top:4451;width:425;height:444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" coordsize="100000,100000" fillcolor="#8CBB8D" stroked="f">
                        <v:path textboxrect="0,0,100000,100000"/>
                      </v:shape>
                      <v:shape id="shape 2283" o:spid="_x0000_s2283" style="position:absolute;left:3708;top:4451;width:425;height:425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" coordsize="100000,100000" fillcolor="#8FBD90" stroked="f">
                        <v:path textboxrect="0,0,100000,100000"/>
                      </v:shape>
                      <v:shape id="shape 2284" o:spid="_x0000_s2284" style="position:absolute;left:3708;top:4470;width:425;height:406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" coordsize="100000,100000" fillcolor="#91BE92" stroked="f">
                        <v:path textboxrect="0,0,100000,100000"/>
                      </v:shape>
                      <v:shape id="shape 2285" o:spid="_x0000_s2285" style="position:absolute;left:3721;top:4470;width:400;height:406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" coordsize="100000,100000" fillcolor="#93C095" stroked="f">
                        <v:path textboxrect="0,0,100000,100000"/>
                      </v:shape>
                      <v:shape id="shape 2286" o:spid="_x0000_s2286" style="position:absolute;left:3721;top:4470;width:400;height:406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" coordsize="100000,100000" fillcolor="#95C197" stroked="f">
                        <v:path textboxrect="0,0,100000,100000"/>
                      </v:shape>
                      <v:shape id="shape 2287" o:spid="_x0000_s2287" style="position:absolute;left:3721;top:4483;width:400;height:381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" coordsize="100000,100000" fillcolor="#98C29A" stroked="f">
                        <v:path textboxrect="0,0,100000,100000"/>
                      </v:shape>
                      <v:shape id="shape 2288" o:spid="_x0000_s2288" style="position:absolute;left:3721;top:4483;width:381;height:381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" coordsize="100000,100000" fillcolor="#9AC39C" stroked="f">
                        <v:path textboxrect="0,0,100000,100000"/>
                      </v:shape>
                      <v:shape id="shape 2289" o:spid="_x0000_s2289" style="position:absolute;left:3740;top:4483;width:361;height:381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" coordsize="100000,100000" fillcolor="#9DC59F" stroked="f">
                        <v:path textboxrect="0,0,100000,100000"/>
                      </v:shape>
                      <v:shape id="shape 2290" o:spid="_x0000_s2290" style="position:absolute;left:3740;top:4502;width:361;height:342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" coordsize="100000,100000" fillcolor="#9FC5A0" stroked="f">
                        <v:path textboxrect="0,0,100000,100000"/>
                      </v:shape>
                      <v:shape id="shape 2291" o:spid="_x0000_s2291" style="position:absolute;left:3740;top:4502;width:349;height:342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" coordsize="100000,100000" fillcolor="#A1C7A3" stroked="f">
                        <v:path textboxrect="0,0,100000,100000"/>
                      </v:shape>
                      <v:shape id="shape 2292" o:spid="_x0000_s2292" style="position:absolute;left:3752;top:4502;width:336;height:342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" coordsize="100000,100000" fillcolor="#A3C8A5" stroked="f">
                        <v:path textboxrect="0,0,100000,100000"/>
                      </v:shape>
                      <v:shape id="shape 2293" o:spid="_x0000_s2293" style="position:absolute;left:3752;top:4502;width:336;height:330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" coordsize="100000,100000" fillcolor="#A6CAA8" stroked="f">
                        <v:path textboxrect="0,0,100000,100000"/>
                      </v:shape>
                      <v:shape id="shape 2294" o:spid="_x0000_s2294" style="position:absolute;left:3752;top:4514;width:336;height:317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" coordsize="100000,100000" fillcolor="#A8CBAA" stroked="f">
                        <v:path textboxrect="0,0,100000,100000"/>
                      </v:shape>
                      <v:shape id="shape 2295" o:spid="_x0000_s2295" style="position:absolute;left:3771;top:4514;width:298;height:317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" coordsize="100000,100000" fillcolor="#ABCCAC" stroked="f">
                        <v:path textboxrect="0,0,100000,100000"/>
                      </v:shape>
                      <v:shape id="shape 2296" o:spid="_x0000_s2296" style="position:absolute;left:3771;top:4514;width:298;height:317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" coordsize="100000,100000" fillcolor="#ADCDAE" stroked="f">
                        <v:path textboxrect="0,0,100000,100000"/>
                      </v:shape>
                      <v:shape id="shape 2297" o:spid="_x0000_s2297" style="position:absolute;left:3771;top:4533;width:298;height:279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" coordsize="100000,100000" fillcolor="#AFCFB1" stroked="f">
                        <v:path textboxrect="0,0,100000,100000"/>
                      </v:shape>
                      <v:shape id="shape 2298" o:spid="_x0000_s2298" style="position:absolute;left:3771;top:4533;width:285;height:279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" coordsize="100000,100000" fillcolor="#B1CFB3" stroked="f">
                        <v:path textboxrect="0,0,100000,100000"/>
                      </v:shape>
                      <v:shape id="shape 2299" o:spid="_x0000_s2299" style="position:absolute;left:3784;top:4533;width:273;height:279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" coordsize="100000,100000" fillcolor="#B4D1B5" stroked="f">
                        <v:path textboxrect="0,0,100000,100000"/>
                      </v:shape>
                      <v:shape id="shape 2300" o:spid="_x0000_s2300" style="position:absolute;left:3784;top:4546;width:273;height:254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" coordsize="100000,100000" fillcolor="#B6D2B7" stroked="f">
                        <v:path textboxrect="0,0,100000,100000"/>
                      </v:shape>
                      <v:shape id="shape 2301" o:spid="_x0000_s2301" style="position:absolute;left:3784;top:4546;width:254;height:254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" coordsize="100000,100000" fillcolor="#B8D3BA" stroked="f">
                        <v:path textboxrect="0,0,100000,100000"/>
                      </v:shape>
                      <v:shape id="shape 2302" o:spid="_x0000_s2302" style="position:absolute;left:3803;top:4546;width:234;height:254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" coordsize="100000,100000" fillcolor="#BAD4BC" stroked="f">
                        <v:path textboxrect="0,0,100000,100000"/>
                      </v:shape>
                      <v:shape id="shape 2303" o:spid="_x0000_s2303" style="position:absolute;left:3803;top:4546;width:234;height:241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" coordsize="100000,100000" fillcolor="#BCD5BE" stroked="f">
                        <v:path textboxrect="0,0,100000,100000"/>
                      </v:shape>
                      <v:shape id="shape 2304" o:spid="_x0000_s2304" style="position:absolute;left:3803;top:4565;width:234;height:222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" coordsize="100000,100000" fillcolor="#BED6C0" stroked="f">
                        <v:path textboxrect="0,0,100000,100000"/>
                      </v:shape>
                      <v:shape id="shape 2305" o:spid="_x0000_s2305" style="position:absolute;left:3816;top:4565;width:209;height:222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" coordsize="100000,100000" fillcolor="#C1D8C3" stroked="f">
                        <v:path textboxrect="0,0,100000,100000"/>
                      </v:shape>
                      <v:shape id="shape 2306" o:spid="_x0000_s2306" style="position:absolute;left:3816;top:4565;width:209;height:222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" coordsize="100000,100000" fillcolor="#C3D9C5" stroked="f">
                        <v:path textboxrect="0,0,100000,100000"/>
                      </v:shape>
                      <v:shape id="shape 2307" o:spid="_x0000_s2307" style="position:absolute;left:3816;top:4578;width:209;height:190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" coordsize="100000,100000" fillcolor="#C6DAC7" stroked="f">
                        <v:path textboxrect="0,0,100000,100000"/>
                      </v:shape>
                      <v:shape id="shape 2308" o:spid="_x0000_s2308" style="position:absolute;left:3816;top:4578;width:190;height:190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" coordsize="100000,100000" fillcolor="#C8DBC9" stroked="f">
                        <v:path textboxrect="0,0,100000,100000"/>
                      </v:shape>
                      <v:shape id="shape 2309" o:spid="_x0000_s2309" style="position:absolute;left:3835;top:4578;width:171;height:190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" coordsize="100000,100000" fillcolor="#CBDDCC" stroked="f">
                        <v:path textboxrect="0,0,100000,100000"/>
                      </v:shape>
                      <v:shape id="shape 2310" o:spid="_x0000_s2310" style="position:absolute;left:3835;top:4597;width:171;height:158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" coordsize="100000,100000" fillcolor="#CDDECE" stroked="f">
                        <v:path textboxrect="0,0,100000,100000"/>
                      </v:shape>
                      <v:shape id="shape 2311" o:spid="_x0000_s2311" style="position:absolute;left:3835;top:4597;width:158;height:158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" coordsize="100000,100000" fillcolor="#D0E0D1" stroked="f">
                        <v:path textboxrect="0,0,100000,100000"/>
                      </v:shape>
                      <v:shape id="shape 2312" o:spid="_x0000_s2312" style="position:absolute;left:3848;top:4597;width:146;height:158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" coordsize="100000,100000" fillcolor="#D2E1D3" stroked="f">
                        <v:path textboxrect="0,0,100000,100000"/>
                      </v:shape>
                      <v:shape id="shape 2313" o:spid="_x0000_s2313" style="position:absolute;left:3848;top:4597;width:146;height:139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" coordsize="100000,100000" fillcolor="#D5E3D5" stroked="f">
                        <v:path textboxrect="0,0,100000,100000"/>
                      </v:shape>
                      <v:shape id="shape 2314" o:spid="_x0000_s2314" style="position:absolute;left:3848;top:4610;width:146;height:127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" coordsize="100000,100000" fillcolor="#D8E4D8" stroked="f">
                        <v:path textboxrect="0,0,100000,100000"/>
                      </v:shape>
                      <v:shape id="shape 2315" o:spid="_x0000_s2315" style="position:absolute;left:3867;top:4610;width:107;height:127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" coordsize="100000,100000" fillcolor="#DBE6DB" stroked="f">
                        <v:path textboxrect="0,0,100000,100000"/>
                      </v:shape>
                      <v:shape id="shape 2316" o:spid="_x0000_s2316" style="position:absolute;left:3867;top:4610;width:107;height:127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" coordsize="100000,100000" fillcolor="#DDE8DD" stroked="f">
                        <v:path textboxrect="0,0,100000,100000"/>
                      </v:shape>
                      <v:shape id="shape 2317" o:spid="_x0000_s2317" style="position:absolute;left:3867;top:4629;width:107;height:95;visibility:visible;" path="m100000,46667l88234,13333l41176,0l11764,13333l0,46667l11764,80000l41176,100000l88234,80000l100000,46667xm88234,46667l70588,80000l41176,100000l11764,80000l11764,46667l11764,13333l41176,0l70588,13333l88234,46667xe" coordsize="100000,100000" fillcolor="#E1EAE1" stroked="f">
                        <v:path textboxrect="0,0,100000,100000"/>
                      </v:shape>
                      <v:shape id="shape 2318" o:spid="_x0000_s2318" style="position:absolute;left:3867;top:4629;width:95;height:95;visibility:visible;" path="m100000,46667l100000,13333l46667,0l13333,13333l0,46667l13333,80000l46667,100000l100000,80000l100000,46667xm100000,46667l80000,80000l46667,80000l33333,80000l13333,46667l33333,13333l46667,13333l80000,13333l100000,46667xe" coordsize="100000,100000" fillcolor="#E3EBE3" stroked="f">
                        <v:path textboxrect="0,0,100000,100000"/>
                      </v:shape>
                      <v:shape id="shape 2319" o:spid="_x0000_s2319" style="position:absolute;left:3879;top:4629;width:82;height:95;visibility:visible;" path="m100000,46667l76921,13333l38461,0l0,13333l0,46667l0,80000l38461,100000l76921,80000l100000,46667xm76921,46667l76921,66667l38461,80000l23076,66667l0,46667l23076,33333l38461,13333l76921,33333l76921,46667xe" coordsize="100000,100000" fillcolor="#E7EEE7" stroked="f">
                        <v:path textboxrect="0,0,100000,100000"/>
                      </v:shape>
                      <v:shape id="shape 2320" o:spid="_x0000_s2320" style="position:absolute;left:3879;top:4641;width:82;height:63;visibility:visible;" path="m100000,50000l76921,0l38461,0l23076,0l0,50000l23076,100000l38461,100000l76921,100000l100000,50000xm76921,50000l76921,80000l38461,100000l23076,80000l23076,50000l23076,30000l38461,0l76921,30000l76921,50000xe" coordsize="100000,100000" fillcolor="#E9F0EA" stroked="f">
                        <v:path textboxrect="0,0,100000,100000"/>
                      </v:shape>
                      <v:shape id="shape 2321" o:spid="_x0000_s2321" style="position:absolute;left:3879;top:4641;width:63;height:63;visibility:visible;" path="m100000,50000l100000,30000l50000,0l30000,30000l0,50000l30000,80000l50000,100000l100000,80000l100000,50000xm100000,50000l80000,80000l50000,80000l30000,80000l30000,50000l30000,30000l50000,0l80000,30000l100000,50000xe" coordsize="100000,100000" fillcolor="#EDF2ED" stroked="f">
                        <v:path textboxrect="0,0,100000,100000"/>
                      </v:shape>
                      <v:shape id="shape 2322" o:spid="_x0000_s2322" style="position:absolute;left:3898;top:4641;width:44;height:63;visibility:visible;" path="m100000,50000l100000,30000l28569,0l0,30000l0,50000l0,80000l28569,100000l100000,80000l100000,50000xm100000,50000l71428,80000l28569,80000l28569,80000l0,50000l28569,30000l28569,30000l71428,30000l100000,50000xe" coordsize="100000,100000" fillcolor="#EFF4EF" stroked="f">
                        <v:path textboxrect="0,0,100000,100000"/>
                      </v:shape>
                      <v:shape id="shape 2323" o:spid="_x0000_s2323" style="position:absolute;left:3898;top:4641;width:44;height:50;visibility:visible;" path="m100000,62500l71428,37500l28569,0l0,37500l0,62500l0,100000l28569,100000l71428,100000l100000,62500xm71428,62500l71428,100000l28569,100000l28569,100000l28569,62500l28569,37500l28569,37500l71428,37500l71428,62500xe" coordsize="100000,100000" fillcolor="#F3F6F3" stroked="f">
                        <v:path textboxrect="0,0,100000,100000"/>
                      </v:shape>
                      <v:shape id="shape 2324" o:spid="_x0000_s2324" style="position:absolute;left:3898;top:4660;width:44;height:31;visibility:visible;" path="m100000,40000l71428,0l28569,0l28569,0l0,40000l28569,100000l28569,100000l71428,100000l100000,40000xm71428,40000l71428,40000l28569,100000l28569,40000l28569,40000l28569,40000l28569,0l71428,40000l71428,40000xe" coordsize="100000,100000" fillcolor="#F5F8F5" stroked="f">
                        <v:path textboxrect="0,0,100000,100000"/>
                      </v:shape>
                      <v:shape id="shape 2325" o:spid="_x0000_s2325" style="position:absolute;left:3911;top:4660;width:19;height:31;visibility:visible;" path="m100000,40000l100000,0l0,0l0,0l0,40000l0,100000l0,100000l100000,100000l100000,40000xe" coordsize="100000,100000" fillcolor="#F9FBF9" stroked="f">
                        <v:path textboxrect="0,0,100000,100000"/>
                      </v:shape>
                      <v:shape id="shape 2326" o:spid="_x0000_s2326" style="position:absolute;left:3911;top:4660;width:19;height:31;visibility:visible;" path="m100000,40000l100000,40000l0,0l0,40000l0,40000l0,40000l0,100000l100000,40000l100000,40000xe" coordsize="100000,100000" fillcolor="#FBFCFC" stroked="f">
                        <v:path textboxrect="0,0,100000,100000"/>
                      </v:shape>
                      <v:shape id="shape 2327" o:spid="_x0000_s2327" style="position:absolute;left:3911;top:4673;width:19;height:6;visibility:visible;" path="m100000,0l100000,0l0,0l0,0l0,0l0,0l0,0l100000,0l100000,0xe" coordsize="100000,100000" fillcolor="#FFFFFF" stroked="f">
                        <v:path textboxrect="0,0,100000,100000"/>
                      </v:shape>
                      <v:shape id="shape 2328" o:spid="_x0000_s2328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29" o:spid="_x0000_s2329" style="position:absolute;left:2679;top:4406;width:2463;height:1327;visibility:visible;" path="m5153,0l5153,2391l5153,4782l3350,5741l2060,8132l1287,10525l0,14352l5926,14352l5926,20095l3350,21530l2060,22486l1287,24880l773,26315l773,26315l773,27271l773,27271l1287,28706l1287,28706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8711,28706l98711,28706l99484,27271l99484,27271l99484,27271l99484,26315l98711,24880l98194,22486l96905,21530l94329,20095l94329,14352l100000,14352l98711,10525l98194,8132l96905,5741l94845,4782l94845,2391l94845,0l50000,0l5153,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0" o:spid="_x0000_s2330" style="position:absolute;left:0;text-align:left;visibility:visible;" from="2679.7pt,4406.9pt" to="5143.5pt,5734.0pt" filled="f" strokecolor="#1F1A17" strokeweight="0.10pt"/>
                      <v:line id="shape 2331" o:spid="_x0000_s2331" style="position:absolute;left:0;text-align:left;visibility:visible;" from="2679.7pt,4406.9pt" to="5143.5pt,5734.0pt" filled="f" strokecolor="#1F1A17" strokeweight="0.10pt"/>
                      <v:line id="shape 2332" o:spid="_x0000_s2332" style="position:absolute;left:0;text-align:left;visibility:visible;" from="2679.7pt,4406.9pt" to="5143.5pt,5734.0pt" filled="f" strokecolor="#1F1A17" strokeweight="0.10pt"/>
                      <v:line id="shape 2333" o:spid="_x0000_s2333" style="position:absolute;left:0;text-align:left;visibility:visible;" from="2679.7pt,4406.9pt" to="5143.5pt,5734.0pt" filled="f" strokecolor="#1F1A17" strokeweight="0.10pt"/>
                      <v:shape id="shape 2334" o:spid="_x0000_s2334" style="position:absolute;left:3663;top:5118;width:501;height:76;visibility:visible;" path="m0,100000l11391,58333l24049,16667l36708,0l49366,0l62023,0l74683,16667l87340,58333l100000,10000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5" o:spid="_x0000_s2335" style="position:absolute;left:0;text-align:left;visibility:visible;" from="3663.9pt,5118.1pt" to="4165.6pt,5194.3pt" filled="f" strokecolor="#1F1A17" strokeweight="0.00pt"/>
                      <v:line id="shape 2336" o:spid="_x0000_s2336" style="position:absolute;left:0;text-align:left;visibility:visible;" from="3663.9pt,5118.1pt" to="4165.6pt,5194.3pt" filled="f" strokecolor="#1F1A17" strokeweight="0.00pt"/>
                      <v:line id="shape 2337" o:spid="_x0000_s2337" style="position:absolute;left:0;text-align:left;visibility:visible;" from="3663.9pt,5118.1pt" to="4165.6pt,5194.3pt" filled="f" strokecolor="#1F1A17" strokeweight="0.00pt"/>
                      <v:shape id="shape 2338" o:spid="_x0000_s2338" style="position:absolute;left:3911;top:4673;width:190;height:444;visibility:visible;" path="m60000,0l43333,4285l26667,7141l10000,18569l0,31428l0,42856l0,60000l0,88569l10000,100000l33333,88569l66667,64285l83333,50000l93333,35713l100000,21428l100000,11428l83333,4285l6000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39" o:spid="_x0000_s2339" style="position:absolute;left:3943;top:4673;width:330;height:444;visibility:visible;" path="m80769,0l67306,4285l57692,11428l48076,25713l38461,45713l15384,81428l0,100000l9613,100000l25000,92856l44229,78569l63461,67141l76921,50000l90384,35713l100000,21428l100000,11428l96153,4285l80769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0" o:spid="_x0000_s2340" style="position:absolute;left:3975;top:4673;width:488;height:444;visibility:visible;" path="m80519,0l74025,0l67532,7141l61037,25713l51947,42856l32465,71428l10389,92856l0,100000l0,100000l16882,95713l36363,85713l58440,71428l77921,52856l90907,35713l100000,18569l100000,11428l97400,7141l90907,4285l80519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1" o:spid="_x0000_s2341" style="position:absolute;left:4006;top:4692;width:635;height:438;visibility:visible;" path="m90000,0l85000,0l80000,0l77000,7245l75000,10144l65000,31882l55000,49273l42000,63766l30000,78259l8000,92752l0,100000l20000,97100l42000,85507l62000,71014l77000,56521l92000,39130l100000,21738l100000,14491l100000,7245l95000,2898l9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2" o:spid="_x0000_s2342" style="position:absolute;left:4070;top:4673;width:774;height:457;visibility:visible;" path="m91803,0l83606,4167l77868,13889l69671,34722l57375,55556l45081,69444l30326,83333l8194,97222l0,100000l16391,100000l32785,93056l49178,86111l65572,76389l77868,62500l87704,48611l95900,34722l100000,20833l100000,13889l100000,6944l95900,4167l91803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3" o:spid="_x0000_s2343" style="position:absolute;left:4102;top:4673;width:965;height:488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4" o:spid="_x0000_s2344" style="position:absolute;left:3721;top:4673;width:190;height:444;visibility:visible;" path="m43333,0l60000,4285l76667,7141l93333,18569l100000,28569l100000,45713l100000,60000l100000,88569l93333,100000l66667,88569l33333,64285l16667,50000l10000,35713l0,21428l0,11428l16667,4285l43333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5" o:spid="_x0000_s2345" style="position:absolute;left:3549;top:4673;width:349;height:444;visibility:visible;" path="m23634,0l32727,4285l40000,11428l49090,25713l58181,45713l81817,81428l100000,100000l85454,100000l72727,92856l58181,78569l40000,67141l23634,50000l9090,35713l0,21428l0,11428l9090,4285l23634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6" o:spid="_x0000_s2346" style="position:absolute;left:3378;top:4673;width:469;height:444;visibility:visible;" path="m16215,0l27025,0l29729,7141l40539,25713l50000,42856l70269,71428l90539,92856l100000,100000l100000,100000l83782,95713l63512,85713l43243,71428l22972,52856l6755,35713l0,18569l0,11428l2701,7141l6755,4285l16215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7" o:spid="_x0000_s2347" style="position:absolute;left:3187;top:4692;width:628;height:438;visibility:visible;" path="m12120,0l15150,0l20201,0l25252,7245l27271,10144l35352,31882l45454,49273l57574,63766l70706,78259l92928,92752l100000,100000l79796,97100l60604,85507l40403,71014l22222,56521l10100,39130l2019,21738l0,14491l2019,7245l5049,2898l1212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8" o:spid="_x0000_s2348" style="position:absolute;left:2984;top:4673;width:787;height:457;visibility:visible;" path="m9676,0l17741,4167l23387,13889l31451,34722l41935,55556l54030,69444l67741,83333l89514,97222l100000,100000l83870,100000l66127,93056l50000,86111l35484,76389l21773,62500l12095,48611l4030,34722l0,20833l0,13889l1611,6944l4030,4167l9676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9" o:spid="_x0000_s2349" style="position:absolute;left:2762;top:4673;width:958;height:488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50" o:spid="_x0000_s2350" style="position:absolute;left:7162;top:2965;width:266;height:679;visibility:visible;" path="m71428,57942l100000,0l71428,57942xm71428,57942l66667,71961l54762,83176l35713,92523l0,100000l0,92523l0,85979l7141,78505l11903,71961l23808,67289l35713,62616l54762,59813l71428,57942xe" coordsize="100000,100000" fillcolor="#F3BE00" stroked="f">
                        <v:path textboxrect="0,0,100000,100000"/>
                      </v:shape>
                      <v:shape id="shape 2351" o:spid="_x0000_s2351" style="position:absolute;left:7353;top:2965;width:76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2" o:spid="_x0000_s2352" style="position:absolute;left:7162;top:3359;width:190;height:285;visibility:visible;" path="m100000,0l93333,33333l76667,60000l50000,82222l0,100000l0,82222l0,66667l10000,48889l16667,33333l33333,22222l50000,11111l76667,4444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3" o:spid="_x0000_s2353" style="position:absolute;left:6692;top:5499;width:311;height:139;visibility:visible;" path="m100000,0l89794,31817l79590,54544l69387,77271l59183,90907l44896,100000l30611,100000l14285,100000l0,90907l14285,45454l40815,9090l69387,0l100000,0xe" coordsize="100000,100000" fillcolor="#F3BE00" stroked="f">
                        <v:path textboxrect="0,0,100000,100000"/>
                      </v:shape>
                      <v:shape id="shape 2354" o:spid="_x0000_s2354" style="position:absolute;left:6692;top:5499;width:311;height:139;visibility:visible;" path="m100000,0l89794,31817l79590,54544l69387,77271l59183,90907l44896,100000l30611,100000l14285,100000l0,90907l14285,45454l40815,9090l69387,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5" o:spid="_x0000_s2355" style="position:absolute;left:882;top:5499;width:285;height:127;visibility:visible;" path="m0,10000l11111,50000l17778,60000l28889,85000l40000,100000l66667,100000l100000,75000l82222,35000l60000,10000l28889,0l0,10000xe" coordsize="100000,100000" fillcolor="#F3BE00" stroked="f">
                        <v:path textboxrect="0,0,100000,100000"/>
                      </v:shape>
                      <v:shape id="shape 2356" o:spid="_x0000_s2356" style="position:absolute;left:882;top:5499;width:285;height:127;visibility:visible;" path="m0,10000l11111,50000l17778,60000l28889,85000l40000,100000l66667,100000l100000,75000l82222,35000l60000,10000l28889,0l0,1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7" o:spid="_x0000_s2357" style="position:absolute;left:565;top:3390;width:190;height:190;visibility:visible;" path="m0,0l0,16667l0,40000l10000,56667l16667,73333l60000,90000l100000,100000l93333,73333l76667,40000l43333,6667l0,0xe" coordsize="100000,100000" fillcolor="#F3BE00" stroked="f">
                        <v:path textboxrect="0,0,100000,100000"/>
                      </v:shape>
                      <v:shape id="shape 2358" o:spid="_x0000_s2358" style="position:absolute;left:565;top:3390;width:190;height:190;visibility:visible;" path="m0,0l0,16667l0,40000l10000,56667l16667,73333l60000,90000l100000,100000l93333,73333l76667,40000l43333,6667l0,0xe" coordsize="100000,100000" filled="f" strokecolor="#E15520" strokeweight="0.00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/>
          </w:p>
          <w:p>
            <w:pPr>
              <w:jc w:val="center"/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  <w:t xml:space="preserve">Губернатор Алтайского края</w:t>
            </w:r>
            <w:r/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79375</wp:posOffset>
                      </wp:positionV>
                      <wp:extent cx="5943600" cy="0"/>
                      <wp:effectExtent l="32384" t="35560" r="34290" b="31115"/>
                      <wp:wrapNone/>
                      <wp:docPr id="2" name="Line 7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2359" o:spid="_x0000_s2359" style="position:absolute;left:0;text-align:left;z-index:251657216;mso-wrap-distance-left:9.0pt;mso-wrap-distance-top:0.0pt;mso-wrap-distance-right:9.0pt;mso-wrap-distance-bottom:0.0pt;visibility:visible;" from="0.0pt,6.2pt" to="468.0pt,6.2pt" filled="f" strokecolor="#000000" strokeweight="4.50pt"/>
                  </w:pict>
                </mc:Fallback>
              </mc:AlternateContent>
            </w:r>
            <w:r/>
          </w:p>
          <w:p>
            <w:pPr>
              <w:jc w:val="center"/>
              <w:spacing w:line="240" w:lineRule="exact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просп. Л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енина, д. 59, г. Барнаул, 656049</w:t>
            </w:r>
            <w:r/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телефон: (3852) 36-31-15, факс: (3852) 36-38-63, е-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mail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gubernator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@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alregn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ru</w:t>
            </w:r>
            <w:r/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</w:tr>
    </w:tbl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</w:r>
      <w:r/>
    </w:p>
    <w:p>
      <w:pPr>
        <w:ind w:right="-2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highlight w:val="none"/>
        </w:rPr>
      </w:r>
      <w:r>
        <w:rPr>
          <w:rFonts w:ascii="PT Astra Serif" w:hAnsi="PT Astra Serif" w:cs="Times New Roman"/>
          <w:sz w:val="28"/>
          <w:szCs w:val="28"/>
          <w:highlight w:val="none"/>
        </w:rPr>
      </w:r>
    </w:p>
    <w:p>
      <w:pPr>
        <w:ind w:right="-2"/>
        <w:spacing w:after="0" w:line="240" w:lineRule="auto"/>
        <w:rPr>
          <w:rFonts w:ascii="PT Astra Serif" w:hAnsi="PT Astra Serif" w:cs="Times New Roman"/>
          <w:sz w:val="28"/>
          <w:szCs w:val="28"/>
          <w:highlight w:val="none"/>
        </w:rPr>
      </w:pPr>
      <w:r>
        <w:rPr>
          <w:rFonts w:ascii="PT Astra Serif" w:hAnsi="PT Astra Serif" w:cs="Times New Roman"/>
          <w:sz w:val="28"/>
          <w:szCs w:val="28"/>
          <w:highlight w:val="none"/>
        </w:rPr>
      </w:r>
      <w:r>
        <w:rPr>
          <w:rFonts w:ascii="PT Astra Serif" w:hAnsi="PT Astra Serif" w:cs="Times New Roman"/>
          <w:sz w:val="28"/>
          <w:szCs w:val="28"/>
          <w:highlight w:val="none"/>
        </w:rPr>
      </w:r>
    </w:p>
    <w:p>
      <w:pPr>
        <w:ind w:right="-2"/>
        <w:spacing w:after="0" w:line="240" w:lineRule="auto"/>
        <w:rPr>
          <w:rFonts w:ascii="PT Astra Serif" w:hAnsi="PT Astra Serif" w:cs="Times New Roman"/>
          <w:sz w:val="28"/>
          <w:szCs w:val="28"/>
          <w:highlight w:val="none"/>
        </w:rPr>
      </w:pPr>
      <w:r>
        <w:rPr>
          <w:rFonts w:ascii="PT Astra Serif" w:hAnsi="PT Astra Serif" w:cs="Times New Roman"/>
          <w:sz w:val="28"/>
          <w:szCs w:val="28"/>
          <w:highlight w:val="none"/>
        </w:rPr>
      </w:r>
      <w:r>
        <w:rPr>
          <w:rFonts w:ascii="PT Astra Serif" w:hAnsi="PT Astra Serif" w:cs="Times New Roman"/>
          <w:sz w:val="28"/>
          <w:szCs w:val="28"/>
          <w:highlight w:val="none"/>
        </w:rPr>
      </w:r>
    </w:p>
    <w:p>
      <w:pPr>
        <w:ind w:left="709" w:right="709" w:firstLine="0"/>
        <w:jc w:val="center"/>
        <w:spacing w:before="0" w:after="0" w:line="255" w:lineRule="exact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ПОЯСНИТЕЛЬНАЯ ЗАПИСКА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709" w:right="709" w:firstLine="0"/>
        <w:jc w:val="center"/>
        <w:spacing w:before="0" w:after="0" w:line="255" w:lineRule="exact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к проекту закона Алтайского края «О внесении изменения </w:t>
        <w:br/>
        <w:t xml:space="preserve"> в статью 4 закона Алтайского края «О статусе «дети войны»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0"/>
        <w:jc w:val="center"/>
        <w:spacing w:before="0" w:after="0" w:line="240" w:lineRule="auto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0"/>
        <w:jc w:val="center"/>
        <w:spacing w:before="0" w:after="0" w:line="240" w:lineRule="auto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Times New Roman" w:cs="PT Astra Serif"/>
          <w:color w:val="000000"/>
          <w:spacing w:val="2"/>
          <w:sz w:val="28"/>
          <w:szCs w:val="28"/>
        </w:rPr>
        <w:t xml:space="preserve">Проектом закона вносится изменение в закон Алтайского края </w:t>
        <w:br/>
        <w:t xml:space="preserve">от 12 мая 2015 года № 31-ЗС «О статусе «дети войны» в целях совершенствования предоставления мер социальной поддержки проживающим на территории Алтайского края гражданам Российской Федерации, родив</w:t>
      </w:r>
      <w:r>
        <w:rPr>
          <w:rFonts w:ascii="PT Astra Serif" w:hAnsi="PT Astra Serif" w:eastAsia="Times New Roman" w:cs="PT Astra Serif"/>
          <w:color w:val="000000"/>
          <w:spacing w:val="2"/>
          <w:sz w:val="28"/>
          <w:szCs w:val="28"/>
        </w:rPr>
        <w:t xml:space="preserve">шимся в период с 1 января 1928 года по 3 сентября 1945 года и имеющим статус «дети войны». В настоящее время в крае проживают 85100 граждан указанной категории.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Times New Roman" w:cs="PT Astra Serif"/>
          <w:color w:val="000000"/>
          <w:spacing w:val="2"/>
          <w:sz w:val="28"/>
          <w:szCs w:val="28"/>
        </w:rPr>
        <w:t xml:space="preserve">Действующая редакция закона предусматривает предоставление гражданам, имеющим статус «дети войны», денежной выплаты в связи с юбилейными годовщинами Победы в Великой Отечественной войне 1941 – 1945 годов. Проектом закона предлагается эту денежную выплату п</w:t>
      </w:r>
      <w:r>
        <w:rPr>
          <w:rFonts w:ascii="PT Astra Serif" w:hAnsi="PT Astra Serif" w:eastAsia="Times New Roman" w:cs="PT Astra Serif"/>
          <w:color w:val="000000"/>
          <w:spacing w:val="2"/>
          <w:sz w:val="28"/>
          <w:szCs w:val="28"/>
        </w:rPr>
        <w:t xml:space="preserve">редоставлять ежегодно.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Размер выплаты устанавливается указом Губернатора Алтайского края. В</w:t>
      </w:r>
      <w:r>
        <w:rPr>
          <w:rFonts w:ascii="PT Astra Serif" w:hAnsi="PT Astra Serif" w:eastAsia="Times New Roman" w:cs="PT Astra Serif"/>
          <w:color w:val="000000"/>
          <w:spacing w:val="2"/>
          <w:sz w:val="28"/>
          <w:szCs w:val="28"/>
        </w:rPr>
        <w:t xml:space="preserve"> 2023 году планируемый размер выплаты составит 2000 рублей.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В связи с принятием проекта закона потребуется дополнительное финансирование за счет средств краевого бюджета в размере 172,9 млн. рублей в год.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right="-2"/>
        <w:spacing w:after="0" w:line="240" w:lineRule="auto"/>
        <w:rPr>
          <w:rFonts w:ascii="PT Astra Serif" w:hAnsi="PT Astra Serif" w:cs="Times New Roman"/>
          <w:sz w:val="28"/>
          <w:szCs w:val="28"/>
          <w:highlight w:val="none"/>
        </w:rPr>
      </w:pPr>
      <w:r>
        <w:rPr>
          <w:rFonts w:ascii="PT Astra Serif" w:hAnsi="PT Astra Serif" w:cs="Times New Roman"/>
          <w:sz w:val="28"/>
          <w:szCs w:val="28"/>
        </w:rPr>
        <w:br w:type="textWrapping" w:clear="all"/>
      </w:r>
      <w:r/>
    </w:p>
    <w:p>
      <w:pPr>
        <w:ind w:right="-2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tbl>
      <w:tblPr>
        <w:tblpPr w:horzAnchor="text" w:tblpXSpec="left" w:vertAnchor="text" w:tblpY="1" w:leftFromText="180" w:topFromText="0" w:rightFromText="180" w:bottomFromText="0"/>
        <w:tblW w:w="9498" w:type="dxa"/>
        <w:tblLook w:val="01E0" w:firstRow="1" w:lastRow="1" w:firstColumn="1" w:lastColumn="1" w:noHBand="0" w:noVBand="0"/>
      </w:tblPr>
      <w:tblGrid>
        <w:gridCol w:w="3369"/>
        <w:gridCol w:w="3402"/>
        <w:gridCol w:w="2727"/>
      </w:tblGrid>
      <w:tr>
        <w:trPr>
          <w:trHeight w:val="170"/>
        </w:trPr>
        <w:tc>
          <w:tcPr>
            <w:shd w:val="clear" w:color="auto" w:fill="auto"/>
            <w:tcW w:w="3369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/>
            <w:bookmarkStart w:id="2" w:name="SIGNERSTAMP1"/>
            <w:r/>
            <w:bookmarkEnd w:id="2"/>
            <w:r/>
            <w:r/>
          </w:p>
        </w:tc>
        <w:tc>
          <w:tcPr>
            <w:shd w:val="clear" w:color="auto" w:fill="auto"/>
            <w:tcW w:w="2727" w:type="dxa"/>
            <w:vAlign w:val="bottom"/>
            <w:textDirection w:val="lrTb"/>
            <w:noWrap w:val="false"/>
          </w:tcPr>
          <w:p>
            <w:pPr>
              <w:ind w:right="-74"/>
              <w:jc w:val="right"/>
              <w:spacing w:after="0" w:line="240" w:lineRule="exact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В.П. 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Томенко</w:t>
            </w:r>
            <w:r/>
          </w:p>
        </w:tc>
      </w:tr>
    </w:tbl>
    <w:p>
      <w:pPr>
        <w:ind w:right="4820"/>
        <w:spacing w:after="0" w:line="240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</w:r>
      <w:r/>
    </w:p>
    <w:sectPr>
      <w:headerReference w:type="even" r:id="rId8"/>
      <w:footnotePr/>
      <w:endnotePr/>
      <w:type w:val="nextPage"/>
      <w:pgSz w:w="11906" w:h="16838" w:orient="portrait"/>
      <w:pgMar w:top="1134" w:right="851" w:bottom="1134" w:left="1701" w:header="432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4"/>
    </w:pPr>
    <w:r>
      <w:t xml:space="preserve">123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4"/>
    <w:next w:val="64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47"/>
    <w:link w:val="645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4"/>
    <w:next w:val="64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4"/>
    <w:next w:val="64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4"/>
    <w:next w:val="64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4"/>
    <w:next w:val="64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7"/>
    <w:link w:val="22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47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4"/>
    <w:next w:val="64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4"/>
    <w:next w:val="64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4"/>
    <w:uiPriority w:val="34"/>
    <w:qFormat/>
    <w:pPr>
      <w:contextualSpacing/>
      <w:ind w:left="720"/>
    </w:pPr>
  </w:style>
  <w:style w:type="paragraph" w:styleId="33">
    <w:name w:val="Title"/>
    <w:basedOn w:val="644"/>
    <w:next w:val="64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7"/>
    <w:link w:val="33"/>
    <w:uiPriority w:val="10"/>
    <w:rPr>
      <w:sz w:val="48"/>
      <w:szCs w:val="48"/>
    </w:rPr>
  </w:style>
  <w:style w:type="paragraph" w:styleId="35">
    <w:name w:val="Subtitle"/>
    <w:basedOn w:val="644"/>
    <w:next w:val="64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7"/>
    <w:link w:val="35"/>
    <w:uiPriority w:val="11"/>
    <w:rPr>
      <w:sz w:val="24"/>
      <w:szCs w:val="24"/>
    </w:rPr>
  </w:style>
  <w:style w:type="paragraph" w:styleId="37">
    <w:name w:val="Quote"/>
    <w:basedOn w:val="644"/>
    <w:next w:val="64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4"/>
    <w:next w:val="64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47"/>
    <w:link w:val="654"/>
    <w:uiPriority w:val="99"/>
  </w:style>
  <w:style w:type="character" w:styleId="44">
    <w:name w:val="Footer Char"/>
    <w:basedOn w:val="647"/>
    <w:link w:val="656"/>
    <w:uiPriority w:val="99"/>
  </w:style>
  <w:style w:type="paragraph" w:styleId="45">
    <w:name w:val="Caption"/>
    <w:basedOn w:val="644"/>
    <w:next w:val="6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56"/>
    <w:uiPriority w:val="99"/>
  </w:style>
  <w:style w:type="table" w:styleId="48">
    <w:name w:val="Table Grid Light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4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7"/>
    <w:uiPriority w:val="99"/>
    <w:unhideWhenUsed/>
    <w:rPr>
      <w:vertAlign w:val="superscript"/>
    </w:rPr>
  </w:style>
  <w:style w:type="paragraph" w:styleId="177">
    <w:name w:val="endnote text"/>
    <w:basedOn w:val="64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7"/>
    <w:uiPriority w:val="99"/>
    <w:semiHidden/>
    <w:unhideWhenUsed/>
    <w:rPr>
      <w:vertAlign w:val="superscript"/>
    </w:rPr>
  </w:style>
  <w:style w:type="paragraph" w:styleId="180">
    <w:name w:val="toc 1"/>
    <w:basedOn w:val="644"/>
    <w:next w:val="64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4"/>
    <w:next w:val="64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4"/>
    <w:next w:val="64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4"/>
    <w:next w:val="64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4"/>
    <w:next w:val="64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4"/>
    <w:next w:val="64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4"/>
    <w:next w:val="64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4"/>
    <w:next w:val="64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4"/>
    <w:next w:val="64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4"/>
    <w:next w:val="644"/>
    <w:uiPriority w:val="99"/>
    <w:unhideWhenUsed/>
    <w:pPr>
      <w:spacing w:after="0" w:afterAutospacing="0"/>
    </w:pPr>
  </w:style>
  <w:style w:type="paragraph" w:styleId="644" w:default="1">
    <w:name w:val="Normal"/>
    <w:qFormat/>
  </w:style>
  <w:style w:type="paragraph" w:styleId="645">
    <w:name w:val="Heading 2"/>
    <w:basedOn w:val="644"/>
    <w:next w:val="644"/>
    <w:link w:val="661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646">
    <w:name w:val="Heading 7"/>
    <w:basedOn w:val="644"/>
    <w:next w:val="644"/>
    <w:link w:val="658"/>
    <w:qFormat/>
    <w:pPr>
      <w:jc w:val="center"/>
      <w:keepNext/>
      <w:spacing w:after="120" w:line="240" w:lineRule="auto"/>
      <w:outlineLvl w:val="6"/>
    </w:pPr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647" w:default="1">
    <w:name w:val="Default Paragraph Font"/>
    <w:uiPriority w:val="1"/>
    <w:semiHidden/>
    <w:unhideWhenUsed/>
  </w:style>
  <w:style w:type="table" w:styleId="6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9" w:default="1">
    <w:name w:val="No List"/>
    <w:uiPriority w:val="99"/>
    <w:semiHidden/>
    <w:unhideWhenUsed/>
  </w:style>
  <w:style w:type="table" w:styleId="650">
    <w:name w:val="Table Grid"/>
    <w:basedOn w:val="64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51">
    <w:name w:val="Hyperlink"/>
    <w:basedOn w:val="647"/>
    <w:uiPriority w:val="99"/>
    <w:unhideWhenUsed/>
    <w:rPr>
      <w:color w:val="0563c1" w:themeColor="hyperlink"/>
      <w:u w:val="single"/>
    </w:rPr>
  </w:style>
  <w:style w:type="paragraph" w:styleId="652">
    <w:name w:val="Balloon Text"/>
    <w:basedOn w:val="644"/>
    <w:link w:val="65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53" w:customStyle="1">
    <w:name w:val="Текст выноски Знак"/>
    <w:basedOn w:val="647"/>
    <w:link w:val="652"/>
    <w:uiPriority w:val="99"/>
    <w:semiHidden/>
    <w:rPr>
      <w:rFonts w:ascii="Segoe UI" w:hAnsi="Segoe UI" w:cs="Segoe UI"/>
      <w:sz w:val="18"/>
      <w:szCs w:val="18"/>
    </w:rPr>
  </w:style>
  <w:style w:type="paragraph" w:styleId="654">
    <w:name w:val="Header"/>
    <w:basedOn w:val="644"/>
    <w:link w:val="65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5" w:customStyle="1">
    <w:name w:val="Верхний колонтитул Знак"/>
    <w:basedOn w:val="647"/>
    <w:link w:val="654"/>
    <w:uiPriority w:val="99"/>
  </w:style>
  <w:style w:type="paragraph" w:styleId="656">
    <w:name w:val="Footer"/>
    <w:basedOn w:val="644"/>
    <w:link w:val="6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7" w:customStyle="1">
    <w:name w:val="Нижний колонтитул Знак"/>
    <w:basedOn w:val="647"/>
    <w:link w:val="656"/>
    <w:uiPriority w:val="99"/>
  </w:style>
  <w:style w:type="character" w:styleId="658" w:customStyle="1">
    <w:name w:val="Заголовок 7 Знак"/>
    <w:basedOn w:val="647"/>
    <w:link w:val="646"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659">
    <w:name w:val="Emphasis"/>
    <w:basedOn w:val="647"/>
    <w:qFormat/>
    <w:rPr>
      <w:i/>
      <w:iCs/>
    </w:rPr>
  </w:style>
  <w:style w:type="paragraph" w:styleId="660">
    <w:name w:val="No Spacing"/>
    <w:uiPriority w:val="1"/>
    <w:qFormat/>
    <w:pPr>
      <w:spacing w:after="0" w:line="240" w:lineRule="auto"/>
    </w:pPr>
  </w:style>
  <w:style w:type="character" w:styleId="661" w:customStyle="1">
    <w:name w:val="Заголовок 2 Знак"/>
    <w:basedOn w:val="647"/>
    <w:link w:val="645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324F1-6592-4C9E-9AD8-5539546D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Бланк письма2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Санников</dc:creator>
  <cp:revision>26</cp:revision>
  <dcterms:created xsi:type="dcterms:W3CDTF">2017-11-17T02:35:00Z</dcterms:created>
  <dcterms:modified xsi:type="dcterms:W3CDTF">2023-03-27T04:50:56Z</dcterms:modified>
</cp:coreProperties>
</file>